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5B274">
      <w:pPr>
        <w:spacing w:line="700" w:lineRule="exact"/>
        <w:ind w:firstLine="64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 w14:paraId="2E4BC696">
      <w:pPr>
        <w:spacing w:line="620" w:lineRule="exact"/>
        <w:ind w:firstLine="88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auto"/>
        </w:rPr>
        <w:t>天津市2025年度职业院校教师素质提高计划</w:t>
      </w:r>
    </w:p>
    <w:p w14:paraId="2C0E360B">
      <w:pPr>
        <w:spacing w:line="620" w:lineRule="exact"/>
        <w:ind w:firstLine="88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FFFFFF" w:fill="D9D9D9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auto"/>
        </w:rPr>
        <w:t>国家级培训</w:t>
      </w:r>
      <w:bookmarkStart w:id="16" w:name="_GoBack"/>
      <w:bookmarkEnd w:id="16"/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auto"/>
        </w:rPr>
        <w:t>项目表</w:t>
      </w:r>
    </w:p>
    <w:tbl>
      <w:tblPr>
        <w:tblStyle w:val="7"/>
        <w:tblW w:w="14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990"/>
        <w:gridCol w:w="1053"/>
        <w:gridCol w:w="5920"/>
        <w:gridCol w:w="884"/>
        <w:gridCol w:w="1276"/>
      </w:tblGrid>
      <w:tr w14:paraId="0F09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C1D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E8C8A">
            <w:pPr>
              <w:widowControl/>
              <w:ind w:firstLine="482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28E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 xml:space="preserve">学员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EB095">
            <w:pPr>
              <w:widowControl/>
              <w:ind w:firstLine="482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专业（类）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8ED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计划人数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A79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培训时长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(天)</w:t>
            </w:r>
          </w:p>
        </w:tc>
      </w:tr>
      <w:tr w14:paraId="22DF7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675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01-1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02EA5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课程实施能力提升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A58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5F76D4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现代服务业领域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E9A14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9BCD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53F6E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A5C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01-2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8C49A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课程实施能力提升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B24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4EE884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装备制造领域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B0452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18BA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4D912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348C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01-3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BD94D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课程实施能力提升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C45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53C007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课程思政（不分专业）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A8E67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5F8A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2F422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0CA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02-1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A5CA0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信息技术应用能力提升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053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6B663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人工智能应用能力提升（不限专业）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FEA0D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2D8C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7D91E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42C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02-2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CC9E1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信息技术应用能力提升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9CA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B52F6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人工智能应用能力提升（不限专业）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A8C38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22CE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63DFE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074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03-1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4CFD50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重点领域专业技术技能培训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9ECC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067DB7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智能制造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1A67A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C7DB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2D951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6C0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03-2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6B291A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重点领域专业技术技能培训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14A4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093506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新一代信息技术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42836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74B0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76A95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0D6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04-1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2C52B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公共基础课教学能力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2F1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54854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思政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94E9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172A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75C98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5E40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04-2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DA9B2B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公共基础课教学能力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8F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0A925CF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思政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C4FD0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EC1B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5C818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BAB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04-3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0326D5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公共基础课教学能力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F57D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DD922A5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31DBD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890A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1DFF4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70C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04-4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DAA357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公共基础课教学能力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B912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20D6689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375C0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93AB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4DCBF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5FA4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04-5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F2D51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公共基础课教学能力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A46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1A93B25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EDCE6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D30F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4BB45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65C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BA622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海河名师访学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161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B75EF5A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C2303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829B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6个月</w:t>
            </w:r>
          </w:p>
        </w:tc>
      </w:tr>
      <w:tr w14:paraId="5F7B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FA8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06-1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954EA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海河</w:t>
            </w:r>
            <w:r>
              <w:rPr>
                <w:rFonts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名校长（书记）培育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B69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A950B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47D78">
            <w:pPr>
              <w:widowControl/>
              <w:ind w:firstLine="220" w:firstLineChars="1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E407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4680E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9B0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06-2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4A13E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海河</w:t>
            </w:r>
            <w:r>
              <w:rPr>
                <w:rFonts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名校长（书记）培育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AA7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50543D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C95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6CA6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592B9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849D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66645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海河名师（名匠）团队培育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E4D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494258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31F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7BE4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</w:p>
        </w:tc>
      </w:tr>
      <w:tr w14:paraId="7818A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B60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DF3A3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培训者团队建设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899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B64CF9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3B524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8E0E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6D3EB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BD3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09-1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97B1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教师企业实践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0F3BF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C4454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智能制造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61D03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3D568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</w:tr>
      <w:tr w14:paraId="52955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D55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09-2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627FA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教师企业实践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8894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2A8C9C7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新一代信息技术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1ABD0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9203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</w:tr>
      <w:tr w14:paraId="607A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402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09-3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EDE41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教师企业实践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D15B2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FA1A9AD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财经商贸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71D87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4890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</w:tr>
      <w:tr w14:paraId="539A5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91A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CEAD6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产业导师特聘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A9F5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92BB1DE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374ED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9BC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</w:p>
        </w:tc>
      </w:tr>
      <w:tr w14:paraId="1F093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B5F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3C8A6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鲁班工坊建设能力提升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6541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A936F3F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F6860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4165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3A412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38FD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39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2EAD2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教学管理者关键办学能力提升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777CD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C2197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1523A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C7A0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212B2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20D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BAC6E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42F89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中职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8743B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FC311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B2F8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0DA2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6BC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7D44E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职业学校国际化发展能力提升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870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0F9A03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41F28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C38F7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2A266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EA5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14-1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EAAF7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职业学校教师教学能力提升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193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9D4A25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45C8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BE96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7E330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FAD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14-2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F070B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职业学校教师教学能力提升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E0E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中职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77FEB0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28F36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CEC5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29471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DED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15-1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AE65B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专业（群）带头人领军能力研修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40F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424357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E24C9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63E7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65E40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770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15-2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6E38F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专业（群）带头人领军能力研修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4B8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中职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622766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E6439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7B55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</w:tr>
      <w:tr w14:paraId="150A4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112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BE565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高职院校教师教科研能力提升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BFD5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B33F3C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DBCF5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6ECE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14:paraId="4D88D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2010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D57E3">
            <w:pPr>
              <w:widowControl/>
              <w:ind w:firstLine="22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职业学校实训室安全管理专题培训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14E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中高职</w:t>
            </w:r>
          </w:p>
        </w:tc>
        <w:tc>
          <w:tcPr>
            <w:tcW w:w="5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46C077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26F39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196F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</w:tbl>
    <w:p w14:paraId="26075005">
      <w:pPr>
        <w:spacing w:line="620" w:lineRule="exact"/>
        <w:ind w:firstLine="880"/>
        <w:jc w:val="center"/>
        <w:rPr>
          <w:rFonts w:hint="default" w:ascii="Times New Roman" w:hAnsi="Times New Roman" w:cs="Times New Roman" w:eastAsiaTheme="minorEastAsia"/>
          <w:bCs/>
          <w:sz w:val="22"/>
          <w:szCs w:val="22"/>
        </w:rPr>
      </w:pPr>
    </w:p>
    <w:p w14:paraId="01959055">
      <w:pPr>
        <w:spacing w:line="560" w:lineRule="exact"/>
        <w:ind w:firstLine="640"/>
        <w:jc w:val="left"/>
        <w:rPr>
          <w:rFonts w:eastAsia="仿宋_GB2312"/>
          <w:sz w:val="32"/>
          <w:szCs w:val="32"/>
        </w:rPr>
        <w:sectPr>
          <w:footerReference r:id="rId3" w:type="default"/>
          <w:pgSz w:w="16838" w:h="11906" w:orient="landscape"/>
          <w:pgMar w:top="1701" w:right="1417" w:bottom="1417" w:left="1417" w:header="851" w:footer="1247" w:gutter="0"/>
          <w:pgNumType w:fmt="numberInDash"/>
          <w:cols w:space="0" w:num="1"/>
          <w:docGrid w:type="lines" w:linePitch="313" w:charSpace="0"/>
        </w:sectPr>
      </w:pPr>
    </w:p>
    <w:p w14:paraId="61CECF6A">
      <w:pPr>
        <w:spacing w:line="700" w:lineRule="exact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附件2</w:t>
      </w:r>
    </w:p>
    <w:p w14:paraId="55F7FABC">
      <w:pPr>
        <w:spacing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</w:t>
      </w:r>
    </w:p>
    <w:p w14:paraId="255AF2D0">
      <w:pPr>
        <w:spacing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2025年度职业院校教师素质提高计划</w:t>
      </w:r>
    </w:p>
    <w:p w14:paraId="2D21DA59">
      <w:pPr>
        <w:spacing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国家级培训项目申报书</w:t>
      </w:r>
    </w:p>
    <w:p w14:paraId="06C2586F">
      <w:pPr>
        <w:spacing w:before="62" w:after="62" w:line="360" w:lineRule="auto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 w14:paraId="68C75477">
      <w:pPr>
        <w:spacing w:line="360" w:lineRule="auto"/>
        <w:ind w:left="0" w:leftChars="0" w:firstLine="0" w:firstLineChars="0"/>
        <w:jc w:val="center"/>
        <w:outlineLvl w:val="0"/>
        <w:rPr>
          <w:rFonts w:eastAsia="仿宋_GB2312"/>
          <w:sz w:val="32"/>
        </w:rPr>
      </w:pPr>
    </w:p>
    <w:p w14:paraId="420057A2">
      <w:pPr>
        <w:spacing w:line="360" w:lineRule="auto"/>
        <w:ind w:left="0" w:leftChars="0" w:firstLine="838" w:firstLineChars="262"/>
        <w:rPr>
          <w:rFonts w:hint="default" w:ascii="Times New Roman" w:hAnsi="Times New Roman"/>
          <w:sz w:val="32"/>
          <w:u w:val="single"/>
        </w:rPr>
      </w:pPr>
      <w:r>
        <w:rPr>
          <w:rFonts w:hint="default" w:ascii="Times New Roman" w:hAnsi="Times New Roman"/>
          <w:sz w:val="32"/>
        </w:rPr>
        <w:t>申报单位(公章)</w:t>
      </w:r>
      <w:r>
        <w:rPr>
          <w:rFonts w:hint="default" w:ascii="Times New Roman" w:hAnsi="Times New Roman"/>
          <w:sz w:val="32"/>
          <w:u w:val="single"/>
        </w:rPr>
        <w:t xml:space="preserve">                         </w:t>
      </w:r>
    </w:p>
    <w:p w14:paraId="222ECC1A">
      <w:pPr>
        <w:spacing w:line="360" w:lineRule="auto"/>
        <w:ind w:left="0" w:leftChars="0" w:firstLine="838" w:firstLineChars="262"/>
        <w:rPr>
          <w:rFonts w:hint="default" w:ascii="Times New Roman" w:hAnsi="Times New Roman"/>
          <w:sz w:val="32"/>
          <w:u w:val="single"/>
        </w:rPr>
      </w:pPr>
      <w:r>
        <w:rPr>
          <w:rFonts w:hint="default" w:ascii="Times New Roman" w:hAnsi="Times New Roman"/>
          <w:sz w:val="32"/>
        </w:rPr>
        <w:t>合作单位(公章)</w:t>
      </w:r>
      <w:r>
        <w:rPr>
          <w:rFonts w:hint="default" w:ascii="Times New Roman" w:hAnsi="Times New Roman"/>
          <w:sz w:val="32"/>
          <w:u w:val="single"/>
        </w:rPr>
        <w:t xml:space="preserve">                         </w:t>
      </w:r>
      <w:r>
        <w:rPr>
          <w:rFonts w:hint="default" w:ascii="Times New Roman" w:hAnsi="Times New Roman"/>
          <w:sz w:val="32"/>
        </w:rPr>
        <w:t xml:space="preserve">               </w:t>
      </w:r>
    </w:p>
    <w:p w14:paraId="7858CAA6">
      <w:pPr>
        <w:spacing w:line="360" w:lineRule="auto"/>
        <w:ind w:left="0" w:leftChars="0" w:firstLine="838" w:firstLineChars="262"/>
        <w:rPr>
          <w:rFonts w:hint="default" w:ascii="Times New Roman" w:hAnsi="Times New Roman"/>
          <w:sz w:val="32"/>
          <w:u w:val="single"/>
        </w:rPr>
      </w:pPr>
      <w:r>
        <w:rPr>
          <w:rFonts w:hint="default" w:ascii="Times New Roman" w:hAnsi="Times New Roman"/>
          <w:sz w:val="32"/>
        </w:rPr>
        <w:t xml:space="preserve">项目编号 </w:t>
      </w:r>
      <w:r>
        <w:rPr>
          <w:rFonts w:hint="default" w:ascii="Times New Roman" w:hAnsi="Times New Roman"/>
          <w:sz w:val="32"/>
          <w:u w:val="single"/>
        </w:rPr>
        <w:t xml:space="preserve">                              </w:t>
      </w:r>
    </w:p>
    <w:p w14:paraId="01632DE8">
      <w:pPr>
        <w:spacing w:line="360" w:lineRule="auto"/>
        <w:ind w:left="0" w:leftChars="0" w:firstLine="838" w:firstLineChars="262"/>
        <w:rPr>
          <w:rFonts w:hint="default" w:ascii="Times New Roman" w:hAnsi="Times New Roman"/>
          <w:sz w:val="32"/>
          <w:u w:val="single"/>
        </w:rPr>
      </w:pPr>
      <w:r>
        <w:rPr>
          <w:rFonts w:hint="default" w:ascii="Times New Roman" w:hAnsi="Times New Roman"/>
          <w:sz w:val="32"/>
        </w:rPr>
        <w:t>项目名称</w:t>
      </w:r>
      <w:r>
        <w:rPr>
          <w:rFonts w:hint="default" w:ascii="Times New Roman" w:hAnsi="Times New Roman"/>
          <w:sz w:val="32"/>
          <w:u w:val="single"/>
        </w:rPr>
        <w:t xml:space="preserve">                               </w:t>
      </w:r>
    </w:p>
    <w:p w14:paraId="54E4CA76">
      <w:pPr>
        <w:spacing w:line="360" w:lineRule="auto"/>
        <w:ind w:left="0" w:leftChars="0" w:firstLine="838" w:firstLineChars="262"/>
        <w:rPr>
          <w:rFonts w:hint="default" w:ascii="Times New Roman" w:hAnsi="Times New Roman"/>
          <w:sz w:val="32"/>
        </w:rPr>
      </w:pPr>
      <w:r>
        <w:rPr>
          <w:rFonts w:hint="default" w:ascii="Times New Roman" w:hAnsi="Times New Roman"/>
          <w:sz w:val="32"/>
        </w:rPr>
        <w:t xml:space="preserve">负 责 人 </w:t>
      </w:r>
      <w:r>
        <w:rPr>
          <w:rFonts w:hint="default" w:ascii="Times New Roman" w:hAnsi="Times New Roman"/>
          <w:sz w:val="32"/>
          <w:u w:val="single"/>
        </w:rPr>
        <w:t xml:space="preserve">                              </w:t>
      </w:r>
      <w:r>
        <w:rPr>
          <w:rFonts w:hint="default" w:ascii="Times New Roman" w:hAnsi="Times New Roman"/>
          <w:sz w:val="32"/>
        </w:rPr>
        <w:t xml:space="preserve">   </w:t>
      </w:r>
    </w:p>
    <w:p w14:paraId="6837FF03">
      <w:pPr>
        <w:spacing w:line="360" w:lineRule="auto"/>
        <w:ind w:left="0" w:leftChars="0" w:firstLine="838" w:firstLineChars="262"/>
        <w:rPr>
          <w:rFonts w:hint="default" w:ascii="Times New Roman" w:hAnsi="Times New Roman"/>
          <w:sz w:val="32"/>
          <w:u w:val="single"/>
        </w:rPr>
      </w:pPr>
      <w:r>
        <w:rPr>
          <w:rFonts w:hint="default" w:ascii="Times New Roman" w:hAnsi="Times New Roman"/>
          <w:sz w:val="32"/>
        </w:rPr>
        <w:t>手机号码</w:t>
      </w:r>
      <w:r>
        <w:rPr>
          <w:rFonts w:hint="default" w:ascii="Times New Roman" w:hAnsi="Times New Roman"/>
          <w:sz w:val="32"/>
          <w:u w:val="single"/>
        </w:rPr>
        <w:t xml:space="preserve">                               </w:t>
      </w:r>
    </w:p>
    <w:p w14:paraId="473EFBD8">
      <w:pPr>
        <w:spacing w:line="360" w:lineRule="auto"/>
        <w:ind w:left="0" w:leftChars="0" w:firstLine="838" w:firstLineChars="262"/>
        <w:rPr>
          <w:rFonts w:hint="default" w:ascii="Times New Roman" w:hAnsi="Times New Roman"/>
          <w:sz w:val="32"/>
          <w:u w:val="single"/>
        </w:rPr>
      </w:pPr>
      <w:r>
        <w:rPr>
          <w:rFonts w:hint="default" w:ascii="Times New Roman" w:hAnsi="Times New Roman"/>
          <w:sz w:val="32"/>
        </w:rPr>
        <w:t>邮    箱</w:t>
      </w:r>
      <w:r>
        <w:rPr>
          <w:rFonts w:hint="default" w:ascii="Times New Roman" w:hAnsi="Times New Roman"/>
          <w:sz w:val="32"/>
          <w:u w:val="single"/>
        </w:rPr>
        <w:t xml:space="preserve">                               </w:t>
      </w:r>
    </w:p>
    <w:p w14:paraId="56505A92">
      <w:pPr>
        <w:spacing w:line="360" w:lineRule="auto"/>
        <w:ind w:left="0" w:leftChars="0" w:firstLine="838" w:firstLineChars="262"/>
        <w:rPr>
          <w:rFonts w:hint="default" w:ascii="Times New Roman" w:hAnsi="Times New Roman"/>
          <w:sz w:val="32"/>
          <w:u w:val="single"/>
        </w:rPr>
      </w:pPr>
      <w:r>
        <w:rPr>
          <w:rFonts w:hint="default" w:ascii="Times New Roman" w:hAnsi="Times New Roman"/>
          <w:sz w:val="32"/>
        </w:rPr>
        <w:t>填表日期</w:t>
      </w:r>
      <w:r>
        <w:rPr>
          <w:rFonts w:hint="default" w:ascii="Times New Roman" w:hAnsi="Times New Roman"/>
          <w:sz w:val="32"/>
          <w:u w:val="single"/>
        </w:rPr>
        <w:t xml:space="preserve">                               </w:t>
      </w:r>
    </w:p>
    <w:p w14:paraId="63AF695B">
      <w:pPr>
        <w:spacing w:line="520" w:lineRule="exact"/>
        <w:ind w:firstLine="720"/>
        <w:jc w:val="center"/>
        <w:rPr>
          <w:sz w:val="36"/>
          <w:szCs w:val="36"/>
        </w:rPr>
      </w:pPr>
    </w:p>
    <w:p w14:paraId="5B69AB7D">
      <w:pPr>
        <w:spacing w:line="520" w:lineRule="exact"/>
        <w:ind w:firstLine="720"/>
        <w:jc w:val="center"/>
        <w:rPr>
          <w:sz w:val="36"/>
          <w:szCs w:val="36"/>
        </w:rPr>
      </w:pPr>
    </w:p>
    <w:p w14:paraId="7FE4B5AB">
      <w:pPr>
        <w:spacing w:line="520" w:lineRule="exact"/>
        <w:ind w:firstLine="720"/>
        <w:jc w:val="center"/>
        <w:rPr>
          <w:sz w:val="36"/>
          <w:szCs w:val="36"/>
        </w:rPr>
      </w:pPr>
    </w:p>
    <w:p w14:paraId="041A6A78">
      <w:pPr>
        <w:spacing w:before="62" w:after="62" w:line="5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天津市教委制</w:t>
      </w:r>
    </w:p>
    <w:p w14:paraId="04732F20">
      <w:pPr>
        <w:spacing w:before="62" w:after="62" w:line="500" w:lineRule="exact"/>
        <w:ind w:firstLine="720"/>
        <w:jc w:val="center"/>
        <w:rPr>
          <w:rFonts w:eastAsia="仿宋_GB2312"/>
          <w:sz w:val="36"/>
          <w:szCs w:val="36"/>
        </w:rPr>
      </w:pPr>
    </w:p>
    <w:p w14:paraId="51E39493">
      <w:pPr>
        <w:spacing w:line="600" w:lineRule="exact"/>
        <w:ind w:firstLine="602"/>
        <w:jc w:val="center"/>
        <w:rPr>
          <w:rFonts w:hint="default" w:hAnsi="Times New Roman" w:eastAsia="黑体"/>
          <w:b/>
          <w:bCs/>
          <w:snapToGrid w:val="0"/>
          <w:sz w:val="30"/>
          <w:szCs w:val="30"/>
        </w:rPr>
      </w:pPr>
    </w:p>
    <w:p w14:paraId="22C79CDA">
      <w:pPr>
        <w:spacing w:line="600" w:lineRule="exact"/>
        <w:ind w:firstLine="602"/>
        <w:jc w:val="center"/>
        <w:rPr>
          <w:rFonts w:hint="default" w:hAnsi="Times New Roman" w:eastAsia="黑体"/>
          <w:b/>
          <w:bCs/>
          <w:snapToGrid w:val="0"/>
          <w:sz w:val="30"/>
          <w:szCs w:val="30"/>
        </w:rPr>
      </w:pPr>
    </w:p>
    <w:p w14:paraId="167D4BC7">
      <w:pPr>
        <w:spacing w:line="600" w:lineRule="exact"/>
        <w:ind w:firstLine="880"/>
        <w:jc w:val="center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</w:p>
    <w:p w14:paraId="5ED91BAE">
      <w:pPr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  <w:t>填表说明</w:t>
      </w:r>
    </w:p>
    <w:p w14:paraId="4A07BCCD">
      <w:pPr>
        <w:adjustRightInd w:val="0"/>
        <w:snapToGrid w:val="0"/>
        <w:spacing w:line="560" w:lineRule="exact"/>
        <w:ind w:firstLine="560"/>
        <w:rPr>
          <w:snapToGrid w:val="0"/>
          <w:sz w:val="28"/>
          <w:szCs w:val="28"/>
        </w:rPr>
      </w:pPr>
    </w:p>
    <w:p w14:paraId="25E2CF1A">
      <w:pPr>
        <w:adjustRightInd w:val="0"/>
        <w:spacing w:line="560" w:lineRule="exact"/>
        <w:ind w:firstLine="640" w:firstLineChars="200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1.</w:t>
      </w:r>
      <w:r>
        <w:rPr>
          <w:rFonts w:hint="eastAsia" w:eastAsia="仿宋_GB2312"/>
          <w:snapToGrid w:val="0"/>
          <w:sz w:val="32"/>
          <w:szCs w:val="32"/>
        </w:rPr>
        <w:t>申报单位名称应填写准确，与单位公章一致。</w:t>
      </w:r>
    </w:p>
    <w:p w14:paraId="092FEEFE">
      <w:pPr>
        <w:adjustRightInd w:val="0"/>
        <w:spacing w:line="560" w:lineRule="exact"/>
        <w:ind w:firstLine="640" w:firstLineChars="20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2</w:t>
      </w:r>
      <w:r>
        <w:rPr>
          <w:rFonts w:eastAsia="仿宋_GB2312"/>
          <w:snapToGrid w:val="0"/>
          <w:sz w:val="32"/>
          <w:szCs w:val="32"/>
        </w:rPr>
        <w:t>.</w:t>
      </w:r>
      <w:r>
        <w:rPr>
          <w:rFonts w:hint="eastAsia" w:eastAsia="仿宋_GB2312"/>
          <w:snapToGrid w:val="0"/>
          <w:sz w:val="32"/>
          <w:szCs w:val="32"/>
        </w:rPr>
        <w:t>项目编号按照附件1中项目编号填写。</w:t>
      </w:r>
    </w:p>
    <w:p w14:paraId="0EF031E3">
      <w:pPr>
        <w:adjustRightInd w:val="0"/>
        <w:spacing w:line="560" w:lineRule="exact"/>
        <w:ind w:firstLine="640" w:firstLineChars="20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3.项目名称：以“项目类别—专业（项目）”规则命名，如“专业带头人领军能力研修—加工制造类”。其中，专业（项目）必须按照附件1相关内容填写。</w:t>
      </w:r>
    </w:p>
    <w:p w14:paraId="2FB67A01">
      <w:pPr>
        <w:adjustRightInd w:val="0"/>
        <w:spacing w:line="560" w:lineRule="exact"/>
        <w:ind w:firstLine="640" w:firstLineChars="20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4.每份申报书只能填写一个培训项目。</w:t>
      </w:r>
    </w:p>
    <w:p w14:paraId="0673361C">
      <w:pPr>
        <w:adjustRightInd w:val="0"/>
        <w:spacing w:line="560" w:lineRule="exact"/>
        <w:ind w:firstLine="640" w:firstLineChars="20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5</w:t>
      </w:r>
      <w:r>
        <w:rPr>
          <w:rFonts w:eastAsia="仿宋_GB2312"/>
          <w:snapToGrid w:val="0"/>
          <w:sz w:val="32"/>
          <w:szCs w:val="32"/>
        </w:rPr>
        <w:t>.</w:t>
      </w:r>
      <w:r>
        <w:rPr>
          <w:rFonts w:hint="eastAsia" w:eastAsia="仿宋_GB2312"/>
          <w:snapToGrid w:val="0"/>
          <w:sz w:val="32"/>
          <w:szCs w:val="32"/>
        </w:rPr>
        <w:t>项目执行部门：指机构（基地）二级单位或内设机构。</w:t>
      </w:r>
    </w:p>
    <w:p w14:paraId="0CEF7710">
      <w:pPr>
        <w:adjustRightInd w:val="0"/>
        <w:spacing w:line="560" w:lineRule="exact"/>
        <w:ind w:firstLine="640" w:firstLineChars="20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6.所有表格均可按同样格式扩展。</w:t>
      </w:r>
    </w:p>
    <w:p w14:paraId="59B75EB4">
      <w:pPr>
        <w:adjustRightInd w:val="0"/>
        <w:spacing w:line="560" w:lineRule="exact"/>
        <w:ind w:firstLine="560" w:firstLineChars="200"/>
        <w:rPr>
          <w:rFonts w:eastAsia="仿宋_GB2312"/>
          <w:snapToGrid w:val="0"/>
          <w:sz w:val="28"/>
          <w:szCs w:val="28"/>
        </w:rPr>
      </w:pPr>
    </w:p>
    <w:p w14:paraId="6AB8FA93">
      <w:pPr>
        <w:adjustRightInd w:val="0"/>
        <w:ind w:firstLine="480" w:firstLineChars="200"/>
        <w:rPr>
          <w:rFonts w:eastAsia="仿宋_GB2312"/>
          <w:snapToGrid w:val="0"/>
          <w:sz w:val="24"/>
        </w:rPr>
      </w:pPr>
    </w:p>
    <w:p w14:paraId="5571DBC7">
      <w:pPr>
        <w:adjustRightInd w:val="0"/>
        <w:snapToGrid w:val="0"/>
        <w:spacing w:line="560" w:lineRule="exact"/>
        <w:rPr>
          <w:rFonts w:hint="default" w:ascii="Times New Roman" w:hAnsi="Times New Roman" w:eastAsia="黑体"/>
          <w:sz w:val="30"/>
          <w:szCs w:val="30"/>
        </w:rPr>
      </w:pPr>
      <w:r>
        <w:rPr>
          <w:rFonts w:eastAsia="仿宋"/>
          <w:snapToGrid w:val="0"/>
          <w:kern w:val="0"/>
          <w:sz w:val="30"/>
          <w:szCs w:val="30"/>
        </w:rPr>
        <w:br w:type="page"/>
      </w:r>
      <w:r>
        <w:rPr>
          <w:rFonts w:hint="default" w:ascii="Times New Roman" w:hAnsi="Times New Roman" w:eastAsia="黑体"/>
          <w:sz w:val="30"/>
          <w:szCs w:val="30"/>
        </w:rPr>
        <w:t>第一部分：基本情况表</w:t>
      </w:r>
    </w:p>
    <w:p w14:paraId="0C093D3C">
      <w:pPr>
        <w:spacing w:line="100" w:lineRule="exact"/>
        <w:ind w:left="448" w:firstLine="160"/>
        <w:rPr>
          <w:rFonts w:eastAsia="黑体"/>
          <w:sz w:val="8"/>
        </w:rPr>
      </w:pPr>
    </w:p>
    <w:tbl>
      <w:tblPr>
        <w:tblStyle w:val="7"/>
        <w:tblW w:w="8927" w:type="dxa"/>
        <w:tblInd w:w="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26"/>
        <w:gridCol w:w="634"/>
        <w:gridCol w:w="425"/>
        <w:gridCol w:w="567"/>
        <w:gridCol w:w="850"/>
        <w:gridCol w:w="142"/>
        <w:gridCol w:w="1750"/>
        <w:gridCol w:w="93"/>
        <w:gridCol w:w="425"/>
        <w:gridCol w:w="554"/>
        <w:gridCol w:w="13"/>
        <w:gridCol w:w="425"/>
        <w:gridCol w:w="617"/>
        <w:gridCol w:w="886"/>
      </w:tblGrid>
      <w:tr w14:paraId="079FF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6" w:type="dxa"/>
            <w:gridSpan w:val="2"/>
            <w:tcBorders>
              <w:top w:val="single" w:color="auto" w:sz="12" w:space="0"/>
            </w:tcBorders>
            <w:vAlign w:val="center"/>
          </w:tcPr>
          <w:p w14:paraId="597ED567">
            <w:pPr>
              <w:jc w:val="center"/>
              <w:rPr>
                <w:rFonts w:hint="default" w:ascii="Times New Roman" w:hAnsi="Times New Roman"/>
                <w:sz w:val="24"/>
              </w:rPr>
            </w:pPr>
            <w:bookmarkStart w:id="0" w:name="_Hlk192513406"/>
            <w:r>
              <w:rPr>
                <w:rFonts w:ascii="Times New Roman" w:hAnsi="Times New Roman"/>
                <w:sz w:val="24"/>
              </w:rPr>
              <w:t>承办单位</w:t>
            </w:r>
            <w:r>
              <w:rPr>
                <w:rFonts w:hint="default" w:ascii="Times New Roman" w:hAnsi="Times New Roman"/>
                <w:sz w:val="24"/>
              </w:rPr>
              <w:t>资质（打</w:t>
            </w:r>
            <w:r>
              <w:rPr>
                <w:rFonts w:ascii="Times New Roman" w:hAnsi="Times New Roman"/>
                <w:sz w:val="24"/>
              </w:rPr>
              <w:t>√</w:t>
            </w:r>
            <w:r>
              <w:rPr>
                <w:rFonts w:hint="default" w:ascii="Times New Roman" w:hAnsi="Times New Roman"/>
                <w:sz w:val="24"/>
              </w:rPr>
              <w:t>）</w:t>
            </w:r>
          </w:p>
        </w:tc>
        <w:tc>
          <w:tcPr>
            <w:tcW w:w="2618" w:type="dxa"/>
            <w:gridSpan w:val="5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1CDA981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国家级基地</w:t>
            </w:r>
            <w:r>
              <w:rPr>
                <w:rFonts w:ascii="Times New Roman" w:hAnsi="Times New Roman"/>
                <w:sz w:val="24"/>
              </w:rPr>
              <w:t>[</w:t>
            </w:r>
            <w:r>
              <w:rPr>
                <w:rFonts w:hint="default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]</w:t>
            </w:r>
          </w:p>
        </w:tc>
        <w:tc>
          <w:tcPr>
            <w:tcW w:w="2835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ECB8F0">
            <w:pPr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优质省级基地</w:t>
            </w:r>
            <w:r>
              <w:rPr>
                <w:rFonts w:ascii="Times New Roman" w:hAnsi="Times New Roman"/>
                <w:sz w:val="24"/>
              </w:rPr>
              <w:t>[</w:t>
            </w:r>
            <w:r>
              <w:rPr>
                <w:rFonts w:hint="default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]</w:t>
            </w:r>
          </w:p>
        </w:tc>
        <w:tc>
          <w:tcPr>
            <w:tcW w:w="1928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97FD1CB">
            <w:pPr>
              <w:ind w:firstLine="240" w:firstLineChars="10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其他[   ]</w:t>
            </w:r>
          </w:p>
        </w:tc>
      </w:tr>
      <w:tr w14:paraId="725D9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FB752C3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项目执行</w:t>
            </w:r>
          </w:p>
          <w:p w14:paraId="56EED8EE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部门</w:t>
            </w:r>
          </w:p>
        </w:tc>
        <w:tc>
          <w:tcPr>
            <w:tcW w:w="738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405175A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2576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27" w:type="dxa"/>
            <w:gridSpan w:val="1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BC1D0DD">
            <w:pPr>
              <w:jc w:val="left"/>
              <w:rPr>
                <w:rFonts w:hint="default"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8"/>
                <w:szCs w:val="28"/>
              </w:rPr>
              <w:t>负责人信息</w:t>
            </w:r>
          </w:p>
        </w:tc>
      </w:tr>
      <w:tr w14:paraId="146BB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DEB882">
            <w:pPr>
              <w:jc w:val="center"/>
              <w:rPr>
                <w:rFonts w:hint="default" w:ascii="Times New Roman" w:hAnsi="Times New Roman"/>
                <w:sz w:val="24"/>
              </w:rPr>
            </w:pPr>
            <w:bookmarkStart w:id="1" w:name="PO_keyWords"/>
            <w:bookmarkEnd w:id="1"/>
            <w:r>
              <w:rPr>
                <w:rFonts w:hint="default" w:ascii="Times New Roman" w:hAnsi="Times New Roman"/>
                <w:sz w:val="24"/>
              </w:rPr>
              <w:t>姓   名</w:t>
            </w:r>
          </w:p>
        </w:tc>
        <w:tc>
          <w:tcPr>
            <w:tcW w:w="162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59414B">
            <w:pPr>
              <w:rPr>
                <w:rFonts w:hint="default" w:ascii="Times New Roman" w:hAnsi="Times New Roman"/>
                <w:sz w:val="24"/>
              </w:rPr>
            </w:pPr>
            <w:bookmarkStart w:id="2" w:name="PO_charger2"/>
            <w:bookmarkEnd w:id="2"/>
          </w:p>
        </w:tc>
        <w:tc>
          <w:tcPr>
            <w:tcW w:w="99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2AD3EE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职 务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112AB4">
            <w:pPr>
              <w:rPr>
                <w:rFonts w:hint="default" w:ascii="Times New Roman" w:hAnsi="Times New Roman"/>
                <w:sz w:val="24"/>
              </w:rPr>
            </w:pPr>
            <w:bookmarkStart w:id="3" w:name="PO_national"/>
            <w:bookmarkEnd w:id="3"/>
            <w:bookmarkStart w:id="4" w:name="PO_sex"/>
            <w:bookmarkEnd w:id="4"/>
          </w:p>
        </w:tc>
        <w:tc>
          <w:tcPr>
            <w:tcW w:w="141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9FFBAE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职  称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871634">
            <w:pPr>
              <w:rPr>
                <w:rFonts w:hint="default" w:ascii="Times New Roman" w:hAnsi="Times New Roman"/>
                <w:sz w:val="24"/>
              </w:rPr>
            </w:pPr>
            <w:bookmarkStart w:id="5" w:name="PO_birthDay"/>
            <w:bookmarkEnd w:id="5"/>
          </w:p>
        </w:tc>
      </w:tr>
      <w:tr w14:paraId="0431A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3DDE89D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办公电话</w:t>
            </w:r>
          </w:p>
        </w:tc>
        <w:tc>
          <w:tcPr>
            <w:tcW w:w="1626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3318009">
            <w:pPr>
              <w:rPr>
                <w:rFonts w:hint="default" w:ascii="Times New Roman" w:hAnsi="Times New Roman"/>
                <w:sz w:val="24"/>
              </w:rPr>
            </w:pPr>
            <w:bookmarkStart w:id="6" w:name="PO_administration"/>
            <w:bookmarkEnd w:id="6"/>
          </w:p>
        </w:tc>
        <w:tc>
          <w:tcPr>
            <w:tcW w:w="992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D09D187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手 机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CB8166A">
            <w:pPr>
              <w:rPr>
                <w:rFonts w:hint="default" w:ascii="Times New Roman" w:hAnsi="Times New Roman"/>
                <w:sz w:val="24"/>
              </w:rPr>
            </w:pPr>
            <w:bookmarkStart w:id="7" w:name="PO_major"/>
            <w:bookmarkEnd w:id="7"/>
          </w:p>
        </w:tc>
        <w:tc>
          <w:tcPr>
            <w:tcW w:w="1417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D40A957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电子邮箱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AD375D">
            <w:pPr>
              <w:rPr>
                <w:rFonts w:hint="default" w:ascii="Times New Roman" w:hAnsi="Times New Roman"/>
                <w:sz w:val="24"/>
              </w:rPr>
            </w:pPr>
            <w:bookmarkStart w:id="8" w:name="PO_researchSpeciality"/>
            <w:bookmarkEnd w:id="8"/>
          </w:p>
        </w:tc>
      </w:tr>
      <w:tr w14:paraId="5E3F6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6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0B64951">
            <w:pPr>
              <w:jc w:val="center"/>
              <w:rPr>
                <w:rFonts w:hint="default" w:ascii="Times New Roman" w:hAnsi="Times New Roman"/>
                <w:sz w:val="24"/>
              </w:rPr>
            </w:pPr>
            <w:bookmarkStart w:id="9" w:name="PO_provinceCode"/>
            <w:bookmarkEnd w:id="9"/>
            <w:bookmarkStart w:id="10" w:name="PO_systemCode"/>
            <w:bookmarkEnd w:id="10"/>
            <w:bookmarkStart w:id="11" w:name="PO_system"/>
            <w:bookmarkEnd w:id="11"/>
            <w:bookmarkStart w:id="12" w:name="PO_province"/>
            <w:bookmarkEnd w:id="12"/>
            <w:r>
              <w:rPr>
                <w:rFonts w:hint="default" w:ascii="Times New Roman" w:hAnsi="Times New Roman"/>
                <w:sz w:val="24"/>
              </w:rPr>
              <w:t>单位通讯</w:t>
            </w:r>
          </w:p>
          <w:p w14:paraId="6C274798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地址</w:t>
            </w:r>
          </w:p>
        </w:tc>
        <w:tc>
          <w:tcPr>
            <w:tcW w:w="44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9F281A4">
            <w:pPr>
              <w:rPr>
                <w:rFonts w:hint="default" w:ascii="Times New Roman" w:hAnsi="Times New Roman"/>
                <w:sz w:val="24"/>
              </w:rPr>
            </w:pPr>
            <w:bookmarkStart w:id="13" w:name="PO_address"/>
            <w:bookmarkEnd w:id="13"/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764337E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邮政</w:t>
            </w:r>
          </w:p>
          <w:p w14:paraId="4A18241E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编码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 w14:paraId="1B2E6758">
            <w:pPr>
              <w:jc w:val="left"/>
              <w:rPr>
                <w:rFonts w:hint="default" w:ascii="Times New Roman" w:hAnsi="Times New Roman"/>
                <w:sz w:val="24"/>
              </w:rPr>
            </w:pPr>
            <w:bookmarkStart w:id="14" w:name="PO_postcode"/>
            <w:bookmarkEnd w:id="14"/>
          </w:p>
        </w:tc>
      </w:tr>
      <w:tr w14:paraId="31597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7" w:type="dxa"/>
            <w:gridSpan w:val="1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41C4AE24">
            <w:pPr>
              <w:rPr>
                <w:rFonts w:hint="default" w:ascii="Times New Roman" w:hAnsi="Times New Roman"/>
                <w:b/>
                <w:sz w:val="28"/>
                <w:szCs w:val="28"/>
                <w:highlight w:val="lightGray"/>
              </w:rPr>
            </w:pPr>
            <w:bookmarkStart w:id="15" w:name="PO_name9"/>
            <w:bookmarkEnd w:id="15"/>
            <w:r>
              <w:rPr>
                <w:rFonts w:hint="default" w:ascii="Times New Roman" w:hAnsi="Times New Roman"/>
                <w:b/>
                <w:sz w:val="28"/>
                <w:szCs w:val="28"/>
              </w:rPr>
              <w:t>管理团队</w:t>
            </w:r>
          </w:p>
        </w:tc>
      </w:tr>
      <w:tr w14:paraId="3D672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DE8D6E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序号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49AB7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02B96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  <w:r>
              <w:rPr>
                <w:rFonts w:hint="default" w:ascii="Times New Roman" w:hAnsi="Times New Roman"/>
                <w:sz w:val="24"/>
              </w:rPr>
              <w:t>/ 职务</w:t>
            </w: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4C972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所在部门</w:t>
            </w:r>
          </w:p>
        </w:tc>
        <w:tc>
          <w:tcPr>
            <w:tcW w:w="24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890FDD9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负责事务</w:t>
            </w:r>
          </w:p>
        </w:tc>
      </w:tr>
      <w:tr w14:paraId="559F7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F22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64CB7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49DE34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E1C92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CFB0945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1C891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6C8C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4726D8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A1A2A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A9419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9D070EE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000DF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6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28C2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6F31259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613BEE5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E8F1383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 w14:paraId="21EC4489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516A1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927" w:type="dxa"/>
            <w:gridSpan w:val="15"/>
            <w:vAlign w:val="center"/>
          </w:tcPr>
          <w:p w14:paraId="336C00DE"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zh-CN"/>
              </w:rPr>
              <w:t>相关培训经验</w:t>
            </w:r>
          </w:p>
        </w:tc>
      </w:tr>
      <w:tr w14:paraId="29AFC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20" w:type="dxa"/>
            <w:vAlign w:val="center"/>
          </w:tcPr>
          <w:p w14:paraId="6DFB4DE8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14:paraId="5CE8BDA2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培训年份</w:t>
            </w:r>
          </w:p>
        </w:tc>
        <w:tc>
          <w:tcPr>
            <w:tcW w:w="3734" w:type="dxa"/>
            <w:gridSpan w:val="5"/>
            <w:vAlign w:val="center"/>
          </w:tcPr>
          <w:p w14:paraId="67BFCF88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培训名称</w:t>
            </w:r>
          </w:p>
        </w:tc>
        <w:tc>
          <w:tcPr>
            <w:tcW w:w="1072" w:type="dxa"/>
            <w:gridSpan w:val="3"/>
            <w:vAlign w:val="center"/>
          </w:tcPr>
          <w:p w14:paraId="448992E3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级别</w:t>
            </w:r>
          </w:p>
        </w:tc>
        <w:tc>
          <w:tcPr>
            <w:tcW w:w="1055" w:type="dxa"/>
            <w:gridSpan w:val="3"/>
            <w:vAlign w:val="center"/>
          </w:tcPr>
          <w:p w14:paraId="6CD4D951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时长</w:t>
            </w:r>
          </w:p>
        </w:tc>
        <w:tc>
          <w:tcPr>
            <w:tcW w:w="886" w:type="dxa"/>
            <w:vAlign w:val="center"/>
          </w:tcPr>
          <w:p w14:paraId="3CA1E3E0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人数</w:t>
            </w:r>
          </w:p>
        </w:tc>
      </w:tr>
      <w:tr w14:paraId="6243A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0" w:type="dxa"/>
            <w:vAlign w:val="center"/>
          </w:tcPr>
          <w:p w14:paraId="5883CC4F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1</w:t>
            </w:r>
          </w:p>
        </w:tc>
        <w:tc>
          <w:tcPr>
            <w:tcW w:w="1560" w:type="dxa"/>
            <w:gridSpan w:val="2"/>
          </w:tcPr>
          <w:p w14:paraId="5341EA5C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14:paraId="22C8A856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14:paraId="06EEA7B7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14:paraId="0CA4BB00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14:paraId="26A6A639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</w:tr>
      <w:tr w14:paraId="5C360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20" w:type="dxa"/>
            <w:vAlign w:val="center"/>
          </w:tcPr>
          <w:p w14:paraId="5964DF32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2</w:t>
            </w:r>
          </w:p>
        </w:tc>
        <w:tc>
          <w:tcPr>
            <w:tcW w:w="1560" w:type="dxa"/>
            <w:gridSpan w:val="2"/>
          </w:tcPr>
          <w:p w14:paraId="0DD36220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14:paraId="01681AC1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14:paraId="11D70946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14:paraId="018B8DE3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14:paraId="61CEF912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</w:tr>
      <w:tr w14:paraId="22E19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0" w:type="dxa"/>
            <w:vAlign w:val="center"/>
          </w:tcPr>
          <w:p w14:paraId="1ED893BD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3</w:t>
            </w:r>
          </w:p>
        </w:tc>
        <w:tc>
          <w:tcPr>
            <w:tcW w:w="1560" w:type="dxa"/>
            <w:gridSpan w:val="2"/>
          </w:tcPr>
          <w:p w14:paraId="75A87274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14:paraId="5A3BC034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14:paraId="414972AB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14:paraId="39C0D38D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14:paraId="3580A25D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</w:tr>
      <w:tr w14:paraId="223E9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20" w:type="dxa"/>
            <w:vAlign w:val="center"/>
          </w:tcPr>
          <w:p w14:paraId="42834300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4</w:t>
            </w:r>
          </w:p>
        </w:tc>
        <w:tc>
          <w:tcPr>
            <w:tcW w:w="1560" w:type="dxa"/>
            <w:gridSpan w:val="2"/>
          </w:tcPr>
          <w:p w14:paraId="40AE26B9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14:paraId="74106B3C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14:paraId="34EEC972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14:paraId="47B2DC93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14:paraId="33C4DC27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</w:tr>
      <w:tr w14:paraId="56C0C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20" w:type="dxa"/>
            <w:vAlign w:val="center"/>
          </w:tcPr>
          <w:p w14:paraId="56DEC8CB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gridSpan w:val="2"/>
          </w:tcPr>
          <w:p w14:paraId="3BCA062A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14:paraId="505B3ABF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14:paraId="56E981C9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14:paraId="5724D209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14:paraId="3A9A9131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</w:tr>
      <w:tr w14:paraId="06BFB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20" w:type="dxa"/>
            <w:vAlign w:val="center"/>
          </w:tcPr>
          <w:p w14:paraId="3D194E8E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gridSpan w:val="2"/>
          </w:tcPr>
          <w:p w14:paraId="0EE7837E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14:paraId="62AC2D72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14:paraId="025862DB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14:paraId="13D52961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14:paraId="73A11C18">
            <w:pPr>
              <w:autoSpaceDE w:val="0"/>
              <w:autoSpaceDN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lang w:val="zh-CN"/>
              </w:rPr>
            </w:pPr>
          </w:p>
        </w:tc>
      </w:tr>
      <w:bookmarkEnd w:id="0"/>
    </w:tbl>
    <w:p w14:paraId="04969335">
      <w:pPr>
        <w:autoSpaceDE w:val="0"/>
        <w:autoSpaceDN w:val="0"/>
        <w:jc w:val="left"/>
        <w:rPr>
          <w:rFonts w:hint="default" w:ascii="Times New Roman" w:hAnsi="Times New Roman"/>
          <w:b/>
          <w:sz w:val="28"/>
          <w:szCs w:val="28"/>
        </w:rPr>
      </w:pPr>
    </w:p>
    <w:tbl>
      <w:tblPr>
        <w:tblStyle w:val="7"/>
        <w:tblW w:w="8927" w:type="dxa"/>
        <w:tblInd w:w="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 w14:paraId="75C35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927" w:type="dxa"/>
            <w:vAlign w:val="center"/>
          </w:tcPr>
          <w:p w14:paraId="1F9A1925">
            <w:pPr>
              <w:autoSpaceDE w:val="0"/>
              <w:autoSpaceDN w:val="0"/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</w:rPr>
              <w:t>专业概况</w:t>
            </w:r>
          </w:p>
        </w:tc>
      </w:tr>
      <w:tr w14:paraId="0AD6A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927" w:type="dxa"/>
          </w:tcPr>
          <w:p w14:paraId="6331DC20">
            <w:pPr>
              <w:autoSpaceDE w:val="0"/>
              <w:autoSpaceDN w:val="0"/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与培训专业相关的实训条件、师资队伍、教学教研科研、校企合作情况等方面概述在国内、省内同行中的地位、优势、特色。</w:t>
            </w:r>
          </w:p>
        </w:tc>
      </w:tr>
      <w:tr w14:paraId="5330E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27" w:type="dxa"/>
            <w:vAlign w:val="bottom"/>
          </w:tcPr>
          <w:p w14:paraId="6726B66A">
            <w:pPr>
              <w:autoSpaceDE w:val="0"/>
              <w:autoSpaceDN w:val="0"/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b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zh-CN"/>
              </w:rPr>
              <w:t>实验实训条件</w:t>
            </w:r>
          </w:p>
        </w:tc>
      </w:tr>
      <w:tr w14:paraId="584B6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8927" w:type="dxa"/>
            <w:vAlign w:val="center"/>
          </w:tcPr>
          <w:p w14:paraId="170F7928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zh-CN"/>
              </w:rPr>
            </w:pPr>
          </w:p>
          <w:p w14:paraId="47A7C1FB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zh-CN"/>
              </w:rPr>
            </w:pPr>
          </w:p>
          <w:p w14:paraId="09C99AD8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zh-CN"/>
              </w:rPr>
            </w:pPr>
          </w:p>
          <w:p w14:paraId="16461016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zh-CN"/>
              </w:rPr>
            </w:pPr>
          </w:p>
          <w:p w14:paraId="18E3D7A3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zh-CN"/>
              </w:rPr>
            </w:pPr>
          </w:p>
          <w:p w14:paraId="77D4522A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zh-CN"/>
              </w:rPr>
            </w:pPr>
          </w:p>
          <w:p w14:paraId="2761202D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zh-CN"/>
              </w:rPr>
            </w:pPr>
          </w:p>
          <w:p w14:paraId="541C2F32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zh-CN"/>
              </w:rPr>
            </w:pPr>
          </w:p>
        </w:tc>
      </w:tr>
    </w:tbl>
    <w:p w14:paraId="604677AE">
      <w:pPr>
        <w:jc w:val="left"/>
        <w:rPr>
          <w:rFonts w:hint="default"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</w:rPr>
        <w:br w:type="page"/>
      </w:r>
    </w:p>
    <w:tbl>
      <w:tblPr>
        <w:tblStyle w:val="7"/>
        <w:tblW w:w="8973" w:type="dxa"/>
        <w:tblInd w:w="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32"/>
        <w:gridCol w:w="1417"/>
        <w:gridCol w:w="2410"/>
        <w:gridCol w:w="2514"/>
        <w:gridCol w:w="27"/>
      </w:tblGrid>
      <w:tr w14:paraId="28948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51" w:hRule="atLeast"/>
        </w:trPr>
        <w:tc>
          <w:tcPr>
            <w:tcW w:w="894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6A3C36">
            <w:pPr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</w:rPr>
              <w:t>培训基础条件</w:t>
            </w:r>
          </w:p>
        </w:tc>
      </w:tr>
      <w:tr w14:paraId="1056E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867" w:hRule="atLeast"/>
        </w:trPr>
        <w:tc>
          <w:tcPr>
            <w:tcW w:w="894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656FDCAB">
            <w:pPr>
              <w:autoSpaceDE w:val="0"/>
              <w:autoSpaceDN w:val="0"/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概述单位占地及建筑面积、运动场馆、图书资料、多媒体教室、餐厅、社会服务能力等基本情况。</w:t>
            </w:r>
          </w:p>
          <w:p w14:paraId="0F717267">
            <w:p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"/>
                <w:szCs w:val="21"/>
              </w:rPr>
            </w:pPr>
          </w:p>
          <w:p w14:paraId="0E3E8A93">
            <w:pPr>
              <w:ind w:left="0" w:leftChars="0" w:firstLine="0" w:firstLineChars="0"/>
              <w:rPr>
                <w:rFonts w:hint="default" w:ascii="Times New Roman" w:hAnsi="Times New Roman" w:eastAsia="仿宋"/>
                <w:szCs w:val="21"/>
              </w:rPr>
            </w:pPr>
          </w:p>
        </w:tc>
      </w:tr>
      <w:tr w14:paraId="71FA2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70" w:hRule="atLeast"/>
        </w:trPr>
        <w:tc>
          <w:tcPr>
            <w:tcW w:w="894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4A6B10">
            <w:pPr>
              <w:ind w:left="0" w:leftChars="0" w:firstLine="0" w:firstLineChars="0"/>
              <w:rPr>
                <w:rFonts w:hint="default"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</w:rPr>
              <w:t>外部支持条件</w:t>
            </w:r>
          </w:p>
        </w:tc>
      </w:tr>
      <w:tr w14:paraId="4CB93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452" w:hRule="atLeast"/>
        </w:trPr>
        <w:tc>
          <w:tcPr>
            <w:tcW w:w="894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5BB644B">
            <w:pPr>
              <w:spacing w:before="48" w:after="48"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与项目实施相关的外部支持条件，如外部实践基地（或合作单位）的条件、优势及与项目匹配的契合度等。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须另附申报专业相关的实践基地、校企合作、合作单位等协议书。</w:t>
            </w:r>
          </w:p>
          <w:p w14:paraId="210356DB">
            <w:p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  <w:p w14:paraId="1827DF96">
            <w:pPr>
              <w:ind w:left="0" w:leftChars="0" w:firstLine="0" w:firstLineChars="0"/>
              <w:rPr>
                <w:rFonts w:hint="default" w:ascii="Times New Roman" w:hAnsi="Times New Roman"/>
                <w:sz w:val="24"/>
              </w:rPr>
            </w:pPr>
          </w:p>
        </w:tc>
      </w:tr>
      <w:tr w14:paraId="74517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73" w:type="dxa"/>
            <w:gridSpan w:val="6"/>
            <w:tcBorders>
              <w:top w:val="single" w:color="auto" w:sz="12" w:space="0"/>
            </w:tcBorders>
            <w:vAlign w:val="center"/>
          </w:tcPr>
          <w:p w14:paraId="778CEC48">
            <w:pPr>
              <w:ind w:left="0" w:leftChars="0" w:firstLine="0" w:firstLineChars="0"/>
              <w:jc w:val="left"/>
              <w:rPr>
                <w:rFonts w:hint="default"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</w:rPr>
              <w:t>教学团队（可加行）</w:t>
            </w:r>
          </w:p>
        </w:tc>
      </w:tr>
      <w:tr w14:paraId="6EEBA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3" w:type="dxa"/>
            <w:vAlign w:val="center"/>
          </w:tcPr>
          <w:p w14:paraId="7343AFB4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序号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 w14:paraId="06B893A4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姓名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7204A8CE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职称/职务</w:t>
            </w:r>
          </w:p>
        </w:tc>
        <w:tc>
          <w:tcPr>
            <w:tcW w:w="2410" w:type="dxa"/>
            <w:vAlign w:val="center"/>
          </w:tcPr>
          <w:p w14:paraId="37CCE9D0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工作单位</w:t>
            </w:r>
          </w:p>
        </w:tc>
        <w:tc>
          <w:tcPr>
            <w:tcW w:w="2541" w:type="dxa"/>
            <w:gridSpan w:val="2"/>
            <w:vAlign w:val="center"/>
          </w:tcPr>
          <w:p w14:paraId="4B329785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培训专长</w:t>
            </w:r>
          </w:p>
        </w:tc>
      </w:tr>
      <w:tr w14:paraId="7D608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3" w:type="dxa"/>
            <w:vAlign w:val="center"/>
          </w:tcPr>
          <w:p w14:paraId="60F3264C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 w14:paraId="6B111496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094FBCAD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305E7D4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249B8596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278BE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3" w:type="dxa"/>
            <w:vAlign w:val="center"/>
          </w:tcPr>
          <w:p w14:paraId="7C71E50D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 w14:paraId="386D2952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4ED70388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9AF62F5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48740FB8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0485D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3" w:type="dxa"/>
            <w:vAlign w:val="center"/>
          </w:tcPr>
          <w:p w14:paraId="3C41EC0C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 w14:paraId="4809686B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2BF7A577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693A2D7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78DAFF6C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5A6D5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3" w:type="dxa"/>
            <w:vAlign w:val="center"/>
          </w:tcPr>
          <w:p w14:paraId="1CFB039B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 w14:paraId="64C61BC9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1F24DCFE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43EB01F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53F789C6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3151C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3" w:type="dxa"/>
            <w:vAlign w:val="center"/>
          </w:tcPr>
          <w:p w14:paraId="30723B5E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 w14:paraId="295C3F4B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52F4F849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AE5F2C5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029F38C7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6FF29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3" w:type="dxa"/>
            <w:vAlign w:val="center"/>
          </w:tcPr>
          <w:p w14:paraId="299F23CF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 w14:paraId="592D749E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3FDFC8FC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72E417E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14933F5D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263C4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3" w:type="dxa"/>
            <w:vAlign w:val="center"/>
          </w:tcPr>
          <w:p w14:paraId="4962A3FD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 w14:paraId="683A0A55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15AB4E86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7F036E1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05764B88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24740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3" w:type="dxa"/>
            <w:vAlign w:val="center"/>
          </w:tcPr>
          <w:p w14:paraId="70C4754B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 w14:paraId="3BD4A520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67CF7F3C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E510CFF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266C5134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030A9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3" w:type="dxa"/>
            <w:vAlign w:val="center"/>
          </w:tcPr>
          <w:p w14:paraId="11F33A77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 w14:paraId="3B16A02D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6E0BB9FC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2EAD801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166D8817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04855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3" w:type="dxa"/>
            <w:vAlign w:val="center"/>
          </w:tcPr>
          <w:p w14:paraId="48A20286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2" w:type="dxa"/>
            <w:tcBorders>
              <w:right w:val="single" w:color="auto" w:sz="4" w:space="0"/>
            </w:tcBorders>
            <w:vAlign w:val="center"/>
          </w:tcPr>
          <w:p w14:paraId="0A479F9C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78C2CE61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4744D9B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5CD22293">
            <w:pPr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53E9B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873" w:type="dxa"/>
            <w:vAlign w:val="center"/>
          </w:tcPr>
          <w:p w14:paraId="0A7A3A71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申请单位</w:t>
            </w:r>
          </w:p>
          <w:p w14:paraId="0E20C756"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5"/>
          </w:tcPr>
          <w:p w14:paraId="1A8BF042">
            <w:pPr>
              <w:adjustRightInd w:val="0"/>
              <w:spacing w:line="600" w:lineRule="exact"/>
              <w:ind w:firstLine="560" w:firstLineChars="200"/>
              <w:textAlignment w:val="baseline"/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</w:pPr>
          </w:p>
          <w:p w14:paraId="058CC86E">
            <w:pPr>
              <w:adjustRightInd w:val="0"/>
              <w:spacing w:line="600" w:lineRule="exact"/>
              <w:ind w:firstLine="560" w:firstLineChars="200"/>
              <w:textAlignment w:val="baseline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申请书所填写的内容属实；项目负责人及参加者的政治和业务素质适合承担本项目的申报、设计、实施工作；本单位能提供完成本项目所需的师资、条件和时间；本单位同意承担本项目的管理任务和信誉保证。</w:t>
            </w:r>
          </w:p>
          <w:p w14:paraId="04F1DD23">
            <w:pPr>
              <w:adjustRightInd w:val="0"/>
              <w:spacing w:line="600" w:lineRule="exact"/>
              <w:ind w:firstLine="560" w:firstLineChars="200"/>
              <w:textAlignment w:val="baseline"/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</w:pPr>
          </w:p>
          <w:p w14:paraId="4DBD2B88">
            <w:pPr>
              <w:adjustRightInd w:val="0"/>
              <w:spacing w:line="600" w:lineRule="exact"/>
              <w:ind w:firstLine="560" w:firstLineChars="200"/>
              <w:textAlignment w:val="baseline"/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</w:pPr>
          </w:p>
          <w:p w14:paraId="6D3BD380">
            <w:pPr>
              <w:widowControl/>
              <w:spacing w:before="48" w:after="48"/>
              <w:ind w:firstLine="4200" w:firstLineChars="1750"/>
              <w:jc w:val="left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  <w:p w14:paraId="2B2DC033">
            <w:pPr>
              <w:spacing w:before="48" w:after="48"/>
              <w:ind w:firstLine="4920" w:firstLineChars="2050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 w14:paraId="1533312F">
            <w:pPr>
              <w:widowControl/>
              <w:spacing w:before="48" w:after="48"/>
              <w:ind w:firstLine="3720" w:firstLineChars="155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14:paraId="67F28494">
            <w:pPr>
              <w:widowControl/>
              <w:spacing w:before="48" w:after="48"/>
              <w:ind w:firstLine="3720" w:firstLineChars="1550"/>
              <w:jc w:val="center"/>
              <w:rPr>
                <w:sz w:val="24"/>
              </w:rPr>
            </w:pPr>
          </w:p>
          <w:p w14:paraId="5DD51DEC">
            <w:pPr>
              <w:widowControl/>
              <w:spacing w:before="48" w:after="48"/>
              <w:ind w:firstLine="3720" w:firstLineChars="1550"/>
              <w:jc w:val="center"/>
              <w:rPr>
                <w:sz w:val="24"/>
              </w:rPr>
            </w:pPr>
          </w:p>
        </w:tc>
      </w:tr>
    </w:tbl>
    <w:p w14:paraId="496DFA7F">
      <w:pPr>
        <w:widowControl/>
        <w:ind w:firstLine="600"/>
        <w:jc w:val="left"/>
        <w:outlineLvl w:val="0"/>
        <w:rPr>
          <w:rFonts w:eastAsia="黑体"/>
          <w:sz w:val="30"/>
          <w:szCs w:val="30"/>
        </w:rPr>
      </w:pPr>
    </w:p>
    <w:p w14:paraId="1B2FBA7F">
      <w:pPr>
        <w:widowControl/>
        <w:ind w:left="0" w:leftChars="0" w:firstLine="0" w:firstLineChars="0"/>
        <w:jc w:val="left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第二部分：项目</w:t>
      </w:r>
      <w:r>
        <w:rPr>
          <w:rFonts w:eastAsia="黑体"/>
          <w:sz w:val="30"/>
          <w:szCs w:val="30"/>
        </w:rPr>
        <w:t>培训方案</w:t>
      </w:r>
    </w:p>
    <w:tbl>
      <w:tblPr>
        <w:tblStyle w:val="7"/>
        <w:tblW w:w="9391" w:type="dxa"/>
        <w:tblInd w:w="-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741"/>
      </w:tblGrid>
      <w:tr w14:paraId="50B45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50" w:type="dxa"/>
            <w:vAlign w:val="center"/>
          </w:tcPr>
          <w:p w14:paraId="1112643E">
            <w:pPr>
              <w:spacing w:before="48" w:after="48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741" w:type="dxa"/>
            <w:vAlign w:val="center"/>
          </w:tcPr>
          <w:p w14:paraId="099C6AA7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22A60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50" w:type="dxa"/>
            <w:vAlign w:val="center"/>
          </w:tcPr>
          <w:p w14:paraId="309904E7">
            <w:pPr>
              <w:spacing w:before="48" w:after="48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7741" w:type="dxa"/>
            <w:vAlign w:val="center"/>
          </w:tcPr>
          <w:p w14:paraId="795DE84F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3BC92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50" w:type="dxa"/>
            <w:vAlign w:val="center"/>
          </w:tcPr>
          <w:p w14:paraId="56B7DB39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培训项目</w:t>
            </w:r>
          </w:p>
          <w:p w14:paraId="6661FD0F">
            <w:pPr>
              <w:spacing w:before="48" w:after="48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概述</w:t>
            </w:r>
          </w:p>
        </w:tc>
        <w:tc>
          <w:tcPr>
            <w:tcW w:w="7741" w:type="dxa"/>
            <w:vAlign w:val="center"/>
          </w:tcPr>
          <w:p w14:paraId="5836231B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2FEDA9E9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4B9C2716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40944FDC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14C86EBC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684CE488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68E8251F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2CE50FCC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6A9BD069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76973B09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22C0C1E1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57DAA715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7A48C25E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54558602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7002F049">
            <w:pPr>
              <w:ind w:firstLine="48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</w:tbl>
    <w:p w14:paraId="2DF08B45">
      <w:pPr>
        <w:widowControl/>
        <w:ind w:firstLine="560"/>
        <w:jc w:val="left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注：此部分不能出现能判断出申报单位信息的内容。</w:t>
      </w:r>
    </w:p>
    <w:p w14:paraId="001B9576">
      <w:pPr>
        <w:widowControl/>
        <w:ind w:firstLine="600"/>
        <w:jc w:val="left"/>
        <w:outlineLvl w:val="0"/>
        <w:rPr>
          <w:rFonts w:eastAsia="黑体"/>
          <w:sz w:val="30"/>
          <w:szCs w:val="30"/>
        </w:rPr>
      </w:pPr>
    </w:p>
    <w:tbl>
      <w:tblPr>
        <w:tblStyle w:val="7"/>
        <w:tblW w:w="9371" w:type="dxa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8607"/>
      </w:tblGrid>
      <w:tr w14:paraId="558F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76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3D41769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需求分析</w:t>
            </w:r>
          </w:p>
        </w:tc>
        <w:tc>
          <w:tcPr>
            <w:tcW w:w="8607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136FEEA1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根据本项目的总体要求及对学员的调查，分析培训对象的需求。</w:t>
            </w:r>
          </w:p>
          <w:p w14:paraId="482261F1">
            <w:pPr>
              <w:spacing w:before="48" w:after="48"/>
              <w:ind w:firstLine="480"/>
              <w:rPr>
                <w:sz w:val="24"/>
              </w:rPr>
            </w:pPr>
          </w:p>
          <w:p w14:paraId="6A143104">
            <w:pPr>
              <w:spacing w:before="48" w:after="48"/>
              <w:ind w:firstLine="480"/>
              <w:rPr>
                <w:sz w:val="24"/>
              </w:rPr>
            </w:pPr>
          </w:p>
          <w:p w14:paraId="23A957D2">
            <w:pPr>
              <w:spacing w:before="48" w:after="48"/>
              <w:ind w:firstLine="480"/>
              <w:rPr>
                <w:sz w:val="24"/>
              </w:rPr>
            </w:pPr>
          </w:p>
          <w:p w14:paraId="329AE650">
            <w:pPr>
              <w:spacing w:before="48" w:after="48"/>
              <w:ind w:firstLine="480"/>
              <w:rPr>
                <w:sz w:val="24"/>
              </w:rPr>
            </w:pPr>
          </w:p>
          <w:p w14:paraId="7B82486D">
            <w:pPr>
              <w:spacing w:before="48" w:after="48"/>
              <w:ind w:firstLine="480"/>
              <w:rPr>
                <w:sz w:val="24"/>
              </w:rPr>
            </w:pPr>
          </w:p>
          <w:p w14:paraId="502174BC">
            <w:pPr>
              <w:spacing w:before="48" w:after="48"/>
              <w:ind w:firstLine="480"/>
              <w:rPr>
                <w:sz w:val="24"/>
              </w:rPr>
            </w:pPr>
          </w:p>
          <w:p w14:paraId="2E8822F2">
            <w:pPr>
              <w:spacing w:before="48" w:after="48"/>
              <w:ind w:firstLine="480"/>
              <w:rPr>
                <w:sz w:val="24"/>
              </w:rPr>
            </w:pPr>
          </w:p>
          <w:p w14:paraId="37B15ECE">
            <w:pPr>
              <w:spacing w:before="48" w:after="48"/>
              <w:ind w:firstLine="480"/>
              <w:rPr>
                <w:sz w:val="24"/>
              </w:rPr>
            </w:pPr>
          </w:p>
          <w:p w14:paraId="2A8EC3DA">
            <w:pPr>
              <w:spacing w:before="48" w:after="48"/>
              <w:ind w:firstLine="480"/>
              <w:rPr>
                <w:sz w:val="24"/>
              </w:rPr>
            </w:pPr>
          </w:p>
          <w:p w14:paraId="41FC52D2">
            <w:pPr>
              <w:spacing w:before="48" w:after="48"/>
              <w:ind w:firstLine="480"/>
              <w:rPr>
                <w:sz w:val="24"/>
              </w:rPr>
            </w:pPr>
          </w:p>
          <w:p w14:paraId="080206DA">
            <w:pPr>
              <w:spacing w:before="48" w:after="48"/>
              <w:ind w:firstLine="480"/>
              <w:rPr>
                <w:sz w:val="24"/>
              </w:rPr>
            </w:pPr>
          </w:p>
          <w:p w14:paraId="50CD9463">
            <w:pPr>
              <w:spacing w:before="48" w:after="48"/>
              <w:ind w:firstLine="480"/>
              <w:rPr>
                <w:sz w:val="24"/>
              </w:rPr>
            </w:pPr>
          </w:p>
          <w:p w14:paraId="79C286D5">
            <w:pPr>
              <w:spacing w:before="48" w:after="48"/>
              <w:ind w:firstLine="480"/>
              <w:rPr>
                <w:sz w:val="24"/>
              </w:rPr>
            </w:pPr>
          </w:p>
          <w:p w14:paraId="36BB96A9">
            <w:pPr>
              <w:spacing w:before="48" w:after="48"/>
              <w:ind w:firstLine="480"/>
              <w:rPr>
                <w:sz w:val="24"/>
              </w:rPr>
            </w:pPr>
          </w:p>
        </w:tc>
      </w:tr>
      <w:tr w14:paraId="50EC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01F40221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目标定位</w:t>
            </w:r>
          </w:p>
        </w:tc>
        <w:tc>
          <w:tcPr>
            <w:tcW w:w="86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9026B9B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根据“职业院校教师素质提高计划”对该类项目的要求及需求，阐述本项目能够达到的具体目标。</w:t>
            </w:r>
          </w:p>
          <w:p w14:paraId="3CE6D4F4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E847596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A9FEE0F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47C84F3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8052D67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9AB9B10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7689C11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337F730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512E36C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0AB9129">
            <w:pPr>
              <w:spacing w:before="48" w:after="48"/>
              <w:ind w:firstLine="480"/>
              <w:rPr>
                <w:sz w:val="24"/>
              </w:rPr>
            </w:pPr>
          </w:p>
        </w:tc>
      </w:tr>
      <w:tr w14:paraId="6B70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1DED71DE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>
              <w:rPr>
                <w:sz w:val="28"/>
                <w:szCs w:val="28"/>
              </w:rPr>
              <w:t>内容</w:t>
            </w:r>
          </w:p>
        </w:tc>
        <w:tc>
          <w:tcPr>
            <w:tcW w:w="86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9360DAB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简要描述培训模块包含的内容及模块之间的关系。</w:t>
            </w:r>
          </w:p>
          <w:p w14:paraId="69B71F8D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1425A89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9980C57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91E45E4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96BFEF6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F2119FB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3EE7A44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ED55280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8CAE37F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A8667A9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143A726">
            <w:pPr>
              <w:spacing w:before="48" w:after="48"/>
              <w:ind w:firstLine="480"/>
              <w:rPr>
                <w:sz w:val="24"/>
              </w:rPr>
            </w:pPr>
          </w:p>
        </w:tc>
      </w:tr>
      <w:tr w14:paraId="3D69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44D16FF7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培训模式</w:t>
            </w:r>
          </w:p>
        </w:tc>
        <w:tc>
          <w:tcPr>
            <w:tcW w:w="86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1C1410E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注明拟采用的培训模式。将培训方式与培训内容相结合，介绍本项目中拟采用的培训模式，如理论讲授、现场学习、师徒制带训、岗位实践、跟岗实操等，并注明实践、实训、实操的课时比例。</w:t>
            </w:r>
          </w:p>
          <w:p w14:paraId="5DE98642">
            <w:pPr>
              <w:spacing w:before="48" w:after="48"/>
              <w:ind w:firstLine="480" w:firstLineChars="200"/>
              <w:rPr>
                <w:sz w:val="24"/>
              </w:rPr>
            </w:pPr>
          </w:p>
          <w:p w14:paraId="62D07973">
            <w:pPr>
              <w:spacing w:before="48" w:after="48"/>
              <w:ind w:firstLine="480" w:firstLineChars="200"/>
              <w:rPr>
                <w:sz w:val="24"/>
              </w:rPr>
            </w:pPr>
          </w:p>
          <w:p w14:paraId="72D02B0F">
            <w:pPr>
              <w:spacing w:before="48" w:after="48"/>
              <w:ind w:firstLine="480" w:firstLineChars="200"/>
              <w:rPr>
                <w:sz w:val="24"/>
              </w:rPr>
            </w:pPr>
          </w:p>
          <w:p w14:paraId="3710C913">
            <w:pPr>
              <w:spacing w:before="48" w:after="48"/>
              <w:ind w:firstLine="480" w:firstLineChars="200"/>
              <w:rPr>
                <w:sz w:val="24"/>
              </w:rPr>
            </w:pPr>
          </w:p>
          <w:p w14:paraId="19FEA3AA">
            <w:pPr>
              <w:spacing w:before="48" w:after="48"/>
              <w:ind w:firstLine="480" w:firstLineChars="200"/>
              <w:rPr>
                <w:sz w:val="24"/>
              </w:rPr>
            </w:pPr>
          </w:p>
          <w:p w14:paraId="58D9685A">
            <w:pPr>
              <w:spacing w:before="48" w:after="48"/>
              <w:ind w:firstLine="480" w:firstLineChars="200"/>
              <w:rPr>
                <w:sz w:val="24"/>
              </w:rPr>
            </w:pPr>
          </w:p>
          <w:p w14:paraId="27853C5C">
            <w:pPr>
              <w:spacing w:before="48" w:after="48"/>
              <w:ind w:firstLine="480" w:firstLineChars="200"/>
              <w:rPr>
                <w:sz w:val="24"/>
              </w:rPr>
            </w:pPr>
          </w:p>
        </w:tc>
      </w:tr>
      <w:tr w14:paraId="7B9A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44BED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考核</w:t>
            </w:r>
          </w:p>
          <w:p w14:paraId="53318CFA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评价</w:t>
            </w:r>
          </w:p>
        </w:tc>
        <w:tc>
          <w:tcPr>
            <w:tcW w:w="8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EFA3068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着重阐释本项目产生的成果，以成果为导向，学业的成果占60%以上，明确过程性考核和成果考核的构成。</w:t>
            </w:r>
          </w:p>
          <w:p w14:paraId="4F1FDA99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412111A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426CD0B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F94D41F">
            <w:pPr>
              <w:spacing w:before="48" w:after="48" w:line="30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04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53C78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跟踪</w:t>
            </w:r>
          </w:p>
          <w:p w14:paraId="76CDC47F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</w:t>
            </w:r>
          </w:p>
        </w:tc>
        <w:tc>
          <w:tcPr>
            <w:tcW w:w="8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EF8348C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简要介绍本项目将对学员训后跟踪指导的阶段、任务、成果、方式和方法。</w:t>
            </w:r>
          </w:p>
        </w:tc>
      </w:tr>
      <w:tr w14:paraId="3CC3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9036E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培训师资</w:t>
            </w:r>
          </w:p>
        </w:tc>
        <w:tc>
          <w:tcPr>
            <w:tcW w:w="8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725361A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简要说明培训师资团队结构与能力等。</w:t>
            </w:r>
          </w:p>
          <w:p w14:paraId="2999648E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CB35EA5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842CF97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62279D9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3A930D4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8DC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AE3D7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实践基地</w:t>
            </w:r>
          </w:p>
        </w:tc>
        <w:tc>
          <w:tcPr>
            <w:tcW w:w="8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B036F8B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简要介绍实践基地名称与承担的实践任务和实践时长情况。</w:t>
            </w:r>
          </w:p>
          <w:p w14:paraId="7DDB096D">
            <w:pPr>
              <w:spacing w:before="48" w:after="48"/>
              <w:ind w:firstLine="480"/>
              <w:rPr>
                <w:sz w:val="24"/>
              </w:rPr>
            </w:pPr>
          </w:p>
          <w:p w14:paraId="57058405">
            <w:pPr>
              <w:spacing w:before="48" w:after="48"/>
              <w:ind w:firstLine="480"/>
              <w:rPr>
                <w:sz w:val="24"/>
              </w:rPr>
            </w:pPr>
          </w:p>
          <w:p w14:paraId="09A6A38A">
            <w:pPr>
              <w:spacing w:before="48" w:after="48"/>
              <w:ind w:firstLine="480"/>
              <w:rPr>
                <w:sz w:val="24"/>
              </w:rPr>
            </w:pPr>
          </w:p>
        </w:tc>
      </w:tr>
      <w:tr w14:paraId="7979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795DB">
            <w:pPr>
              <w:spacing w:before="48" w:after="48"/>
              <w:jc w:val="center"/>
              <w:rPr>
                <w:rFonts w:hint="default" w:ascii="Times New Roman" w:hAnsi="Times New Roman"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>
              <w:rPr>
                <w:sz w:val="28"/>
                <w:szCs w:val="28"/>
              </w:rPr>
              <w:t>保障</w:t>
            </w:r>
          </w:p>
        </w:tc>
        <w:tc>
          <w:tcPr>
            <w:tcW w:w="8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99CBB18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（一）培训保障</w:t>
            </w:r>
          </w:p>
          <w:p w14:paraId="5CC23499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阐述本项目培训组织管理与教学的保障举措，包括线上平台保障条件，教学管理模式（考勤方式），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制度保障及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食宿、后勤等保障。</w:t>
            </w:r>
          </w:p>
          <w:p w14:paraId="2168CA38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（二）质量监控</w:t>
            </w:r>
          </w:p>
          <w:p w14:paraId="4C228AC1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基地对本项目培训质量监控的具体措施。</w:t>
            </w:r>
          </w:p>
          <w:p w14:paraId="6431E1BB">
            <w:pPr>
              <w:spacing w:before="48" w:after="48"/>
              <w:ind w:firstLine="480"/>
              <w:rPr>
                <w:rFonts w:hint="default" w:ascii="Times New Roman" w:hAnsi="Times New Roman" w:eastAsia="仿宋"/>
                <w:sz w:val="24"/>
              </w:rPr>
            </w:pPr>
          </w:p>
          <w:p w14:paraId="68ADB80B">
            <w:pPr>
              <w:spacing w:before="48" w:after="48"/>
              <w:ind w:firstLine="480"/>
              <w:rPr>
                <w:rFonts w:hint="default" w:ascii="Times New Roman" w:hAnsi="Times New Roman" w:eastAsia="仿宋"/>
                <w:sz w:val="24"/>
              </w:rPr>
            </w:pPr>
          </w:p>
          <w:p w14:paraId="6B7A7A86">
            <w:pPr>
              <w:spacing w:before="48" w:after="48"/>
              <w:ind w:firstLine="480"/>
              <w:rPr>
                <w:rFonts w:hint="default" w:ascii="Times New Roman" w:hAnsi="Times New Roman" w:eastAsia="仿宋"/>
                <w:sz w:val="24"/>
              </w:rPr>
            </w:pPr>
          </w:p>
          <w:p w14:paraId="54BB6289">
            <w:pPr>
              <w:spacing w:before="48" w:after="48"/>
              <w:ind w:firstLine="480"/>
              <w:rPr>
                <w:rFonts w:hint="default" w:ascii="Times New Roman" w:hAnsi="Times New Roman" w:eastAsia="仿宋"/>
                <w:sz w:val="24"/>
              </w:rPr>
            </w:pPr>
          </w:p>
          <w:p w14:paraId="33C0055A">
            <w:pPr>
              <w:spacing w:before="48" w:after="48"/>
              <w:ind w:firstLine="480"/>
              <w:rPr>
                <w:rFonts w:hint="default" w:ascii="Times New Roman" w:hAnsi="Times New Roman" w:eastAsia="仿宋"/>
                <w:sz w:val="24"/>
              </w:rPr>
            </w:pPr>
          </w:p>
          <w:p w14:paraId="689A1087">
            <w:pPr>
              <w:spacing w:before="48" w:after="48"/>
              <w:ind w:firstLine="480"/>
              <w:rPr>
                <w:rFonts w:hint="default" w:ascii="Times New Roman" w:hAnsi="Times New Roman" w:eastAsia="仿宋"/>
                <w:sz w:val="24"/>
              </w:rPr>
            </w:pPr>
          </w:p>
        </w:tc>
      </w:tr>
      <w:tr w14:paraId="754A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D3C002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特色与创新</w:t>
            </w:r>
          </w:p>
        </w:tc>
        <w:tc>
          <w:tcPr>
            <w:tcW w:w="860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D79DB2D">
            <w:pPr>
              <w:spacing w:before="48" w:after="48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简要阐述培训的特色、创新之处。</w:t>
            </w:r>
          </w:p>
          <w:p w14:paraId="26DA2E02">
            <w:pPr>
              <w:spacing w:before="48" w:after="48"/>
              <w:ind w:firstLine="480"/>
              <w:rPr>
                <w:sz w:val="24"/>
              </w:rPr>
            </w:pPr>
          </w:p>
          <w:p w14:paraId="1B23C258">
            <w:pPr>
              <w:spacing w:before="48" w:after="48"/>
              <w:ind w:firstLine="480"/>
              <w:rPr>
                <w:sz w:val="24"/>
              </w:rPr>
            </w:pPr>
          </w:p>
          <w:p w14:paraId="45E3659D">
            <w:pPr>
              <w:spacing w:before="48" w:after="48"/>
              <w:ind w:firstLine="480"/>
              <w:rPr>
                <w:sz w:val="24"/>
              </w:rPr>
            </w:pPr>
          </w:p>
          <w:p w14:paraId="3FBE01FD">
            <w:pPr>
              <w:spacing w:before="48" w:after="48"/>
              <w:ind w:firstLine="480"/>
              <w:rPr>
                <w:sz w:val="24"/>
              </w:rPr>
            </w:pPr>
          </w:p>
          <w:p w14:paraId="775F2B76">
            <w:pPr>
              <w:spacing w:before="48" w:after="48"/>
              <w:ind w:firstLine="480"/>
              <w:rPr>
                <w:sz w:val="24"/>
              </w:rPr>
            </w:pPr>
          </w:p>
          <w:p w14:paraId="191344EE">
            <w:pPr>
              <w:spacing w:before="48" w:after="48"/>
              <w:ind w:firstLine="480"/>
              <w:rPr>
                <w:sz w:val="24"/>
              </w:rPr>
            </w:pPr>
          </w:p>
          <w:p w14:paraId="13482A11">
            <w:pPr>
              <w:spacing w:before="48" w:after="48"/>
              <w:ind w:firstLine="480"/>
              <w:rPr>
                <w:sz w:val="24"/>
              </w:rPr>
            </w:pPr>
          </w:p>
          <w:p w14:paraId="52828C37">
            <w:pPr>
              <w:spacing w:before="48" w:after="48"/>
              <w:ind w:firstLine="480"/>
              <w:rPr>
                <w:sz w:val="24"/>
              </w:rPr>
            </w:pPr>
          </w:p>
        </w:tc>
      </w:tr>
    </w:tbl>
    <w:p w14:paraId="3365F694">
      <w:pPr>
        <w:widowControl/>
        <w:ind w:firstLine="723"/>
        <w:jc w:val="left"/>
        <w:rPr>
          <w:b/>
          <w:sz w:val="36"/>
          <w:szCs w:val="36"/>
        </w:rPr>
      </w:pPr>
    </w:p>
    <w:p w14:paraId="69B16899">
      <w:pPr>
        <w:widowControl/>
        <w:ind w:firstLine="72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项目培训课程</w:t>
      </w:r>
    </w:p>
    <w:p w14:paraId="5606B7CE">
      <w:pPr>
        <w:ind w:firstLine="480"/>
        <w:rPr>
          <w:sz w:val="24"/>
        </w:rPr>
      </w:pPr>
    </w:p>
    <w:p w14:paraId="5AC64E33">
      <w:pPr>
        <w:ind w:firstLine="480"/>
        <w:rPr>
          <w:sz w:val="24"/>
        </w:rPr>
      </w:pPr>
      <w:r>
        <w:rPr>
          <w:rFonts w:hint="eastAsia"/>
          <w:sz w:val="24"/>
        </w:rPr>
        <w:t>授课教师中一线专业技术（工程）人员所占比例______%，所授课时比例_____%；聘请本单位之外授课教师的比例______%，所授课时比例_____%；</w:t>
      </w:r>
    </w:p>
    <w:p w14:paraId="04B2D7BE">
      <w:pPr>
        <w:ind w:firstLine="480"/>
        <w:rPr>
          <w:sz w:val="24"/>
        </w:rPr>
      </w:pPr>
      <w:r>
        <w:rPr>
          <w:rFonts w:hint="eastAsia"/>
          <w:sz w:val="24"/>
        </w:rPr>
        <w:t>副高级及以上职称授课教师比例______%，所授课时比例_____%。</w:t>
      </w:r>
    </w:p>
    <w:p w14:paraId="5C0B4600">
      <w:pPr>
        <w:ind w:firstLine="480"/>
        <w:rPr>
          <w:sz w:val="24"/>
        </w:rPr>
      </w:pPr>
    </w:p>
    <w:tbl>
      <w:tblPr>
        <w:tblStyle w:val="7"/>
        <w:tblW w:w="9355" w:type="dxa"/>
        <w:tblInd w:w="-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818"/>
        <w:gridCol w:w="3355"/>
        <w:gridCol w:w="818"/>
        <w:gridCol w:w="1787"/>
      </w:tblGrid>
      <w:tr w14:paraId="5AE60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77" w:type="dxa"/>
            <w:vAlign w:val="center"/>
          </w:tcPr>
          <w:p w14:paraId="37894DC2">
            <w:pPr>
              <w:spacing w:before="20" w:after="20"/>
              <w:ind w:left="0" w:leftChars="0" w:right="113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818" w:type="dxa"/>
            <w:vAlign w:val="center"/>
          </w:tcPr>
          <w:p w14:paraId="2978EA90">
            <w:pPr>
              <w:spacing w:before="20" w:after="20"/>
              <w:ind w:left="0" w:leftChars="0" w:right="113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  <w:tc>
          <w:tcPr>
            <w:tcW w:w="3355" w:type="dxa"/>
            <w:vAlign w:val="center"/>
          </w:tcPr>
          <w:p w14:paraId="1ECB5D0C">
            <w:pPr>
              <w:spacing w:before="20" w:after="20"/>
              <w:ind w:left="0" w:leftChars="0" w:right="113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内容要点</w:t>
            </w:r>
          </w:p>
        </w:tc>
        <w:tc>
          <w:tcPr>
            <w:tcW w:w="818" w:type="dxa"/>
          </w:tcPr>
          <w:p w14:paraId="7ABD5AD1">
            <w:pPr>
              <w:spacing w:before="20" w:after="20"/>
              <w:ind w:left="0" w:leftChars="0" w:right="113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787" w:type="dxa"/>
            <w:vAlign w:val="center"/>
          </w:tcPr>
          <w:p w14:paraId="4D51EC60">
            <w:pPr>
              <w:spacing w:before="20" w:after="20"/>
              <w:ind w:left="0" w:leftChars="0" w:right="113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授课教师</w:t>
            </w:r>
          </w:p>
        </w:tc>
      </w:tr>
      <w:tr w14:paraId="5E311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77" w:type="dxa"/>
            <w:vAlign w:val="center"/>
          </w:tcPr>
          <w:p w14:paraId="44B9C82F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26419BC0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14:paraId="3E00E513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4360D8F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56FD451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14:paraId="51554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1BAB0131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0A59698E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14:paraId="23331B45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7AA9DFC2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1FA106F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14:paraId="39F01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50C4F40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2ED213B2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14:paraId="4C4A7020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5EBC5B02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AFC3E54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14:paraId="5D389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4BC40E01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3B5A1707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14:paraId="0A323925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43C6EC80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16BBCD9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14:paraId="3004F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5FCD931D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6C91B505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14:paraId="2CDA79D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54807AFA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14:paraId="5FFAB52A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14:paraId="63518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4ABC338F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3112D2FC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14:paraId="3A34E5D0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1A61355B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14:paraId="1E48A0E7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14:paraId="18CF5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494C60C6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122962A0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14:paraId="58B94DAB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14:paraId="57E5862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14:paraId="1B57F7EF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14:paraId="6CC36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648ADE50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E7F81FF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3CAAF2CC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053149D0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EE971E6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  <w:tr w14:paraId="438A1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20480080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0547F576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34A063DE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082417BD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BAF6A33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  <w:tr w14:paraId="3D9BF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24A3B53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76B41B1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28C3E6D0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7E7A8649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3D7E9EB9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  <w:tr w14:paraId="70E30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2277A100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268471A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557CA2EF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298399A5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38AA1B38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  <w:tr w14:paraId="5C65F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50F95BB2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093F92CF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66EFCC30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18794819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FCFA7D1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  <w:tr w14:paraId="4366C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77" w:type="dxa"/>
            <w:vAlign w:val="center"/>
          </w:tcPr>
          <w:p w14:paraId="4F50B0DF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59E4C27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04DC58A7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1441A20A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34F202EB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</w:tbl>
    <w:p w14:paraId="5A0A42BA">
      <w:pPr>
        <w:ind w:firstLine="48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注：1.课程类型分为：</w:t>
      </w:r>
      <w:r>
        <w:rPr>
          <w:rFonts w:hint="default" w:ascii="Times New Roman" w:hAnsi="Times New Roman" w:cs="Times New Roman"/>
          <w:sz w:val="24"/>
        </w:rPr>
        <w:t>①</w:t>
      </w:r>
      <w:r>
        <w:rPr>
          <w:rFonts w:hint="eastAsia" w:eastAsia="仿宋_GB2312"/>
          <w:sz w:val="24"/>
        </w:rPr>
        <w:t xml:space="preserve">实践类课程 </w:t>
      </w:r>
      <w:r>
        <w:rPr>
          <w:rFonts w:hint="default" w:ascii="Times New Roman" w:hAnsi="Times New Roman" w:cs="Times New Roman"/>
          <w:sz w:val="24"/>
        </w:rPr>
        <w:t>②</w:t>
      </w:r>
      <w:r>
        <w:rPr>
          <w:rFonts w:hint="eastAsia" w:eastAsia="仿宋_GB2312"/>
          <w:sz w:val="24"/>
        </w:rPr>
        <w:t xml:space="preserve">理实一体课程 </w:t>
      </w:r>
      <w:r>
        <w:rPr>
          <w:rFonts w:hint="default" w:ascii="Times New Roman" w:hAnsi="Times New Roman" w:cs="Times New Roman"/>
          <w:sz w:val="24"/>
        </w:rPr>
        <w:t>③</w:t>
      </w:r>
      <w:r>
        <w:rPr>
          <w:rFonts w:hint="eastAsia" w:eastAsia="仿宋_GB2312"/>
          <w:sz w:val="24"/>
        </w:rPr>
        <w:t>理论课程，填写序号</w:t>
      </w:r>
    </w:p>
    <w:p w14:paraId="56AEC192">
      <w:pPr>
        <w:tabs>
          <w:tab w:val="left" w:pos="312"/>
        </w:tabs>
        <w:ind w:left="480" w:firstLine="480"/>
        <w:jc w:val="left"/>
        <w:rPr>
          <w:rFonts w:eastAsia="仿宋_GB2312"/>
          <w:sz w:val="24"/>
        </w:rPr>
        <w:sectPr>
          <w:headerReference r:id="rId4" w:type="default"/>
          <w:footerReference r:id="rId5" w:type="default"/>
          <w:pgSz w:w="11906" w:h="16838"/>
          <w:pgMar w:top="1417" w:right="1417" w:bottom="1417" w:left="1701" w:header="851" w:footer="1247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eastAsia="仿宋_GB2312"/>
          <w:sz w:val="24"/>
        </w:rPr>
        <w:t>2.授课教师填写第一部分教师团队序号（不得出现教师的姓名）</w:t>
      </w:r>
    </w:p>
    <w:p w14:paraId="0944DC61">
      <w:pPr>
        <w:widowControl/>
        <w:ind w:firstLine="72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主要任务实施方案</w:t>
      </w:r>
    </w:p>
    <w:tbl>
      <w:tblPr>
        <w:tblStyle w:val="7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30"/>
        <w:gridCol w:w="199"/>
        <w:gridCol w:w="433"/>
        <w:gridCol w:w="2573"/>
        <w:gridCol w:w="29"/>
        <w:gridCol w:w="3120"/>
      </w:tblGrid>
      <w:tr w14:paraId="3EA2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46" w:type="dxa"/>
            <w:gridSpan w:val="7"/>
            <w:vAlign w:val="center"/>
          </w:tcPr>
          <w:p w14:paraId="31C71CA7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任务1：XXXXXXX</w:t>
            </w:r>
          </w:p>
        </w:tc>
      </w:tr>
      <w:tr w14:paraId="4FB4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91" w:type="dxa"/>
            <w:gridSpan w:val="3"/>
            <w:vAlign w:val="center"/>
          </w:tcPr>
          <w:p w14:paraId="0D83072A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培训时长：</w:t>
            </w:r>
          </w:p>
        </w:tc>
        <w:tc>
          <w:tcPr>
            <w:tcW w:w="3035" w:type="dxa"/>
            <w:gridSpan w:val="3"/>
            <w:vAlign w:val="center"/>
          </w:tcPr>
          <w:p w14:paraId="76B68E87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培训地点：</w:t>
            </w:r>
          </w:p>
        </w:tc>
        <w:tc>
          <w:tcPr>
            <w:tcW w:w="3120" w:type="dxa"/>
            <w:vAlign w:val="center"/>
          </w:tcPr>
          <w:p w14:paraId="5486BAB1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指导教师：</w:t>
            </w:r>
          </w:p>
        </w:tc>
      </w:tr>
      <w:tr w14:paraId="4B70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62" w:type="dxa"/>
            <w:vAlign w:val="center"/>
          </w:tcPr>
          <w:p w14:paraId="6C6698FD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任务描述</w:t>
            </w:r>
          </w:p>
        </w:tc>
        <w:tc>
          <w:tcPr>
            <w:tcW w:w="7484" w:type="dxa"/>
            <w:gridSpan w:val="6"/>
            <w:vAlign w:val="center"/>
          </w:tcPr>
          <w:p w14:paraId="37081095">
            <w:pPr>
              <w:pStyle w:val="13"/>
              <w:snapToGrid w:val="0"/>
              <w:ind w:firstLine="48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219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62" w:type="dxa"/>
            <w:vAlign w:val="center"/>
          </w:tcPr>
          <w:p w14:paraId="44AFD419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培训方式</w:t>
            </w:r>
          </w:p>
        </w:tc>
        <w:tc>
          <w:tcPr>
            <w:tcW w:w="7484" w:type="dxa"/>
            <w:gridSpan w:val="6"/>
            <w:vAlign w:val="center"/>
          </w:tcPr>
          <w:p w14:paraId="2868A89D">
            <w:pPr>
              <w:snapToGrid w:val="0"/>
              <w:ind w:firstLine="480"/>
              <w:rPr>
                <w:sz w:val="24"/>
              </w:rPr>
            </w:pPr>
            <w:r>
              <w:rPr>
                <w:iCs/>
                <w:sz w:val="24"/>
              </w:rPr>
              <w:t>介绍本任务中拟采用的具体培训方式。</w:t>
            </w:r>
          </w:p>
        </w:tc>
      </w:tr>
      <w:tr w14:paraId="7262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62" w:type="dxa"/>
            <w:vAlign w:val="center"/>
          </w:tcPr>
          <w:p w14:paraId="2ECE851E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预期目标</w:t>
            </w:r>
          </w:p>
        </w:tc>
        <w:tc>
          <w:tcPr>
            <w:tcW w:w="7484" w:type="dxa"/>
            <w:gridSpan w:val="6"/>
            <w:vAlign w:val="center"/>
          </w:tcPr>
          <w:p w14:paraId="43D58BD7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4"/>
                <w:szCs w:val="24"/>
              </w:rPr>
              <w:t>学员在完成该</w:t>
            </w:r>
            <w:r>
              <w:rPr>
                <w:rFonts w:ascii="Times New Roman" w:hAnsi="Times New Roman" w:eastAsia="宋体"/>
                <w:iCs/>
                <w:sz w:val="24"/>
                <w:szCs w:val="24"/>
              </w:rPr>
              <w:t>任务</w:t>
            </w:r>
            <w:r>
              <w:rPr>
                <w:rFonts w:ascii="Times New Roman" w:hAnsi="Times New Roman" w:eastAsia="宋体"/>
                <w:snapToGrid w:val="0"/>
                <w:kern w:val="0"/>
                <w:sz w:val="24"/>
                <w:szCs w:val="24"/>
              </w:rPr>
              <w:t>内容后在知识、能力、方法等方面能达到的目标</w:t>
            </w:r>
          </w:p>
        </w:tc>
      </w:tr>
      <w:tr w14:paraId="7285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62" w:type="dxa"/>
            <w:vAlign w:val="center"/>
          </w:tcPr>
          <w:p w14:paraId="4C2B50E5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预期成果</w:t>
            </w:r>
          </w:p>
        </w:tc>
        <w:tc>
          <w:tcPr>
            <w:tcW w:w="7484" w:type="dxa"/>
            <w:gridSpan w:val="6"/>
            <w:vAlign w:val="center"/>
          </w:tcPr>
          <w:p w14:paraId="34CB338A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4"/>
                <w:szCs w:val="24"/>
              </w:rPr>
              <w:t>学员在完成该</w:t>
            </w:r>
            <w:r>
              <w:rPr>
                <w:rFonts w:ascii="Times New Roman" w:hAnsi="Times New Roman" w:eastAsia="宋体"/>
                <w:iCs/>
                <w:sz w:val="24"/>
                <w:szCs w:val="24"/>
              </w:rPr>
              <w:t>任务</w:t>
            </w:r>
            <w:r>
              <w:rPr>
                <w:rFonts w:ascii="Times New Roman" w:hAnsi="Times New Roman" w:eastAsia="宋体"/>
                <w:snapToGrid w:val="0"/>
                <w:kern w:val="0"/>
                <w:sz w:val="24"/>
                <w:szCs w:val="24"/>
              </w:rPr>
              <w:t>内容后能获得的成果（或作品）</w:t>
            </w:r>
          </w:p>
        </w:tc>
      </w:tr>
      <w:tr w14:paraId="0D2E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2" w:type="dxa"/>
            <w:vAlign w:val="center"/>
          </w:tcPr>
          <w:p w14:paraId="73717116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培训方案</w:t>
            </w:r>
          </w:p>
        </w:tc>
        <w:tc>
          <w:tcPr>
            <w:tcW w:w="7484" w:type="dxa"/>
            <w:gridSpan w:val="6"/>
            <w:vAlign w:val="center"/>
          </w:tcPr>
          <w:p w14:paraId="620C4E8E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4"/>
                <w:szCs w:val="24"/>
              </w:rPr>
              <w:t>针对本</w:t>
            </w:r>
            <w:r>
              <w:rPr>
                <w:rFonts w:ascii="Times New Roman" w:hAnsi="Times New Roman" w:eastAsia="宋体"/>
                <w:iCs/>
                <w:sz w:val="24"/>
                <w:szCs w:val="24"/>
              </w:rPr>
              <w:t>任务</w:t>
            </w:r>
            <w:r>
              <w:rPr>
                <w:rFonts w:ascii="Times New Roman" w:hAnsi="Times New Roman" w:eastAsia="宋体"/>
                <w:snapToGrid w:val="0"/>
                <w:kern w:val="0"/>
                <w:sz w:val="24"/>
                <w:szCs w:val="24"/>
              </w:rPr>
              <w:t>拟采取的培训方案（包括过程、方式、方法等）</w:t>
            </w:r>
          </w:p>
        </w:tc>
      </w:tr>
      <w:tr w14:paraId="795E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2" w:type="dxa"/>
            <w:vMerge w:val="restart"/>
            <w:vAlign w:val="center"/>
          </w:tcPr>
          <w:p w14:paraId="4AA2A287">
            <w:pPr>
              <w:pStyle w:val="13"/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评价内容</w:t>
            </w:r>
          </w:p>
        </w:tc>
        <w:tc>
          <w:tcPr>
            <w:tcW w:w="1130" w:type="dxa"/>
            <w:vMerge w:val="restart"/>
            <w:vAlign w:val="center"/>
          </w:tcPr>
          <w:p w14:paraId="5C41F6AC">
            <w:pPr>
              <w:pStyle w:val="13"/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考核点</w:t>
            </w:r>
          </w:p>
        </w:tc>
        <w:tc>
          <w:tcPr>
            <w:tcW w:w="632" w:type="dxa"/>
            <w:gridSpan w:val="2"/>
            <w:vMerge w:val="restart"/>
            <w:vAlign w:val="center"/>
          </w:tcPr>
          <w:p w14:paraId="69A11852">
            <w:pPr>
              <w:pStyle w:val="13"/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权重</w:t>
            </w:r>
          </w:p>
        </w:tc>
        <w:tc>
          <w:tcPr>
            <w:tcW w:w="5722" w:type="dxa"/>
            <w:gridSpan w:val="3"/>
            <w:vAlign w:val="center"/>
          </w:tcPr>
          <w:p w14:paraId="642EFAF2">
            <w:pPr>
              <w:pStyle w:val="13"/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考核标准</w:t>
            </w:r>
          </w:p>
        </w:tc>
      </w:tr>
      <w:tr w14:paraId="7857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2" w:type="dxa"/>
            <w:vMerge w:val="continue"/>
            <w:vAlign w:val="center"/>
          </w:tcPr>
          <w:p w14:paraId="27DCC195">
            <w:pPr>
              <w:pStyle w:val="13"/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5AFB4293">
            <w:pPr>
              <w:pStyle w:val="13"/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Merge w:val="continue"/>
            <w:vAlign w:val="center"/>
          </w:tcPr>
          <w:p w14:paraId="7435EC3F">
            <w:pPr>
              <w:pStyle w:val="13"/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53B52DD6">
            <w:pPr>
              <w:pStyle w:val="13"/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A等分值范围</w:t>
            </w:r>
          </w:p>
          <w:p w14:paraId="68AC5BCF">
            <w:pPr>
              <w:pStyle w:val="13"/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（85-100分）</w:t>
            </w:r>
          </w:p>
        </w:tc>
        <w:tc>
          <w:tcPr>
            <w:tcW w:w="3149" w:type="dxa"/>
            <w:gridSpan w:val="2"/>
            <w:vAlign w:val="center"/>
          </w:tcPr>
          <w:p w14:paraId="374AF1B6">
            <w:pPr>
              <w:pStyle w:val="13"/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C等分值范围</w:t>
            </w:r>
          </w:p>
          <w:p w14:paraId="5127A0F8">
            <w:pPr>
              <w:pStyle w:val="13"/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（60-70分）</w:t>
            </w:r>
          </w:p>
        </w:tc>
      </w:tr>
      <w:tr w14:paraId="14E5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2" w:type="dxa"/>
            <w:vMerge w:val="restart"/>
            <w:vAlign w:val="center"/>
          </w:tcPr>
          <w:p w14:paraId="40750BBB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654FE404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44EB5A8C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13FD98AF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14:paraId="02D733AA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3558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2" w:type="dxa"/>
            <w:vMerge w:val="continue"/>
            <w:vAlign w:val="center"/>
          </w:tcPr>
          <w:p w14:paraId="4C70E5C3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222B4B66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1F84E8F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5DEAC13A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14:paraId="1203C2E3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36DF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2" w:type="dxa"/>
            <w:vMerge w:val="continue"/>
            <w:vAlign w:val="center"/>
          </w:tcPr>
          <w:p w14:paraId="14865075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7FC95425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69ADFFC2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53399A1B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14:paraId="63D9D579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C94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2" w:type="dxa"/>
            <w:vMerge w:val="continue"/>
            <w:vAlign w:val="center"/>
          </w:tcPr>
          <w:p w14:paraId="34F46D62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20150BF7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6278C185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4DA4ED66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14:paraId="4B3432FA">
            <w:pPr>
              <w:pStyle w:val="13"/>
              <w:snapToGrid w:val="0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 w14:paraId="582F6BAF">
      <w:pPr>
        <w:pStyle w:val="13"/>
        <w:snapToGrid w:val="0"/>
        <w:ind w:firstLine="0" w:firstLineChars="0"/>
        <w:jc w:val="left"/>
        <w:rPr>
          <w:rFonts w:ascii="Times New Roman" w:hAnsi="Times New Roman" w:eastAsia="宋体"/>
          <w:sz w:val="24"/>
          <w:szCs w:val="24"/>
        </w:rPr>
      </w:pPr>
    </w:p>
    <w:p w14:paraId="2E4306F2">
      <w:pPr>
        <w:pStyle w:val="13"/>
        <w:snapToGrid w:val="0"/>
        <w:spacing w:line="360" w:lineRule="auto"/>
        <w:ind w:firstLine="0" w:firstLineChars="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注：1、所有成果导向的任务(占所有课程60%以上)均需要任务实施方案。</w:t>
      </w:r>
    </w:p>
    <w:p w14:paraId="5C6E3ABE">
      <w:pPr>
        <w:pStyle w:val="13"/>
        <w:snapToGrid w:val="0"/>
        <w:spacing w:line="360" w:lineRule="auto"/>
        <w:ind w:firstLine="480"/>
        <w:jc w:val="left"/>
        <w:rPr>
          <w:rFonts w:hint="default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宋体"/>
          <w:sz w:val="24"/>
          <w:szCs w:val="24"/>
        </w:rPr>
        <w:t>2、一任务一方案，可加表。</w:t>
      </w:r>
    </w:p>
    <w:p w14:paraId="0BD07A25">
      <w:pPr>
        <w:widowControl/>
        <w:tabs>
          <w:tab w:val="left" w:pos="7098"/>
        </w:tabs>
        <w:jc w:val="left"/>
        <w:rPr>
          <w:rFonts w:hint="default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default" w:ascii="Times New Roman" w:hAnsi="Times New Roman" w:eastAsia="黑体"/>
          <w:sz w:val="32"/>
          <w:szCs w:val="32"/>
        </w:rPr>
        <w:t>附件3</w:t>
      </w:r>
    </w:p>
    <w:p w14:paraId="57EA9F3A"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  <w:t>天津市2025年度教师企业实践项目</w:t>
      </w:r>
    </w:p>
    <w:p w14:paraId="5EEB6057"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  <w:t>申报表</w:t>
      </w:r>
    </w:p>
    <w:tbl>
      <w:tblPr>
        <w:tblStyle w:val="7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68"/>
        <w:gridCol w:w="7139"/>
      </w:tblGrid>
      <w:tr w14:paraId="5403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Align w:val="center"/>
          </w:tcPr>
          <w:p w14:paraId="06DBD58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企业名称</w:t>
            </w:r>
          </w:p>
        </w:tc>
        <w:tc>
          <w:tcPr>
            <w:tcW w:w="7139" w:type="dxa"/>
          </w:tcPr>
          <w:p w14:paraId="3A9A7EEB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0C18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Align w:val="center"/>
          </w:tcPr>
          <w:p w14:paraId="32F69DB2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申报项目编号</w:t>
            </w:r>
          </w:p>
        </w:tc>
        <w:tc>
          <w:tcPr>
            <w:tcW w:w="7139" w:type="dxa"/>
          </w:tcPr>
          <w:p w14:paraId="3A0C7CB2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5B3F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Align w:val="center"/>
          </w:tcPr>
          <w:p w14:paraId="26D8A39B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可承担专业</w:t>
            </w:r>
          </w:p>
        </w:tc>
        <w:tc>
          <w:tcPr>
            <w:tcW w:w="7139" w:type="dxa"/>
          </w:tcPr>
          <w:p w14:paraId="60092E39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4E62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Align w:val="center"/>
          </w:tcPr>
          <w:p w14:paraId="22C9F1EA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可承担人数</w:t>
            </w:r>
          </w:p>
        </w:tc>
        <w:tc>
          <w:tcPr>
            <w:tcW w:w="7139" w:type="dxa"/>
          </w:tcPr>
          <w:p w14:paraId="38527513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296E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14:paraId="28C98D4D"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相关联系方式</w:t>
            </w:r>
          </w:p>
        </w:tc>
        <w:tc>
          <w:tcPr>
            <w:tcW w:w="1268" w:type="dxa"/>
            <w:vAlign w:val="center"/>
          </w:tcPr>
          <w:p w14:paraId="573E8356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部    门</w:t>
            </w:r>
          </w:p>
        </w:tc>
        <w:tc>
          <w:tcPr>
            <w:tcW w:w="7139" w:type="dxa"/>
          </w:tcPr>
          <w:p w14:paraId="14415535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50DA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vMerge w:val="continue"/>
          </w:tcPr>
          <w:p w14:paraId="12FE46BA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FEBFB0D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联 系 人</w:t>
            </w:r>
          </w:p>
        </w:tc>
        <w:tc>
          <w:tcPr>
            <w:tcW w:w="7139" w:type="dxa"/>
          </w:tcPr>
          <w:p w14:paraId="5B0B0560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4F78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vMerge w:val="continue"/>
          </w:tcPr>
          <w:p w14:paraId="5BA5909D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9A9AFF9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联系电话</w:t>
            </w:r>
          </w:p>
        </w:tc>
        <w:tc>
          <w:tcPr>
            <w:tcW w:w="7139" w:type="dxa"/>
          </w:tcPr>
          <w:p w14:paraId="7DD0D498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1D10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vMerge w:val="continue"/>
          </w:tcPr>
          <w:p w14:paraId="69BEAD5B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30D70CC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传    真</w:t>
            </w:r>
          </w:p>
        </w:tc>
        <w:tc>
          <w:tcPr>
            <w:tcW w:w="7139" w:type="dxa"/>
          </w:tcPr>
          <w:p w14:paraId="45AD1BCC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2082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vMerge w:val="continue"/>
          </w:tcPr>
          <w:p w14:paraId="152211E3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714FEF1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手    机</w:t>
            </w:r>
          </w:p>
        </w:tc>
        <w:tc>
          <w:tcPr>
            <w:tcW w:w="7139" w:type="dxa"/>
          </w:tcPr>
          <w:p w14:paraId="5B853658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7936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vMerge w:val="continue"/>
          </w:tcPr>
          <w:p w14:paraId="5385B2AB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B241B7E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电子邮箱</w:t>
            </w:r>
          </w:p>
        </w:tc>
        <w:tc>
          <w:tcPr>
            <w:tcW w:w="7139" w:type="dxa"/>
          </w:tcPr>
          <w:p w14:paraId="433F94A7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307E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vMerge w:val="continue"/>
          </w:tcPr>
          <w:p w14:paraId="410CB87E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00E93EA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企业网址</w:t>
            </w:r>
          </w:p>
        </w:tc>
        <w:tc>
          <w:tcPr>
            <w:tcW w:w="7139" w:type="dxa"/>
          </w:tcPr>
          <w:p w14:paraId="6A4D3F30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5E15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vMerge w:val="continue"/>
          </w:tcPr>
          <w:p w14:paraId="6D61067A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E425A5A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通讯地址</w:t>
            </w:r>
          </w:p>
        </w:tc>
        <w:tc>
          <w:tcPr>
            <w:tcW w:w="7139" w:type="dxa"/>
          </w:tcPr>
          <w:p w14:paraId="1290F50E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1E27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dxa"/>
            <w:vMerge w:val="continue"/>
          </w:tcPr>
          <w:p w14:paraId="08B4D9DF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D16F98F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邮政编码</w:t>
            </w:r>
          </w:p>
        </w:tc>
        <w:tc>
          <w:tcPr>
            <w:tcW w:w="7139" w:type="dxa"/>
          </w:tcPr>
          <w:p w14:paraId="1570A99C">
            <w:pPr>
              <w:adjustRightInd w:val="0"/>
              <w:snapToGrid w:val="0"/>
              <w:rPr>
                <w:rFonts w:hint="default" w:ascii="Times New Roman" w:hAnsi="Times New Roman" w:eastAsia="仿宋"/>
                <w:snapToGrid w:val="0"/>
                <w:sz w:val="24"/>
              </w:rPr>
            </w:pPr>
          </w:p>
        </w:tc>
      </w:tr>
      <w:tr w14:paraId="1B0C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119" w:type="dxa"/>
            <w:gridSpan w:val="3"/>
          </w:tcPr>
          <w:p w14:paraId="6D060577"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企业概况</w:t>
            </w:r>
          </w:p>
        </w:tc>
      </w:tr>
      <w:tr w14:paraId="75AB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9119" w:type="dxa"/>
            <w:gridSpan w:val="3"/>
          </w:tcPr>
          <w:p w14:paraId="4ABC5726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介绍企业基本情况，如资质、规模、产值、在本行业的地位和影响力、开展校企合作和职工培训的情况等。控制在500字左右。</w:t>
            </w:r>
          </w:p>
          <w:p w14:paraId="36682BF7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  <w:p w14:paraId="556B706E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  <w:p w14:paraId="15C513AA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  <w:p w14:paraId="44902338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  <w:p w14:paraId="68A3F99A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</w:tc>
      </w:tr>
      <w:tr w14:paraId="0541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9" w:type="dxa"/>
            <w:gridSpan w:val="3"/>
          </w:tcPr>
          <w:p w14:paraId="4DDF2953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实践保障</w:t>
            </w:r>
          </w:p>
        </w:tc>
      </w:tr>
      <w:tr w14:paraId="1F61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9119" w:type="dxa"/>
            <w:gridSpan w:val="3"/>
          </w:tcPr>
          <w:p w14:paraId="324705D7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介绍承担教师企业实践组织管理、制度保障、教学条件保障、食宿条件保障等。控制在800字左右。</w:t>
            </w:r>
          </w:p>
          <w:p w14:paraId="69B7E0FE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  <w:p w14:paraId="4E3F72F3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  <w:p w14:paraId="7329A5B9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  <w:p w14:paraId="1FC7950F">
            <w:pPr>
              <w:adjustRightInd w:val="0"/>
              <w:snapToGrid w:val="0"/>
              <w:rPr>
                <w:rFonts w:hint="default" w:ascii="Times New Roman" w:hAnsi="Times New Roman"/>
                <w:snapToGrid w:val="0"/>
                <w:sz w:val="24"/>
              </w:rPr>
            </w:pPr>
          </w:p>
          <w:p w14:paraId="46AE14D3">
            <w:pPr>
              <w:adjustRightInd w:val="0"/>
              <w:snapToGrid w:val="0"/>
              <w:ind w:firstLine="585"/>
              <w:rPr>
                <w:rFonts w:hint="default" w:ascii="Times New Roman" w:hAnsi="Times New Roman"/>
                <w:snapToGrid w:val="0"/>
                <w:sz w:val="24"/>
              </w:rPr>
            </w:pPr>
          </w:p>
        </w:tc>
      </w:tr>
      <w:tr w14:paraId="4E9A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712" w:type="dxa"/>
            <w:textDirection w:val="tbRlV"/>
            <w:vAlign w:val="center"/>
          </w:tcPr>
          <w:p w14:paraId="035821A6"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企业意见</w:t>
            </w:r>
          </w:p>
        </w:tc>
        <w:tc>
          <w:tcPr>
            <w:tcW w:w="8407" w:type="dxa"/>
            <w:gridSpan w:val="2"/>
          </w:tcPr>
          <w:p w14:paraId="670F89A9">
            <w:pPr>
              <w:adjustRightInd w:val="0"/>
              <w:snapToGrid w:val="0"/>
              <w:ind w:left="5157" w:right="144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</w:p>
          <w:p w14:paraId="5A21069D">
            <w:pPr>
              <w:adjustRightInd w:val="0"/>
              <w:snapToGrid w:val="0"/>
              <w:ind w:left="5157" w:right="144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签字：</w:t>
            </w:r>
          </w:p>
          <w:p w14:paraId="4007964B">
            <w:pPr>
              <w:adjustRightInd w:val="0"/>
              <w:snapToGrid w:val="0"/>
              <w:ind w:left="5157" w:right="1440"/>
              <w:jc w:val="center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（公章）</w:t>
            </w:r>
          </w:p>
          <w:p w14:paraId="7E1D8C3D">
            <w:pPr>
              <w:adjustRightInd w:val="0"/>
              <w:snapToGrid w:val="0"/>
              <w:ind w:left="5175" w:right="480"/>
              <w:rPr>
                <w:rFonts w:hint="default" w:ascii="Times New Roman" w:hAnsi="Times New Roman"/>
                <w:snapToGrid w:val="0"/>
                <w:sz w:val="24"/>
              </w:rPr>
            </w:pPr>
            <w:r>
              <w:rPr>
                <w:rFonts w:hint="default" w:ascii="Times New Roman" w:hAnsi="Times New Roman"/>
                <w:snapToGrid w:val="0"/>
                <w:sz w:val="24"/>
              </w:rPr>
              <w:t>年  月  日</w:t>
            </w:r>
          </w:p>
        </w:tc>
      </w:tr>
    </w:tbl>
    <w:p w14:paraId="07150A0E">
      <w:pPr>
        <w:widowControl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snapToGrid w:val="0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bCs/>
          <w:snapToGrid w:val="0"/>
          <w:sz w:val="36"/>
          <w:szCs w:val="36"/>
        </w:rPr>
        <w:t>XX专业实践方案</w:t>
      </w:r>
    </w:p>
    <w:tbl>
      <w:tblPr>
        <w:tblStyle w:val="7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242"/>
        <w:gridCol w:w="4925"/>
      </w:tblGrid>
      <w:tr w14:paraId="46B5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73" w:type="dxa"/>
            <w:vAlign w:val="center"/>
          </w:tcPr>
          <w:p w14:paraId="4D2F5D1A">
            <w:pPr>
              <w:adjustRightInd w:val="0"/>
              <w:snapToGrid w:val="0"/>
              <w:ind w:left="0" w:leftChars="0" w:firstLine="0" w:firstLineChars="0"/>
              <w:jc w:val="center"/>
              <w:rPr>
                <w:snapToGrid w:val="0"/>
                <w:sz w:val="24"/>
              </w:rPr>
            </w:pPr>
            <w:r>
              <w:rPr>
                <w:rFonts w:hAnsi="Times New Roman"/>
                <w:snapToGrid w:val="0"/>
                <w:sz w:val="24"/>
              </w:rPr>
              <w:t>工作岗位</w:t>
            </w:r>
          </w:p>
        </w:tc>
        <w:tc>
          <w:tcPr>
            <w:tcW w:w="2242" w:type="dxa"/>
            <w:vAlign w:val="center"/>
          </w:tcPr>
          <w:p w14:paraId="2D139A1E">
            <w:pPr>
              <w:adjustRightInd w:val="0"/>
              <w:snapToGrid w:val="0"/>
              <w:ind w:left="0" w:leftChars="0" w:firstLine="0" w:firstLineChars="0"/>
              <w:jc w:val="center"/>
              <w:rPr>
                <w:snapToGrid w:val="0"/>
                <w:sz w:val="24"/>
              </w:rPr>
            </w:pPr>
            <w:r>
              <w:rPr>
                <w:rFonts w:hAnsi="Times New Roman"/>
                <w:snapToGrid w:val="0"/>
                <w:sz w:val="24"/>
              </w:rPr>
              <w:t>工作任务</w:t>
            </w:r>
          </w:p>
        </w:tc>
        <w:tc>
          <w:tcPr>
            <w:tcW w:w="4925" w:type="dxa"/>
            <w:vAlign w:val="center"/>
          </w:tcPr>
          <w:p w14:paraId="640C4B69">
            <w:pPr>
              <w:adjustRightInd w:val="0"/>
              <w:snapToGrid w:val="0"/>
              <w:ind w:left="0" w:leftChars="0" w:firstLine="0" w:firstLineChars="0"/>
              <w:jc w:val="center"/>
              <w:rPr>
                <w:snapToGrid w:val="0"/>
                <w:sz w:val="24"/>
              </w:rPr>
            </w:pPr>
            <w:r>
              <w:rPr>
                <w:rFonts w:hAnsi="Times New Roman"/>
                <w:snapToGrid w:val="0"/>
                <w:sz w:val="24"/>
              </w:rPr>
              <w:t>任务具体内容</w:t>
            </w:r>
          </w:p>
        </w:tc>
      </w:tr>
      <w:tr w14:paraId="7018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3" w:type="dxa"/>
            <w:vMerge w:val="restart"/>
          </w:tcPr>
          <w:p w14:paraId="4B257D49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1.</w:t>
            </w:r>
          </w:p>
          <w:p w14:paraId="78442B1D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14:paraId="6A36F051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1-1</w:t>
            </w:r>
          </w:p>
        </w:tc>
        <w:tc>
          <w:tcPr>
            <w:tcW w:w="4925" w:type="dxa"/>
          </w:tcPr>
          <w:p w14:paraId="58AE4C22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1.</w:t>
            </w:r>
          </w:p>
          <w:p w14:paraId="31ABA618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</w:t>
            </w:r>
          </w:p>
          <w:p w14:paraId="210FB638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</w:t>
            </w:r>
          </w:p>
          <w:p w14:paraId="72CE5177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...</w:t>
            </w:r>
          </w:p>
        </w:tc>
      </w:tr>
      <w:tr w14:paraId="2B28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3" w:type="dxa"/>
            <w:vMerge w:val="continue"/>
          </w:tcPr>
          <w:p w14:paraId="6CA57A7C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14:paraId="2358D378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1-2</w:t>
            </w:r>
          </w:p>
        </w:tc>
        <w:tc>
          <w:tcPr>
            <w:tcW w:w="4925" w:type="dxa"/>
          </w:tcPr>
          <w:p w14:paraId="21B57624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1.</w:t>
            </w:r>
          </w:p>
          <w:p w14:paraId="49820ADC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</w:t>
            </w:r>
          </w:p>
          <w:p w14:paraId="1CE77437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</w:t>
            </w:r>
          </w:p>
          <w:p w14:paraId="766210BC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...</w:t>
            </w:r>
          </w:p>
        </w:tc>
      </w:tr>
      <w:tr w14:paraId="7A93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3" w:type="dxa"/>
            <w:vMerge w:val="continue"/>
          </w:tcPr>
          <w:p w14:paraId="5AA5B7B3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14:paraId="228531FC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1-3</w:t>
            </w:r>
          </w:p>
        </w:tc>
        <w:tc>
          <w:tcPr>
            <w:tcW w:w="4925" w:type="dxa"/>
          </w:tcPr>
          <w:p w14:paraId="6ADB4FDC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</w:tr>
      <w:tr w14:paraId="2FC6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3" w:type="dxa"/>
            <w:vMerge w:val="continue"/>
          </w:tcPr>
          <w:p w14:paraId="0B24BE50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14:paraId="1BA5BFD5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...</w:t>
            </w:r>
          </w:p>
        </w:tc>
        <w:tc>
          <w:tcPr>
            <w:tcW w:w="4925" w:type="dxa"/>
          </w:tcPr>
          <w:p w14:paraId="40BD0DC5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</w:tr>
      <w:tr w14:paraId="6F11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3" w:type="dxa"/>
            <w:vMerge w:val="restart"/>
          </w:tcPr>
          <w:p w14:paraId="5BBA7570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</w:t>
            </w:r>
          </w:p>
        </w:tc>
        <w:tc>
          <w:tcPr>
            <w:tcW w:w="2242" w:type="dxa"/>
          </w:tcPr>
          <w:p w14:paraId="1B382D1F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2-1</w:t>
            </w:r>
          </w:p>
        </w:tc>
        <w:tc>
          <w:tcPr>
            <w:tcW w:w="4925" w:type="dxa"/>
          </w:tcPr>
          <w:p w14:paraId="5527B329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</w:tr>
      <w:tr w14:paraId="04B2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3" w:type="dxa"/>
            <w:vMerge w:val="continue"/>
          </w:tcPr>
          <w:p w14:paraId="7C747F30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14:paraId="1C405026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2-2</w:t>
            </w:r>
          </w:p>
        </w:tc>
        <w:tc>
          <w:tcPr>
            <w:tcW w:w="4925" w:type="dxa"/>
          </w:tcPr>
          <w:p w14:paraId="6A4F7115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</w:tr>
      <w:tr w14:paraId="4B9D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3" w:type="dxa"/>
            <w:vMerge w:val="continue"/>
          </w:tcPr>
          <w:p w14:paraId="411EA087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14:paraId="4F013AA7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2-3</w:t>
            </w:r>
          </w:p>
        </w:tc>
        <w:tc>
          <w:tcPr>
            <w:tcW w:w="4925" w:type="dxa"/>
          </w:tcPr>
          <w:p w14:paraId="7D33E9D0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</w:tr>
      <w:tr w14:paraId="7B2E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3" w:type="dxa"/>
            <w:vMerge w:val="continue"/>
          </w:tcPr>
          <w:p w14:paraId="7EBDF3C6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14:paraId="583DF05C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...</w:t>
            </w:r>
          </w:p>
        </w:tc>
        <w:tc>
          <w:tcPr>
            <w:tcW w:w="4925" w:type="dxa"/>
          </w:tcPr>
          <w:p w14:paraId="5B3AD5F5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</w:tr>
      <w:tr w14:paraId="3D28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3" w:type="dxa"/>
            <w:vMerge w:val="restart"/>
          </w:tcPr>
          <w:p w14:paraId="54E0C78B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</w:t>
            </w:r>
          </w:p>
        </w:tc>
        <w:tc>
          <w:tcPr>
            <w:tcW w:w="2242" w:type="dxa"/>
          </w:tcPr>
          <w:p w14:paraId="4E53FB48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3-1</w:t>
            </w:r>
          </w:p>
        </w:tc>
        <w:tc>
          <w:tcPr>
            <w:tcW w:w="4925" w:type="dxa"/>
          </w:tcPr>
          <w:p w14:paraId="06DBE68E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</w:tr>
      <w:tr w14:paraId="1E65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3" w:type="dxa"/>
            <w:vMerge w:val="continue"/>
          </w:tcPr>
          <w:p w14:paraId="583E6F8D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14:paraId="6E4A5780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3-2</w:t>
            </w:r>
          </w:p>
        </w:tc>
        <w:tc>
          <w:tcPr>
            <w:tcW w:w="4925" w:type="dxa"/>
          </w:tcPr>
          <w:p w14:paraId="350BBD31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</w:tr>
      <w:tr w14:paraId="3308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3" w:type="dxa"/>
            <w:vMerge w:val="continue"/>
          </w:tcPr>
          <w:p w14:paraId="415CBB76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14:paraId="1D907A42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3-3</w:t>
            </w:r>
          </w:p>
        </w:tc>
        <w:tc>
          <w:tcPr>
            <w:tcW w:w="4925" w:type="dxa"/>
          </w:tcPr>
          <w:p w14:paraId="4AAEE807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</w:tr>
      <w:tr w14:paraId="35FC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73" w:type="dxa"/>
            <w:vMerge w:val="continue"/>
          </w:tcPr>
          <w:p w14:paraId="5DD6A107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14:paraId="0DEC7704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...</w:t>
            </w:r>
          </w:p>
        </w:tc>
        <w:tc>
          <w:tcPr>
            <w:tcW w:w="4925" w:type="dxa"/>
          </w:tcPr>
          <w:p w14:paraId="439E9664">
            <w:pPr>
              <w:adjustRightInd w:val="0"/>
              <w:snapToGrid w:val="0"/>
              <w:ind w:left="0" w:leftChars="0" w:firstLine="0" w:firstLineChars="0"/>
              <w:rPr>
                <w:snapToGrid w:val="0"/>
                <w:sz w:val="24"/>
              </w:rPr>
            </w:pPr>
          </w:p>
        </w:tc>
      </w:tr>
    </w:tbl>
    <w:p w14:paraId="2B4FD1A4">
      <w:pPr>
        <w:adjustRightInd w:val="0"/>
        <w:snapToGrid w:val="0"/>
        <w:spacing w:line="560" w:lineRule="exact"/>
        <w:ind w:firstLine="600"/>
        <w:rPr>
          <w:rFonts w:hint="default" w:ascii="Times New Roman" w:hAnsi="Times New Roman" w:eastAsia="仿宋"/>
          <w:snapToGrid w:val="0"/>
          <w:sz w:val="30"/>
          <w:szCs w:val="30"/>
        </w:rPr>
      </w:pPr>
    </w:p>
    <w:p w14:paraId="302A4A62">
      <w:pPr>
        <w:ind w:left="480" w:firstLine="480"/>
        <w:jc w:val="left"/>
        <w:rPr>
          <w:rFonts w:eastAsia="仿宋_GB2312"/>
          <w:sz w:val="24"/>
        </w:rPr>
      </w:pPr>
    </w:p>
    <w:p w14:paraId="61746838">
      <w:pPr>
        <w:ind w:firstLine="640"/>
        <w:jc w:val="left"/>
        <w:rPr>
          <w:rFonts w:hint="default" w:ascii="Times New Roman" w:hAnsi="Times New Roman" w:eastAsia="黑体"/>
          <w:sz w:val="32"/>
          <w:szCs w:val="32"/>
        </w:rPr>
      </w:pPr>
    </w:p>
    <w:p w14:paraId="49CF0549">
      <w:pPr>
        <w:jc w:val="left"/>
        <w:rPr>
          <w:rFonts w:eastAsia="仿宋_GB2312"/>
          <w:sz w:val="24"/>
        </w:rPr>
      </w:pPr>
      <w:r>
        <w:rPr>
          <w:rFonts w:hint="default" w:ascii="Times New Roman" w:hAnsi="Times New Roman" w:eastAsia="黑体"/>
          <w:sz w:val="32"/>
          <w:szCs w:val="32"/>
        </w:rPr>
        <w:t>附件4</w:t>
      </w:r>
    </w:p>
    <w:p w14:paraId="260A8C4D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  <w:t>天津市2025年度海河名师（名匠）团队</w:t>
      </w:r>
    </w:p>
    <w:p w14:paraId="7DB52416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  <w:t>培育项目申报表</w:t>
      </w:r>
    </w:p>
    <w:p w14:paraId="29365016">
      <w:pPr>
        <w:ind w:left="480" w:firstLine="480"/>
        <w:jc w:val="left"/>
        <w:rPr>
          <w:rFonts w:eastAsia="仿宋_GB2312"/>
          <w:sz w:val="24"/>
        </w:rPr>
      </w:pPr>
    </w:p>
    <w:tbl>
      <w:tblPr>
        <w:tblStyle w:val="7"/>
        <w:tblW w:w="92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945"/>
        <w:gridCol w:w="691"/>
        <w:gridCol w:w="1531"/>
        <w:gridCol w:w="2680"/>
        <w:gridCol w:w="1120"/>
        <w:gridCol w:w="1793"/>
      </w:tblGrid>
      <w:tr w14:paraId="7B82D0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2BA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5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0FA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220F5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15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学校地址</w:t>
            </w:r>
          </w:p>
        </w:tc>
        <w:tc>
          <w:tcPr>
            <w:tcW w:w="5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6A5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31DD5D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FF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5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9CE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2AC79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78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所在专业（群）名称及代码</w:t>
            </w:r>
          </w:p>
        </w:tc>
        <w:tc>
          <w:tcPr>
            <w:tcW w:w="5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B27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B5A33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FA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学校联系人姓名、职务及电话</w:t>
            </w:r>
          </w:p>
        </w:tc>
        <w:tc>
          <w:tcPr>
            <w:tcW w:w="5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B9F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15BFC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DD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主持人联系人姓名及电话</w:t>
            </w:r>
          </w:p>
        </w:tc>
        <w:tc>
          <w:tcPr>
            <w:tcW w:w="5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870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8D90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FEB4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团队成员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31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成员类别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56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29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2D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85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33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专业方向</w:t>
            </w:r>
          </w:p>
        </w:tc>
      </w:tr>
      <w:tr w14:paraId="494AB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79177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B45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主持人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BA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8C1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161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373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CC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87F89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A2C2A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11C4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其他成员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21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E7B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AA6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177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3F9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CD83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D914F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052EB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72D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1AD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924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D9F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356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5DF3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58C09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E1CA8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98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3AD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B62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F04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709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42771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E45E2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6FDDA8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983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AB3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DF3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E55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291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F6C26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3E07A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B92C7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FF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CC3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52E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BB7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AF1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3ED95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12DDC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5D22B3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27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63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5F2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D52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2B0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380E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C9855F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2636E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02E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DF8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A53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10A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4A9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7F5D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40891A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C82A6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910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649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12E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1EB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890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84B5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588E0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4CB40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27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600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E53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004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EF2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374401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1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73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团队所在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专业（群）</w:t>
            </w:r>
          </w:p>
          <w:p w14:paraId="5C22E2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6999FC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拟建名师工作室与技术技能创新平台所在专业（群）在校企合作、工学结合方面的经验，拥有的实训实习、教学等方面的资源，在人才培养培养体系构建，教学方式方法的改革方面的成果及社会服务能力。</w:t>
            </w:r>
          </w:p>
          <w:p w14:paraId="0B452F3E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78321711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34ABD433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3EF86718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5A97D0E5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0D35BE7B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61D92DA1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63B85520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31A68C16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5D58EB34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658C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53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队成员的能力与水平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0F86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名师工作坊或技术技能创新平台带头人和成员的结构梯队，以及在师德师风与思想政治、专业教学、实践技能和社会服务等方面的能力与水平（限 500 字）</w:t>
            </w:r>
          </w:p>
          <w:p w14:paraId="711D6F27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113E2574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182F9767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74D01019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6D068C6F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2F467A2F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3DCA1A4B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0D5F7216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21A86A5F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550570B6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4CC1EAC8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01B4B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CA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团队成立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后的工作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总体规划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和分年度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工作计划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DBF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（简要描述工作规划、工作计划，必须包括计划取得的标志性成果，限 1000 字）</w:t>
            </w:r>
          </w:p>
          <w:p w14:paraId="7B47D6D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0E08F75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09051E7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246EA9F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447BA12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55E1498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3ECD9D8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7120F85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18E4199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01B5A22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937D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1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903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学校承诺的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对团队的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支持措施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E0E4F">
            <w:pPr>
              <w:widowControl/>
              <w:textAlignment w:val="top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（简要描述学校为平台提供的工作经费数额、场地设备等工作条件，限 500 字）</w:t>
            </w:r>
          </w:p>
        </w:tc>
      </w:tr>
      <w:tr w14:paraId="068D7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24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学校对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申报材料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的真实性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责任声明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及学校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推荐意见</w:t>
            </w:r>
          </w:p>
          <w:p w14:paraId="1E0A33D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7541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（学校名称）对《2021年度名师（名匠）团队培育培训项目申报书》及相关佐证材料内容的真实性和准确性负责。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</w:p>
          <w:p w14:paraId="2A08E50E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32480488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0FE2A2F6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04926AC6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  <w:p w14:paraId="0016D246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学校法定代表人签字：                              （学校公章）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年   月   日</w:t>
            </w:r>
          </w:p>
        </w:tc>
      </w:tr>
    </w:tbl>
    <w:p w14:paraId="7D3DC19D">
      <w:pPr>
        <w:ind w:firstLine="640"/>
        <w:rPr>
          <w:rFonts w:hint="default" w:ascii="Times New Roman" w:hAnsi="Times New Roman" w:eastAsia="黑体"/>
          <w:sz w:val="32"/>
        </w:rPr>
        <w:sectPr>
          <w:pgSz w:w="11906" w:h="16838"/>
          <w:pgMar w:top="1440" w:right="1418" w:bottom="1440" w:left="1701" w:header="851" w:footer="992" w:gutter="0"/>
          <w:pgNumType w:fmt="numberInDash"/>
          <w:cols w:space="720" w:num="1"/>
          <w:docGrid w:type="lines" w:linePitch="312" w:charSpace="0"/>
        </w:sectPr>
      </w:pPr>
    </w:p>
    <w:p w14:paraId="7A27CF1D">
      <w:pPr>
        <w:spacing w:line="360" w:lineRule="auto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附件5</w:t>
      </w:r>
    </w:p>
    <w:p w14:paraId="644182AB">
      <w:pPr>
        <w:spacing w:line="62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天津市2025年度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海河名师访学</w:t>
      </w:r>
    </w:p>
    <w:p w14:paraId="403ED321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研修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导师推荐表</w:t>
      </w:r>
    </w:p>
    <w:tbl>
      <w:tblPr>
        <w:tblStyle w:val="7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83"/>
        <w:gridCol w:w="697"/>
        <w:gridCol w:w="900"/>
        <w:gridCol w:w="900"/>
        <w:gridCol w:w="1260"/>
        <w:gridCol w:w="1260"/>
        <w:gridCol w:w="1980"/>
      </w:tblGrid>
      <w:tr w14:paraId="50F1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vAlign w:val="center"/>
          </w:tcPr>
          <w:p w14:paraId="4536803D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学    校</w:t>
            </w:r>
          </w:p>
        </w:tc>
        <w:tc>
          <w:tcPr>
            <w:tcW w:w="3780" w:type="dxa"/>
            <w:gridSpan w:val="4"/>
            <w:vAlign w:val="center"/>
          </w:tcPr>
          <w:p w14:paraId="56E28989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C343C1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部门</w:t>
            </w:r>
          </w:p>
        </w:tc>
        <w:tc>
          <w:tcPr>
            <w:tcW w:w="3240" w:type="dxa"/>
            <w:gridSpan w:val="2"/>
            <w:vAlign w:val="center"/>
          </w:tcPr>
          <w:p w14:paraId="1D0B2E0A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6206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vAlign w:val="center"/>
          </w:tcPr>
          <w:p w14:paraId="6CB0BB85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址</w:t>
            </w:r>
          </w:p>
        </w:tc>
        <w:tc>
          <w:tcPr>
            <w:tcW w:w="2880" w:type="dxa"/>
            <w:gridSpan w:val="3"/>
            <w:vAlign w:val="center"/>
          </w:tcPr>
          <w:p w14:paraId="5316DA98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CCEE09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06D48991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2AE3F4B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E-mail</w:t>
            </w:r>
          </w:p>
        </w:tc>
        <w:tc>
          <w:tcPr>
            <w:tcW w:w="1980" w:type="dxa"/>
            <w:vAlign w:val="center"/>
          </w:tcPr>
          <w:p w14:paraId="11BEDBE4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6C95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vAlign w:val="center"/>
          </w:tcPr>
          <w:p w14:paraId="2EFA7436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姓    名</w:t>
            </w:r>
          </w:p>
        </w:tc>
        <w:tc>
          <w:tcPr>
            <w:tcW w:w="1283" w:type="dxa"/>
            <w:vAlign w:val="center"/>
          </w:tcPr>
          <w:p w14:paraId="59490C50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626A4AF4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22CA5014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66ED626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251A4334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90DBBB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 w14:paraId="7F4A9DD3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50AF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vAlign w:val="center"/>
          </w:tcPr>
          <w:p w14:paraId="4386579E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最高学</w:t>
            </w:r>
          </w:p>
          <w:p w14:paraId="13DC1EA5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历、学位</w:t>
            </w:r>
          </w:p>
        </w:tc>
        <w:tc>
          <w:tcPr>
            <w:tcW w:w="2880" w:type="dxa"/>
            <w:gridSpan w:val="3"/>
            <w:vAlign w:val="center"/>
          </w:tcPr>
          <w:p w14:paraId="7E905609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2419D05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职称</w:t>
            </w:r>
          </w:p>
        </w:tc>
        <w:tc>
          <w:tcPr>
            <w:tcW w:w="1260" w:type="dxa"/>
            <w:vAlign w:val="center"/>
          </w:tcPr>
          <w:p w14:paraId="2A318523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8CD4BA9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14:paraId="06DC68DE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4616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548" w:type="dxa"/>
            <w:vAlign w:val="center"/>
          </w:tcPr>
          <w:p w14:paraId="7F3136E6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担任的学</w:t>
            </w:r>
          </w:p>
          <w:p w14:paraId="1E141FA6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术职务和</w:t>
            </w:r>
          </w:p>
          <w:p w14:paraId="050EF428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荣誉称号</w:t>
            </w:r>
          </w:p>
        </w:tc>
        <w:tc>
          <w:tcPr>
            <w:tcW w:w="8280" w:type="dxa"/>
            <w:gridSpan w:val="7"/>
            <w:vAlign w:val="center"/>
          </w:tcPr>
          <w:p w14:paraId="29B955A2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56AC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8" w:type="dxa"/>
            <w:vAlign w:val="center"/>
          </w:tcPr>
          <w:p w14:paraId="7AF67CFD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近三年的表彰与获奖</w:t>
            </w:r>
          </w:p>
        </w:tc>
        <w:tc>
          <w:tcPr>
            <w:tcW w:w="8280" w:type="dxa"/>
            <w:gridSpan w:val="7"/>
            <w:vAlign w:val="center"/>
          </w:tcPr>
          <w:p w14:paraId="5D25E8A0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125A1F90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26799E32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22B6B790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1C8F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548" w:type="dxa"/>
            <w:vAlign w:val="center"/>
          </w:tcPr>
          <w:p w14:paraId="3DADE610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近三年承担的教研科研课题及论文发表情况</w:t>
            </w:r>
          </w:p>
        </w:tc>
        <w:tc>
          <w:tcPr>
            <w:tcW w:w="8280" w:type="dxa"/>
            <w:gridSpan w:val="7"/>
            <w:vAlign w:val="center"/>
          </w:tcPr>
          <w:p w14:paraId="535FC82E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09CB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  <w:jc w:val="center"/>
        </w:trPr>
        <w:tc>
          <w:tcPr>
            <w:tcW w:w="1548" w:type="dxa"/>
            <w:vAlign w:val="center"/>
          </w:tcPr>
          <w:p w14:paraId="47661DFA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近三年社会服务情况</w:t>
            </w:r>
          </w:p>
        </w:tc>
        <w:tc>
          <w:tcPr>
            <w:tcW w:w="8280" w:type="dxa"/>
            <w:gridSpan w:val="7"/>
            <w:vAlign w:val="center"/>
          </w:tcPr>
          <w:p w14:paraId="3398D910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7861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548" w:type="dxa"/>
            <w:vAlign w:val="center"/>
          </w:tcPr>
          <w:p w14:paraId="716CE870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带教计划</w:t>
            </w:r>
          </w:p>
        </w:tc>
        <w:tc>
          <w:tcPr>
            <w:tcW w:w="8280" w:type="dxa"/>
            <w:gridSpan w:val="7"/>
            <w:vAlign w:val="center"/>
          </w:tcPr>
          <w:p w14:paraId="7A1E0247">
            <w:pPr>
              <w:widowControl/>
              <w:jc w:val="center"/>
            </w:pPr>
            <w:r>
              <w:rPr>
                <w:rFonts w:hint="default" w:ascii="Times New Roman" w:hAnsi="Times New Roman"/>
                <w:sz w:val="24"/>
              </w:rPr>
              <w:t>要明确导师的带教方向和基本内容 ,明确带教基本方法与过程</w:t>
            </w:r>
          </w:p>
          <w:p w14:paraId="6C4A45B7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2A41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548" w:type="dxa"/>
            <w:vAlign w:val="center"/>
          </w:tcPr>
          <w:p w14:paraId="4EC37875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推荐学校党委意见（包含政治、工作等表现）</w:t>
            </w:r>
          </w:p>
        </w:tc>
        <w:tc>
          <w:tcPr>
            <w:tcW w:w="8280" w:type="dxa"/>
            <w:gridSpan w:val="7"/>
            <w:vAlign w:val="center"/>
          </w:tcPr>
          <w:p w14:paraId="3BF111B9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</w:tbl>
    <w:p w14:paraId="345521DB">
      <w:pPr>
        <w:spacing w:line="360" w:lineRule="auto"/>
        <w:rPr>
          <w:rFonts w:eastAsia="仿宋_GB2312"/>
          <w:sz w:val="24"/>
        </w:rPr>
      </w:pPr>
      <w:r>
        <w:rPr>
          <w:rFonts w:hint="default" w:ascii="Times New Roman" w:hAnsi="Times New Roman"/>
          <w:sz w:val="24"/>
        </w:rPr>
        <w:t>注：1.此表可复印；</w:t>
      </w:r>
    </w:p>
    <w:p w14:paraId="41009E95">
      <w:pPr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14:paraId="4FD093AB">
      <w:pPr>
        <w:spacing w:line="360" w:lineRule="auto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附件6</w:t>
      </w:r>
    </w:p>
    <w:p w14:paraId="0FBDE349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天津市2025年度产业导师特聘登记表</w:t>
      </w:r>
    </w:p>
    <w:tbl>
      <w:tblPr>
        <w:tblStyle w:val="7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05"/>
        <w:gridCol w:w="810"/>
        <w:gridCol w:w="765"/>
        <w:gridCol w:w="900"/>
        <w:gridCol w:w="1155"/>
        <w:gridCol w:w="465"/>
        <w:gridCol w:w="900"/>
        <w:gridCol w:w="1980"/>
      </w:tblGrid>
      <w:tr w14:paraId="0662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48" w:type="dxa"/>
            <w:vAlign w:val="center"/>
          </w:tcPr>
          <w:p w14:paraId="02C52B09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申报学校</w:t>
            </w:r>
          </w:p>
        </w:tc>
        <w:tc>
          <w:tcPr>
            <w:tcW w:w="3780" w:type="dxa"/>
            <w:gridSpan w:val="4"/>
            <w:vAlign w:val="center"/>
          </w:tcPr>
          <w:p w14:paraId="61109EA2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55A286B1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联系人及电话</w:t>
            </w:r>
          </w:p>
        </w:tc>
        <w:tc>
          <w:tcPr>
            <w:tcW w:w="3345" w:type="dxa"/>
            <w:gridSpan w:val="3"/>
            <w:vAlign w:val="center"/>
          </w:tcPr>
          <w:p w14:paraId="57161CF9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7A7E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48" w:type="dxa"/>
            <w:vAlign w:val="center"/>
          </w:tcPr>
          <w:p w14:paraId="09E8217F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姓  名</w:t>
            </w:r>
          </w:p>
        </w:tc>
        <w:tc>
          <w:tcPr>
            <w:tcW w:w="1305" w:type="dxa"/>
            <w:vAlign w:val="center"/>
          </w:tcPr>
          <w:p w14:paraId="2959AA74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6FECE926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性别</w:t>
            </w:r>
          </w:p>
        </w:tc>
        <w:tc>
          <w:tcPr>
            <w:tcW w:w="765" w:type="dxa"/>
            <w:vAlign w:val="center"/>
          </w:tcPr>
          <w:p w14:paraId="6EB93BCE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3384858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出生年月</w:t>
            </w:r>
          </w:p>
        </w:tc>
        <w:tc>
          <w:tcPr>
            <w:tcW w:w="1155" w:type="dxa"/>
            <w:vAlign w:val="center"/>
          </w:tcPr>
          <w:p w14:paraId="313C3136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D38A4E7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E-mail</w:t>
            </w:r>
          </w:p>
        </w:tc>
        <w:tc>
          <w:tcPr>
            <w:tcW w:w="1980" w:type="dxa"/>
            <w:vAlign w:val="center"/>
          </w:tcPr>
          <w:p w14:paraId="311B2C47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4EF8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48" w:type="dxa"/>
            <w:vAlign w:val="center"/>
          </w:tcPr>
          <w:p w14:paraId="5EDF669C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址</w:t>
            </w:r>
          </w:p>
        </w:tc>
        <w:tc>
          <w:tcPr>
            <w:tcW w:w="2880" w:type="dxa"/>
            <w:gridSpan w:val="3"/>
            <w:vAlign w:val="center"/>
          </w:tcPr>
          <w:p w14:paraId="3B706848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25D646D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邮编</w:t>
            </w:r>
          </w:p>
        </w:tc>
        <w:tc>
          <w:tcPr>
            <w:tcW w:w="1155" w:type="dxa"/>
            <w:vAlign w:val="center"/>
          </w:tcPr>
          <w:p w14:paraId="33E2945F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662D422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6870EB19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725B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vAlign w:val="center"/>
          </w:tcPr>
          <w:p w14:paraId="1F21CE88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工作单位</w:t>
            </w:r>
          </w:p>
        </w:tc>
        <w:tc>
          <w:tcPr>
            <w:tcW w:w="4935" w:type="dxa"/>
            <w:gridSpan w:val="5"/>
            <w:vAlign w:val="center"/>
          </w:tcPr>
          <w:p w14:paraId="6EFCF48C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93E8116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在职/离职</w:t>
            </w:r>
          </w:p>
        </w:tc>
        <w:tc>
          <w:tcPr>
            <w:tcW w:w="1980" w:type="dxa"/>
            <w:vAlign w:val="center"/>
          </w:tcPr>
          <w:p w14:paraId="6DEB2E4A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2BF0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vAlign w:val="center"/>
          </w:tcPr>
          <w:p w14:paraId="41E6CFA4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最高学</w:t>
            </w:r>
          </w:p>
          <w:p w14:paraId="4EB8B133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历、学位</w:t>
            </w:r>
          </w:p>
        </w:tc>
        <w:tc>
          <w:tcPr>
            <w:tcW w:w="2880" w:type="dxa"/>
            <w:gridSpan w:val="3"/>
            <w:vAlign w:val="center"/>
          </w:tcPr>
          <w:p w14:paraId="1E72DD94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7AB2765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职称</w:t>
            </w:r>
          </w:p>
        </w:tc>
        <w:tc>
          <w:tcPr>
            <w:tcW w:w="1620" w:type="dxa"/>
            <w:gridSpan w:val="2"/>
            <w:vAlign w:val="center"/>
          </w:tcPr>
          <w:p w14:paraId="3C13231C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536C5B5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14:paraId="614B971B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25B0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8" w:type="dxa"/>
            <w:vAlign w:val="center"/>
          </w:tcPr>
          <w:p w14:paraId="4ECDA9F5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专业技术职务和职业技能等级</w:t>
            </w:r>
          </w:p>
        </w:tc>
        <w:tc>
          <w:tcPr>
            <w:tcW w:w="8280" w:type="dxa"/>
            <w:gridSpan w:val="8"/>
            <w:vAlign w:val="center"/>
          </w:tcPr>
          <w:p w14:paraId="42FE026E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4021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548" w:type="dxa"/>
            <w:vAlign w:val="center"/>
          </w:tcPr>
          <w:p w14:paraId="70188919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近三年主要科研成果及获奖情况</w:t>
            </w:r>
          </w:p>
        </w:tc>
        <w:tc>
          <w:tcPr>
            <w:tcW w:w="8280" w:type="dxa"/>
            <w:gridSpan w:val="8"/>
            <w:vAlign w:val="center"/>
          </w:tcPr>
          <w:p w14:paraId="78506AE1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473E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548" w:type="dxa"/>
            <w:vAlign w:val="center"/>
          </w:tcPr>
          <w:p w14:paraId="56EF1654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拟聘的学</w:t>
            </w:r>
          </w:p>
          <w:p w14:paraId="2D388429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术职务和</w:t>
            </w:r>
          </w:p>
          <w:p w14:paraId="6C32E518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称号</w:t>
            </w:r>
          </w:p>
        </w:tc>
        <w:tc>
          <w:tcPr>
            <w:tcW w:w="8280" w:type="dxa"/>
            <w:gridSpan w:val="8"/>
            <w:vAlign w:val="center"/>
          </w:tcPr>
          <w:p w14:paraId="778BBF81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2023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548" w:type="dxa"/>
            <w:vAlign w:val="center"/>
          </w:tcPr>
          <w:p w14:paraId="4981D471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拟聘任教专业及课程</w:t>
            </w:r>
          </w:p>
        </w:tc>
        <w:tc>
          <w:tcPr>
            <w:tcW w:w="8280" w:type="dxa"/>
            <w:gridSpan w:val="8"/>
            <w:vAlign w:val="center"/>
          </w:tcPr>
          <w:p w14:paraId="14BFE0E6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149A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548" w:type="dxa"/>
            <w:vAlign w:val="center"/>
          </w:tcPr>
          <w:p w14:paraId="103D30B3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参加其它教育教学活动</w:t>
            </w:r>
          </w:p>
        </w:tc>
        <w:tc>
          <w:tcPr>
            <w:tcW w:w="8280" w:type="dxa"/>
            <w:gridSpan w:val="8"/>
            <w:vAlign w:val="center"/>
          </w:tcPr>
          <w:p w14:paraId="16820232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 w14:paraId="44C5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548" w:type="dxa"/>
            <w:vAlign w:val="center"/>
          </w:tcPr>
          <w:p w14:paraId="1703DC1B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0A1FB3C1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教学单位</w:t>
            </w:r>
          </w:p>
          <w:p w14:paraId="7D3FB29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/>
                <w:sz w:val="24"/>
              </w:rPr>
              <w:t>意见</w:t>
            </w:r>
          </w:p>
          <w:p w14:paraId="0FB2ABD7">
            <w:pPr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80" w:type="dxa"/>
            <w:gridSpan w:val="8"/>
            <w:vAlign w:val="bottom"/>
          </w:tcPr>
          <w:p w14:paraId="54770316">
            <w:pPr>
              <w:widowControl/>
              <w:spacing w:before="156" w:beforeLines="50" w:line="360" w:lineRule="auto"/>
              <w:ind w:firstLine="28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74BE54BB">
            <w:pPr>
              <w:widowControl/>
              <w:spacing w:before="156" w:beforeLines="50" w:line="280" w:lineRule="exact"/>
              <w:rPr>
                <w:rFonts w:hint="default" w:ascii="Times New Roman" w:hAnsi="Times New Roman"/>
                <w:sz w:val="24"/>
              </w:rPr>
            </w:pPr>
          </w:p>
        </w:tc>
      </w:tr>
      <w:tr w14:paraId="6906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jc w:val="center"/>
        </w:trPr>
        <w:tc>
          <w:tcPr>
            <w:tcW w:w="1548" w:type="dxa"/>
            <w:vAlign w:val="center"/>
          </w:tcPr>
          <w:p w14:paraId="67C4844E">
            <w:pPr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聘用学校党委意见（包含政治、工作等表现）</w:t>
            </w:r>
          </w:p>
        </w:tc>
        <w:tc>
          <w:tcPr>
            <w:tcW w:w="8280" w:type="dxa"/>
            <w:gridSpan w:val="8"/>
            <w:vAlign w:val="center"/>
          </w:tcPr>
          <w:p w14:paraId="7914A44F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27F07432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  <w:p w14:paraId="4EA661A1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                  （盖章）</w:t>
            </w:r>
          </w:p>
          <w:p w14:paraId="5FFC318E"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                   年   月   日</w:t>
            </w:r>
          </w:p>
        </w:tc>
      </w:tr>
    </w:tbl>
    <w:p w14:paraId="2833283F">
      <w:pPr>
        <w:jc w:val="left"/>
        <w:rPr>
          <w:rFonts w:hint="default" w:ascii="Times New Roman" w:hAnsi="Times New Roman"/>
          <w:sz w:val="24"/>
        </w:rPr>
      </w:pPr>
      <w:r>
        <w:rPr>
          <w:rFonts w:hint="default" w:ascii="Times New Roman" w:hAnsi="Times New Roman"/>
          <w:sz w:val="24"/>
        </w:rPr>
        <w:t>注：1.此表可复印</w:t>
      </w:r>
    </w:p>
    <w:p w14:paraId="4D9BD0A1">
      <w:pPr>
        <w:jc w:val="left"/>
        <w:rPr>
          <w:rFonts w:hint="default" w:ascii="Times New Roman" w:hAnsi="Times New Roman"/>
          <w:sz w:val="24"/>
        </w:rPr>
      </w:pPr>
    </w:p>
    <w:p w14:paraId="568A6806">
      <w:pPr>
        <w:spacing w:line="360" w:lineRule="auto"/>
        <w:ind w:firstLine="640"/>
        <w:rPr>
          <w:rFonts w:hint="default" w:ascii="Times New Roman" w:hAnsi="Times New Roman" w:eastAsia="黑体"/>
          <w:sz w:val="32"/>
        </w:rPr>
        <w:sectPr>
          <w:pgSz w:w="11906" w:h="16838"/>
          <w:pgMar w:top="1440" w:right="1701" w:bottom="1440" w:left="1418" w:header="851" w:footer="992" w:gutter="0"/>
          <w:pgNumType w:fmt="numberInDash"/>
          <w:cols w:space="720" w:num="1"/>
          <w:docGrid w:type="lines" w:linePitch="312" w:charSpace="0"/>
        </w:sectPr>
      </w:pPr>
    </w:p>
    <w:p w14:paraId="53F6CB80">
      <w:pPr>
        <w:spacing w:line="360" w:lineRule="auto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附件7</w:t>
      </w:r>
    </w:p>
    <w:p w14:paraId="3DE9CE75">
      <w:pPr>
        <w:pStyle w:val="13"/>
        <w:snapToGrid w:val="0"/>
        <w:ind w:firstLine="0" w:firstLineChars="0"/>
        <w:rPr>
          <w:rFonts w:ascii="Times New Roman" w:hAnsi="Times New Roman" w:eastAsia="黑体"/>
          <w:sz w:val="32"/>
          <w:szCs w:val="32"/>
        </w:rPr>
      </w:pPr>
    </w:p>
    <w:p w14:paraId="4DA239FE">
      <w:pPr>
        <w:snapToGrid w:val="0"/>
        <w:ind w:firstLine="880"/>
        <w:jc w:val="both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天津市</w:t>
      </w:r>
      <w:r>
        <w:rPr>
          <w:rFonts w:eastAsia="方正小标宋简体"/>
          <w:sz w:val="44"/>
          <w:szCs w:val="44"/>
        </w:rPr>
        <w:t>职业院校教师素质提高计划202</w:t>
      </w:r>
      <w:r>
        <w:rPr>
          <w:rFonts w:hint="eastAsia" w:eastAsia="方正小标宋简体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年度项目基地申报汇总表</w:t>
      </w:r>
    </w:p>
    <w:p w14:paraId="639796CB">
      <w:pPr>
        <w:snapToGrid w:val="0"/>
        <w:ind w:firstLine="880"/>
        <w:rPr>
          <w:rFonts w:eastAsia="方正小标宋简体"/>
          <w:sz w:val="44"/>
          <w:szCs w:val="44"/>
          <w:u w:val="single"/>
        </w:rPr>
      </w:pPr>
    </w:p>
    <w:tbl>
      <w:tblPr>
        <w:tblStyle w:val="7"/>
        <w:tblW w:w="12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542"/>
        <w:gridCol w:w="2342"/>
        <w:gridCol w:w="2074"/>
        <w:gridCol w:w="2117"/>
        <w:gridCol w:w="1546"/>
        <w:gridCol w:w="1243"/>
        <w:gridCol w:w="1296"/>
      </w:tblGrid>
      <w:tr w14:paraId="2E74F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0DB90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3F9C7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238A9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47E7E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6C1D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专业（项目）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13AD2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类别（中职、高职）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A8385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4819F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</w:t>
            </w:r>
          </w:p>
          <w:p w14:paraId="32BD97CA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手机号码</w:t>
            </w:r>
          </w:p>
        </w:tc>
      </w:tr>
      <w:tr w14:paraId="557D0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8DE8B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E644C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7D5D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85D1C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8CC9E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B440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5AFA0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F65B0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487C9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CB7AB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E2F9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67215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33A69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4C37C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C30C2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74B9C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C5DEF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57F3D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741D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56848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E73C9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CD9DC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E9FB8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24AB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5914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26259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5DCC6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0FA67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312A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F385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11C4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64C92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45E39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F7ABD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469D3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6A2F0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358E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13C23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E35B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EF53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C381E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19F35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7299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0FDA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</w:tr>
    </w:tbl>
    <w:p w14:paraId="294CC7CE">
      <w:pPr>
        <w:spacing w:line="360" w:lineRule="auto"/>
        <w:rPr>
          <w:rFonts w:hint="default" w:ascii="Times New Roman" w:hAnsi="Times New Roman"/>
          <w:sz w:val="24"/>
        </w:rPr>
      </w:pPr>
    </w:p>
    <w:p w14:paraId="0199F79E">
      <w:pPr>
        <w:spacing w:line="360" w:lineRule="auto"/>
        <w:rPr>
          <w:rFonts w:eastAsia="仿宋_GB2312"/>
          <w:sz w:val="24"/>
        </w:rPr>
      </w:pPr>
    </w:p>
    <w:p w14:paraId="0ABD0A58">
      <w:pPr>
        <w:widowControl/>
        <w:jc w:val="left"/>
        <w:rPr>
          <w:rFonts w:hint="default" w:ascii="Times New Roman" w:hAnsi="Times New Roman" w:eastAsia="黑体"/>
          <w:sz w:val="32"/>
        </w:rPr>
      </w:pPr>
    </w:p>
    <w:p w14:paraId="6B34CAED">
      <w:pPr>
        <w:spacing w:line="360" w:lineRule="auto"/>
        <w:ind w:firstLine="640"/>
        <w:rPr>
          <w:rFonts w:hint="default" w:ascii="Times New Roman" w:hAnsi="Times New Roman" w:eastAsia="黑体"/>
          <w:sz w:val="32"/>
        </w:rPr>
      </w:pPr>
    </w:p>
    <w:p w14:paraId="3689DAA7">
      <w:pPr>
        <w:spacing w:line="360" w:lineRule="auto"/>
        <w:rPr>
          <w:rFonts w:hint="default" w:ascii="Times New Roman" w:hAnsi="Times New Roman" w:eastAsia="黑体"/>
          <w:sz w:val="32"/>
        </w:rPr>
      </w:pPr>
    </w:p>
    <w:p w14:paraId="389E2D08">
      <w:pPr>
        <w:spacing w:line="360" w:lineRule="auto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附件8</w:t>
      </w:r>
    </w:p>
    <w:p w14:paraId="27326F1D">
      <w:pPr>
        <w:pStyle w:val="13"/>
        <w:snapToGrid w:val="0"/>
        <w:ind w:firstLine="0" w:firstLineChars="0"/>
        <w:rPr>
          <w:rFonts w:ascii="Times New Roman" w:hAnsi="Times New Roman" w:eastAsia="黑体"/>
          <w:sz w:val="32"/>
          <w:szCs w:val="32"/>
        </w:rPr>
      </w:pPr>
    </w:p>
    <w:p w14:paraId="54DD71E4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36"/>
          <w:szCs w:val="36"/>
        </w:rPr>
        <w:t>天津市</w:t>
      </w:r>
      <w:r>
        <w:rPr>
          <w:rFonts w:eastAsia="方正小标宋简体"/>
          <w:sz w:val="36"/>
          <w:szCs w:val="36"/>
        </w:rPr>
        <w:t>职业院校教师素质提高计划202</w:t>
      </w:r>
      <w:r>
        <w:rPr>
          <w:rFonts w:hint="eastAsia" w:eastAsia="方正小标宋简体"/>
          <w:sz w:val="36"/>
          <w:szCs w:val="36"/>
        </w:rPr>
        <w:t>5</w:t>
      </w:r>
      <w:r>
        <w:rPr>
          <w:rFonts w:eastAsia="方正小标宋简体"/>
          <w:sz w:val="36"/>
          <w:szCs w:val="36"/>
        </w:rPr>
        <w:t>年度</w:t>
      </w:r>
      <w:r>
        <w:rPr>
          <w:rFonts w:hint="eastAsia" w:eastAsia="方正小标宋简体"/>
          <w:sz w:val="36"/>
          <w:szCs w:val="36"/>
        </w:rPr>
        <w:t>海河名师访学项目</w:t>
      </w:r>
      <w:r>
        <w:rPr>
          <w:rFonts w:eastAsia="方正小标宋简体"/>
          <w:sz w:val="36"/>
          <w:szCs w:val="36"/>
        </w:rPr>
        <w:t>申报汇总表</w:t>
      </w:r>
    </w:p>
    <w:p w14:paraId="4E67272C">
      <w:pPr>
        <w:snapToGrid w:val="0"/>
        <w:rPr>
          <w:rFonts w:eastAsia="方正小标宋简体"/>
          <w:sz w:val="44"/>
          <w:szCs w:val="44"/>
          <w:u w:val="single"/>
        </w:rPr>
      </w:pPr>
    </w:p>
    <w:tbl>
      <w:tblPr>
        <w:tblStyle w:val="7"/>
        <w:tblW w:w="151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605"/>
        <w:gridCol w:w="1178"/>
        <w:gridCol w:w="1205"/>
        <w:gridCol w:w="1192"/>
        <w:gridCol w:w="1163"/>
        <w:gridCol w:w="1164"/>
        <w:gridCol w:w="1164"/>
        <w:gridCol w:w="4030"/>
        <w:gridCol w:w="1656"/>
      </w:tblGrid>
      <w:tr w14:paraId="276E4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699AD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261C2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1623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6FB35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FE676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91E47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425C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C8F2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2C800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带教方向和基本内容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F8AE9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联系人</w:t>
            </w:r>
          </w:p>
          <w:p w14:paraId="45B0B721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手机号码</w:t>
            </w:r>
          </w:p>
        </w:tc>
      </w:tr>
      <w:tr w14:paraId="3D8E9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A55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09BE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8ACB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738EF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FE8B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892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B807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CAF58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FB9CF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7F0D2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75E5E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7421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0307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496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B043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E54A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6E5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E9BC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AA61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3980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D0BA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1BADE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CBD8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095AC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AE45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5C29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688B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FCB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0A3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19EE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9674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C999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31BBA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BAFAF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FBF98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D6C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E533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BF9B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6CD6C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38512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4DF6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B406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3262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58ABB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C32BF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3827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924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4C532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DD32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42C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48A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58DB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A4433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448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 w14:paraId="48A457C9">
      <w:pPr>
        <w:widowControl/>
        <w:jc w:val="left"/>
        <w:rPr>
          <w:rFonts w:hint="default" w:ascii="Times New Roman" w:hAnsi="Times New Roman" w:eastAsia="黑体"/>
          <w:sz w:val="32"/>
        </w:rPr>
      </w:pPr>
    </w:p>
    <w:sectPr>
      <w:pgSz w:w="16838" w:h="11906" w:orient="landscape"/>
      <w:pgMar w:top="1701" w:right="1440" w:bottom="1418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1318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98946378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D076619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84hJ9EAAAADAQAADwAAAAAAAAAB&#10;ACAAAAAiAAAAZHJzL2Rvd25yZXYueG1sUEsBAhQAFAAAAAgAh07iQLmRrkzeAQAAqA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076619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872A8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92408985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0F02866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w9kx90QAAAAMBAAAPAAAAAAAAAAEA&#10;IAAAACIAAABkcnMvZG93bnJldi54bWxQSwECFAAUAAAACACHTuJAD2gtp90BAACpAwAADgAAAAAA&#10;AAABACAAAAAg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F02866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14576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ZDczMTc5YjJlOTY0NjhmMjI1NGYwZDJmZDRhM2MifQ=="/>
    <w:docVar w:name="KSO_WPS_MARK_KEY" w:val="80ade527-233c-4812-862a-c9c93dfe2435"/>
  </w:docVars>
  <w:rsids>
    <w:rsidRoot w:val="13410305"/>
    <w:rsid w:val="00015054"/>
    <w:rsid w:val="00016135"/>
    <w:rsid w:val="000B3243"/>
    <w:rsid w:val="000C32A3"/>
    <w:rsid w:val="000E25FC"/>
    <w:rsid w:val="000F171C"/>
    <w:rsid w:val="00103AF9"/>
    <w:rsid w:val="001307C5"/>
    <w:rsid w:val="00156BA4"/>
    <w:rsid w:val="00172402"/>
    <w:rsid w:val="001903C9"/>
    <w:rsid w:val="001C6F7D"/>
    <w:rsid w:val="001F0036"/>
    <w:rsid w:val="0020529E"/>
    <w:rsid w:val="002172E8"/>
    <w:rsid w:val="00217E3C"/>
    <w:rsid w:val="002267F6"/>
    <w:rsid w:val="0025236C"/>
    <w:rsid w:val="00264803"/>
    <w:rsid w:val="00277AD8"/>
    <w:rsid w:val="002817AD"/>
    <w:rsid w:val="00297E09"/>
    <w:rsid w:val="002A009B"/>
    <w:rsid w:val="002A56CB"/>
    <w:rsid w:val="002E0936"/>
    <w:rsid w:val="002F0AF5"/>
    <w:rsid w:val="002F12DA"/>
    <w:rsid w:val="0034110B"/>
    <w:rsid w:val="0037363F"/>
    <w:rsid w:val="003844EC"/>
    <w:rsid w:val="003C4E89"/>
    <w:rsid w:val="003D2EEF"/>
    <w:rsid w:val="003E05E6"/>
    <w:rsid w:val="004560B9"/>
    <w:rsid w:val="004613B5"/>
    <w:rsid w:val="00471EB4"/>
    <w:rsid w:val="00515FAB"/>
    <w:rsid w:val="00517761"/>
    <w:rsid w:val="00517BCB"/>
    <w:rsid w:val="00544FE4"/>
    <w:rsid w:val="0057652A"/>
    <w:rsid w:val="005A6FC3"/>
    <w:rsid w:val="006245C8"/>
    <w:rsid w:val="006449E8"/>
    <w:rsid w:val="006478DC"/>
    <w:rsid w:val="006522BE"/>
    <w:rsid w:val="006702B5"/>
    <w:rsid w:val="00686612"/>
    <w:rsid w:val="0073381D"/>
    <w:rsid w:val="007C2008"/>
    <w:rsid w:val="00844F4A"/>
    <w:rsid w:val="0085437A"/>
    <w:rsid w:val="008860D8"/>
    <w:rsid w:val="008A2876"/>
    <w:rsid w:val="008C52DF"/>
    <w:rsid w:val="0090392B"/>
    <w:rsid w:val="009101F6"/>
    <w:rsid w:val="009D2319"/>
    <w:rsid w:val="009F3D0F"/>
    <w:rsid w:val="00A27A15"/>
    <w:rsid w:val="00A64ACB"/>
    <w:rsid w:val="00A97188"/>
    <w:rsid w:val="00AA2FB4"/>
    <w:rsid w:val="00AB06E6"/>
    <w:rsid w:val="00AB6441"/>
    <w:rsid w:val="00AD558A"/>
    <w:rsid w:val="00AF75BA"/>
    <w:rsid w:val="00B06076"/>
    <w:rsid w:val="00B13517"/>
    <w:rsid w:val="00B3327E"/>
    <w:rsid w:val="00B600FC"/>
    <w:rsid w:val="00B811B1"/>
    <w:rsid w:val="00B81822"/>
    <w:rsid w:val="00B97CBE"/>
    <w:rsid w:val="00BB415E"/>
    <w:rsid w:val="00BE62B5"/>
    <w:rsid w:val="00BE72DA"/>
    <w:rsid w:val="00C03AF7"/>
    <w:rsid w:val="00C93BEE"/>
    <w:rsid w:val="00CA0137"/>
    <w:rsid w:val="00CF2D0F"/>
    <w:rsid w:val="00CF420D"/>
    <w:rsid w:val="00CF553C"/>
    <w:rsid w:val="00D33CAE"/>
    <w:rsid w:val="00D42190"/>
    <w:rsid w:val="00DC275E"/>
    <w:rsid w:val="00E05ECC"/>
    <w:rsid w:val="00E27A21"/>
    <w:rsid w:val="00E4677B"/>
    <w:rsid w:val="00E75F2E"/>
    <w:rsid w:val="00E76E06"/>
    <w:rsid w:val="00EA2D3C"/>
    <w:rsid w:val="00EB04DE"/>
    <w:rsid w:val="00ED56CF"/>
    <w:rsid w:val="00F17949"/>
    <w:rsid w:val="00F350DE"/>
    <w:rsid w:val="00F40881"/>
    <w:rsid w:val="00F46A95"/>
    <w:rsid w:val="00F51BCB"/>
    <w:rsid w:val="00F73D7C"/>
    <w:rsid w:val="00F8438B"/>
    <w:rsid w:val="00FB000D"/>
    <w:rsid w:val="00FD0FC7"/>
    <w:rsid w:val="011F7897"/>
    <w:rsid w:val="01FA72F5"/>
    <w:rsid w:val="08CE1D41"/>
    <w:rsid w:val="08F0202A"/>
    <w:rsid w:val="095D5701"/>
    <w:rsid w:val="0976132D"/>
    <w:rsid w:val="0A6A7542"/>
    <w:rsid w:val="0A91281D"/>
    <w:rsid w:val="0B4D5006"/>
    <w:rsid w:val="0B5605CC"/>
    <w:rsid w:val="0B8D18BC"/>
    <w:rsid w:val="0D565C09"/>
    <w:rsid w:val="0F9804F7"/>
    <w:rsid w:val="11FE22F4"/>
    <w:rsid w:val="12FD72D7"/>
    <w:rsid w:val="13410305"/>
    <w:rsid w:val="13581385"/>
    <w:rsid w:val="148F7029"/>
    <w:rsid w:val="151D092F"/>
    <w:rsid w:val="159168B4"/>
    <w:rsid w:val="15B9616C"/>
    <w:rsid w:val="15FA7BE7"/>
    <w:rsid w:val="17566D79"/>
    <w:rsid w:val="188953E8"/>
    <w:rsid w:val="191C25BD"/>
    <w:rsid w:val="19D10AD8"/>
    <w:rsid w:val="1AAA12B4"/>
    <w:rsid w:val="1BF95F0F"/>
    <w:rsid w:val="1C3E797A"/>
    <w:rsid w:val="1DB8400D"/>
    <w:rsid w:val="1F4B5DD4"/>
    <w:rsid w:val="1FC74612"/>
    <w:rsid w:val="20E04526"/>
    <w:rsid w:val="22F80E3F"/>
    <w:rsid w:val="231260B8"/>
    <w:rsid w:val="23A67EEB"/>
    <w:rsid w:val="25D5291B"/>
    <w:rsid w:val="262F2A1F"/>
    <w:rsid w:val="26357B02"/>
    <w:rsid w:val="26CB5665"/>
    <w:rsid w:val="27475541"/>
    <w:rsid w:val="2967546F"/>
    <w:rsid w:val="2A1D6A2D"/>
    <w:rsid w:val="2AF4094D"/>
    <w:rsid w:val="2B342280"/>
    <w:rsid w:val="2C6F6974"/>
    <w:rsid w:val="2CF52A29"/>
    <w:rsid w:val="2D0A14EA"/>
    <w:rsid w:val="2D617E26"/>
    <w:rsid w:val="2DFF6930"/>
    <w:rsid w:val="2E580996"/>
    <w:rsid w:val="2ECA01D9"/>
    <w:rsid w:val="2F7E7F6E"/>
    <w:rsid w:val="30183F1E"/>
    <w:rsid w:val="312A3A0F"/>
    <w:rsid w:val="317B29B7"/>
    <w:rsid w:val="31B530C9"/>
    <w:rsid w:val="32751B19"/>
    <w:rsid w:val="344E5D7B"/>
    <w:rsid w:val="34A414DB"/>
    <w:rsid w:val="35BE09FB"/>
    <w:rsid w:val="375F5E75"/>
    <w:rsid w:val="38AF76EC"/>
    <w:rsid w:val="3CEC71D4"/>
    <w:rsid w:val="3DCE0413"/>
    <w:rsid w:val="3E860291"/>
    <w:rsid w:val="3EB910BD"/>
    <w:rsid w:val="3FC03C8B"/>
    <w:rsid w:val="45DC38B1"/>
    <w:rsid w:val="470628CB"/>
    <w:rsid w:val="4737256B"/>
    <w:rsid w:val="492B551B"/>
    <w:rsid w:val="4A724E87"/>
    <w:rsid w:val="4ABD6664"/>
    <w:rsid w:val="4C6F516C"/>
    <w:rsid w:val="4C9C3803"/>
    <w:rsid w:val="4D812CAB"/>
    <w:rsid w:val="4E277059"/>
    <w:rsid w:val="500B2111"/>
    <w:rsid w:val="50AD7491"/>
    <w:rsid w:val="515B2549"/>
    <w:rsid w:val="51644935"/>
    <w:rsid w:val="52B21B59"/>
    <w:rsid w:val="52C374F9"/>
    <w:rsid w:val="587A4EC7"/>
    <w:rsid w:val="58940F18"/>
    <w:rsid w:val="5A7A11AE"/>
    <w:rsid w:val="5B3B7FE4"/>
    <w:rsid w:val="5B997480"/>
    <w:rsid w:val="5BC976A6"/>
    <w:rsid w:val="5C0B2902"/>
    <w:rsid w:val="5C444AAF"/>
    <w:rsid w:val="5C7506D7"/>
    <w:rsid w:val="5D9562FF"/>
    <w:rsid w:val="5D957E5F"/>
    <w:rsid w:val="5EB25665"/>
    <w:rsid w:val="5F241D9E"/>
    <w:rsid w:val="5F3C3E00"/>
    <w:rsid w:val="6155520D"/>
    <w:rsid w:val="622D2FAA"/>
    <w:rsid w:val="6436046A"/>
    <w:rsid w:val="64405216"/>
    <w:rsid w:val="65282A10"/>
    <w:rsid w:val="654412A9"/>
    <w:rsid w:val="659B11A7"/>
    <w:rsid w:val="65A9715E"/>
    <w:rsid w:val="670E33AA"/>
    <w:rsid w:val="68826A6A"/>
    <w:rsid w:val="69517D81"/>
    <w:rsid w:val="6BC54253"/>
    <w:rsid w:val="6C7C08D2"/>
    <w:rsid w:val="6C9360FF"/>
    <w:rsid w:val="6D535020"/>
    <w:rsid w:val="6DEF429A"/>
    <w:rsid w:val="6E9437EB"/>
    <w:rsid w:val="700E6BE4"/>
    <w:rsid w:val="703B48C4"/>
    <w:rsid w:val="711C4915"/>
    <w:rsid w:val="713036D2"/>
    <w:rsid w:val="714A030B"/>
    <w:rsid w:val="72592BD6"/>
    <w:rsid w:val="744F4027"/>
    <w:rsid w:val="74767E10"/>
    <w:rsid w:val="751B4EE4"/>
    <w:rsid w:val="760642B8"/>
    <w:rsid w:val="77471FC0"/>
    <w:rsid w:val="78D12489"/>
    <w:rsid w:val="7CA9173D"/>
    <w:rsid w:val="7E3808B5"/>
    <w:rsid w:val="7E851D4C"/>
    <w:rsid w:val="7E9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line="560" w:lineRule="exact"/>
      <w:ind w:firstLine="883" w:firstLineChars="200"/>
      <w:outlineLvl w:val="1"/>
    </w:pPr>
    <w:rPr>
      <w:rFonts w:hint="eastAsia" w:ascii="宋体" w:hAnsi="宋体" w:eastAsia="黑体"/>
      <w:kern w:val="0"/>
      <w:sz w:val="32"/>
      <w:szCs w:val="36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6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customStyle="1" w:styleId="13">
    <w:name w:val="仿宋正文"/>
    <w:autoRedefine/>
    <w:qFormat/>
    <w:uiPriority w:val="0"/>
    <w:pPr>
      <w:widowControl w:val="0"/>
      <w:ind w:firstLine="560" w:firstLineChars="200"/>
      <w:jc w:val="both"/>
    </w:pPr>
    <w:rPr>
      <w:rFonts w:ascii="仿宋" w:hAnsi="仿宋" w:eastAsia="仿宋_GB2312" w:cs="Times New Roman"/>
      <w:kern w:val="2"/>
      <w:sz w:val="28"/>
      <w:szCs w:val="28"/>
      <w:lang w:val="en-US" w:eastAsia="zh-CN" w:bidi="ar-SA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22</Pages>
  <Words>8772</Words>
  <Characters>9326</Characters>
  <Lines>86</Lines>
  <Paragraphs>24</Paragraphs>
  <TotalTime>58</TotalTime>
  <ScaleCrop>false</ScaleCrop>
  <LinksUpToDate>false</LinksUpToDate>
  <CharactersWithSpaces>9673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2025-05-23T07:44:00Z</dcterms:created>
  <dc:creator>Cen</dc:creator>
  <cp:lastModifiedBy>WPS_1730960668</cp:lastModifiedBy>
  <cp:lastPrinted>2025-05-27T08:53:00Z</cp:lastPrinted>
  <dcterms:modified xsi:type="dcterms:W3CDTF">2025-05-29T06:06:45Z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797B22FF3EF641E8A5FCA084D09AE9B3_13</vt:lpwstr>
  </property>
  <property fmtid="{D5CDD505-2E9C-101B-9397-08002B2CF9AE}" pid="4" name="KSOTemplateDocerSaveRecord">
    <vt:lpwstr>eyJoZGlkIjoiMGQ3MGExOTU2YzJjNjhjZjM0MDIyY2Y1MzE4YmQ5MGUiLCJ1c2VySWQiOiIxNjUzNzM3OTQ1In0=</vt:lpwstr>
  </property>
</Properties>
</file>