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AC56">
      <w:bookmarkStart w:id="0" w:name="_GoBack"/>
      <w:bookmarkEnd w:id="0"/>
      <w:r>
        <w:pict>
          <v:shape id="_x0000_s1035" o:spid="_x0000_s1035" o:spt="202" type="#_x0000_t202" style="position:absolute;left:0pt;margin-left:90.3pt;margin-top:704.6pt;height:126.65pt;width:422.95pt;z-index:251676672;mso-width-relative:page;mso-height-relative:page;" fillcolor="#FFFFFF" filled="t" stroked="t" coordsize="21600,21600" o:gfxdata="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gDO2NkAAAAOAQAADwAAAAAAAAABACAAAAAiAAAAZHJzL2Rvd25yZXYueG1sUEsBAhQAFAAA&#10;AAgAh07iQH053l5gAgAAxwQAAA4AAAAAAAAAAQAgAAAAKAEAAGRycy9lMm9Eb2MueG1sUEsFBgAA&#10;AAAGAAYAWQEAAPo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 w14:paraId="4E248AEE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  <w:t>六、注意事项</w:t>
                  </w:r>
                </w:p>
                <w:p w14:paraId="0A227774">
                  <w:pPr>
                    <w:pStyle w:val="2"/>
                    <w:jc w:val="both"/>
                    <w:rPr>
                      <w:rFonts w:ascii="宋体" w:hAnsi="宋体" w:cs="宋体"/>
                      <w:b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szCs w:val="24"/>
                    </w:rPr>
                    <w:t>报名时家长要</w:t>
                  </w:r>
                  <w:r>
                    <w:rPr>
                      <w:rFonts w:hint="eastAsia" w:ascii="宋体" w:hAnsi="宋体" w:cs="宋体"/>
                      <w:b/>
                      <w:szCs w:val="24"/>
                      <w:lang w:val="en-US" w:eastAsia="zh-CN"/>
                    </w:rPr>
                    <w:t>带好材料</w:t>
                  </w:r>
                  <w:r>
                    <w:rPr>
                      <w:rFonts w:hint="eastAsia" w:ascii="宋体" w:hAnsi="宋体" w:cs="宋体"/>
                      <w:b/>
                      <w:szCs w:val="24"/>
                    </w:rPr>
                    <w:t>，携带智能手机,扫描二维码,加入班级微信群。</w:t>
                  </w:r>
                </w:p>
                <w:p w14:paraId="155E5DD0">
                  <w:pPr>
                    <w:ind w:firstLine="422" w:firstLineChars="200"/>
                    <w:rPr>
                      <w:rFonts w:hint="eastAsia" w:eastAsiaTheme="minorEastAsia"/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</w:rPr>
                    <w:t>具体招生政策以区教育局通知为准</w:t>
                  </w:r>
                  <w:r>
                    <w:rPr>
                      <w:rFonts w:hint="eastAsia"/>
                      <w:b/>
                      <w:lang w:eastAsia="zh-CN"/>
                    </w:rPr>
                    <w:t>。</w:t>
                  </w:r>
                </w:p>
                <w:p w14:paraId="2E7BF34B">
                  <w:pPr>
                    <w:pStyle w:val="2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                                      鲫鱼</w:t>
                  </w:r>
                  <w:r>
                    <w:rPr>
                      <w:rFonts w:hint="eastAsia"/>
                      <w:b/>
                      <w:lang w:val="en-US" w:eastAsia="zh-CN"/>
                    </w:rPr>
                    <w:t>淀</w:t>
                  </w:r>
                  <w:r>
                    <w:rPr>
                      <w:rFonts w:hint="eastAsia"/>
                      <w:b/>
                    </w:rPr>
                    <w:t>幼儿园</w:t>
                  </w:r>
                </w:p>
                <w:p w14:paraId="36C0DC21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 xml:space="preserve">                                                       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</w:rPr>
                    <w:t>202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</w:rPr>
                    <w:t>年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</w:rPr>
                    <w:t>月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  <w:lang w:val="en-US" w:eastAsia="zh-CN"/>
                    </w:rPr>
                    <w:t>18</w:t>
                  </w:r>
                  <w:r>
                    <w:rPr>
                      <w:rFonts w:hint="eastAsia" w:ascii="仿宋_GB2312" w:hAnsi="仿宋_GB2312" w:eastAsia="宋体"/>
                      <w:b/>
                      <w:sz w:val="24"/>
                      <w:szCs w:val="22"/>
                    </w:rPr>
                    <w:t>日</w:t>
                  </w:r>
                </w:p>
                <w:p w14:paraId="11DCD461"/>
              </w:txbxContent>
            </v:textbox>
          </v:shape>
        </w:pict>
      </w:r>
      <w:r>
        <w:pict>
          <v:shape id="_x0000_s1030" o:spid="_x0000_s1030" o:spt="202" type="#_x0000_t202" style="position:absolute;left:0pt;margin-left:91.05pt;margin-top:632.2pt;height:78.65pt;width:422.15pt;z-index:251675648;mso-width-relative:page;mso-height-relative:page;" fillcolor="#FFFFFF" filled="t" stroked="t" coordsize="21600,21600" o:gfxdata="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CqoFNoAAAAOAQAADwAAAAAAAAABACAAAAAiAAAAZHJzL2Rvd25yZXYueG1sUEsBAhQA&#10;FAAAAAgAh07iQBGAJPhiAgAAxgQAAA4AAAAAAAAAAQAgAAAAKQEAAGRycy9lMm9Eb2MueG1sUEsF&#10;BgAAAAAGAAYAWQEAAP0FAAAAAA=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 w14:paraId="374D9414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  <w:t>五、报名地点及咨询电话</w:t>
                  </w:r>
                </w:p>
                <w:p w14:paraId="25FA7788">
                  <w:pPr>
                    <w:spacing w:line="360" w:lineRule="auto"/>
                    <w:rPr>
                      <w:rFonts w:ascii="宋体" w:hAnsi="宋体" w:eastAsia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报名地点：鲫鱼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lang w:val="en-US" w:eastAsia="zh-CN"/>
                    </w:rPr>
                    <w:t>淀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幼儿园(鲫鱼淀小学院内)</w:t>
                  </w:r>
                </w:p>
                <w:p w14:paraId="5A38AFE8">
                  <w:pPr>
                    <w:pStyle w:val="2"/>
                    <w:jc w:val="both"/>
                    <w:rPr>
                      <w:rFonts w:hint="default" w:eastAsia="宋体"/>
                      <w:b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szCs w:val="24"/>
                    </w:rPr>
                    <w:t xml:space="preserve">咨询电话：唐校：17526988313   </w:t>
                  </w:r>
                  <w:r>
                    <w:rPr>
                      <w:rFonts w:hint="eastAsia" w:ascii="宋体" w:hAnsi="宋体" w:cs="宋体"/>
                      <w:b/>
                      <w:szCs w:val="24"/>
                      <w:lang w:val="en-US" w:eastAsia="zh-CN"/>
                    </w:rPr>
                    <w:t>侯</w:t>
                  </w:r>
                  <w:r>
                    <w:rPr>
                      <w:rFonts w:hint="eastAsia" w:ascii="宋体" w:hAnsi="宋体" w:cs="宋体"/>
                      <w:b/>
                      <w:szCs w:val="24"/>
                    </w:rPr>
                    <w:t>老师：</w:t>
                  </w:r>
                  <w:r>
                    <w:rPr>
                      <w:rFonts w:hint="eastAsia" w:ascii="宋体" w:hAnsi="宋体" w:cs="宋体"/>
                      <w:b/>
                      <w:szCs w:val="24"/>
                      <w:lang w:val="en-US" w:eastAsia="zh-CN"/>
                    </w:rPr>
                    <w:t>18202663090</w:t>
                  </w:r>
                </w:p>
                <w:p w14:paraId="03846BFD"/>
              </w:txbxContent>
            </v:textbox>
          </v:shape>
        </w:pict>
      </w:r>
      <w:r>
        <w:pict>
          <v:shape id="_x0000_s1034" o:spid="_x0000_s1034" o:spt="202" type="#_x0000_t202" style="position:absolute;left:0pt;margin-left:90.35pt;margin-top:582.75pt;height:54.75pt;width:421.45pt;z-index:251674624;mso-width-relative:page;mso-height-relative:page;" fillcolor="#FFFFFF" filled="t" stroked="t" coordsize="21600,21600" o:gfxdata="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Eg4mrZAAAADgEAAA8AAAAAAAAAAQAgAAAAIgAAAGRycy9kb3ducmV2LnhtbFBLAQIUABQAAAAI&#10;AIdO4kDK13BAXgIAAMYEAAAOAAAAAAAAAAEAIAAAACgBAABkcnMvZTJvRG9jLnhtbFBLBQYAAAAA&#10;BgAGAFkBAAD4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 w14:paraId="654DCC01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  <w:t>四、收费标准</w:t>
                  </w:r>
                </w:p>
                <w:p w14:paraId="3516C290">
                  <w:pPr>
                    <w:rPr>
                      <w:rFonts w:ascii="宋体" w:hAnsi="宋体" w:eastAsia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lang w:eastAsia="zh-CN"/>
                    </w:rPr>
                    <w:t>保教费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每生每月240元。</w:t>
                  </w:r>
                </w:p>
                <w:p w14:paraId="6957A129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</w:p>
                <w:p w14:paraId="7169CBAC">
                  <w:pPr>
                    <w:spacing w:line="360" w:lineRule="auto"/>
                    <w:rPr>
                      <w:rFonts w:ascii="宋体" w:hAnsi="宋体" w:eastAsia="宋体" w:cs="宋体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408.25pt;margin-top:587.55pt;height:138.75pt;width:108.6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49E481EF"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inline distT="0" distB="0" distL="114300" distR="114300">
                        <wp:extent cx="1183005" cy="1535430"/>
                        <wp:effectExtent l="0" t="0" r="5715" b="3810"/>
                        <wp:docPr id="8" name="图片 8" descr="e261e1add88591c3962becb042eda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e261e1add88591c3962becb042eda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3005" cy="1535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90.3pt;margin-top:272.35pt;height:62.5pt;width:421.55pt;z-index:251672576;mso-width-relative:page;mso-height-relative:page;" fillcolor="#FFFFFF" filled="t" stroked="t" coordsize="21600,21600" o:gfxdata="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9xRyjZAAAADAEAAA8AAAAAAAAAAQAgAAAAIgAAAGRycy9kb3ducmV2LnhtbFBLAQIUABQA&#10;AAAIAIdO4kC1LHJ/YQIAAMYEAAAOAAAAAAAAAAEAIAAAACgBAABkcnMvZTJvRG9jLnhtbFBLBQYA&#10;AAAABgAGAFkBAAD7BQAA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 w14:paraId="73B22146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  <w:t>二、招生时间</w:t>
                  </w:r>
                </w:p>
                <w:p w14:paraId="5224A4F0">
                  <w:pPr>
                    <w:rPr>
                      <w:rFonts w:ascii="宋体" w:hAnsi="宋体" w:eastAsia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202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日-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lang w:val="en-US" w:eastAsia="zh-CN"/>
                    </w:rPr>
                    <w:t xml:space="preserve"> 5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  <w:lang w:val="en-US" w:eastAsia="zh-CN"/>
                    </w:rPr>
                    <w:t xml:space="preserve">31 </w:t>
                  </w: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日8：00-16：00</w:t>
                  </w:r>
                </w:p>
                <w:p w14:paraId="40879548">
                  <w:pPr>
                    <w:rPr>
                      <w:rFonts w:ascii="宋体" w:hAnsi="宋体" w:eastAsia="宋体" w:cs="宋体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114.75pt;margin-top:62.5pt;height:62pt;width:375.85pt;mso-wrap-style:none;z-index:251668480;mso-width-relative:page;mso-height-relative:page;" filled="f" stroked="f" coordsize="21600,21600" o:gfxdata="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vF+GNwAAAALAQAADwAAAAAAAAABACAAAAAiAAAAZHJz&#10;L2Rvd25yZXYueG1sUEsBAhQAFAAAAAgAh07iQGX1Tf85AgAAZgQAAA4AAAAAAAAAAQAgAAAAKw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79BCB25E">
                  <w:pPr>
                    <w:rPr>
                      <w:b/>
                      <w:bCs/>
                      <w:outline/>
                      <w:color w:val="FFFFFF"/>
                      <w:sz w:val="72"/>
                      <w:szCs w:val="72"/>
                    </w:rPr>
                  </w:pPr>
                  <w:r>
                    <w:rPr>
                      <w:rFonts w:hint="eastAsia"/>
                      <w:b/>
                      <w:bCs/>
                      <w:outline/>
                      <w:color w:val="FF0000"/>
                      <w:sz w:val="72"/>
                      <w:szCs w:val="72"/>
                    </w:rPr>
                    <w:t>鲫鱼</w:t>
                  </w:r>
                  <w:r>
                    <w:rPr>
                      <w:rFonts w:hint="eastAsia"/>
                      <w:b/>
                      <w:bCs/>
                      <w:outline/>
                      <w:color w:val="FF0000"/>
                      <w:sz w:val="72"/>
                      <w:szCs w:val="72"/>
                      <w:lang w:val="en-US" w:eastAsia="zh-CN"/>
                    </w:rPr>
                    <w:t>淀</w:t>
                  </w:r>
                  <w:r>
                    <w:rPr>
                      <w:rFonts w:hint="eastAsia"/>
                      <w:b/>
                      <w:bCs/>
                      <w:outline/>
                      <w:color w:val="FF0000"/>
                      <w:sz w:val="72"/>
                      <w:szCs w:val="72"/>
                    </w:rPr>
                    <w:t>幼儿园招生简</w:t>
                  </w:r>
                  <w:r>
                    <w:rPr>
                      <w:rFonts w:hint="eastAsia"/>
                      <w:b/>
                      <w:bCs/>
                      <w:outline/>
                      <w:color w:val="FFFFFF"/>
                      <w:sz w:val="72"/>
                      <w:szCs w:val="72"/>
                    </w:rPr>
                    <w:t>章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6132830</wp:posOffset>
            </wp:positionH>
            <wp:positionV relativeFrom="page">
              <wp:posOffset>1243965</wp:posOffset>
            </wp:positionV>
            <wp:extent cx="971550" cy="762000"/>
            <wp:effectExtent l="0" t="0" r="0" b="0"/>
            <wp:wrapNone/>
            <wp:docPr id="7" name="图片 7" descr="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o:spid="_x0000_s1036" o:spt="202" type="#_x0000_t202" style="position:absolute;left:0pt;margin-left:90pt;margin-top:132pt;height:179.75pt;width:393pt;z-index:251671552;mso-width-relative:page;mso-height-relative:page;" fillcolor="#FFFFFF" filled="t" stroked="t" coordsize="21600,21600" o:gfxdata="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KsKTTYAAAACwEA&#10;AA8AAAAAAAAAAQAgAAAAIgAAAGRycy9kb3ducmV2LnhtbFBLAQIUABQAAAAIAIdO4kCRK5W8UwIA&#10;ALsEAAAOAAAAAAAAAAEAIAAAACcBAABkcnMvZTJvRG9jLnhtbFBLBQYAAAAABgAGAFkBAADsBQAA&#10;AAA=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 w14:paraId="245909B3">
                  <w:pPr>
                    <w:spacing w:line="360" w:lineRule="auto"/>
                    <w:rPr>
                      <w:rFonts w:asciiTheme="majorEastAsia" w:hAnsiTheme="majorEastAsia" w:eastAsiaTheme="majorEastAsia" w:cstheme="majorEastAsia"/>
                      <w:b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24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一)年龄范围</w:t>
                  </w:r>
                </w:p>
                <w:p w14:paraId="4F475727">
                  <w:pPr>
                    <w:spacing w:line="360" w:lineRule="auto"/>
                    <w:rPr>
                      <w:rFonts w:asciiTheme="majorEastAsia" w:hAnsiTheme="majorEastAsia" w:eastAsiaTheme="majorEastAsia" w:cstheme="majorEastAsia"/>
                      <w:b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小班（20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年9月1日至202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  <w:lang w:val="en-US" w:eastAsia="zh-CN"/>
                    </w:rPr>
                    <w:t>1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年8月31日间出生）</w:t>
                  </w:r>
                </w:p>
                <w:p w14:paraId="6AA5FB60">
                  <w:pPr>
                    <w:spacing w:line="360" w:lineRule="auto"/>
                    <w:rPr>
                      <w:rFonts w:asciiTheme="majorEastAsia" w:hAnsiTheme="majorEastAsia" w:eastAsiaTheme="majorEastAsia" w:cstheme="majorEastAsia"/>
                      <w:b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中班（201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年9月1日至20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  <w:lang w:val="en-US" w:eastAsia="zh-CN"/>
                    </w:rPr>
                    <w:t>20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年8月31日间出生）</w:t>
                  </w:r>
                </w:p>
                <w:p w14:paraId="377B64E9">
                  <w:pPr>
                    <w:spacing w:line="360" w:lineRule="auto"/>
                    <w:rPr>
                      <w:rFonts w:asciiTheme="majorEastAsia" w:hAnsiTheme="majorEastAsia" w:eastAsiaTheme="majorEastAsia" w:cstheme="majorEastAsia"/>
                      <w:b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大班（201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年9月1日至201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  <w:lang w:val="en-US" w:eastAsia="zh-CN"/>
                    </w:rPr>
                    <w:t>9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年8月31日间出生）</w:t>
                  </w:r>
                </w:p>
                <w:p w14:paraId="32C5E6D0">
                  <w:pPr>
                    <w:spacing w:line="360" w:lineRule="auto"/>
                    <w:rPr>
                      <w:rFonts w:asciiTheme="majorEastAsia" w:hAnsiTheme="majorEastAsia" w:eastAsiaTheme="majorEastAsia" w:cstheme="majorEastAsia"/>
                      <w:b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（二）片区范围</w:t>
                  </w:r>
                </w:p>
                <w:p w14:paraId="5D1D2E6A">
                  <w:pPr>
                    <w:spacing w:line="360" w:lineRule="auto"/>
                    <w:rPr>
                      <w:rFonts w:asciiTheme="majorEastAsia" w:hAnsiTheme="majorEastAsia" w:eastAsiaTheme="majorEastAsia" w:cstheme="majorEastAsia"/>
                      <w:b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24"/>
                    </w:rPr>
                    <w:t>鲫鱼淀、南李庄、东杜庄、大马庄、小马庄、陶家庄六个自然村。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-1666240</wp:posOffset>
            </wp:positionH>
            <wp:positionV relativeFrom="page">
              <wp:posOffset>-330200</wp:posOffset>
            </wp:positionV>
            <wp:extent cx="11419205" cy="11408410"/>
            <wp:effectExtent l="0" t="0" r="10795" b="2540"/>
            <wp:wrapNone/>
            <wp:docPr id="1" name="图片 1" descr="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9205" cy="1140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202" type="#_x0000_t202" style="position:absolute;left:0pt;margin-left:88.8pt;margin-top:319.6pt;height:285.3pt;width:421.45pt;z-index:251673600;mso-width-relative:page;mso-height-relative:page;" fillcolor="#FFFFFF" filled="t" stroked="t" coordsize="21600,21600" o:gfxdata="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PmD29oAAAANAQAADwAAAAAAAAABACAAAAAiAAAAZHJzL2Rvd25yZXYueG1sUEsBAhQAFAAA&#10;AAgAh07iQNA3yklfAgAAxwQAAA4AAAAAAAAAAQAgAAAAKQEAAGRycy9lMm9Eb2MueG1sUEsFBgAA&#10;AAAGAAYAWQEAAPoFAAAAAA==&#10;">
            <v:path/>
            <v:fill on="t" color2="#FFFFFF" focussize="0,0"/>
            <v:stroke weight="0.5pt" color="#FFFFFF" joinstyle="round"/>
            <v:imagedata o:title=""/>
            <o:lock v:ext="edit" aspectratio="f"/>
            <v:textbox>
              <w:txbxContent>
                <w:p w14:paraId="6A170DF3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  <w:t>三、需提供材料</w:t>
                  </w:r>
                </w:p>
                <w:p w14:paraId="3C2FC35E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(一)户口本原件及复印件(复印件要户主页、父母页及幼儿页);儿童保健手册原件(小红本)、预查验证明原件、出生证原件；</w:t>
                  </w:r>
                </w:p>
                <w:p w14:paraId="533576F1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(二)在我片区务工的外省市户口人员子女入园,须提供户口簿原件、暂住证、家长务工证、幼儿出生证、接种证和预查验证明;在我片区务工的本市外区县户口子女入园,须提供户口簿原件、家长务工证、有居委会和派出所两处盖章的临时居住证明(相关证明材料要看原件,留复印件)、幼儿岀生证、接种证和预查验证明等材料；</w:t>
                  </w:r>
                </w:p>
                <w:p w14:paraId="67D55B3D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(三)城内拆迁户子女,持户口簿和房建办开具的拆迁证、现住址证明及幼儿出生证、接种证和预查验证明等材料；</w:t>
                  </w:r>
                </w:p>
                <w:p w14:paraId="561194A8">
                  <w:pPr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</w:rPr>
                    <w:t>(四)军人、烈士子女、华侨、台湾同胞出具相关证明。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94.05pt;margin-top:105.85pt;height:34.55pt;width:123.75pt;z-index:251670528;mso-width-relative:page;mso-height-relative:page;" fillcolor="#FFFFFF" filled="t" stroked="t" coordsize="21600,21600" o:gfxdata="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KfAtM2AAAAAsBAAAPAAAAAAAAAAEAIAAAACIAAABkcnMvZG93bnJldi54bWxQSwECFAAUAAAA&#10;CACHTuJACEr5uGACAADGBAAADgAAAAAAAAABACAAAAAnAQAAZHJzL2Uyb0RvYy54bWxQSwUGAAAA&#10;AAYABgBZAQAA+QUAAAAA&#10;">
            <v:path/>
            <v:fill on="t" focussize="0,0"/>
            <v:stroke weight="0.5pt" color="#FFFFFF" joinstyle="round"/>
            <v:imagedata o:title=""/>
            <o:lock v:ext="edit"/>
            <v:textbox>
              <w:txbxContent>
                <w:p w14:paraId="1AE6D7F1">
                  <w:pPr>
                    <w:rPr>
                      <w:rFonts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5B9BD5" w:themeColor="accent1"/>
                      <w:sz w:val="28"/>
                      <w:szCs w:val="28"/>
                    </w:rPr>
                    <w:t>一、招生对象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357505</wp:posOffset>
            </wp:positionH>
            <wp:positionV relativeFrom="page">
              <wp:posOffset>676910</wp:posOffset>
            </wp:positionV>
            <wp:extent cx="981075" cy="1304925"/>
            <wp:effectExtent l="0" t="0" r="9525" b="9525"/>
            <wp:wrapNone/>
            <wp:docPr id="19" name="图片 19" descr="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0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-440690</wp:posOffset>
            </wp:positionH>
            <wp:positionV relativeFrom="page">
              <wp:posOffset>8387080</wp:posOffset>
            </wp:positionV>
            <wp:extent cx="7938135" cy="2370455"/>
            <wp:effectExtent l="0" t="0" r="5715" b="10795"/>
            <wp:wrapNone/>
            <wp:docPr id="5" name="图片 5" descr="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13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107.6pt;margin-top:340.05pt;height:32.9pt;width:361.65pt;z-index:251665408;mso-width-relative:page;mso-height-relative:page;" filled="f" stroked="f" coordsize="21600,21600" o:gfxdata="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sY1Y9wAAAALAQAADwAAAAAA&#10;AAABACAAAAAiAAAAZHJzL2Rvd25yZXYueG1sUEsBAhQAFAAAAAgAh07iQMjwNA9IAgAAdAQAAA4A&#10;AAAAAAAAAQAgAAAAKwEAAGRycy9lMm9Eb2MueG1sUEsFBgAAAAAGAAYAWQEAAOU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79ECE297">
                  <w:pPr>
                    <w:rPr>
                      <w:rFonts w:ascii="微软雅黑" w:hAnsi="微软雅黑" w:eastAsia="微软雅黑" w:cs="微软雅黑"/>
                      <w:sz w:val="28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10.6pt;margin-top:527.85pt;height:31.85pt;width:331.8pt;z-index:251667456;mso-width-relative:page;mso-height-relative:page;" filled="f" stroked="f" coordsize="21600,21600" o:gfxdata="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0cNWzcAAAADQEAAA8AAAAAAAAA&#10;AQAgAAAAIgAAAGRycy9kb3ducmV2LnhtbFBLAQIUABQAAAAIAIdO4kBgmFypRgIAAHQEAAAOAAAA&#10;AAAAAAEAIAAAACsBAABkcnMvZTJvRG9jLnhtbFBLBQYAAAAABgAGAFkBAADj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436FEC37">
                  <w:pPr>
                    <w:rPr>
                      <w:rFonts w:ascii="微软雅黑" w:hAnsi="微软雅黑" w:eastAsia="微软雅黑" w:cs="微软雅黑"/>
                      <w:sz w:val="28"/>
                      <w:szCs w:val="36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10.6pt;margin-top:431.55pt;height:35.9pt;width:177.75pt;z-index:251666432;mso-width-relative:page;mso-height-relative:page;" filled="f" stroked="f" coordsize="21600,21600" o:gfxdata="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BfLGt0AAAALAQAADwAAAAAAAAABACAAAAAi&#10;AAAAZHJzL2Rvd25yZXYueG1sUEsBAhQAFAAAAAgAh07iQEYGxEY+AgAAaAQAAA4AAAAAAAAAAQAg&#10;AAAALAEAAGRycy9lMm9Eb2MueG1sUEsFBgAAAAAGAAYAWQEAANw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054AAC15">
                  <w:pPr>
                    <w:rPr>
                      <w:rFonts w:ascii="微软雅黑" w:hAnsi="微软雅黑" w:eastAsia="微软雅黑" w:cs="微软雅黑"/>
                      <w:color w:val="06A4F6"/>
                      <w:sz w:val="32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-83820</wp:posOffset>
            </wp:positionH>
            <wp:positionV relativeFrom="page">
              <wp:posOffset>-539750</wp:posOffset>
            </wp:positionV>
            <wp:extent cx="7769860" cy="1581150"/>
            <wp:effectExtent l="0" t="0" r="2540" b="0"/>
            <wp:wrapNone/>
            <wp:docPr id="4" name="图片 4" descr="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86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-772795</wp:posOffset>
            </wp:positionH>
            <wp:positionV relativeFrom="page">
              <wp:posOffset>8761730</wp:posOffset>
            </wp:positionV>
            <wp:extent cx="8388985" cy="2382520"/>
            <wp:effectExtent l="0" t="0" r="12065" b="17780"/>
            <wp:wrapNone/>
            <wp:docPr id="3" name="图片 3" descr="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98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-2347595</wp:posOffset>
            </wp:positionH>
            <wp:positionV relativeFrom="page">
              <wp:posOffset>8855710</wp:posOffset>
            </wp:positionV>
            <wp:extent cx="11528425" cy="3274695"/>
            <wp:effectExtent l="0" t="0" r="15875" b="1905"/>
            <wp:wrapNone/>
            <wp:docPr id="2" name="图片 2" descr="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842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jb3VudCI6OSwiaGRpZCI6IjYxOTg2YTY3MGI1NWI4MDRiM2RjNDAzMGEyZjAzZWQxIiwidXNlckNvdW50IjoxfQ=="/>
  </w:docVars>
  <w:rsids>
    <w:rsidRoot w:val="170B42A5"/>
    <w:rsid w:val="00313E93"/>
    <w:rsid w:val="00466ECF"/>
    <w:rsid w:val="00496BF0"/>
    <w:rsid w:val="006603B6"/>
    <w:rsid w:val="00697B9E"/>
    <w:rsid w:val="006B0A7F"/>
    <w:rsid w:val="006B77E5"/>
    <w:rsid w:val="00725019"/>
    <w:rsid w:val="007F724B"/>
    <w:rsid w:val="009C41C4"/>
    <w:rsid w:val="00CD17C0"/>
    <w:rsid w:val="00FC3BA1"/>
    <w:rsid w:val="06C6023C"/>
    <w:rsid w:val="07673B40"/>
    <w:rsid w:val="0CFA0E4F"/>
    <w:rsid w:val="0DDE6B44"/>
    <w:rsid w:val="0F303F5D"/>
    <w:rsid w:val="12690BFC"/>
    <w:rsid w:val="170B42A5"/>
    <w:rsid w:val="2D6E2374"/>
    <w:rsid w:val="401619DA"/>
    <w:rsid w:val="464A3136"/>
    <w:rsid w:val="47C759B9"/>
    <w:rsid w:val="4F997415"/>
    <w:rsid w:val="51FC734B"/>
    <w:rsid w:val="52C65EEA"/>
    <w:rsid w:val="59400321"/>
    <w:rsid w:val="59EE14B6"/>
    <w:rsid w:val="5B724700"/>
    <w:rsid w:val="5D6E2522"/>
    <w:rsid w:val="61CD62E0"/>
    <w:rsid w:val="64387E7B"/>
    <w:rsid w:val="64CD7C44"/>
    <w:rsid w:val="6C0251DF"/>
    <w:rsid w:val="6D966C77"/>
    <w:rsid w:val="75650CDF"/>
    <w:rsid w:val="7DB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center"/>
    </w:pPr>
    <w:rPr>
      <w:rFonts w:ascii="仿宋_GB2312" w:hAnsi="仿宋_GB2312" w:eastAsia="宋体"/>
      <w:sz w:val="24"/>
      <w:szCs w:val="22"/>
    </w:rPr>
  </w:style>
  <w:style w:type="paragraph" w:styleId="3">
    <w:name w:val="Balloon Text"/>
    <w:basedOn w:val="1"/>
    <w:link w:val="6"/>
    <w:autoRedefine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696804d-a6ac-490d-8d3f-cd79c97f9e97\&#34013;&#33394;&#21345;&#36890;&#24188;&#20799;&#22253;&#31179;&#23395;&#25307;&#2998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/>
    <customShpInfo spid="_x0000_s1030"/>
    <customShpInfo spid="_x0000_s1034"/>
    <customShpInfo spid="_x0000_s1038"/>
    <customShpInfo spid="_x0000_s1032"/>
    <customShpInfo spid="_x0000_s1026"/>
    <customShpInfo spid="_x0000_s1036"/>
    <customShpInfo spid="_x0000_s1033"/>
    <customShpInfo spid="_x0000_s1031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蓝色卡通幼儿园秋季招生</Template>
  <Company>Sky123.Org</Company>
  <Pages>1</Pages>
  <Words>0</Words>
  <Characters>0</Characters>
  <Lines>1</Lines>
  <Paragraphs>1</Paragraphs>
  <TotalTime>91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2021-06-30T03:51:00Z</dcterms:created>
  <dc:creator>领航者</dc:creator>
  <cp:lastModifiedBy>老虎皮</cp:lastModifiedBy>
  <dcterms:modified xsi:type="dcterms:W3CDTF">2024-09-18T02:27:47Z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TemplateUUID">
    <vt:lpwstr>v1.0_mb_44aB3QQ4XTMGvVBqmlMrbw==</vt:lpwstr>
  </property>
  <property fmtid="{D5CDD505-2E9C-101B-9397-08002B2CF9AE}" pid="4" name="ICV">
    <vt:lpwstr>823DE854406A4909813385BDB0F34FEC</vt:lpwstr>
  </property>
</Properties>
</file>