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3BA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2727325</wp:posOffset>
                </wp:positionV>
                <wp:extent cx="5980430" cy="4997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43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AA2B9">
                            <w:pPr>
                              <w:ind w:firstLine="48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按区教育局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</w:rPr>
                              <w:t>《宝坻区2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</w:rPr>
                              <w:t>年幼儿园招生工作方案》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的通知精神，结合园所规划，</w:t>
                            </w:r>
                            <w:r>
                              <w:rPr>
                                <w:rFonts w:hint="eastAsia"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我</w:t>
                            </w:r>
                            <w:r>
                              <w:rPr>
                                <w:rFonts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园现</w:t>
                            </w:r>
                            <w:r>
                              <w:rPr>
                                <w:rFonts w:hint="eastAsia"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进行报名</w:t>
                            </w:r>
                            <w:r>
                              <w:rPr>
                                <w:rFonts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工作</w:t>
                            </w:r>
                            <w:r>
                              <w:rPr>
                                <w:rFonts w:hint="eastAsia"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有</w:t>
                            </w:r>
                            <w:r>
                              <w:rPr>
                                <w:rFonts w:cs="宋体"/>
                                <w:sz w:val="24"/>
                                <w:szCs w:val="24"/>
                              </w:rPr>
                              <w:t>关事</w:t>
                            </w:r>
                            <w:r>
                              <w:rPr>
                                <w:rFonts w:cs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宜通知如下：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214.75pt;height:39.35pt;width:470.9pt;z-index:251668480;mso-width-relative:page;mso-height-relative:page;" filled="f" stroked="f" coordsize="21600,21600" o:gfxdata="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TdZY7cAAAADAEAAA8AAAAAAAAAAQAgAAAAIgAA&#10;AGRycy9kb3ducmV2LnhtbFBLAQIUABQAAAAIAIdO4kDKnF7d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3AA2B9">
                      <w:pPr>
                        <w:ind w:firstLine="48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按区教育局</w:t>
                      </w: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</w:rPr>
                        <w:t>《宝坻区2</w:t>
                      </w:r>
                      <w:r>
                        <w:rPr>
                          <w:color w:val="0000FF"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</w:rPr>
                        <w:t>年幼儿园招生工作方案》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的通知精神，结合园所规划，</w:t>
                      </w:r>
                      <w:r>
                        <w:rPr>
                          <w:rFonts w:hint="eastAsia" w:cs="宋体"/>
                          <w:color w:val="333333"/>
                          <w:kern w:val="0"/>
                          <w:sz w:val="24"/>
                          <w:szCs w:val="24"/>
                        </w:rPr>
                        <w:t>我</w:t>
                      </w:r>
                      <w:r>
                        <w:rPr>
                          <w:rFonts w:cs="宋体"/>
                          <w:color w:val="333333"/>
                          <w:kern w:val="0"/>
                          <w:sz w:val="24"/>
                          <w:szCs w:val="24"/>
                        </w:rPr>
                        <w:t>园现</w:t>
                      </w:r>
                      <w:r>
                        <w:rPr>
                          <w:rFonts w:hint="eastAsia" w:cs="宋体"/>
                          <w:color w:val="333333"/>
                          <w:kern w:val="0"/>
                          <w:sz w:val="24"/>
                          <w:szCs w:val="24"/>
                        </w:rPr>
                        <w:t>进行报名</w:t>
                      </w:r>
                      <w:r>
                        <w:rPr>
                          <w:rFonts w:cs="宋体"/>
                          <w:color w:val="333333"/>
                          <w:kern w:val="0"/>
                          <w:sz w:val="24"/>
                          <w:szCs w:val="24"/>
                        </w:rPr>
                        <w:t>工作</w:t>
                      </w:r>
                      <w:r>
                        <w:rPr>
                          <w:rFonts w:hint="eastAsia" w:cs="宋体"/>
                          <w:color w:val="333333"/>
                          <w:kern w:val="0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cs="宋体"/>
                          <w:color w:val="333333"/>
                          <w:kern w:val="0"/>
                          <w:sz w:val="24"/>
                          <w:szCs w:val="24"/>
                        </w:rPr>
                        <w:t>有</w:t>
                      </w:r>
                      <w:r>
                        <w:rPr>
                          <w:rFonts w:cs="宋体"/>
                          <w:sz w:val="24"/>
                          <w:szCs w:val="24"/>
                        </w:rPr>
                        <w:t>关事</w:t>
                      </w:r>
                      <w:r>
                        <w:rPr>
                          <w:rFonts w:cs="宋体"/>
                          <w:color w:val="333333"/>
                          <w:kern w:val="0"/>
                          <w:sz w:val="24"/>
                          <w:szCs w:val="24"/>
                        </w:rPr>
                        <w:t>宜通知如下：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1090295</wp:posOffset>
            </wp:positionH>
            <wp:positionV relativeFrom="page">
              <wp:posOffset>3267075</wp:posOffset>
            </wp:positionV>
            <wp:extent cx="1257300" cy="485775"/>
            <wp:effectExtent l="0" t="0" r="0" b="0"/>
            <wp:wrapNone/>
            <wp:docPr id="11" name="图片 11" descr="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3244215</wp:posOffset>
                </wp:positionV>
                <wp:extent cx="1454150" cy="5162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780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园所简介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35pt;margin-top:255.45pt;height:40.65pt;width:114.5pt;z-index:251675648;mso-width-relative:page;mso-height-relative:page;" filled="f" stroked="f" coordsize="21600,21600" o:gfxdata="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9YUdO2wAAAAsBAAAPAAAAAAAAAAEAIAAAACIAAABkcnMv&#10;ZG93bnJldi54bWxQSwECFAAUAAAACACHTuJA/N1RUTkCAABo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0C3780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园所简介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3670300</wp:posOffset>
                </wp:positionV>
                <wp:extent cx="5755640" cy="11633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64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6DA1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" w:lineRule="auto"/>
                              <w:ind w:firstLine="480" w:firstLineChars="200"/>
                              <w:textAlignment w:val="auto"/>
                              <w:rPr>
                                <w:rFonts w:hint="eastAsia" w:cs="宋体" w:eastAsiaTheme="minor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牛家牌镇中心幼儿园是一所乡镇公办幼儿园，天津市一级幼儿园。我园园所占地面积5000平方米，建筑面积约2000平方米，绿化面积400平方米。现有小、中、大6个教学班，我园始终坚持以“办适合孩子发展的教育，让每个孩子健康活泼地成长”为办园宗旨，以“以人为本，促师幼共同成长”为办园理念。坚持保教合一，对孩子进行规范、系统的学前教育，促进幼儿身心全面健康发展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78FE156C"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pt;margin-top:289pt;height:91.6pt;width:453.2pt;z-index:251677696;mso-width-relative:page;mso-height-relative:page;" filled="f" stroked="f" coordsize="21600,21600" o:gfxdata="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1Y+O/bAAAADAEAAA8AAAAAAAAAAQAgAAAAIgAA&#10;AGRycy9kb3ducmV2LnhtbFBLAQIUABQAAAAIAIdO4kCMIOrg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36DA16"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" w:lineRule="auto"/>
                        <w:ind w:firstLine="480" w:firstLineChars="200"/>
                        <w:textAlignment w:val="auto"/>
                        <w:rPr>
                          <w:rFonts w:hint="eastAsia" w:cs="宋体" w:eastAsiaTheme="minorEastAsia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牛家牌镇中心幼儿园是一所乡镇公办幼儿园，天津市一级幼儿园。我园园所占地面积5000平方米，建筑面积约2000平方米，绿化面积400平方米。现有小、中、大6个教学班，我园始终坚持以“办适合孩子发展的教育，让每个孩子健康活泼地成长”为办园宗旨，以“以人为本，促师幼共同成长”为办园理念。坚持保教合一，对孩子进行规范、系统的学前教育，促进幼儿身心全面健康发展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78FE156C"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7186295</wp:posOffset>
                </wp:positionV>
                <wp:extent cx="1454150" cy="51625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C0F30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报名材料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15pt;margin-top:565.85pt;height:40.65pt;width:114.5pt;z-index:251673600;mso-width-relative:page;mso-height-relative:page;" filled="f" stroked="f" coordsize="21600,21600" o:gfxdata="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uhXLcAAAADQEAAA8AAAAAAAAAAQAgAAAAIgAAAGRy&#10;cy9kb3ducmV2LnhtbFBLAQIUABQAAAAIAIdO4kD48kSA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1C0F30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报名材料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1120140</wp:posOffset>
            </wp:positionH>
            <wp:positionV relativeFrom="page">
              <wp:posOffset>4797425</wp:posOffset>
            </wp:positionV>
            <wp:extent cx="1257300" cy="485775"/>
            <wp:effectExtent l="0" t="0" r="0" b="0"/>
            <wp:wrapNone/>
            <wp:docPr id="5" name="图片 5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4827905</wp:posOffset>
                </wp:positionV>
                <wp:extent cx="1270635" cy="5391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7815" y="2990215"/>
                          <a:ext cx="1270635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7212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招生对象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45pt;margin-top:380.15pt;height:42.45pt;width:100.05pt;z-index:251662336;mso-width-relative:page;mso-height-relative:page;" filled="f" stroked="f" coordsize="21600,21600" o:gfxdata="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pkR3rcAAAACwEAAA8AAAAAAAAA&#10;AQAgAAAAIgAAAGRycy9kb3ducmV2LnhtbFBLAQIUABQAAAAIAIdO4kCC3g6dRgIAAHI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C4A7212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招生对象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5209540</wp:posOffset>
                </wp:positionV>
                <wp:extent cx="5789930" cy="7023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0990" y="3577590"/>
                          <a:ext cx="5789930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CC94A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" w:lineRule="auto"/>
                              <w:ind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小班： 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年9月1日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年8月31日间出生的幼儿。</w:t>
                            </w:r>
                          </w:p>
                          <w:p w14:paraId="3E3144D6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" w:lineRule="auto"/>
                              <w:ind w:firstLine="480" w:firstLineChars="200"/>
                              <w:textAlignment w:val="auto"/>
                              <w:rPr>
                                <w:rFonts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中班： 201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年9月1日—20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年8月31日间出生的幼儿。</w:t>
                            </w:r>
                          </w:p>
                          <w:p w14:paraId="09F6010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" w:lineRule="auto"/>
                              <w:ind w:firstLine="480" w:firstLineChars="200"/>
                              <w:textAlignment w:val="auto"/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大班： 20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年9月1日—201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cs="宋体"/>
                                <w:kern w:val="0"/>
                                <w:sz w:val="24"/>
                                <w:szCs w:val="24"/>
                              </w:rPr>
                              <w:t>年8月31日间出生的幼儿。</w:t>
                            </w:r>
                          </w:p>
                          <w:p w14:paraId="22B679D1"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pt;margin-top:410.2pt;height:55.3pt;width:455.9pt;z-index:251663360;mso-width-relative:page;mso-height-relative:page;" filled="f" stroked="f" coordsize="21600,21600" o:gfxdata="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ItYHDbAAAADAEAAA8AAAAAAAAA&#10;AQAgAAAAIgAAAGRycy9kb3ducmV2LnhtbFBLAQIUABQAAAAIAIdO4kD9Ajkw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54CC94A">
                      <w:pPr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" w:lineRule="auto"/>
                        <w:ind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小班： 20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年9月1日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年8月31日间出生的幼儿。</w:t>
                      </w:r>
                    </w:p>
                    <w:p w14:paraId="3E3144D6">
                      <w:pPr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" w:lineRule="auto"/>
                        <w:ind w:firstLine="480" w:firstLineChars="200"/>
                        <w:textAlignment w:val="auto"/>
                        <w:rPr>
                          <w:rFonts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中班： 201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年9月1日—20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年8月31日间出生的幼儿。</w:t>
                      </w:r>
                    </w:p>
                    <w:p w14:paraId="09F6010E"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" w:lineRule="auto"/>
                        <w:ind w:firstLine="480" w:firstLineChars="200"/>
                        <w:textAlignment w:val="auto"/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大班： 20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年9月1日—201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cs="宋体"/>
                          <w:kern w:val="0"/>
                          <w:sz w:val="24"/>
                          <w:szCs w:val="24"/>
                        </w:rPr>
                        <w:t>年8月31日间出生的幼儿。</w:t>
                      </w:r>
                    </w:p>
                    <w:p w14:paraId="22B679D1"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5861685</wp:posOffset>
                </wp:positionV>
                <wp:extent cx="4789170" cy="56451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5C2C7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2024年5月25日8：00-11：00；14：00-17：00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45pt;margin-top:461.55pt;height:44.45pt;width:377.1pt;z-index:251669504;mso-width-relative:page;mso-height-relative:page;" filled="f" stroked="f" coordsize="21600,21600" o:gfxdata="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HVhadwAAAANAQAADwAAAAAAAAABACAAAAAiAAAA&#10;ZHJzL2Rvd25yZXYueG1sUEsBAhQAFAAAAAgAh07iQFRE3UM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B5C2C7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2024年5月25日8：00-11：00；14：00-17：00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1072515</wp:posOffset>
            </wp:positionH>
            <wp:positionV relativeFrom="page">
              <wp:posOffset>5872480</wp:posOffset>
            </wp:positionV>
            <wp:extent cx="1257300" cy="485775"/>
            <wp:effectExtent l="0" t="0" r="0" b="0"/>
            <wp:wrapNone/>
            <wp:docPr id="7" name="图片 7" descr="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5869940</wp:posOffset>
                </wp:positionV>
                <wp:extent cx="1454150" cy="516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84EF3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报名时间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1pt;margin-top:462.2pt;height:40.65pt;width:114.5pt;z-index:251670528;mso-width-relative:page;mso-height-relative:page;" filled="f" stroked="f" coordsize="21600,21600" o:gfxdata="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Z6Wq9sAAAAMAQAADwAAAAAAAAABACAAAAAiAAAAZHJz&#10;L2Rvd25yZXYueG1sUEsBAhQAFAAAAAgAh07iQJWzEFc6AgAAaA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C84EF3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报名时间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1089660</wp:posOffset>
            </wp:positionH>
            <wp:positionV relativeFrom="page">
              <wp:posOffset>6226175</wp:posOffset>
            </wp:positionV>
            <wp:extent cx="1257300" cy="485775"/>
            <wp:effectExtent l="0" t="0" r="0" b="0"/>
            <wp:wrapNone/>
            <wp:docPr id="19" name="图片 19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6261735</wp:posOffset>
                </wp:positionV>
                <wp:extent cx="1454150" cy="51625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36620" y="5218430"/>
                          <a:ext cx="14541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09424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招生范围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pt;margin-top:493.05pt;height:40.65pt;width:114.5pt;z-index:251664384;mso-width-relative:page;mso-height-relative:page;" filled="f" stroked="f" coordsize="21600,21600" o:gfxdata="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1Sd2dsAAAAMAQAADwAAAAAAAAABACAA&#10;AAAiAAAAZHJzL2Rvd25yZXYueG1sUEsBAhQAFAAAAAgAh07iQIQnxTVDAgAAcg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109424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招生范围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6654800</wp:posOffset>
                </wp:positionV>
                <wp:extent cx="5503545" cy="57404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8905" y="5495925"/>
                          <a:ext cx="550354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A4111">
                            <w:pPr>
                              <w:widowControl/>
                              <w:shd w:val="clear" w:color="auto" w:fill="FFFFFF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</w:rPr>
                              <w:t>幼儿园以居住牛家牌镇的牛家牌村、吴家牌村、赵家牌村、孙家庄村、赵辛庄村、铧尖村、西护路村、高四台村、护路辛庄村常住户籍的适龄幼儿为主要招生对象。</w:t>
                            </w:r>
                          </w:p>
                          <w:p w14:paraId="509811D1"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pt;margin-top:524pt;height:45.2pt;width:433.35pt;z-index:251665408;mso-width-relative:page;mso-height-relative:page;" filled="f" stroked="f" coordsize="21600,21600" o:gfxdata="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srXzTcAAAADgEAAA8AAAAA&#10;AAAAAQAgAAAAIgAAAGRycy9kb3ducmV2LnhtbFBLAQIUABQAAAAIAIdO4kC7XHJpSQIAAHI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7A4111">
                      <w:pPr>
                        <w:widowControl/>
                        <w:shd w:val="clear" w:color="auto" w:fill="FFFFFF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</w:rPr>
                        <w:t>幼儿园以居住牛家牌镇的牛家牌村、吴家牌村、赵家牌村、孙家庄村、赵辛庄村、铧尖村、西护路村、高四台村、护路辛庄村常住户籍的适龄幼儿为主要招生对象。</w:t>
                      </w:r>
                    </w:p>
                    <w:p w14:paraId="509811D1"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1028065</wp:posOffset>
            </wp:positionH>
            <wp:positionV relativeFrom="page">
              <wp:posOffset>7193915</wp:posOffset>
            </wp:positionV>
            <wp:extent cx="1257300" cy="485775"/>
            <wp:effectExtent l="0" t="0" r="0" b="0"/>
            <wp:wrapNone/>
            <wp:docPr id="18" name="图片 18" descr="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7640955</wp:posOffset>
                </wp:positionV>
                <wp:extent cx="5608955" cy="146875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B44B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1户口簿原件、复印件（首页、父母页及与幼儿本人页）</w:t>
                            </w:r>
                          </w:p>
                          <w:p w14:paraId="07040CA5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2幼儿出生证</w:t>
                            </w:r>
                          </w:p>
                          <w:p w14:paraId="69018FF1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3幼儿接种证和预查验证明（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</w:rPr>
                              <w:t>携带儿保手册到所在辖区接种门诊开具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）。</w:t>
                            </w:r>
                          </w:p>
                          <w:p w14:paraId="06DDF6E1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4费用收取：暂时按照我园现行收费标准收费。其中：保教费：380元/每生每月；伙食费：一餐一点6元（按当月来园天数计算）。本次招生暂不缴纳任何费用。</w:t>
                            </w:r>
                          </w:p>
                          <w:p w14:paraId="70033DD1">
                            <w:pPr>
                              <w:ind w:firstLine="1440" w:firstLineChars="600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具体招生政策以区教育局通知为准。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pt;margin-top:601.65pt;height:115.65pt;width:441.65pt;z-index:251674624;mso-width-relative:page;mso-height-relative:page;" filled="f" stroked="f" coordsize="21600,21600" o:gfxdata="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uuO+t0AAAAOAQAADwAAAAAAAAABACAAAAAi&#10;AAAAZHJzL2Rvd25yZXYueG1sUEsBAhQAFAAAAAgAh07iQJcPKY8+AgAAaQ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F8B44B">
                      <w:pP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1户口簿原件、复印件（首页、父母页及与幼儿本人页）</w:t>
                      </w:r>
                    </w:p>
                    <w:p w14:paraId="07040CA5">
                      <w:pP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2幼儿出生证</w:t>
                      </w:r>
                    </w:p>
                    <w:p w14:paraId="69018FF1">
                      <w:pP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3幼儿接种证和预查验证明（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</w:rPr>
                        <w:t>携带儿保手册到所在辖区接种门诊开具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）。</w:t>
                      </w:r>
                    </w:p>
                    <w:p w14:paraId="06DDF6E1">
                      <w:pP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4费用收取：暂时按照我园现行收费标准收费。其中：保教费：380元/每生每月；伙食费：一餐一点6元（按当月来园天数计算）。本次招生暂不缴纳任何费用。</w:t>
                      </w:r>
                    </w:p>
                    <w:p w14:paraId="70033DD1">
                      <w:pPr>
                        <w:ind w:firstLine="1440" w:firstLineChars="600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具体招生政策以区教育局通知为准。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清刻本悦宋简体" w:hAnsi="方正清刻本悦宋简体" w:eastAsia="方正清刻本悦宋简体" w:cs="方正清刻本悦宋简体"/>
          <w:sz w:val="28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9134475</wp:posOffset>
            </wp:positionV>
            <wp:extent cx="786130" cy="786130"/>
            <wp:effectExtent l="0" t="0" r="13970" b="13970"/>
            <wp:wrapNone/>
            <wp:docPr id="14" name="图片 14" descr="qrcode_for_gh_827bc7344b0c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rcode_for_gh_827bc7344b0c_3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8947785</wp:posOffset>
                </wp:positionV>
                <wp:extent cx="4049395" cy="14941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4120" y="8181340"/>
                          <a:ext cx="4049395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E655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  <w:lang w:val="en-US" w:eastAsia="zh-CN"/>
                              </w:rPr>
                              <w:t>招生电话：29637766；</w:t>
                            </w: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</w:rPr>
                              <w:t>13821754560</w:t>
                            </w: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  <w:lang w:val="en-US" w:eastAsia="zh-CN"/>
                              </w:rPr>
                              <w:t>15022767621</w:t>
                            </w:r>
                          </w:p>
                          <w:p w14:paraId="3FEECB00">
                            <w:pP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</w:rPr>
                              <w:t>咨询时间从即日起（8：00---16:30）</w:t>
                            </w:r>
                          </w:p>
                          <w:p w14:paraId="6206CE34">
                            <w:pPr>
                              <w:rPr>
                                <w:rFonts w:hint="default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28"/>
                                <w:szCs w:val="36"/>
                              </w:rPr>
                              <w:t>地址: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70907"/>
                                <w:sz w:val="28"/>
                                <w:szCs w:val="36"/>
                                <w:lang w:val="en-US" w:eastAsia="zh-CN"/>
                              </w:rPr>
                              <w:t>牛家牌镇政府大街东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95pt;margin-top:704.55pt;height:117.65pt;width:318.85pt;z-index:251666432;mso-width-relative:page;mso-height-relative:page;" filled="f" stroked="f" coordsize="21600,21600" o:gfxdata="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5uQTN0AAAAOAQAADwAA&#10;AAAAAAABACAAAAAiAAAAZHJzL2Rvd25yZXYueG1sUEsBAhQAFAAAAAgAh07iQJMPHGxKAgAAdQ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CDE655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  <w:lang w:val="en-US" w:eastAsia="zh-CN"/>
                        </w:rPr>
                        <w:t>招生电话：29637766；</w:t>
                      </w: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</w:rPr>
                        <w:t>13821754560</w:t>
                      </w: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  <w:lang w:val="en-US" w:eastAsia="zh-CN"/>
                        </w:rPr>
                        <w:t>15022767621</w:t>
                      </w:r>
                    </w:p>
                    <w:p w14:paraId="3FEECB00">
                      <w:pP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</w:rPr>
                        <w:t>咨询时间从即日起（8：00---16:30）</w:t>
                      </w:r>
                    </w:p>
                    <w:p w14:paraId="6206CE34">
                      <w:pPr>
                        <w:rPr>
                          <w:rFonts w:hint="default" w:ascii="方正清刻本悦宋简体" w:hAnsi="方正清刻本悦宋简体" w:eastAsia="方正清刻本悦宋简体" w:cs="方正清刻本悦宋简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28"/>
                          <w:szCs w:val="36"/>
                        </w:rPr>
                        <w:t>地址:</w:t>
                      </w:r>
                      <w:r>
                        <w:rPr>
                          <w:rFonts w:hint="eastAsia" w:ascii="黑体" w:hAnsi="黑体" w:eastAsia="黑体" w:cs="黑体"/>
                          <w:color w:val="270907"/>
                          <w:sz w:val="28"/>
                          <w:szCs w:val="36"/>
                          <w:lang w:val="en-US" w:eastAsia="zh-CN"/>
                        </w:rPr>
                        <w:t>牛家牌镇政府大街东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2045335</wp:posOffset>
                </wp:positionV>
                <wp:extent cx="4192905" cy="5759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0480" y="2011045"/>
                          <a:ext cx="419290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87BB6"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color w:val="FFFFFF" w:themeColor="background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牛家牌镇中心幼儿园招生简章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15pt;margin-top:161.05pt;height:45.35pt;width:330.15pt;z-index:251660288;mso-width-relative:page;mso-height-relative:page;" filled="f" stroked="f" coordsize="21600,21600" o:gfxdata="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ytBG9wAAAAMAQAADwAAAAAA&#10;AAABACAAAAAiAAAAZHJzL2Rvd25yZXYueG1sUEsBAhQAFAAAAAgAh07iQPlf4wl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787BB6">
                      <w:pPr>
                        <w:rPr>
                          <w:rFonts w:hint="default" w:ascii="方正粗黑宋简体" w:hAnsi="方正粗黑宋简体" w:eastAsia="方正粗黑宋简体" w:cs="方正粗黑宋简体"/>
                          <w:color w:val="FFFFFF" w:themeColor="background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牛家牌镇中心幼儿园招生简章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180340</wp:posOffset>
                </wp:positionV>
                <wp:extent cx="3032125" cy="10280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0000">
                          <a:off x="502920" y="394335"/>
                          <a:ext cx="3032125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35B8D">
                            <w:pPr>
                              <w:rPr>
                                <w:rFonts w:hint="eastAsia" w:ascii="方正卡通简体" w:hAnsi="方正卡通简体" w:eastAsia="方正卡通简体" w:cs="方正卡通简体"/>
                                <w:color w:val="E96937"/>
                                <w:sz w:val="120"/>
                                <w:szCs w:val="1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b/>
                                <w:bCs/>
                                <w:color w:val="E96937"/>
                                <w:sz w:val="96"/>
                                <w:szCs w:val="96"/>
                                <w:lang w:eastAsia="zh-CN"/>
                              </w:rPr>
                              <w:t>招生啦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8pt;margin-top:14.2pt;height:80.95pt;width:238.75pt;rotation:-524288f;z-index:251661312;mso-width-relative:page;mso-height-relative:page;" filled="f" stroked="f" coordsize="21600,21600" o:gfxdata="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Q2Pud2gAAAAkBAAAP&#10;AAAAAAAAAAEAIAAAACIAAABkcnMvZG93bnJldi54bWxQSwECFAAUAAAACACHTuJAv/1HX08CAACA&#10;BAAADgAAAAAAAAABACAAAAAp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5635B8D">
                      <w:pPr>
                        <w:rPr>
                          <w:rFonts w:hint="eastAsia" w:ascii="方正卡通简体" w:hAnsi="方正卡通简体" w:eastAsia="方正卡通简体" w:cs="方正卡通简体"/>
                          <w:color w:val="E96937"/>
                          <w:sz w:val="120"/>
                          <w:szCs w:val="120"/>
                          <w:lang w:eastAsia="zh-CN"/>
                        </w:rPr>
                      </w:pPr>
                      <w:r>
                        <w:rPr>
                          <w:rFonts w:hint="eastAsia" w:ascii="方正卡通简体" w:hAnsi="方正卡通简体" w:eastAsia="方正卡通简体" w:cs="方正卡通简体"/>
                          <w:b/>
                          <w:bCs/>
                          <w:color w:val="E96937"/>
                          <w:sz w:val="96"/>
                          <w:szCs w:val="96"/>
                          <w:lang w:eastAsia="zh-CN"/>
                        </w:rPr>
                        <w:t>招生啦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ge">
              <wp:posOffset>-168275</wp:posOffset>
            </wp:positionV>
            <wp:extent cx="7633335" cy="10963910"/>
            <wp:effectExtent l="0" t="0" r="5715" b="8890"/>
            <wp:wrapNone/>
            <wp:docPr id="1" name="图片 1" descr="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3335" cy="1096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mJkNjQwNWYxMTQzZmUwN2FmYTk3N2UxYThkOGE3NTViIiwidXNlckNvdW50Ijo3fQ=="/>
  </w:docVars>
  <w:rsids>
    <w:rsidRoot w:val="052C446D"/>
    <w:rsid w:val="00651F83"/>
    <w:rsid w:val="052C446D"/>
    <w:rsid w:val="079A613C"/>
    <w:rsid w:val="0A913826"/>
    <w:rsid w:val="0B1C50FA"/>
    <w:rsid w:val="180A4C18"/>
    <w:rsid w:val="2A1831C5"/>
    <w:rsid w:val="2A895E70"/>
    <w:rsid w:val="379245B6"/>
    <w:rsid w:val="3D0870C9"/>
    <w:rsid w:val="3F1104B7"/>
    <w:rsid w:val="482C015C"/>
    <w:rsid w:val="4AF55A2C"/>
    <w:rsid w:val="53CA4C80"/>
    <w:rsid w:val="66F4002A"/>
    <w:rsid w:val="695D396B"/>
    <w:rsid w:val="6A3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0ab4c949-4708-4977-9999-3d6f414de9f8\&#21345;&#36890;&#25945;&#32946;&#26426;&#26500;&#25307;&#29983;&#31616;&#314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卡通教育机构招生简章.docx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2024-05-07T03:04:00Z</dcterms:created>
  <dc:creator>齐小晴</dc:creator>
  <cp:lastModifiedBy>齐小晴</cp:lastModifiedBy>
  <dcterms:modified xsi:type="dcterms:W3CDTF">2024-09-18T02:57:16Z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v1.0_mb_mH0yU+A6I+8vu0Mkt/kUTA==</vt:lpwstr>
  </property>
  <property fmtid="{D5CDD505-2E9C-101B-9397-08002B2CF9AE}" pid="4" name="ICV">
    <vt:lpwstr>DB14421AF9F143F59AD7AF15C03E4359_11</vt:lpwstr>
  </property>
</Properties>
</file>