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8480" behindDoc="0" locked="0" layoutInCell="1" allowOverlap="1">
                <wp:simplePos x="0" y="0"/>
                <wp:positionH relativeFrom="column">
                  <wp:posOffset>1430020</wp:posOffset>
                </wp:positionH>
                <wp:positionV relativeFrom="paragraph">
                  <wp:posOffset>8152765</wp:posOffset>
                </wp:positionV>
                <wp:extent cx="860425" cy="863600"/>
                <wp:effectExtent l="0" t="0" r="0" b="7620"/>
                <wp:wrapNone/>
                <wp:docPr id="417" name="Freeform 404"/>
                <wp:cNvGraphicFramePr/>
                <a:graphic xmlns:a="http://schemas.openxmlformats.org/drawingml/2006/main">
                  <a:graphicData uri="http://schemas.microsoft.com/office/word/2010/wordprocessingShape">
                    <wps:wsp>
                      <wps:cNvSpPr>
                        <a:spLocks noEditPoints="1"/>
                      </wps:cNvSpPr>
                      <wps:spPr bwMode="auto">
                        <a:xfrm>
                          <a:off x="0" y="0"/>
                          <a:ext cx="860425" cy="863600"/>
                        </a:xfrm>
                        <a:custGeom>
                          <a:avLst/>
                          <a:gdLst>
                            <a:gd name="T0" fmla="*/ 1011 w 1051"/>
                            <a:gd name="T1" fmla="*/ 370 h 1143"/>
                            <a:gd name="T2" fmla="*/ 1001 w 1051"/>
                            <a:gd name="T3" fmla="*/ 356 h 1143"/>
                            <a:gd name="T4" fmla="*/ 957 w 1051"/>
                            <a:gd name="T5" fmla="*/ 379 h 1143"/>
                            <a:gd name="T6" fmla="*/ 828 w 1051"/>
                            <a:gd name="T7" fmla="*/ 108 h 1143"/>
                            <a:gd name="T8" fmla="*/ 840 w 1051"/>
                            <a:gd name="T9" fmla="*/ 77 h 1143"/>
                            <a:gd name="T10" fmla="*/ 808 w 1051"/>
                            <a:gd name="T11" fmla="*/ 69 h 1143"/>
                            <a:gd name="T12" fmla="*/ 759 w 1051"/>
                            <a:gd name="T13" fmla="*/ 4 h 1143"/>
                            <a:gd name="T14" fmla="*/ 736 w 1051"/>
                            <a:gd name="T15" fmla="*/ 52 h 1143"/>
                            <a:gd name="T16" fmla="*/ 710 w 1051"/>
                            <a:gd name="T17" fmla="*/ 59 h 1143"/>
                            <a:gd name="T18" fmla="*/ 711 w 1051"/>
                            <a:gd name="T19" fmla="*/ 115 h 1143"/>
                            <a:gd name="T20" fmla="*/ 681 w 1051"/>
                            <a:gd name="T21" fmla="*/ 125 h 1143"/>
                            <a:gd name="T22" fmla="*/ 665 w 1051"/>
                            <a:gd name="T23" fmla="*/ 145 h 1143"/>
                            <a:gd name="T24" fmla="*/ 676 w 1051"/>
                            <a:gd name="T25" fmla="*/ 186 h 1143"/>
                            <a:gd name="T26" fmla="*/ 642 w 1051"/>
                            <a:gd name="T27" fmla="*/ 215 h 1143"/>
                            <a:gd name="T28" fmla="*/ 827 w 1051"/>
                            <a:gd name="T29" fmla="*/ 410 h 1143"/>
                            <a:gd name="T30" fmla="*/ 775 w 1051"/>
                            <a:gd name="T31" fmla="*/ 455 h 1143"/>
                            <a:gd name="T32" fmla="*/ 649 w 1051"/>
                            <a:gd name="T33" fmla="*/ 484 h 1143"/>
                            <a:gd name="T34" fmla="*/ 447 w 1051"/>
                            <a:gd name="T35" fmla="*/ 502 h 1143"/>
                            <a:gd name="T36" fmla="*/ 117 w 1051"/>
                            <a:gd name="T37" fmla="*/ 509 h 1143"/>
                            <a:gd name="T38" fmla="*/ 10 w 1051"/>
                            <a:gd name="T39" fmla="*/ 593 h 1143"/>
                            <a:gd name="T40" fmla="*/ 27 w 1051"/>
                            <a:gd name="T41" fmla="*/ 648 h 1143"/>
                            <a:gd name="T42" fmla="*/ 74 w 1051"/>
                            <a:gd name="T43" fmla="*/ 719 h 1143"/>
                            <a:gd name="T44" fmla="*/ 43 w 1051"/>
                            <a:gd name="T45" fmla="*/ 921 h 1143"/>
                            <a:gd name="T46" fmla="*/ 48 w 1051"/>
                            <a:gd name="T47" fmla="*/ 1119 h 1143"/>
                            <a:gd name="T48" fmla="*/ 200 w 1051"/>
                            <a:gd name="T49" fmla="*/ 1139 h 1143"/>
                            <a:gd name="T50" fmla="*/ 118 w 1051"/>
                            <a:gd name="T51" fmla="*/ 926 h 1143"/>
                            <a:gd name="T52" fmla="*/ 264 w 1051"/>
                            <a:gd name="T53" fmla="*/ 774 h 1143"/>
                            <a:gd name="T54" fmla="*/ 511 w 1051"/>
                            <a:gd name="T55" fmla="*/ 925 h 1143"/>
                            <a:gd name="T56" fmla="*/ 514 w 1051"/>
                            <a:gd name="T57" fmla="*/ 927 h 1143"/>
                            <a:gd name="T58" fmla="*/ 571 w 1051"/>
                            <a:gd name="T59" fmla="*/ 1101 h 1143"/>
                            <a:gd name="T60" fmla="*/ 679 w 1051"/>
                            <a:gd name="T61" fmla="*/ 1124 h 1143"/>
                            <a:gd name="T62" fmla="*/ 606 w 1051"/>
                            <a:gd name="T63" fmla="*/ 1016 h 1143"/>
                            <a:gd name="T64" fmla="*/ 605 w 1051"/>
                            <a:gd name="T65" fmla="*/ 942 h 1143"/>
                            <a:gd name="T66" fmla="*/ 707 w 1051"/>
                            <a:gd name="T67" fmla="*/ 762 h 1143"/>
                            <a:gd name="T68" fmla="*/ 787 w 1051"/>
                            <a:gd name="T69" fmla="*/ 730 h 1143"/>
                            <a:gd name="T70" fmla="*/ 834 w 1051"/>
                            <a:gd name="T71" fmla="*/ 663 h 1143"/>
                            <a:gd name="T72" fmla="*/ 939 w 1051"/>
                            <a:gd name="T73" fmla="*/ 600 h 1143"/>
                            <a:gd name="T74" fmla="*/ 938 w 1051"/>
                            <a:gd name="T75" fmla="*/ 491 h 1143"/>
                            <a:gd name="T76" fmla="*/ 873 w 1051"/>
                            <a:gd name="T77" fmla="*/ 415 h 1143"/>
                            <a:gd name="T78" fmla="*/ 970 w 1051"/>
                            <a:gd name="T79" fmla="*/ 435 h 1143"/>
                            <a:gd name="T80" fmla="*/ 985 w 1051"/>
                            <a:gd name="T81" fmla="*/ 428 h 1143"/>
                            <a:gd name="T82" fmla="*/ 1029 w 1051"/>
                            <a:gd name="T83" fmla="*/ 413 h 1143"/>
                            <a:gd name="T84" fmla="*/ 1032 w 1051"/>
                            <a:gd name="T85" fmla="*/ 382 h 1143"/>
                            <a:gd name="T86" fmla="*/ 93 w 1051"/>
                            <a:gd name="T87" fmla="*/ 1081 h 1143"/>
                            <a:gd name="T88" fmla="*/ 74 w 1051"/>
                            <a:gd name="T89" fmla="*/ 927 h 1143"/>
                            <a:gd name="T90" fmla="*/ 74 w 1051"/>
                            <a:gd name="T91" fmla="*/ 929 h 1143"/>
                            <a:gd name="T92" fmla="*/ 555 w 1051"/>
                            <a:gd name="T93" fmla="*/ 933 h 1143"/>
                            <a:gd name="T94" fmla="*/ 566 w 1051"/>
                            <a:gd name="T95" fmla="*/ 944 h 1143"/>
                            <a:gd name="T96" fmla="*/ 574 w 1051"/>
                            <a:gd name="T97" fmla="*/ 1069 h 1143"/>
                            <a:gd name="T98" fmla="*/ 741 w 1051"/>
                            <a:gd name="T99" fmla="*/ 175 h 1143"/>
                            <a:gd name="T100" fmla="*/ 845 w 1051"/>
                            <a:gd name="T101" fmla="*/ 392 h 1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1" h="1143">
                              <a:moveTo>
                                <a:pt x="1032" y="382"/>
                              </a:moveTo>
                              <a:cubicBezTo>
                                <a:pt x="1051" y="373"/>
                                <a:pt x="1044" y="361"/>
                                <a:pt x="1030" y="368"/>
                              </a:cubicBezTo>
                              <a:cubicBezTo>
                                <a:pt x="1028" y="370"/>
                                <a:pt x="1026" y="371"/>
                                <a:pt x="1024" y="372"/>
                              </a:cubicBezTo>
                              <a:cubicBezTo>
                                <a:pt x="1025" y="367"/>
                                <a:pt x="1018" y="365"/>
                                <a:pt x="1011" y="370"/>
                              </a:cubicBezTo>
                              <a:cubicBezTo>
                                <a:pt x="1006" y="373"/>
                                <a:pt x="1002" y="376"/>
                                <a:pt x="999" y="378"/>
                              </a:cubicBezTo>
                              <a:cubicBezTo>
                                <a:pt x="989" y="376"/>
                                <a:pt x="1015" y="365"/>
                                <a:pt x="1024" y="352"/>
                              </a:cubicBezTo>
                              <a:cubicBezTo>
                                <a:pt x="1033" y="338"/>
                                <a:pt x="1027" y="326"/>
                                <a:pt x="1015" y="341"/>
                              </a:cubicBezTo>
                              <a:cubicBezTo>
                                <a:pt x="1010" y="348"/>
                                <a:pt x="1006" y="352"/>
                                <a:pt x="1001" y="356"/>
                              </a:cubicBezTo>
                              <a:cubicBezTo>
                                <a:pt x="1002" y="355"/>
                                <a:pt x="1002" y="354"/>
                                <a:pt x="1003" y="353"/>
                              </a:cubicBezTo>
                              <a:cubicBezTo>
                                <a:pt x="1011" y="338"/>
                                <a:pt x="1003" y="327"/>
                                <a:pt x="993" y="343"/>
                              </a:cubicBezTo>
                              <a:cubicBezTo>
                                <a:pt x="983" y="360"/>
                                <a:pt x="976" y="364"/>
                                <a:pt x="960" y="377"/>
                              </a:cubicBezTo>
                              <a:cubicBezTo>
                                <a:pt x="959" y="378"/>
                                <a:pt x="958" y="378"/>
                                <a:pt x="957" y="379"/>
                              </a:cubicBezTo>
                              <a:cubicBezTo>
                                <a:pt x="939" y="383"/>
                                <a:pt x="915" y="383"/>
                                <a:pt x="888" y="381"/>
                              </a:cubicBezTo>
                              <a:cubicBezTo>
                                <a:pt x="855" y="378"/>
                                <a:pt x="824" y="360"/>
                                <a:pt x="797" y="329"/>
                              </a:cubicBezTo>
                              <a:cubicBezTo>
                                <a:pt x="770" y="298"/>
                                <a:pt x="764" y="232"/>
                                <a:pt x="768" y="189"/>
                              </a:cubicBezTo>
                              <a:cubicBezTo>
                                <a:pt x="772" y="145"/>
                                <a:pt x="811" y="116"/>
                                <a:pt x="828" y="108"/>
                              </a:cubicBezTo>
                              <a:cubicBezTo>
                                <a:pt x="844" y="99"/>
                                <a:pt x="864" y="96"/>
                                <a:pt x="892" y="88"/>
                              </a:cubicBezTo>
                              <a:cubicBezTo>
                                <a:pt x="920" y="79"/>
                                <a:pt x="899" y="67"/>
                                <a:pt x="885" y="71"/>
                              </a:cubicBezTo>
                              <a:cubicBezTo>
                                <a:pt x="878" y="72"/>
                                <a:pt x="868" y="76"/>
                                <a:pt x="858" y="79"/>
                              </a:cubicBezTo>
                              <a:cubicBezTo>
                                <a:pt x="854" y="76"/>
                                <a:pt x="846" y="75"/>
                                <a:pt x="840" y="77"/>
                              </a:cubicBezTo>
                              <a:cubicBezTo>
                                <a:pt x="839" y="78"/>
                                <a:pt x="838" y="78"/>
                                <a:pt x="836" y="79"/>
                              </a:cubicBezTo>
                              <a:cubicBezTo>
                                <a:pt x="831" y="73"/>
                                <a:pt x="841" y="57"/>
                                <a:pt x="847" y="36"/>
                              </a:cubicBezTo>
                              <a:cubicBezTo>
                                <a:pt x="855" y="12"/>
                                <a:pt x="833" y="8"/>
                                <a:pt x="828" y="26"/>
                              </a:cubicBezTo>
                              <a:cubicBezTo>
                                <a:pt x="822" y="45"/>
                                <a:pt x="819" y="71"/>
                                <a:pt x="808" y="69"/>
                              </a:cubicBezTo>
                              <a:cubicBezTo>
                                <a:pt x="803" y="68"/>
                                <a:pt x="799" y="64"/>
                                <a:pt x="796" y="58"/>
                              </a:cubicBezTo>
                              <a:cubicBezTo>
                                <a:pt x="797" y="54"/>
                                <a:pt x="798" y="50"/>
                                <a:pt x="799" y="45"/>
                              </a:cubicBezTo>
                              <a:cubicBezTo>
                                <a:pt x="804" y="23"/>
                                <a:pt x="788" y="18"/>
                                <a:pt x="781" y="31"/>
                              </a:cubicBezTo>
                              <a:cubicBezTo>
                                <a:pt x="774" y="19"/>
                                <a:pt x="766" y="0"/>
                                <a:pt x="759" y="4"/>
                              </a:cubicBezTo>
                              <a:cubicBezTo>
                                <a:pt x="750" y="8"/>
                                <a:pt x="755" y="24"/>
                                <a:pt x="765" y="40"/>
                              </a:cubicBezTo>
                              <a:cubicBezTo>
                                <a:pt x="770" y="47"/>
                                <a:pt x="773" y="53"/>
                                <a:pt x="775" y="60"/>
                              </a:cubicBezTo>
                              <a:cubicBezTo>
                                <a:pt x="773" y="73"/>
                                <a:pt x="770" y="84"/>
                                <a:pt x="763" y="83"/>
                              </a:cubicBezTo>
                              <a:cubicBezTo>
                                <a:pt x="752" y="82"/>
                                <a:pt x="744" y="62"/>
                                <a:pt x="736" y="52"/>
                              </a:cubicBezTo>
                              <a:cubicBezTo>
                                <a:pt x="729" y="42"/>
                                <a:pt x="716" y="15"/>
                                <a:pt x="708" y="20"/>
                              </a:cubicBezTo>
                              <a:cubicBezTo>
                                <a:pt x="700" y="25"/>
                                <a:pt x="706" y="42"/>
                                <a:pt x="718" y="57"/>
                              </a:cubicBezTo>
                              <a:cubicBezTo>
                                <a:pt x="724" y="65"/>
                                <a:pt x="728" y="73"/>
                                <a:pt x="731" y="81"/>
                              </a:cubicBezTo>
                              <a:cubicBezTo>
                                <a:pt x="723" y="74"/>
                                <a:pt x="715" y="66"/>
                                <a:pt x="710" y="59"/>
                              </a:cubicBezTo>
                              <a:cubicBezTo>
                                <a:pt x="700" y="45"/>
                                <a:pt x="680" y="36"/>
                                <a:pt x="679" y="48"/>
                              </a:cubicBezTo>
                              <a:cubicBezTo>
                                <a:pt x="678" y="61"/>
                                <a:pt x="711" y="93"/>
                                <a:pt x="721" y="101"/>
                              </a:cubicBezTo>
                              <a:cubicBezTo>
                                <a:pt x="724" y="103"/>
                                <a:pt x="728" y="106"/>
                                <a:pt x="732" y="110"/>
                              </a:cubicBezTo>
                              <a:cubicBezTo>
                                <a:pt x="729" y="117"/>
                                <a:pt x="722" y="118"/>
                                <a:pt x="711" y="115"/>
                              </a:cubicBezTo>
                              <a:cubicBezTo>
                                <a:pt x="697" y="111"/>
                                <a:pt x="676" y="96"/>
                                <a:pt x="664" y="82"/>
                              </a:cubicBezTo>
                              <a:cubicBezTo>
                                <a:pt x="653" y="68"/>
                                <a:pt x="633" y="61"/>
                                <a:pt x="633" y="74"/>
                              </a:cubicBezTo>
                              <a:cubicBezTo>
                                <a:pt x="632" y="86"/>
                                <a:pt x="668" y="116"/>
                                <a:pt x="679" y="124"/>
                              </a:cubicBezTo>
                              <a:cubicBezTo>
                                <a:pt x="680" y="124"/>
                                <a:pt x="680" y="124"/>
                                <a:pt x="681" y="125"/>
                              </a:cubicBezTo>
                              <a:cubicBezTo>
                                <a:pt x="687" y="132"/>
                                <a:pt x="694" y="140"/>
                                <a:pt x="701" y="144"/>
                              </a:cubicBezTo>
                              <a:cubicBezTo>
                                <a:pt x="703" y="145"/>
                                <a:pt x="706" y="147"/>
                                <a:pt x="708" y="148"/>
                              </a:cubicBezTo>
                              <a:cubicBezTo>
                                <a:pt x="711" y="151"/>
                                <a:pt x="712" y="154"/>
                                <a:pt x="712" y="156"/>
                              </a:cubicBezTo>
                              <a:cubicBezTo>
                                <a:pt x="712" y="164"/>
                                <a:pt x="685" y="160"/>
                                <a:pt x="665" y="145"/>
                              </a:cubicBezTo>
                              <a:cubicBezTo>
                                <a:pt x="646" y="130"/>
                                <a:pt x="636" y="127"/>
                                <a:pt x="630" y="132"/>
                              </a:cubicBezTo>
                              <a:cubicBezTo>
                                <a:pt x="625" y="136"/>
                                <a:pt x="647" y="161"/>
                                <a:pt x="663" y="170"/>
                              </a:cubicBezTo>
                              <a:cubicBezTo>
                                <a:pt x="664" y="170"/>
                                <a:pt x="666" y="171"/>
                                <a:pt x="667" y="172"/>
                              </a:cubicBezTo>
                              <a:cubicBezTo>
                                <a:pt x="669" y="176"/>
                                <a:pt x="672" y="181"/>
                                <a:pt x="676" y="186"/>
                              </a:cubicBezTo>
                              <a:cubicBezTo>
                                <a:pt x="685" y="194"/>
                                <a:pt x="693" y="199"/>
                                <a:pt x="702" y="204"/>
                              </a:cubicBezTo>
                              <a:cubicBezTo>
                                <a:pt x="699" y="206"/>
                                <a:pt x="693" y="208"/>
                                <a:pt x="684" y="207"/>
                              </a:cubicBezTo>
                              <a:cubicBezTo>
                                <a:pt x="664" y="206"/>
                                <a:pt x="653" y="197"/>
                                <a:pt x="640" y="191"/>
                              </a:cubicBezTo>
                              <a:cubicBezTo>
                                <a:pt x="626" y="185"/>
                                <a:pt x="628" y="203"/>
                                <a:pt x="642" y="215"/>
                              </a:cubicBezTo>
                              <a:cubicBezTo>
                                <a:pt x="656" y="227"/>
                                <a:pt x="668" y="230"/>
                                <a:pt x="688" y="237"/>
                              </a:cubicBezTo>
                              <a:cubicBezTo>
                                <a:pt x="707" y="244"/>
                                <a:pt x="708" y="251"/>
                                <a:pt x="708" y="251"/>
                              </a:cubicBezTo>
                              <a:cubicBezTo>
                                <a:pt x="714" y="280"/>
                                <a:pt x="713" y="294"/>
                                <a:pt x="740" y="343"/>
                              </a:cubicBezTo>
                              <a:cubicBezTo>
                                <a:pt x="763" y="387"/>
                                <a:pt x="817" y="404"/>
                                <a:pt x="827" y="410"/>
                              </a:cubicBezTo>
                              <a:cubicBezTo>
                                <a:pt x="822" y="411"/>
                                <a:pt x="816" y="413"/>
                                <a:pt x="812" y="417"/>
                              </a:cubicBezTo>
                              <a:cubicBezTo>
                                <a:pt x="809" y="414"/>
                                <a:pt x="806" y="411"/>
                                <a:pt x="804" y="410"/>
                              </a:cubicBezTo>
                              <a:cubicBezTo>
                                <a:pt x="792" y="400"/>
                                <a:pt x="778" y="397"/>
                                <a:pt x="776" y="405"/>
                              </a:cubicBezTo>
                              <a:cubicBezTo>
                                <a:pt x="773" y="414"/>
                                <a:pt x="769" y="429"/>
                                <a:pt x="775" y="455"/>
                              </a:cubicBezTo>
                              <a:cubicBezTo>
                                <a:pt x="770" y="458"/>
                                <a:pt x="748" y="468"/>
                                <a:pt x="739" y="478"/>
                              </a:cubicBezTo>
                              <a:cubicBezTo>
                                <a:pt x="729" y="489"/>
                                <a:pt x="729" y="483"/>
                                <a:pt x="716" y="486"/>
                              </a:cubicBezTo>
                              <a:cubicBezTo>
                                <a:pt x="702" y="489"/>
                                <a:pt x="690" y="480"/>
                                <a:pt x="684" y="493"/>
                              </a:cubicBezTo>
                              <a:cubicBezTo>
                                <a:pt x="677" y="492"/>
                                <a:pt x="663" y="488"/>
                                <a:pt x="649" y="484"/>
                              </a:cubicBezTo>
                              <a:cubicBezTo>
                                <a:pt x="631" y="479"/>
                                <a:pt x="591" y="475"/>
                                <a:pt x="554" y="480"/>
                              </a:cubicBezTo>
                              <a:cubicBezTo>
                                <a:pt x="518" y="484"/>
                                <a:pt x="485" y="506"/>
                                <a:pt x="455" y="503"/>
                              </a:cubicBezTo>
                              <a:cubicBezTo>
                                <a:pt x="453" y="503"/>
                                <a:pt x="452" y="503"/>
                                <a:pt x="450" y="503"/>
                              </a:cubicBezTo>
                              <a:cubicBezTo>
                                <a:pt x="449" y="503"/>
                                <a:pt x="448" y="503"/>
                                <a:pt x="447" y="502"/>
                              </a:cubicBezTo>
                              <a:cubicBezTo>
                                <a:pt x="444" y="502"/>
                                <a:pt x="441" y="502"/>
                                <a:pt x="438" y="502"/>
                              </a:cubicBezTo>
                              <a:cubicBezTo>
                                <a:pt x="397" y="497"/>
                                <a:pt x="316" y="486"/>
                                <a:pt x="286" y="484"/>
                              </a:cubicBezTo>
                              <a:cubicBezTo>
                                <a:pt x="244" y="482"/>
                                <a:pt x="184" y="484"/>
                                <a:pt x="144" y="497"/>
                              </a:cubicBezTo>
                              <a:cubicBezTo>
                                <a:pt x="136" y="500"/>
                                <a:pt x="126" y="504"/>
                                <a:pt x="117" y="509"/>
                              </a:cubicBezTo>
                              <a:cubicBezTo>
                                <a:pt x="117" y="509"/>
                                <a:pt x="117" y="509"/>
                                <a:pt x="117" y="509"/>
                              </a:cubicBezTo>
                              <a:cubicBezTo>
                                <a:pt x="99" y="514"/>
                                <a:pt x="75" y="535"/>
                                <a:pt x="64" y="540"/>
                              </a:cubicBezTo>
                              <a:cubicBezTo>
                                <a:pt x="53" y="544"/>
                                <a:pt x="41" y="545"/>
                                <a:pt x="31" y="557"/>
                              </a:cubicBezTo>
                              <a:cubicBezTo>
                                <a:pt x="21" y="569"/>
                                <a:pt x="14" y="580"/>
                                <a:pt x="10" y="593"/>
                              </a:cubicBezTo>
                              <a:cubicBezTo>
                                <a:pt x="5" y="606"/>
                                <a:pt x="5" y="612"/>
                                <a:pt x="5" y="617"/>
                              </a:cubicBezTo>
                              <a:cubicBezTo>
                                <a:pt x="5" y="622"/>
                                <a:pt x="4" y="626"/>
                                <a:pt x="2" y="632"/>
                              </a:cubicBezTo>
                              <a:cubicBezTo>
                                <a:pt x="0" y="638"/>
                                <a:pt x="4" y="648"/>
                                <a:pt x="11" y="648"/>
                              </a:cubicBezTo>
                              <a:cubicBezTo>
                                <a:pt x="18" y="647"/>
                                <a:pt x="22" y="644"/>
                                <a:pt x="27" y="648"/>
                              </a:cubicBezTo>
                              <a:cubicBezTo>
                                <a:pt x="31" y="652"/>
                                <a:pt x="36" y="647"/>
                                <a:pt x="40" y="642"/>
                              </a:cubicBezTo>
                              <a:cubicBezTo>
                                <a:pt x="41" y="640"/>
                                <a:pt x="43" y="640"/>
                                <a:pt x="45" y="640"/>
                              </a:cubicBezTo>
                              <a:cubicBezTo>
                                <a:pt x="49" y="670"/>
                                <a:pt x="62" y="690"/>
                                <a:pt x="69" y="709"/>
                              </a:cubicBezTo>
                              <a:cubicBezTo>
                                <a:pt x="70" y="712"/>
                                <a:pt x="72" y="715"/>
                                <a:pt x="74" y="719"/>
                              </a:cubicBezTo>
                              <a:cubicBezTo>
                                <a:pt x="79" y="733"/>
                                <a:pt x="88" y="764"/>
                                <a:pt x="86" y="774"/>
                              </a:cubicBezTo>
                              <a:cubicBezTo>
                                <a:pt x="82" y="788"/>
                                <a:pt x="79" y="807"/>
                                <a:pt x="70" y="813"/>
                              </a:cubicBezTo>
                              <a:cubicBezTo>
                                <a:pt x="61" y="819"/>
                                <a:pt x="43" y="835"/>
                                <a:pt x="43" y="849"/>
                              </a:cubicBezTo>
                              <a:cubicBezTo>
                                <a:pt x="43" y="864"/>
                                <a:pt x="43" y="921"/>
                                <a:pt x="43" y="921"/>
                              </a:cubicBezTo>
                              <a:cubicBezTo>
                                <a:pt x="43" y="921"/>
                                <a:pt x="43" y="921"/>
                                <a:pt x="43" y="921"/>
                              </a:cubicBezTo>
                              <a:cubicBezTo>
                                <a:pt x="43" y="938"/>
                                <a:pt x="44" y="1019"/>
                                <a:pt x="45" y="1039"/>
                              </a:cubicBezTo>
                              <a:cubicBezTo>
                                <a:pt x="45" y="1062"/>
                                <a:pt x="35" y="1071"/>
                                <a:pt x="29" y="1087"/>
                              </a:cubicBezTo>
                              <a:cubicBezTo>
                                <a:pt x="23" y="1102"/>
                                <a:pt x="39" y="1114"/>
                                <a:pt x="48" y="1119"/>
                              </a:cubicBezTo>
                              <a:cubicBezTo>
                                <a:pt x="56" y="1124"/>
                                <a:pt x="98" y="1125"/>
                                <a:pt x="115" y="1120"/>
                              </a:cubicBezTo>
                              <a:cubicBezTo>
                                <a:pt x="117" y="1120"/>
                                <a:pt x="119" y="1119"/>
                                <a:pt x="120" y="1118"/>
                              </a:cubicBezTo>
                              <a:cubicBezTo>
                                <a:pt x="121" y="1121"/>
                                <a:pt x="121" y="1125"/>
                                <a:pt x="122" y="1127"/>
                              </a:cubicBezTo>
                              <a:cubicBezTo>
                                <a:pt x="128" y="1143"/>
                                <a:pt x="176" y="1138"/>
                                <a:pt x="200" y="1139"/>
                              </a:cubicBezTo>
                              <a:cubicBezTo>
                                <a:pt x="225" y="1140"/>
                                <a:pt x="223" y="1138"/>
                                <a:pt x="223" y="1138"/>
                              </a:cubicBezTo>
                              <a:cubicBezTo>
                                <a:pt x="223" y="1114"/>
                                <a:pt x="174" y="1090"/>
                                <a:pt x="166" y="1080"/>
                              </a:cubicBezTo>
                              <a:cubicBezTo>
                                <a:pt x="159" y="1070"/>
                                <a:pt x="140" y="1017"/>
                                <a:pt x="130" y="991"/>
                              </a:cubicBezTo>
                              <a:cubicBezTo>
                                <a:pt x="120" y="965"/>
                                <a:pt x="118" y="926"/>
                                <a:pt x="118" y="926"/>
                              </a:cubicBezTo>
                              <a:cubicBezTo>
                                <a:pt x="117" y="926"/>
                                <a:pt x="117" y="926"/>
                                <a:pt x="117" y="926"/>
                              </a:cubicBezTo>
                              <a:cubicBezTo>
                                <a:pt x="116" y="918"/>
                                <a:pt x="116" y="895"/>
                                <a:pt x="129" y="884"/>
                              </a:cubicBezTo>
                              <a:cubicBezTo>
                                <a:pt x="144" y="870"/>
                                <a:pt x="200" y="822"/>
                                <a:pt x="217" y="804"/>
                              </a:cubicBezTo>
                              <a:cubicBezTo>
                                <a:pt x="235" y="786"/>
                                <a:pt x="264" y="774"/>
                                <a:pt x="264" y="774"/>
                              </a:cubicBezTo>
                              <a:cubicBezTo>
                                <a:pt x="264" y="774"/>
                                <a:pt x="310" y="803"/>
                                <a:pt x="385" y="791"/>
                              </a:cubicBezTo>
                              <a:cubicBezTo>
                                <a:pt x="428" y="785"/>
                                <a:pt x="471" y="781"/>
                                <a:pt x="502" y="779"/>
                              </a:cubicBezTo>
                              <a:cubicBezTo>
                                <a:pt x="504" y="793"/>
                                <a:pt x="505" y="822"/>
                                <a:pt x="506" y="838"/>
                              </a:cubicBezTo>
                              <a:cubicBezTo>
                                <a:pt x="508" y="854"/>
                                <a:pt x="511" y="913"/>
                                <a:pt x="511" y="925"/>
                              </a:cubicBezTo>
                              <a:cubicBezTo>
                                <a:pt x="511" y="925"/>
                                <a:pt x="511" y="925"/>
                                <a:pt x="511" y="925"/>
                              </a:cubicBezTo>
                              <a:cubicBezTo>
                                <a:pt x="511" y="925"/>
                                <a:pt x="511" y="925"/>
                                <a:pt x="511" y="925"/>
                              </a:cubicBezTo>
                              <a:cubicBezTo>
                                <a:pt x="511" y="926"/>
                                <a:pt x="513" y="927"/>
                                <a:pt x="513" y="927"/>
                              </a:cubicBezTo>
                              <a:cubicBezTo>
                                <a:pt x="513" y="927"/>
                                <a:pt x="514" y="927"/>
                                <a:pt x="514" y="927"/>
                              </a:cubicBezTo>
                              <a:cubicBezTo>
                                <a:pt x="521" y="963"/>
                                <a:pt x="516" y="1032"/>
                                <a:pt x="511" y="1052"/>
                              </a:cubicBezTo>
                              <a:cubicBezTo>
                                <a:pt x="505" y="1072"/>
                                <a:pt x="503" y="1076"/>
                                <a:pt x="530" y="1090"/>
                              </a:cubicBezTo>
                              <a:cubicBezTo>
                                <a:pt x="549" y="1100"/>
                                <a:pt x="564" y="1101"/>
                                <a:pt x="571" y="1100"/>
                              </a:cubicBezTo>
                              <a:cubicBezTo>
                                <a:pt x="571" y="1100"/>
                                <a:pt x="571" y="1101"/>
                                <a:pt x="571" y="1101"/>
                              </a:cubicBezTo>
                              <a:cubicBezTo>
                                <a:pt x="571" y="1106"/>
                                <a:pt x="572" y="1111"/>
                                <a:pt x="573" y="1113"/>
                              </a:cubicBezTo>
                              <a:cubicBezTo>
                                <a:pt x="578" y="1123"/>
                                <a:pt x="595" y="1121"/>
                                <a:pt x="595" y="1121"/>
                              </a:cubicBezTo>
                              <a:cubicBezTo>
                                <a:pt x="595" y="1121"/>
                                <a:pt x="610" y="1133"/>
                                <a:pt x="629" y="1136"/>
                              </a:cubicBezTo>
                              <a:cubicBezTo>
                                <a:pt x="648" y="1139"/>
                                <a:pt x="679" y="1134"/>
                                <a:pt x="679" y="1124"/>
                              </a:cubicBezTo>
                              <a:cubicBezTo>
                                <a:pt x="679" y="1124"/>
                                <a:pt x="679" y="1124"/>
                                <a:pt x="679" y="1124"/>
                              </a:cubicBezTo>
                              <a:cubicBezTo>
                                <a:pt x="679" y="1124"/>
                                <a:pt x="679" y="1124"/>
                                <a:pt x="679" y="1124"/>
                              </a:cubicBezTo>
                              <a:cubicBezTo>
                                <a:pt x="679" y="1115"/>
                                <a:pt x="648" y="1106"/>
                                <a:pt x="633" y="1091"/>
                              </a:cubicBezTo>
                              <a:cubicBezTo>
                                <a:pt x="618" y="1075"/>
                                <a:pt x="609" y="1035"/>
                                <a:pt x="606" y="1016"/>
                              </a:cubicBezTo>
                              <a:cubicBezTo>
                                <a:pt x="604" y="1008"/>
                                <a:pt x="603" y="998"/>
                                <a:pt x="603" y="989"/>
                              </a:cubicBezTo>
                              <a:cubicBezTo>
                                <a:pt x="604" y="977"/>
                                <a:pt x="604" y="967"/>
                                <a:pt x="606" y="961"/>
                              </a:cubicBezTo>
                              <a:cubicBezTo>
                                <a:pt x="606" y="958"/>
                                <a:pt x="606" y="955"/>
                                <a:pt x="606" y="952"/>
                              </a:cubicBezTo>
                              <a:cubicBezTo>
                                <a:pt x="606" y="946"/>
                                <a:pt x="605" y="942"/>
                                <a:pt x="605" y="942"/>
                              </a:cubicBezTo>
                              <a:cubicBezTo>
                                <a:pt x="605" y="939"/>
                                <a:pt x="605" y="926"/>
                                <a:pt x="603" y="896"/>
                              </a:cubicBezTo>
                              <a:cubicBezTo>
                                <a:pt x="600" y="865"/>
                                <a:pt x="599" y="814"/>
                                <a:pt x="615" y="794"/>
                              </a:cubicBezTo>
                              <a:cubicBezTo>
                                <a:pt x="631" y="775"/>
                                <a:pt x="669" y="762"/>
                                <a:pt x="680" y="760"/>
                              </a:cubicBezTo>
                              <a:cubicBezTo>
                                <a:pt x="686" y="762"/>
                                <a:pt x="700" y="766"/>
                                <a:pt x="707" y="762"/>
                              </a:cubicBezTo>
                              <a:cubicBezTo>
                                <a:pt x="715" y="758"/>
                                <a:pt x="722" y="763"/>
                                <a:pt x="733" y="766"/>
                              </a:cubicBezTo>
                              <a:cubicBezTo>
                                <a:pt x="744" y="769"/>
                                <a:pt x="755" y="768"/>
                                <a:pt x="758" y="759"/>
                              </a:cubicBezTo>
                              <a:cubicBezTo>
                                <a:pt x="762" y="750"/>
                                <a:pt x="761" y="743"/>
                                <a:pt x="771" y="743"/>
                              </a:cubicBezTo>
                              <a:cubicBezTo>
                                <a:pt x="781" y="743"/>
                                <a:pt x="786" y="740"/>
                                <a:pt x="787" y="730"/>
                              </a:cubicBezTo>
                              <a:cubicBezTo>
                                <a:pt x="788" y="720"/>
                                <a:pt x="777" y="717"/>
                                <a:pt x="790" y="709"/>
                              </a:cubicBezTo>
                              <a:cubicBezTo>
                                <a:pt x="803" y="701"/>
                                <a:pt x="805" y="708"/>
                                <a:pt x="807" y="698"/>
                              </a:cubicBezTo>
                              <a:cubicBezTo>
                                <a:pt x="809" y="688"/>
                                <a:pt x="805" y="680"/>
                                <a:pt x="814" y="676"/>
                              </a:cubicBezTo>
                              <a:cubicBezTo>
                                <a:pt x="823" y="673"/>
                                <a:pt x="833" y="677"/>
                                <a:pt x="834" y="663"/>
                              </a:cubicBezTo>
                              <a:cubicBezTo>
                                <a:pt x="836" y="648"/>
                                <a:pt x="833" y="640"/>
                                <a:pt x="841" y="638"/>
                              </a:cubicBezTo>
                              <a:cubicBezTo>
                                <a:pt x="849" y="636"/>
                                <a:pt x="858" y="640"/>
                                <a:pt x="862" y="627"/>
                              </a:cubicBezTo>
                              <a:cubicBezTo>
                                <a:pt x="865" y="613"/>
                                <a:pt x="874" y="597"/>
                                <a:pt x="874" y="597"/>
                              </a:cubicBezTo>
                              <a:cubicBezTo>
                                <a:pt x="920" y="588"/>
                                <a:pt x="917" y="592"/>
                                <a:pt x="939" y="600"/>
                              </a:cubicBezTo>
                              <a:cubicBezTo>
                                <a:pt x="961" y="607"/>
                                <a:pt x="981" y="606"/>
                                <a:pt x="981" y="590"/>
                              </a:cubicBezTo>
                              <a:cubicBezTo>
                                <a:pt x="981" y="590"/>
                                <a:pt x="1004" y="585"/>
                                <a:pt x="1004" y="563"/>
                              </a:cubicBezTo>
                              <a:cubicBezTo>
                                <a:pt x="1003" y="542"/>
                                <a:pt x="993" y="544"/>
                                <a:pt x="971" y="521"/>
                              </a:cubicBezTo>
                              <a:cubicBezTo>
                                <a:pt x="949" y="498"/>
                                <a:pt x="944" y="499"/>
                                <a:pt x="938" y="491"/>
                              </a:cubicBezTo>
                              <a:cubicBezTo>
                                <a:pt x="932" y="483"/>
                                <a:pt x="937" y="473"/>
                                <a:pt x="925" y="461"/>
                              </a:cubicBezTo>
                              <a:cubicBezTo>
                                <a:pt x="914" y="449"/>
                                <a:pt x="906" y="440"/>
                                <a:pt x="902" y="434"/>
                              </a:cubicBezTo>
                              <a:cubicBezTo>
                                <a:pt x="898" y="428"/>
                                <a:pt x="880" y="418"/>
                                <a:pt x="880" y="418"/>
                              </a:cubicBezTo>
                              <a:cubicBezTo>
                                <a:pt x="880" y="418"/>
                                <a:pt x="877" y="417"/>
                                <a:pt x="873" y="415"/>
                              </a:cubicBezTo>
                              <a:cubicBezTo>
                                <a:pt x="892" y="413"/>
                                <a:pt x="918" y="405"/>
                                <a:pt x="930" y="410"/>
                              </a:cubicBezTo>
                              <a:cubicBezTo>
                                <a:pt x="945" y="417"/>
                                <a:pt x="941" y="426"/>
                                <a:pt x="951" y="436"/>
                              </a:cubicBezTo>
                              <a:cubicBezTo>
                                <a:pt x="966" y="451"/>
                                <a:pt x="982" y="458"/>
                                <a:pt x="985" y="453"/>
                              </a:cubicBezTo>
                              <a:cubicBezTo>
                                <a:pt x="988" y="447"/>
                                <a:pt x="980" y="442"/>
                                <a:pt x="970" y="435"/>
                              </a:cubicBezTo>
                              <a:cubicBezTo>
                                <a:pt x="963" y="430"/>
                                <a:pt x="955" y="419"/>
                                <a:pt x="959" y="415"/>
                              </a:cubicBezTo>
                              <a:cubicBezTo>
                                <a:pt x="961" y="419"/>
                                <a:pt x="962" y="423"/>
                                <a:pt x="966" y="427"/>
                              </a:cubicBezTo>
                              <a:cubicBezTo>
                                <a:pt x="979" y="443"/>
                                <a:pt x="995" y="451"/>
                                <a:pt x="998" y="446"/>
                              </a:cubicBezTo>
                              <a:cubicBezTo>
                                <a:pt x="1001" y="441"/>
                                <a:pt x="994" y="435"/>
                                <a:pt x="985" y="428"/>
                              </a:cubicBezTo>
                              <a:cubicBezTo>
                                <a:pt x="981" y="425"/>
                                <a:pt x="977" y="420"/>
                                <a:pt x="975" y="416"/>
                              </a:cubicBezTo>
                              <a:cubicBezTo>
                                <a:pt x="987" y="417"/>
                                <a:pt x="999" y="416"/>
                                <a:pt x="1013" y="416"/>
                              </a:cubicBezTo>
                              <a:cubicBezTo>
                                <a:pt x="1018" y="416"/>
                                <a:pt x="1021" y="414"/>
                                <a:pt x="1023" y="412"/>
                              </a:cubicBezTo>
                              <a:cubicBezTo>
                                <a:pt x="1025" y="412"/>
                                <a:pt x="1027" y="413"/>
                                <a:pt x="1029" y="413"/>
                              </a:cubicBezTo>
                              <a:cubicBezTo>
                                <a:pt x="1046" y="414"/>
                                <a:pt x="1041" y="398"/>
                                <a:pt x="1021" y="400"/>
                              </a:cubicBezTo>
                              <a:cubicBezTo>
                                <a:pt x="1007" y="401"/>
                                <a:pt x="993" y="397"/>
                                <a:pt x="991" y="392"/>
                              </a:cubicBezTo>
                              <a:cubicBezTo>
                                <a:pt x="995" y="391"/>
                                <a:pt x="999" y="390"/>
                                <a:pt x="1004" y="388"/>
                              </a:cubicBezTo>
                              <a:cubicBezTo>
                                <a:pt x="1010" y="388"/>
                                <a:pt x="1020" y="387"/>
                                <a:pt x="1032" y="382"/>
                              </a:cubicBezTo>
                              <a:close/>
                              <a:moveTo>
                                <a:pt x="117" y="1080"/>
                              </a:moveTo>
                              <a:cubicBezTo>
                                <a:pt x="117" y="1080"/>
                                <a:pt x="117" y="1092"/>
                                <a:pt x="118" y="1106"/>
                              </a:cubicBezTo>
                              <a:cubicBezTo>
                                <a:pt x="118" y="1105"/>
                                <a:pt x="117" y="1105"/>
                                <a:pt x="117" y="1105"/>
                              </a:cubicBezTo>
                              <a:cubicBezTo>
                                <a:pt x="117" y="1105"/>
                                <a:pt x="109" y="1095"/>
                                <a:pt x="93" y="1081"/>
                              </a:cubicBezTo>
                              <a:cubicBezTo>
                                <a:pt x="78" y="1067"/>
                                <a:pt x="74" y="1032"/>
                                <a:pt x="72" y="1015"/>
                              </a:cubicBezTo>
                              <a:cubicBezTo>
                                <a:pt x="71" y="999"/>
                                <a:pt x="72" y="970"/>
                                <a:pt x="72" y="958"/>
                              </a:cubicBezTo>
                              <a:cubicBezTo>
                                <a:pt x="72" y="956"/>
                                <a:pt x="72" y="954"/>
                                <a:pt x="72" y="953"/>
                              </a:cubicBezTo>
                              <a:cubicBezTo>
                                <a:pt x="72" y="941"/>
                                <a:pt x="74" y="927"/>
                                <a:pt x="74" y="927"/>
                              </a:cubicBezTo>
                              <a:cubicBezTo>
                                <a:pt x="74" y="927"/>
                                <a:pt x="74" y="927"/>
                                <a:pt x="74" y="927"/>
                              </a:cubicBezTo>
                              <a:cubicBezTo>
                                <a:pt x="74" y="926"/>
                                <a:pt x="74" y="926"/>
                                <a:pt x="74" y="926"/>
                              </a:cubicBezTo>
                              <a:cubicBezTo>
                                <a:pt x="74" y="927"/>
                                <a:pt x="75" y="928"/>
                                <a:pt x="75" y="929"/>
                              </a:cubicBezTo>
                              <a:cubicBezTo>
                                <a:pt x="74" y="929"/>
                                <a:pt x="74" y="929"/>
                                <a:pt x="74" y="929"/>
                              </a:cubicBezTo>
                              <a:cubicBezTo>
                                <a:pt x="76" y="942"/>
                                <a:pt x="117" y="1080"/>
                                <a:pt x="117" y="1080"/>
                              </a:cubicBezTo>
                              <a:close/>
                              <a:moveTo>
                                <a:pt x="546" y="994"/>
                              </a:moveTo>
                              <a:cubicBezTo>
                                <a:pt x="545" y="973"/>
                                <a:pt x="548" y="953"/>
                                <a:pt x="552" y="947"/>
                              </a:cubicBezTo>
                              <a:cubicBezTo>
                                <a:pt x="554" y="943"/>
                                <a:pt x="555" y="936"/>
                                <a:pt x="555" y="933"/>
                              </a:cubicBezTo>
                              <a:cubicBezTo>
                                <a:pt x="556" y="933"/>
                                <a:pt x="556" y="933"/>
                                <a:pt x="556" y="932"/>
                              </a:cubicBezTo>
                              <a:cubicBezTo>
                                <a:pt x="557" y="905"/>
                                <a:pt x="557" y="905"/>
                                <a:pt x="557" y="905"/>
                              </a:cubicBezTo>
                              <a:cubicBezTo>
                                <a:pt x="560" y="920"/>
                                <a:pt x="563" y="934"/>
                                <a:pt x="566" y="943"/>
                              </a:cubicBezTo>
                              <a:cubicBezTo>
                                <a:pt x="566" y="943"/>
                                <a:pt x="566" y="944"/>
                                <a:pt x="566" y="944"/>
                              </a:cubicBezTo>
                              <a:cubicBezTo>
                                <a:pt x="566" y="944"/>
                                <a:pt x="566" y="944"/>
                                <a:pt x="566" y="944"/>
                              </a:cubicBezTo>
                              <a:cubicBezTo>
                                <a:pt x="566" y="944"/>
                                <a:pt x="567" y="944"/>
                                <a:pt x="567" y="944"/>
                              </a:cubicBezTo>
                              <a:cubicBezTo>
                                <a:pt x="570" y="962"/>
                                <a:pt x="577" y="1029"/>
                                <a:pt x="576" y="1047"/>
                              </a:cubicBezTo>
                              <a:cubicBezTo>
                                <a:pt x="576" y="1053"/>
                                <a:pt x="575" y="1061"/>
                                <a:pt x="574" y="1069"/>
                              </a:cubicBezTo>
                              <a:cubicBezTo>
                                <a:pt x="545" y="1058"/>
                                <a:pt x="547" y="1015"/>
                                <a:pt x="546" y="994"/>
                              </a:cubicBezTo>
                              <a:close/>
                              <a:moveTo>
                                <a:pt x="741" y="175"/>
                              </a:moveTo>
                              <a:cubicBezTo>
                                <a:pt x="741" y="176"/>
                                <a:pt x="740" y="177"/>
                                <a:pt x="740" y="178"/>
                              </a:cubicBezTo>
                              <a:cubicBezTo>
                                <a:pt x="740" y="177"/>
                                <a:pt x="740" y="176"/>
                                <a:pt x="741" y="175"/>
                              </a:cubicBezTo>
                              <a:close/>
                              <a:moveTo>
                                <a:pt x="734" y="219"/>
                              </a:moveTo>
                              <a:cubicBezTo>
                                <a:pt x="739" y="223"/>
                                <a:pt x="739" y="226"/>
                                <a:pt x="739" y="226"/>
                              </a:cubicBezTo>
                              <a:cubicBezTo>
                                <a:pt x="743" y="255"/>
                                <a:pt x="741" y="269"/>
                                <a:pt x="763" y="318"/>
                              </a:cubicBezTo>
                              <a:cubicBezTo>
                                <a:pt x="784" y="367"/>
                                <a:pt x="845" y="388"/>
                                <a:pt x="845" y="392"/>
                              </a:cubicBezTo>
                              <a:cubicBezTo>
                                <a:pt x="846" y="392"/>
                                <a:pt x="846" y="393"/>
                                <a:pt x="846" y="393"/>
                              </a:cubicBezTo>
                              <a:cubicBezTo>
                                <a:pt x="821" y="387"/>
                                <a:pt x="797" y="373"/>
                                <a:pt x="775" y="351"/>
                              </a:cubicBezTo>
                              <a:cubicBezTo>
                                <a:pt x="748" y="323"/>
                                <a:pt x="736" y="263"/>
                                <a:pt x="734" y="219"/>
                              </a:cubicBezTo>
                              <a:close/>
                            </a:path>
                          </a:pathLst>
                        </a:custGeom>
                        <a:solidFill>
                          <a:srgbClr val="8DDBD2"/>
                        </a:solidFill>
                        <a:ln>
                          <a:noFill/>
                        </a:ln>
                      </wps:spPr>
                      <wps:bodyPr vert="horz" wrap="square" lIns="91440" tIns="45720" rIns="91440" bIns="45720" numCol="1" anchor="t" anchorCtr="0" compatLnSpc="1"/>
                    </wps:wsp>
                  </a:graphicData>
                </a:graphic>
              </wp:anchor>
            </w:drawing>
          </mc:Choice>
          <mc:Fallback>
            <w:pict>
              <v:shape id="Freeform 404" o:spid="_x0000_s1026" o:spt="100" style="position:absolute;left:0pt;margin-left:112.6pt;margin-top:641.95pt;height:68pt;width:67.75pt;z-index:251668480;mso-width-relative:page;mso-height-relative:page;" fillcolor="#8DDBD2" filled="t" stroked="f" coordsize="1051,1143" o:gfxdata="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" path="m1032,382c1051,373,1044,361,1030,368c1028,370,1026,371,1024,372c1025,367,1018,365,1011,370c1006,373,1002,376,999,378c989,376,1015,365,1024,352c1033,338,1027,326,1015,341c1010,348,1006,352,1001,356c1002,355,1002,354,1003,353c1011,338,1003,327,993,343c983,360,976,364,960,377c959,378,958,378,957,379c939,383,915,383,888,381c855,378,824,360,797,329c770,298,764,232,768,189c772,145,811,116,828,108c844,99,864,96,892,88c920,79,899,67,885,71c878,72,868,76,858,79c854,76,846,75,840,77c839,78,838,78,836,79c831,73,841,57,847,36c855,12,833,8,828,26c822,45,819,71,808,69c803,68,799,64,796,58c797,54,798,50,799,45c804,23,788,18,781,31c774,19,766,0,759,4c750,8,755,24,765,40c770,47,773,53,775,60c773,73,770,84,763,83c752,82,744,62,736,52c729,42,716,15,708,20c700,25,706,42,718,57c724,65,728,73,731,81c723,74,715,66,710,59c700,45,680,36,679,48c678,61,711,93,721,101c724,103,728,106,732,110c729,117,722,118,711,115c697,111,676,96,664,82c653,68,633,61,633,74c632,86,668,116,679,124c680,124,680,124,681,125c687,132,694,140,701,144c703,145,706,147,708,148c711,151,712,154,712,156c712,164,685,160,665,145c646,130,636,127,630,132c625,136,647,161,663,170c664,170,666,171,667,172c669,176,672,181,676,186c685,194,693,199,702,204c699,206,693,208,684,207c664,206,653,197,640,191c626,185,628,203,642,215c656,227,668,230,688,237c707,244,708,251,708,251c714,280,713,294,740,343c763,387,817,404,827,410c822,411,816,413,812,417c809,414,806,411,804,410c792,400,778,397,776,405c773,414,769,429,775,455c770,458,748,468,739,478c729,489,729,483,716,486c702,489,690,480,684,493c677,492,663,488,649,484c631,479,591,475,554,480c518,484,485,506,455,503c453,503,452,503,450,503c449,503,448,503,447,502c444,502,441,502,438,502c397,497,316,486,286,484c244,482,184,484,144,497c136,500,126,504,117,509c117,509,117,509,117,509c99,514,75,535,64,540c53,544,41,545,31,557c21,569,14,580,10,593c5,606,5,612,5,617c5,622,4,626,2,632c0,638,4,648,11,648c18,647,22,644,27,648c31,652,36,647,40,642c41,640,43,640,45,640c49,670,62,690,69,709c70,712,72,715,74,719c79,733,88,764,86,774c82,788,79,807,70,813c61,819,43,835,43,849c43,864,43,921,43,921c43,921,43,921,43,921c43,938,44,1019,45,1039c45,1062,35,1071,29,1087c23,1102,39,1114,48,1119c56,1124,98,1125,115,1120c117,1120,119,1119,120,1118c121,1121,121,1125,122,1127c128,1143,176,1138,200,1139c225,1140,223,1138,223,1138c223,1114,174,1090,166,1080c159,1070,140,1017,130,991c120,965,118,926,118,926c117,926,117,926,117,926c116,918,116,895,129,884c144,870,200,822,217,804c235,786,264,774,264,774c264,774,310,803,385,791c428,785,471,781,502,779c504,793,505,822,506,838c508,854,511,913,511,925c511,925,511,925,511,925c511,925,511,925,511,925c511,926,513,927,513,927c513,927,514,927,514,927c521,963,516,1032,511,1052c505,1072,503,1076,530,1090c549,1100,564,1101,571,1100c571,1100,571,1101,571,1101c571,1106,572,1111,573,1113c578,1123,595,1121,595,1121c595,1121,610,1133,629,1136c648,1139,679,1134,679,1124c679,1124,679,1124,679,1124c679,1124,679,1124,679,1124c679,1115,648,1106,633,1091c618,1075,609,1035,606,1016c604,1008,603,998,603,989c604,977,604,967,606,961c606,958,606,955,606,952c606,946,605,942,605,942c605,939,605,926,603,896c600,865,599,814,615,794c631,775,669,762,680,760c686,762,700,766,707,762c715,758,722,763,733,766c744,769,755,768,758,759c762,750,761,743,771,743c781,743,786,740,787,730c788,720,777,717,790,709c803,701,805,708,807,698c809,688,805,680,814,676c823,673,833,677,834,663c836,648,833,640,841,638c849,636,858,640,862,627c865,613,874,597,874,597c920,588,917,592,939,600c961,607,981,606,981,590c981,590,1004,585,1004,563c1003,542,993,544,971,521c949,498,944,499,938,491c932,483,937,473,925,461c914,449,906,440,902,434c898,428,880,418,880,418c880,418,877,417,873,415c892,413,918,405,930,410c945,417,941,426,951,436c966,451,982,458,985,453c988,447,980,442,970,435c963,430,955,419,959,415c961,419,962,423,966,427c979,443,995,451,998,446c1001,441,994,435,985,428c981,425,977,420,975,416c987,417,999,416,1013,416c1018,416,1021,414,1023,412c1025,412,1027,413,1029,413c1046,414,1041,398,1021,400c1007,401,993,397,991,392c995,391,999,390,1004,388c1010,388,1020,387,1032,382xm117,1080c117,1080,117,1092,118,1106c118,1105,117,1105,117,1105c117,1105,109,1095,93,1081c78,1067,74,1032,72,1015c71,999,72,970,72,958c72,956,72,954,72,953c72,941,74,927,74,927c74,927,74,927,74,927c74,926,74,926,74,926c74,927,75,928,75,929c74,929,74,929,74,929c76,942,117,1080,117,1080xm546,994c545,973,548,953,552,947c554,943,555,936,555,933c556,933,556,933,556,932c557,905,557,905,557,905c560,920,563,934,566,943c566,943,566,944,566,944c566,944,566,944,566,944c566,944,567,944,567,944c570,962,577,1029,576,1047c576,1053,575,1061,574,1069c545,1058,547,1015,546,994xm741,175c741,176,740,177,740,178c740,177,740,176,741,175xm734,219c739,223,739,226,739,226c743,255,741,269,763,318c784,367,845,388,845,392c846,392,846,393,846,393c821,387,797,373,775,351c748,323,736,263,734,219xe">
                <v:path o:connectlocs="827678,279555;819491,268977;783469,286355;677860,81600;687685,58177;661487,52133;621372,3022;602543,39288;581257,44577;582076,86888;557516,94444;544417,109555;553422,140533;525587,162444;677042,309777;634471,343777;531318,365688;365946,379288;95784,384577;8186,448044;22104,489600;60581,543244;35202,695866;39296,845466;163734,860577;96603,699644;216129,584800;418341,698888;420797,700400;467462,831866;555878,849244;496115,767644;495296,711733;578801,575733;644295,551555;682773,500933;768733,453333;767914,370977;714701,313555;794112,328666;806392,323377;842414,312044;844870,288622;76136,816755;60581,700400;60581,701911;454363,704933;463368,713244;469918,807688;606636,132222;691778,296177" o:connectangles="0,0,0,0,0,0,0,0,0,0,0,0,0,0,0,0,0,0,0,0,0,0,0,0,0,0,0,0,0,0,0,0,0,0,0,0,0,0,0,0,0,0,0,0,0,0,0,0,0,0,0"/>
                <v:fill on="t" focussize="0,0"/>
                <v:stroke on="f"/>
                <v:imagedata o:title=""/>
                <o:lock v:ext="edit" aspectratio="f"/>
              </v:shape>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-1053465</wp:posOffset>
                </wp:positionH>
                <wp:positionV relativeFrom="paragraph">
                  <wp:posOffset>7787640</wp:posOffset>
                </wp:positionV>
                <wp:extent cx="1304925" cy="1635760"/>
                <wp:effectExtent l="0" t="0" r="0" b="0"/>
                <wp:wrapNone/>
                <wp:docPr id="845" name="组合 593"/>
                <wp:cNvGraphicFramePr/>
                <a:graphic xmlns:a="http://schemas.openxmlformats.org/drawingml/2006/main">
                  <a:graphicData uri="http://schemas.microsoft.com/office/word/2010/wordprocessingGroup">
                    <wpg:wgp>
                      <wpg:cNvGrpSpPr/>
                      <wpg:grpSpPr>
                        <a:xfrm>
                          <a:off x="0" y="0"/>
                          <a:ext cx="1304925" cy="1635760"/>
                          <a:chOff x="0" y="0"/>
                          <a:chExt cx="1416235" cy="1565769"/>
                        </a:xfrm>
                      </wpg:grpSpPr>
                      <wps:wsp>
                        <wps:cNvPr id="846" name="任意多边形 846"/>
                        <wps:cNvSpPr/>
                        <wps:spPr>
                          <a:xfrm>
                            <a:off x="195724" y="374922"/>
                            <a:ext cx="941070" cy="1066800"/>
                          </a:xfrm>
                          <a:custGeom>
                            <a:avLst/>
                            <a:gdLst>
                              <a:gd name="connsiteX0" fmla="*/ 213360 w 941070"/>
                              <a:gd name="connsiteY0" fmla="*/ 236220 h 1066800"/>
                              <a:gd name="connsiteX1" fmla="*/ 213360 w 941070"/>
                              <a:gd name="connsiteY1" fmla="*/ 236220 h 1066800"/>
                              <a:gd name="connsiteX2" fmla="*/ 220980 w 941070"/>
                              <a:gd name="connsiteY2" fmla="*/ 99060 h 1066800"/>
                              <a:gd name="connsiteX3" fmla="*/ 179070 w 941070"/>
                              <a:gd name="connsiteY3" fmla="*/ 83820 h 1066800"/>
                              <a:gd name="connsiteX4" fmla="*/ 171450 w 941070"/>
                              <a:gd name="connsiteY4" fmla="*/ 0 h 1066800"/>
                              <a:gd name="connsiteX5" fmla="*/ 373380 w 941070"/>
                              <a:gd name="connsiteY5" fmla="*/ 3810 h 1066800"/>
                              <a:gd name="connsiteX6" fmla="*/ 369570 w 941070"/>
                              <a:gd name="connsiteY6" fmla="*/ 83820 h 1066800"/>
                              <a:gd name="connsiteX7" fmla="*/ 331470 w 941070"/>
                              <a:gd name="connsiteY7" fmla="*/ 80010 h 1066800"/>
                              <a:gd name="connsiteX8" fmla="*/ 335280 w 941070"/>
                              <a:gd name="connsiteY8" fmla="*/ 144780 h 1066800"/>
                              <a:gd name="connsiteX9" fmla="*/ 941070 w 941070"/>
                              <a:gd name="connsiteY9" fmla="*/ 544830 h 1066800"/>
                              <a:gd name="connsiteX10" fmla="*/ 941070 w 941070"/>
                              <a:gd name="connsiteY10" fmla="*/ 990600 h 1066800"/>
                              <a:gd name="connsiteX11" fmla="*/ 91440 w 941070"/>
                              <a:gd name="connsiteY11" fmla="*/ 1066800 h 1066800"/>
                              <a:gd name="connsiteX12" fmla="*/ 0 w 941070"/>
                              <a:gd name="connsiteY12" fmla="*/ 613410 h 1066800"/>
                              <a:gd name="connsiteX13" fmla="*/ 213360 w 941070"/>
                              <a:gd name="connsiteY13" fmla="*/ 236220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941070" h="1066800">
                                <a:moveTo>
                                  <a:pt x="213360" y="236220"/>
                                </a:moveTo>
                                <a:lnTo>
                                  <a:pt x="213360" y="236220"/>
                                </a:lnTo>
                                <a:lnTo>
                                  <a:pt x="220980" y="99060"/>
                                </a:lnTo>
                                <a:lnTo>
                                  <a:pt x="179070" y="83820"/>
                                </a:lnTo>
                                <a:lnTo>
                                  <a:pt x="171450" y="0"/>
                                </a:lnTo>
                                <a:lnTo>
                                  <a:pt x="373380" y="3810"/>
                                </a:lnTo>
                                <a:lnTo>
                                  <a:pt x="369570" y="83820"/>
                                </a:lnTo>
                                <a:lnTo>
                                  <a:pt x="331470" y="80010"/>
                                </a:lnTo>
                                <a:lnTo>
                                  <a:pt x="335280" y="144780"/>
                                </a:lnTo>
                                <a:lnTo>
                                  <a:pt x="941070" y="544830"/>
                                </a:lnTo>
                                <a:lnTo>
                                  <a:pt x="941070" y="990600"/>
                                </a:lnTo>
                                <a:lnTo>
                                  <a:pt x="91440" y="1066800"/>
                                </a:lnTo>
                                <a:lnTo>
                                  <a:pt x="0" y="613410"/>
                                </a:lnTo>
                                <a:lnTo>
                                  <a:pt x="213360" y="23622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47" name="Freeform 396"/>
                        <wps:cNvSpPr>
                          <a:spLocks noEditPoints="1"/>
                        </wps:cNvSpPr>
                        <wps:spPr bwMode="auto">
                          <a:xfrm rot="21392517">
                            <a:off x="0" y="0"/>
                            <a:ext cx="1416235" cy="1565769"/>
                          </a:xfrm>
                          <a:custGeom>
                            <a:avLst/>
                            <a:gdLst>
                              <a:gd name="T0" fmla="*/ 501 w 618"/>
                              <a:gd name="T1" fmla="*/ 470 h 684"/>
                              <a:gd name="T2" fmla="*/ 491 w 618"/>
                              <a:gd name="T3" fmla="*/ 585 h 684"/>
                              <a:gd name="T4" fmla="*/ 426 w 618"/>
                              <a:gd name="T5" fmla="*/ 664 h 684"/>
                              <a:gd name="T6" fmla="*/ 15 w 618"/>
                              <a:gd name="T7" fmla="*/ 629 h 684"/>
                              <a:gd name="T8" fmla="*/ 83 w 618"/>
                              <a:gd name="T9" fmla="*/ 479 h 684"/>
                              <a:gd name="T10" fmla="*/ 59 w 618"/>
                              <a:gd name="T11" fmla="*/ 393 h 684"/>
                              <a:gd name="T12" fmla="*/ 182 w 618"/>
                              <a:gd name="T13" fmla="*/ 229 h 684"/>
                              <a:gd name="T14" fmla="*/ 162 w 618"/>
                              <a:gd name="T15" fmla="*/ 202 h 684"/>
                              <a:gd name="T16" fmla="*/ 268 w 618"/>
                              <a:gd name="T17" fmla="*/ 152 h 684"/>
                              <a:gd name="T18" fmla="*/ 246 w 618"/>
                              <a:gd name="T19" fmla="*/ 204 h 684"/>
                              <a:gd name="T20" fmla="*/ 406 w 618"/>
                              <a:gd name="T21" fmla="*/ 233 h 684"/>
                              <a:gd name="T22" fmla="*/ 571 w 618"/>
                              <a:gd name="T23" fmla="*/ 432 h 684"/>
                              <a:gd name="T24" fmla="*/ 400 w 618"/>
                              <a:gd name="T25" fmla="*/ 563 h 684"/>
                              <a:gd name="T26" fmla="*/ 472 w 618"/>
                              <a:gd name="T27" fmla="*/ 566 h 684"/>
                              <a:gd name="T28" fmla="*/ 481 w 618"/>
                              <a:gd name="T29" fmla="*/ 459 h 684"/>
                              <a:gd name="T30" fmla="*/ 418 w 618"/>
                              <a:gd name="T31" fmla="*/ 412 h 684"/>
                              <a:gd name="T32" fmla="*/ 272 w 618"/>
                              <a:gd name="T33" fmla="*/ 431 h 684"/>
                              <a:gd name="T34" fmla="*/ 269 w 618"/>
                              <a:gd name="T35" fmla="*/ 563 h 684"/>
                              <a:gd name="T36" fmla="*/ 342 w 618"/>
                              <a:gd name="T37" fmla="*/ 566 h 684"/>
                              <a:gd name="T38" fmla="*/ 402 w 618"/>
                              <a:gd name="T39" fmla="*/ 467 h 684"/>
                              <a:gd name="T40" fmla="*/ 173 w 618"/>
                              <a:gd name="T41" fmla="*/ 465 h 684"/>
                              <a:gd name="T42" fmla="*/ 219 w 618"/>
                              <a:gd name="T43" fmla="*/ 492 h 684"/>
                              <a:gd name="T44" fmla="*/ 156 w 618"/>
                              <a:gd name="T45" fmla="*/ 474 h 684"/>
                              <a:gd name="T46" fmla="*/ 126 w 618"/>
                              <a:gd name="T47" fmla="*/ 515 h 684"/>
                              <a:gd name="T48" fmla="*/ 156 w 618"/>
                              <a:gd name="T49" fmla="*/ 474 h 684"/>
                              <a:gd name="T50" fmla="*/ 199 w 618"/>
                              <a:gd name="T51" fmla="*/ 86 h 684"/>
                              <a:gd name="T52" fmla="*/ 183 w 618"/>
                              <a:gd name="T53" fmla="*/ 99 h 684"/>
                              <a:gd name="T54" fmla="*/ 231 w 618"/>
                              <a:gd name="T55" fmla="*/ 142 h 684"/>
                              <a:gd name="T56" fmla="*/ 241 w 618"/>
                              <a:gd name="T57" fmla="*/ 0 h 684"/>
                              <a:gd name="T58" fmla="*/ 231 w 618"/>
                              <a:gd name="T59" fmla="*/ 142 h 684"/>
                              <a:gd name="T60" fmla="*/ 210 w 618"/>
                              <a:gd name="T61" fmla="*/ 569 h 684"/>
                              <a:gd name="T62" fmla="*/ 251 w 618"/>
                              <a:gd name="T63" fmla="*/ 433 h 684"/>
                              <a:gd name="T64" fmla="*/ 103 w 618"/>
                              <a:gd name="T65" fmla="*/ 468 h 684"/>
                              <a:gd name="T66" fmla="*/ 163 w 618"/>
                              <a:gd name="T67" fmla="*/ 586 h 684"/>
                              <a:gd name="T68" fmla="*/ 198 w 618"/>
                              <a:gd name="T69" fmla="*/ 165 h 684"/>
                              <a:gd name="T70" fmla="*/ 177 w 618"/>
                              <a:gd name="T71" fmla="*/ 187 h 684"/>
                              <a:gd name="T72" fmla="*/ 196 w 618"/>
                              <a:gd name="T73" fmla="*/ 241 h 684"/>
                              <a:gd name="T74" fmla="*/ 232 w 618"/>
                              <a:gd name="T75" fmla="*/ 188 h 684"/>
                              <a:gd name="T76" fmla="*/ 253 w 618"/>
                              <a:gd name="T77" fmla="*/ 166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18" h="684">
                                <a:moveTo>
                                  <a:pt x="571" y="432"/>
                                </a:moveTo>
                                <a:cubicBezTo>
                                  <a:pt x="553" y="478"/>
                                  <a:pt x="527" y="482"/>
                                  <a:pt x="501" y="470"/>
                                </a:cubicBezTo>
                                <a:cubicBezTo>
                                  <a:pt x="492" y="577"/>
                                  <a:pt x="492" y="577"/>
                                  <a:pt x="492" y="577"/>
                                </a:cubicBezTo>
                                <a:cubicBezTo>
                                  <a:pt x="491" y="585"/>
                                  <a:pt x="491" y="585"/>
                                  <a:pt x="491" y="585"/>
                                </a:cubicBezTo>
                                <a:cubicBezTo>
                                  <a:pt x="558" y="612"/>
                                  <a:pt x="618" y="683"/>
                                  <a:pt x="488" y="683"/>
                                </a:cubicBezTo>
                                <a:cubicBezTo>
                                  <a:pt x="463" y="684"/>
                                  <a:pt x="441" y="662"/>
                                  <a:pt x="426" y="664"/>
                                </a:cubicBezTo>
                                <a:cubicBezTo>
                                  <a:pt x="363" y="676"/>
                                  <a:pt x="318" y="660"/>
                                  <a:pt x="250" y="658"/>
                                </a:cubicBezTo>
                                <a:cubicBezTo>
                                  <a:pt x="204" y="658"/>
                                  <a:pt x="26" y="671"/>
                                  <a:pt x="15" y="629"/>
                                </a:cubicBezTo>
                                <a:cubicBezTo>
                                  <a:pt x="8" y="601"/>
                                  <a:pt x="51" y="595"/>
                                  <a:pt x="97" y="592"/>
                                </a:cubicBezTo>
                                <a:cubicBezTo>
                                  <a:pt x="83" y="479"/>
                                  <a:pt x="83" y="479"/>
                                  <a:pt x="83" y="479"/>
                                </a:cubicBezTo>
                                <a:cubicBezTo>
                                  <a:pt x="63" y="488"/>
                                  <a:pt x="42" y="488"/>
                                  <a:pt x="23" y="468"/>
                                </a:cubicBezTo>
                                <a:cubicBezTo>
                                  <a:pt x="0" y="445"/>
                                  <a:pt x="52" y="403"/>
                                  <a:pt x="59" y="393"/>
                                </a:cubicBezTo>
                                <a:cubicBezTo>
                                  <a:pt x="90" y="351"/>
                                  <a:pt x="110" y="256"/>
                                  <a:pt x="161" y="236"/>
                                </a:cubicBezTo>
                                <a:cubicBezTo>
                                  <a:pt x="167" y="234"/>
                                  <a:pt x="174" y="232"/>
                                  <a:pt x="182" y="229"/>
                                </a:cubicBezTo>
                                <a:cubicBezTo>
                                  <a:pt x="182" y="202"/>
                                  <a:pt x="182" y="202"/>
                                  <a:pt x="182" y="202"/>
                                </a:cubicBezTo>
                                <a:cubicBezTo>
                                  <a:pt x="162" y="202"/>
                                  <a:pt x="162" y="202"/>
                                  <a:pt x="162" y="202"/>
                                </a:cubicBezTo>
                                <a:cubicBezTo>
                                  <a:pt x="163" y="150"/>
                                  <a:pt x="163" y="150"/>
                                  <a:pt x="163" y="150"/>
                                </a:cubicBezTo>
                                <a:cubicBezTo>
                                  <a:pt x="268" y="152"/>
                                  <a:pt x="268" y="152"/>
                                  <a:pt x="268" y="152"/>
                                </a:cubicBezTo>
                                <a:cubicBezTo>
                                  <a:pt x="267" y="204"/>
                                  <a:pt x="267" y="204"/>
                                  <a:pt x="267" y="204"/>
                                </a:cubicBezTo>
                                <a:cubicBezTo>
                                  <a:pt x="246" y="204"/>
                                  <a:pt x="246" y="204"/>
                                  <a:pt x="246" y="204"/>
                                </a:cubicBezTo>
                                <a:cubicBezTo>
                                  <a:pt x="246" y="214"/>
                                  <a:pt x="246" y="214"/>
                                  <a:pt x="246" y="214"/>
                                </a:cubicBezTo>
                                <a:cubicBezTo>
                                  <a:pt x="321" y="200"/>
                                  <a:pt x="381" y="191"/>
                                  <a:pt x="406" y="233"/>
                                </a:cubicBezTo>
                                <a:cubicBezTo>
                                  <a:pt x="430" y="273"/>
                                  <a:pt x="476" y="332"/>
                                  <a:pt x="500" y="367"/>
                                </a:cubicBezTo>
                                <a:cubicBezTo>
                                  <a:pt x="515" y="388"/>
                                  <a:pt x="562" y="406"/>
                                  <a:pt x="571" y="432"/>
                                </a:cubicBezTo>
                                <a:close/>
                                <a:moveTo>
                                  <a:pt x="402" y="467"/>
                                </a:moveTo>
                                <a:cubicBezTo>
                                  <a:pt x="400" y="563"/>
                                  <a:pt x="400" y="563"/>
                                  <a:pt x="400" y="563"/>
                                </a:cubicBezTo>
                                <a:cubicBezTo>
                                  <a:pt x="412" y="562"/>
                                  <a:pt x="423" y="563"/>
                                  <a:pt x="441" y="567"/>
                                </a:cubicBezTo>
                                <a:cubicBezTo>
                                  <a:pt x="472" y="566"/>
                                  <a:pt x="472" y="566"/>
                                  <a:pt x="472" y="566"/>
                                </a:cubicBezTo>
                                <a:cubicBezTo>
                                  <a:pt x="481" y="464"/>
                                  <a:pt x="481" y="464"/>
                                  <a:pt x="481" y="464"/>
                                </a:cubicBezTo>
                                <a:cubicBezTo>
                                  <a:pt x="481" y="459"/>
                                  <a:pt x="481" y="459"/>
                                  <a:pt x="481" y="459"/>
                                </a:cubicBezTo>
                                <a:cubicBezTo>
                                  <a:pt x="474" y="455"/>
                                  <a:pt x="468" y="450"/>
                                  <a:pt x="461" y="444"/>
                                </a:cubicBezTo>
                                <a:cubicBezTo>
                                  <a:pt x="445" y="431"/>
                                  <a:pt x="430" y="418"/>
                                  <a:pt x="418" y="412"/>
                                </a:cubicBezTo>
                                <a:cubicBezTo>
                                  <a:pt x="399" y="402"/>
                                  <a:pt x="379" y="366"/>
                                  <a:pt x="352" y="381"/>
                                </a:cubicBezTo>
                                <a:cubicBezTo>
                                  <a:pt x="335" y="390"/>
                                  <a:pt x="302" y="422"/>
                                  <a:pt x="272" y="431"/>
                                </a:cubicBezTo>
                                <a:cubicBezTo>
                                  <a:pt x="272" y="434"/>
                                  <a:pt x="272" y="434"/>
                                  <a:pt x="272" y="434"/>
                                </a:cubicBezTo>
                                <a:cubicBezTo>
                                  <a:pt x="269" y="563"/>
                                  <a:pt x="269" y="563"/>
                                  <a:pt x="269" y="563"/>
                                </a:cubicBezTo>
                                <a:cubicBezTo>
                                  <a:pt x="296" y="564"/>
                                  <a:pt x="322" y="566"/>
                                  <a:pt x="336" y="566"/>
                                </a:cubicBezTo>
                                <a:cubicBezTo>
                                  <a:pt x="338" y="566"/>
                                  <a:pt x="340" y="566"/>
                                  <a:pt x="342" y="566"/>
                                </a:cubicBezTo>
                                <a:cubicBezTo>
                                  <a:pt x="344" y="466"/>
                                  <a:pt x="344" y="466"/>
                                  <a:pt x="344" y="466"/>
                                </a:cubicBezTo>
                                <a:cubicBezTo>
                                  <a:pt x="402" y="467"/>
                                  <a:pt x="402" y="467"/>
                                  <a:pt x="402" y="467"/>
                                </a:cubicBezTo>
                                <a:close/>
                                <a:moveTo>
                                  <a:pt x="219" y="446"/>
                                </a:moveTo>
                                <a:cubicBezTo>
                                  <a:pt x="173" y="465"/>
                                  <a:pt x="173" y="465"/>
                                  <a:pt x="173" y="465"/>
                                </a:cubicBezTo>
                                <a:cubicBezTo>
                                  <a:pt x="174" y="503"/>
                                  <a:pt x="174" y="503"/>
                                  <a:pt x="174" y="503"/>
                                </a:cubicBezTo>
                                <a:cubicBezTo>
                                  <a:pt x="219" y="492"/>
                                  <a:pt x="219" y="492"/>
                                  <a:pt x="219" y="492"/>
                                </a:cubicBezTo>
                                <a:cubicBezTo>
                                  <a:pt x="219" y="446"/>
                                  <a:pt x="219" y="446"/>
                                  <a:pt x="219" y="446"/>
                                </a:cubicBezTo>
                                <a:close/>
                                <a:moveTo>
                                  <a:pt x="156" y="474"/>
                                </a:moveTo>
                                <a:cubicBezTo>
                                  <a:pt x="124" y="488"/>
                                  <a:pt x="124" y="488"/>
                                  <a:pt x="124" y="488"/>
                                </a:cubicBezTo>
                                <a:cubicBezTo>
                                  <a:pt x="126" y="515"/>
                                  <a:pt x="126" y="515"/>
                                  <a:pt x="126" y="515"/>
                                </a:cubicBezTo>
                                <a:cubicBezTo>
                                  <a:pt x="159" y="505"/>
                                  <a:pt x="159" y="505"/>
                                  <a:pt x="159" y="505"/>
                                </a:cubicBezTo>
                                <a:cubicBezTo>
                                  <a:pt x="156" y="474"/>
                                  <a:pt x="156" y="474"/>
                                  <a:pt x="156" y="474"/>
                                </a:cubicBezTo>
                                <a:close/>
                                <a:moveTo>
                                  <a:pt x="205" y="138"/>
                                </a:moveTo>
                                <a:cubicBezTo>
                                  <a:pt x="224" y="111"/>
                                  <a:pt x="217" y="103"/>
                                  <a:pt x="199" y="86"/>
                                </a:cubicBezTo>
                                <a:cubicBezTo>
                                  <a:pt x="189" y="77"/>
                                  <a:pt x="190" y="64"/>
                                  <a:pt x="190" y="51"/>
                                </a:cubicBezTo>
                                <a:cubicBezTo>
                                  <a:pt x="181" y="71"/>
                                  <a:pt x="166" y="89"/>
                                  <a:pt x="183" y="99"/>
                                </a:cubicBezTo>
                                <a:cubicBezTo>
                                  <a:pt x="198" y="108"/>
                                  <a:pt x="205" y="120"/>
                                  <a:pt x="205" y="138"/>
                                </a:cubicBezTo>
                                <a:close/>
                                <a:moveTo>
                                  <a:pt x="231" y="142"/>
                                </a:moveTo>
                                <a:cubicBezTo>
                                  <a:pt x="236" y="113"/>
                                  <a:pt x="232" y="92"/>
                                  <a:pt x="220" y="72"/>
                                </a:cubicBezTo>
                                <a:cubicBezTo>
                                  <a:pt x="207" y="49"/>
                                  <a:pt x="226" y="27"/>
                                  <a:pt x="241" y="0"/>
                                </a:cubicBezTo>
                                <a:cubicBezTo>
                                  <a:pt x="237" y="20"/>
                                  <a:pt x="233" y="39"/>
                                  <a:pt x="239" y="57"/>
                                </a:cubicBezTo>
                                <a:cubicBezTo>
                                  <a:pt x="252" y="92"/>
                                  <a:pt x="257" y="107"/>
                                  <a:pt x="231" y="142"/>
                                </a:cubicBezTo>
                                <a:close/>
                                <a:moveTo>
                                  <a:pt x="163" y="586"/>
                                </a:moveTo>
                                <a:cubicBezTo>
                                  <a:pt x="210" y="569"/>
                                  <a:pt x="210" y="569"/>
                                  <a:pt x="210" y="569"/>
                                </a:cubicBezTo>
                                <a:cubicBezTo>
                                  <a:pt x="220" y="566"/>
                                  <a:pt x="234" y="564"/>
                                  <a:pt x="248" y="564"/>
                                </a:cubicBezTo>
                                <a:cubicBezTo>
                                  <a:pt x="251" y="433"/>
                                  <a:pt x="251" y="433"/>
                                  <a:pt x="251" y="433"/>
                                </a:cubicBezTo>
                                <a:cubicBezTo>
                                  <a:pt x="246" y="432"/>
                                  <a:pt x="241" y="429"/>
                                  <a:pt x="237" y="426"/>
                                </a:cubicBezTo>
                                <a:cubicBezTo>
                                  <a:pt x="195" y="389"/>
                                  <a:pt x="148" y="440"/>
                                  <a:pt x="103" y="468"/>
                                </a:cubicBezTo>
                                <a:cubicBezTo>
                                  <a:pt x="118" y="590"/>
                                  <a:pt x="118" y="590"/>
                                  <a:pt x="118" y="590"/>
                                </a:cubicBezTo>
                                <a:cubicBezTo>
                                  <a:pt x="134" y="589"/>
                                  <a:pt x="150" y="588"/>
                                  <a:pt x="163" y="586"/>
                                </a:cubicBezTo>
                                <a:close/>
                                <a:moveTo>
                                  <a:pt x="232" y="166"/>
                                </a:moveTo>
                                <a:cubicBezTo>
                                  <a:pt x="198" y="165"/>
                                  <a:pt x="198" y="165"/>
                                  <a:pt x="198" y="165"/>
                                </a:cubicBezTo>
                                <a:cubicBezTo>
                                  <a:pt x="177" y="165"/>
                                  <a:pt x="177" y="165"/>
                                  <a:pt x="177" y="165"/>
                                </a:cubicBezTo>
                                <a:cubicBezTo>
                                  <a:pt x="177" y="187"/>
                                  <a:pt x="177" y="187"/>
                                  <a:pt x="177" y="187"/>
                                </a:cubicBezTo>
                                <a:cubicBezTo>
                                  <a:pt x="197" y="188"/>
                                  <a:pt x="197" y="188"/>
                                  <a:pt x="197" y="188"/>
                                </a:cubicBezTo>
                                <a:cubicBezTo>
                                  <a:pt x="196" y="241"/>
                                  <a:pt x="196" y="241"/>
                                  <a:pt x="196" y="241"/>
                                </a:cubicBezTo>
                                <a:cubicBezTo>
                                  <a:pt x="231" y="242"/>
                                  <a:pt x="231" y="242"/>
                                  <a:pt x="231" y="242"/>
                                </a:cubicBezTo>
                                <a:cubicBezTo>
                                  <a:pt x="232" y="188"/>
                                  <a:pt x="232" y="188"/>
                                  <a:pt x="232" y="188"/>
                                </a:cubicBezTo>
                                <a:cubicBezTo>
                                  <a:pt x="252" y="189"/>
                                  <a:pt x="252" y="189"/>
                                  <a:pt x="252" y="189"/>
                                </a:cubicBezTo>
                                <a:cubicBezTo>
                                  <a:pt x="253" y="166"/>
                                  <a:pt x="253" y="166"/>
                                  <a:pt x="253" y="166"/>
                                </a:cubicBezTo>
                                <a:lnTo>
                                  <a:pt x="232" y="166"/>
                                </a:lnTo>
                                <a:close/>
                              </a:path>
                            </a:pathLst>
                          </a:custGeom>
                          <a:solidFill>
                            <a:srgbClr val="8DDBD2"/>
                          </a:solidFill>
                          <a:ln>
                            <a:noFill/>
                          </a:ln>
                        </wps:spPr>
                        <wps:bodyPr vert="horz" wrap="square" lIns="91440" tIns="45720" rIns="91440" bIns="45720" numCol="1" anchor="t" anchorCtr="0" compatLnSpc="1"/>
                      </wps:wsp>
                    </wpg:wgp>
                  </a:graphicData>
                </a:graphic>
              </wp:anchor>
            </w:drawing>
          </mc:Choice>
          <mc:Fallback>
            <w:pict>
              <v:group id="组合 593" o:spid="_x0000_s1026" o:spt="203" style="position:absolute;left:0pt;margin-left:-82.95pt;margin-top:613.2pt;height:128.8pt;width:102.75pt;z-index:251671552;mso-width-relative:page;mso-height-relative:page;" coordsize="1416235,1565769" o:gfxdata="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">
                <o:lock v:ext="edit" aspectratio="f"/>
                <v:shape id="_x0000_s1026" o:spid="_x0000_s1026" o:spt="100" style="position:absolute;left:195724;top:374922;height:1066800;width:941070;v-text-anchor:middle;" fillcolor="#FFFFFF [3212]" filled="t" stroked="f" coordsize="941070,1066800" o:gfxdata="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bBML4A&#10;AADcAAAADwAAAAAAAAABACAAAAAiAAAAZHJzL2Rvd25yZXYueG1sUEsBAhQAFAAAAAgAh07iQDMv&#10;BZ47AAAAOQAAABAAAAAAAAAAAQAgAAAADQEAAGRycy9zaGFwZXhtbC54bWxQSwUGAAAAAAYABgBb&#10;AQAAtwMAAAAA&#10;" path="m213360,236220l213360,236220,220980,99060,179070,83820,171450,0,373380,3810,369570,83820,331470,80010,335280,144780,941070,544830,941070,990600,91440,1066800,0,613410,213360,236220xe">
                  <v:path o:connectlocs="213360,236220;213360,236220;220980,99060;179070,83820;171450,0;373380,3810;369570,83820;331470,80010;335280,144780;941070,544830;941070,990600;91440,1066800;0,613410;213360,236220" o:connectangles="0,0,0,0,0,0,0,0,0,0,0,0,0,0"/>
                  <v:fill on="t" focussize="0,0"/>
                  <v:stroke on="f" weight="1pt" miterlimit="8" joinstyle="miter"/>
                  <v:imagedata o:title=""/>
                  <o:lock v:ext="edit" aspectratio="f"/>
                </v:shape>
                <v:shape id="Freeform 396" o:spid="_x0000_s1026" o:spt="100" style="position:absolute;left:0;top:0;height:1565769;width:1416235;rotation:-226627f;" fillcolor="#8DDBD2" filled="t" stroked="f" coordsize="618,684" o:gfxdata="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4FR74A&#10;AADcAAAADwAAAAAAAAABACAAAAAiAAAAZHJzL2Rvd25yZXYueG1sUEsBAhQAFAAAAAgAh07iQDMv&#10;BZ47AAAAOQAAABAAAAAAAAAAAQAgAAAADQEAAGRycy9zaGFwZXhtbC54bWxQSwUGAAAAAAYABgBb&#10;AQAAtwMAAAAA&#10;" path="m571,432c553,478,527,482,501,470c492,577,492,577,492,577c491,585,491,585,491,585c558,612,618,683,488,683c463,684,441,662,426,664c363,676,318,660,250,658c204,658,26,671,15,629c8,601,51,595,97,592c83,479,83,479,83,479c63,488,42,488,23,468c0,445,52,403,59,393c90,351,110,256,161,236c167,234,174,232,182,229c182,202,182,202,182,202c162,202,162,202,162,202c163,150,163,150,163,150c268,152,268,152,268,152c267,204,267,204,267,204c246,204,246,204,246,204c246,214,246,214,246,214c321,200,381,191,406,233c430,273,476,332,500,367c515,388,562,406,571,432xm402,467c400,563,400,563,400,563c412,562,423,563,441,567c472,566,472,566,472,566c481,464,481,464,481,464c481,459,481,459,481,459c474,455,468,450,461,444c445,431,430,418,418,412c399,402,379,366,352,381c335,390,302,422,272,431c272,434,272,434,272,434c269,563,269,563,269,563c296,564,322,566,336,566c338,566,340,566,342,566c344,466,344,466,344,466c402,467,402,467,402,467xm219,446c173,465,173,465,173,465c174,503,174,503,174,503c219,492,219,492,219,492c219,446,219,446,219,446xm156,474c124,488,124,488,124,488c126,515,126,515,126,515c159,505,159,505,159,505c156,474,156,474,156,474xm205,138c224,111,217,103,199,86c189,77,190,64,190,51c181,71,166,89,183,99c198,108,205,120,205,138xm231,142c236,113,232,92,220,72c207,49,226,27,241,0c237,20,233,39,239,57c252,92,257,107,231,142xm163,586c210,569,210,569,210,569c220,566,234,564,248,564c251,433,251,433,251,433c246,432,241,429,237,426c195,389,148,440,103,468c118,590,118,590,118,590c134,589,150,588,163,586xm232,166c198,165,198,165,198,165c177,165,177,165,177,165c177,187,177,187,177,187c197,188,197,188,197,188c196,241,196,241,196,241c231,242,231,242,231,242c232,188,232,188,232,188c252,189,252,189,252,189c253,166,253,166,253,166l232,166xe">
                  <v:path o:connectlocs="1148112,1075893;1125196,1339144;976239,1519986;34374,1439866;190206,1096496;135206,899630;417078,524212;371246,462405;614160,347948;563744,466983;930406,533368;1308527,988906;916656,1288783;1081655,1295650;1102279,1050713;957906,943124;623326,986617;616451,1288783;783741,1295650;921240,1069026;396454,1064448;501869,1126254;357496,1085050;288746,1178905;357496,1085050;456036,196865;419370,226624;529369,325057;552285,0;529369,325057;481244,1302518;575202,991195;236039,1071315;373537,1341433;453745,377707;405620,428068;449161,551681;531661,430357;579785,379996" o:connectangles="0,0,0,0,0,0,0,0,0,0,0,0,0,0,0,0,0,0,0,0,0,0,0,0,0,0,0,0,0,0,0,0,0,0,0,0,0,0,0"/>
                  <v:fill on="t" focussize="0,0"/>
                  <v:stroke on="f"/>
                  <v:imagedata o:title=""/>
                  <o:lock v:ext="edit" aspectratio="f"/>
                </v:shape>
              </v:group>
            </w:pict>
          </mc:Fallback>
        </mc:AlternateContent>
      </w:r>
      <w:r>
        <mc:AlternateContent>
          <mc:Choice Requires="wpg">
            <w:drawing>
              <wp:anchor distT="0" distB="0" distL="114300" distR="114300" simplePos="0" relativeHeight="251667456" behindDoc="0" locked="0" layoutInCell="1" allowOverlap="1">
                <wp:simplePos x="0" y="0"/>
                <wp:positionH relativeFrom="column">
                  <wp:posOffset>5265420</wp:posOffset>
                </wp:positionH>
                <wp:positionV relativeFrom="paragraph">
                  <wp:posOffset>7856220</wp:posOffset>
                </wp:positionV>
                <wp:extent cx="1451610" cy="2084070"/>
                <wp:effectExtent l="0" t="0" r="0" b="8255"/>
                <wp:wrapNone/>
                <wp:docPr id="625" name="Group 89"/>
                <wp:cNvGraphicFramePr/>
                <a:graphic xmlns:a="http://schemas.openxmlformats.org/drawingml/2006/main">
                  <a:graphicData uri="http://schemas.microsoft.com/office/word/2010/wordprocessingGroup">
                    <wpg:wgp>
                      <wpg:cNvGrpSpPr/>
                      <wpg:grpSpPr>
                        <a:xfrm>
                          <a:off x="0" y="0"/>
                          <a:ext cx="1451610" cy="2084070"/>
                          <a:chOff x="0" y="0"/>
                          <a:chExt cx="721" cy="1279"/>
                        </a:xfrm>
                      </wpg:grpSpPr>
                      <wps:wsp>
                        <wps:cNvPr id="626" name="Freeform 90"/>
                        <wps:cNvSpPr/>
                        <wps:spPr bwMode="auto">
                          <a:xfrm>
                            <a:off x="282" y="0"/>
                            <a:ext cx="162" cy="159"/>
                          </a:xfrm>
                          <a:custGeom>
                            <a:avLst/>
                            <a:gdLst>
                              <a:gd name="T0" fmla="*/ 66 w 68"/>
                              <a:gd name="T1" fmla="*/ 26 h 67"/>
                              <a:gd name="T2" fmla="*/ 62 w 68"/>
                              <a:gd name="T3" fmla="*/ 23 h 67"/>
                              <a:gd name="T4" fmla="*/ 54 w 68"/>
                              <a:gd name="T5" fmla="*/ 23 h 67"/>
                              <a:gd name="T6" fmla="*/ 45 w 68"/>
                              <a:gd name="T7" fmla="*/ 23 h 67"/>
                              <a:gd name="T8" fmla="*/ 43 w 68"/>
                              <a:gd name="T9" fmla="*/ 22 h 67"/>
                              <a:gd name="T10" fmla="*/ 39 w 68"/>
                              <a:gd name="T11" fmla="*/ 6 h 67"/>
                              <a:gd name="T12" fmla="*/ 31 w 68"/>
                              <a:gd name="T13" fmla="*/ 2 h 67"/>
                              <a:gd name="T14" fmla="*/ 28 w 68"/>
                              <a:gd name="T15" fmla="*/ 6 h 67"/>
                              <a:gd name="T16" fmla="*/ 24 w 68"/>
                              <a:gd name="T17" fmla="*/ 19 h 67"/>
                              <a:gd name="T18" fmla="*/ 20 w 68"/>
                              <a:gd name="T19" fmla="*/ 22 h 67"/>
                              <a:gd name="T20" fmla="*/ 3 w 68"/>
                              <a:gd name="T21" fmla="*/ 24 h 67"/>
                              <a:gd name="T22" fmla="*/ 0 w 68"/>
                              <a:gd name="T23" fmla="*/ 27 h 67"/>
                              <a:gd name="T24" fmla="*/ 6 w 68"/>
                              <a:gd name="T25" fmla="*/ 34 h 67"/>
                              <a:gd name="T26" fmla="*/ 14 w 68"/>
                              <a:gd name="T27" fmla="*/ 40 h 67"/>
                              <a:gd name="T28" fmla="*/ 15 w 68"/>
                              <a:gd name="T29" fmla="*/ 47 h 67"/>
                              <a:gd name="T30" fmla="*/ 14 w 68"/>
                              <a:gd name="T31" fmla="*/ 49 h 67"/>
                              <a:gd name="T32" fmla="*/ 11 w 68"/>
                              <a:gd name="T33" fmla="*/ 60 h 67"/>
                              <a:gd name="T34" fmla="*/ 12 w 68"/>
                              <a:gd name="T35" fmla="*/ 65 h 67"/>
                              <a:gd name="T36" fmla="*/ 19 w 68"/>
                              <a:gd name="T37" fmla="*/ 66 h 67"/>
                              <a:gd name="T38" fmla="*/ 32 w 68"/>
                              <a:gd name="T39" fmla="*/ 56 h 67"/>
                              <a:gd name="T40" fmla="*/ 35 w 68"/>
                              <a:gd name="T41" fmla="*/ 56 h 67"/>
                              <a:gd name="T42" fmla="*/ 46 w 68"/>
                              <a:gd name="T43" fmla="*/ 64 h 67"/>
                              <a:gd name="T44" fmla="*/ 53 w 68"/>
                              <a:gd name="T45" fmla="*/ 66 h 67"/>
                              <a:gd name="T46" fmla="*/ 55 w 68"/>
                              <a:gd name="T47" fmla="*/ 64 h 67"/>
                              <a:gd name="T48" fmla="*/ 54 w 68"/>
                              <a:gd name="T49" fmla="*/ 56 h 67"/>
                              <a:gd name="T50" fmla="*/ 50 w 68"/>
                              <a:gd name="T51" fmla="*/ 45 h 67"/>
                              <a:gd name="T52" fmla="*/ 51 w 68"/>
                              <a:gd name="T53" fmla="*/ 42 h 67"/>
                              <a:gd name="T54" fmla="*/ 59 w 68"/>
                              <a:gd name="T55" fmla="*/ 37 h 67"/>
                              <a:gd name="T56" fmla="*/ 68 w 68"/>
                              <a:gd name="T57" fmla="*/ 28 h 67"/>
                              <a:gd name="T58" fmla="*/ 68 w 68"/>
                              <a:gd name="T59" fmla="*/ 27 h 67"/>
                              <a:gd name="T60" fmla="*/ 66 w 68"/>
                              <a:gd name="T61" fmla="*/ 2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8" h="67">
                                <a:moveTo>
                                  <a:pt x="66" y="26"/>
                                </a:moveTo>
                                <a:cubicBezTo>
                                  <a:pt x="65" y="24"/>
                                  <a:pt x="63" y="23"/>
                                  <a:pt x="62" y="23"/>
                                </a:cubicBezTo>
                                <a:cubicBezTo>
                                  <a:pt x="59" y="23"/>
                                  <a:pt x="56" y="23"/>
                                  <a:pt x="54" y="23"/>
                                </a:cubicBezTo>
                                <a:cubicBezTo>
                                  <a:pt x="51" y="23"/>
                                  <a:pt x="48" y="23"/>
                                  <a:pt x="45" y="23"/>
                                </a:cubicBezTo>
                                <a:cubicBezTo>
                                  <a:pt x="44" y="23"/>
                                  <a:pt x="43" y="23"/>
                                  <a:pt x="43" y="22"/>
                                </a:cubicBezTo>
                                <a:cubicBezTo>
                                  <a:pt x="42" y="16"/>
                                  <a:pt x="40" y="11"/>
                                  <a:pt x="39" y="6"/>
                                </a:cubicBezTo>
                                <a:cubicBezTo>
                                  <a:pt x="38" y="2"/>
                                  <a:pt x="34" y="0"/>
                                  <a:pt x="31" y="2"/>
                                </a:cubicBezTo>
                                <a:cubicBezTo>
                                  <a:pt x="29" y="3"/>
                                  <a:pt x="29" y="4"/>
                                  <a:pt x="28" y="6"/>
                                </a:cubicBezTo>
                                <a:cubicBezTo>
                                  <a:pt x="27" y="10"/>
                                  <a:pt x="25" y="15"/>
                                  <a:pt x="24" y="19"/>
                                </a:cubicBezTo>
                                <a:cubicBezTo>
                                  <a:pt x="24" y="22"/>
                                  <a:pt x="22" y="22"/>
                                  <a:pt x="20" y="22"/>
                                </a:cubicBezTo>
                                <a:cubicBezTo>
                                  <a:pt x="14" y="22"/>
                                  <a:pt x="8" y="23"/>
                                  <a:pt x="3" y="24"/>
                                </a:cubicBezTo>
                                <a:cubicBezTo>
                                  <a:pt x="1" y="24"/>
                                  <a:pt x="0" y="24"/>
                                  <a:pt x="0" y="27"/>
                                </a:cubicBezTo>
                                <a:cubicBezTo>
                                  <a:pt x="1" y="30"/>
                                  <a:pt x="4" y="32"/>
                                  <a:pt x="6" y="34"/>
                                </a:cubicBezTo>
                                <a:cubicBezTo>
                                  <a:pt x="9" y="36"/>
                                  <a:pt x="11" y="38"/>
                                  <a:pt x="14" y="40"/>
                                </a:cubicBezTo>
                                <a:cubicBezTo>
                                  <a:pt x="16" y="42"/>
                                  <a:pt x="17" y="44"/>
                                  <a:pt x="15" y="47"/>
                                </a:cubicBezTo>
                                <a:cubicBezTo>
                                  <a:pt x="15" y="47"/>
                                  <a:pt x="15" y="48"/>
                                  <a:pt x="14" y="49"/>
                                </a:cubicBezTo>
                                <a:cubicBezTo>
                                  <a:pt x="13" y="53"/>
                                  <a:pt x="12" y="56"/>
                                  <a:pt x="11" y="60"/>
                                </a:cubicBezTo>
                                <a:cubicBezTo>
                                  <a:pt x="10" y="62"/>
                                  <a:pt x="11" y="64"/>
                                  <a:pt x="12" y="65"/>
                                </a:cubicBezTo>
                                <a:cubicBezTo>
                                  <a:pt x="14" y="67"/>
                                  <a:pt x="16" y="67"/>
                                  <a:pt x="19" y="66"/>
                                </a:cubicBezTo>
                                <a:cubicBezTo>
                                  <a:pt x="23" y="62"/>
                                  <a:pt x="28" y="59"/>
                                  <a:pt x="32" y="56"/>
                                </a:cubicBezTo>
                                <a:cubicBezTo>
                                  <a:pt x="33" y="55"/>
                                  <a:pt x="34" y="55"/>
                                  <a:pt x="35" y="56"/>
                                </a:cubicBezTo>
                                <a:cubicBezTo>
                                  <a:pt x="38" y="59"/>
                                  <a:pt x="42" y="62"/>
                                  <a:pt x="46" y="64"/>
                                </a:cubicBezTo>
                                <a:cubicBezTo>
                                  <a:pt x="48" y="66"/>
                                  <a:pt x="51" y="66"/>
                                  <a:pt x="53" y="66"/>
                                </a:cubicBezTo>
                                <a:cubicBezTo>
                                  <a:pt x="54" y="66"/>
                                  <a:pt x="55" y="65"/>
                                  <a:pt x="55" y="64"/>
                                </a:cubicBezTo>
                                <a:cubicBezTo>
                                  <a:pt x="55" y="61"/>
                                  <a:pt x="55" y="59"/>
                                  <a:pt x="54" y="56"/>
                                </a:cubicBezTo>
                                <a:cubicBezTo>
                                  <a:pt x="53" y="53"/>
                                  <a:pt x="52" y="49"/>
                                  <a:pt x="50" y="45"/>
                                </a:cubicBezTo>
                                <a:cubicBezTo>
                                  <a:pt x="50" y="44"/>
                                  <a:pt x="50" y="43"/>
                                  <a:pt x="51" y="42"/>
                                </a:cubicBezTo>
                                <a:cubicBezTo>
                                  <a:pt x="53" y="41"/>
                                  <a:pt x="56" y="39"/>
                                  <a:pt x="59" y="37"/>
                                </a:cubicBezTo>
                                <a:cubicBezTo>
                                  <a:pt x="63" y="34"/>
                                  <a:pt x="67" y="32"/>
                                  <a:pt x="68" y="28"/>
                                </a:cubicBezTo>
                                <a:cubicBezTo>
                                  <a:pt x="68" y="27"/>
                                  <a:pt x="68" y="27"/>
                                  <a:pt x="68" y="27"/>
                                </a:cubicBezTo>
                                <a:cubicBezTo>
                                  <a:pt x="67" y="27"/>
                                  <a:pt x="66" y="27"/>
                                  <a:pt x="66" y="26"/>
                                </a:cubicBezTo>
                                <a:close/>
                              </a:path>
                            </a:pathLst>
                          </a:custGeom>
                          <a:solidFill>
                            <a:srgbClr val="FFDF3D"/>
                          </a:solidFill>
                          <a:ln>
                            <a:noFill/>
                          </a:ln>
                        </wps:spPr>
                        <wps:bodyPr vert="horz" wrap="square" lIns="91440" tIns="45720" rIns="91440" bIns="45720" numCol="1" anchor="t" anchorCtr="0" compatLnSpc="1"/>
                      </wps:wsp>
                      <wps:wsp>
                        <wps:cNvPr id="627" name="Freeform 91"/>
                        <wps:cNvSpPr>
                          <a:spLocks noEditPoints="1"/>
                        </wps:cNvSpPr>
                        <wps:spPr bwMode="auto">
                          <a:xfrm>
                            <a:off x="0" y="997"/>
                            <a:ext cx="721" cy="282"/>
                          </a:xfrm>
                          <a:custGeom>
                            <a:avLst/>
                            <a:gdLst>
                              <a:gd name="T0" fmla="*/ 294 w 302"/>
                              <a:gd name="T1" fmla="*/ 84 h 119"/>
                              <a:gd name="T2" fmla="*/ 285 w 302"/>
                              <a:gd name="T3" fmla="*/ 61 h 119"/>
                              <a:gd name="T4" fmla="*/ 276 w 302"/>
                              <a:gd name="T5" fmla="*/ 45 h 119"/>
                              <a:gd name="T6" fmla="*/ 254 w 302"/>
                              <a:gd name="T7" fmla="*/ 25 h 119"/>
                              <a:gd name="T8" fmla="*/ 225 w 302"/>
                              <a:gd name="T9" fmla="*/ 2 h 119"/>
                              <a:gd name="T10" fmla="*/ 209 w 302"/>
                              <a:gd name="T11" fmla="*/ 22 h 119"/>
                              <a:gd name="T12" fmla="*/ 190 w 302"/>
                              <a:gd name="T13" fmla="*/ 46 h 119"/>
                              <a:gd name="T14" fmla="*/ 177 w 302"/>
                              <a:gd name="T15" fmla="*/ 40 h 119"/>
                              <a:gd name="T16" fmla="*/ 150 w 302"/>
                              <a:gd name="T17" fmla="*/ 4 h 119"/>
                              <a:gd name="T18" fmla="*/ 144 w 302"/>
                              <a:gd name="T19" fmla="*/ 7 h 119"/>
                              <a:gd name="T20" fmla="*/ 120 w 302"/>
                              <a:gd name="T21" fmla="*/ 41 h 119"/>
                              <a:gd name="T22" fmla="*/ 109 w 302"/>
                              <a:gd name="T23" fmla="*/ 45 h 119"/>
                              <a:gd name="T24" fmla="*/ 75 w 302"/>
                              <a:gd name="T25" fmla="*/ 3 h 119"/>
                              <a:gd name="T26" fmla="*/ 72 w 302"/>
                              <a:gd name="T27" fmla="*/ 2 h 119"/>
                              <a:gd name="T28" fmla="*/ 43 w 302"/>
                              <a:gd name="T29" fmla="*/ 22 h 119"/>
                              <a:gd name="T30" fmla="*/ 21 w 302"/>
                              <a:gd name="T31" fmla="*/ 42 h 119"/>
                              <a:gd name="T32" fmla="*/ 11 w 302"/>
                              <a:gd name="T33" fmla="*/ 77 h 119"/>
                              <a:gd name="T34" fmla="*/ 4 w 302"/>
                              <a:gd name="T35" fmla="*/ 100 h 119"/>
                              <a:gd name="T36" fmla="*/ 7 w 302"/>
                              <a:gd name="T37" fmla="*/ 117 h 119"/>
                              <a:gd name="T38" fmla="*/ 30 w 302"/>
                              <a:gd name="T39" fmla="*/ 116 h 119"/>
                              <a:gd name="T40" fmla="*/ 54 w 302"/>
                              <a:gd name="T41" fmla="*/ 118 h 119"/>
                              <a:gd name="T42" fmla="*/ 75 w 302"/>
                              <a:gd name="T43" fmla="*/ 117 h 119"/>
                              <a:gd name="T44" fmla="*/ 97 w 302"/>
                              <a:gd name="T45" fmla="*/ 116 h 119"/>
                              <a:gd name="T46" fmla="*/ 137 w 302"/>
                              <a:gd name="T47" fmla="*/ 116 h 119"/>
                              <a:gd name="T48" fmla="*/ 167 w 302"/>
                              <a:gd name="T49" fmla="*/ 117 h 119"/>
                              <a:gd name="T50" fmla="*/ 212 w 302"/>
                              <a:gd name="T51" fmla="*/ 117 h 119"/>
                              <a:gd name="T52" fmla="*/ 236 w 302"/>
                              <a:gd name="T53" fmla="*/ 117 h 119"/>
                              <a:gd name="T54" fmla="*/ 264 w 302"/>
                              <a:gd name="T55" fmla="*/ 117 h 119"/>
                              <a:gd name="T56" fmla="*/ 294 w 302"/>
                              <a:gd name="T57" fmla="*/ 117 h 119"/>
                              <a:gd name="T58" fmla="*/ 300 w 302"/>
                              <a:gd name="T59" fmla="*/ 105 h 119"/>
                              <a:gd name="T60" fmla="*/ 44 w 302"/>
                              <a:gd name="T61" fmla="*/ 80 h 119"/>
                              <a:gd name="T62" fmla="*/ 43 w 302"/>
                              <a:gd name="T63" fmla="*/ 63 h 119"/>
                              <a:gd name="T64" fmla="*/ 44 w 302"/>
                              <a:gd name="T65" fmla="*/ 80 h 119"/>
                              <a:gd name="T66" fmla="*/ 66 w 302"/>
                              <a:gd name="T67" fmla="*/ 53 h 119"/>
                              <a:gd name="T68" fmla="*/ 77 w 302"/>
                              <a:gd name="T69" fmla="*/ 54 h 119"/>
                              <a:gd name="T70" fmla="*/ 99 w 302"/>
                              <a:gd name="T71" fmla="*/ 98 h 119"/>
                              <a:gd name="T72" fmla="*/ 98 w 302"/>
                              <a:gd name="T73" fmla="*/ 87 h 119"/>
                              <a:gd name="T74" fmla="*/ 99 w 302"/>
                              <a:gd name="T75" fmla="*/ 98 h 119"/>
                              <a:gd name="T76" fmla="*/ 151 w 302"/>
                              <a:gd name="T77" fmla="*/ 84 h 119"/>
                              <a:gd name="T78" fmla="*/ 137 w 302"/>
                              <a:gd name="T79" fmla="*/ 69 h 119"/>
                              <a:gd name="T80" fmla="*/ 149 w 302"/>
                              <a:gd name="T81" fmla="*/ 58 h 119"/>
                              <a:gd name="T82" fmla="*/ 215 w 302"/>
                              <a:gd name="T83" fmla="*/ 68 h 119"/>
                              <a:gd name="T84" fmla="*/ 216 w 302"/>
                              <a:gd name="T85" fmla="*/ 59 h 119"/>
                              <a:gd name="T86" fmla="*/ 215 w 302"/>
                              <a:gd name="T87" fmla="*/ 68 h 119"/>
                              <a:gd name="T88" fmla="*/ 268 w 302"/>
                              <a:gd name="T89" fmla="*/ 99 h 119"/>
                              <a:gd name="T90" fmla="*/ 250 w 302"/>
                              <a:gd name="T91" fmla="*/ 89 h 119"/>
                              <a:gd name="T92" fmla="*/ 267 w 302"/>
                              <a:gd name="T93" fmla="*/ 78 h 119"/>
                              <a:gd name="T94" fmla="*/ 274 w 302"/>
                              <a:gd name="T95" fmla="*/ 92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02" h="119">
                                <a:moveTo>
                                  <a:pt x="294" y="86"/>
                                </a:moveTo>
                                <a:cubicBezTo>
                                  <a:pt x="294" y="85"/>
                                  <a:pt x="294" y="84"/>
                                  <a:pt x="294" y="84"/>
                                </a:cubicBezTo>
                                <a:cubicBezTo>
                                  <a:pt x="291" y="78"/>
                                  <a:pt x="289" y="73"/>
                                  <a:pt x="287" y="67"/>
                                </a:cubicBezTo>
                                <a:cubicBezTo>
                                  <a:pt x="286" y="65"/>
                                  <a:pt x="286" y="63"/>
                                  <a:pt x="285" y="61"/>
                                </a:cubicBezTo>
                                <a:cubicBezTo>
                                  <a:pt x="284" y="56"/>
                                  <a:pt x="283" y="50"/>
                                  <a:pt x="277" y="47"/>
                                </a:cubicBezTo>
                                <a:cubicBezTo>
                                  <a:pt x="277" y="46"/>
                                  <a:pt x="276" y="46"/>
                                  <a:pt x="276" y="45"/>
                                </a:cubicBezTo>
                                <a:cubicBezTo>
                                  <a:pt x="272" y="42"/>
                                  <a:pt x="268" y="37"/>
                                  <a:pt x="264" y="34"/>
                                </a:cubicBezTo>
                                <a:cubicBezTo>
                                  <a:pt x="261" y="31"/>
                                  <a:pt x="258" y="28"/>
                                  <a:pt x="254" y="25"/>
                                </a:cubicBezTo>
                                <a:cubicBezTo>
                                  <a:pt x="246" y="18"/>
                                  <a:pt x="239" y="9"/>
                                  <a:pt x="230" y="2"/>
                                </a:cubicBezTo>
                                <a:cubicBezTo>
                                  <a:pt x="228" y="0"/>
                                  <a:pt x="227" y="0"/>
                                  <a:pt x="225" y="2"/>
                                </a:cubicBezTo>
                                <a:cubicBezTo>
                                  <a:pt x="224" y="3"/>
                                  <a:pt x="224" y="4"/>
                                  <a:pt x="223" y="5"/>
                                </a:cubicBezTo>
                                <a:cubicBezTo>
                                  <a:pt x="219" y="11"/>
                                  <a:pt x="214" y="16"/>
                                  <a:pt x="209" y="22"/>
                                </a:cubicBezTo>
                                <a:cubicBezTo>
                                  <a:pt x="208" y="23"/>
                                  <a:pt x="207" y="23"/>
                                  <a:pt x="207" y="24"/>
                                </a:cubicBezTo>
                                <a:cubicBezTo>
                                  <a:pt x="202" y="33"/>
                                  <a:pt x="196" y="40"/>
                                  <a:pt x="190" y="46"/>
                                </a:cubicBezTo>
                                <a:cubicBezTo>
                                  <a:pt x="186" y="50"/>
                                  <a:pt x="185" y="50"/>
                                  <a:pt x="181" y="46"/>
                                </a:cubicBezTo>
                                <a:cubicBezTo>
                                  <a:pt x="179" y="44"/>
                                  <a:pt x="178" y="42"/>
                                  <a:pt x="177" y="40"/>
                                </a:cubicBezTo>
                                <a:cubicBezTo>
                                  <a:pt x="170" y="32"/>
                                  <a:pt x="164" y="24"/>
                                  <a:pt x="158" y="15"/>
                                </a:cubicBezTo>
                                <a:cubicBezTo>
                                  <a:pt x="155" y="11"/>
                                  <a:pt x="152" y="8"/>
                                  <a:pt x="150" y="4"/>
                                </a:cubicBezTo>
                                <a:cubicBezTo>
                                  <a:pt x="148" y="3"/>
                                  <a:pt x="147" y="3"/>
                                  <a:pt x="146" y="4"/>
                                </a:cubicBezTo>
                                <a:cubicBezTo>
                                  <a:pt x="146" y="5"/>
                                  <a:pt x="145" y="6"/>
                                  <a:pt x="144" y="7"/>
                                </a:cubicBezTo>
                                <a:cubicBezTo>
                                  <a:pt x="142" y="10"/>
                                  <a:pt x="140" y="13"/>
                                  <a:pt x="137" y="16"/>
                                </a:cubicBezTo>
                                <a:cubicBezTo>
                                  <a:pt x="132" y="25"/>
                                  <a:pt x="124" y="32"/>
                                  <a:pt x="120" y="41"/>
                                </a:cubicBezTo>
                                <a:cubicBezTo>
                                  <a:pt x="119" y="43"/>
                                  <a:pt x="118" y="44"/>
                                  <a:pt x="117" y="45"/>
                                </a:cubicBezTo>
                                <a:cubicBezTo>
                                  <a:pt x="114" y="48"/>
                                  <a:pt x="111" y="48"/>
                                  <a:pt x="109" y="45"/>
                                </a:cubicBezTo>
                                <a:cubicBezTo>
                                  <a:pt x="101" y="36"/>
                                  <a:pt x="94" y="27"/>
                                  <a:pt x="87" y="18"/>
                                </a:cubicBezTo>
                                <a:cubicBezTo>
                                  <a:pt x="84" y="12"/>
                                  <a:pt x="79" y="8"/>
                                  <a:pt x="75" y="3"/>
                                </a:cubicBezTo>
                                <a:cubicBezTo>
                                  <a:pt x="75" y="3"/>
                                  <a:pt x="75" y="3"/>
                                  <a:pt x="75" y="2"/>
                                </a:cubicBezTo>
                                <a:cubicBezTo>
                                  <a:pt x="74" y="2"/>
                                  <a:pt x="73" y="2"/>
                                  <a:pt x="72" y="2"/>
                                </a:cubicBezTo>
                                <a:cubicBezTo>
                                  <a:pt x="68" y="4"/>
                                  <a:pt x="64" y="6"/>
                                  <a:pt x="60" y="9"/>
                                </a:cubicBezTo>
                                <a:cubicBezTo>
                                  <a:pt x="55" y="14"/>
                                  <a:pt x="49" y="18"/>
                                  <a:pt x="43" y="22"/>
                                </a:cubicBezTo>
                                <a:cubicBezTo>
                                  <a:pt x="38" y="25"/>
                                  <a:pt x="33" y="29"/>
                                  <a:pt x="28" y="32"/>
                                </a:cubicBezTo>
                                <a:cubicBezTo>
                                  <a:pt x="24" y="34"/>
                                  <a:pt x="22" y="38"/>
                                  <a:pt x="21" y="42"/>
                                </a:cubicBezTo>
                                <a:cubicBezTo>
                                  <a:pt x="19" y="47"/>
                                  <a:pt x="20" y="52"/>
                                  <a:pt x="17" y="57"/>
                                </a:cubicBezTo>
                                <a:cubicBezTo>
                                  <a:pt x="17" y="64"/>
                                  <a:pt x="13" y="70"/>
                                  <a:pt x="11" y="77"/>
                                </a:cubicBezTo>
                                <a:cubicBezTo>
                                  <a:pt x="10" y="80"/>
                                  <a:pt x="8" y="83"/>
                                  <a:pt x="7" y="87"/>
                                </a:cubicBezTo>
                                <a:cubicBezTo>
                                  <a:pt x="7" y="91"/>
                                  <a:pt x="5" y="96"/>
                                  <a:pt x="4" y="100"/>
                                </a:cubicBezTo>
                                <a:cubicBezTo>
                                  <a:pt x="2" y="103"/>
                                  <a:pt x="0" y="107"/>
                                  <a:pt x="1" y="111"/>
                                </a:cubicBezTo>
                                <a:cubicBezTo>
                                  <a:pt x="1" y="115"/>
                                  <a:pt x="3" y="117"/>
                                  <a:pt x="7" y="117"/>
                                </a:cubicBezTo>
                                <a:cubicBezTo>
                                  <a:pt x="9" y="117"/>
                                  <a:pt x="12" y="117"/>
                                  <a:pt x="14" y="116"/>
                                </a:cubicBezTo>
                                <a:cubicBezTo>
                                  <a:pt x="19" y="116"/>
                                  <a:pt x="25" y="116"/>
                                  <a:pt x="30" y="116"/>
                                </a:cubicBezTo>
                                <a:cubicBezTo>
                                  <a:pt x="34" y="117"/>
                                  <a:pt x="39" y="117"/>
                                  <a:pt x="43" y="117"/>
                                </a:cubicBezTo>
                                <a:cubicBezTo>
                                  <a:pt x="47" y="117"/>
                                  <a:pt x="50" y="117"/>
                                  <a:pt x="54" y="118"/>
                                </a:cubicBezTo>
                                <a:cubicBezTo>
                                  <a:pt x="58" y="118"/>
                                  <a:pt x="61" y="118"/>
                                  <a:pt x="65" y="117"/>
                                </a:cubicBezTo>
                                <a:cubicBezTo>
                                  <a:pt x="68" y="116"/>
                                  <a:pt x="71" y="116"/>
                                  <a:pt x="75" y="117"/>
                                </a:cubicBezTo>
                                <a:cubicBezTo>
                                  <a:pt x="81" y="117"/>
                                  <a:pt x="87" y="117"/>
                                  <a:pt x="94" y="116"/>
                                </a:cubicBezTo>
                                <a:cubicBezTo>
                                  <a:pt x="95" y="116"/>
                                  <a:pt x="96" y="116"/>
                                  <a:pt x="97" y="116"/>
                                </a:cubicBezTo>
                                <a:cubicBezTo>
                                  <a:pt x="108" y="118"/>
                                  <a:pt x="119" y="116"/>
                                  <a:pt x="130" y="116"/>
                                </a:cubicBezTo>
                                <a:cubicBezTo>
                                  <a:pt x="132" y="117"/>
                                  <a:pt x="135" y="117"/>
                                  <a:pt x="137" y="116"/>
                                </a:cubicBezTo>
                                <a:cubicBezTo>
                                  <a:pt x="146" y="115"/>
                                  <a:pt x="155" y="115"/>
                                  <a:pt x="163" y="117"/>
                                </a:cubicBezTo>
                                <a:cubicBezTo>
                                  <a:pt x="164" y="117"/>
                                  <a:pt x="166" y="117"/>
                                  <a:pt x="167" y="117"/>
                                </a:cubicBezTo>
                                <a:cubicBezTo>
                                  <a:pt x="174" y="117"/>
                                  <a:pt x="182" y="116"/>
                                  <a:pt x="189" y="116"/>
                                </a:cubicBezTo>
                                <a:cubicBezTo>
                                  <a:pt x="197" y="117"/>
                                  <a:pt x="204" y="117"/>
                                  <a:pt x="212" y="117"/>
                                </a:cubicBezTo>
                                <a:cubicBezTo>
                                  <a:pt x="217" y="117"/>
                                  <a:pt x="222" y="118"/>
                                  <a:pt x="226" y="117"/>
                                </a:cubicBezTo>
                                <a:cubicBezTo>
                                  <a:pt x="229" y="117"/>
                                  <a:pt x="233" y="117"/>
                                  <a:pt x="236" y="117"/>
                                </a:cubicBezTo>
                                <a:cubicBezTo>
                                  <a:pt x="239" y="118"/>
                                  <a:pt x="243" y="119"/>
                                  <a:pt x="246" y="118"/>
                                </a:cubicBezTo>
                                <a:cubicBezTo>
                                  <a:pt x="252" y="117"/>
                                  <a:pt x="258" y="119"/>
                                  <a:pt x="264" y="117"/>
                                </a:cubicBezTo>
                                <a:cubicBezTo>
                                  <a:pt x="267" y="118"/>
                                  <a:pt x="270" y="116"/>
                                  <a:pt x="273" y="116"/>
                                </a:cubicBezTo>
                                <a:cubicBezTo>
                                  <a:pt x="280" y="117"/>
                                  <a:pt x="287" y="116"/>
                                  <a:pt x="294" y="117"/>
                                </a:cubicBezTo>
                                <a:cubicBezTo>
                                  <a:pt x="299" y="118"/>
                                  <a:pt x="301" y="116"/>
                                  <a:pt x="301" y="110"/>
                                </a:cubicBezTo>
                                <a:cubicBezTo>
                                  <a:pt x="302" y="109"/>
                                  <a:pt x="301" y="107"/>
                                  <a:pt x="300" y="105"/>
                                </a:cubicBezTo>
                                <a:cubicBezTo>
                                  <a:pt x="298" y="99"/>
                                  <a:pt x="295" y="92"/>
                                  <a:pt x="294" y="86"/>
                                </a:cubicBezTo>
                                <a:close/>
                                <a:moveTo>
                                  <a:pt x="44" y="80"/>
                                </a:moveTo>
                                <a:cubicBezTo>
                                  <a:pt x="38" y="80"/>
                                  <a:pt x="35" y="77"/>
                                  <a:pt x="35" y="72"/>
                                </a:cubicBezTo>
                                <a:cubicBezTo>
                                  <a:pt x="35" y="67"/>
                                  <a:pt x="38" y="63"/>
                                  <a:pt x="43" y="63"/>
                                </a:cubicBezTo>
                                <a:cubicBezTo>
                                  <a:pt x="49" y="63"/>
                                  <a:pt x="51" y="66"/>
                                  <a:pt x="52" y="73"/>
                                </a:cubicBezTo>
                                <a:cubicBezTo>
                                  <a:pt x="52" y="77"/>
                                  <a:pt x="49" y="80"/>
                                  <a:pt x="44" y="80"/>
                                </a:cubicBezTo>
                                <a:close/>
                                <a:moveTo>
                                  <a:pt x="72" y="59"/>
                                </a:moveTo>
                                <a:cubicBezTo>
                                  <a:pt x="68" y="59"/>
                                  <a:pt x="66" y="57"/>
                                  <a:pt x="66" y="53"/>
                                </a:cubicBezTo>
                                <a:cubicBezTo>
                                  <a:pt x="66" y="49"/>
                                  <a:pt x="68" y="47"/>
                                  <a:pt x="71" y="47"/>
                                </a:cubicBezTo>
                                <a:cubicBezTo>
                                  <a:pt x="75" y="47"/>
                                  <a:pt x="77" y="49"/>
                                  <a:pt x="77" y="54"/>
                                </a:cubicBezTo>
                                <a:cubicBezTo>
                                  <a:pt x="77" y="56"/>
                                  <a:pt x="75" y="59"/>
                                  <a:pt x="72" y="59"/>
                                </a:cubicBezTo>
                                <a:close/>
                                <a:moveTo>
                                  <a:pt x="99" y="98"/>
                                </a:moveTo>
                                <a:cubicBezTo>
                                  <a:pt x="95" y="98"/>
                                  <a:pt x="92" y="95"/>
                                  <a:pt x="92" y="92"/>
                                </a:cubicBezTo>
                                <a:cubicBezTo>
                                  <a:pt x="92" y="89"/>
                                  <a:pt x="94" y="87"/>
                                  <a:pt x="98" y="87"/>
                                </a:cubicBezTo>
                                <a:cubicBezTo>
                                  <a:pt x="102" y="87"/>
                                  <a:pt x="105" y="90"/>
                                  <a:pt x="105" y="93"/>
                                </a:cubicBezTo>
                                <a:cubicBezTo>
                                  <a:pt x="104" y="96"/>
                                  <a:pt x="102" y="98"/>
                                  <a:pt x="99" y="98"/>
                                </a:cubicBezTo>
                                <a:close/>
                                <a:moveTo>
                                  <a:pt x="161" y="78"/>
                                </a:moveTo>
                                <a:cubicBezTo>
                                  <a:pt x="159" y="83"/>
                                  <a:pt x="155" y="84"/>
                                  <a:pt x="151" y="84"/>
                                </a:cubicBezTo>
                                <a:cubicBezTo>
                                  <a:pt x="144" y="84"/>
                                  <a:pt x="137" y="79"/>
                                  <a:pt x="137" y="72"/>
                                </a:cubicBezTo>
                                <a:cubicBezTo>
                                  <a:pt x="138" y="71"/>
                                  <a:pt x="137" y="70"/>
                                  <a:pt x="137" y="69"/>
                                </a:cubicBezTo>
                                <a:cubicBezTo>
                                  <a:pt x="138" y="63"/>
                                  <a:pt x="142" y="59"/>
                                  <a:pt x="148" y="58"/>
                                </a:cubicBezTo>
                                <a:cubicBezTo>
                                  <a:pt x="148" y="58"/>
                                  <a:pt x="149" y="58"/>
                                  <a:pt x="149" y="58"/>
                                </a:cubicBezTo>
                                <a:cubicBezTo>
                                  <a:pt x="162" y="59"/>
                                  <a:pt x="166" y="67"/>
                                  <a:pt x="161" y="78"/>
                                </a:cubicBezTo>
                                <a:close/>
                                <a:moveTo>
                                  <a:pt x="215" y="68"/>
                                </a:moveTo>
                                <a:cubicBezTo>
                                  <a:pt x="211" y="68"/>
                                  <a:pt x="210" y="67"/>
                                  <a:pt x="210" y="63"/>
                                </a:cubicBezTo>
                                <a:cubicBezTo>
                                  <a:pt x="210" y="60"/>
                                  <a:pt x="212" y="59"/>
                                  <a:pt x="216" y="59"/>
                                </a:cubicBezTo>
                                <a:cubicBezTo>
                                  <a:pt x="219" y="59"/>
                                  <a:pt x="221" y="61"/>
                                  <a:pt x="221" y="63"/>
                                </a:cubicBezTo>
                                <a:cubicBezTo>
                                  <a:pt x="221" y="66"/>
                                  <a:pt x="218" y="68"/>
                                  <a:pt x="215" y="68"/>
                                </a:cubicBezTo>
                                <a:close/>
                                <a:moveTo>
                                  <a:pt x="274" y="92"/>
                                </a:moveTo>
                                <a:cubicBezTo>
                                  <a:pt x="274" y="95"/>
                                  <a:pt x="272" y="98"/>
                                  <a:pt x="268" y="99"/>
                                </a:cubicBezTo>
                                <a:cubicBezTo>
                                  <a:pt x="265" y="99"/>
                                  <a:pt x="262" y="100"/>
                                  <a:pt x="259" y="99"/>
                                </a:cubicBezTo>
                                <a:cubicBezTo>
                                  <a:pt x="253" y="99"/>
                                  <a:pt x="250" y="95"/>
                                  <a:pt x="250" y="89"/>
                                </a:cubicBezTo>
                                <a:cubicBezTo>
                                  <a:pt x="250" y="86"/>
                                  <a:pt x="251" y="82"/>
                                  <a:pt x="254" y="80"/>
                                </a:cubicBezTo>
                                <a:cubicBezTo>
                                  <a:pt x="258" y="77"/>
                                  <a:pt x="262" y="76"/>
                                  <a:pt x="267" y="78"/>
                                </a:cubicBezTo>
                                <a:cubicBezTo>
                                  <a:pt x="272" y="81"/>
                                  <a:pt x="274" y="84"/>
                                  <a:pt x="274" y="88"/>
                                </a:cubicBezTo>
                                <a:cubicBezTo>
                                  <a:pt x="274" y="90"/>
                                  <a:pt x="274" y="91"/>
                                  <a:pt x="274" y="92"/>
                                </a:cubicBezTo>
                                <a:close/>
                              </a:path>
                            </a:pathLst>
                          </a:custGeom>
                          <a:solidFill>
                            <a:srgbClr val="008461"/>
                          </a:solidFill>
                          <a:ln>
                            <a:noFill/>
                          </a:ln>
                        </wps:spPr>
                        <wps:bodyPr vert="horz" wrap="square" lIns="91440" tIns="45720" rIns="91440" bIns="45720" numCol="1" anchor="t" anchorCtr="0" compatLnSpc="1"/>
                      </wps:wsp>
                      <wps:wsp>
                        <wps:cNvPr id="628" name="Freeform 92"/>
                        <wps:cNvSpPr>
                          <a:spLocks noEditPoints="1"/>
                        </wps:cNvSpPr>
                        <wps:spPr bwMode="auto">
                          <a:xfrm>
                            <a:off x="103" y="702"/>
                            <a:ext cx="520" cy="302"/>
                          </a:xfrm>
                          <a:custGeom>
                            <a:avLst/>
                            <a:gdLst>
                              <a:gd name="T0" fmla="*/ 26 w 218"/>
                              <a:gd name="T1" fmla="*/ 83 h 127"/>
                              <a:gd name="T2" fmla="*/ 42 w 218"/>
                              <a:gd name="T3" fmla="*/ 90 h 127"/>
                              <a:gd name="T4" fmla="*/ 71 w 218"/>
                              <a:gd name="T5" fmla="*/ 122 h 127"/>
                              <a:gd name="T6" fmla="*/ 101 w 218"/>
                              <a:gd name="T7" fmla="*/ 81 h 127"/>
                              <a:gd name="T8" fmla="*/ 111 w 218"/>
                              <a:gd name="T9" fmla="*/ 83 h 127"/>
                              <a:gd name="T10" fmla="*/ 140 w 218"/>
                              <a:gd name="T11" fmla="*/ 124 h 127"/>
                              <a:gd name="T12" fmla="*/ 158 w 218"/>
                              <a:gd name="T13" fmla="*/ 109 h 127"/>
                              <a:gd name="T14" fmla="*/ 181 w 218"/>
                              <a:gd name="T15" fmla="*/ 80 h 127"/>
                              <a:gd name="T16" fmla="*/ 190 w 218"/>
                              <a:gd name="T17" fmla="*/ 82 h 127"/>
                              <a:gd name="T18" fmla="*/ 214 w 218"/>
                              <a:gd name="T19" fmla="*/ 103 h 127"/>
                              <a:gd name="T20" fmla="*/ 217 w 218"/>
                              <a:gd name="T21" fmla="*/ 102 h 127"/>
                              <a:gd name="T22" fmla="*/ 208 w 218"/>
                              <a:gd name="T23" fmla="*/ 73 h 127"/>
                              <a:gd name="T24" fmla="*/ 198 w 218"/>
                              <a:gd name="T25" fmla="*/ 43 h 127"/>
                              <a:gd name="T26" fmla="*/ 177 w 218"/>
                              <a:gd name="T27" fmla="*/ 25 h 127"/>
                              <a:gd name="T28" fmla="*/ 165 w 218"/>
                              <a:gd name="T29" fmla="*/ 17 h 127"/>
                              <a:gd name="T30" fmla="*/ 142 w 218"/>
                              <a:gd name="T31" fmla="*/ 1 h 127"/>
                              <a:gd name="T32" fmla="*/ 130 w 218"/>
                              <a:gd name="T33" fmla="*/ 12 h 127"/>
                              <a:gd name="T34" fmla="*/ 100 w 218"/>
                              <a:gd name="T35" fmla="*/ 35 h 127"/>
                              <a:gd name="T36" fmla="*/ 75 w 218"/>
                              <a:gd name="T37" fmla="*/ 2 h 127"/>
                              <a:gd name="T38" fmla="*/ 65 w 218"/>
                              <a:gd name="T39" fmla="*/ 5 h 127"/>
                              <a:gd name="T40" fmla="*/ 42 w 218"/>
                              <a:gd name="T41" fmla="*/ 21 h 127"/>
                              <a:gd name="T42" fmla="*/ 22 w 218"/>
                              <a:gd name="T43" fmla="*/ 36 h 127"/>
                              <a:gd name="T44" fmla="*/ 13 w 218"/>
                              <a:gd name="T45" fmla="*/ 58 h 127"/>
                              <a:gd name="T46" fmla="*/ 2 w 218"/>
                              <a:gd name="T47" fmla="*/ 92 h 127"/>
                              <a:gd name="T48" fmla="*/ 6 w 218"/>
                              <a:gd name="T49" fmla="*/ 97 h 127"/>
                              <a:gd name="T50" fmla="*/ 146 w 218"/>
                              <a:gd name="T51" fmla="*/ 96 h 127"/>
                              <a:gd name="T52" fmla="*/ 146 w 218"/>
                              <a:gd name="T53" fmla="*/ 85 h 127"/>
                              <a:gd name="T54" fmla="*/ 155 w 218"/>
                              <a:gd name="T55" fmla="*/ 92 h 127"/>
                              <a:gd name="T56" fmla="*/ 162 w 218"/>
                              <a:gd name="T57" fmla="*/ 50 h 127"/>
                              <a:gd name="T58" fmla="*/ 137 w 218"/>
                              <a:gd name="T59" fmla="*/ 52 h 127"/>
                              <a:gd name="T60" fmla="*/ 70 w 218"/>
                              <a:gd name="T61" fmla="*/ 26 h 127"/>
                              <a:gd name="T62" fmla="*/ 70 w 218"/>
                              <a:gd name="T63" fmla="*/ 35 h 127"/>
                              <a:gd name="T64" fmla="*/ 70 w 218"/>
                              <a:gd name="T65" fmla="*/ 26 h 127"/>
                              <a:gd name="T66" fmla="*/ 68 w 218"/>
                              <a:gd name="T67" fmla="*/ 59 h 127"/>
                              <a:gd name="T68" fmla="*/ 77 w 218"/>
                              <a:gd name="T69" fmla="*/ 71 h 127"/>
                              <a:gd name="T70" fmla="*/ 70 w 218"/>
                              <a:gd name="T71" fmla="*/ 83 h 127"/>
                              <a:gd name="T72" fmla="*/ 54 w 218"/>
                              <a:gd name="T73" fmla="*/ 6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127">
                                <a:moveTo>
                                  <a:pt x="6" y="97"/>
                                </a:moveTo>
                                <a:cubicBezTo>
                                  <a:pt x="13" y="92"/>
                                  <a:pt x="19" y="88"/>
                                  <a:pt x="26" y="83"/>
                                </a:cubicBezTo>
                                <a:cubicBezTo>
                                  <a:pt x="31" y="80"/>
                                  <a:pt x="34" y="80"/>
                                  <a:pt x="38" y="84"/>
                                </a:cubicBezTo>
                                <a:cubicBezTo>
                                  <a:pt x="39" y="86"/>
                                  <a:pt x="40" y="88"/>
                                  <a:pt x="42" y="90"/>
                                </a:cubicBezTo>
                                <a:cubicBezTo>
                                  <a:pt x="50" y="101"/>
                                  <a:pt x="58" y="112"/>
                                  <a:pt x="67" y="122"/>
                                </a:cubicBezTo>
                                <a:cubicBezTo>
                                  <a:pt x="69" y="124"/>
                                  <a:pt x="70" y="124"/>
                                  <a:pt x="71" y="122"/>
                                </a:cubicBezTo>
                                <a:cubicBezTo>
                                  <a:pt x="78" y="114"/>
                                  <a:pt x="84" y="105"/>
                                  <a:pt x="90" y="96"/>
                                </a:cubicBezTo>
                                <a:cubicBezTo>
                                  <a:pt x="94" y="91"/>
                                  <a:pt x="98" y="86"/>
                                  <a:pt x="101" y="81"/>
                                </a:cubicBezTo>
                                <a:cubicBezTo>
                                  <a:pt x="102" y="77"/>
                                  <a:pt x="106" y="77"/>
                                  <a:pt x="109" y="80"/>
                                </a:cubicBezTo>
                                <a:cubicBezTo>
                                  <a:pt x="110" y="80"/>
                                  <a:pt x="110" y="82"/>
                                  <a:pt x="111" y="83"/>
                                </a:cubicBezTo>
                                <a:cubicBezTo>
                                  <a:pt x="117" y="91"/>
                                  <a:pt x="122" y="99"/>
                                  <a:pt x="128" y="107"/>
                                </a:cubicBezTo>
                                <a:cubicBezTo>
                                  <a:pt x="132" y="112"/>
                                  <a:pt x="136" y="118"/>
                                  <a:pt x="140" y="124"/>
                                </a:cubicBezTo>
                                <a:cubicBezTo>
                                  <a:pt x="142" y="127"/>
                                  <a:pt x="143" y="127"/>
                                  <a:pt x="145" y="124"/>
                                </a:cubicBezTo>
                                <a:cubicBezTo>
                                  <a:pt x="149" y="119"/>
                                  <a:pt x="153" y="114"/>
                                  <a:pt x="158" y="109"/>
                                </a:cubicBezTo>
                                <a:cubicBezTo>
                                  <a:pt x="163" y="103"/>
                                  <a:pt x="168" y="98"/>
                                  <a:pt x="172" y="91"/>
                                </a:cubicBezTo>
                                <a:cubicBezTo>
                                  <a:pt x="175" y="87"/>
                                  <a:pt x="178" y="84"/>
                                  <a:pt x="181" y="80"/>
                                </a:cubicBezTo>
                                <a:cubicBezTo>
                                  <a:pt x="183" y="78"/>
                                  <a:pt x="185" y="78"/>
                                  <a:pt x="188" y="80"/>
                                </a:cubicBezTo>
                                <a:cubicBezTo>
                                  <a:pt x="189" y="80"/>
                                  <a:pt x="189" y="81"/>
                                  <a:pt x="190" y="82"/>
                                </a:cubicBezTo>
                                <a:cubicBezTo>
                                  <a:pt x="194" y="85"/>
                                  <a:pt x="197" y="89"/>
                                  <a:pt x="201" y="92"/>
                                </a:cubicBezTo>
                                <a:cubicBezTo>
                                  <a:pt x="205" y="96"/>
                                  <a:pt x="209" y="100"/>
                                  <a:pt x="214" y="103"/>
                                </a:cubicBezTo>
                                <a:cubicBezTo>
                                  <a:pt x="215" y="104"/>
                                  <a:pt x="216" y="105"/>
                                  <a:pt x="217" y="106"/>
                                </a:cubicBezTo>
                                <a:cubicBezTo>
                                  <a:pt x="218" y="104"/>
                                  <a:pt x="217" y="103"/>
                                  <a:pt x="217" y="102"/>
                                </a:cubicBezTo>
                                <a:cubicBezTo>
                                  <a:pt x="215" y="94"/>
                                  <a:pt x="212" y="87"/>
                                  <a:pt x="210" y="80"/>
                                </a:cubicBezTo>
                                <a:cubicBezTo>
                                  <a:pt x="209" y="78"/>
                                  <a:pt x="209" y="75"/>
                                  <a:pt x="208" y="73"/>
                                </a:cubicBezTo>
                                <a:cubicBezTo>
                                  <a:pt x="206" y="68"/>
                                  <a:pt x="204" y="63"/>
                                  <a:pt x="203" y="58"/>
                                </a:cubicBezTo>
                                <a:cubicBezTo>
                                  <a:pt x="202" y="53"/>
                                  <a:pt x="200" y="48"/>
                                  <a:pt x="198" y="43"/>
                                </a:cubicBezTo>
                                <a:cubicBezTo>
                                  <a:pt x="198" y="42"/>
                                  <a:pt x="197" y="41"/>
                                  <a:pt x="196" y="40"/>
                                </a:cubicBezTo>
                                <a:cubicBezTo>
                                  <a:pt x="190" y="35"/>
                                  <a:pt x="183" y="30"/>
                                  <a:pt x="177" y="25"/>
                                </a:cubicBezTo>
                                <a:cubicBezTo>
                                  <a:pt x="174" y="23"/>
                                  <a:pt x="170" y="21"/>
                                  <a:pt x="167" y="18"/>
                                </a:cubicBezTo>
                                <a:cubicBezTo>
                                  <a:pt x="167" y="18"/>
                                  <a:pt x="166" y="17"/>
                                  <a:pt x="165" y="17"/>
                                </a:cubicBezTo>
                                <a:cubicBezTo>
                                  <a:pt x="161" y="15"/>
                                  <a:pt x="157" y="12"/>
                                  <a:pt x="153" y="9"/>
                                </a:cubicBezTo>
                                <a:cubicBezTo>
                                  <a:pt x="150" y="6"/>
                                  <a:pt x="145" y="4"/>
                                  <a:pt x="142" y="1"/>
                                </a:cubicBezTo>
                                <a:cubicBezTo>
                                  <a:pt x="140" y="0"/>
                                  <a:pt x="139" y="0"/>
                                  <a:pt x="138" y="2"/>
                                </a:cubicBezTo>
                                <a:cubicBezTo>
                                  <a:pt x="136" y="5"/>
                                  <a:pt x="133" y="8"/>
                                  <a:pt x="130" y="12"/>
                                </a:cubicBezTo>
                                <a:cubicBezTo>
                                  <a:pt x="124" y="19"/>
                                  <a:pt x="119" y="28"/>
                                  <a:pt x="113" y="35"/>
                                </a:cubicBezTo>
                                <a:cubicBezTo>
                                  <a:pt x="108" y="42"/>
                                  <a:pt x="105" y="42"/>
                                  <a:pt x="100" y="35"/>
                                </a:cubicBezTo>
                                <a:cubicBezTo>
                                  <a:pt x="97" y="31"/>
                                  <a:pt x="95" y="27"/>
                                  <a:pt x="92" y="23"/>
                                </a:cubicBezTo>
                                <a:cubicBezTo>
                                  <a:pt x="86" y="16"/>
                                  <a:pt x="81" y="9"/>
                                  <a:pt x="75" y="2"/>
                                </a:cubicBezTo>
                                <a:cubicBezTo>
                                  <a:pt x="73" y="0"/>
                                  <a:pt x="73" y="0"/>
                                  <a:pt x="70" y="1"/>
                                </a:cubicBezTo>
                                <a:cubicBezTo>
                                  <a:pt x="68" y="2"/>
                                  <a:pt x="67" y="4"/>
                                  <a:pt x="65" y="5"/>
                                </a:cubicBezTo>
                                <a:cubicBezTo>
                                  <a:pt x="61" y="7"/>
                                  <a:pt x="58" y="9"/>
                                  <a:pt x="54" y="12"/>
                                </a:cubicBezTo>
                                <a:cubicBezTo>
                                  <a:pt x="51" y="15"/>
                                  <a:pt x="47" y="19"/>
                                  <a:pt x="42" y="21"/>
                                </a:cubicBezTo>
                                <a:cubicBezTo>
                                  <a:pt x="40" y="22"/>
                                  <a:pt x="38" y="24"/>
                                  <a:pt x="36" y="25"/>
                                </a:cubicBezTo>
                                <a:cubicBezTo>
                                  <a:pt x="32" y="30"/>
                                  <a:pt x="27" y="33"/>
                                  <a:pt x="22" y="36"/>
                                </a:cubicBezTo>
                                <a:cubicBezTo>
                                  <a:pt x="20" y="37"/>
                                  <a:pt x="18" y="39"/>
                                  <a:pt x="18" y="41"/>
                                </a:cubicBezTo>
                                <a:cubicBezTo>
                                  <a:pt x="17" y="47"/>
                                  <a:pt x="14" y="52"/>
                                  <a:pt x="13" y="58"/>
                                </a:cubicBezTo>
                                <a:cubicBezTo>
                                  <a:pt x="11" y="66"/>
                                  <a:pt x="8" y="73"/>
                                  <a:pt x="6" y="80"/>
                                </a:cubicBezTo>
                                <a:cubicBezTo>
                                  <a:pt x="5" y="84"/>
                                  <a:pt x="3" y="88"/>
                                  <a:pt x="2" y="92"/>
                                </a:cubicBezTo>
                                <a:cubicBezTo>
                                  <a:pt x="1" y="94"/>
                                  <a:pt x="0" y="97"/>
                                  <a:pt x="0" y="99"/>
                                </a:cubicBezTo>
                                <a:cubicBezTo>
                                  <a:pt x="3" y="99"/>
                                  <a:pt x="4" y="98"/>
                                  <a:pt x="6" y="97"/>
                                </a:cubicBezTo>
                                <a:close/>
                                <a:moveTo>
                                  <a:pt x="155" y="92"/>
                                </a:moveTo>
                                <a:cubicBezTo>
                                  <a:pt x="154" y="95"/>
                                  <a:pt x="149" y="97"/>
                                  <a:pt x="146" y="96"/>
                                </a:cubicBezTo>
                                <a:cubicBezTo>
                                  <a:pt x="144" y="95"/>
                                  <a:pt x="143" y="94"/>
                                  <a:pt x="143" y="91"/>
                                </a:cubicBezTo>
                                <a:cubicBezTo>
                                  <a:pt x="143" y="89"/>
                                  <a:pt x="144" y="86"/>
                                  <a:pt x="146" y="85"/>
                                </a:cubicBezTo>
                                <a:cubicBezTo>
                                  <a:pt x="149" y="84"/>
                                  <a:pt x="152" y="84"/>
                                  <a:pt x="154" y="86"/>
                                </a:cubicBezTo>
                                <a:cubicBezTo>
                                  <a:pt x="156" y="87"/>
                                  <a:pt x="156" y="90"/>
                                  <a:pt x="155" y="92"/>
                                </a:cubicBezTo>
                                <a:close/>
                                <a:moveTo>
                                  <a:pt x="148" y="40"/>
                                </a:moveTo>
                                <a:cubicBezTo>
                                  <a:pt x="158" y="40"/>
                                  <a:pt x="162" y="44"/>
                                  <a:pt x="162" y="50"/>
                                </a:cubicBezTo>
                                <a:cubicBezTo>
                                  <a:pt x="161" y="59"/>
                                  <a:pt x="158" y="63"/>
                                  <a:pt x="148" y="63"/>
                                </a:cubicBezTo>
                                <a:cubicBezTo>
                                  <a:pt x="142" y="63"/>
                                  <a:pt x="137" y="58"/>
                                  <a:pt x="137" y="52"/>
                                </a:cubicBezTo>
                                <a:cubicBezTo>
                                  <a:pt x="138" y="44"/>
                                  <a:pt x="142" y="39"/>
                                  <a:pt x="148" y="40"/>
                                </a:cubicBezTo>
                                <a:close/>
                                <a:moveTo>
                                  <a:pt x="70" y="26"/>
                                </a:moveTo>
                                <a:cubicBezTo>
                                  <a:pt x="73" y="26"/>
                                  <a:pt x="75" y="27"/>
                                  <a:pt x="75" y="30"/>
                                </a:cubicBezTo>
                                <a:cubicBezTo>
                                  <a:pt x="75" y="34"/>
                                  <a:pt x="73" y="36"/>
                                  <a:pt x="70" y="35"/>
                                </a:cubicBezTo>
                                <a:cubicBezTo>
                                  <a:pt x="66" y="35"/>
                                  <a:pt x="64" y="33"/>
                                  <a:pt x="64" y="30"/>
                                </a:cubicBezTo>
                                <a:cubicBezTo>
                                  <a:pt x="64" y="27"/>
                                  <a:pt x="66" y="26"/>
                                  <a:pt x="70" y="26"/>
                                </a:cubicBezTo>
                                <a:close/>
                                <a:moveTo>
                                  <a:pt x="54" y="63"/>
                                </a:moveTo>
                                <a:cubicBezTo>
                                  <a:pt x="57" y="58"/>
                                  <a:pt x="62" y="57"/>
                                  <a:pt x="68" y="59"/>
                                </a:cubicBezTo>
                                <a:cubicBezTo>
                                  <a:pt x="70" y="60"/>
                                  <a:pt x="71" y="60"/>
                                  <a:pt x="72" y="61"/>
                                </a:cubicBezTo>
                                <a:cubicBezTo>
                                  <a:pt x="76" y="64"/>
                                  <a:pt x="77" y="67"/>
                                  <a:pt x="77" y="71"/>
                                </a:cubicBezTo>
                                <a:cubicBezTo>
                                  <a:pt x="77" y="74"/>
                                  <a:pt x="76" y="76"/>
                                  <a:pt x="76" y="78"/>
                                </a:cubicBezTo>
                                <a:cubicBezTo>
                                  <a:pt x="75" y="80"/>
                                  <a:pt x="73" y="82"/>
                                  <a:pt x="70" y="83"/>
                                </a:cubicBezTo>
                                <a:cubicBezTo>
                                  <a:pt x="65" y="84"/>
                                  <a:pt x="59" y="83"/>
                                  <a:pt x="55" y="79"/>
                                </a:cubicBezTo>
                                <a:cubicBezTo>
                                  <a:pt x="51" y="75"/>
                                  <a:pt x="51" y="67"/>
                                  <a:pt x="54" y="63"/>
                                </a:cubicBezTo>
                                <a:close/>
                              </a:path>
                            </a:pathLst>
                          </a:custGeom>
                          <a:solidFill>
                            <a:srgbClr val="008461"/>
                          </a:solidFill>
                          <a:ln>
                            <a:noFill/>
                          </a:ln>
                        </wps:spPr>
                        <wps:bodyPr vert="horz" wrap="square" lIns="91440" tIns="45720" rIns="91440" bIns="45720" numCol="1" anchor="t" anchorCtr="0" compatLnSpc="1"/>
                      </wps:wsp>
                      <wps:wsp>
                        <wps:cNvPr id="629" name="Freeform 93"/>
                        <wps:cNvSpPr/>
                        <wps:spPr bwMode="auto">
                          <a:xfrm>
                            <a:off x="621" y="954"/>
                            <a:ext cx="2" cy="0"/>
                          </a:xfrm>
                          <a:custGeom>
                            <a:avLst/>
                            <a:gdLst>
                              <a:gd name="T0" fmla="*/ 1 w 1"/>
                              <a:gd name="T1" fmla="*/ 0 w 1"/>
                              <a:gd name="T2" fmla="*/ 0 w 1"/>
                              <a:gd name="T3" fmla="*/ 1 w 1"/>
                            </a:gdLst>
                            <a:ahLst/>
                            <a:cxnLst>
                              <a:cxn ang="0">
                                <a:pos x="T0" y="0"/>
                              </a:cxn>
                              <a:cxn ang="0">
                                <a:pos x="T1" y="0"/>
                              </a:cxn>
                              <a:cxn ang="0">
                                <a:pos x="T2" y="0"/>
                              </a:cxn>
                              <a:cxn ang="0">
                                <a:pos x="T3" y="0"/>
                              </a:cxn>
                            </a:cxnLst>
                            <a:rect l="0" t="0" r="r" b="b"/>
                            <a:pathLst>
                              <a:path w="1">
                                <a:moveTo>
                                  <a:pt x="1" y="0"/>
                                </a:moveTo>
                                <a:cubicBezTo>
                                  <a:pt x="0" y="0"/>
                                  <a:pt x="0" y="0"/>
                                  <a:pt x="0" y="0"/>
                                </a:cubicBezTo>
                                <a:cubicBezTo>
                                  <a:pt x="0" y="0"/>
                                  <a:pt x="0" y="0"/>
                                  <a:pt x="0" y="0"/>
                                </a:cubicBezTo>
                                <a:lnTo>
                                  <a:pt x="1" y="0"/>
                                </a:lnTo>
                                <a:close/>
                              </a:path>
                            </a:pathLst>
                          </a:custGeom>
                          <a:solidFill>
                            <a:srgbClr val="000000"/>
                          </a:solidFill>
                          <a:ln>
                            <a:noFill/>
                          </a:ln>
                        </wps:spPr>
                        <wps:bodyPr vert="horz" wrap="square" lIns="91440" tIns="45720" rIns="91440" bIns="45720" numCol="1" anchor="t" anchorCtr="0" compatLnSpc="1"/>
                      </wps:wsp>
                      <wps:wsp>
                        <wps:cNvPr id="630" name="Freeform 94"/>
                        <wps:cNvSpPr>
                          <a:spLocks noEditPoints="1"/>
                        </wps:cNvSpPr>
                        <wps:spPr bwMode="auto">
                          <a:xfrm>
                            <a:off x="189" y="439"/>
                            <a:ext cx="343" cy="249"/>
                          </a:xfrm>
                          <a:custGeom>
                            <a:avLst/>
                            <a:gdLst>
                              <a:gd name="T0" fmla="*/ 2 w 144"/>
                              <a:gd name="T1" fmla="*/ 91 h 105"/>
                              <a:gd name="T2" fmla="*/ 12 w 144"/>
                              <a:gd name="T3" fmla="*/ 84 h 105"/>
                              <a:gd name="T4" fmla="*/ 34 w 144"/>
                              <a:gd name="T5" fmla="*/ 68 h 105"/>
                              <a:gd name="T6" fmla="*/ 43 w 144"/>
                              <a:gd name="T7" fmla="*/ 68 h 105"/>
                              <a:gd name="T8" fmla="*/ 46 w 144"/>
                              <a:gd name="T9" fmla="*/ 73 h 105"/>
                              <a:gd name="T10" fmla="*/ 58 w 144"/>
                              <a:gd name="T11" fmla="*/ 88 h 105"/>
                              <a:gd name="T12" fmla="*/ 70 w 144"/>
                              <a:gd name="T13" fmla="*/ 103 h 105"/>
                              <a:gd name="T14" fmla="*/ 73 w 144"/>
                              <a:gd name="T15" fmla="*/ 103 h 105"/>
                              <a:gd name="T16" fmla="*/ 83 w 144"/>
                              <a:gd name="T17" fmla="*/ 90 h 105"/>
                              <a:gd name="T18" fmla="*/ 99 w 144"/>
                              <a:gd name="T19" fmla="*/ 67 h 105"/>
                              <a:gd name="T20" fmla="*/ 105 w 144"/>
                              <a:gd name="T21" fmla="*/ 66 h 105"/>
                              <a:gd name="T22" fmla="*/ 111 w 144"/>
                              <a:gd name="T23" fmla="*/ 70 h 105"/>
                              <a:gd name="T24" fmla="*/ 139 w 144"/>
                              <a:gd name="T25" fmla="*/ 91 h 105"/>
                              <a:gd name="T26" fmla="*/ 142 w 144"/>
                              <a:gd name="T27" fmla="*/ 93 h 105"/>
                              <a:gd name="T28" fmla="*/ 144 w 144"/>
                              <a:gd name="T29" fmla="*/ 91 h 105"/>
                              <a:gd name="T30" fmla="*/ 143 w 144"/>
                              <a:gd name="T31" fmla="*/ 90 h 105"/>
                              <a:gd name="T32" fmla="*/ 136 w 144"/>
                              <a:gd name="T33" fmla="*/ 65 h 105"/>
                              <a:gd name="T34" fmla="*/ 128 w 144"/>
                              <a:gd name="T35" fmla="*/ 51 h 105"/>
                              <a:gd name="T36" fmla="*/ 115 w 144"/>
                              <a:gd name="T37" fmla="*/ 38 h 105"/>
                              <a:gd name="T38" fmla="*/ 99 w 144"/>
                              <a:gd name="T39" fmla="*/ 22 h 105"/>
                              <a:gd name="T40" fmla="*/ 81 w 144"/>
                              <a:gd name="T41" fmla="*/ 7 h 105"/>
                              <a:gd name="T42" fmla="*/ 73 w 144"/>
                              <a:gd name="T43" fmla="*/ 0 h 105"/>
                              <a:gd name="T44" fmla="*/ 66 w 144"/>
                              <a:gd name="T45" fmla="*/ 5 h 105"/>
                              <a:gd name="T46" fmla="*/ 41 w 144"/>
                              <a:gd name="T47" fmla="*/ 26 h 105"/>
                              <a:gd name="T48" fmla="*/ 33 w 144"/>
                              <a:gd name="T49" fmla="*/ 33 h 105"/>
                              <a:gd name="T50" fmla="*/ 22 w 144"/>
                              <a:gd name="T51" fmla="*/ 44 h 105"/>
                              <a:gd name="T52" fmla="*/ 15 w 144"/>
                              <a:gd name="T53" fmla="*/ 50 h 105"/>
                              <a:gd name="T54" fmla="*/ 12 w 144"/>
                              <a:gd name="T55" fmla="*/ 53 h 105"/>
                              <a:gd name="T56" fmla="*/ 8 w 144"/>
                              <a:gd name="T57" fmla="*/ 65 h 105"/>
                              <a:gd name="T58" fmla="*/ 0 w 144"/>
                              <a:gd name="T59" fmla="*/ 89 h 105"/>
                              <a:gd name="T60" fmla="*/ 0 w 144"/>
                              <a:gd name="T61" fmla="*/ 91 h 105"/>
                              <a:gd name="T62" fmla="*/ 2 w 144"/>
                              <a:gd name="T63" fmla="*/ 91 h 105"/>
                              <a:gd name="T64" fmla="*/ 87 w 144"/>
                              <a:gd name="T65" fmla="*/ 44 h 105"/>
                              <a:gd name="T66" fmla="*/ 94 w 144"/>
                              <a:gd name="T67" fmla="*/ 50 h 105"/>
                              <a:gd name="T68" fmla="*/ 88 w 144"/>
                              <a:gd name="T69" fmla="*/ 57 h 105"/>
                              <a:gd name="T70" fmla="*/ 81 w 144"/>
                              <a:gd name="T71" fmla="*/ 50 h 105"/>
                              <a:gd name="T72" fmla="*/ 87 w 144"/>
                              <a:gd name="T73" fmla="*/ 44 h 105"/>
                              <a:gd name="T74" fmla="*/ 61 w 144"/>
                              <a:gd name="T75" fmla="*/ 32 h 105"/>
                              <a:gd name="T76" fmla="*/ 72 w 144"/>
                              <a:gd name="T77" fmla="*/ 42 h 105"/>
                              <a:gd name="T78" fmla="*/ 62 w 144"/>
                              <a:gd name="T79" fmla="*/ 55 h 105"/>
                              <a:gd name="T80" fmla="*/ 55 w 144"/>
                              <a:gd name="T81" fmla="*/ 54 h 105"/>
                              <a:gd name="T82" fmla="*/ 51 w 144"/>
                              <a:gd name="T83" fmla="*/ 51 h 105"/>
                              <a:gd name="T84" fmla="*/ 49 w 144"/>
                              <a:gd name="T85" fmla="*/ 43 h 105"/>
                              <a:gd name="T86" fmla="*/ 61 w 144"/>
                              <a:gd name="T87" fmla="*/ 32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4" h="105">
                                <a:moveTo>
                                  <a:pt x="2" y="91"/>
                                </a:moveTo>
                                <a:cubicBezTo>
                                  <a:pt x="6" y="89"/>
                                  <a:pt x="9" y="87"/>
                                  <a:pt x="12" y="84"/>
                                </a:cubicBezTo>
                                <a:cubicBezTo>
                                  <a:pt x="19" y="78"/>
                                  <a:pt x="27" y="74"/>
                                  <a:pt x="34" y="68"/>
                                </a:cubicBezTo>
                                <a:cubicBezTo>
                                  <a:pt x="37" y="65"/>
                                  <a:pt x="40" y="65"/>
                                  <a:pt x="43" y="68"/>
                                </a:cubicBezTo>
                                <a:cubicBezTo>
                                  <a:pt x="44" y="70"/>
                                  <a:pt x="45" y="72"/>
                                  <a:pt x="46" y="73"/>
                                </a:cubicBezTo>
                                <a:cubicBezTo>
                                  <a:pt x="51" y="77"/>
                                  <a:pt x="54" y="82"/>
                                  <a:pt x="58" y="88"/>
                                </a:cubicBezTo>
                                <a:cubicBezTo>
                                  <a:pt x="62" y="93"/>
                                  <a:pt x="66" y="98"/>
                                  <a:pt x="70" y="103"/>
                                </a:cubicBezTo>
                                <a:cubicBezTo>
                                  <a:pt x="71" y="105"/>
                                  <a:pt x="72" y="105"/>
                                  <a:pt x="73" y="103"/>
                                </a:cubicBezTo>
                                <a:cubicBezTo>
                                  <a:pt x="76" y="99"/>
                                  <a:pt x="80" y="94"/>
                                  <a:pt x="83" y="90"/>
                                </a:cubicBezTo>
                                <a:cubicBezTo>
                                  <a:pt x="88" y="82"/>
                                  <a:pt x="95" y="75"/>
                                  <a:pt x="99" y="67"/>
                                </a:cubicBezTo>
                                <a:cubicBezTo>
                                  <a:pt x="100" y="64"/>
                                  <a:pt x="103" y="64"/>
                                  <a:pt x="105" y="66"/>
                                </a:cubicBezTo>
                                <a:cubicBezTo>
                                  <a:pt x="107" y="67"/>
                                  <a:pt x="109" y="69"/>
                                  <a:pt x="111" y="70"/>
                                </a:cubicBezTo>
                                <a:cubicBezTo>
                                  <a:pt x="121" y="77"/>
                                  <a:pt x="130" y="84"/>
                                  <a:pt x="139" y="91"/>
                                </a:cubicBezTo>
                                <a:cubicBezTo>
                                  <a:pt x="140" y="92"/>
                                  <a:pt x="141" y="92"/>
                                  <a:pt x="142" y="93"/>
                                </a:cubicBezTo>
                                <a:cubicBezTo>
                                  <a:pt x="143" y="93"/>
                                  <a:pt x="144" y="92"/>
                                  <a:pt x="144" y="91"/>
                                </a:cubicBezTo>
                                <a:cubicBezTo>
                                  <a:pt x="144" y="91"/>
                                  <a:pt x="143" y="90"/>
                                  <a:pt x="143" y="90"/>
                                </a:cubicBezTo>
                                <a:cubicBezTo>
                                  <a:pt x="141" y="81"/>
                                  <a:pt x="138" y="73"/>
                                  <a:pt x="136" y="65"/>
                                </a:cubicBezTo>
                                <a:cubicBezTo>
                                  <a:pt x="134" y="60"/>
                                  <a:pt x="132" y="55"/>
                                  <a:pt x="128" y="51"/>
                                </a:cubicBezTo>
                                <a:cubicBezTo>
                                  <a:pt x="124" y="47"/>
                                  <a:pt x="119" y="42"/>
                                  <a:pt x="115" y="38"/>
                                </a:cubicBezTo>
                                <a:cubicBezTo>
                                  <a:pt x="110" y="32"/>
                                  <a:pt x="104" y="28"/>
                                  <a:pt x="99" y="22"/>
                                </a:cubicBezTo>
                                <a:cubicBezTo>
                                  <a:pt x="93" y="17"/>
                                  <a:pt x="87" y="12"/>
                                  <a:pt x="81" y="7"/>
                                </a:cubicBezTo>
                                <a:cubicBezTo>
                                  <a:pt x="78" y="4"/>
                                  <a:pt x="76" y="1"/>
                                  <a:pt x="73" y="0"/>
                                </a:cubicBezTo>
                                <a:cubicBezTo>
                                  <a:pt x="70" y="1"/>
                                  <a:pt x="68" y="3"/>
                                  <a:pt x="66" y="5"/>
                                </a:cubicBezTo>
                                <a:cubicBezTo>
                                  <a:pt x="58" y="12"/>
                                  <a:pt x="50" y="20"/>
                                  <a:pt x="41" y="26"/>
                                </a:cubicBezTo>
                                <a:cubicBezTo>
                                  <a:pt x="38" y="28"/>
                                  <a:pt x="36" y="31"/>
                                  <a:pt x="33" y="33"/>
                                </a:cubicBezTo>
                                <a:cubicBezTo>
                                  <a:pt x="30" y="37"/>
                                  <a:pt x="26" y="40"/>
                                  <a:pt x="22" y="44"/>
                                </a:cubicBezTo>
                                <a:cubicBezTo>
                                  <a:pt x="20" y="45"/>
                                  <a:pt x="18" y="48"/>
                                  <a:pt x="15" y="50"/>
                                </a:cubicBezTo>
                                <a:cubicBezTo>
                                  <a:pt x="14" y="51"/>
                                  <a:pt x="13" y="52"/>
                                  <a:pt x="12" y="53"/>
                                </a:cubicBezTo>
                                <a:cubicBezTo>
                                  <a:pt x="11" y="57"/>
                                  <a:pt x="10" y="61"/>
                                  <a:pt x="8" y="65"/>
                                </a:cubicBezTo>
                                <a:cubicBezTo>
                                  <a:pt x="6" y="73"/>
                                  <a:pt x="3" y="81"/>
                                  <a:pt x="0" y="89"/>
                                </a:cubicBezTo>
                                <a:cubicBezTo>
                                  <a:pt x="0" y="90"/>
                                  <a:pt x="0" y="91"/>
                                  <a:pt x="0" y="91"/>
                                </a:cubicBezTo>
                                <a:cubicBezTo>
                                  <a:pt x="1" y="92"/>
                                  <a:pt x="2" y="92"/>
                                  <a:pt x="2" y="91"/>
                                </a:cubicBezTo>
                                <a:close/>
                                <a:moveTo>
                                  <a:pt x="87" y="44"/>
                                </a:moveTo>
                                <a:cubicBezTo>
                                  <a:pt x="92" y="44"/>
                                  <a:pt x="95" y="46"/>
                                  <a:pt x="94" y="50"/>
                                </a:cubicBezTo>
                                <a:cubicBezTo>
                                  <a:pt x="94" y="54"/>
                                  <a:pt x="92" y="57"/>
                                  <a:pt x="88" y="57"/>
                                </a:cubicBezTo>
                                <a:cubicBezTo>
                                  <a:pt x="85" y="56"/>
                                  <a:pt x="81" y="53"/>
                                  <a:pt x="81" y="50"/>
                                </a:cubicBezTo>
                                <a:cubicBezTo>
                                  <a:pt x="81" y="46"/>
                                  <a:pt x="84" y="44"/>
                                  <a:pt x="87" y="44"/>
                                </a:cubicBezTo>
                                <a:close/>
                                <a:moveTo>
                                  <a:pt x="61" y="32"/>
                                </a:moveTo>
                                <a:cubicBezTo>
                                  <a:pt x="68" y="32"/>
                                  <a:pt x="71" y="36"/>
                                  <a:pt x="72" y="42"/>
                                </a:cubicBezTo>
                                <a:cubicBezTo>
                                  <a:pt x="73" y="48"/>
                                  <a:pt x="68" y="54"/>
                                  <a:pt x="62" y="55"/>
                                </a:cubicBezTo>
                                <a:cubicBezTo>
                                  <a:pt x="60" y="55"/>
                                  <a:pt x="57" y="55"/>
                                  <a:pt x="55" y="54"/>
                                </a:cubicBezTo>
                                <a:cubicBezTo>
                                  <a:pt x="53" y="54"/>
                                  <a:pt x="52" y="53"/>
                                  <a:pt x="51" y="51"/>
                                </a:cubicBezTo>
                                <a:cubicBezTo>
                                  <a:pt x="49" y="49"/>
                                  <a:pt x="49" y="46"/>
                                  <a:pt x="49" y="43"/>
                                </a:cubicBezTo>
                                <a:cubicBezTo>
                                  <a:pt x="50" y="36"/>
                                  <a:pt x="51" y="33"/>
                                  <a:pt x="61" y="32"/>
                                </a:cubicBezTo>
                                <a:close/>
                              </a:path>
                            </a:pathLst>
                          </a:custGeom>
                          <a:solidFill>
                            <a:srgbClr val="008461"/>
                          </a:solidFill>
                          <a:ln>
                            <a:noFill/>
                          </a:ln>
                        </wps:spPr>
                        <wps:bodyPr vert="horz" wrap="square" lIns="91440" tIns="45720" rIns="91440" bIns="45720" numCol="1" anchor="t" anchorCtr="0" compatLnSpc="1"/>
                      </wps:wsp>
                      <wps:wsp>
                        <wps:cNvPr id="631" name="Freeform 95"/>
                        <wps:cNvSpPr/>
                        <wps:spPr bwMode="auto">
                          <a:xfrm>
                            <a:off x="67" y="911"/>
                            <a:ext cx="594" cy="178"/>
                          </a:xfrm>
                          <a:custGeom>
                            <a:avLst/>
                            <a:gdLst>
                              <a:gd name="T0" fmla="*/ 21 w 249"/>
                              <a:gd name="T1" fmla="*/ 44 h 75"/>
                              <a:gd name="T2" fmla="*/ 41 w 249"/>
                              <a:gd name="T3" fmla="*/ 30 h 75"/>
                              <a:gd name="T4" fmla="*/ 52 w 249"/>
                              <a:gd name="T5" fmla="*/ 31 h 75"/>
                              <a:gd name="T6" fmla="*/ 54 w 249"/>
                              <a:gd name="T7" fmla="*/ 33 h 75"/>
                              <a:gd name="T8" fmla="*/ 66 w 249"/>
                              <a:gd name="T9" fmla="*/ 50 h 75"/>
                              <a:gd name="T10" fmla="*/ 84 w 249"/>
                              <a:gd name="T11" fmla="*/ 71 h 75"/>
                              <a:gd name="T12" fmla="*/ 87 w 249"/>
                              <a:gd name="T13" fmla="*/ 68 h 75"/>
                              <a:gd name="T14" fmla="*/ 100 w 249"/>
                              <a:gd name="T15" fmla="*/ 50 h 75"/>
                              <a:gd name="T16" fmla="*/ 115 w 249"/>
                              <a:gd name="T17" fmla="*/ 28 h 75"/>
                              <a:gd name="T18" fmla="*/ 119 w 249"/>
                              <a:gd name="T19" fmla="*/ 25 h 75"/>
                              <a:gd name="T20" fmla="*/ 125 w 249"/>
                              <a:gd name="T21" fmla="*/ 29 h 75"/>
                              <a:gd name="T22" fmla="*/ 143 w 249"/>
                              <a:gd name="T23" fmla="*/ 54 h 75"/>
                              <a:gd name="T24" fmla="*/ 154 w 249"/>
                              <a:gd name="T25" fmla="*/ 71 h 75"/>
                              <a:gd name="T26" fmla="*/ 160 w 249"/>
                              <a:gd name="T27" fmla="*/ 71 h 75"/>
                              <a:gd name="T28" fmla="*/ 173 w 249"/>
                              <a:gd name="T29" fmla="*/ 56 h 75"/>
                              <a:gd name="T30" fmla="*/ 187 w 249"/>
                              <a:gd name="T31" fmla="*/ 38 h 75"/>
                              <a:gd name="T32" fmla="*/ 196 w 249"/>
                              <a:gd name="T33" fmla="*/ 27 h 75"/>
                              <a:gd name="T34" fmla="*/ 202 w 249"/>
                              <a:gd name="T35" fmla="*/ 27 h 75"/>
                              <a:gd name="T36" fmla="*/ 203 w 249"/>
                              <a:gd name="T37" fmla="*/ 28 h 75"/>
                              <a:gd name="T38" fmla="*/ 223 w 249"/>
                              <a:gd name="T39" fmla="*/ 46 h 75"/>
                              <a:gd name="T40" fmla="*/ 223 w 249"/>
                              <a:gd name="T41" fmla="*/ 46 h 75"/>
                              <a:gd name="T42" fmla="*/ 244 w 249"/>
                              <a:gd name="T43" fmla="*/ 67 h 75"/>
                              <a:gd name="T44" fmla="*/ 247 w 249"/>
                              <a:gd name="T45" fmla="*/ 69 h 75"/>
                              <a:gd name="T46" fmla="*/ 249 w 249"/>
                              <a:gd name="T47" fmla="*/ 69 h 75"/>
                              <a:gd name="T48" fmla="*/ 249 w 249"/>
                              <a:gd name="T49" fmla="*/ 68 h 75"/>
                              <a:gd name="T50" fmla="*/ 246 w 249"/>
                              <a:gd name="T51" fmla="*/ 58 h 75"/>
                              <a:gd name="T52" fmla="*/ 246 w 249"/>
                              <a:gd name="T53" fmla="*/ 55 h 75"/>
                              <a:gd name="T54" fmla="*/ 241 w 249"/>
                              <a:gd name="T55" fmla="*/ 43 h 75"/>
                              <a:gd name="T56" fmla="*/ 235 w 249"/>
                              <a:gd name="T57" fmla="*/ 33 h 75"/>
                              <a:gd name="T58" fmla="*/ 226 w 249"/>
                              <a:gd name="T59" fmla="*/ 25 h 75"/>
                              <a:gd name="T60" fmla="*/ 213 w 249"/>
                              <a:gd name="T61" fmla="*/ 11 h 75"/>
                              <a:gd name="T62" fmla="*/ 203 w 249"/>
                              <a:gd name="T63" fmla="*/ 3 h 75"/>
                              <a:gd name="T64" fmla="*/ 197 w 249"/>
                              <a:gd name="T65" fmla="*/ 4 h 75"/>
                              <a:gd name="T66" fmla="*/ 195 w 249"/>
                              <a:gd name="T67" fmla="*/ 6 h 75"/>
                              <a:gd name="T68" fmla="*/ 187 w 249"/>
                              <a:gd name="T69" fmla="*/ 16 h 75"/>
                              <a:gd name="T70" fmla="*/ 179 w 249"/>
                              <a:gd name="T71" fmla="*/ 26 h 75"/>
                              <a:gd name="T72" fmla="*/ 162 w 249"/>
                              <a:gd name="T73" fmla="*/ 47 h 75"/>
                              <a:gd name="T74" fmla="*/ 155 w 249"/>
                              <a:gd name="T75" fmla="*/ 48 h 75"/>
                              <a:gd name="T76" fmla="*/ 149 w 249"/>
                              <a:gd name="T77" fmla="*/ 41 h 75"/>
                              <a:gd name="T78" fmla="*/ 130 w 249"/>
                              <a:gd name="T79" fmla="*/ 15 h 75"/>
                              <a:gd name="T80" fmla="*/ 121 w 249"/>
                              <a:gd name="T81" fmla="*/ 4 h 75"/>
                              <a:gd name="T82" fmla="*/ 117 w 249"/>
                              <a:gd name="T83" fmla="*/ 7 h 75"/>
                              <a:gd name="T84" fmla="*/ 110 w 249"/>
                              <a:gd name="T85" fmla="*/ 17 h 75"/>
                              <a:gd name="T86" fmla="*/ 92 w 249"/>
                              <a:gd name="T87" fmla="*/ 42 h 75"/>
                              <a:gd name="T88" fmla="*/ 89 w 249"/>
                              <a:gd name="T89" fmla="*/ 46 h 75"/>
                              <a:gd name="T90" fmla="*/ 82 w 249"/>
                              <a:gd name="T91" fmla="*/ 46 h 75"/>
                              <a:gd name="T92" fmla="*/ 60 w 249"/>
                              <a:gd name="T93" fmla="*/ 18 h 75"/>
                              <a:gd name="T94" fmla="*/ 57 w 249"/>
                              <a:gd name="T95" fmla="*/ 14 h 75"/>
                              <a:gd name="T96" fmla="*/ 51 w 249"/>
                              <a:gd name="T97" fmla="*/ 8 h 75"/>
                              <a:gd name="T98" fmla="*/ 39 w 249"/>
                              <a:gd name="T99" fmla="*/ 6 h 75"/>
                              <a:gd name="T100" fmla="*/ 34 w 249"/>
                              <a:gd name="T101" fmla="*/ 10 h 75"/>
                              <a:gd name="T102" fmla="*/ 14 w 249"/>
                              <a:gd name="T103" fmla="*/ 24 h 75"/>
                              <a:gd name="T104" fmla="*/ 8 w 249"/>
                              <a:gd name="T105" fmla="*/ 32 h 75"/>
                              <a:gd name="T106" fmla="*/ 3 w 249"/>
                              <a:gd name="T107" fmla="*/ 47 h 75"/>
                              <a:gd name="T108" fmla="*/ 0 w 249"/>
                              <a:gd name="T109" fmla="*/ 56 h 75"/>
                              <a:gd name="T110" fmla="*/ 6 w 249"/>
                              <a:gd name="T111" fmla="*/ 54 h 75"/>
                              <a:gd name="T112" fmla="*/ 21 w 249"/>
                              <a:gd name="T113" fmla="*/ 4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9" h="75">
                                <a:moveTo>
                                  <a:pt x="21" y="44"/>
                                </a:moveTo>
                                <a:cubicBezTo>
                                  <a:pt x="28" y="39"/>
                                  <a:pt x="34" y="35"/>
                                  <a:pt x="41" y="30"/>
                                </a:cubicBezTo>
                                <a:cubicBezTo>
                                  <a:pt x="45" y="27"/>
                                  <a:pt x="49" y="28"/>
                                  <a:pt x="52" y="31"/>
                                </a:cubicBezTo>
                                <a:cubicBezTo>
                                  <a:pt x="52" y="32"/>
                                  <a:pt x="53" y="32"/>
                                  <a:pt x="54" y="33"/>
                                </a:cubicBezTo>
                                <a:cubicBezTo>
                                  <a:pt x="57" y="39"/>
                                  <a:pt x="62" y="44"/>
                                  <a:pt x="66" y="50"/>
                                </a:cubicBezTo>
                                <a:cubicBezTo>
                                  <a:pt x="71" y="58"/>
                                  <a:pt x="77" y="64"/>
                                  <a:pt x="84" y="71"/>
                                </a:cubicBezTo>
                                <a:cubicBezTo>
                                  <a:pt x="85" y="71"/>
                                  <a:pt x="86" y="69"/>
                                  <a:pt x="87" y="68"/>
                                </a:cubicBezTo>
                                <a:cubicBezTo>
                                  <a:pt x="91" y="62"/>
                                  <a:pt x="95" y="56"/>
                                  <a:pt x="100" y="50"/>
                                </a:cubicBezTo>
                                <a:cubicBezTo>
                                  <a:pt x="105" y="43"/>
                                  <a:pt x="111" y="36"/>
                                  <a:pt x="115" y="28"/>
                                </a:cubicBezTo>
                                <a:cubicBezTo>
                                  <a:pt x="116" y="26"/>
                                  <a:pt x="118" y="25"/>
                                  <a:pt x="119" y="25"/>
                                </a:cubicBezTo>
                                <a:cubicBezTo>
                                  <a:pt x="122" y="25"/>
                                  <a:pt x="124" y="27"/>
                                  <a:pt x="125" y="29"/>
                                </a:cubicBezTo>
                                <a:cubicBezTo>
                                  <a:pt x="131" y="38"/>
                                  <a:pt x="137" y="46"/>
                                  <a:pt x="143" y="54"/>
                                </a:cubicBezTo>
                                <a:cubicBezTo>
                                  <a:pt x="147" y="60"/>
                                  <a:pt x="151" y="65"/>
                                  <a:pt x="154" y="71"/>
                                </a:cubicBezTo>
                                <a:cubicBezTo>
                                  <a:pt x="156" y="75"/>
                                  <a:pt x="157" y="75"/>
                                  <a:pt x="160" y="71"/>
                                </a:cubicBezTo>
                                <a:cubicBezTo>
                                  <a:pt x="164" y="66"/>
                                  <a:pt x="168" y="61"/>
                                  <a:pt x="173" y="56"/>
                                </a:cubicBezTo>
                                <a:cubicBezTo>
                                  <a:pt x="178" y="50"/>
                                  <a:pt x="183" y="44"/>
                                  <a:pt x="187" y="38"/>
                                </a:cubicBezTo>
                                <a:cubicBezTo>
                                  <a:pt x="190" y="34"/>
                                  <a:pt x="193" y="31"/>
                                  <a:pt x="196" y="27"/>
                                </a:cubicBezTo>
                                <a:cubicBezTo>
                                  <a:pt x="198" y="25"/>
                                  <a:pt x="200" y="25"/>
                                  <a:pt x="202" y="27"/>
                                </a:cubicBezTo>
                                <a:cubicBezTo>
                                  <a:pt x="203" y="27"/>
                                  <a:pt x="203" y="28"/>
                                  <a:pt x="203" y="28"/>
                                </a:cubicBezTo>
                                <a:cubicBezTo>
                                  <a:pt x="210" y="34"/>
                                  <a:pt x="216" y="41"/>
                                  <a:pt x="223" y="46"/>
                                </a:cubicBezTo>
                                <a:cubicBezTo>
                                  <a:pt x="223" y="46"/>
                                  <a:pt x="223" y="46"/>
                                  <a:pt x="223" y="46"/>
                                </a:cubicBezTo>
                                <a:cubicBezTo>
                                  <a:pt x="231" y="53"/>
                                  <a:pt x="238" y="60"/>
                                  <a:pt x="244" y="67"/>
                                </a:cubicBezTo>
                                <a:cubicBezTo>
                                  <a:pt x="245" y="68"/>
                                  <a:pt x="246" y="68"/>
                                  <a:pt x="247" y="69"/>
                                </a:cubicBezTo>
                                <a:cubicBezTo>
                                  <a:pt x="247" y="69"/>
                                  <a:pt x="248" y="70"/>
                                  <a:pt x="249" y="69"/>
                                </a:cubicBezTo>
                                <a:cubicBezTo>
                                  <a:pt x="249" y="69"/>
                                  <a:pt x="249" y="68"/>
                                  <a:pt x="249" y="68"/>
                                </a:cubicBezTo>
                                <a:cubicBezTo>
                                  <a:pt x="247" y="65"/>
                                  <a:pt x="247" y="61"/>
                                  <a:pt x="246" y="58"/>
                                </a:cubicBezTo>
                                <a:cubicBezTo>
                                  <a:pt x="246" y="57"/>
                                  <a:pt x="246" y="56"/>
                                  <a:pt x="246" y="55"/>
                                </a:cubicBezTo>
                                <a:cubicBezTo>
                                  <a:pt x="244" y="51"/>
                                  <a:pt x="243" y="47"/>
                                  <a:pt x="241" y="43"/>
                                </a:cubicBezTo>
                                <a:cubicBezTo>
                                  <a:pt x="240" y="39"/>
                                  <a:pt x="238" y="36"/>
                                  <a:pt x="235" y="33"/>
                                </a:cubicBezTo>
                                <a:cubicBezTo>
                                  <a:pt x="232" y="30"/>
                                  <a:pt x="229" y="28"/>
                                  <a:pt x="226" y="25"/>
                                </a:cubicBezTo>
                                <a:cubicBezTo>
                                  <a:pt x="222" y="21"/>
                                  <a:pt x="217" y="16"/>
                                  <a:pt x="213" y="11"/>
                                </a:cubicBezTo>
                                <a:cubicBezTo>
                                  <a:pt x="210" y="8"/>
                                  <a:pt x="206" y="6"/>
                                  <a:pt x="203" y="3"/>
                                </a:cubicBezTo>
                                <a:cubicBezTo>
                                  <a:pt x="200" y="1"/>
                                  <a:pt x="200" y="0"/>
                                  <a:pt x="197" y="4"/>
                                </a:cubicBezTo>
                                <a:cubicBezTo>
                                  <a:pt x="196" y="4"/>
                                  <a:pt x="196" y="5"/>
                                  <a:pt x="195" y="6"/>
                                </a:cubicBezTo>
                                <a:cubicBezTo>
                                  <a:pt x="192" y="9"/>
                                  <a:pt x="190" y="13"/>
                                  <a:pt x="187" y="16"/>
                                </a:cubicBezTo>
                                <a:cubicBezTo>
                                  <a:pt x="184" y="19"/>
                                  <a:pt x="181" y="22"/>
                                  <a:pt x="179" y="26"/>
                                </a:cubicBezTo>
                                <a:cubicBezTo>
                                  <a:pt x="175" y="34"/>
                                  <a:pt x="168" y="41"/>
                                  <a:pt x="162" y="47"/>
                                </a:cubicBezTo>
                                <a:cubicBezTo>
                                  <a:pt x="159" y="50"/>
                                  <a:pt x="157" y="50"/>
                                  <a:pt x="155" y="48"/>
                                </a:cubicBezTo>
                                <a:cubicBezTo>
                                  <a:pt x="152" y="46"/>
                                  <a:pt x="151" y="43"/>
                                  <a:pt x="149" y="41"/>
                                </a:cubicBezTo>
                                <a:cubicBezTo>
                                  <a:pt x="143" y="32"/>
                                  <a:pt x="136" y="24"/>
                                  <a:pt x="130" y="15"/>
                                </a:cubicBezTo>
                                <a:cubicBezTo>
                                  <a:pt x="127" y="11"/>
                                  <a:pt x="125" y="7"/>
                                  <a:pt x="121" y="4"/>
                                </a:cubicBezTo>
                                <a:cubicBezTo>
                                  <a:pt x="119" y="4"/>
                                  <a:pt x="118" y="6"/>
                                  <a:pt x="117" y="7"/>
                                </a:cubicBezTo>
                                <a:cubicBezTo>
                                  <a:pt x="115" y="11"/>
                                  <a:pt x="112" y="14"/>
                                  <a:pt x="110" y="17"/>
                                </a:cubicBezTo>
                                <a:cubicBezTo>
                                  <a:pt x="104" y="26"/>
                                  <a:pt x="97" y="33"/>
                                  <a:pt x="92" y="42"/>
                                </a:cubicBezTo>
                                <a:cubicBezTo>
                                  <a:pt x="91" y="44"/>
                                  <a:pt x="90" y="45"/>
                                  <a:pt x="89" y="46"/>
                                </a:cubicBezTo>
                                <a:cubicBezTo>
                                  <a:pt x="86" y="49"/>
                                  <a:pt x="84" y="48"/>
                                  <a:pt x="82" y="46"/>
                                </a:cubicBezTo>
                                <a:cubicBezTo>
                                  <a:pt x="74" y="37"/>
                                  <a:pt x="66" y="28"/>
                                  <a:pt x="60" y="18"/>
                                </a:cubicBezTo>
                                <a:cubicBezTo>
                                  <a:pt x="59" y="17"/>
                                  <a:pt x="58" y="15"/>
                                  <a:pt x="57" y="14"/>
                                </a:cubicBezTo>
                                <a:cubicBezTo>
                                  <a:pt x="55" y="13"/>
                                  <a:pt x="53" y="11"/>
                                  <a:pt x="51" y="8"/>
                                </a:cubicBezTo>
                                <a:cubicBezTo>
                                  <a:pt x="45" y="0"/>
                                  <a:pt x="47" y="2"/>
                                  <a:pt x="39" y="6"/>
                                </a:cubicBezTo>
                                <a:cubicBezTo>
                                  <a:pt x="37" y="7"/>
                                  <a:pt x="35" y="8"/>
                                  <a:pt x="34" y="10"/>
                                </a:cubicBezTo>
                                <a:cubicBezTo>
                                  <a:pt x="28" y="15"/>
                                  <a:pt x="21" y="20"/>
                                  <a:pt x="14" y="24"/>
                                </a:cubicBezTo>
                                <a:cubicBezTo>
                                  <a:pt x="11" y="25"/>
                                  <a:pt x="9" y="28"/>
                                  <a:pt x="8" y="32"/>
                                </a:cubicBezTo>
                                <a:cubicBezTo>
                                  <a:pt x="7" y="37"/>
                                  <a:pt x="5" y="42"/>
                                  <a:pt x="3" y="47"/>
                                </a:cubicBezTo>
                                <a:cubicBezTo>
                                  <a:pt x="1" y="50"/>
                                  <a:pt x="1" y="53"/>
                                  <a:pt x="0" y="56"/>
                                </a:cubicBezTo>
                                <a:cubicBezTo>
                                  <a:pt x="3" y="56"/>
                                  <a:pt x="4" y="55"/>
                                  <a:pt x="6" y="54"/>
                                </a:cubicBezTo>
                                <a:cubicBezTo>
                                  <a:pt x="11" y="50"/>
                                  <a:pt x="16" y="47"/>
                                  <a:pt x="21" y="44"/>
                                </a:cubicBezTo>
                                <a:close/>
                              </a:path>
                            </a:pathLst>
                          </a:custGeom>
                          <a:solidFill>
                            <a:srgbClr val="5CCC82"/>
                          </a:solidFill>
                          <a:ln>
                            <a:noFill/>
                          </a:ln>
                        </wps:spPr>
                        <wps:bodyPr vert="horz" wrap="square" lIns="91440" tIns="45720" rIns="91440" bIns="45720" numCol="1" anchor="t" anchorCtr="0" compatLnSpc="1"/>
                      </wps:wsp>
                      <wps:wsp>
                        <wps:cNvPr id="632" name="Freeform 96"/>
                        <wps:cNvSpPr/>
                        <wps:spPr bwMode="auto">
                          <a:xfrm>
                            <a:off x="158" y="619"/>
                            <a:ext cx="410" cy="152"/>
                          </a:xfrm>
                          <a:custGeom>
                            <a:avLst/>
                            <a:gdLst>
                              <a:gd name="T0" fmla="*/ 9 w 172"/>
                              <a:gd name="T1" fmla="*/ 55 h 64"/>
                              <a:gd name="T2" fmla="*/ 24 w 172"/>
                              <a:gd name="T3" fmla="*/ 43 h 64"/>
                              <a:gd name="T4" fmla="*/ 46 w 172"/>
                              <a:gd name="T5" fmla="*/ 27 h 64"/>
                              <a:gd name="T6" fmla="*/ 55 w 172"/>
                              <a:gd name="T7" fmla="*/ 28 h 64"/>
                              <a:gd name="T8" fmla="*/ 68 w 172"/>
                              <a:gd name="T9" fmla="*/ 43 h 64"/>
                              <a:gd name="T10" fmla="*/ 76 w 172"/>
                              <a:gd name="T11" fmla="*/ 55 h 64"/>
                              <a:gd name="T12" fmla="*/ 82 w 172"/>
                              <a:gd name="T13" fmla="*/ 63 h 64"/>
                              <a:gd name="T14" fmla="*/ 86 w 172"/>
                              <a:gd name="T15" fmla="*/ 62 h 64"/>
                              <a:gd name="T16" fmla="*/ 87 w 172"/>
                              <a:gd name="T17" fmla="*/ 61 h 64"/>
                              <a:gd name="T18" fmla="*/ 100 w 172"/>
                              <a:gd name="T19" fmla="*/ 43 h 64"/>
                              <a:gd name="T20" fmla="*/ 111 w 172"/>
                              <a:gd name="T21" fmla="*/ 27 h 64"/>
                              <a:gd name="T22" fmla="*/ 118 w 172"/>
                              <a:gd name="T23" fmla="*/ 25 h 64"/>
                              <a:gd name="T24" fmla="*/ 140 w 172"/>
                              <a:gd name="T25" fmla="*/ 42 h 64"/>
                              <a:gd name="T26" fmla="*/ 153 w 172"/>
                              <a:gd name="T27" fmla="*/ 51 h 64"/>
                              <a:gd name="T28" fmla="*/ 169 w 172"/>
                              <a:gd name="T29" fmla="*/ 62 h 64"/>
                              <a:gd name="T30" fmla="*/ 172 w 172"/>
                              <a:gd name="T31" fmla="*/ 62 h 64"/>
                              <a:gd name="T32" fmla="*/ 166 w 172"/>
                              <a:gd name="T33" fmla="*/ 45 h 64"/>
                              <a:gd name="T34" fmla="*/ 163 w 172"/>
                              <a:gd name="T35" fmla="*/ 35 h 64"/>
                              <a:gd name="T36" fmla="*/ 158 w 172"/>
                              <a:gd name="T37" fmla="*/ 28 h 64"/>
                              <a:gd name="T38" fmla="*/ 144 w 172"/>
                              <a:gd name="T39" fmla="*/ 18 h 64"/>
                              <a:gd name="T40" fmla="*/ 143 w 172"/>
                              <a:gd name="T41" fmla="*/ 17 h 64"/>
                              <a:gd name="T42" fmla="*/ 131 w 172"/>
                              <a:gd name="T43" fmla="*/ 9 h 64"/>
                              <a:gd name="T44" fmla="*/ 120 w 172"/>
                              <a:gd name="T45" fmla="*/ 1 h 64"/>
                              <a:gd name="T46" fmla="*/ 116 w 172"/>
                              <a:gd name="T47" fmla="*/ 2 h 64"/>
                              <a:gd name="T48" fmla="*/ 112 w 172"/>
                              <a:gd name="T49" fmla="*/ 7 h 64"/>
                              <a:gd name="T50" fmla="*/ 98 w 172"/>
                              <a:gd name="T51" fmla="*/ 26 h 64"/>
                              <a:gd name="T52" fmla="*/ 88 w 172"/>
                              <a:gd name="T53" fmla="*/ 38 h 64"/>
                              <a:gd name="T54" fmla="*/ 81 w 172"/>
                              <a:gd name="T55" fmla="*/ 38 h 64"/>
                              <a:gd name="T56" fmla="*/ 78 w 172"/>
                              <a:gd name="T57" fmla="*/ 34 h 64"/>
                              <a:gd name="T58" fmla="*/ 64 w 172"/>
                              <a:gd name="T59" fmla="*/ 16 h 64"/>
                              <a:gd name="T60" fmla="*/ 53 w 172"/>
                              <a:gd name="T61" fmla="*/ 2 h 64"/>
                              <a:gd name="T62" fmla="*/ 47 w 172"/>
                              <a:gd name="T63" fmla="*/ 1 h 64"/>
                              <a:gd name="T64" fmla="*/ 46 w 172"/>
                              <a:gd name="T65" fmla="*/ 2 h 64"/>
                              <a:gd name="T66" fmla="*/ 28 w 172"/>
                              <a:gd name="T67" fmla="*/ 15 h 64"/>
                              <a:gd name="T68" fmla="*/ 18 w 172"/>
                              <a:gd name="T69" fmla="*/ 22 h 64"/>
                              <a:gd name="T70" fmla="*/ 6 w 172"/>
                              <a:gd name="T71" fmla="*/ 37 h 64"/>
                              <a:gd name="T72" fmla="*/ 2 w 172"/>
                              <a:gd name="T73" fmla="*/ 51 h 64"/>
                              <a:gd name="T74" fmla="*/ 1 w 172"/>
                              <a:gd name="T75" fmla="*/ 59 h 64"/>
                              <a:gd name="T76" fmla="*/ 9 w 172"/>
                              <a:gd name="T77" fmla="*/ 55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2" h="64">
                                <a:moveTo>
                                  <a:pt x="9" y="55"/>
                                </a:moveTo>
                                <a:cubicBezTo>
                                  <a:pt x="14" y="51"/>
                                  <a:pt x="19" y="47"/>
                                  <a:pt x="24" y="43"/>
                                </a:cubicBezTo>
                                <a:cubicBezTo>
                                  <a:pt x="31" y="38"/>
                                  <a:pt x="39" y="33"/>
                                  <a:pt x="46" y="27"/>
                                </a:cubicBezTo>
                                <a:cubicBezTo>
                                  <a:pt x="50" y="24"/>
                                  <a:pt x="52" y="24"/>
                                  <a:pt x="55" y="28"/>
                                </a:cubicBezTo>
                                <a:cubicBezTo>
                                  <a:pt x="60" y="33"/>
                                  <a:pt x="64" y="38"/>
                                  <a:pt x="68" y="43"/>
                                </a:cubicBezTo>
                                <a:cubicBezTo>
                                  <a:pt x="71" y="48"/>
                                  <a:pt x="73" y="51"/>
                                  <a:pt x="76" y="55"/>
                                </a:cubicBezTo>
                                <a:cubicBezTo>
                                  <a:pt x="78" y="58"/>
                                  <a:pt x="80" y="60"/>
                                  <a:pt x="82" y="63"/>
                                </a:cubicBezTo>
                                <a:cubicBezTo>
                                  <a:pt x="84" y="64"/>
                                  <a:pt x="84" y="64"/>
                                  <a:pt x="86" y="62"/>
                                </a:cubicBezTo>
                                <a:cubicBezTo>
                                  <a:pt x="86" y="62"/>
                                  <a:pt x="87" y="61"/>
                                  <a:pt x="87" y="61"/>
                                </a:cubicBezTo>
                                <a:cubicBezTo>
                                  <a:pt x="91" y="55"/>
                                  <a:pt x="96" y="49"/>
                                  <a:pt x="100" y="43"/>
                                </a:cubicBezTo>
                                <a:cubicBezTo>
                                  <a:pt x="104" y="38"/>
                                  <a:pt x="108" y="33"/>
                                  <a:pt x="111" y="27"/>
                                </a:cubicBezTo>
                                <a:cubicBezTo>
                                  <a:pt x="112" y="24"/>
                                  <a:pt x="115" y="23"/>
                                  <a:pt x="118" y="25"/>
                                </a:cubicBezTo>
                                <a:cubicBezTo>
                                  <a:pt x="125" y="31"/>
                                  <a:pt x="133" y="36"/>
                                  <a:pt x="140" y="42"/>
                                </a:cubicBezTo>
                                <a:cubicBezTo>
                                  <a:pt x="145" y="45"/>
                                  <a:pt x="149" y="48"/>
                                  <a:pt x="153" y="51"/>
                                </a:cubicBezTo>
                                <a:cubicBezTo>
                                  <a:pt x="158" y="55"/>
                                  <a:pt x="164" y="58"/>
                                  <a:pt x="169" y="62"/>
                                </a:cubicBezTo>
                                <a:cubicBezTo>
                                  <a:pt x="169" y="62"/>
                                  <a:pt x="170" y="63"/>
                                  <a:pt x="172" y="62"/>
                                </a:cubicBezTo>
                                <a:cubicBezTo>
                                  <a:pt x="169" y="57"/>
                                  <a:pt x="167" y="51"/>
                                  <a:pt x="166" y="45"/>
                                </a:cubicBezTo>
                                <a:cubicBezTo>
                                  <a:pt x="165" y="41"/>
                                  <a:pt x="164" y="38"/>
                                  <a:pt x="163" y="35"/>
                                </a:cubicBezTo>
                                <a:cubicBezTo>
                                  <a:pt x="162" y="32"/>
                                  <a:pt x="160" y="30"/>
                                  <a:pt x="158" y="28"/>
                                </a:cubicBezTo>
                                <a:cubicBezTo>
                                  <a:pt x="154" y="24"/>
                                  <a:pt x="148" y="22"/>
                                  <a:pt x="144" y="18"/>
                                </a:cubicBezTo>
                                <a:cubicBezTo>
                                  <a:pt x="144" y="17"/>
                                  <a:pt x="143" y="17"/>
                                  <a:pt x="143" y="17"/>
                                </a:cubicBezTo>
                                <a:cubicBezTo>
                                  <a:pt x="138" y="15"/>
                                  <a:pt x="135" y="12"/>
                                  <a:pt x="131" y="9"/>
                                </a:cubicBezTo>
                                <a:cubicBezTo>
                                  <a:pt x="127" y="6"/>
                                  <a:pt x="123" y="4"/>
                                  <a:pt x="120" y="1"/>
                                </a:cubicBezTo>
                                <a:cubicBezTo>
                                  <a:pt x="118" y="0"/>
                                  <a:pt x="117" y="0"/>
                                  <a:pt x="116" y="2"/>
                                </a:cubicBezTo>
                                <a:cubicBezTo>
                                  <a:pt x="114" y="3"/>
                                  <a:pt x="113" y="5"/>
                                  <a:pt x="112" y="7"/>
                                </a:cubicBezTo>
                                <a:cubicBezTo>
                                  <a:pt x="107" y="13"/>
                                  <a:pt x="102" y="19"/>
                                  <a:pt x="98" y="26"/>
                                </a:cubicBezTo>
                                <a:cubicBezTo>
                                  <a:pt x="95" y="30"/>
                                  <a:pt x="91" y="34"/>
                                  <a:pt x="88" y="38"/>
                                </a:cubicBezTo>
                                <a:cubicBezTo>
                                  <a:pt x="86" y="41"/>
                                  <a:pt x="83" y="41"/>
                                  <a:pt x="81" y="38"/>
                                </a:cubicBezTo>
                                <a:cubicBezTo>
                                  <a:pt x="80" y="37"/>
                                  <a:pt x="79" y="36"/>
                                  <a:pt x="78" y="34"/>
                                </a:cubicBezTo>
                                <a:cubicBezTo>
                                  <a:pt x="73" y="29"/>
                                  <a:pt x="69" y="22"/>
                                  <a:pt x="64" y="16"/>
                                </a:cubicBezTo>
                                <a:cubicBezTo>
                                  <a:pt x="60" y="12"/>
                                  <a:pt x="56" y="7"/>
                                  <a:pt x="53" y="2"/>
                                </a:cubicBezTo>
                                <a:cubicBezTo>
                                  <a:pt x="51" y="0"/>
                                  <a:pt x="50" y="0"/>
                                  <a:pt x="47" y="1"/>
                                </a:cubicBezTo>
                                <a:cubicBezTo>
                                  <a:pt x="47" y="1"/>
                                  <a:pt x="46" y="2"/>
                                  <a:pt x="46" y="2"/>
                                </a:cubicBezTo>
                                <a:cubicBezTo>
                                  <a:pt x="40" y="6"/>
                                  <a:pt x="34" y="10"/>
                                  <a:pt x="28" y="15"/>
                                </a:cubicBezTo>
                                <a:cubicBezTo>
                                  <a:pt x="25" y="18"/>
                                  <a:pt x="21" y="20"/>
                                  <a:pt x="18" y="22"/>
                                </a:cubicBezTo>
                                <a:cubicBezTo>
                                  <a:pt x="12" y="26"/>
                                  <a:pt x="8" y="30"/>
                                  <a:pt x="6" y="37"/>
                                </a:cubicBezTo>
                                <a:cubicBezTo>
                                  <a:pt x="5" y="42"/>
                                  <a:pt x="3" y="46"/>
                                  <a:pt x="2" y="51"/>
                                </a:cubicBezTo>
                                <a:cubicBezTo>
                                  <a:pt x="2" y="53"/>
                                  <a:pt x="0" y="56"/>
                                  <a:pt x="1" y="59"/>
                                </a:cubicBezTo>
                                <a:cubicBezTo>
                                  <a:pt x="4" y="58"/>
                                  <a:pt x="7" y="56"/>
                                  <a:pt x="9" y="55"/>
                                </a:cubicBezTo>
                                <a:close/>
                              </a:path>
                            </a:pathLst>
                          </a:custGeom>
                          <a:solidFill>
                            <a:srgbClr val="5CCC82"/>
                          </a:solidFill>
                          <a:ln>
                            <a:noFill/>
                          </a:ln>
                        </wps:spPr>
                        <wps:bodyPr vert="horz" wrap="square" lIns="91440" tIns="45720" rIns="91440" bIns="45720" numCol="1" anchor="t" anchorCtr="0" compatLnSpc="1"/>
                      </wps:wsp>
                      <wps:wsp>
                        <wps:cNvPr id="633" name="Freeform 97"/>
                        <wps:cNvSpPr>
                          <a:spLocks noEditPoints="1"/>
                        </wps:cNvSpPr>
                        <wps:spPr bwMode="auto">
                          <a:xfrm>
                            <a:off x="267" y="154"/>
                            <a:ext cx="184" cy="254"/>
                          </a:xfrm>
                          <a:custGeom>
                            <a:avLst/>
                            <a:gdLst>
                              <a:gd name="T0" fmla="*/ 1 w 77"/>
                              <a:gd name="T1" fmla="*/ 107 h 107"/>
                              <a:gd name="T2" fmla="*/ 6 w 77"/>
                              <a:gd name="T3" fmla="*/ 103 h 107"/>
                              <a:gd name="T4" fmla="*/ 17 w 77"/>
                              <a:gd name="T5" fmla="*/ 93 h 107"/>
                              <a:gd name="T6" fmla="*/ 27 w 77"/>
                              <a:gd name="T7" fmla="*/ 84 h 107"/>
                              <a:gd name="T8" fmla="*/ 36 w 77"/>
                              <a:gd name="T9" fmla="*/ 76 h 107"/>
                              <a:gd name="T10" fmla="*/ 44 w 77"/>
                              <a:gd name="T11" fmla="*/ 76 h 107"/>
                              <a:gd name="T12" fmla="*/ 51 w 77"/>
                              <a:gd name="T13" fmla="*/ 82 h 107"/>
                              <a:gd name="T14" fmla="*/ 72 w 77"/>
                              <a:gd name="T15" fmla="*/ 102 h 107"/>
                              <a:gd name="T16" fmla="*/ 77 w 77"/>
                              <a:gd name="T17" fmla="*/ 106 h 107"/>
                              <a:gd name="T18" fmla="*/ 76 w 77"/>
                              <a:gd name="T19" fmla="*/ 98 h 107"/>
                              <a:gd name="T20" fmla="*/ 70 w 77"/>
                              <a:gd name="T21" fmla="*/ 80 h 107"/>
                              <a:gd name="T22" fmla="*/ 68 w 77"/>
                              <a:gd name="T23" fmla="*/ 73 h 107"/>
                              <a:gd name="T24" fmla="*/ 57 w 77"/>
                              <a:gd name="T25" fmla="*/ 40 h 107"/>
                              <a:gd name="T26" fmla="*/ 50 w 77"/>
                              <a:gd name="T27" fmla="*/ 15 h 107"/>
                              <a:gd name="T28" fmla="*/ 46 w 77"/>
                              <a:gd name="T29" fmla="*/ 6 h 107"/>
                              <a:gd name="T30" fmla="*/ 40 w 77"/>
                              <a:gd name="T31" fmla="*/ 1 h 107"/>
                              <a:gd name="T32" fmla="*/ 31 w 77"/>
                              <a:gd name="T33" fmla="*/ 7 h 107"/>
                              <a:gd name="T34" fmla="*/ 28 w 77"/>
                              <a:gd name="T35" fmla="*/ 16 h 107"/>
                              <a:gd name="T36" fmla="*/ 21 w 77"/>
                              <a:gd name="T37" fmla="*/ 37 h 107"/>
                              <a:gd name="T38" fmla="*/ 16 w 77"/>
                              <a:gd name="T39" fmla="*/ 53 h 107"/>
                              <a:gd name="T40" fmla="*/ 8 w 77"/>
                              <a:gd name="T41" fmla="*/ 79 h 107"/>
                              <a:gd name="T42" fmla="*/ 6 w 77"/>
                              <a:gd name="T43" fmla="*/ 85 h 107"/>
                              <a:gd name="T44" fmla="*/ 0 w 77"/>
                              <a:gd name="T45" fmla="*/ 105 h 107"/>
                              <a:gd name="T46" fmla="*/ 1 w 77"/>
                              <a:gd name="T47" fmla="*/ 107 h 107"/>
                              <a:gd name="T48" fmla="*/ 33 w 77"/>
                              <a:gd name="T49" fmla="*/ 47 h 107"/>
                              <a:gd name="T50" fmla="*/ 42 w 77"/>
                              <a:gd name="T51" fmla="*/ 37 h 107"/>
                              <a:gd name="T52" fmla="*/ 51 w 77"/>
                              <a:gd name="T53" fmla="*/ 46 h 107"/>
                              <a:gd name="T54" fmla="*/ 43 w 77"/>
                              <a:gd name="T55" fmla="*/ 56 h 107"/>
                              <a:gd name="T56" fmla="*/ 33 w 77"/>
                              <a:gd name="T57" fmla="*/ 4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7" h="107">
                                <a:moveTo>
                                  <a:pt x="1" y="107"/>
                                </a:moveTo>
                                <a:cubicBezTo>
                                  <a:pt x="3" y="106"/>
                                  <a:pt x="5" y="104"/>
                                  <a:pt x="6" y="103"/>
                                </a:cubicBezTo>
                                <a:cubicBezTo>
                                  <a:pt x="10" y="99"/>
                                  <a:pt x="13" y="96"/>
                                  <a:pt x="17" y="93"/>
                                </a:cubicBezTo>
                                <a:cubicBezTo>
                                  <a:pt x="20" y="91"/>
                                  <a:pt x="24" y="88"/>
                                  <a:pt x="27" y="84"/>
                                </a:cubicBezTo>
                                <a:cubicBezTo>
                                  <a:pt x="30" y="81"/>
                                  <a:pt x="33" y="79"/>
                                  <a:pt x="36" y="76"/>
                                </a:cubicBezTo>
                                <a:cubicBezTo>
                                  <a:pt x="39" y="73"/>
                                  <a:pt x="41" y="73"/>
                                  <a:pt x="44" y="76"/>
                                </a:cubicBezTo>
                                <a:cubicBezTo>
                                  <a:pt x="46" y="78"/>
                                  <a:pt x="49" y="80"/>
                                  <a:pt x="51" y="82"/>
                                </a:cubicBezTo>
                                <a:cubicBezTo>
                                  <a:pt x="58" y="89"/>
                                  <a:pt x="65" y="96"/>
                                  <a:pt x="72" y="102"/>
                                </a:cubicBezTo>
                                <a:cubicBezTo>
                                  <a:pt x="73" y="104"/>
                                  <a:pt x="75" y="105"/>
                                  <a:pt x="77" y="106"/>
                                </a:cubicBezTo>
                                <a:cubicBezTo>
                                  <a:pt x="77" y="103"/>
                                  <a:pt x="77" y="100"/>
                                  <a:pt x="76" y="98"/>
                                </a:cubicBezTo>
                                <a:cubicBezTo>
                                  <a:pt x="73" y="92"/>
                                  <a:pt x="73" y="86"/>
                                  <a:pt x="70" y="80"/>
                                </a:cubicBezTo>
                                <a:cubicBezTo>
                                  <a:pt x="69" y="77"/>
                                  <a:pt x="68" y="75"/>
                                  <a:pt x="68" y="73"/>
                                </a:cubicBezTo>
                                <a:cubicBezTo>
                                  <a:pt x="65" y="62"/>
                                  <a:pt x="60" y="51"/>
                                  <a:pt x="57" y="40"/>
                                </a:cubicBezTo>
                                <a:cubicBezTo>
                                  <a:pt x="55" y="31"/>
                                  <a:pt x="53" y="23"/>
                                  <a:pt x="50" y="15"/>
                                </a:cubicBezTo>
                                <a:cubicBezTo>
                                  <a:pt x="49" y="12"/>
                                  <a:pt x="48" y="9"/>
                                  <a:pt x="46" y="6"/>
                                </a:cubicBezTo>
                                <a:cubicBezTo>
                                  <a:pt x="45" y="3"/>
                                  <a:pt x="44" y="1"/>
                                  <a:pt x="40" y="1"/>
                                </a:cubicBezTo>
                                <a:cubicBezTo>
                                  <a:pt x="36" y="0"/>
                                  <a:pt x="32" y="2"/>
                                  <a:pt x="31" y="7"/>
                                </a:cubicBezTo>
                                <a:cubicBezTo>
                                  <a:pt x="30" y="10"/>
                                  <a:pt x="28" y="12"/>
                                  <a:pt x="28" y="16"/>
                                </a:cubicBezTo>
                                <a:cubicBezTo>
                                  <a:pt x="24" y="22"/>
                                  <a:pt x="24" y="30"/>
                                  <a:pt x="21" y="37"/>
                                </a:cubicBezTo>
                                <a:cubicBezTo>
                                  <a:pt x="20" y="43"/>
                                  <a:pt x="18" y="48"/>
                                  <a:pt x="16" y="53"/>
                                </a:cubicBezTo>
                                <a:cubicBezTo>
                                  <a:pt x="13" y="62"/>
                                  <a:pt x="11" y="71"/>
                                  <a:pt x="8" y="79"/>
                                </a:cubicBezTo>
                                <a:cubicBezTo>
                                  <a:pt x="7" y="81"/>
                                  <a:pt x="6" y="83"/>
                                  <a:pt x="6" y="85"/>
                                </a:cubicBezTo>
                                <a:cubicBezTo>
                                  <a:pt x="5" y="92"/>
                                  <a:pt x="2" y="98"/>
                                  <a:pt x="0" y="105"/>
                                </a:cubicBezTo>
                                <a:cubicBezTo>
                                  <a:pt x="0" y="106"/>
                                  <a:pt x="0" y="107"/>
                                  <a:pt x="1" y="107"/>
                                </a:cubicBezTo>
                                <a:close/>
                                <a:moveTo>
                                  <a:pt x="33" y="47"/>
                                </a:moveTo>
                                <a:cubicBezTo>
                                  <a:pt x="34" y="40"/>
                                  <a:pt x="37" y="37"/>
                                  <a:pt x="42" y="37"/>
                                </a:cubicBezTo>
                                <a:cubicBezTo>
                                  <a:pt x="47" y="37"/>
                                  <a:pt x="51" y="42"/>
                                  <a:pt x="51" y="46"/>
                                </a:cubicBezTo>
                                <a:cubicBezTo>
                                  <a:pt x="51" y="51"/>
                                  <a:pt x="48" y="56"/>
                                  <a:pt x="43" y="56"/>
                                </a:cubicBezTo>
                                <a:cubicBezTo>
                                  <a:pt x="38" y="56"/>
                                  <a:pt x="33" y="52"/>
                                  <a:pt x="33" y="47"/>
                                </a:cubicBezTo>
                                <a:close/>
                              </a:path>
                            </a:pathLst>
                          </a:custGeom>
                          <a:solidFill>
                            <a:srgbClr val="008461"/>
                          </a:solidFill>
                          <a:ln>
                            <a:noFill/>
                          </a:ln>
                        </wps:spPr>
                        <wps:bodyPr vert="horz" wrap="square" lIns="91440" tIns="45720" rIns="91440" bIns="45720" numCol="1" anchor="t" anchorCtr="0" compatLnSpc="1"/>
                      </wps:wsp>
                      <wps:wsp>
                        <wps:cNvPr id="634" name="Freeform 98"/>
                        <wps:cNvSpPr/>
                        <wps:spPr bwMode="auto">
                          <a:xfrm>
                            <a:off x="234" y="353"/>
                            <a:ext cx="255" cy="174"/>
                          </a:xfrm>
                          <a:custGeom>
                            <a:avLst/>
                            <a:gdLst>
                              <a:gd name="T0" fmla="*/ 2 w 107"/>
                              <a:gd name="T1" fmla="*/ 70 h 73"/>
                              <a:gd name="T2" fmla="*/ 2 w 107"/>
                              <a:gd name="T3" fmla="*/ 70 h 73"/>
                              <a:gd name="T4" fmla="*/ 17 w 107"/>
                              <a:gd name="T5" fmla="*/ 57 h 73"/>
                              <a:gd name="T6" fmla="*/ 21 w 107"/>
                              <a:gd name="T7" fmla="*/ 53 h 73"/>
                              <a:gd name="T8" fmla="*/ 29 w 107"/>
                              <a:gd name="T9" fmla="*/ 46 h 73"/>
                              <a:gd name="T10" fmla="*/ 34 w 107"/>
                              <a:gd name="T11" fmla="*/ 41 h 73"/>
                              <a:gd name="T12" fmla="*/ 50 w 107"/>
                              <a:gd name="T13" fmla="*/ 27 h 73"/>
                              <a:gd name="T14" fmla="*/ 58 w 107"/>
                              <a:gd name="T15" fmla="*/ 27 h 73"/>
                              <a:gd name="T16" fmla="*/ 68 w 107"/>
                              <a:gd name="T17" fmla="*/ 37 h 73"/>
                              <a:gd name="T18" fmla="*/ 92 w 107"/>
                              <a:gd name="T19" fmla="*/ 60 h 73"/>
                              <a:gd name="T20" fmla="*/ 106 w 107"/>
                              <a:gd name="T21" fmla="*/ 73 h 73"/>
                              <a:gd name="T22" fmla="*/ 107 w 107"/>
                              <a:gd name="T23" fmla="*/ 71 h 73"/>
                              <a:gd name="T24" fmla="*/ 100 w 107"/>
                              <a:gd name="T25" fmla="*/ 45 h 73"/>
                              <a:gd name="T26" fmla="*/ 96 w 107"/>
                              <a:gd name="T27" fmla="*/ 38 h 73"/>
                              <a:gd name="T28" fmla="*/ 79 w 107"/>
                              <a:gd name="T29" fmla="*/ 23 h 73"/>
                              <a:gd name="T30" fmla="*/ 63 w 107"/>
                              <a:gd name="T31" fmla="*/ 8 h 73"/>
                              <a:gd name="T32" fmla="*/ 56 w 107"/>
                              <a:gd name="T33" fmla="*/ 2 h 73"/>
                              <a:gd name="T34" fmla="*/ 53 w 107"/>
                              <a:gd name="T35" fmla="*/ 1 h 73"/>
                              <a:gd name="T36" fmla="*/ 41 w 107"/>
                              <a:gd name="T37" fmla="*/ 11 h 73"/>
                              <a:gd name="T38" fmla="*/ 27 w 107"/>
                              <a:gd name="T39" fmla="*/ 24 h 73"/>
                              <a:gd name="T40" fmla="*/ 9 w 107"/>
                              <a:gd name="T41" fmla="*/ 39 h 73"/>
                              <a:gd name="T42" fmla="*/ 5 w 107"/>
                              <a:gd name="T43" fmla="*/ 48 h 73"/>
                              <a:gd name="T44" fmla="*/ 2 w 107"/>
                              <a:gd name="T45" fmla="*/ 60 h 73"/>
                              <a:gd name="T46" fmla="*/ 0 w 107"/>
                              <a:gd name="T47" fmla="*/ 69 h 73"/>
                              <a:gd name="T48" fmla="*/ 0 w 107"/>
                              <a:gd name="T49" fmla="*/ 71 h 73"/>
                              <a:gd name="T50" fmla="*/ 2 w 107"/>
                              <a:gd name="T51" fmla="*/ 7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7" h="73">
                                <a:moveTo>
                                  <a:pt x="2" y="70"/>
                                </a:moveTo>
                                <a:cubicBezTo>
                                  <a:pt x="2" y="70"/>
                                  <a:pt x="2" y="70"/>
                                  <a:pt x="2" y="70"/>
                                </a:cubicBezTo>
                                <a:cubicBezTo>
                                  <a:pt x="7" y="65"/>
                                  <a:pt x="12" y="61"/>
                                  <a:pt x="17" y="57"/>
                                </a:cubicBezTo>
                                <a:cubicBezTo>
                                  <a:pt x="18" y="55"/>
                                  <a:pt x="20" y="54"/>
                                  <a:pt x="21" y="53"/>
                                </a:cubicBezTo>
                                <a:cubicBezTo>
                                  <a:pt x="23" y="50"/>
                                  <a:pt x="26" y="48"/>
                                  <a:pt x="29" y="46"/>
                                </a:cubicBezTo>
                                <a:cubicBezTo>
                                  <a:pt x="31" y="45"/>
                                  <a:pt x="32" y="43"/>
                                  <a:pt x="34" y="41"/>
                                </a:cubicBezTo>
                                <a:cubicBezTo>
                                  <a:pt x="39" y="37"/>
                                  <a:pt x="44" y="32"/>
                                  <a:pt x="50" y="27"/>
                                </a:cubicBezTo>
                                <a:cubicBezTo>
                                  <a:pt x="53" y="24"/>
                                  <a:pt x="55" y="24"/>
                                  <a:pt x="58" y="27"/>
                                </a:cubicBezTo>
                                <a:cubicBezTo>
                                  <a:pt x="61" y="30"/>
                                  <a:pt x="65" y="34"/>
                                  <a:pt x="68" y="37"/>
                                </a:cubicBezTo>
                                <a:cubicBezTo>
                                  <a:pt x="76" y="45"/>
                                  <a:pt x="84" y="53"/>
                                  <a:pt x="92" y="60"/>
                                </a:cubicBezTo>
                                <a:cubicBezTo>
                                  <a:pt x="97" y="64"/>
                                  <a:pt x="101" y="68"/>
                                  <a:pt x="106" y="73"/>
                                </a:cubicBezTo>
                                <a:cubicBezTo>
                                  <a:pt x="107" y="72"/>
                                  <a:pt x="107" y="71"/>
                                  <a:pt x="107" y="71"/>
                                </a:cubicBezTo>
                                <a:cubicBezTo>
                                  <a:pt x="105" y="62"/>
                                  <a:pt x="102" y="54"/>
                                  <a:pt x="100" y="45"/>
                                </a:cubicBezTo>
                                <a:cubicBezTo>
                                  <a:pt x="100" y="42"/>
                                  <a:pt x="98" y="40"/>
                                  <a:pt x="96" y="38"/>
                                </a:cubicBezTo>
                                <a:cubicBezTo>
                                  <a:pt x="90" y="33"/>
                                  <a:pt x="85" y="28"/>
                                  <a:pt x="79" y="23"/>
                                </a:cubicBezTo>
                                <a:cubicBezTo>
                                  <a:pt x="74" y="17"/>
                                  <a:pt x="68" y="13"/>
                                  <a:pt x="63" y="8"/>
                                </a:cubicBezTo>
                                <a:cubicBezTo>
                                  <a:pt x="61" y="6"/>
                                  <a:pt x="58" y="4"/>
                                  <a:pt x="56" y="2"/>
                                </a:cubicBezTo>
                                <a:cubicBezTo>
                                  <a:pt x="55" y="1"/>
                                  <a:pt x="54" y="0"/>
                                  <a:pt x="53" y="1"/>
                                </a:cubicBezTo>
                                <a:cubicBezTo>
                                  <a:pt x="49" y="4"/>
                                  <a:pt x="45" y="8"/>
                                  <a:pt x="41" y="11"/>
                                </a:cubicBezTo>
                                <a:cubicBezTo>
                                  <a:pt x="37" y="15"/>
                                  <a:pt x="32" y="20"/>
                                  <a:pt x="27" y="24"/>
                                </a:cubicBezTo>
                                <a:cubicBezTo>
                                  <a:pt x="21" y="29"/>
                                  <a:pt x="15" y="34"/>
                                  <a:pt x="9" y="39"/>
                                </a:cubicBezTo>
                                <a:cubicBezTo>
                                  <a:pt x="7" y="42"/>
                                  <a:pt x="5" y="45"/>
                                  <a:pt x="5" y="48"/>
                                </a:cubicBezTo>
                                <a:cubicBezTo>
                                  <a:pt x="4" y="52"/>
                                  <a:pt x="3" y="56"/>
                                  <a:pt x="2" y="60"/>
                                </a:cubicBezTo>
                                <a:cubicBezTo>
                                  <a:pt x="1" y="63"/>
                                  <a:pt x="0" y="66"/>
                                  <a:pt x="0" y="69"/>
                                </a:cubicBezTo>
                                <a:cubicBezTo>
                                  <a:pt x="0" y="70"/>
                                  <a:pt x="0" y="70"/>
                                  <a:pt x="0" y="71"/>
                                </a:cubicBezTo>
                                <a:cubicBezTo>
                                  <a:pt x="0" y="71"/>
                                  <a:pt x="1" y="71"/>
                                  <a:pt x="2" y="70"/>
                                </a:cubicBezTo>
                                <a:close/>
                              </a:path>
                            </a:pathLst>
                          </a:custGeom>
                          <a:solidFill>
                            <a:srgbClr val="5CCC82"/>
                          </a:solidFill>
                          <a:ln>
                            <a:noFill/>
                          </a:ln>
                        </wps:spPr>
                        <wps:bodyPr vert="horz" wrap="square" lIns="91440" tIns="45720" rIns="91440" bIns="45720" numCol="1" anchor="t" anchorCtr="0" compatLnSpc="1"/>
                      </wps:wsp>
                      <wps:wsp>
                        <wps:cNvPr id="635" name="Freeform 99"/>
                        <wps:cNvSpPr/>
                        <wps:spPr bwMode="auto">
                          <a:xfrm>
                            <a:off x="621" y="954"/>
                            <a:ext cx="2" cy="0"/>
                          </a:xfrm>
                          <a:custGeom>
                            <a:avLst/>
                            <a:gdLst>
                              <a:gd name="T0" fmla="*/ 1 w 1"/>
                              <a:gd name="T1" fmla="*/ 1 w 1"/>
                              <a:gd name="T2" fmla="*/ 0 w 1"/>
                              <a:gd name="T3" fmla="*/ 1 w 1"/>
                            </a:gdLst>
                            <a:ahLst/>
                            <a:cxnLst>
                              <a:cxn ang="0">
                                <a:pos x="T0" y="0"/>
                              </a:cxn>
                              <a:cxn ang="0">
                                <a:pos x="T1" y="0"/>
                              </a:cxn>
                              <a:cxn ang="0">
                                <a:pos x="T2" y="0"/>
                              </a:cxn>
                              <a:cxn ang="0">
                                <a:pos x="T3" y="0"/>
                              </a:cxn>
                            </a:cxnLst>
                            <a:rect l="0" t="0" r="r" b="b"/>
                            <a:pathLst>
                              <a:path w="1">
                                <a:moveTo>
                                  <a:pt x="1" y="0"/>
                                </a:moveTo>
                                <a:cubicBezTo>
                                  <a:pt x="1" y="0"/>
                                  <a:pt x="1" y="0"/>
                                  <a:pt x="1" y="0"/>
                                </a:cubicBezTo>
                                <a:cubicBezTo>
                                  <a:pt x="0" y="0"/>
                                  <a:pt x="0" y="0"/>
                                  <a:pt x="0" y="0"/>
                                </a:cubicBezTo>
                                <a:cubicBezTo>
                                  <a:pt x="0" y="0"/>
                                  <a:pt x="1" y="0"/>
                                  <a:pt x="1" y="0"/>
                                </a:cubicBezTo>
                                <a:close/>
                              </a:path>
                            </a:pathLst>
                          </a:custGeom>
                          <a:solidFill>
                            <a:srgbClr val="000000"/>
                          </a:solidFill>
                          <a:ln>
                            <a:noFill/>
                          </a:ln>
                        </wps:spPr>
                        <wps:bodyPr vert="horz" wrap="square" lIns="91440" tIns="45720" rIns="91440" bIns="45720" numCol="1" anchor="t" anchorCtr="0" compatLnSpc="1"/>
                      </wps:wsp>
                      <wps:wsp>
                        <wps:cNvPr id="636" name="Freeform 100"/>
                        <wps:cNvSpPr/>
                        <wps:spPr bwMode="auto">
                          <a:xfrm>
                            <a:off x="623" y="954"/>
                            <a:ext cx="2" cy="2"/>
                          </a:xfrm>
                          <a:custGeom>
                            <a:avLst/>
                            <a:gdLst>
                              <a:gd name="T0" fmla="*/ 0 w 1"/>
                              <a:gd name="T1" fmla="*/ 1 h 1"/>
                              <a:gd name="T2" fmla="*/ 0 w 1"/>
                              <a:gd name="T3" fmla="*/ 0 h 1"/>
                              <a:gd name="T4" fmla="*/ 0 w 1"/>
                              <a:gd name="T5" fmla="*/ 0 h 1"/>
                              <a:gd name="T6" fmla="*/ 0 w 1"/>
                              <a:gd name="T7" fmla="*/ 1 h 1"/>
                              <a:gd name="T8" fmla="*/ 0 w 1"/>
                              <a:gd name="T9" fmla="*/ 1 h 1"/>
                            </a:gdLst>
                            <a:ahLst/>
                            <a:cxnLst>
                              <a:cxn ang="0">
                                <a:pos x="T0" y="T1"/>
                              </a:cxn>
                              <a:cxn ang="0">
                                <a:pos x="T2" y="T3"/>
                              </a:cxn>
                              <a:cxn ang="0">
                                <a:pos x="T4" y="T5"/>
                              </a:cxn>
                              <a:cxn ang="0">
                                <a:pos x="T6" y="T7"/>
                              </a:cxn>
                              <a:cxn ang="0">
                                <a:pos x="T8" y="T9"/>
                              </a:cxn>
                            </a:cxnLst>
                            <a:rect l="0" t="0" r="r" b="b"/>
                            <a:pathLst>
                              <a:path w="1" h="1">
                                <a:moveTo>
                                  <a:pt x="0" y="1"/>
                                </a:moveTo>
                                <a:cubicBezTo>
                                  <a:pt x="1" y="1"/>
                                  <a:pt x="1" y="0"/>
                                  <a:pt x="0" y="0"/>
                                </a:cubicBezTo>
                                <a:cubicBezTo>
                                  <a:pt x="0" y="0"/>
                                  <a:pt x="0" y="0"/>
                                  <a:pt x="0" y="0"/>
                                </a:cubicBezTo>
                                <a:cubicBezTo>
                                  <a:pt x="0" y="0"/>
                                  <a:pt x="0" y="0"/>
                                  <a:pt x="0" y="1"/>
                                </a:cubicBezTo>
                                <a:cubicBezTo>
                                  <a:pt x="0" y="1"/>
                                  <a:pt x="0" y="1"/>
                                  <a:pt x="0" y="1"/>
                                </a:cubicBezTo>
                                <a:close/>
                              </a:path>
                            </a:pathLst>
                          </a:custGeom>
                          <a:solidFill>
                            <a:srgbClr val="000000"/>
                          </a:solidFill>
                          <a:ln>
                            <a:noFill/>
                          </a:ln>
                        </wps:spPr>
                        <wps:bodyPr vert="horz" wrap="square" lIns="91440" tIns="45720" rIns="91440" bIns="45720" numCol="1" anchor="t" anchorCtr="0" compatLnSpc="1"/>
                      </wps:wsp>
                      <wps:wsp>
                        <wps:cNvPr id="637" name="Freeform 101"/>
                        <wps:cNvSpPr/>
                        <wps:spPr bwMode="auto">
                          <a:xfrm>
                            <a:off x="327" y="1134"/>
                            <a:ext cx="69" cy="62"/>
                          </a:xfrm>
                          <a:custGeom>
                            <a:avLst/>
                            <a:gdLst>
                              <a:gd name="T0" fmla="*/ 12 w 29"/>
                              <a:gd name="T1" fmla="*/ 0 h 26"/>
                              <a:gd name="T2" fmla="*/ 11 w 29"/>
                              <a:gd name="T3" fmla="*/ 0 h 26"/>
                              <a:gd name="T4" fmla="*/ 0 w 29"/>
                              <a:gd name="T5" fmla="*/ 11 h 26"/>
                              <a:gd name="T6" fmla="*/ 0 w 29"/>
                              <a:gd name="T7" fmla="*/ 14 h 26"/>
                              <a:gd name="T8" fmla="*/ 14 w 29"/>
                              <a:gd name="T9" fmla="*/ 26 h 26"/>
                              <a:gd name="T10" fmla="*/ 24 w 29"/>
                              <a:gd name="T11" fmla="*/ 20 h 26"/>
                              <a:gd name="T12" fmla="*/ 12 w 29"/>
                              <a:gd name="T13" fmla="*/ 0 h 26"/>
                            </a:gdLst>
                            <a:ahLst/>
                            <a:cxnLst>
                              <a:cxn ang="0">
                                <a:pos x="T0" y="T1"/>
                              </a:cxn>
                              <a:cxn ang="0">
                                <a:pos x="T2" y="T3"/>
                              </a:cxn>
                              <a:cxn ang="0">
                                <a:pos x="T4" y="T5"/>
                              </a:cxn>
                              <a:cxn ang="0">
                                <a:pos x="T6" y="T7"/>
                              </a:cxn>
                              <a:cxn ang="0">
                                <a:pos x="T8" y="T9"/>
                              </a:cxn>
                              <a:cxn ang="0">
                                <a:pos x="T10" y="T11"/>
                              </a:cxn>
                              <a:cxn ang="0">
                                <a:pos x="T12" y="T13"/>
                              </a:cxn>
                            </a:cxnLst>
                            <a:rect l="0" t="0" r="r" b="b"/>
                            <a:pathLst>
                              <a:path w="29" h="26">
                                <a:moveTo>
                                  <a:pt x="12" y="0"/>
                                </a:moveTo>
                                <a:cubicBezTo>
                                  <a:pt x="12" y="0"/>
                                  <a:pt x="11" y="0"/>
                                  <a:pt x="11" y="0"/>
                                </a:cubicBezTo>
                                <a:cubicBezTo>
                                  <a:pt x="5" y="1"/>
                                  <a:pt x="1" y="5"/>
                                  <a:pt x="0" y="11"/>
                                </a:cubicBezTo>
                                <a:cubicBezTo>
                                  <a:pt x="0" y="12"/>
                                  <a:pt x="1" y="13"/>
                                  <a:pt x="0" y="14"/>
                                </a:cubicBezTo>
                                <a:cubicBezTo>
                                  <a:pt x="0" y="21"/>
                                  <a:pt x="7" y="26"/>
                                  <a:pt x="14" y="26"/>
                                </a:cubicBezTo>
                                <a:cubicBezTo>
                                  <a:pt x="18" y="26"/>
                                  <a:pt x="22" y="25"/>
                                  <a:pt x="24" y="20"/>
                                </a:cubicBezTo>
                                <a:cubicBezTo>
                                  <a:pt x="29" y="9"/>
                                  <a:pt x="25" y="1"/>
                                  <a:pt x="12" y="0"/>
                                </a:cubicBezTo>
                                <a:close/>
                              </a:path>
                            </a:pathLst>
                          </a:custGeom>
                          <a:solidFill>
                            <a:srgbClr val="FFFFFF"/>
                          </a:solidFill>
                          <a:ln>
                            <a:noFill/>
                          </a:ln>
                        </wps:spPr>
                        <wps:bodyPr vert="horz" wrap="square" lIns="91440" tIns="45720" rIns="91440" bIns="45720" numCol="1" anchor="t" anchorCtr="0" compatLnSpc="1"/>
                      </wps:wsp>
                      <wps:wsp>
                        <wps:cNvPr id="638" name="Freeform 102"/>
                        <wps:cNvSpPr/>
                        <wps:spPr bwMode="auto">
                          <a:xfrm>
                            <a:off x="597" y="1177"/>
                            <a:ext cx="57" cy="57"/>
                          </a:xfrm>
                          <a:custGeom>
                            <a:avLst/>
                            <a:gdLst>
                              <a:gd name="T0" fmla="*/ 17 w 24"/>
                              <a:gd name="T1" fmla="*/ 2 h 24"/>
                              <a:gd name="T2" fmla="*/ 4 w 24"/>
                              <a:gd name="T3" fmla="*/ 4 h 24"/>
                              <a:gd name="T4" fmla="*/ 0 w 24"/>
                              <a:gd name="T5" fmla="*/ 13 h 24"/>
                              <a:gd name="T6" fmla="*/ 9 w 24"/>
                              <a:gd name="T7" fmla="*/ 23 h 24"/>
                              <a:gd name="T8" fmla="*/ 18 w 24"/>
                              <a:gd name="T9" fmla="*/ 23 h 24"/>
                              <a:gd name="T10" fmla="*/ 24 w 24"/>
                              <a:gd name="T11" fmla="*/ 16 h 24"/>
                              <a:gd name="T12" fmla="*/ 24 w 24"/>
                              <a:gd name="T13" fmla="*/ 12 h 24"/>
                              <a:gd name="T14" fmla="*/ 17 w 24"/>
                              <a:gd name="T15" fmla="*/ 2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24">
                                <a:moveTo>
                                  <a:pt x="17" y="2"/>
                                </a:moveTo>
                                <a:cubicBezTo>
                                  <a:pt x="12" y="0"/>
                                  <a:pt x="8" y="1"/>
                                  <a:pt x="4" y="4"/>
                                </a:cubicBezTo>
                                <a:cubicBezTo>
                                  <a:pt x="1" y="6"/>
                                  <a:pt x="0" y="10"/>
                                  <a:pt x="0" y="13"/>
                                </a:cubicBezTo>
                                <a:cubicBezTo>
                                  <a:pt x="0" y="19"/>
                                  <a:pt x="3" y="23"/>
                                  <a:pt x="9" y="23"/>
                                </a:cubicBezTo>
                                <a:cubicBezTo>
                                  <a:pt x="12" y="24"/>
                                  <a:pt x="15" y="23"/>
                                  <a:pt x="18" y="23"/>
                                </a:cubicBezTo>
                                <a:cubicBezTo>
                                  <a:pt x="22" y="22"/>
                                  <a:pt x="24" y="19"/>
                                  <a:pt x="24" y="16"/>
                                </a:cubicBezTo>
                                <a:cubicBezTo>
                                  <a:pt x="24" y="15"/>
                                  <a:pt x="24" y="14"/>
                                  <a:pt x="24" y="12"/>
                                </a:cubicBezTo>
                                <a:cubicBezTo>
                                  <a:pt x="24" y="8"/>
                                  <a:pt x="22" y="5"/>
                                  <a:pt x="17" y="2"/>
                                </a:cubicBezTo>
                                <a:close/>
                              </a:path>
                            </a:pathLst>
                          </a:custGeom>
                          <a:solidFill>
                            <a:srgbClr val="FFFFFF"/>
                          </a:solidFill>
                          <a:ln>
                            <a:noFill/>
                          </a:ln>
                        </wps:spPr>
                        <wps:bodyPr vert="horz" wrap="square" lIns="91440" tIns="45720" rIns="91440" bIns="45720" numCol="1" anchor="t" anchorCtr="0" compatLnSpc="1"/>
                      </wps:wsp>
                      <wps:wsp>
                        <wps:cNvPr id="639" name="Freeform 103"/>
                        <wps:cNvSpPr/>
                        <wps:spPr bwMode="auto">
                          <a:xfrm>
                            <a:off x="84" y="1146"/>
                            <a:ext cx="40" cy="41"/>
                          </a:xfrm>
                          <a:custGeom>
                            <a:avLst/>
                            <a:gdLst>
                              <a:gd name="T0" fmla="*/ 8 w 17"/>
                              <a:gd name="T1" fmla="*/ 0 h 17"/>
                              <a:gd name="T2" fmla="*/ 0 w 17"/>
                              <a:gd name="T3" fmla="*/ 9 h 17"/>
                              <a:gd name="T4" fmla="*/ 9 w 17"/>
                              <a:gd name="T5" fmla="*/ 17 h 17"/>
                              <a:gd name="T6" fmla="*/ 17 w 17"/>
                              <a:gd name="T7" fmla="*/ 10 h 17"/>
                              <a:gd name="T8" fmla="*/ 8 w 17"/>
                              <a:gd name="T9" fmla="*/ 0 h 17"/>
                            </a:gdLst>
                            <a:ahLst/>
                            <a:cxnLst>
                              <a:cxn ang="0">
                                <a:pos x="T0" y="T1"/>
                              </a:cxn>
                              <a:cxn ang="0">
                                <a:pos x="T2" y="T3"/>
                              </a:cxn>
                              <a:cxn ang="0">
                                <a:pos x="T4" y="T5"/>
                              </a:cxn>
                              <a:cxn ang="0">
                                <a:pos x="T6" y="T7"/>
                              </a:cxn>
                              <a:cxn ang="0">
                                <a:pos x="T8" y="T9"/>
                              </a:cxn>
                            </a:cxnLst>
                            <a:rect l="0" t="0" r="r" b="b"/>
                            <a:pathLst>
                              <a:path w="17" h="17">
                                <a:moveTo>
                                  <a:pt x="8" y="0"/>
                                </a:moveTo>
                                <a:cubicBezTo>
                                  <a:pt x="3" y="0"/>
                                  <a:pt x="0" y="4"/>
                                  <a:pt x="0" y="9"/>
                                </a:cubicBezTo>
                                <a:cubicBezTo>
                                  <a:pt x="0" y="14"/>
                                  <a:pt x="3" y="17"/>
                                  <a:pt x="9" y="17"/>
                                </a:cubicBezTo>
                                <a:cubicBezTo>
                                  <a:pt x="14" y="17"/>
                                  <a:pt x="17" y="14"/>
                                  <a:pt x="17" y="10"/>
                                </a:cubicBezTo>
                                <a:cubicBezTo>
                                  <a:pt x="16" y="3"/>
                                  <a:pt x="14" y="0"/>
                                  <a:pt x="8" y="0"/>
                                </a:cubicBezTo>
                                <a:close/>
                              </a:path>
                            </a:pathLst>
                          </a:custGeom>
                          <a:solidFill>
                            <a:srgbClr val="FFFFFF"/>
                          </a:solidFill>
                          <a:ln>
                            <a:noFill/>
                          </a:ln>
                        </wps:spPr>
                        <wps:bodyPr vert="horz" wrap="square" lIns="91440" tIns="45720" rIns="91440" bIns="45720" numCol="1" anchor="t" anchorCtr="0" compatLnSpc="1"/>
                      </wps:wsp>
                      <wps:wsp>
                        <wps:cNvPr id="640" name="Freeform 104"/>
                        <wps:cNvSpPr/>
                        <wps:spPr bwMode="auto">
                          <a:xfrm>
                            <a:off x="220" y="1203"/>
                            <a:ext cx="31" cy="26"/>
                          </a:xfrm>
                          <a:custGeom>
                            <a:avLst/>
                            <a:gdLst>
                              <a:gd name="T0" fmla="*/ 6 w 13"/>
                              <a:gd name="T1" fmla="*/ 0 h 11"/>
                              <a:gd name="T2" fmla="*/ 0 w 13"/>
                              <a:gd name="T3" fmla="*/ 5 h 11"/>
                              <a:gd name="T4" fmla="*/ 7 w 13"/>
                              <a:gd name="T5" fmla="*/ 11 h 11"/>
                              <a:gd name="T6" fmla="*/ 13 w 13"/>
                              <a:gd name="T7" fmla="*/ 6 h 11"/>
                              <a:gd name="T8" fmla="*/ 6 w 13"/>
                              <a:gd name="T9" fmla="*/ 0 h 11"/>
                            </a:gdLst>
                            <a:ahLst/>
                            <a:cxnLst>
                              <a:cxn ang="0">
                                <a:pos x="T0" y="T1"/>
                              </a:cxn>
                              <a:cxn ang="0">
                                <a:pos x="T2" y="T3"/>
                              </a:cxn>
                              <a:cxn ang="0">
                                <a:pos x="T4" y="T5"/>
                              </a:cxn>
                              <a:cxn ang="0">
                                <a:pos x="T6" y="T7"/>
                              </a:cxn>
                              <a:cxn ang="0">
                                <a:pos x="T8" y="T9"/>
                              </a:cxn>
                            </a:cxnLst>
                            <a:rect l="0" t="0" r="r" b="b"/>
                            <a:pathLst>
                              <a:path w="13" h="11">
                                <a:moveTo>
                                  <a:pt x="6" y="0"/>
                                </a:moveTo>
                                <a:cubicBezTo>
                                  <a:pt x="2" y="0"/>
                                  <a:pt x="0" y="2"/>
                                  <a:pt x="0" y="5"/>
                                </a:cubicBezTo>
                                <a:cubicBezTo>
                                  <a:pt x="0" y="8"/>
                                  <a:pt x="3" y="11"/>
                                  <a:pt x="7" y="11"/>
                                </a:cubicBezTo>
                                <a:cubicBezTo>
                                  <a:pt x="10" y="11"/>
                                  <a:pt x="12" y="9"/>
                                  <a:pt x="13" y="6"/>
                                </a:cubicBezTo>
                                <a:cubicBezTo>
                                  <a:pt x="13" y="3"/>
                                  <a:pt x="10" y="0"/>
                                  <a:pt x="6" y="0"/>
                                </a:cubicBezTo>
                                <a:close/>
                              </a:path>
                            </a:pathLst>
                          </a:custGeom>
                          <a:solidFill>
                            <a:srgbClr val="FFFFFF"/>
                          </a:solidFill>
                          <a:ln>
                            <a:noFill/>
                          </a:ln>
                        </wps:spPr>
                        <wps:bodyPr vert="horz" wrap="square" lIns="91440" tIns="45720" rIns="91440" bIns="45720" numCol="1" anchor="t" anchorCtr="0" compatLnSpc="1"/>
                      </wps:wsp>
                      <wps:wsp>
                        <wps:cNvPr id="641" name="Freeform 105"/>
                        <wps:cNvSpPr/>
                        <wps:spPr bwMode="auto">
                          <a:xfrm>
                            <a:off x="158" y="1108"/>
                            <a:ext cx="26" cy="29"/>
                          </a:xfrm>
                          <a:custGeom>
                            <a:avLst/>
                            <a:gdLst>
                              <a:gd name="T0" fmla="*/ 5 w 11"/>
                              <a:gd name="T1" fmla="*/ 0 h 12"/>
                              <a:gd name="T2" fmla="*/ 0 w 11"/>
                              <a:gd name="T3" fmla="*/ 6 h 12"/>
                              <a:gd name="T4" fmla="*/ 6 w 11"/>
                              <a:gd name="T5" fmla="*/ 12 h 12"/>
                              <a:gd name="T6" fmla="*/ 11 w 11"/>
                              <a:gd name="T7" fmla="*/ 7 h 12"/>
                              <a:gd name="T8" fmla="*/ 5 w 11"/>
                              <a:gd name="T9" fmla="*/ 0 h 12"/>
                            </a:gdLst>
                            <a:ahLst/>
                            <a:cxnLst>
                              <a:cxn ang="0">
                                <a:pos x="T0" y="T1"/>
                              </a:cxn>
                              <a:cxn ang="0">
                                <a:pos x="T2" y="T3"/>
                              </a:cxn>
                              <a:cxn ang="0">
                                <a:pos x="T4" y="T5"/>
                              </a:cxn>
                              <a:cxn ang="0">
                                <a:pos x="T6" y="T7"/>
                              </a:cxn>
                              <a:cxn ang="0">
                                <a:pos x="T8" y="T9"/>
                              </a:cxn>
                            </a:cxnLst>
                            <a:rect l="0" t="0" r="r" b="b"/>
                            <a:pathLst>
                              <a:path w="11" h="12">
                                <a:moveTo>
                                  <a:pt x="5" y="0"/>
                                </a:moveTo>
                                <a:cubicBezTo>
                                  <a:pt x="2" y="0"/>
                                  <a:pt x="0" y="2"/>
                                  <a:pt x="0" y="6"/>
                                </a:cubicBezTo>
                                <a:cubicBezTo>
                                  <a:pt x="0" y="10"/>
                                  <a:pt x="2" y="12"/>
                                  <a:pt x="6" y="12"/>
                                </a:cubicBezTo>
                                <a:cubicBezTo>
                                  <a:pt x="9" y="12"/>
                                  <a:pt x="11" y="9"/>
                                  <a:pt x="11" y="7"/>
                                </a:cubicBezTo>
                                <a:cubicBezTo>
                                  <a:pt x="11" y="2"/>
                                  <a:pt x="9" y="0"/>
                                  <a:pt x="5" y="0"/>
                                </a:cubicBezTo>
                                <a:close/>
                              </a:path>
                            </a:pathLst>
                          </a:custGeom>
                          <a:solidFill>
                            <a:srgbClr val="FFFFFF"/>
                          </a:solidFill>
                          <a:ln>
                            <a:noFill/>
                          </a:ln>
                        </wps:spPr>
                        <wps:bodyPr vert="horz" wrap="square" lIns="91440" tIns="45720" rIns="91440" bIns="45720" numCol="1" anchor="t" anchorCtr="0" compatLnSpc="1"/>
                      </wps:wsp>
                      <wps:wsp>
                        <wps:cNvPr id="642" name="Freeform 106"/>
                        <wps:cNvSpPr/>
                        <wps:spPr bwMode="auto">
                          <a:xfrm>
                            <a:off x="501" y="1137"/>
                            <a:ext cx="27" cy="21"/>
                          </a:xfrm>
                          <a:custGeom>
                            <a:avLst/>
                            <a:gdLst>
                              <a:gd name="T0" fmla="*/ 6 w 11"/>
                              <a:gd name="T1" fmla="*/ 0 h 9"/>
                              <a:gd name="T2" fmla="*/ 0 w 11"/>
                              <a:gd name="T3" fmla="*/ 4 h 9"/>
                              <a:gd name="T4" fmla="*/ 5 w 11"/>
                              <a:gd name="T5" fmla="*/ 9 h 9"/>
                              <a:gd name="T6" fmla="*/ 11 w 11"/>
                              <a:gd name="T7" fmla="*/ 4 h 9"/>
                              <a:gd name="T8" fmla="*/ 6 w 11"/>
                              <a:gd name="T9" fmla="*/ 0 h 9"/>
                            </a:gdLst>
                            <a:ahLst/>
                            <a:cxnLst>
                              <a:cxn ang="0">
                                <a:pos x="T0" y="T1"/>
                              </a:cxn>
                              <a:cxn ang="0">
                                <a:pos x="T2" y="T3"/>
                              </a:cxn>
                              <a:cxn ang="0">
                                <a:pos x="T4" y="T5"/>
                              </a:cxn>
                              <a:cxn ang="0">
                                <a:pos x="T6" y="T7"/>
                              </a:cxn>
                              <a:cxn ang="0">
                                <a:pos x="T8" y="T9"/>
                              </a:cxn>
                            </a:cxnLst>
                            <a:rect l="0" t="0" r="r" b="b"/>
                            <a:pathLst>
                              <a:path w="11" h="9">
                                <a:moveTo>
                                  <a:pt x="6" y="0"/>
                                </a:moveTo>
                                <a:cubicBezTo>
                                  <a:pt x="2" y="0"/>
                                  <a:pt x="0" y="1"/>
                                  <a:pt x="0" y="4"/>
                                </a:cubicBezTo>
                                <a:cubicBezTo>
                                  <a:pt x="0" y="8"/>
                                  <a:pt x="1" y="9"/>
                                  <a:pt x="5" y="9"/>
                                </a:cubicBezTo>
                                <a:cubicBezTo>
                                  <a:pt x="8" y="9"/>
                                  <a:pt x="11" y="7"/>
                                  <a:pt x="11" y="4"/>
                                </a:cubicBezTo>
                                <a:cubicBezTo>
                                  <a:pt x="11" y="2"/>
                                  <a:pt x="9" y="0"/>
                                  <a:pt x="6" y="0"/>
                                </a:cubicBezTo>
                                <a:close/>
                              </a:path>
                            </a:pathLst>
                          </a:custGeom>
                          <a:solidFill>
                            <a:srgbClr val="FFFFFF"/>
                          </a:solidFill>
                          <a:ln>
                            <a:noFill/>
                          </a:ln>
                        </wps:spPr>
                        <wps:bodyPr vert="horz" wrap="square" lIns="91440" tIns="45720" rIns="91440" bIns="45720" numCol="1" anchor="t" anchorCtr="0" compatLnSpc="1"/>
                      </wps:wsp>
                      <wps:wsp>
                        <wps:cNvPr id="643" name="Freeform 107"/>
                        <wps:cNvSpPr/>
                        <wps:spPr bwMode="auto">
                          <a:xfrm>
                            <a:off x="225" y="838"/>
                            <a:ext cx="62" cy="64"/>
                          </a:xfrm>
                          <a:custGeom>
                            <a:avLst/>
                            <a:gdLst>
                              <a:gd name="T0" fmla="*/ 19 w 26"/>
                              <a:gd name="T1" fmla="*/ 26 h 27"/>
                              <a:gd name="T2" fmla="*/ 25 w 26"/>
                              <a:gd name="T3" fmla="*/ 21 h 27"/>
                              <a:gd name="T4" fmla="*/ 26 w 26"/>
                              <a:gd name="T5" fmla="*/ 14 h 27"/>
                              <a:gd name="T6" fmla="*/ 21 w 26"/>
                              <a:gd name="T7" fmla="*/ 4 h 27"/>
                              <a:gd name="T8" fmla="*/ 17 w 26"/>
                              <a:gd name="T9" fmla="*/ 2 h 27"/>
                              <a:gd name="T10" fmla="*/ 3 w 26"/>
                              <a:gd name="T11" fmla="*/ 6 h 27"/>
                              <a:gd name="T12" fmla="*/ 4 w 26"/>
                              <a:gd name="T13" fmla="*/ 22 h 27"/>
                              <a:gd name="T14" fmla="*/ 19 w 26"/>
                              <a:gd name="T15" fmla="*/ 26 h 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7">
                                <a:moveTo>
                                  <a:pt x="19" y="26"/>
                                </a:moveTo>
                                <a:cubicBezTo>
                                  <a:pt x="22" y="25"/>
                                  <a:pt x="24" y="23"/>
                                  <a:pt x="25" y="21"/>
                                </a:cubicBezTo>
                                <a:cubicBezTo>
                                  <a:pt x="25" y="19"/>
                                  <a:pt x="26" y="17"/>
                                  <a:pt x="26" y="14"/>
                                </a:cubicBezTo>
                                <a:cubicBezTo>
                                  <a:pt x="26" y="10"/>
                                  <a:pt x="25" y="7"/>
                                  <a:pt x="21" y="4"/>
                                </a:cubicBezTo>
                                <a:cubicBezTo>
                                  <a:pt x="20" y="3"/>
                                  <a:pt x="19" y="3"/>
                                  <a:pt x="17" y="2"/>
                                </a:cubicBezTo>
                                <a:cubicBezTo>
                                  <a:pt x="11" y="0"/>
                                  <a:pt x="6" y="1"/>
                                  <a:pt x="3" y="6"/>
                                </a:cubicBezTo>
                                <a:cubicBezTo>
                                  <a:pt x="0" y="10"/>
                                  <a:pt x="0" y="18"/>
                                  <a:pt x="4" y="22"/>
                                </a:cubicBezTo>
                                <a:cubicBezTo>
                                  <a:pt x="8" y="26"/>
                                  <a:pt x="14" y="27"/>
                                  <a:pt x="19" y="26"/>
                                </a:cubicBezTo>
                                <a:close/>
                              </a:path>
                            </a:pathLst>
                          </a:custGeom>
                          <a:solidFill>
                            <a:srgbClr val="FFFFFF"/>
                          </a:solidFill>
                          <a:ln>
                            <a:noFill/>
                          </a:ln>
                        </wps:spPr>
                        <wps:bodyPr vert="horz" wrap="square" lIns="91440" tIns="45720" rIns="91440" bIns="45720" numCol="1" anchor="t" anchorCtr="0" compatLnSpc="1"/>
                      </wps:wsp>
                      <wps:wsp>
                        <wps:cNvPr id="644" name="Freeform 108"/>
                        <wps:cNvSpPr/>
                        <wps:spPr bwMode="auto">
                          <a:xfrm>
                            <a:off x="430" y="795"/>
                            <a:ext cx="59" cy="57"/>
                          </a:xfrm>
                          <a:custGeom>
                            <a:avLst/>
                            <a:gdLst>
                              <a:gd name="T0" fmla="*/ 11 w 25"/>
                              <a:gd name="T1" fmla="*/ 24 h 24"/>
                              <a:gd name="T2" fmla="*/ 25 w 25"/>
                              <a:gd name="T3" fmla="*/ 11 h 24"/>
                              <a:gd name="T4" fmla="*/ 11 w 25"/>
                              <a:gd name="T5" fmla="*/ 1 h 24"/>
                              <a:gd name="T6" fmla="*/ 0 w 25"/>
                              <a:gd name="T7" fmla="*/ 13 h 24"/>
                              <a:gd name="T8" fmla="*/ 11 w 25"/>
                              <a:gd name="T9" fmla="*/ 24 h 24"/>
                            </a:gdLst>
                            <a:ahLst/>
                            <a:cxnLst>
                              <a:cxn ang="0">
                                <a:pos x="T0" y="T1"/>
                              </a:cxn>
                              <a:cxn ang="0">
                                <a:pos x="T2" y="T3"/>
                              </a:cxn>
                              <a:cxn ang="0">
                                <a:pos x="T4" y="T5"/>
                              </a:cxn>
                              <a:cxn ang="0">
                                <a:pos x="T6" y="T7"/>
                              </a:cxn>
                              <a:cxn ang="0">
                                <a:pos x="T8" y="T9"/>
                              </a:cxn>
                            </a:cxnLst>
                            <a:rect l="0" t="0" r="r" b="b"/>
                            <a:pathLst>
                              <a:path w="25" h="24">
                                <a:moveTo>
                                  <a:pt x="11" y="24"/>
                                </a:moveTo>
                                <a:cubicBezTo>
                                  <a:pt x="21" y="24"/>
                                  <a:pt x="24" y="20"/>
                                  <a:pt x="25" y="11"/>
                                </a:cubicBezTo>
                                <a:cubicBezTo>
                                  <a:pt x="25" y="5"/>
                                  <a:pt x="21" y="1"/>
                                  <a:pt x="11" y="1"/>
                                </a:cubicBezTo>
                                <a:cubicBezTo>
                                  <a:pt x="5" y="0"/>
                                  <a:pt x="1" y="5"/>
                                  <a:pt x="0" y="13"/>
                                </a:cubicBezTo>
                                <a:cubicBezTo>
                                  <a:pt x="0" y="19"/>
                                  <a:pt x="5" y="24"/>
                                  <a:pt x="11" y="24"/>
                                </a:cubicBezTo>
                                <a:close/>
                              </a:path>
                            </a:pathLst>
                          </a:custGeom>
                          <a:solidFill>
                            <a:srgbClr val="FFFFFF"/>
                          </a:solidFill>
                          <a:ln>
                            <a:noFill/>
                          </a:ln>
                        </wps:spPr>
                        <wps:bodyPr vert="horz" wrap="square" lIns="91440" tIns="45720" rIns="91440" bIns="45720" numCol="1" anchor="t" anchorCtr="0" compatLnSpc="1"/>
                      </wps:wsp>
                      <wps:wsp>
                        <wps:cNvPr id="645" name="Freeform 109"/>
                        <wps:cNvSpPr/>
                        <wps:spPr bwMode="auto">
                          <a:xfrm>
                            <a:off x="444" y="902"/>
                            <a:ext cx="31" cy="31"/>
                          </a:xfrm>
                          <a:custGeom>
                            <a:avLst/>
                            <a:gdLst>
                              <a:gd name="T0" fmla="*/ 11 w 13"/>
                              <a:gd name="T1" fmla="*/ 2 h 13"/>
                              <a:gd name="T2" fmla="*/ 3 w 13"/>
                              <a:gd name="T3" fmla="*/ 1 h 13"/>
                              <a:gd name="T4" fmla="*/ 0 w 13"/>
                              <a:gd name="T5" fmla="*/ 7 h 13"/>
                              <a:gd name="T6" fmla="*/ 3 w 13"/>
                              <a:gd name="T7" fmla="*/ 12 h 13"/>
                              <a:gd name="T8" fmla="*/ 12 w 13"/>
                              <a:gd name="T9" fmla="*/ 8 h 13"/>
                              <a:gd name="T10" fmla="*/ 11 w 13"/>
                              <a:gd name="T11" fmla="*/ 2 h 13"/>
                            </a:gdLst>
                            <a:ahLst/>
                            <a:cxnLst>
                              <a:cxn ang="0">
                                <a:pos x="T0" y="T1"/>
                              </a:cxn>
                              <a:cxn ang="0">
                                <a:pos x="T2" y="T3"/>
                              </a:cxn>
                              <a:cxn ang="0">
                                <a:pos x="T4" y="T5"/>
                              </a:cxn>
                              <a:cxn ang="0">
                                <a:pos x="T6" y="T7"/>
                              </a:cxn>
                              <a:cxn ang="0">
                                <a:pos x="T8" y="T9"/>
                              </a:cxn>
                              <a:cxn ang="0">
                                <a:pos x="T10" y="T11"/>
                              </a:cxn>
                            </a:cxnLst>
                            <a:rect l="0" t="0" r="r" b="b"/>
                            <a:pathLst>
                              <a:path w="13" h="13">
                                <a:moveTo>
                                  <a:pt x="11" y="2"/>
                                </a:moveTo>
                                <a:cubicBezTo>
                                  <a:pt x="9" y="0"/>
                                  <a:pt x="6" y="0"/>
                                  <a:pt x="3" y="1"/>
                                </a:cubicBezTo>
                                <a:cubicBezTo>
                                  <a:pt x="1" y="2"/>
                                  <a:pt x="0" y="5"/>
                                  <a:pt x="0" y="7"/>
                                </a:cubicBezTo>
                                <a:cubicBezTo>
                                  <a:pt x="0" y="10"/>
                                  <a:pt x="1" y="11"/>
                                  <a:pt x="3" y="12"/>
                                </a:cubicBezTo>
                                <a:cubicBezTo>
                                  <a:pt x="6" y="13"/>
                                  <a:pt x="11" y="11"/>
                                  <a:pt x="12" y="8"/>
                                </a:cubicBezTo>
                                <a:cubicBezTo>
                                  <a:pt x="13" y="6"/>
                                  <a:pt x="13" y="3"/>
                                  <a:pt x="11" y="2"/>
                                </a:cubicBezTo>
                                <a:close/>
                              </a:path>
                            </a:pathLst>
                          </a:custGeom>
                          <a:solidFill>
                            <a:srgbClr val="FFFFFF"/>
                          </a:solidFill>
                          <a:ln>
                            <a:noFill/>
                          </a:ln>
                        </wps:spPr>
                        <wps:bodyPr vert="horz" wrap="square" lIns="91440" tIns="45720" rIns="91440" bIns="45720" numCol="1" anchor="t" anchorCtr="0" compatLnSpc="1"/>
                      </wps:wsp>
                      <wps:wsp>
                        <wps:cNvPr id="646" name="Freeform 110"/>
                        <wps:cNvSpPr/>
                        <wps:spPr bwMode="auto">
                          <a:xfrm>
                            <a:off x="256" y="764"/>
                            <a:ext cx="26" cy="24"/>
                          </a:xfrm>
                          <a:custGeom>
                            <a:avLst/>
                            <a:gdLst>
                              <a:gd name="T0" fmla="*/ 6 w 11"/>
                              <a:gd name="T1" fmla="*/ 9 h 10"/>
                              <a:gd name="T2" fmla="*/ 11 w 11"/>
                              <a:gd name="T3" fmla="*/ 4 h 10"/>
                              <a:gd name="T4" fmla="*/ 6 w 11"/>
                              <a:gd name="T5" fmla="*/ 0 h 10"/>
                              <a:gd name="T6" fmla="*/ 0 w 11"/>
                              <a:gd name="T7" fmla="*/ 4 h 10"/>
                              <a:gd name="T8" fmla="*/ 6 w 11"/>
                              <a:gd name="T9" fmla="*/ 9 h 10"/>
                            </a:gdLst>
                            <a:ahLst/>
                            <a:cxnLst>
                              <a:cxn ang="0">
                                <a:pos x="T0" y="T1"/>
                              </a:cxn>
                              <a:cxn ang="0">
                                <a:pos x="T2" y="T3"/>
                              </a:cxn>
                              <a:cxn ang="0">
                                <a:pos x="T4" y="T5"/>
                              </a:cxn>
                              <a:cxn ang="0">
                                <a:pos x="T6" y="T7"/>
                              </a:cxn>
                              <a:cxn ang="0">
                                <a:pos x="T8" y="T9"/>
                              </a:cxn>
                            </a:cxnLst>
                            <a:rect l="0" t="0" r="r" b="b"/>
                            <a:pathLst>
                              <a:path w="11" h="10">
                                <a:moveTo>
                                  <a:pt x="6" y="9"/>
                                </a:moveTo>
                                <a:cubicBezTo>
                                  <a:pt x="9" y="10"/>
                                  <a:pt x="11" y="8"/>
                                  <a:pt x="11" y="4"/>
                                </a:cubicBezTo>
                                <a:cubicBezTo>
                                  <a:pt x="11" y="1"/>
                                  <a:pt x="9" y="0"/>
                                  <a:pt x="6" y="0"/>
                                </a:cubicBezTo>
                                <a:cubicBezTo>
                                  <a:pt x="2" y="0"/>
                                  <a:pt x="0" y="1"/>
                                  <a:pt x="0" y="4"/>
                                </a:cubicBezTo>
                                <a:cubicBezTo>
                                  <a:pt x="0" y="7"/>
                                  <a:pt x="2" y="9"/>
                                  <a:pt x="6" y="9"/>
                                </a:cubicBezTo>
                                <a:close/>
                              </a:path>
                            </a:pathLst>
                          </a:custGeom>
                          <a:solidFill>
                            <a:srgbClr val="FFFFFF"/>
                          </a:solidFill>
                          <a:ln>
                            <a:noFill/>
                          </a:ln>
                        </wps:spPr>
                        <wps:bodyPr vert="horz" wrap="square" lIns="91440" tIns="45720" rIns="91440" bIns="45720" numCol="1" anchor="t" anchorCtr="0" compatLnSpc="1"/>
                      </wps:wsp>
                      <wps:wsp>
                        <wps:cNvPr id="647" name="Freeform 111"/>
                        <wps:cNvSpPr/>
                        <wps:spPr bwMode="auto">
                          <a:xfrm>
                            <a:off x="306" y="515"/>
                            <a:ext cx="57" cy="54"/>
                          </a:xfrm>
                          <a:custGeom>
                            <a:avLst/>
                            <a:gdLst>
                              <a:gd name="T0" fmla="*/ 6 w 24"/>
                              <a:gd name="T1" fmla="*/ 22 h 23"/>
                              <a:gd name="T2" fmla="*/ 13 w 24"/>
                              <a:gd name="T3" fmla="*/ 23 h 23"/>
                              <a:gd name="T4" fmla="*/ 23 w 24"/>
                              <a:gd name="T5" fmla="*/ 10 h 23"/>
                              <a:gd name="T6" fmla="*/ 12 w 24"/>
                              <a:gd name="T7" fmla="*/ 0 h 23"/>
                              <a:gd name="T8" fmla="*/ 0 w 24"/>
                              <a:gd name="T9" fmla="*/ 11 h 23"/>
                              <a:gd name="T10" fmla="*/ 2 w 24"/>
                              <a:gd name="T11" fmla="*/ 19 h 23"/>
                              <a:gd name="T12" fmla="*/ 6 w 24"/>
                              <a:gd name="T13" fmla="*/ 22 h 23"/>
                            </a:gdLst>
                            <a:ahLst/>
                            <a:cxnLst>
                              <a:cxn ang="0">
                                <a:pos x="T0" y="T1"/>
                              </a:cxn>
                              <a:cxn ang="0">
                                <a:pos x="T2" y="T3"/>
                              </a:cxn>
                              <a:cxn ang="0">
                                <a:pos x="T4" y="T5"/>
                              </a:cxn>
                              <a:cxn ang="0">
                                <a:pos x="T6" y="T7"/>
                              </a:cxn>
                              <a:cxn ang="0">
                                <a:pos x="T8" y="T9"/>
                              </a:cxn>
                              <a:cxn ang="0">
                                <a:pos x="T10" y="T11"/>
                              </a:cxn>
                              <a:cxn ang="0">
                                <a:pos x="T12" y="T13"/>
                              </a:cxn>
                            </a:cxnLst>
                            <a:rect l="0" t="0" r="r" b="b"/>
                            <a:pathLst>
                              <a:path w="24" h="23">
                                <a:moveTo>
                                  <a:pt x="6" y="22"/>
                                </a:moveTo>
                                <a:cubicBezTo>
                                  <a:pt x="8" y="23"/>
                                  <a:pt x="11" y="23"/>
                                  <a:pt x="13" y="23"/>
                                </a:cubicBezTo>
                                <a:cubicBezTo>
                                  <a:pt x="19" y="22"/>
                                  <a:pt x="24" y="16"/>
                                  <a:pt x="23" y="10"/>
                                </a:cubicBezTo>
                                <a:cubicBezTo>
                                  <a:pt x="22" y="4"/>
                                  <a:pt x="19" y="0"/>
                                  <a:pt x="12" y="0"/>
                                </a:cubicBezTo>
                                <a:cubicBezTo>
                                  <a:pt x="2" y="1"/>
                                  <a:pt x="1" y="4"/>
                                  <a:pt x="0" y="11"/>
                                </a:cubicBezTo>
                                <a:cubicBezTo>
                                  <a:pt x="0" y="14"/>
                                  <a:pt x="0" y="17"/>
                                  <a:pt x="2" y="19"/>
                                </a:cubicBezTo>
                                <a:cubicBezTo>
                                  <a:pt x="3" y="21"/>
                                  <a:pt x="4" y="22"/>
                                  <a:pt x="6" y="22"/>
                                </a:cubicBezTo>
                                <a:close/>
                              </a:path>
                            </a:pathLst>
                          </a:custGeom>
                          <a:solidFill>
                            <a:srgbClr val="FFFFFF"/>
                          </a:solidFill>
                          <a:ln>
                            <a:noFill/>
                          </a:ln>
                        </wps:spPr>
                        <wps:bodyPr vert="horz" wrap="square" lIns="91440" tIns="45720" rIns="91440" bIns="45720" numCol="1" anchor="t" anchorCtr="0" compatLnSpc="1"/>
                      </wps:wsp>
                      <wps:wsp>
                        <wps:cNvPr id="648" name="Freeform 112"/>
                        <wps:cNvSpPr/>
                        <wps:spPr bwMode="auto">
                          <a:xfrm>
                            <a:off x="382" y="543"/>
                            <a:ext cx="33" cy="31"/>
                          </a:xfrm>
                          <a:custGeom>
                            <a:avLst/>
                            <a:gdLst>
                              <a:gd name="T0" fmla="*/ 7 w 14"/>
                              <a:gd name="T1" fmla="*/ 13 h 13"/>
                              <a:gd name="T2" fmla="*/ 13 w 14"/>
                              <a:gd name="T3" fmla="*/ 6 h 13"/>
                              <a:gd name="T4" fmla="*/ 6 w 14"/>
                              <a:gd name="T5" fmla="*/ 0 h 13"/>
                              <a:gd name="T6" fmla="*/ 0 w 14"/>
                              <a:gd name="T7" fmla="*/ 6 h 13"/>
                              <a:gd name="T8" fmla="*/ 7 w 14"/>
                              <a:gd name="T9" fmla="*/ 13 h 13"/>
                            </a:gdLst>
                            <a:ahLst/>
                            <a:cxnLst>
                              <a:cxn ang="0">
                                <a:pos x="T0" y="T1"/>
                              </a:cxn>
                              <a:cxn ang="0">
                                <a:pos x="T2" y="T3"/>
                              </a:cxn>
                              <a:cxn ang="0">
                                <a:pos x="T4" y="T5"/>
                              </a:cxn>
                              <a:cxn ang="0">
                                <a:pos x="T6" y="T7"/>
                              </a:cxn>
                              <a:cxn ang="0">
                                <a:pos x="T8" y="T9"/>
                              </a:cxn>
                            </a:cxnLst>
                            <a:rect l="0" t="0" r="r" b="b"/>
                            <a:pathLst>
                              <a:path w="14" h="13">
                                <a:moveTo>
                                  <a:pt x="7" y="13"/>
                                </a:moveTo>
                                <a:cubicBezTo>
                                  <a:pt x="11" y="13"/>
                                  <a:pt x="13" y="10"/>
                                  <a:pt x="13" y="6"/>
                                </a:cubicBezTo>
                                <a:cubicBezTo>
                                  <a:pt x="14" y="2"/>
                                  <a:pt x="11" y="0"/>
                                  <a:pt x="6" y="0"/>
                                </a:cubicBezTo>
                                <a:cubicBezTo>
                                  <a:pt x="3" y="0"/>
                                  <a:pt x="0" y="2"/>
                                  <a:pt x="0" y="6"/>
                                </a:cubicBezTo>
                                <a:cubicBezTo>
                                  <a:pt x="0" y="9"/>
                                  <a:pt x="4" y="12"/>
                                  <a:pt x="7" y="13"/>
                                </a:cubicBezTo>
                                <a:close/>
                              </a:path>
                            </a:pathLst>
                          </a:custGeom>
                          <a:solidFill>
                            <a:srgbClr val="FFFFFF"/>
                          </a:solidFill>
                          <a:ln>
                            <a:noFill/>
                          </a:ln>
                        </wps:spPr>
                        <wps:bodyPr vert="horz" wrap="square" lIns="91440" tIns="45720" rIns="91440" bIns="45720" numCol="1" anchor="t" anchorCtr="0" compatLnSpc="1"/>
                      </wps:wsp>
                      <wps:wsp>
                        <wps:cNvPr id="649" name="Freeform 113"/>
                        <wps:cNvSpPr/>
                        <wps:spPr bwMode="auto">
                          <a:xfrm>
                            <a:off x="346" y="242"/>
                            <a:ext cx="43" cy="45"/>
                          </a:xfrm>
                          <a:custGeom>
                            <a:avLst/>
                            <a:gdLst>
                              <a:gd name="T0" fmla="*/ 10 w 18"/>
                              <a:gd name="T1" fmla="*/ 19 h 19"/>
                              <a:gd name="T2" fmla="*/ 18 w 18"/>
                              <a:gd name="T3" fmla="*/ 9 h 19"/>
                              <a:gd name="T4" fmla="*/ 9 w 18"/>
                              <a:gd name="T5" fmla="*/ 0 h 19"/>
                              <a:gd name="T6" fmla="*/ 0 w 18"/>
                              <a:gd name="T7" fmla="*/ 10 h 19"/>
                              <a:gd name="T8" fmla="*/ 10 w 18"/>
                              <a:gd name="T9" fmla="*/ 19 h 19"/>
                            </a:gdLst>
                            <a:ahLst/>
                            <a:cxnLst>
                              <a:cxn ang="0">
                                <a:pos x="T0" y="T1"/>
                              </a:cxn>
                              <a:cxn ang="0">
                                <a:pos x="T2" y="T3"/>
                              </a:cxn>
                              <a:cxn ang="0">
                                <a:pos x="T4" y="T5"/>
                              </a:cxn>
                              <a:cxn ang="0">
                                <a:pos x="T6" y="T7"/>
                              </a:cxn>
                              <a:cxn ang="0">
                                <a:pos x="T8" y="T9"/>
                              </a:cxn>
                            </a:cxnLst>
                            <a:rect l="0" t="0" r="r" b="b"/>
                            <a:pathLst>
                              <a:path w="18" h="19">
                                <a:moveTo>
                                  <a:pt x="10" y="19"/>
                                </a:moveTo>
                                <a:cubicBezTo>
                                  <a:pt x="15" y="19"/>
                                  <a:pt x="18" y="14"/>
                                  <a:pt x="18" y="9"/>
                                </a:cubicBezTo>
                                <a:cubicBezTo>
                                  <a:pt x="18" y="5"/>
                                  <a:pt x="14" y="0"/>
                                  <a:pt x="9" y="0"/>
                                </a:cubicBezTo>
                                <a:cubicBezTo>
                                  <a:pt x="4" y="0"/>
                                  <a:pt x="1" y="3"/>
                                  <a:pt x="0" y="10"/>
                                </a:cubicBezTo>
                                <a:cubicBezTo>
                                  <a:pt x="0" y="15"/>
                                  <a:pt x="5" y="19"/>
                                  <a:pt x="10" y="19"/>
                                </a:cubicBezTo>
                                <a:close/>
                              </a:path>
                            </a:pathLst>
                          </a:custGeom>
                          <a:solidFill>
                            <a:srgbClr val="FFFFFF"/>
                          </a:solidFill>
                          <a:ln>
                            <a:noFill/>
                          </a:ln>
                        </wps:spPr>
                        <wps:bodyPr vert="horz" wrap="square" lIns="91440" tIns="45720" rIns="91440" bIns="45720" numCol="1" anchor="t" anchorCtr="0" compatLnSpc="1"/>
                      </wps:wsp>
                    </wpg:wgp>
                  </a:graphicData>
                </a:graphic>
              </wp:anchor>
            </w:drawing>
          </mc:Choice>
          <mc:Fallback>
            <w:pict>
              <v:group id="Group 89" o:spid="_x0000_s1026" o:spt="203" style="position:absolute;left:0pt;margin-left:414.6pt;margin-top:618.6pt;height:164.1pt;width:114.3pt;z-index:251667456;mso-width-relative:page;mso-height-relative:page;" coordsize="721,1279" o:gfxdata="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">
                <o:lock v:ext="edit" aspectratio="f"/>
                <v:shape id="Freeform 90" o:spid="_x0000_s1026" o:spt="100" style="position:absolute;left:282;top:0;height:159;width:162;" fillcolor="#FFDF3D" filled="t" stroked="f" coordsize="68,67" o:gfxdata="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aGMr4A&#10;AADcAAAADwAAAAAAAAABACAAAAAiAAAAZHJzL2Rvd25yZXYueG1sUEsBAhQAFAAAAAgAh07iQDMv&#10;BZ47AAAAOQAAABAAAAAAAAAAAQAgAAAADQEAAGRycy9zaGFwZXhtbC54bWxQSwUGAAAAAAYABgBb&#10;AQAAtwMAAAAA&#10;" path="m66,26c65,24,63,23,62,23c59,23,56,23,54,23c51,23,48,23,45,23c44,23,43,23,43,22c42,16,40,11,39,6c38,2,34,0,31,2c29,3,29,4,28,6c27,10,25,15,24,19c24,22,22,22,20,22c14,22,8,23,3,24c1,24,0,24,0,27c1,30,4,32,6,34c9,36,11,38,14,40c16,42,17,44,15,47c15,47,15,48,14,49c13,53,12,56,11,60c10,62,11,64,12,65c14,67,16,67,19,66c23,62,28,59,32,56c33,55,34,55,35,56c38,59,42,62,46,64c48,66,51,66,53,66c54,66,55,65,55,64c55,61,55,59,54,56c53,53,52,49,50,45c50,44,50,43,51,42c53,41,56,39,59,37c63,34,67,32,68,28c68,27,68,27,68,27c67,27,66,27,66,26xe">
                  <v:path o:connectlocs="157,61;147,54;128,54;107,54;102,52;92,14;73,4;66,14;57,45;47,52;7,56;0,64;14,80;33,94;35,111;33,116;26,142;28,154;45,156;76,132;83,132;109,151;126,156;131,151;128,132;119,106;121,99;140,87;162,66;162,64;157,61" o:connectangles="0,0,0,0,0,0,0,0,0,0,0,0,0,0,0,0,0,0,0,0,0,0,0,0,0,0,0,0,0,0,0"/>
                  <v:fill on="t" focussize="0,0"/>
                  <v:stroke on="f"/>
                  <v:imagedata o:title=""/>
                  <o:lock v:ext="edit" aspectratio="f"/>
                </v:shape>
                <v:shape id="Freeform 91" o:spid="_x0000_s1026" o:spt="100" style="position:absolute;left:0;top:997;height:282;width:721;" fillcolor="#008461" filled="t" stroked="f" coordsize="302,119" o:gfxdata="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NT6y8AAAA&#10;3AAAAA8AAAAAAAAAAQAgAAAAIgAAAGRycy9kb3ducmV2LnhtbFBLAQIUABQAAAAIAIdO4kAzLwWe&#10;OwAAADkAAAAQAAAAAAAAAAEAIAAAAAsBAABkcnMvc2hhcGV4bWwueG1sUEsFBgAAAAAGAAYAWwEA&#10;ALUDAAAAAA==&#10;" path="m294,86c294,85,294,84,294,84c291,78,289,73,287,67c286,65,286,63,285,61c284,56,283,50,277,47c277,46,276,46,276,45c272,42,268,37,264,34c261,31,258,28,254,25c246,18,239,9,230,2c228,0,227,0,225,2c224,3,224,4,223,5c219,11,214,16,209,22c208,23,207,23,207,24c202,33,196,40,190,46c186,50,185,50,181,46c179,44,178,42,177,40c170,32,164,24,158,15c155,11,152,8,150,4c148,3,147,3,146,4c146,5,145,6,144,7c142,10,140,13,137,16c132,25,124,32,120,41c119,43,118,44,117,45c114,48,111,48,109,45c101,36,94,27,87,18c84,12,79,8,75,3c75,3,75,3,75,2c74,2,73,2,72,2c68,4,64,6,60,9c55,14,49,18,43,22c38,25,33,29,28,32c24,34,22,38,21,42c19,47,20,52,17,57c17,64,13,70,11,77c10,80,8,83,7,87c7,91,5,96,4,100c2,103,0,107,1,111c1,115,3,117,7,117c9,117,12,117,14,116c19,116,25,116,30,116c34,117,39,117,43,117c47,117,50,117,54,118c58,118,61,118,65,117c68,116,71,116,75,117c81,117,87,117,94,116c95,116,96,116,97,116c108,118,119,116,130,116c132,117,135,117,137,116c146,115,155,115,163,117c164,117,166,117,167,117c174,117,182,116,189,116c197,117,204,117,212,117c217,117,222,118,226,117c229,117,233,117,236,117c239,118,243,119,246,118c252,117,258,119,264,117c267,118,270,116,273,116c280,117,287,116,294,117c299,118,301,116,301,110c302,109,301,107,300,105c298,99,295,92,294,86xm44,80c38,80,35,77,35,72c35,67,38,63,43,63c49,63,51,66,52,73c52,77,49,80,44,80xm72,59c68,59,66,57,66,53c66,49,68,47,71,47c75,47,77,49,77,54c77,56,75,59,72,59xm99,98c95,98,92,95,92,92c92,89,94,87,98,87c102,87,105,90,105,93c104,96,102,98,99,98xm161,78c159,83,155,84,151,84c144,84,137,79,137,72c138,71,137,70,137,69c138,63,142,59,148,58c148,58,149,58,149,58c162,59,166,67,161,78xm215,68c211,68,210,67,210,63c210,60,212,59,216,59c219,59,221,61,221,63c221,66,218,68,215,68xm274,92c274,95,272,98,268,99c265,99,262,100,259,99c253,99,250,95,250,89c250,86,251,82,254,80c258,77,262,76,267,78c272,81,274,84,274,88c274,90,274,91,274,92xe">
                  <v:path o:connectlocs="701,199;680,144;658,106;606,59;537,4;498,52;453,109;422,94;358,9;343,16;286,97;260,106;179,7;171,4;102,52;50,99;26,182;9,236;16,277;71,274;128,279;179,277;231,274;327,274;398,277;506,277;563,277;630,277;701,277;716,248;105,189;102,149;105,189;157,125;183,127;236,232;233,206;236,232;360,199;327,163;355,137;513,161;515,139;513,161;639,234;596,210;637,184;654,218" o:connectangles="0,0,0,0,0,0,0,0,0,0,0,0,0,0,0,0,0,0,0,0,0,0,0,0,0,0,0,0,0,0,0,0,0,0,0,0,0,0,0,0,0,0,0,0,0,0,0,0"/>
                  <v:fill on="t" focussize="0,0"/>
                  <v:stroke on="f"/>
                  <v:imagedata o:title=""/>
                  <o:lock v:ext="edit" aspectratio="f"/>
                </v:shape>
                <v:shape id="Freeform 92" o:spid="_x0000_s1026" o:spt="100" style="position:absolute;left:103;top:702;height:302;width:520;" fillcolor="#008461" filled="t" stroked="f" coordsize="218,127" o:gfxdata="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DJoPugAAANwA&#10;AAAPAAAAAAAAAAEAIAAAACIAAABkcnMvZG93bnJldi54bWxQSwECFAAUAAAACACHTuJAMy8FnjsA&#10;AAA5AAAAEAAAAAAAAAABACAAAAAJAQAAZHJzL3NoYXBleG1sLnhtbFBLBQYAAAAABgAGAFsBAACz&#10;AwAAAAA=&#10;" path="m6,97c13,92,19,88,26,83c31,80,34,80,38,84c39,86,40,88,42,90c50,101,58,112,67,122c69,124,70,124,71,122c78,114,84,105,90,96c94,91,98,86,101,81c102,77,106,77,109,80c110,80,110,82,111,83c117,91,122,99,128,107c132,112,136,118,140,124c142,127,143,127,145,124c149,119,153,114,158,109c163,103,168,98,172,91c175,87,178,84,181,80c183,78,185,78,188,80c189,80,189,81,190,82c194,85,197,89,201,92c205,96,209,100,214,103c215,104,216,105,217,106c218,104,217,103,217,102c215,94,212,87,210,80c209,78,209,75,208,73c206,68,204,63,203,58c202,53,200,48,198,43c198,42,197,41,196,40c190,35,183,30,177,25c174,23,170,21,167,18c167,18,166,17,165,17c161,15,157,12,153,9c150,6,145,4,142,1c140,0,139,0,138,2c136,5,133,8,130,12c124,19,119,28,113,35c108,42,105,42,100,35c97,31,95,27,92,23c86,16,81,9,75,2c73,0,73,0,70,1c68,2,67,4,65,5c61,7,58,9,54,12c51,15,47,19,42,21c40,22,38,24,36,25c32,30,27,33,22,36c20,37,18,39,18,41c17,47,14,52,13,58c11,66,8,73,6,80c5,84,3,88,2,92c1,94,0,97,0,99c3,99,4,98,6,97xm155,92c154,95,149,97,146,96c144,95,143,94,143,91c143,89,144,86,146,85c149,84,152,84,154,86c156,87,156,90,155,92xm148,40c158,40,162,44,162,50c161,59,158,63,148,63c142,63,137,58,137,52c138,44,142,39,148,40xm70,26c73,26,75,27,75,30c75,34,73,36,70,35c66,35,64,33,64,30c64,27,66,26,70,26xm54,63c57,58,62,57,68,59c70,60,71,60,72,61c76,64,77,67,77,71c77,74,76,76,76,78c75,80,73,82,70,83c65,84,59,83,55,79c51,75,51,67,54,63xe">
                  <v:path o:connectlocs="62,197;100,214;169,290;240,192;264,197;333,294;376,259;431,190;453,194;510,244;517,242;496,173;472,102;422,59;393,40;338,2;310,28;238,83;178,4;155,11;100,49;52,85;31,137;4,218;14,230;348,228;348,202;369,218;386,118;326,123;166,61;166,83;166,61;162,140;183,168;166,197;128,149" o:connectangles="0,0,0,0,0,0,0,0,0,0,0,0,0,0,0,0,0,0,0,0,0,0,0,0,0,0,0,0,0,0,0,0,0,0,0,0,0"/>
                  <v:fill on="t" focussize="0,0"/>
                  <v:stroke on="f"/>
                  <v:imagedata o:title=""/>
                  <o:lock v:ext="edit" aspectratio="f"/>
                </v:shape>
                <v:shape id="Freeform 93" o:spid="_x0000_s1026" o:spt="100" style="position:absolute;left:621;top:954;height:0;width:2;" fillcolor="#000000" filled="t" stroked="f" coordsize="1,1" o:gfxdata="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JV2vQAA&#10;ANwAAAAPAAAAAAAAAAEAIAAAACIAAABkcnMvZG93bnJldi54bWxQSwECFAAUAAAACACHTuJAMy8F&#10;njsAAAA5AAAAEAAAAAAAAAABACAAAAAMAQAAZHJzL3NoYXBleG1sLnhtbFBLBQYAAAAABgAGAFsB&#10;AAC2AwAAAAA=&#10;" path="m1,0c0,0,0,0,0,0c0,0,0,0,0,0l1,0xe">
                  <v:path o:connectlocs="2,0;0,0;0,0;2,0" o:connectangles="0,0,0,0"/>
                  <v:fill on="t" focussize="0,0"/>
                  <v:stroke on="f"/>
                  <v:imagedata o:title=""/>
                  <o:lock v:ext="edit" aspectratio="f"/>
                </v:shape>
                <v:shape id="Freeform 94" o:spid="_x0000_s1026" o:spt="100" style="position:absolute;left:189;top:439;height:249;width:343;" fillcolor="#008461" filled="t" stroked="f" coordsize="144,105" o:gfxdata="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F828AAAA&#10;3AAAAA8AAAAAAAAAAQAgAAAAIgAAAGRycy9kb3ducmV2LnhtbFBLAQIUABQAAAAIAIdO4kAzLwWe&#10;OwAAADkAAAAQAAAAAAAAAAEAIAAAAAsBAABkcnMvc2hhcGV4bWwueG1sUEsFBgAAAAAGAAYAWwEA&#10;ALUDAAAAAA==&#10;" path="m2,91c6,89,9,87,12,84c19,78,27,74,34,68c37,65,40,65,43,68c44,70,45,72,46,73c51,77,54,82,58,88c62,93,66,98,70,103c71,105,72,105,73,103c76,99,80,94,83,90c88,82,95,75,99,67c100,64,103,64,105,66c107,67,109,69,111,70c121,77,130,84,139,91c140,92,141,92,142,93c143,93,144,92,144,91c144,91,143,90,143,90c141,81,138,73,136,65c134,60,132,55,128,51c124,47,119,42,115,38c110,32,104,28,99,22c93,17,87,12,81,7c78,4,76,1,73,0c70,1,68,3,66,5c58,12,50,20,41,26c38,28,36,31,33,33c30,37,26,40,22,44c20,45,18,48,15,50c14,51,13,52,12,53c11,57,10,61,8,65c6,73,3,81,0,89c0,90,0,91,0,91c1,92,2,92,2,91xm87,44c92,44,95,46,94,50c94,54,92,57,88,57c85,56,81,53,81,50c81,46,84,44,87,44xm61,32c68,32,71,36,72,42c73,48,68,54,62,55c60,55,57,55,55,54c53,54,52,53,51,51c49,49,49,46,49,43c50,36,51,33,61,32xe">
                  <v:path o:connectlocs="4,215;28,199;80,161;102,161;109,173;138,208;166,244;173,244;197,213;235,158;250,156;264,166;331,215;338,220;343,215;340,213;323,154;304,120;273,90;235,52;192,16;173,0;157,11;97,61;78,78;52,104;35,118;28,125;19,154;0,211;0,215;4,215;207,104;223,118;209,135;192,118;207,104;145,75;171,99;147,130;131,128;121,120;116,101;145,75" o:connectangles="0,0,0,0,0,0,0,0,0,0,0,0,0,0,0,0,0,0,0,0,0,0,0,0,0,0,0,0,0,0,0,0,0,0,0,0,0,0,0,0,0,0,0,0"/>
                  <v:fill on="t" focussize="0,0"/>
                  <v:stroke on="f"/>
                  <v:imagedata o:title=""/>
                  <o:lock v:ext="edit" aspectratio="f"/>
                </v:shape>
                <v:shape id="Freeform 95" o:spid="_x0000_s1026" o:spt="100" style="position:absolute;left:67;top:911;height:178;width:594;" fillcolor="#5CCC82" filled="t" stroked="f" coordsize="249,75" o:gfxdata="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ywU/vQAA&#10;ANwAAAAPAAAAAAAAAAEAIAAAACIAAABkcnMvZG93bnJldi54bWxQSwECFAAUAAAACACHTuJAMy8F&#10;njsAAAA5AAAAEAAAAAAAAAABACAAAAAMAQAAZHJzL3NoYXBleG1sLnhtbFBLBQYAAAAABgAGAFsB&#10;AAC2AwAAAAA=&#10;" path="m21,44c28,39,34,35,41,30c45,27,49,28,52,31c52,32,53,32,54,33c57,39,62,44,66,50c71,58,77,64,84,71c85,71,86,69,87,68c91,62,95,56,100,50c105,43,111,36,115,28c116,26,118,25,119,25c122,25,124,27,125,29c131,38,137,46,143,54c147,60,151,65,154,71c156,75,157,75,160,71c164,66,168,61,173,56c178,50,183,44,187,38c190,34,193,31,196,27c198,25,200,25,202,27c203,27,203,28,203,28c210,34,216,41,223,46c223,46,223,46,223,46c231,53,238,60,244,67c245,68,246,68,247,69c247,69,248,70,249,69c249,69,249,68,249,68c247,65,247,61,246,58c246,57,246,56,246,55c244,51,243,47,241,43c240,39,238,36,235,33c232,30,229,28,226,25c222,21,217,16,213,11c210,8,206,6,203,3c200,1,200,0,197,4c196,4,196,5,195,6c192,9,190,13,187,16c184,19,181,22,179,26c175,34,168,41,162,47c159,50,157,50,155,48c152,46,151,43,149,41c143,32,136,24,130,15c127,11,125,7,121,4c119,4,118,6,117,7c115,11,112,14,110,17c104,26,97,33,92,42c91,44,90,45,89,46c86,49,84,48,82,46c74,37,66,28,60,18c59,17,58,15,57,14c55,13,53,11,51,8c45,0,47,2,39,6c37,7,35,8,34,10c28,15,21,20,14,24c11,25,9,28,8,32c7,37,5,42,3,47c1,50,1,53,0,56c3,56,4,55,6,54c11,50,16,47,21,44xe">
                  <v:path o:connectlocs="50,104;97,71;124,73;128,78;157,118;200,168;207,161;238,118;274,66;283,59;298,68;341,128;367,168;381,168;412,132;446,90;467,64;481,64;484,66;531,109;531,109;582,159;589,163;594,163;594,161;586,137;586,130;574,102;560,78;539,59;508,26;484,7;469,9;465,14;446,37;427,61;386,111;369,113;355,97;310,35;288,9;279,16;262,40;219,99;212,109;195,109;143,42;135,33;121,18;93,14;81,23;33,56;19,75;7,111;0,132;14,128;50,104" o:connectangles="0,0,0,0,0,0,0,0,0,0,0,0,0,0,0,0,0,0,0,0,0,0,0,0,0,0,0,0,0,0,0,0,0,0,0,0,0,0,0,0,0,0,0,0,0,0,0,0,0,0,0,0,0,0,0,0,0"/>
                  <v:fill on="t" focussize="0,0"/>
                  <v:stroke on="f"/>
                  <v:imagedata o:title=""/>
                  <o:lock v:ext="edit" aspectratio="f"/>
                </v:shape>
                <v:shape id="Freeform 96" o:spid="_x0000_s1026" o:spt="100" style="position:absolute;left:158;top:619;height:152;width:410;" fillcolor="#5CCC82" filled="t" stroked="f" coordsize="172,64" o:gfxdata="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J7Ue8AAAA&#10;3AAAAA8AAAAAAAAAAQAgAAAAIgAAAGRycy9kb3ducmV2LnhtbFBLAQIUABQAAAAIAIdO4kAzLwWe&#10;OwAAADkAAAAQAAAAAAAAAAEAIAAAAAsBAABkcnMvc2hhcGV4bWwueG1sUEsFBgAAAAAGAAYAWwEA&#10;ALUDAAAAAA==&#10;" path="m9,55c14,51,19,47,24,43c31,38,39,33,46,27c50,24,52,24,55,28c60,33,64,38,68,43c71,48,73,51,76,55c78,58,80,60,82,63c84,64,84,64,86,62c86,62,87,61,87,61c91,55,96,49,100,43c104,38,108,33,111,27c112,24,115,23,118,25c125,31,133,36,140,42c145,45,149,48,153,51c158,55,164,58,169,62c169,62,170,63,172,62c169,57,167,51,166,45c165,41,164,38,163,35c162,32,160,30,158,28c154,24,148,22,144,18c144,17,143,17,143,17c138,15,135,12,131,9c127,6,123,4,120,1c118,0,117,0,116,2c114,3,113,5,112,7c107,13,102,19,98,26c95,30,91,34,88,38c86,41,83,41,81,38c80,37,79,36,78,34c73,29,69,22,64,16c60,12,56,7,53,2c51,0,50,0,47,1c47,1,46,2,46,2c40,6,34,10,28,15c25,18,21,20,18,22c12,26,8,30,6,37c5,42,3,46,2,51c2,53,0,56,1,59c4,58,7,56,9,55xe">
                  <v:path o:connectlocs="21,130;57,102;109,64;131,66;162,102;181,130;195,149;205,147;207,144;238,102;264,64;281,59;333,99;364,121;402,147;410,147;395,106;388,83;376,66;343,42;340,40;312,21;286,2;276,4;266,16;233,61;209,90;193,90;185,80;152,38;126,4;112,2;109,4;66,35;42,52;14,87;4,121;2,140;21,130" o:connectangles="0,0,0,0,0,0,0,0,0,0,0,0,0,0,0,0,0,0,0,0,0,0,0,0,0,0,0,0,0,0,0,0,0,0,0,0,0,0,0"/>
                  <v:fill on="t" focussize="0,0"/>
                  <v:stroke on="f"/>
                  <v:imagedata o:title=""/>
                  <o:lock v:ext="edit" aspectratio="f"/>
                </v:shape>
                <v:shape id="Freeform 97" o:spid="_x0000_s1026" o:spt="100" style="position:absolute;left:267;top:154;height:254;width:184;" fillcolor="#008461" filled="t" stroked="f" coordsize="77,107" o:gfxdata="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PvJO/&#10;AAAA3AAAAA8AAAAAAAAAAQAgAAAAIgAAAGRycy9kb3ducmV2LnhtbFBLAQIUABQAAAAIAIdO4kAz&#10;LwWeOwAAADkAAAAQAAAAAAAAAAEAIAAAAA4BAABkcnMvc2hhcGV4bWwueG1sUEsFBgAAAAAGAAYA&#10;WwEAALgDAAAAAA==&#10;" path="m1,107c3,106,5,104,6,103c10,99,13,96,17,93c20,91,24,88,27,84c30,81,33,79,36,76c39,73,41,73,44,76c46,78,49,80,51,82c58,89,65,96,72,102c73,104,75,105,77,106c77,103,77,100,76,98c73,92,73,86,70,80c69,77,68,75,68,73c65,62,60,51,57,40c55,31,53,23,50,15c49,12,48,9,46,6c45,3,44,1,40,1c36,0,32,2,31,7c30,10,28,12,28,16c24,22,24,30,21,37c20,43,18,48,16,53c13,62,11,71,8,79c7,81,6,83,6,85c5,92,2,98,0,105c0,106,0,107,1,107xm33,47c34,40,37,37,42,37c47,37,51,42,51,46c51,51,48,56,43,56c38,56,33,52,33,47xe">
                  <v:path o:connectlocs="2,254;14,244;40,220;64,199;86,180;105,180;121,194;172,242;184,251;181,232;167,189;162,173;136,94;119,35;109,14;95,2;74,16;66,37;50,87;38,125;19,187;14,201;0,249;2,254;78,111;100,87;121,109;102,132;78,111" o:connectangles="0,0,0,0,0,0,0,0,0,0,0,0,0,0,0,0,0,0,0,0,0,0,0,0,0,0,0,0,0"/>
                  <v:fill on="t" focussize="0,0"/>
                  <v:stroke on="f"/>
                  <v:imagedata o:title=""/>
                  <o:lock v:ext="edit" aspectratio="f"/>
                </v:shape>
                <v:shape id="Freeform 98" o:spid="_x0000_s1026" o:spt="100" style="position:absolute;left:234;top:353;height:174;width:255;" fillcolor="#5CCC82" filled="t" stroked="f" coordsize="107,73" o:gfxdata="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dWYvQAA&#10;ANwAAAAPAAAAAAAAAAEAIAAAACIAAABkcnMvZG93bnJldi54bWxQSwECFAAUAAAACACHTuJAMy8F&#10;njsAAAA5AAAAEAAAAAAAAAABACAAAAAMAQAAZHJzL3NoYXBleG1sLnhtbFBLBQYAAAAABgAGAFsB&#10;AAC2AwAAAAA=&#10;" path="m2,70c2,70,2,70,2,70c7,65,12,61,17,57c18,55,20,54,21,53c23,50,26,48,29,46c31,45,32,43,34,41c39,37,44,32,50,27c53,24,55,24,58,27c61,30,65,34,68,37c76,45,84,53,92,60c97,64,101,68,106,73c107,72,107,71,107,71c105,62,102,54,100,45c100,42,98,40,96,38c90,33,85,28,79,23c74,17,68,13,63,8c61,6,58,4,56,2c55,1,54,0,53,1c49,4,45,8,41,11c37,15,32,20,27,24c21,29,15,34,9,39c7,42,5,45,5,48c4,52,3,56,2,60c1,63,0,66,0,69c0,70,0,70,0,71c0,71,1,71,2,70xe">
                  <v:path o:connectlocs="4,166;4,166;40,135;50,126;69,109;81,97;119,64;138,64;162,88;219,143;252,174;255,169;238,107;228,90;188,54;150,19;133,4;126,2;97,26;64,57;21,92;11,114;4,143;0,164;0,169;4,166" o:connectangles="0,0,0,0,0,0,0,0,0,0,0,0,0,0,0,0,0,0,0,0,0,0,0,0,0,0"/>
                  <v:fill on="t" focussize="0,0"/>
                  <v:stroke on="f"/>
                  <v:imagedata o:title=""/>
                  <o:lock v:ext="edit" aspectratio="f"/>
                </v:shape>
                <v:shape id="Freeform 99" o:spid="_x0000_s1026" o:spt="100" style="position:absolute;left:621;top:954;height:0;width:2;" fillcolor="#000000" filled="t" stroked="f" coordsize="1,1" o:gfxdata="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XQUK/&#10;AAAA3AAAAA8AAAAAAAAAAQAgAAAAIgAAAGRycy9kb3ducmV2LnhtbFBLAQIUABQAAAAIAIdO4kAz&#10;LwWeOwAAADkAAAAQAAAAAAAAAAEAIAAAAA4BAABkcnMvc2hhcGV4bWwueG1sUEsFBgAAAAAGAAYA&#10;WwEAALgDAAAAAA==&#10;" path="m1,0c1,0,1,0,1,0c0,0,0,0,0,0c0,0,1,0,1,0xe">
                  <v:path o:connectlocs="2,0;2,0;0,0;2,0" o:connectangles="0,0,0,0"/>
                  <v:fill on="t" focussize="0,0"/>
                  <v:stroke on="f"/>
                  <v:imagedata o:title=""/>
                  <o:lock v:ext="edit" aspectratio="f"/>
                </v:shape>
                <v:shape id="Freeform 100" o:spid="_x0000_s1026" o:spt="100" style="position:absolute;left:623;top:954;height:2;width:2;" fillcolor="#000000" filled="t" stroked="f" coordsize="1,1" o:gfxdata="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hd81vQAA&#10;ANwAAAAPAAAAAAAAAAEAIAAAACIAAABkcnMvZG93bnJldi54bWxQSwECFAAUAAAACACHTuJAMy8F&#10;njsAAAA5AAAAEAAAAAAAAAABACAAAAAMAQAAZHJzL3NoYXBleG1sLnhtbFBLBQYAAAAABgAGAFsB&#10;AAC2AwAAAAA=&#10;" path="m0,1c1,1,1,0,0,0c0,0,0,0,0,0c0,0,0,0,0,1c0,1,0,1,0,1xe">
                  <v:path o:connectlocs="0,2;0,0;0,0;0,2;0,2" o:connectangles="0,0,0,0,0"/>
                  <v:fill on="t" focussize="0,0"/>
                  <v:stroke on="f"/>
                  <v:imagedata o:title=""/>
                  <o:lock v:ext="edit" aspectratio="f"/>
                </v:shape>
                <v:shape id="Freeform 101" o:spid="_x0000_s1026" o:spt="100" style="position:absolute;left:327;top:1134;height:62;width:69;" fillcolor="#FFFFFF" filled="t" stroked="f" coordsize="29,26" o:gfxdata="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5OYm74A&#10;AADcAAAADwAAAAAAAAABACAAAAAiAAAAZHJzL2Rvd25yZXYueG1sUEsBAhQAFAAAAAgAh07iQDMv&#10;BZ47AAAAOQAAABAAAAAAAAAAAQAgAAAADQEAAGRycy9zaGFwZXhtbC54bWxQSwUGAAAAAAYABgBb&#10;AQAAtwMAAAAA&#10;" path="m12,0c12,0,11,0,11,0c5,1,1,5,0,11c0,12,1,13,0,14c0,21,7,26,14,26c18,26,22,25,24,20c29,9,25,1,12,0xe">
                  <v:path o:connectlocs="28,0;26,0;0,26;0,33;33,62;57,47;28,0" o:connectangles="0,0,0,0,0,0,0"/>
                  <v:fill on="t" focussize="0,0"/>
                  <v:stroke on="f"/>
                  <v:imagedata o:title=""/>
                  <o:lock v:ext="edit" aspectratio="f"/>
                </v:shape>
                <v:shape id="Freeform 102" o:spid="_x0000_s1026" o:spt="100" style="position:absolute;left:597;top:1177;height:57;width:57;" fillcolor="#FFFFFF" filled="t" stroked="f" coordsize="24,24" o:gfxdata="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r6LsrgAAADcAAAA&#10;DwAAAAAAAAABACAAAAAiAAAAZHJzL2Rvd25yZXYueG1sUEsBAhQAFAAAAAgAh07iQDMvBZ47AAAA&#10;OQAAABAAAAAAAAAAAQAgAAAABwEAAGRycy9zaGFwZXhtbC54bWxQSwUGAAAAAAYABgBbAQAAsQMA&#10;AAAA&#10;" path="m17,2c12,0,8,1,4,4c1,6,0,10,0,13c0,19,3,23,9,23c12,24,15,23,18,23c22,22,24,19,24,16c24,15,24,14,24,12c24,8,22,5,17,2xe">
                  <v:path o:connectlocs="40,4;9,9;0,30;21,54;42,54;57,38;57,28;40,4" o:connectangles="0,0,0,0,0,0,0,0"/>
                  <v:fill on="t" focussize="0,0"/>
                  <v:stroke on="f"/>
                  <v:imagedata o:title=""/>
                  <o:lock v:ext="edit" aspectratio="f"/>
                </v:shape>
                <v:shape id="Freeform 103" o:spid="_x0000_s1026" o:spt="100" style="position:absolute;left:84;top:1146;height:41;width:40;" fillcolor="#FFFFFF" filled="t" stroked="f" coordsize="17,17" o:gfxdata="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RpoK/&#10;AAAA3AAAAA8AAAAAAAAAAQAgAAAAIgAAAGRycy9kb3ducmV2LnhtbFBLAQIUABQAAAAIAIdO4kAz&#10;LwWeOwAAADkAAAAQAAAAAAAAAAEAIAAAAA4BAABkcnMvc2hhcGV4bWwueG1sUEsFBgAAAAAGAAYA&#10;WwEAALgDAAAAAA==&#10;" path="m8,0c3,0,0,4,0,9c0,14,3,17,9,17c14,17,17,14,17,10c16,3,14,0,8,0xe">
                  <v:path o:connectlocs="18,0;0,21;21,41;40,24;18,0" o:connectangles="0,0,0,0,0"/>
                  <v:fill on="t" focussize="0,0"/>
                  <v:stroke on="f"/>
                  <v:imagedata o:title=""/>
                  <o:lock v:ext="edit" aspectratio="f"/>
                </v:shape>
                <v:shape id="Freeform 104" o:spid="_x0000_s1026" o:spt="100" style="position:absolute;left:220;top:1203;height:26;width:31;" fillcolor="#FFFFFF" filled="t" stroked="f" coordsize="13,11" o:gfxdata="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WbFPugAAANwA&#10;AAAPAAAAAAAAAAEAIAAAACIAAABkcnMvZG93bnJldi54bWxQSwECFAAUAAAACACHTuJAMy8FnjsA&#10;AAA5AAAAEAAAAAAAAAABACAAAAAJAQAAZHJzL3NoYXBleG1sLnhtbFBLBQYAAAAABgAGAFsBAACz&#10;AwAAAAA=&#10;" path="m6,0c2,0,0,2,0,5c0,8,3,11,7,11c10,11,12,9,13,6c13,3,10,0,6,0xe">
                  <v:path o:connectlocs="14,0;0,11;16,26;31,14;14,0" o:connectangles="0,0,0,0,0"/>
                  <v:fill on="t" focussize="0,0"/>
                  <v:stroke on="f"/>
                  <v:imagedata o:title=""/>
                  <o:lock v:ext="edit" aspectratio="f"/>
                </v:shape>
                <v:shape id="Freeform 105" o:spid="_x0000_s1026" o:spt="100" style="position:absolute;left:158;top:1108;height:29;width:26;" fillcolor="#FFFFFF" filled="t" stroked="f" coordsize="11,12" o:gfxdata="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JUSy&#10;wAAAANwAAAAPAAAAAAAAAAEAIAAAACIAAABkcnMvZG93bnJldi54bWxQSwECFAAUAAAACACHTuJA&#10;My8FnjsAAAA5AAAAEAAAAAAAAAABACAAAAAPAQAAZHJzL3NoYXBleG1sLnhtbFBLBQYAAAAABgAG&#10;AFsBAAC5AwAAAAA=&#10;" path="m5,0c2,0,0,2,0,6c0,10,2,12,6,12c9,12,11,9,11,7c11,2,9,0,5,0xe">
                  <v:path o:connectlocs="11,0;0,14;14,29;26,16;11,0" o:connectangles="0,0,0,0,0"/>
                  <v:fill on="t" focussize="0,0"/>
                  <v:stroke on="f"/>
                  <v:imagedata o:title=""/>
                  <o:lock v:ext="edit" aspectratio="f"/>
                </v:shape>
                <v:shape id="Freeform 106" o:spid="_x0000_s1026" o:spt="100" style="position:absolute;left:501;top:1137;height:21;width:27;" fillcolor="#FFFFFF" filled="t" stroked="f" coordsize="11,9" o:gfxdata="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2pz2/&#10;AAAA3AAAAA8AAAAAAAAAAQAgAAAAIgAAAGRycy9kb3ducmV2LnhtbFBLAQIUABQAAAAIAIdO4kAz&#10;LwWeOwAAADkAAAAQAAAAAAAAAAEAIAAAAA4BAABkcnMvc2hhcGV4bWwueG1sUEsFBgAAAAAGAAYA&#10;WwEAALgDAAAAAA==&#10;" path="m6,0c2,0,0,1,0,4c0,8,1,9,5,9c8,9,11,7,11,4c11,2,9,0,6,0xe">
                  <v:path o:connectlocs="14,0;0,9;12,21;27,9;14,0" o:connectangles="0,0,0,0,0"/>
                  <v:fill on="t" focussize="0,0"/>
                  <v:stroke on="f"/>
                  <v:imagedata o:title=""/>
                  <o:lock v:ext="edit" aspectratio="f"/>
                </v:shape>
                <v:shape id="Freeform 107" o:spid="_x0000_s1026" o:spt="100" style="position:absolute;left:225;top:838;height:64;width:62;" fillcolor="#FFFFFF" filled="t" stroked="f" coordsize="26,27" o:gfxdata="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YBvy/&#10;AAAA3AAAAA8AAAAAAAAAAQAgAAAAIgAAAGRycy9kb3ducmV2LnhtbFBLAQIUABQAAAAIAIdO4kAz&#10;LwWeOwAAADkAAAAQAAAAAAAAAAEAIAAAAA4BAABkcnMvc2hhcGV4bWwueG1sUEsFBgAAAAAGAAYA&#10;WwEAALgDAAAAAA==&#10;" path="m19,26c22,25,24,23,25,21c25,19,26,17,26,14c26,10,25,7,21,4c20,3,19,3,17,2c11,0,6,1,3,6c0,10,0,18,4,22c8,26,14,27,19,26xe">
                  <v:path o:connectlocs="45,61;59,49;62,33;50,9;40,4;7,14;9,52;45,61" o:connectangles="0,0,0,0,0,0,0,0"/>
                  <v:fill on="t" focussize="0,0"/>
                  <v:stroke on="f"/>
                  <v:imagedata o:title=""/>
                  <o:lock v:ext="edit" aspectratio="f"/>
                </v:shape>
                <v:shape id="Freeform 108" o:spid="_x0000_s1026" o:spt="100" style="position:absolute;left:430;top:795;height:57;width:59;" fillcolor="#FFFFFF" filled="t" stroked="f" coordsize="25,24" o:gfxdata="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kerK8AAAA&#10;3AAAAA8AAAAAAAAAAQAgAAAAIgAAAGRycy9kb3ducmV2LnhtbFBLAQIUABQAAAAIAIdO4kAzLwWe&#10;OwAAADkAAAAQAAAAAAAAAAEAIAAAAAsBAABkcnMvc2hhcGV4bWwueG1sUEsFBgAAAAAGAAYAWwEA&#10;ALUDAAAAAA==&#10;" path="m11,24c21,24,24,20,25,11c25,5,21,1,11,1c5,0,1,5,0,13c0,19,5,24,11,24xe">
                  <v:path o:connectlocs="25,57;59,26;25,2;0,30;25,57" o:connectangles="0,0,0,0,0"/>
                  <v:fill on="t" focussize="0,0"/>
                  <v:stroke on="f"/>
                  <v:imagedata o:title=""/>
                  <o:lock v:ext="edit" aspectratio="f"/>
                </v:shape>
                <v:shape id="Freeform 109" o:spid="_x0000_s1026" o:spt="100" style="position:absolute;left:444;top:902;height:31;width:31;" fillcolor="#FFFFFF" filled="t" stroked="f" coordsize="13,13" o:gfxdata="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yUZa8AAAA&#10;3AAAAA8AAAAAAAAAAQAgAAAAIgAAAGRycy9kb3ducmV2LnhtbFBLAQIUABQAAAAIAIdO4kAzLwWe&#10;OwAAADkAAAAQAAAAAAAAAAEAIAAAAAsBAABkcnMvc2hhcGV4bWwueG1sUEsFBgAAAAAGAAYAWwEA&#10;ALUDAAAAAA==&#10;" path="m11,2c9,0,6,0,3,1c1,2,0,5,0,7c0,10,1,11,3,12c6,13,11,11,12,8c13,6,13,3,11,2xe">
                  <v:path o:connectlocs="26,4;7,2;0,16;7,28;28,19;26,4" o:connectangles="0,0,0,0,0,0"/>
                  <v:fill on="t" focussize="0,0"/>
                  <v:stroke on="f"/>
                  <v:imagedata o:title=""/>
                  <o:lock v:ext="edit" aspectratio="f"/>
                </v:shape>
                <v:shape id="Freeform 110" o:spid="_x0000_s1026" o:spt="100" style="position:absolute;left:256;top:764;height:24;width:26;" fillcolor="#FFFFFF" filled="t" stroked="f" coordsize="11,10" o:gfxdata="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50QL4A&#10;AADcAAAADwAAAAAAAAABACAAAAAiAAAAZHJzL2Rvd25yZXYueG1sUEsBAhQAFAAAAAgAh07iQDMv&#10;BZ47AAAAOQAAABAAAAAAAAAAAQAgAAAADQEAAGRycy9zaGFwZXhtbC54bWxQSwUGAAAAAAYABgBb&#10;AQAAtwMAAAAA&#10;" path="m6,9c9,10,11,8,11,4c11,1,9,0,6,0c2,0,0,1,0,4c0,7,2,9,6,9xe">
                  <v:path o:connectlocs="14,21;26,9;14,0;0,9;14,21" o:connectangles="0,0,0,0,0"/>
                  <v:fill on="t" focussize="0,0"/>
                  <v:stroke on="f"/>
                  <v:imagedata o:title=""/>
                  <o:lock v:ext="edit" aspectratio="f"/>
                </v:shape>
                <v:shape id="Freeform 111" o:spid="_x0000_s1026" o:spt="100" style="position:absolute;left:306;top:515;height:54;width:57;" fillcolor="#FFFFFF" filled="t" stroked="f" coordsize="24,23" o:gfxdata="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w9mL4A&#10;AADcAAAADwAAAAAAAAABACAAAAAiAAAAZHJzL2Rvd25yZXYueG1sUEsBAhQAFAAAAAgAh07iQDMv&#10;BZ47AAAAOQAAABAAAAAAAAAAAQAgAAAADQEAAGRycy9zaGFwZXhtbC54bWxQSwUGAAAAAAYABgBb&#10;AQAAtwMAAAAA&#10;" path="m6,22c8,23,11,23,13,23c19,22,24,16,23,10c22,4,19,0,12,0c2,1,1,4,0,11c0,14,0,17,2,19c3,21,4,22,6,22xe">
                  <v:path o:connectlocs="14,51;30,54;54,23;28,0;0,25;4,44;14,51" o:connectangles="0,0,0,0,0,0,0"/>
                  <v:fill on="t" focussize="0,0"/>
                  <v:stroke on="f"/>
                  <v:imagedata o:title=""/>
                  <o:lock v:ext="edit" aspectratio="f"/>
                </v:shape>
                <v:shape id="Freeform 112" o:spid="_x0000_s1026" o:spt="100" style="position:absolute;left:382;top:543;height:31;width:33;" fillcolor="#FFFFFF" filled="t" stroked="f" coordsize="14,13" o:gfxdata="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F/3mQtwAAANwAAAAP&#10;AAAAAAAAAAEAIAAAACIAAABkcnMvZG93bnJldi54bWxQSwECFAAUAAAACACHTuJAMy8FnjsAAAA5&#10;AAAAEAAAAAAAAAABACAAAAAGAQAAZHJzL3NoYXBleG1sLnhtbFBLBQYAAAAABgAGAFsBAACwAwAA&#10;AAA=&#10;" path="m7,13c11,13,13,10,13,6c14,2,11,0,6,0c3,0,0,2,0,6c0,9,4,12,7,13xe">
                  <v:path o:connectlocs="16,31;30,14;14,0;0,14;16,31" o:connectangles="0,0,0,0,0"/>
                  <v:fill on="t" focussize="0,0"/>
                  <v:stroke on="f"/>
                  <v:imagedata o:title=""/>
                  <o:lock v:ext="edit" aspectratio="f"/>
                </v:shape>
                <v:shape id="Freeform 113" o:spid="_x0000_s1026" o:spt="100" style="position:absolute;left:346;top:242;height:45;width:43;" fillcolor="#FFFFFF" filled="t" stroked="f" coordsize="18,19" o:gfxdata="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kzu74A&#10;AADcAAAADwAAAAAAAAABACAAAAAiAAAAZHJzL2Rvd25yZXYueG1sUEsBAhQAFAAAAAgAh07iQDMv&#10;BZ47AAAAOQAAABAAAAAAAAAAAQAgAAAADQEAAGRycy9zaGFwZXhtbC54bWxQSwUGAAAAAAYABgBb&#10;AQAAtwMAAAAA&#10;" path="m10,19c15,19,18,14,18,9c18,5,14,0,9,0c4,0,1,3,0,10c0,15,5,19,10,19xe">
                  <v:path o:connectlocs="23,45;43,21;21,0;0,23;23,45" o:connectangles="0,0,0,0,0"/>
                  <v:fill on="t" focussize="0,0"/>
                  <v:stroke on="f"/>
                  <v:imagedata o:title=""/>
                  <o:lock v:ext="edit" aspectratio="f"/>
                </v:shape>
              </v:group>
            </w:pict>
          </mc:Fallback>
        </mc:AlternateContent>
      </w:r>
      <w:r>
        <mc:AlternateContent>
          <mc:Choice Requires="wpg">
            <w:drawing>
              <wp:anchor distT="0" distB="0" distL="114300" distR="114300" simplePos="0" relativeHeight="251670528" behindDoc="0" locked="0" layoutInCell="1" allowOverlap="1">
                <wp:simplePos x="0" y="0"/>
                <wp:positionH relativeFrom="column">
                  <wp:posOffset>4918075</wp:posOffset>
                </wp:positionH>
                <wp:positionV relativeFrom="paragraph">
                  <wp:posOffset>8568055</wp:posOffset>
                </wp:positionV>
                <wp:extent cx="946785" cy="1292860"/>
                <wp:effectExtent l="0" t="0" r="13335" b="0"/>
                <wp:wrapNone/>
                <wp:docPr id="665" name="Group 7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6785" cy="1292860"/>
                          <a:chOff x="0" y="878473"/>
                          <a:chExt cx="2121" cy="2890"/>
                        </a:xfrm>
                      </wpg:grpSpPr>
                      <wps:wsp>
                        <wps:cNvPr id="666" name="Freeform 714"/>
                        <wps:cNvSpPr/>
                        <wps:spPr bwMode="auto">
                          <a:xfrm>
                            <a:off x="0" y="881095"/>
                            <a:ext cx="1652" cy="33"/>
                          </a:xfrm>
                          <a:custGeom>
                            <a:avLst/>
                            <a:gdLst>
                              <a:gd name="T0" fmla="*/ 38 w 697"/>
                              <a:gd name="T1" fmla="*/ 0 h 14"/>
                              <a:gd name="T2" fmla="*/ 0 w 697"/>
                              <a:gd name="T3" fmla="*/ 4 h 14"/>
                              <a:gd name="T4" fmla="*/ 355 w 697"/>
                              <a:gd name="T5" fmla="*/ 14 h 14"/>
                              <a:gd name="T6" fmla="*/ 697 w 697"/>
                              <a:gd name="T7" fmla="*/ 7 h 14"/>
                              <a:gd name="T8" fmla="*/ 697 w 697"/>
                              <a:gd name="T9" fmla="*/ 4 h 14"/>
                              <a:gd name="T10" fmla="*/ 43 w 697"/>
                              <a:gd name="T11" fmla="*/ 1 h 14"/>
                              <a:gd name="T12" fmla="*/ 38 w 697"/>
                              <a:gd name="T13" fmla="*/ 0 h 14"/>
                            </a:gdLst>
                            <a:ahLst/>
                            <a:cxnLst>
                              <a:cxn ang="0">
                                <a:pos x="T0" y="T1"/>
                              </a:cxn>
                              <a:cxn ang="0">
                                <a:pos x="T2" y="T3"/>
                              </a:cxn>
                              <a:cxn ang="0">
                                <a:pos x="T4" y="T5"/>
                              </a:cxn>
                              <a:cxn ang="0">
                                <a:pos x="T6" y="T7"/>
                              </a:cxn>
                              <a:cxn ang="0">
                                <a:pos x="T8" y="T9"/>
                              </a:cxn>
                              <a:cxn ang="0">
                                <a:pos x="T10" y="T11"/>
                              </a:cxn>
                              <a:cxn ang="0">
                                <a:pos x="T12" y="T13"/>
                              </a:cxn>
                            </a:cxnLst>
                            <a:rect l="0" t="0" r="r" b="b"/>
                            <a:pathLst>
                              <a:path w="697" h="14">
                                <a:moveTo>
                                  <a:pt x="38" y="0"/>
                                </a:moveTo>
                                <a:cubicBezTo>
                                  <a:pt x="14" y="1"/>
                                  <a:pt x="0" y="3"/>
                                  <a:pt x="0" y="4"/>
                                </a:cubicBezTo>
                                <a:cubicBezTo>
                                  <a:pt x="0" y="10"/>
                                  <a:pt x="159" y="14"/>
                                  <a:pt x="355" y="14"/>
                                </a:cubicBezTo>
                                <a:cubicBezTo>
                                  <a:pt x="519" y="14"/>
                                  <a:pt x="657" y="11"/>
                                  <a:pt x="697" y="7"/>
                                </a:cubicBezTo>
                                <a:cubicBezTo>
                                  <a:pt x="697" y="4"/>
                                  <a:pt x="697" y="4"/>
                                  <a:pt x="697" y="4"/>
                                </a:cubicBezTo>
                                <a:cubicBezTo>
                                  <a:pt x="43" y="1"/>
                                  <a:pt x="43" y="1"/>
                                  <a:pt x="43" y="1"/>
                                </a:cubicBezTo>
                                <a:cubicBezTo>
                                  <a:pt x="41" y="1"/>
                                  <a:pt x="40" y="1"/>
                                  <a:pt x="38" y="0"/>
                                </a:cubicBezTo>
                              </a:path>
                            </a:pathLst>
                          </a:custGeom>
                          <a:solidFill>
                            <a:srgbClr val="AECAD7"/>
                          </a:solidFill>
                          <a:ln>
                            <a:noFill/>
                          </a:ln>
                        </wps:spPr>
                        <wps:bodyPr vert="horz" wrap="square" lIns="91440" tIns="45720" rIns="91440" bIns="45720" numCol="1" anchor="t" anchorCtr="0" compatLnSpc="1"/>
                      </wps:wsp>
                      <wps:wsp>
                        <wps:cNvPr id="667" name="Freeform 715"/>
                        <wps:cNvSpPr/>
                        <wps:spPr bwMode="auto">
                          <a:xfrm>
                            <a:off x="228" y="879982"/>
                            <a:ext cx="1516" cy="372"/>
                          </a:xfrm>
                          <a:custGeom>
                            <a:avLst/>
                            <a:gdLst>
                              <a:gd name="T0" fmla="*/ 639 w 640"/>
                              <a:gd name="T1" fmla="*/ 106 h 157"/>
                              <a:gd name="T2" fmla="*/ 603 w 640"/>
                              <a:gd name="T3" fmla="*/ 144 h 157"/>
                              <a:gd name="T4" fmla="*/ 41 w 640"/>
                              <a:gd name="T5" fmla="*/ 157 h 157"/>
                              <a:gd name="T6" fmla="*/ 2 w 640"/>
                              <a:gd name="T7" fmla="*/ 120 h 157"/>
                              <a:gd name="T8" fmla="*/ 1 w 640"/>
                              <a:gd name="T9" fmla="*/ 40 h 157"/>
                              <a:gd name="T10" fmla="*/ 38 w 640"/>
                              <a:gd name="T11" fmla="*/ 2 h 157"/>
                              <a:gd name="T12" fmla="*/ 600 w 640"/>
                              <a:gd name="T13" fmla="*/ 1 h 157"/>
                              <a:gd name="T14" fmla="*/ 638 w 640"/>
                              <a:gd name="T15" fmla="*/ 37 h 157"/>
                              <a:gd name="T16" fmla="*/ 639 w 640"/>
                              <a:gd name="T17" fmla="*/ 10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157">
                                <a:moveTo>
                                  <a:pt x="639" y="106"/>
                                </a:moveTo>
                                <a:cubicBezTo>
                                  <a:pt x="640" y="127"/>
                                  <a:pt x="623" y="144"/>
                                  <a:pt x="603" y="144"/>
                                </a:cubicBezTo>
                                <a:cubicBezTo>
                                  <a:pt x="41" y="157"/>
                                  <a:pt x="41" y="157"/>
                                  <a:pt x="41" y="157"/>
                                </a:cubicBezTo>
                                <a:cubicBezTo>
                                  <a:pt x="20" y="157"/>
                                  <a:pt x="3" y="141"/>
                                  <a:pt x="2" y="120"/>
                                </a:cubicBezTo>
                                <a:cubicBezTo>
                                  <a:pt x="1" y="40"/>
                                  <a:pt x="1" y="40"/>
                                  <a:pt x="1" y="40"/>
                                </a:cubicBezTo>
                                <a:cubicBezTo>
                                  <a:pt x="0" y="20"/>
                                  <a:pt x="17" y="2"/>
                                  <a:pt x="38" y="2"/>
                                </a:cubicBezTo>
                                <a:cubicBezTo>
                                  <a:pt x="600" y="1"/>
                                  <a:pt x="600" y="1"/>
                                  <a:pt x="600" y="1"/>
                                </a:cubicBezTo>
                                <a:cubicBezTo>
                                  <a:pt x="620" y="0"/>
                                  <a:pt x="638" y="17"/>
                                  <a:pt x="638" y="37"/>
                                </a:cubicBezTo>
                                <a:cubicBezTo>
                                  <a:pt x="639" y="106"/>
                                  <a:pt x="639" y="106"/>
                                  <a:pt x="639" y="106"/>
                                </a:cubicBezTo>
                              </a:path>
                            </a:pathLst>
                          </a:custGeom>
                          <a:solidFill>
                            <a:srgbClr val="1DAC9D"/>
                          </a:solidFill>
                          <a:ln>
                            <a:noFill/>
                          </a:ln>
                        </wps:spPr>
                        <wps:bodyPr vert="horz" wrap="square" lIns="91440" tIns="45720" rIns="91440" bIns="45720" numCol="1" anchor="t" anchorCtr="0" compatLnSpc="1"/>
                      </wps:wsp>
                      <wps:wsp>
                        <wps:cNvPr id="668" name="Freeform 716"/>
                        <wps:cNvSpPr/>
                        <wps:spPr bwMode="auto">
                          <a:xfrm>
                            <a:off x="284" y="880039"/>
                            <a:ext cx="67" cy="272"/>
                          </a:xfrm>
                          <a:custGeom>
                            <a:avLst/>
                            <a:gdLst>
                              <a:gd name="T0" fmla="*/ 67 w 67"/>
                              <a:gd name="T1" fmla="*/ 272 h 272"/>
                              <a:gd name="T2" fmla="*/ 8 w 67"/>
                              <a:gd name="T3" fmla="*/ 272 h 272"/>
                              <a:gd name="T4" fmla="*/ 0 w 67"/>
                              <a:gd name="T5" fmla="*/ 0 h 272"/>
                              <a:gd name="T6" fmla="*/ 62 w 67"/>
                              <a:gd name="T7" fmla="*/ 0 h 272"/>
                              <a:gd name="T8" fmla="*/ 67 w 67"/>
                              <a:gd name="T9" fmla="*/ 272 h 272"/>
                            </a:gdLst>
                            <a:ahLst/>
                            <a:cxnLst>
                              <a:cxn ang="0">
                                <a:pos x="T0" y="T1"/>
                              </a:cxn>
                              <a:cxn ang="0">
                                <a:pos x="T2" y="T3"/>
                              </a:cxn>
                              <a:cxn ang="0">
                                <a:pos x="T4" y="T5"/>
                              </a:cxn>
                              <a:cxn ang="0">
                                <a:pos x="T6" y="T7"/>
                              </a:cxn>
                              <a:cxn ang="0">
                                <a:pos x="T8" y="T9"/>
                              </a:cxn>
                            </a:cxnLst>
                            <a:rect l="0" t="0" r="r" b="b"/>
                            <a:pathLst>
                              <a:path w="67" h="272">
                                <a:moveTo>
                                  <a:pt x="67" y="272"/>
                                </a:moveTo>
                                <a:lnTo>
                                  <a:pt x="8" y="272"/>
                                </a:lnTo>
                                <a:lnTo>
                                  <a:pt x="0" y="0"/>
                                </a:lnTo>
                                <a:lnTo>
                                  <a:pt x="62" y="0"/>
                                </a:lnTo>
                                <a:lnTo>
                                  <a:pt x="67" y="272"/>
                                </a:lnTo>
                                <a:close/>
                              </a:path>
                            </a:pathLst>
                          </a:custGeom>
                          <a:solidFill>
                            <a:srgbClr val="DECDAF"/>
                          </a:solidFill>
                          <a:ln>
                            <a:noFill/>
                          </a:ln>
                        </wps:spPr>
                        <wps:bodyPr vert="horz" wrap="square" lIns="91440" tIns="45720" rIns="91440" bIns="45720" numCol="1" anchor="t" anchorCtr="0" compatLnSpc="1"/>
                      </wps:wsp>
                      <wps:wsp>
                        <wps:cNvPr id="669" name="Freeform 717"/>
                        <wps:cNvSpPr/>
                        <wps:spPr bwMode="auto">
                          <a:xfrm>
                            <a:off x="284" y="880039"/>
                            <a:ext cx="67" cy="272"/>
                          </a:xfrm>
                          <a:custGeom>
                            <a:avLst/>
                            <a:gdLst>
                              <a:gd name="T0" fmla="*/ 67 w 67"/>
                              <a:gd name="T1" fmla="*/ 272 h 272"/>
                              <a:gd name="T2" fmla="*/ 8 w 67"/>
                              <a:gd name="T3" fmla="*/ 272 h 272"/>
                              <a:gd name="T4" fmla="*/ 0 w 67"/>
                              <a:gd name="T5" fmla="*/ 0 h 272"/>
                              <a:gd name="T6" fmla="*/ 62 w 67"/>
                              <a:gd name="T7" fmla="*/ 0 h 272"/>
                              <a:gd name="T8" fmla="*/ 67 w 67"/>
                              <a:gd name="T9" fmla="*/ 272 h 272"/>
                            </a:gdLst>
                            <a:ahLst/>
                            <a:cxnLst>
                              <a:cxn ang="0">
                                <a:pos x="T0" y="T1"/>
                              </a:cxn>
                              <a:cxn ang="0">
                                <a:pos x="T2" y="T3"/>
                              </a:cxn>
                              <a:cxn ang="0">
                                <a:pos x="T4" y="T5"/>
                              </a:cxn>
                              <a:cxn ang="0">
                                <a:pos x="T6" y="T7"/>
                              </a:cxn>
                              <a:cxn ang="0">
                                <a:pos x="T8" y="T9"/>
                              </a:cxn>
                            </a:cxnLst>
                            <a:rect l="0" t="0" r="r" b="b"/>
                            <a:pathLst>
                              <a:path w="67" h="272">
                                <a:moveTo>
                                  <a:pt x="67" y="272"/>
                                </a:moveTo>
                                <a:lnTo>
                                  <a:pt x="8" y="272"/>
                                </a:lnTo>
                                <a:lnTo>
                                  <a:pt x="0" y="0"/>
                                </a:lnTo>
                                <a:lnTo>
                                  <a:pt x="62" y="0"/>
                                </a:lnTo>
                                <a:lnTo>
                                  <a:pt x="67" y="272"/>
                                </a:lnTo>
                              </a:path>
                            </a:pathLst>
                          </a:custGeom>
                          <a:noFill/>
                          <a:ln>
                            <a:noFill/>
                          </a:ln>
                        </wps:spPr>
                        <wps:bodyPr vert="horz" wrap="square" lIns="91440" tIns="45720" rIns="91440" bIns="45720" numCol="1" anchor="t" anchorCtr="0" compatLnSpc="1"/>
                      </wps:wsp>
                      <wps:wsp>
                        <wps:cNvPr id="670" name="Freeform 718"/>
                        <wps:cNvSpPr/>
                        <wps:spPr bwMode="auto">
                          <a:xfrm>
                            <a:off x="1204" y="880015"/>
                            <a:ext cx="33" cy="272"/>
                          </a:xfrm>
                          <a:custGeom>
                            <a:avLst/>
                            <a:gdLst>
                              <a:gd name="T0" fmla="*/ 33 w 33"/>
                              <a:gd name="T1" fmla="*/ 272 h 272"/>
                              <a:gd name="T2" fmla="*/ 7 w 33"/>
                              <a:gd name="T3" fmla="*/ 272 h 272"/>
                              <a:gd name="T4" fmla="*/ 0 w 33"/>
                              <a:gd name="T5" fmla="*/ 0 h 272"/>
                              <a:gd name="T6" fmla="*/ 26 w 33"/>
                              <a:gd name="T7" fmla="*/ 0 h 272"/>
                              <a:gd name="T8" fmla="*/ 33 w 33"/>
                              <a:gd name="T9" fmla="*/ 272 h 272"/>
                            </a:gdLst>
                            <a:ahLst/>
                            <a:cxnLst>
                              <a:cxn ang="0">
                                <a:pos x="T0" y="T1"/>
                              </a:cxn>
                              <a:cxn ang="0">
                                <a:pos x="T2" y="T3"/>
                              </a:cxn>
                              <a:cxn ang="0">
                                <a:pos x="T4" y="T5"/>
                              </a:cxn>
                              <a:cxn ang="0">
                                <a:pos x="T6" y="T7"/>
                              </a:cxn>
                              <a:cxn ang="0">
                                <a:pos x="T8" y="T9"/>
                              </a:cxn>
                            </a:cxnLst>
                            <a:rect l="0" t="0" r="r" b="b"/>
                            <a:pathLst>
                              <a:path w="33" h="272">
                                <a:moveTo>
                                  <a:pt x="33" y="272"/>
                                </a:moveTo>
                                <a:lnTo>
                                  <a:pt x="7" y="272"/>
                                </a:lnTo>
                                <a:lnTo>
                                  <a:pt x="0" y="0"/>
                                </a:lnTo>
                                <a:lnTo>
                                  <a:pt x="26" y="0"/>
                                </a:lnTo>
                                <a:lnTo>
                                  <a:pt x="33" y="272"/>
                                </a:lnTo>
                                <a:close/>
                              </a:path>
                            </a:pathLst>
                          </a:custGeom>
                          <a:solidFill>
                            <a:srgbClr val="DECDAF"/>
                          </a:solidFill>
                          <a:ln>
                            <a:noFill/>
                          </a:ln>
                        </wps:spPr>
                        <wps:bodyPr vert="horz" wrap="square" lIns="91440" tIns="45720" rIns="91440" bIns="45720" numCol="1" anchor="t" anchorCtr="0" compatLnSpc="1"/>
                      </wps:wsp>
                      <wps:wsp>
                        <wps:cNvPr id="671" name="Freeform 719"/>
                        <wps:cNvSpPr/>
                        <wps:spPr bwMode="auto">
                          <a:xfrm>
                            <a:off x="1204" y="880015"/>
                            <a:ext cx="33" cy="272"/>
                          </a:xfrm>
                          <a:custGeom>
                            <a:avLst/>
                            <a:gdLst>
                              <a:gd name="T0" fmla="*/ 33 w 33"/>
                              <a:gd name="T1" fmla="*/ 272 h 272"/>
                              <a:gd name="T2" fmla="*/ 7 w 33"/>
                              <a:gd name="T3" fmla="*/ 272 h 272"/>
                              <a:gd name="T4" fmla="*/ 0 w 33"/>
                              <a:gd name="T5" fmla="*/ 0 h 272"/>
                              <a:gd name="T6" fmla="*/ 26 w 33"/>
                              <a:gd name="T7" fmla="*/ 0 h 272"/>
                              <a:gd name="T8" fmla="*/ 33 w 33"/>
                              <a:gd name="T9" fmla="*/ 272 h 272"/>
                            </a:gdLst>
                            <a:ahLst/>
                            <a:cxnLst>
                              <a:cxn ang="0">
                                <a:pos x="T0" y="T1"/>
                              </a:cxn>
                              <a:cxn ang="0">
                                <a:pos x="T2" y="T3"/>
                              </a:cxn>
                              <a:cxn ang="0">
                                <a:pos x="T4" y="T5"/>
                              </a:cxn>
                              <a:cxn ang="0">
                                <a:pos x="T6" y="T7"/>
                              </a:cxn>
                              <a:cxn ang="0">
                                <a:pos x="T8" y="T9"/>
                              </a:cxn>
                            </a:cxnLst>
                            <a:rect l="0" t="0" r="r" b="b"/>
                            <a:pathLst>
                              <a:path w="33" h="272">
                                <a:moveTo>
                                  <a:pt x="33" y="272"/>
                                </a:moveTo>
                                <a:lnTo>
                                  <a:pt x="7" y="272"/>
                                </a:lnTo>
                                <a:lnTo>
                                  <a:pt x="0" y="0"/>
                                </a:lnTo>
                                <a:lnTo>
                                  <a:pt x="26" y="0"/>
                                </a:lnTo>
                                <a:lnTo>
                                  <a:pt x="33" y="272"/>
                                </a:lnTo>
                              </a:path>
                            </a:pathLst>
                          </a:custGeom>
                          <a:noFill/>
                          <a:ln>
                            <a:noFill/>
                          </a:ln>
                        </wps:spPr>
                        <wps:bodyPr vert="horz" wrap="square" lIns="91440" tIns="45720" rIns="91440" bIns="45720" numCol="1" anchor="t" anchorCtr="0" compatLnSpc="1"/>
                      </wps:wsp>
                      <wps:wsp>
                        <wps:cNvPr id="672" name="Freeform 720"/>
                        <wps:cNvSpPr>
                          <a:spLocks noEditPoints="1"/>
                        </wps:cNvSpPr>
                        <wps:spPr bwMode="auto">
                          <a:xfrm>
                            <a:off x="322" y="880354"/>
                            <a:ext cx="3" cy="0"/>
                          </a:xfrm>
                          <a:custGeom>
                            <a:avLst/>
                            <a:gdLst>
                              <a:gd name="T0" fmla="*/ 0 w 1"/>
                              <a:gd name="T1" fmla="*/ 0 w 1"/>
                              <a:gd name="T2" fmla="*/ 0 w 1"/>
                              <a:gd name="T3" fmla="*/ 0 w 1"/>
                              <a:gd name="T4" fmla="*/ 1 w 1"/>
                              <a:gd name="T5" fmla="*/ 0 w 1"/>
                              <a:gd name="T6" fmla="*/ 1 w 1"/>
                            </a:gdLst>
                            <a:ahLst/>
                            <a:cxnLst>
                              <a:cxn ang="0">
                                <a:pos x="T0" y="0"/>
                              </a:cxn>
                              <a:cxn ang="0">
                                <a:pos x="T1" y="0"/>
                              </a:cxn>
                              <a:cxn ang="0">
                                <a:pos x="T2" y="0"/>
                              </a:cxn>
                              <a:cxn ang="0">
                                <a:pos x="T3" y="0"/>
                              </a:cxn>
                              <a:cxn ang="0">
                                <a:pos x="T4" y="0"/>
                              </a:cxn>
                              <a:cxn ang="0">
                                <a:pos x="T5" y="0"/>
                              </a:cxn>
                              <a:cxn ang="0">
                                <a:pos x="T6" y="0"/>
                              </a:cxn>
                            </a:cxnLst>
                            <a:rect l="0" t="0" r="r" b="b"/>
                            <a:pathLst>
                              <a:path w="1">
                                <a:moveTo>
                                  <a:pt x="0" y="0"/>
                                </a:moveTo>
                                <a:cubicBezTo>
                                  <a:pt x="0" y="0"/>
                                  <a:pt x="0" y="0"/>
                                  <a:pt x="0" y="0"/>
                                </a:cubicBezTo>
                                <a:cubicBezTo>
                                  <a:pt x="0" y="0"/>
                                  <a:pt x="0" y="0"/>
                                  <a:pt x="0" y="0"/>
                                </a:cubicBezTo>
                                <a:cubicBezTo>
                                  <a:pt x="0" y="0"/>
                                  <a:pt x="0" y="0"/>
                                  <a:pt x="0" y="0"/>
                                </a:cubicBezTo>
                                <a:moveTo>
                                  <a:pt x="1" y="0"/>
                                </a:moveTo>
                                <a:cubicBezTo>
                                  <a:pt x="1" y="0"/>
                                  <a:pt x="0" y="0"/>
                                  <a:pt x="0" y="0"/>
                                </a:cubicBezTo>
                                <a:cubicBezTo>
                                  <a:pt x="0" y="0"/>
                                  <a:pt x="1" y="0"/>
                                  <a:pt x="1" y="0"/>
                                </a:cubicBezTo>
                              </a:path>
                            </a:pathLst>
                          </a:custGeom>
                          <a:solidFill>
                            <a:srgbClr val="DBE0E4"/>
                          </a:solidFill>
                          <a:ln>
                            <a:noFill/>
                          </a:ln>
                        </wps:spPr>
                        <wps:bodyPr vert="horz" wrap="square" lIns="91440" tIns="45720" rIns="91440" bIns="45720" numCol="1" anchor="t" anchorCtr="0" compatLnSpc="1"/>
                      </wps:wsp>
                      <wps:wsp>
                        <wps:cNvPr id="673" name="Freeform 721"/>
                        <wps:cNvSpPr/>
                        <wps:spPr bwMode="auto">
                          <a:xfrm>
                            <a:off x="232" y="880209"/>
                            <a:ext cx="1467" cy="145"/>
                          </a:xfrm>
                          <a:custGeom>
                            <a:avLst/>
                            <a:gdLst>
                              <a:gd name="T0" fmla="*/ 0 w 619"/>
                              <a:gd name="T1" fmla="*/ 0 h 61"/>
                              <a:gd name="T2" fmla="*/ 0 w 619"/>
                              <a:gd name="T3" fmla="*/ 24 h 61"/>
                              <a:gd name="T4" fmla="*/ 38 w 619"/>
                              <a:gd name="T5" fmla="*/ 61 h 61"/>
                              <a:gd name="T6" fmla="*/ 38 w 619"/>
                              <a:gd name="T7" fmla="*/ 61 h 61"/>
                              <a:gd name="T8" fmla="*/ 38 w 619"/>
                              <a:gd name="T9" fmla="*/ 61 h 61"/>
                              <a:gd name="T10" fmla="*/ 39 w 619"/>
                              <a:gd name="T11" fmla="*/ 61 h 61"/>
                              <a:gd name="T12" fmla="*/ 39 w 619"/>
                              <a:gd name="T13" fmla="*/ 61 h 61"/>
                              <a:gd name="T14" fmla="*/ 65 w 619"/>
                              <a:gd name="T15" fmla="*/ 60 h 61"/>
                              <a:gd name="T16" fmla="*/ 84 w 619"/>
                              <a:gd name="T17" fmla="*/ 52 h 61"/>
                              <a:gd name="T18" fmla="*/ 84 w 619"/>
                              <a:gd name="T19" fmla="*/ 52 h 61"/>
                              <a:gd name="T20" fmla="*/ 514 w 619"/>
                              <a:gd name="T21" fmla="*/ 50 h 61"/>
                              <a:gd name="T22" fmla="*/ 563 w 619"/>
                              <a:gd name="T23" fmla="*/ 49 h 61"/>
                              <a:gd name="T24" fmla="*/ 562 w 619"/>
                              <a:gd name="T25" fmla="*/ 38 h 61"/>
                              <a:gd name="T26" fmla="*/ 562 w 619"/>
                              <a:gd name="T27" fmla="*/ 38 h 61"/>
                              <a:gd name="T28" fmla="*/ 580 w 619"/>
                              <a:gd name="T29" fmla="*/ 28 h 61"/>
                              <a:gd name="T30" fmla="*/ 587 w 619"/>
                              <a:gd name="T31" fmla="*/ 28 h 61"/>
                              <a:gd name="T32" fmla="*/ 600 w 619"/>
                              <a:gd name="T33" fmla="*/ 31 h 61"/>
                              <a:gd name="T34" fmla="*/ 600 w 619"/>
                              <a:gd name="T35" fmla="*/ 32 h 61"/>
                              <a:gd name="T36" fmla="*/ 600 w 619"/>
                              <a:gd name="T37" fmla="*/ 32 h 61"/>
                              <a:gd name="T38" fmla="*/ 600 w 619"/>
                              <a:gd name="T39" fmla="*/ 33 h 61"/>
                              <a:gd name="T40" fmla="*/ 600 w 619"/>
                              <a:gd name="T41" fmla="*/ 34 h 61"/>
                              <a:gd name="T42" fmla="*/ 603 w 619"/>
                              <a:gd name="T43" fmla="*/ 48 h 61"/>
                              <a:gd name="T44" fmla="*/ 619 w 619"/>
                              <a:gd name="T45" fmla="*/ 43 h 61"/>
                              <a:gd name="T46" fmla="*/ 618 w 619"/>
                              <a:gd name="T47" fmla="*/ 19 h 61"/>
                              <a:gd name="T48" fmla="*/ 600 w 619"/>
                              <a:gd name="T49" fmla="*/ 24 h 61"/>
                              <a:gd name="T50" fmla="*/ 424 w 619"/>
                              <a:gd name="T51" fmla="*/ 28 h 61"/>
                              <a:gd name="T52" fmla="*/ 424 w 619"/>
                              <a:gd name="T53" fmla="*/ 33 h 61"/>
                              <a:gd name="T54" fmla="*/ 413 w 619"/>
                              <a:gd name="T55" fmla="*/ 33 h 61"/>
                              <a:gd name="T56" fmla="*/ 413 w 619"/>
                              <a:gd name="T57" fmla="*/ 28 h 61"/>
                              <a:gd name="T58" fmla="*/ 50 w 619"/>
                              <a:gd name="T59" fmla="*/ 36 h 61"/>
                              <a:gd name="T60" fmla="*/ 50 w 619"/>
                              <a:gd name="T61" fmla="*/ 43 h 61"/>
                              <a:gd name="T62" fmla="*/ 25 w 619"/>
                              <a:gd name="T63" fmla="*/ 43 h 61"/>
                              <a:gd name="T64" fmla="*/ 24 w 619"/>
                              <a:gd name="T65" fmla="*/ 34 h 61"/>
                              <a:gd name="T66" fmla="*/ 0 w 619"/>
                              <a:gd name="T67"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19" h="61">
                                <a:moveTo>
                                  <a:pt x="0" y="0"/>
                                </a:moveTo>
                                <a:cubicBezTo>
                                  <a:pt x="0" y="24"/>
                                  <a:pt x="0" y="24"/>
                                  <a:pt x="0" y="24"/>
                                </a:cubicBezTo>
                                <a:cubicBezTo>
                                  <a:pt x="1" y="44"/>
                                  <a:pt x="18" y="61"/>
                                  <a:pt x="38" y="61"/>
                                </a:cubicBezTo>
                                <a:cubicBezTo>
                                  <a:pt x="38" y="61"/>
                                  <a:pt x="38" y="61"/>
                                  <a:pt x="38" y="61"/>
                                </a:cubicBezTo>
                                <a:cubicBezTo>
                                  <a:pt x="38" y="61"/>
                                  <a:pt x="38" y="61"/>
                                  <a:pt x="38" y="61"/>
                                </a:cubicBezTo>
                                <a:cubicBezTo>
                                  <a:pt x="38" y="61"/>
                                  <a:pt x="39" y="61"/>
                                  <a:pt x="39" y="61"/>
                                </a:cubicBezTo>
                                <a:cubicBezTo>
                                  <a:pt x="39" y="61"/>
                                  <a:pt x="39" y="61"/>
                                  <a:pt x="39" y="61"/>
                                </a:cubicBezTo>
                                <a:cubicBezTo>
                                  <a:pt x="65" y="60"/>
                                  <a:pt x="65" y="60"/>
                                  <a:pt x="65" y="60"/>
                                </a:cubicBezTo>
                                <a:cubicBezTo>
                                  <a:pt x="70" y="55"/>
                                  <a:pt x="76" y="52"/>
                                  <a:pt x="84" y="52"/>
                                </a:cubicBezTo>
                                <a:cubicBezTo>
                                  <a:pt x="84" y="52"/>
                                  <a:pt x="84" y="52"/>
                                  <a:pt x="84" y="52"/>
                                </a:cubicBezTo>
                                <a:cubicBezTo>
                                  <a:pt x="514" y="50"/>
                                  <a:pt x="514" y="50"/>
                                  <a:pt x="514" y="50"/>
                                </a:cubicBezTo>
                                <a:cubicBezTo>
                                  <a:pt x="563" y="49"/>
                                  <a:pt x="563" y="49"/>
                                  <a:pt x="563" y="49"/>
                                </a:cubicBezTo>
                                <a:cubicBezTo>
                                  <a:pt x="562" y="38"/>
                                  <a:pt x="562" y="38"/>
                                  <a:pt x="562" y="38"/>
                                </a:cubicBezTo>
                                <a:cubicBezTo>
                                  <a:pt x="562" y="38"/>
                                  <a:pt x="562" y="38"/>
                                  <a:pt x="562" y="38"/>
                                </a:cubicBezTo>
                                <a:cubicBezTo>
                                  <a:pt x="562" y="34"/>
                                  <a:pt x="570" y="30"/>
                                  <a:pt x="580" y="28"/>
                                </a:cubicBezTo>
                                <a:cubicBezTo>
                                  <a:pt x="582" y="28"/>
                                  <a:pt x="585" y="28"/>
                                  <a:pt x="587" y="28"/>
                                </a:cubicBezTo>
                                <a:cubicBezTo>
                                  <a:pt x="593" y="28"/>
                                  <a:pt x="598" y="29"/>
                                  <a:pt x="600" y="31"/>
                                </a:cubicBezTo>
                                <a:cubicBezTo>
                                  <a:pt x="600" y="32"/>
                                  <a:pt x="600" y="32"/>
                                  <a:pt x="600" y="32"/>
                                </a:cubicBezTo>
                                <a:cubicBezTo>
                                  <a:pt x="600" y="32"/>
                                  <a:pt x="600" y="32"/>
                                  <a:pt x="600" y="32"/>
                                </a:cubicBezTo>
                                <a:cubicBezTo>
                                  <a:pt x="600" y="32"/>
                                  <a:pt x="600" y="33"/>
                                  <a:pt x="600" y="33"/>
                                </a:cubicBezTo>
                                <a:cubicBezTo>
                                  <a:pt x="601" y="33"/>
                                  <a:pt x="601" y="34"/>
                                  <a:pt x="600" y="34"/>
                                </a:cubicBezTo>
                                <a:cubicBezTo>
                                  <a:pt x="603" y="48"/>
                                  <a:pt x="603" y="48"/>
                                  <a:pt x="603" y="48"/>
                                </a:cubicBezTo>
                                <a:cubicBezTo>
                                  <a:pt x="609" y="48"/>
                                  <a:pt x="614" y="46"/>
                                  <a:pt x="619" y="43"/>
                                </a:cubicBezTo>
                                <a:cubicBezTo>
                                  <a:pt x="618" y="19"/>
                                  <a:pt x="618" y="19"/>
                                  <a:pt x="618" y="19"/>
                                </a:cubicBezTo>
                                <a:cubicBezTo>
                                  <a:pt x="613" y="22"/>
                                  <a:pt x="607" y="24"/>
                                  <a:pt x="600" y="24"/>
                                </a:cubicBezTo>
                                <a:cubicBezTo>
                                  <a:pt x="424" y="28"/>
                                  <a:pt x="424" y="28"/>
                                  <a:pt x="424" y="28"/>
                                </a:cubicBezTo>
                                <a:cubicBezTo>
                                  <a:pt x="424" y="33"/>
                                  <a:pt x="424" y="33"/>
                                  <a:pt x="424" y="33"/>
                                </a:cubicBezTo>
                                <a:cubicBezTo>
                                  <a:pt x="413" y="33"/>
                                  <a:pt x="413" y="33"/>
                                  <a:pt x="413" y="33"/>
                                </a:cubicBezTo>
                                <a:cubicBezTo>
                                  <a:pt x="413" y="28"/>
                                  <a:pt x="413" y="28"/>
                                  <a:pt x="413" y="28"/>
                                </a:cubicBezTo>
                                <a:cubicBezTo>
                                  <a:pt x="50" y="36"/>
                                  <a:pt x="50" y="36"/>
                                  <a:pt x="50" y="36"/>
                                </a:cubicBezTo>
                                <a:cubicBezTo>
                                  <a:pt x="50" y="43"/>
                                  <a:pt x="50" y="43"/>
                                  <a:pt x="50" y="43"/>
                                </a:cubicBezTo>
                                <a:cubicBezTo>
                                  <a:pt x="25" y="43"/>
                                  <a:pt x="25" y="43"/>
                                  <a:pt x="25" y="43"/>
                                </a:cubicBezTo>
                                <a:cubicBezTo>
                                  <a:pt x="24" y="34"/>
                                  <a:pt x="24" y="34"/>
                                  <a:pt x="24" y="34"/>
                                </a:cubicBezTo>
                                <a:cubicBezTo>
                                  <a:pt x="10" y="29"/>
                                  <a:pt x="0" y="15"/>
                                  <a:pt x="0" y="0"/>
                                </a:cubicBezTo>
                              </a:path>
                            </a:pathLst>
                          </a:custGeom>
                          <a:solidFill>
                            <a:srgbClr val="19978C"/>
                          </a:solidFill>
                          <a:ln>
                            <a:noFill/>
                          </a:ln>
                        </wps:spPr>
                        <wps:bodyPr vert="horz" wrap="square" lIns="91440" tIns="45720" rIns="91440" bIns="45720" numCol="1" anchor="t" anchorCtr="0" compatLnSpc="1"/>
                      </wps:wsp>
                      <wps:wsp>
                        <wps:cNvPr id="674" name="Freeform 722"/>
                        <wps:cNvSpPr/>
                        <wps:spPr bwMode="auto">
                          <a:xfrm>
                            <a:off x="289" y="880290"/>
                            <a:ext cx="62" cy="21"/>
                          </a:xfrm>
                          <a:custGeom>
                            <a:avLst/>
                            <a:gdLst>
                              <a:gd name="T0" fmla="*/ 0 w 26"/>
                              <a:gd name="T1" fmla="*/ 0 h 9"/>
                              <a:gd name="T2" fmla="*/ 1 w 26"/>
                              <a:gd name="T3" fmla="*/ 9 h 9"/>
                              <a:gd name="T4" fmla="*/ 26 w 26"/>
                              <a:gd name="T5" fmla="*/ 9 h 9"/>
                              <a:gd name="T6" fmla="*/ 26 w 26"/>
                              <a:gd name="T7" fmla="*/ 2 h 9"/>
                              <a:gd name="T8" fmla="*/ 14 w 26"/>
                              <a:gd name="T9" fmla="*/ 2 h 9"/>
                              <a:gd name="T10" fmla="*/ 14 w 26"/>
                              <a:gd name="T11" fmla="*/ 2 h 9"/>
                              <a:gd name="T12" fmla="*/ 0 w 26"/>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26" h="9">
                                <a:moveTo>
                                  <a:pt x="0" y="0"/>
                                </a:moveTo>
                                <a:cubicBezTo>
                                  <a:pt x="1" y="9"/>
                                  <a:pt x="1" y="9"/>
                                  <a:pt x="1" y="9"/>
                                </a:cubicBezTo>
                                <a:cubicBezTo>
                                  <a:pt x="26" y="9"/>
                                  <a:pt x="26" y="9"/>
                                  <a:pt x="26" y="9"/>
                                </a:cubicBezTo>
                                <a:cubicBezTo>
                                  <a:pt x="26" y="2"/>
                                  <a:pt x="26" y="2"/>
                                  <a:pt x="26" y="2"/>
                                </a:cubicBezTo>
                                <a:cubicBezTo>
                                  <a:pt x="14" y="2"/>
                                  <a:pt x="14" y="2"/>
                                  <a:pt x="14" y="2"/>
                                </a:cubicBezTo>
                                <a:cubicBezTo>
                                  <a:pt x="14" y="2"/>
                                  <a:pt x="14" y="2"/>
                                  <a:pt x="14" y="2"/>
                                </a:cubicBezTo>
                                <a:cubicBezTo>
                                  <a:pt x="9" y="2"/>
                                  <a:pt x="5" y="2"/>
                                  <a:pt x="0" y="0"/>
                                </a:cubicBezTo>
                              </a:path>
                            </a:pathLst>
                          </a:custGeom>
                          <a:solidFill>
                            <a:srgbClr val="BFB49C"/>
                          </a:solidFill>
                          <a:ln>
                            <a:noFill/>
                          </a:ln>
                        </wps:spPr>
                        <wps:bodyPr vert="horz" wrap="square" lIns="91440" tIns="45720" rIns="91440" bIns="45720" numCol="1" anchor="t" anchorCtr="0" compatLnSpc="1"/>
                      </wps:wsp>
                      <wps:wsp>
                        <wps:cNvPr id="675" name="Rectangle 723"/>
                        <wps:cNvSpPr>
                          <a:spLocks noChangeArrowheads="1"/>
                        </wps:cNvSpPr>
                        <wps:spPr bwMode="auto">
                          <a:xfrm>
                            <a:off x="1211" y="880275"/>
                            <a:ext cx="26" cy="12"/>
                          </a:xfrm>
                          <a:prstGeom prst="rect">
                            <a:avLst/>
                          </a:prstGeom>
                          <a:solidFill>
                            <a:srgbClr val="BFB49C"/>
                          </a:solidFill>
                          <a:ln>
                            <a:noFill/>
                          </a:ln>
                        </wps:spPr>
                        <wps:bodyPr vert="horz" wrap="square" lIns="91440" tIns="45720" rIns="91440" bIns="45720" numCol="1" anchor="t" anchorCtr="0" compatLnSpc="1"/>
                      </wps:wsp>
                      <wps:wsp>
                        <wps:cNvPr id="676" name="Rectangle 724"/>
                        <wps:cNvSpPr>
                          <a:spLocks noChangeArrowheads="1"/>
                        </wps:cNvSpPr>
                        <wps:spPr bwMode="auto">
                          <a:xfrm>
                            <a:off x="1211" y="880275"/>
                            <a:ext cx="26" cy="12"/>
                          </a:xfrm>
                          <a:prstGeom prst="rect">
                            <a:avLst/>
                          </a:prstGeom>
                          <a:noFill/>
                          <a:ln>
                            <a:noFill/>
                          </a:ln>
                        </wps:spPr>
                        <wps:bodyPr vert="horz" wrap="square" lIns="91440" tIns="45720" rIns="91440" bIns="45720" numCol="1" anchor="t" anchorCtr="0" compatLnSpc="1"/>
                      </wps:wsp>
                      <wps:wsp>
                        <wps:cNvPr id="677" name="Freeform 725"/>
                        <wps:cNvSpPr/>
                        <wps:spPr bwMode="auto">
                          <a:xfrm>
                            <a:off x="244" y="880008"/>
                            <a:ext cx="1479" cy="19"/>
                          </a:xfrm>
                          <a:custGeom>
                            <a:avLst/>
                            <a:gdLst>
                              <a:gd name="T0" fmla="*/ 619 w 624"/>
                              <a:gd name="T1" fmla="*/ 0 h 8"/>
                              <a:gd name="T2" fmla="*/ 5 w 624"/>
                              <a:gd name="T3" fmla="*/ 2 h 8"/>
                              <a:gd name="T4" fmla="*/ 0 w 624"/>
                              <a:gd name="T5" fmla="*/ 8 h 8"/>
                              <a:gd name="T6" fmla="*/ 405 w 624"/>
                              <a:gd name="T7" fmla="*/ 6 h 8"/>
                              <a:gd name="T8" fmla="*/ 405 w 624"/>
                              <a:gd name="T9" fmla="*/ 3 h 8"/>
                              <a:gd name="T10" fmla="*/ 416 w 624"/>
                              <a:gd name="T11" fmla="*/ 3 h 8"/>
                              <a:gd name="T12" fmla="*/ 416 w 624"/>
                              <a:gd name="T13" fmla="*/ 6 h 8"/>
                              <a:gd name="T14" fmla="*/ 624 w 624"/>
                              <a:gd name="T15" fmla="*/ 5 h 8"/>
                              <a:gd name="T16" fmla="*/ 619 w 624"/>
                              <a:gd name="T17"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 h="8">
                                <a:moveTo>
                                  <a:pt x="619" y="0"/>
                                </a:moveTo>
                                <a:cubicBezTo>
                                  <a:pt x="5" y="2"/>
                                  <a:pt x="5" y="2"/>
                                  <a:pt x="5" y="2"/>
                                </a:cubicBezTo>
                                <a:cubicBezTo>
                                  <a:pt x="3" y="4"/>
                                  <a:pt x="1" y="6"/>
                                  <a:pt x="0" y="8"/>
                                </a:cubicBezTo>
                                <a:cubicBezTo>
                                  <a:pt x="405" y="6"/>
                                  <a:pt x="405" y="6"/>
                                  <a:pt x="405" y="6"/>
                                </a:cubicBezTo>
                                <a:cubicBezTo>
                                  <a:pt x="405" y="3"/>
                                  <a:pt x="405" y="3"/>
                                  <a:pt x="405" y="3"/>
                                </a:cubicBezTo>
                                <a:cubicBezTo>
                                  <a:pt x="416" y="3"/>
                                  <a:pt x="416" y="3"/>
                                  <a:pt x="416" y="3"/>
                                </a:cubicBezTo>
                                <a:cubicBezTo>
                                  <a:pt x="416" y="6"/>
                                  <a:pt x="416" y="6"/>
                                  <a:pt x="416" y="6"/>
                                </a:cubicBezTo>
                                <a:cubicBezTo>
                                  <a:pt x="624" y="5"/>
                                  <a:pt x="624" y="5"/>
                                  <a:pt x="624" y="5"/>
                                </a:cubicBezTo>
                                <a:cubicBezTo>
                                  <a:pt x="622" y="3"/>
                                  <a:pt x="621" y="1"/>
                                  <a:pt x="619" y="0"/>
                                </a:cubicBezTo>
                              </a:path>
                            </a:pathLst>
                          </a:custGeom>
                          <a:solidFill>
                            <a:srgbClr val="4ABDB1"/>
                          </a:solidFill>
                          <a:ln>
                            <a:noFill/>
                          </a:ln>
                        </wps:spPr>
                        <wps:bodyPr vert="horz" wrap="square" lIns="91440" tIns="45720" rIns="91440" bIns="45720" numCol="1" anchor="t" anchorCtr="0" compatLnSpc="1"/>
                      </wps:wsp>
                      <wps:wsp>
                        <wps:cNvPr id="678" name="Rectangle 726"/>
                        <wps:cNvSpPr>
                          <a:spLocks noChangeArrowheads="1"/>
                        </wps:cNvSpPr>
                        <wps:spPr bwMode="auto">
                          <a:xfrm>
                            <a:off x="1204" y="880015"/>
                            <a:ext cx="26" cy="7"/>
                          </a:xfrm>
                          <a:prstGeom prst="rect">
                            <a:avLst/>
                          </a:prstGeom>
                          <a:solidFill>
                            <a:srgbClr val="E5D7BF"/>
                          </a:solidFill>
                          <a:ln>
                            <a:noFill/>
                          </a:ln>
                        </wps:spPr>
                        <wps:bodyPr vert="horz" wrap="square" lIns="91440" tIns="45720" rIns="91440" bIns="45720" numCol="1" anchor="t" anchorCtr="0" compatLnSpc="1"/>
                      </wps:wsp>
                      <wps:wsp>
                        <wps:cNvPr id="679" name="Rectangle 727"/>
                        <wps:cNvSpPr>
                          <a:spLocks noChangeArrowheads="1"/>
                        </wps:cNvSpPr>
                        <wps:spPr bwMode="auto">
                          <a:xfrm>
                            <a:off x="1204" y="880015"/>
                            <a:ext cx="26" cy="7"/>
                          </a:xfrm>
                          <a:prstGeom prst="rect">
                            <a:avLst/>
                          </a:prstGeom>
                          <a:noFill/>
                          <a:ln>
                            <a:noFill/>
                          </a:ln>
                        </wps:spPr>
                        <wps:bodyPr vert="horz" wrap="square" lIns="91440" tIns="45720" rIns="91440" bIns="45720" numCol="1" anchor="t" anchorCtr="0" compatLnSpc="1"/>
                      </wps:wsp>
                      <wps:wsp>
                        <wps:cNvPr id="680" name="Freeform 728"/>
                        <wps:cNvSpPr/>
                        <wps:spPr bwMode="auto">
                          <a:xfrm>
                            <a:off x="261" y="879361"/>
                            <a:ext cx="1590" cy="424"/>
                          </a:xfrm>
                          <a:custGeom>
                            <a:avLst/>
                            <a:gdLst>
                              <a:gd name="T0" fmla="*/ 671 w 671"/>
                              <a:gd name="T1" fmla="*/ 131 h 179"/>
                              <a:gd name="T2" fmla="*/ 645 w 671"/>
                              <a:gd name="T3" fmla="*/ 172 h 179"/>
                              <a:gd name="T4" fmla="*/ 40 w 671"/>
                              <a:gd name="T5" fmla="*/ 179 h 179"/>
                              <a:gd name="T6" fmla="*/ 0 w 671"/>
                              <a:gd name="T7" fmla="*/ 138 h 179"/>
                              <a:gd name="T8" fmla="*/ 0 w 671"/>
                              <a:gd name="T9" fmla="*/ 41 h 179"/>
                              <a:gd name="T10" fmla="*/ 40 w 671"/>
                              <a:gd name="T11" fmla="*/ 0 h 179"/>
                              <a:gd name="T12" fmla="*/ 645 w 671"/>
                              <a:gd name="T13" fmla="*/ 29 h 179"/>
                              <a:gd name="T14" fmla="*/ 671 w 671"/>
                              <a:gd name="T15" fmla="*/ 69 h 179"/>
                              <a:gd name="T16" fmla="*/ 671 w 671"/>
                              <a:gd name="T17" fmla="*/ 13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1" h="179">
                                <a:moveTo>
                                  <a:pt x="671" y="131"/>
                                </a:moveTo>
                                <a:cubicBezTo>
                                  <a:pt x="671" y="153"/>
                                  <a:pt x="668" y="172"/>
                                  <a:pt x="645" y="172"/>
                                </a:cubicBezTo>
                                <a:cubicBezTo>
                                  <a:pt x="40" y="179"/>
                                  <a:pt x="40" y="179"/>
                                  <a:pt x="40" y="179"/>
                                </a:cubicBezTo>
                                <a:cubicBezTo>
                                  <a:pt x="18" y="179"/>
                                  <a:pt x="0" y="161"/>
                                  <a:pt x="0" y="138"/>
                                </a:cubicBezTo>
                                <a:cubicBezTo>
                                  <a:pt x="0" y="41"/>
                                  <a:pt x="0" y="41"/>
                                  <a:pt x="0" y="41"/>
                                </a:cubicBezTo>
                                <a:cubicBezTo>
                                  <a:pt x="0" y="18"/>
                                  <a:pt x="18" y="0"/>
                                  <a:pt x="40" y="0"/>
                                </a:cubicBezTo>
                                <a:cubicBezTo>
                                  <a:pt x="645" y="29"/>
                                  <a:pt x="645" y="29"/>
                                  <a:pt x="645" y="29"/>
                                </a:cubicBezTo>
                                <a:cubicBezTo>
                                  <a:pt x="668" y="29"/>
                                  <a:pt x="671" y="47"/>
                                  <a:pt x="671" y="69"/>
                                </a:cubicBezTo>
                                <a:cubicBezTo>
                                  <a:pt x="671" y="131"/>
                                  <a:pt x="671" y="131"/>
                                  <a:pt x="671" y="131"/>
                                </a:cubicBezTo>
                              </a:path>
                            </a:pathLst>
                          </a:custGeom>
                          <a:solidFill>
                            <a:srgbClr val="FEC039"/>
                          </a:solidFill>
                          <a:ln>
                            <a:noFill/>
                          </a:ln>
                        </wps:spPr>
                        <wps:bodyPr vert="horz" wrap="square" lIns="91440" tIns="45720" rIns="91440" bIns="45720" numCol="1" anchor="t" anchorCtr="0" compatLnSpc="1"/>
                      </wps:wsp>
                      <wps:wsp>
                        <wps:cNvPr id="681" name="Rectangle 729"/>
                        <wps:cNvSpPr>
                          <a:spLocks noChangeArrowheads="1"/>
                        </wps:cNvSpPr>
                        <wps:spPr bwMode="auto">
                          <a:xfrm>
                            <a:off x="384" y="879382"/>
                            <a:ext cx="45" cy="370"/>
                          </a:xfrm>
                          <a:prstGeom prst="rect">
                            <a:avLst/>
                          </a:prstGeom>
                          <a:solidFill>
                            <a:srgbClr val="888682"/>
                          </a:solidFill>
                          <a:ln>
                            <a:noFill/>
                          </a:ln>
                        </wps:spPr>
                        <wps:bodyPr vert="horz" wrap="square" lIns="91440" tIns="45720" rIns="91440" bIns="45720" numCol="1" anchor="t" anchorCtr="0" compatLnSpc="1"/>
                      </wps:wsp>
                      <wps:wsp>
                        <wps:cNvPr id="682" name="Rectangle 730"/>
                        <wps:cNvSpPr>
                          <a:spLocks noChangeArrowheads="1"/>
                        </wps:cNvSpPr>
                        <wps:spPr bwMode="auto">
                          <a:xfrm>
                            <a:off x="384" y="879382"/>
                            <a:ext cx="45" cy="370"/>
                          </a:xfrm>
                          <a:prstGeom prst="rect">
                            <a:avLst/>
                          </a:prstGeom>
                          <a:noFill/>
                          <a:ln>
                            <a:noFill/>
                          </a:ln>
                        </wps:spPr>
                        <wps:bodyPr vert="horz" wrap="square" lIns="91440" tIns="45720" rIns="91440" bIns="45720" numCol="1" anchor="t" anchorCtr="0" compatLnSpc="1"/>
                      </wps:wsp>
                      <wps:wsp>
                        <wps:cNvPr id="683" name="Rectangle 731"/>
                        <wps:cNvSpPr>
                          <a:spLocks noChangeArrowheads="1"/>
                        </wps:cNvSpPr>
                        <wps:spPr bwMode="auto">
                          <a:xfrm>
                            <a:off x="1552" y="879461"/>
                            <a:ext cx="45" cy="291"/>
                          </a:xfrm>
                          <a:prstGeom prst="rect">
                            <a:avLst/>
                          </a:prstGeom>
                          <a:solidFill>
                            <a:srgbClr val="888682"/>
                          </a:solidFill>
                          <a:ln>
                            <a:noFill/>
                          </a:ln>
                        </wps:spPr>
                        <wps:bodyPr vert="horz" wrap="square" lIns="91440" tIns="45720" rIns="91440" bIns="45720" numCol="1" anchor="t" anchorCtr="0" compatLnSpc="1"/>
                      </wps:wsp>
                      <wps:wsp>
                        <wps:cNvPr id="684" name="Rectangle 732"/>
                        <wps:cNvSpPr>
                          <a:spLocks noChangeArrowheads="1"/>
                        </wps:cNvSpPr>
                        <wps:spPr bwMode="auto">
                          <a:xfrm>
                            <a:off x="1552" y="879461"/>
                            <a:ext cx="45" cy="291"/>
                          </a:xfrm>
                          <a:prstGeom prst="rect">
                            <a:avLst/>
                          </a:prstGeom>
                          <a:noFill/>
                          <a:ln>
                            <a:noFill/>
                          </a:ln>
                        </wps:spPr>
                        <wps:bodyPr vert="horz" wrap="square" lIns="91440" tIns="45720" rIns="91440" bIns="45720" numCol="1" anchor="t" anchorCtr="0" compatLnSpc="1"/>
                      </wps:wsp>
                      <wps:wsp>
                        <wps:cNvPr id="685" name="Freeform 733"/>
                        <wps:cNvSpPr/>
                        <wps:spPr bwMode="auto">
                          <a:xfrm>
                            <a:off x="261" y="879626"/>
                            <a:ext cx="1590" cy="157"/>
                          </a:xfrm>
                          <a:custGeom>
                            <a:avLst/>
                            <a:gdLst>
                              <a:gd name="T0" fmla="*/ 671 w 671"/>
                              <a:gd name="T1" fmla="*/ 0 h 66"/>
                              <a:gd name="T2" fmla="*/ 645 w 671"/>
                              <a:gd name="T3" fmla="*/ 33 h 66"/>
                              <a:gd name="T4" fmla="*/ 564 w 671"/>
                              <a:gd name="T5" fmla="*/ 34 h 66"/>
                              <a:gd name="T6" fmla="*/ 564 w 671"/>
                              <a:gd name="T7" fmla="*/ 53 h 66"/>
                              <a:gd name="T8" fmla="*/ 545 w 671"/>
                              <a:gd name="T9" fmla="*/ 53 h 66"/>
                              <a:gd name="T10" fmla="*/ 545 w 671"/>
                              <a:gd name="T11" fmla="*/ 35 h 66"/>
                              <a:gd name="T12" fmla="*/ 71 w 671"/>
                              <a:gd name="T13" fmla="*/ 40 h 66"/>
                              <a:gd name="T14" fmla="*/ 71 w 671"/>
                              <a:gd name="T15" fmla="*/ 53 h 66"/>
                              <a:gd name="T16" fmla="*/ 52 w 671"/>
                              <a:gd name="T17" fmla="*/ 53 h 66"/>
                              <a:gd name="T18" fmla="*/ 52 w 671"/>
                              <a:gd name="T19" fmla="*/ 40 h 66"/>
                              <a:gd name="T20" fmla="*/ 40 w 671"/>
                              <a:gd name="T21" fmla="*/ 41 h 66"/>
                              <a:gd name="T22" fmla="*/ 0 w 671"/>
                              <a:gd name="T23" fmla="*/ 0 h 66"/>
                              <a:gd name="T24" fmla="*/ 0 w 671"/>
                              <a:gd name="T25" fmla="*/ 26 h 66"/>
                              <a:gd name="T26" fmla="*/ 33 w 671"/>
                              <a:gd name="T27" fmla="*/ 66 h 66"/>
                              <a:gd name="T28" fmla="*/ 40 w 671"/>
                              <a:gd name="T29" fmla="*/ 61 h 66"/>
                              <a:gd name="T30" fmla="*/ 619 w 671"/>
                              <a:gd name="T31" fmla="*/ 59 h 66"/>
                              <a:gd name="T32" fmla="*/ 623 w 671"/>
                              <a:gd name="T33" fmla="*/ 60 h 66"/>
                              <a:gd name="T34" fmla="*/ 645 w 671"/>
                              <a:gd name="T35" fmla="*/ 60 h 66"/>
                              <a:gd name="T36" fmla="*/ 671 w 671"/>
                              <a:gd name="T37" fmla="*/ 19 h 66"/>
                              <a:gd name="T38" fmla="*/ 671 w 671"/>
                              <a:gd name="T39"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1" h="66">
                                <a:moveTo>
                                  <a:pt x="671" y="0"/>
                                </a:moveTo>
                                <a:cubicBezTo>
                                  <a:pt x="671" y="22"/>
                                  <a:pt x="668" y="33"/>
                                  <a:pt x="645" y="33"/>
                                </a:cubicBezTo>
                                <a:cubicBezTo>
                                  <a:pt x="564" y="34"/>
                                  <a:pt x="564" y="34"/>
                                  <a:pt x="564" y="34"/>
                                </a:cubicBezTo>
                                <a:cubicBezTo>
                                  <a:pt x="564" y="53"/>
                                  <a:pt x="564" y="53"/>
                                  <a:pt x="564" y="53"/>
                                </a:cubicBezTo>
                                <a:cubicBezTo>
                                  <a:pt x="545" y="53"/>
                                  <a:pt x="545" y="53"/>
                                  <a:pt x="545" y="53"/>
                                </a:cubicBezTo>
                                <a:cubicBezTo>
                                  <a:pt x="545" y="35"/>
                                  <a:pt x="545" y="35"/>
                                  <a:pt x="545" y="35"/>
                                </a:cubicBezTo>
                                <a:cubicBezTo>
                                  <a:pt x="71" y="40"/>
                                  <a:pt x="71" y="40"/>
                                  <a:pt x="71" y="40"/>
                                </a:cubicBezTo>
                                <a:cubicBezTo>
                                  <a:pt x="71" y="53"/>
                                  <a:pt x="71" y="53"/>
                                  <a:pt x="71" y="53"/>
                                </a:cubicBezTo>
                                <a:cubicBezTo>
                                  <a:pt x="52" y="53"/>
                                  <a:pt x="52" y="53"/>
                                  <a:pt x="52" y="53"/>
                                </a:cubicBezTo>
                                <a:cubicBezTo>
                                  <a:pt x="52" y="40"/>
                                  <a:pt x="52" y="40"/>
                                  <a:pt x="52" y="40"/>
                                </a:cubicBezTo>
                                <a:cubicBezTo>
                                  <a:pt x="40" y="41"/>
                                  <a:pt x="40" y="41"/>
                                  <a:pt x="40" y="41"/>
                                </a:cubicBezTo>
                                <a:cubicBezTo>
                                  <a:pt x="18" y="41"/>
                                  <a:pt x="0" y="22"/>
                                  <a:pt x="0" y="0"/>
                                </a:cubicBezTo>
                                <a:cubicBezTo>
                                  <a:pt x="0" y="26"/>
                                  <a:pt x="0" y="26"/>
                                  <a:pt x="0" y="26"/>
                                </a:cubicBezTo>
                                <a:cubicBezTo>
                                  <a:pt x="0" y="46"/>
                                  <a:pt x="14" y="63"/>
                                  <a:pt x="33" y="66"/>
                                </a:cubicBezTo>
                                <a:cubicBezTo>
                                  <a:pt x="34" y="63"/>
                                  <a:pt x="37" y="61"/>
                                  <a:pt x="40" y="61"/>
                                </a:cubicBezTo>
                                <a:cubicBezTo>
                                  <a:pt x="619" y="59"/>
                                  <a:pt x="619" y="59"/>
                                  <a:pt x="619" y="59"/>
                                </a:cubicBezTo>
                                <a:cubicBezTo>
                                  <a:pt x="621" y="59"/>
                                  <a:pt x="622" y="59"/>
                                  <a:pt x="623" y="60"/>
                                </a:cubicBezTo>
                                <a:cubicBezTo>
                                  <a:pt x="645" y="60"/>
                                  <a:pt x="645" y="60"/>
                                  <a:pt x="645" y="60"/>
                                </a:cubicBezTo>
                                <a:cubicBezTo>
                                  <a:pt x="668" y="60"/>
                                  <a:pt x="671" y="41"/>
                                  <a:pt x="671" y="19"/>
                                </a:cubicBezTo>
                                <a:cubicBezTo>
                                  <a:pt x="671" y="0"/>
                                  <a:pt x="671" y="0"/>
                                  <a:pt x="671" y="0"/>
                                </a:cubicBezTo>
                              </a:path>
                            </a:pathLst>
                          </a:custGeom>
                          <a:solidFill>
                            <a:srgbClr val="D0A031"/>
                          </a:solidFill>
                          <a:ln>
                            <a:noFill/>
                          </a:ln>
                        </wps:spPr>
                        <wps:bodyPr vert="horz" wrap="square" lIns="91440" tIns="45720" rIns="91440" bIns="45720" numCol="1" anchor="t" anchorCtr="0" compatLnSpc="1"/>
                      </wps:wsp>
                      <wps:wsp>
                        <wps:cNvPr id="686" name="Rectangle 734"/>
                        <wps:cNvSpPr>
                          <a:spLocks noChangeArrowheads="1"/>
                        </wps:cNvSpPr>
                        <wps:spPr bwMode="auto">
                          <a:xfrm>
                            <a:off x="384" y="879721"/>
                            <a:ext cx="45" cy="31"/>
                          </a:xfrm>
                          <a:prstGeom prst="rect">
                            <a:avLst/>
                          </a:prstGeom>
                          <a:solidFill>
                            <a:srgbClr val="6F6F6F"/>
                          </a:solidFill>
                          <a:ln>
                            <a:noFill/>
                          </a:ln>
                        </wps:spPr>
                        <wps:bodyPr vert="horz" wrap="square" lIns="91440" tIns="45720" rIns="91440" bIns="45720" numCol="1" anchor="t" anchorCtr="0" compatLnSpc="1"/>
                      </wps:wsp>
                      <wps:wsp>
                        <wps:cNvPr id="687" name="Rectangle 735"/>
                        <wps:cNvSpPr>
                          <a:spLocks noChangeArrowheads="1"/>
                        </wps:cNvSpPr>
                        <wps:spPr bwMode="auto">
                          <a:xfrm>
                            <a:off x="384" y="879721"/>
                            <a:ext cx="45" cy="31"/>
                          </a:xfrm>
                          <a:prstGeom prst="rect">
                            <a:avLst/>
                          </a:prstGeom>
                          <a:noFill/>
                          <a:ln>
                            <a:noFill/>
                          </a:ln>
                        </wps:spPr>
                        <wps:bodyPr vert="horz" wrap="square" lIns="91440" tIns="45720" rIns="91440" bIns="45720" numCol="1" anchor="t" anchorCtr="0" compatLnSpc="1"/>
                      </wps:wsp>
                      <wps:wsp>
                        <wps:cNvPr id="688" name="Freeform 736"/>
                        <wps:cNvSpPr/>
                        <wps:spPr bwMode="auto">
                          <a:xfrm>
                            <a:off x="1552" y="879707"/>
                            <a:ext cx="45" cy="45"/>
                          </a:xfrm>
                          <a:custGeom>
                            <a:avLst/>
                            <a:gdLst>
                              <a:gd name="T0" fmla="*/ 45 w 45"/>
                              <a:gd name="T1" fmla="*/ 0 h 45"/>
                              <a:gd name="T2" fmla="*/ 0 w 45"/>
                              <a:gd name="T3" fmla="*/ 2 h 45"/>
                              <a:gd name="T4" fmla="*/ 0 w 45"/>
                              <a:gd name="T5" fmla="*/ 45 h 45"/>
                              <a:gd name="T6" fmla="*/ 45 w 45"/>
                              <a:gd name="T7" fmla="*/ 45 h 45"/>
                              <a:gd name="T8" fmla="*/ 45 w 45"/>
                              <a:gd name="T9" fmla="*/ 0 h 45"/>
                            </a:gdLst>
                            <a:ahLst/>
                            <a:cxnLst>
                              <a:cxn ang="0">
                                <a:pos x="T0" y="T1"/>
                              </a:cxn>
                              <a:cxn ang="0">
                                <a:pos x="T2" y="T3"/>
                              </a:cxn>
                              <a:cxn ang="0">
                                <a:pos x="T4" y="T5"/>
                              </a:cxn>
                              <a:cxn ang="0">
                                <a:pos x="T6" y="T7"/>
                              </a:cxn>
                              <a:cxn ang="0">
                                <a:pos x="T8" y="T9"/>
                              </a:cxn>
                            </a:cxnLst>
                            <a:rect l="0" t="0" r="r" b="b"/>
                            <a:pathLst>
                              <a:path w="45" h="45">
                                <a:moveTo>
                                  <a:pt x="45" y="0"/>
                                </a:moveTo>
                                <a:lnTo>
                                  <a:pt x="0" y="2"/>
                                </a:lnTo>
                                <a:lnTo>
                                  <a:pt x="0" y="45"/>
                                </a:lnTo>
                                <a:lnTo>
                                  <a:pt x="45" y="45"/>
                                </a:lnTo>
                                <a:lnTo>
                                  <a:pt x="45" y="0"/>
                                </a:lnTo>
                                <a:close/>
                              </a:path>
                            </a:pathLst>
                          </a:custGeom>
                          <a:solidFill>
                            <a:srgbClr val="6F6F6F"/>
                          </a:solidFill>
                          <a:ln>
                            <a:noFill/>
                          </a:ln>
                        </wps:spPr>
                        <wps:bodyPr vert="horz" wrap="square" lIns="91440" tIns="45720" rIns="91440" bIns="45720" numCol="1" anchor="t" anchorCtr="0" compatLnSpc="1"/>
                      </wps:wsp>
                      <wps:wsp>
                        <wps:cNvPr id="689" name="Freeform 737"/>
                        <wps:cNvSpPr/>
                        <wps:spPr bwMode="auto">
                          <a:xfrm>
                            <a:off x="1552" y="879707"/>
                            <a:ext cx="45" cy="45"/>
                          </a:xfrm>
                          <a:custGeom>
                            <a:avLst/>
                            <a:gdLst>
                              <a:gd name="T0" fmla="*/ 45 w 45"/>
                              <a:gd name="T1" fmla="*/ 0 h 45"/>
                              <a:gd name="T2" fmla="*/ 0 w 45"/>
                              <a:gd name="T3" fmla="*/ 2 h 45"/>
                              <a:gd name="T4" fmla="*/ 0 w 45"/>
                              <a:gd name="T5" fmla="*/ 45 h 45"/>
                              <a:gd name="T6" fmla="*/ 45 w 45"/>
                              <a:gd name="T7" fmla="*/ 45 h 45"/>
                              <a:gd name="T8" fmla="*/ 45 w 45"/>
                              <a:gd name="T9" fmla="*/ 0 h 45"/>
                            </a:gdLst>
                            <a:ahLst/>
                            <a:cxnLst>
                              <a:cxn ang="0">
                                <a:pos x="T0" y="T1"/>
                              </a:cxn>
                              <a:cxn ang="0">
                                <a:pos x="T2" y="T3"/>
                              </a:cxn>
                              <a:cxn ang="0">
                                <a:pos x="T4" y="T5"/>
                              </a:cxn>
                              <a:cxn ang="0">
                                <a:pos x="T6" y="T7"/>
                              </a:cxn>
                              <a:cxn ang="0">
                                <a:pos x="T8" y="T9"/>
                              </a:cxn>
                            </a:cxnLst>
                            <a:rect l="0" t="0" r="r" b="b"/>
                            <a:pathLst>
                              <a:path w="45" h="45">
                                <a:moveTo>
                                  <a:pt x="45" y="0"/>
                                </a:moveTo>
                                <a:lnTo>
                                  <a:pt x="0" y="2"/>
                                </a:lnTo>
                                <a:lnTo>
                                  <a:pt x="0" y="45"/>
                                </a:lnTo>
                                <a:lnTo>
                                  <a:pt x="45" y="45"/>
                                </a:lnTo>
                                <a:lnTo>
                                  <a:pt x="45" y="0"/>
                                </a:lnTo>
                              </a:path>
                            </a:pathLst>
                          </a:custGeom>
                          <a:noFill/>
                          <a:ln>
                            <a:noFill/>
                          </a:ln>
                        </wps:spPr>
                        <wps:bodyPr vert="horz" wrap="square" lIns="91440" tIns="45720" rIns="91440" bIns="45720" numCol="1" anchor="t" anchorCtr="0" compatLnSpc="1"/>
                      </wps:wsp>
                      <wps:wsp>
                        <wps:cNvPr id="690" name="Freeform 738"/>
                        <wps:cNvSpPr>
                          <a:spLocks noEditPoints="1"/>
                        </wps:cNvSpPr>
                        <wps:spPr bwMode="auto">
                          <a:xfrm>
                            <a:off x="273" y="879397"/>
                            <a:ext cx="1576" cy="80"/>
                          </a:xfrm>
                          <a:custGeom>
                            <a:avLst/>
                            <a:gdLst>
                              <a:gd name="T0" fmla="*/ 66 w 665"/>
                              <a:gd name="T1" fmla="*/ 3 h 34"/>
                              <a:gd name="T2" fmla="*/ 66 w 665"/>
                              <a:gd name="T3" fmla="*/ 9 h 34"/>
                              <a:gd name="T4" fmla="*/ 540 w 665"/>
                              <a:gd name="T5" fmla="*/ 29 h 34"/>
                              <a:gd name="T6" fmla="*/ 540 w 665"/>
                              <a:gd name="T7" fmla="*/ 27 h 34"/>
                              <a:gd name="T8" fmla="*/ 559 w 665"/>
                              <a:gd name="T9" fmla="*/ 27 h 34"/>
                              <a:gd name="T10" fmla="*/ 559 w 665"/>
                              <a:gd name="T11" fmla="*/ 30 h 34"/>
                              <a:gd name="T12" fmla="*/ 665 w 665"/>
                              <a:gd name="T13" fmla="*/ 34 h 34"/>
                              <a:gd name="T14" fmla="*/ 663 w 665"/>
                              <a:gd name="T15" fmla="*/ 28 h 34"/>
                              <a:gd name="T16" fmla="*/ 66 w 665"/>
                              <a:gd name="T17" fmla="*/ 3 h 34"/>
                              <a:gd name="T18" fmla="*/ 4 w 665"/>
                              <a:gd name="T19" fmla="*/ 0 h 34"/>
                              <a:gd name="T20" fmla="*/ 0 w 665"/>
                              <a:gd name="T21" fmla="*/ 6 h 34"/>
                              <a:gd name="T22" fmla="*/ 47 w 665"/>
                              <a:gd name="T23" fmla="*/ 8 h 34"/>
                              <a:gd name="T24" fmla="*/ 47 w 665"/>
                              <a:gd name="T25" fmla="*/ 2 h 34"/>
                              <a:gd name="T26" fmla="*/ 4 w 665"/>
                              <a:gd name="T27"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5" h="34">
                                <a:moveTo>
                                  <a:pt x="66" y="3"/>
                                </a:moveTo>
                                <a:cubicBezTo>
                                  <a:pt x="66" y="9"/>
                                  <a:pt x="66" y="9"/>
                                  <a:pt x="66" y="9"/>
                                </a:cubicBezTo>
                                <a:cubicBezTo>
                                  <a:pt x="540" y="29"/>
                                  <a:pt x="540" y="29"/>
                                  <a:pt x="540" y="29"/>
                                </a:cubicBezTo>
                                <a:cubicBezTo>
                                  <a:pt x="540" y="27"/>
                                  <a:pt x="540" y="27"/>
                                  <a:pt x="540" y="27"/>
                                </a:cubicBezTo>
                                <a:cubicBezTo>
                                  <a:pt x="559" y="27"/>
                                  <a:pt x="559" y="27"/>
                                  <a:pt x="559" y="27"/>
                                </a:cubicBezTo>
                                <a:cubicBezTo>
                                  <a:pt x="559" y="30"/>
                                  <a:pt x="559" y="30"/>
                                  <a:pt x="559" y="30"/>
                                </a:cubicBezTo>
                                <a:cubicBezTo>
                                  <a:pt x="665" y="34"/>
                                  <a:pt x="665" y="34"/>
                                  <a:pt x="665" y="34"/>
                                </a:cubicBezTo>
                                <a:cubicBezTo>
                                  <a:pt x="664" y="32"/>
                                  <a:pt x="663" y="29"/>
                                  <a:pt x="663" y="28"/>
                                </a:cubicBezTo>
                                <a:cubicBezTo>
                                  <a:pt x="66" y="3"/>
                                  <a:pt x="66" y="3"/>
                                  <a:pt x="66" y="3"/>
                                </a:cubicBezTo>
                                <a:moveTo>
                                  <a:pt x="4" y="0"/>
                                </a:moveTo>
                                <a:cubicBezTo>
                                  <a:pt x="2" y="2"/>
                                  <a:pt x="1" y="4"/>
                                  <a:pt x="0" y="6"/>
                                </a:cubicBezTo>
                                <a:cubicBezTo>
                                  <a:pt x="47" y="8"/>
                                  <a:pt x="47" y="8"/>
                                  <a:pt x="47" y="8"/>
                                </a:cubicBezTo>
                                <a:cubicBezTo>
                                  <a:pt x="47" y="2"/>
                                  <a:pt x="47" y="2"/>
                                  <a:pt x="47" y="2"/>
                                </a:cubicBezTo>
                                <a:cubicBezTo>
                                  <a:pt x="4" y="0"/>
                                  <a:pt x="4" y="0"/>
                                  <a:pt x="4" y="0"/>
                                </a:cubicBezTo>
                              </a:path>
                            </a:pathLst>
                          </a:custGeom>
                          <a:solidFill>
                            <a:srgbClr val="FECD61"/>
                          </a:solidFill>
                          <a:ln>
                            <a:noFill/>
                          </a:ln>
                        </wps:spPr>
                        <wps:bodyPr vert="horz" wrap="square" lIns="91440" tIns="45720" rIns="91440" bIns="45720" numCol="1" anchor="t" anchorCtr="0" compatLnSpc="1"/>
                      </wps:wsp>
                      <wps:wsp>
                        <wps:cNvPr id="691" name="Freeform 739"/>
                        <wps:cNvSpPr/>
                        <wps:spPr bwMode="auto">
                          <a:xfrm>
                            <a:off x="384" y="879401"/>
                            <a:ext cx="45" cy="17"/>
                          </a:xfrm>
                          <a:custGeom>
                            <a:avLst/>
                            <a:gdLst>
                              <a:gd name="T0" fmla="*/ 0 w 45"/>
                              <a:gd name="T1" fmla="*/ 0 h 17"/>
                              <a:gd name="T2" fmla="*/ 0 w 45"/>
                              <a:gd name="T3" fmla="*/ 15 h 17"/>
                              <a:gd name="T4" fmla="*/ 45 w 45"/>
                              <a:gd name="T5" fmla="*/ 17 h 17"/>
                              <a:gd name="T6" fmla="*/ 45 w 45"/>
                              <a:gd name="T7" fmla="*/ 3 h 17"/>
                              <a:gd name="T8" fmla="*/ 0 w 45"/>
                              <a:gd name="T9" fmla="*/ 0 h 17"/>
                            </a:gdLst>
                            <a:ahLst/>
                            <a:cxnLst>
                              <a:cxn ang="0">
                                <a:pos x="T0" y="T1"/>
                              </a:cxn>
                              <a:cxn ang="0">
                                <a:pos x="T2" y="T3"/>
                              </a:cxn>
                              <a:cxn ang="0">
                                <a:pos x="T4" y="T5"/>
                              </a:cxn>
                              <a:cxn ang="0">
                                <a:pos x="T6" y="T7"/>
                              </a:cxn>
                              <a:cxn ang="0">
                                <a:pos x="T8" y="T9"/>
                              </a:cxn>
                            </a:cxnLst>
                            <a:rect l="0" t="0" r="r" b="b"/>
                            <a:pathLst>
                              <a:path w="45" h="17">
                                <a:moveTo>
                                  <a:pt x="0" y="0"/>
                                </a:moveTo>
                                <a:lnTo>
                                  <a:pt x="0" y="15"/>
                                </a:lnTo>
                                <a:lnTo>
                                  <a:pt x="45" y="17"/>
                                </a:lnTo>
                                <a:lnTo>
                                  <a:pt x="45" y="3"/>
                                </a:lnTo>
                                <a:lnTo>
                                  <a:pt x="0" y="0"/>
                                </a:lnTo>
                                <a:close/>
                              </a:path>
                            </a:pathLst>
                          </a:custGeom>
                          <a:solidFill>
                            <a:srgbClr val="A09E9B"/>
                          </a:solidFill>
                          <a:ln>
                            <a:noFill/>
                          </a:ln>
                        </wps:spPr>
                        <wps:bodyPr vert="horz" wrap="square" lIns="91440" tIns="45720" rIns="91440" bIns="45720" numCol="1" anchor="t" anchorCtr="0" compatLnSpc="1"/>
                      </wps:wsp>
                      <wps:wsp>
                        <wps:cNvPr id="692" name="Freeform 740"/>
                        <wps:cNvSpPr/>
                        <wps:spPr bwMode="auto">
                          <a:xfrm>
                            <a:off x="384" y="879401"/>
                            <a:ext cx="45" cy="17"/>
                          </a:xfrm>
                          <a:custGeom>
                            <a:avLst/>
                            <a:gdLst>
                              <a:gd name="T0" fmla="*/ 0 w 45"/>
                              <a:gd name="T1" fmla="*/ 0 h 17"/>
                              <a:gd name="T2" fmla="*/ 0 w 45"/>
                              <a:gd name="T3" fmla="*/ 15 h 17"/>
                              <a:gd name="T4" fmla="*/ 45 w 45"/>
                              <a:gd name="T5" fmla="*/ 17 h 17"/>
                              <a:gd name="T6" fmla="*/ 45 w 45"/>
                              <a:gd name="T7" fmla="*/ 3 h 17"/>
                              <a:gd name="T8" fmla="*/ 0 w 45"/>
                              <a:gd name="T9" fmla="*/ 0 h 17"/>
                            </a:gdLst>
                            <a:ahLst/>
                            <a:cxnLst>
                              <a:cxn ang="0">
                                <a:pos x="T0" y="T1"/>
                              </a:cxn>
                              <a:cxn ang="0">
                                <a:pos x="T2" y="T3"/>
                              </a:cxn>
                              <a:cxn ang="0">
                                <a:pos x="T4" y="T5"/>
                              </a:cxn>
                              <a:cxn ang="0">
                                <a:pos x="T6" y="T7"/>
                              </a:cxn>
                              <a:cxn ang="0">
                                <a:pos x="T8" y="T9"/>
                              </a:cxn>
                            </a:cxnLst>
                            <a:rect l="0" t="0" r="r" b="b"/>
                            <a:pathLst>
                              <a:path w="45" h="17">
                                <a:moveTo>
                                  <a:pt x="0" y="0"/>
                                </a:moveTo>
                                <a:lnTo>
                                  <a:pt x="0" y="15"/>
                                </a:lnTo>
                                <a:lnTo>
                                  <a:pt x="45" y="17"/>
                                </a:lnTo>
                                <a:lnTo>
                                  <a:pt x="45" y="3"/>
                                </a:lnTo>
                                <a:lnTo>
                                  <a:pt x="0" y="0"/>
                                </a:lnTo>
                              </a:path>
                            </a:pathLst>
                          </a:custGeom>
                          <a:noFill/>
                          <a:ln>
                            <a:noFill/>
                          </a:ln>
                        </wps:spPr>
                        <wps:bodyPr vert="horz" wrap="square" lIns="91440" tIns="45720" rIns="91440" bIns="45720" numCol="1" anchor="t" anchorCtr="0" compatLnSpc="1"/>
                      </wps:wsp>
                      <wps:wsp>
                        <wps:cNvPr id="693" name="Freeform 741"/>
                        <wps:cNvSpPr/>
                        <wps:spPr bwMode="auto">
                          <a:xfrm>
                            <a:off x="1552" y="879461"/>
                            <a:ext cx="45" cy="7"/>
                          </a:xfrm>
                          <a:custGeom>
                            <a:avLst/>
                            <a:gdLst>
                              <a:gd name="T0" fmla="*/ 45 w 45"/>
                              <a:gd name="T1" fmla="*/ 0 h 7"/>
                              <a:gd name="T2" fmla="*/ 0 w 45"/>
                              <a:gd name="T3" fmla="*/ 0 h 7"/>
                              <a:gd name="T4" fmla="*/ 0 w 45"/>
                              <a:gd name="T5" fmla="*/ 4 h 7"/>
                              <a:gd name="T6" fmla="*/ 45 w 45"/>
                              <a:gd name="T7" fmla="*/ 7 h 7"/>
                              <a:gd name="T8" fmla="*/ 45 w 45"/>
                              <a:gd name="T9" fmla="*/ 0 h 7"/>
                            </a:gdLst>
                            <a:ahLst/>
                            <a:cxnLst>
                              <a:cxn ang="0">
                                <a:pos x="T0" y="T1"/>
                              </a:cxn>
                              <a:cxn ang="0">
                                <a:pos x="T2" y="T3"/>
                              </a:cxn>
                              <a:cxn ang="0">
                                <a:pos x="T4" y="T5"/>
                              </a:cxn>
                              <a:cxn ang="0">
                                <a:pos x="T6" y="T7"/>
                              </a:cxn>
                              <a:cxn ang="0">
                                <a:pos x="T8" y="T9"/>
                              </a:cxn>
                            </a:cxnLst>
                            <a:rect l="0" t="0" r="r" b="b"/>
                            <a:pathLst>
                              <a:path w="45" h="7">
                                <a:moveTo>
                                  <a:pt x="45" y="0"/>
                                </a:moveTo>
                                <a:lnTo>
                                  <a:pt x="0" y="0"/>
                                </a:lnTo>
                                <a:lnTo>
                                  <a:pt x="0" y="4"/>
                                </a:lnTo>
                                <a:lnTo>
                                  <a:pt x="45" y="7"/>
                                </a:lnTo>
                                <a:lnTo>
                                  <a:pt x="45" y="0"/>
                                </a:lnTo>
                                <a:close/>
                              </a:path>
                            </a:pathLst>
                          </a:custGeom>
                          <a:solidFill>
                            <a:srgbClr val="A09E9B"/>
                          </a:solidFill>
                          <a:ln>
                            <a:noFill/>
                          </a:ln>
                        </wps:spPr>
                        <wps:bodyPr vert="horz" wrap="square" lIns="91440" tIns="45720" rIns="91440" bIns="45720" numCol="1" anchor="t" anchorCtr="0" compatLnSpc="1"/>
                      </wps:wsp>
                      <wps:wsp>
                        <wps:cNvPr id="694" name="Freeform 742"/>
                        <wps:cNvSpPr/>
                        <wps:spPr bwMode="auto">
                          <a:xfrm>
                            <a:off x="1552" y="879461"/>
                            <a:ext cx="45" cy="7"/>
                          </a:xfrm>
                          <a:custGeom>
                            <a:avLst/>
                            <a:gdLst>
                              <a:gd name="T0" fmla="*/ 45 w 45"/>
                              <a:gd name="T1" fmla="*/ 0 h 7"/>
                              <a:gd name="T2" fmla="*/ 0 w 45"/>
                              <a:gd name="T3" fmla="*/ 0 h 7"/>
                              <a:gd name="T4" fmla="*/ 0 w 45"/>
                              <a:gd name="T5" fmla="*/ 4 h 7"/>
                              <a:gd name="T6" fmla="*/ 45 w 45"/>
                              <a:gd name="T7" fmla="*/ 7 h 7"/>
                              <a:gd name="T8" fmla="*/ 45 w 45"/>
                              <a:gd name="T9" fmla="*/ 0 h 7"/>
                            </a:gdLst>
                            <a:ahLst/>
                            <a:cxnLst>
                              <a:cxn ang="0">
                                <a:pos x="T0" y="T1"/>
                              </a:cxn>
                              <a:cxn ang="0">
                                <a:pos x="T2" y="T3"/>
                              </a:cxn>
                              <a:cxn ang="0">
                                <a:pos x="T4" y="T5"/>
                              </a:cxn>
                              <a:cxn ang="0">
                                <a:pos x="T6" y="T7"/>
                              </a:cxn>
                              <a:cxn ang="0">
                                <a:pos x="T8" y="T9"/>
                              </a:cxn>
                            </a:cxnLst>
                            <a:rect l="0" t="0" r="r" b="b"/>
                            <a:pathLst>
                              <a:path w="45" h="7">
                                <a:moveTo>
                                  <a:pt x="45" y="0"/>
                                </a:moveTo>
                                <a:lnTo>
                                  <a:pt x="0" y="0"/>
                                </a:lnTo>
                                <a:lnTo>
                                  <a:pt x="0" y="4"/>
                                </a:lnTo>
                                <a:lnTo>
                                  <a:pt x="45" y="7"/>
                                </a:lnTo>
                                <a:lnTo>
                                  <a:pt x="45" y="0"/>
                                </a:lnTo>
                              </a:path>
                            </a:pathLst>
                          </a:custGeom>
                          <a:noFill/>
                          <a:ln>
                            <a:noFill/>
                          </a:ln>
                        </wps:spPr>
                        <wps:bodyPr vert="horz" wrap="square" lIns="91440" tIns="45720" rIns="91440" bIns="45720" numCol="1" anchor="t" anchorCtr="0" compatLnSpc="1"/>
                      </wps:wsp>
                      <wps:wsp>
                        <wps:cNvPr id="695" name="Freeform 743"/>
                        <wps:cNvSpPr/>
                        <wps:spPr bwMode="auto">
                          <a:xfrm>
                            <a:off x="529" y="879622"/>
                            <a:ext cx="867" cy="23"/>
                          </a:xfrm>
                          <a:custGeom>
                            <a:avLst/>
                            <a:gdLst>
                              <a:gd name="T0" fmla="*/ 867 w 867"/>
                              <a:gd name="T1" fmla="*/ 2 h 23"/>
                              <a:gd name="T2" fmla="*/ 867 w 867"/>
                              <a:gd name="T3" fmla="*/ 23 h 23"/>
                              <a:gd name="T4" fmla="*/ 0 w 867"/>
                              <a:gd name="T5" fmla="*/ 23 h 23"/>
                              <a:gd name="T6" fmla="*/ 18 w 867"/>
                              <a:gd name="T7" fmla="*/ 0 h 23"/>
                              <a:gd name="T8" fmla="*/ 867 w 867"/>
                              <a:gd name="T9" fmla="*/ 2 h 23"/>
                            </a:gdLst>
                            <a:ahLst/>
                            <a:cxnLst>
                              <a:cxn ang="0">
                                <a:pos x="T0" y="T1"/>
                              </a:cxn>
                              <a:cxn ang="0">
                                <a:pos x="T2" y="T3"/>
                              </a:cxn>
                              <a:cxn ang="0">
                                <a:pos x="T4" y="T5"/>
                              </a:cxn>
                              <a:cxn ang="0">
                                <a:pos x="T6" y="T7"/>
                              </a:cxn>
                              <a:cxn ang="0">
                                <a:pos x="T8" y="T9"/>
                              </a:cxn>
                            </a:cxnLst>
                            <a:rect l="0" t="0" r="r" b="b"/>
                            <a:pathLst>
                              <a:path w="867" h="23">
                                <a:moveTo>
                                  <a:pt x="867" y="2"/>
                                </a:moveTo>
                                <a:lnTo>
                                  <a:pt x="867" y="23"/>
                                </a:lnTo>
                                <a:lnTo>
                                  <a:pt x="0" y="23"/>
                                </a:lnTo>
                                <a:lnTo>
                                  <a:pt x="18" y="0"/>
                                </a:lnTo>
                                <a:lnTo>
                                  <a:pt x="867" y="2"/>
                                </a:lnTo>
                                <a:close/>
                              </a:path>
                            </a:pathLst>
                          </a:custGeom>
                          <a:solidFill>
                            <a:srgbClr val="888682"/>
                          </a:solidFill>
                          <a:ln>
                            <a:noFill/>
                          </a:ln>
                        </wps:spPr>
                        <wps:bodyPr vert="horz" wrap="square" lIns="91440" tIns="45720" rIns="91440" bIns="45720" numCol="1" anchor="t" anchorCtr="0" compatLnSpc="1"/>
                      </wps:wsp>
                      <wps:wsp>
                        <wps:cNvPr id="696" name="Freeform 744"/>
                        <wps:cNvSpPr/>
                        <wps:spPr bwMode="auto">
                          <a:xfrm>
                            <a:off x="545" y="879522"/>
                            <a:ext cx="868" cy="24"/>
                          </a:xfrm>
                          <a:custGeom>
                            <a:avLst/>
                            <a:gdLst>
                              <a:gd name="T0" fmla="*/ 868 w 868"/>
                              <a:gd name="T1" fmla="*/ 5 h 24"/>
                              <a:gd name="T2" fmla="*/ 868 w 868"/>
                              <a:gd name="T3" fmla="*/ 24 h 24"/>
                              <a:gd name="T4" fmla="*/ 0 w 868"/>
                              <a:gd name="T5" fmla="*/ 24 h 24"/>
                              <a:gd name="T6" fmla="*/ 19 w 868"/>
                              <a:gd name="T7" fmla="*/ 0 h 24"/>
                              <a:gd name="T8" fmla="*/ 868 w 868"/>
                              <a:gd name="T9" fmla="*/ 5 h 24"/>
                            </a:gdLst>
                            <a:ahLst/>
                            <a:cxnLst>
                              <a:cxn ang="0">
                                <a:pos x="T0" y="T1"/>
                              </a:cxn>
                              <a:cxn ang="0">
                                <a:pos x="T2" y="T3"/>
                              </a:cxn>
                              <a:cxn ang="0">
                                <a:pos x="T4" y="T5"/>
                              </a:cxn>
                              <a:cxn ang="0">
                                <a:pos x="T6" y="T7"/>
                              </a:cxn>
                              <a:cxn ang="0">
                                <a:pos x="T8" y="T9"/>
                              </a:cxn>
                            </a:cxnLst>
                            <a:rect l="0" t="0" r="r" b="b"/>
                            <a:pathLst>
                              <a:path w="868" h="24">
                                <a:moveTo>
                                  <a:pt x="868" y="5"/>
                                </a:moveTo>
                                <a:lnTo>
                                  <a:pt x="868" y="24"/>
                                </a:lnTo>
                                <a:lnTo>
                                  <a:pt x="0" y="24"/>
                                </a:lnTo>
                                <a:lnTo>
                                  <a:pt x="19" y="0"/>
                                </a:lnTo>
                                <a:lnTo>
                                  <a:pt x="868" y="5"/>
                                </a:lnTo>
                                <a:close/>
                              </a:path>
                            </a:pathLst>
                          </a:custGeom>
                          <a:solidFill>
                            <a:srgbClr val="888682"/>
                          </a:solidFill>
                          <a:ln>
                            <a:noFill/>
                          </a:ln>
                        </wps:spPr>
                        <wps:bodyPr vert="horz" wrap="square" lIns="91440" tIns="45720" rIns="91440" bIns="45720" numCol="1" anchor="t" anchorCtr="0" compatLnSpc="1"/>
                      </wps:wsp>
                      <wps:wsp>
                        <wps:cNvPr id="697" name="Freeform 745"/>
                        <wps:cNvSpPr/>
                        <wps:spPr bwMode="auto">
                          <a:xfrm>
                            <a:off x="339" y="879766"/>
                            <a:ext cx="1405" cy="225"/>
                          </a:xfrm>
                          <a:custGeom>
                            <a:avLst/>
                            <a:gdLst>
                              <a:gd name="T0" fmla="*/ 593 w 593"/>
                              <a:gd name="T1" fmla="*/ 88 h 95"/>
                              <a:gd name="T2" fmla="*/ 586 w 593"/>
                              <a:gd name="T3" fmla="*/ 95 h 95"/>
                              <a:gd name="T4" fmla="*/ 7 w 593"/>
                              <a:gd name="T5" fmla="*/ 93 h 95"/>
                              <a:gd name="T6" fmla="*/ 0 w 593"/>
                              <a:gd name="T7" fmla="*/ 85 h 95"/>
                              <a:gd name="T8" fmla="*/ 0 w 593"/>
                              <a:gd name="T9" fmla="*/ 9 h 95"/>
                              <a:gd name="T10" fmla="*/ 7 w 593"/>
                              <a:gd name="T11" fmla="*/ 2 h 95"/>
                              <a:gd name="T12" fmla="*/ 586 w 593"/>
                              <a:gd name="T13" fmla="*/ 0 h 95"/>
                              <a:gd name="T14" fmla="*/ 593 w 593"/>
                              <a:gd name="T15" fmla="*/ 7 h 95"/>
                              <a:gd name="T16" fmla="*/ 593 w 593"/>
                              <a:gd name="T17" fmla="*/ 88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3" h="95">
                                <a:moveTo>
                                  <a:pt x="593" y="88"/>
                                </a:moveTo>
                                <a:cubicBezTo>
                                  <a:pt x="593" y="92"/>
                                  <a:pt x="590" y="95"/>
                                  <a:pt x="586" y="95"/>
                                </a:cubicBezTo>
                                <a:cubicBezTo>
                                  <a:pt x="7" y="93"/>
                                  <a:pt x="7" y="93"/>
                                  <a:pt x="7" y="93"/>
                                </a:cubicBezTo>
                                <a:cubicBezTo>
                                  <a:pt x="3" y="93"/>
                                  <a:pt x="0" y="89"/>
                                  <a:pt x="0" y="85"/>
                                </a:cubicBezTo>
                                <a:cubicBezTo>
                                  <a:pt x="0" y="9"/>
                                  <a:pt x="0" y="9"/>
                                  <a:pt x="0" y="9"/>
                                </a:cubicBezTo>
                                <a:cubicBezTo>
                                  <a:pt x="0" y="5"/>
                                  <a:pt x="3" y="2"/>
                                  <a:pt x="7" y="2"/>
                                </a:cubicBezTo>
                                <a:cubicBezTo>
                                  <a:pt x="586" y="0"/>
                                  <a:pt x="586" y="0"/>
                                  <a:pt x="586" y="0"/>
                                </a:cubicBezTo>
                                <a:cubicBezTo>
                                  <a:pt x="590" y="0"/>
                                  <a:pt x="593" y="3"/>
                                  <a:pt x="593" y="7"/>
                                </a:cubicBezTo>
                                <a:cubicBezTo>
                                  <a:pt x="593" y="88"/>
                                  <a:pt x="593" y="88"/>
                                  <a:pt x="593" y="88"/>
                                </a:cubicBezTo>
                              </a:path>
                            </a:pathLst>
                          </a:custGeom>
                          <a:solidFill>
                            <a:srgbClr val="EC701E"/>
                          </a:solidFill>
                          <a:ln>
                            <a:noFill/>
                          </a:ln>
                        </wps:spPr>
                        <wps:bodyPr vert="horz" wrap="square" lIns="91440" tIns="45720" rIns="91440" bIns="45720" numCol="1" anchor="t" anchorCtr="0" compatLnSpc="1"/>
                      </wps:wsp>
                      <wps:wsp>
                        <wps:cNvPr id="698" name="Rectangle 746"/>
                        <wps:cNvSpPr>
                          <a:spLocks noChangeArrowheads="1"/>
                        </wps:cNvSpPr>
                        <wps:spPr bwMode="auto">
                          <a:xfrm>
                            <a:off x="1562" y="879811"/>
                            <a:ext cx="78" cy="128"/>
                          </a:xfrm>
                          <a:prstGeom prst="rect">
                            <a:avLst/>
                          </a:prstGeom>
                          <a:solidFill>
                            <a:srgbClr val="8F541D"/>
                          </a:solidFill>
                          <a:ln>
                            <a:noFill/>
                          </a:ln>
                        </wps:spPr>
                        <wps:bodyPr vert="horz" wrap="square" lIns="91440" tIns="45720" rIns="91440" bIns="45720" numCol="1" anchor="t" anchorCtr="0" compatLnSpc="1"/>
                      </wps:wsp>
                      <wps:wsp>
                        <wps:cNvPr id="699" name="Rectangle 747"/>
                        <wps:cNvSpPr>
                          <a:spLocks noChangeArrowheads="1"/>
                        </wps:cNvSpPr>
                        <wps:spPr bwMode="auto">
                          <a:xfrm>
                            <a:off x="1562" y="879811"/>
                            <a:ext cx="78" cy="128"/>
                          </a:xfrm>
                          <a:prstGeom prst="rect">
                            <a:avLst/>
                          </a:prstGeom>
                          <a:noFill/>
                          <a:ln>
                            <a:noFill/>
                          </a:ln>
                        </wps:spPr>
                        <wps:bodyPr vert="horz" wrap="square" lIns="91440" tIns="45720" rIns="91440" bIns="45720" numCol="1" anchor="t" anchorCtr="0" compatLnSpc="1"/>
                      </wps:wsp>
                      <wps:wsp>
                        <wps:cNvPr id="700" name="Freeform 748"/>
                        <wps:cNvSpPr/>
                        <wps:spPr bwMode="auto">
                          <a:xfrm>
                            <a:off x="339" y="879927"/>
                            <a:ext cx="1405" cy="64"/>
                          </a:xfrm>
                          <a:custGeom>
                            <a:avLst/>
                            <a:gdLst>
                              <a:gd name="T0" fmla="*/ 0 w 593"/>
                              <a:gd name="T1" fmla="*/ 0 h 27"/>
                              <a:gd name="T2" fmla="*/ 0 w 593"/>
                              <a:gd name="T3" fmla="*/ 17 h 27"/>
                              <a:gd name="T4" fmla="*/ 7 w 593"/>
                              <a:gd name="T5" fmla="*/ 25 h 27"/>
                              <a:gd name="T6" fmla="*/ 586 w 593"/>
                              <a:gd name="T7" fmla="*/ 27 h 27"/>
                              <a:gd name="T8" fmla="*/ 593 w 593"/>
                              <a:gd name="T9" fmla="*/ 20 h 27"/>
                              <a:gd name="T10" fmla="*/ 593 w 593"/>
                              <a:gd name="T11" fmla="*/ 2 h 27"/>
                              <a:gd name="T12" fmla="*/ 586 w 593"/>
                              <a:gd name="T13" fmla="*/ 9 h 27"/>
                              <a:gd name="T14" fmla="*/ 73 w 593"/>
                              <a:gd name="T15" fmla="*/ 7 h 27"/>
                              <a:gd name="T16" fmla="*/ 73 w 593"/>
                              <a:gd name="T17" fmla="*/ 10 h 27"/>
                              <a:gd name="T18" fmla="*/ 57 w 593"/>
                              <a:gd name="T19" fmla="*/ 10 h 27"/>
                              <a:gd name="T20" fmla="*/ 57 w 593"/>
                              <a:gd name="T21" fmla="*/ 7 h 27"/>
                              <a:gd name="T22" fmla="*/ 7 w 593"/>
                              <a:gd name="T23" fmla="*/ 7 h 27"/>
                              <a:gd name="T24" fmla="*/ 0 w 593"/>
                              <a:gd name="T25"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27">
                                <a:moveTo>
                                  <a:pt x="0" y="0"/>
                                </a:moveTo>
                                <a:cubicBezTo>
                                  <a:pt x="0" y="17"/>
                                  <a:pt x="0" y="17"/>
                                  <a:pt x="0" y="17"/>
                                </a:cubicBezTo>
                                <a:cubicBezTo>
                                  <a:pt x="0" y="21"/>
                                  <a:pt x="3" y="25"/>
                                  <a:pt x="7" y="25"/>
                                </a:cubicBezTo>
                                <a:cubicBezTo>
                                  <a:pt x="586" y="27"/>
                                  <a:pt x="586" y="27"/>
                                  <a:pt x="586" y="27"/>
                                </a:cubicBezTo>
                                <a:cubicBezTo>
                                  <a:pt x="590" y="27"/>
                                  <a:pt x="593" y="24"/>
                                  <a:pt x="593" y="20"/>
                                </a:cubicBezTo>
                                <a:cubicBezTo>
                                  <a:pt x="593" y="2"/>
                                  <a:pt x="593" y="2"/>
                                  <a:pt x="593" y="2"/>
                                </a:cubicBezTo>
                                <a:cubicBezTo>
                                  <a:pt x="593" y="6"/>
                                  <a:pt x="590" y="9"/>
                                  <a:pt x="586" y="9"/>
                                </a:cubicBezTo>
                                <a:cubicBezTo>
                                  <a:pt x="73" y="7"/>
                                  <a:pt x="73" y="7"/>
                                  <a:pt x="73" y="7"/>
                                </a:cubicBezTo>
                                <a:cubicBezTo>
                                  <a:pt x="73" y="10"/>
                                  <a:pt x="73" y="10"/>
                                  <a:pt x="73" y="10"/>
                                </a:cubicBezTo>
                                <a:cubicBezTo>
                                  <a:pt x="57" y="10"/>
                                  <a:pt x="57" y="10"/>
                                  <a:pt x="57" y="10"/>
                                </a:cubicBezTo>
                                <a:cubicBezTo>
                                  <a:pt x="57" y="7"/>
                                  <a:pt x="57" y="7"/>
                                  <a:pt x="57" y="7"/>
                                </a:cubicBezTo>
                                <a:cubicBezTo>
                                  <a:pt x="7" y="7"/>
                                  <a:pt x="7" y="7"/>
                                  <a:pt x="7" y="7"/>
                                </a:cubicBezTo>
                                <a:cubicBezTo>
                                  <a:pt x="3" y="7"/>
                                  <a:pt x="0" y="4"/>
                                  <a:pt x="0" y="0"/>
                                </a:cubicBezTo>
                              </a:path>
                            </a:pathLst>
                          </a:custGeom>
                          <a:solidFill>
                            <a:srgbClr val="CB621B"/>
                          </a:solidFill>
                          <a:ln>
                            <a:noFill/>
                          </a:ln>
                        </wps:spPr>
                        <wps:bodyPr vert="horz" wrap="square" lIns="91440" tIns="45720" rIns="91440" bIns="45720" numCol="1" anchor="t" anchorCtr="0" compatLnSpc="1"/>
                      </wps:wsp>
                      <wps:wsp>
                        <wps:cNvPr id="701" name="Freeform 749"/>
                        <wps:cNvSpPr/>
                        <wps:spPr bwMode="auto">
                          <a:xfrm>
                            <a:off x="474" y="879811"/>
                            <a:ext cx="38" cy="140"/>
                          </a:xfrm>
                          <a:custGeom>
                            <a:avLst/>
                            <a:gdLst>
                              <a:gd name="T0" fmla="*/ 38 w 38"/>
                              <a:gd name="T1" fmla="*/ 140 h 140"/>
                              <a:gd name="T2" fmla="*/ 0 w 38"/>
                              <a:gd name="T3" fmla="*/ 140 h 140"/>
                              <a:gd name="T4" fmla="*/ 0 w 38"/>
                              <a:gd name="T5" fmla="*/ 0 h 140"/>
                              <a:gd name="T6" fmla="*/ 38 w 38"/>
                              <a:gd name="T7" fmla="*/ 12 h 140"/>
                              <a:gd name="T8" fmla="*/ 38 w 38"/>
                              <a:gd name="T9" fmla="*/ 140 h 140"/>
                            </a:gdLst>
                            <a:ahLst/>
                            <a:cxnLst>
                              <a:cxn ang="0">
                                <a:pos x="T0" y="T1"/>
                              </a:cxn>
                              <a:cxn ang="0">
                                <a:pos x="T2" y="T3"/>
                              </a:cxn>
                              <a:cxn ang="0">
                                <a:pos x="T4" y="T5"/>
                              </a:cxn>
                              <a:cxn ang="0">
                                <a:pos x="T6" y="T7"/>
                              </a:cxn>
                              <a:cxn ang="0">
                                <a:pos x="T8" y="T9"/>
                              </a:cxn>
                            </a:cxnLst>
                            <a:rect l="0" t="0" r="r" b="b"/>
                            <a:pathLst>
                              <a:path w="38" h="140">
                                <a:moveTo>
                                  <a:pt x="38" y="140"/>
                                </a:moveTo>
                                <a:lnTo>
                                  <a:pt x="0" y="140"/>
                                </a:lnTo>
                                <a:lnTo>
                                  <a:pt x="0" y="0"/>
                                </a:lnTo>
                                <a:lnTo>
                                  <a:pt x="38" y="12"/>
                                </a:lnTo>
                                <a:lnTo>
                                  <a:pt x="38" y="140"/>
                                </a:lnTo>
                                <a:close/>
                              </a:path>
                            </a:pathLst>
                          </a:custGeom>
                          <a:solidFill>
                            <a:srgbClr val="8F541D"/>
                          </a:solidFill>
                          <a:ln>
                            <a:noFill/>
                          </a:ln>
                        </wps:spPr>
                        <wps:bodyPr vert="horz" wrap="square" lIns="91440" tIns="45720" rIns="91440" bIns="45720" numCol="1" anchor="t" anchorCtr="0" compatLnSpc="1"/>
                      </wps:wsp>
                      <wps:wsp>
                        <wps:cNvPr id="702" name="Freeform 750"/>
                        <wps:cNvSpPr/>
                        <wps:spPr bwMode="auto">
                          <a:xfrm>
                            <a:off x="474" y="879811"/>
                            <a:ext cx="38" cy="140"/>
                          </a:xfrm>
                          <a:custGeom>
                            <a:avLst/>
                            <a:gdLst>
                              <a:gd name="T0" fmla="*/ 38 w 38"/>
                              <a:gd name="T1" fmla="*/ 140 h 140"/>
                              <a:gd name="T2" fmla="*/ 0 w 38"/>
                              <a:gd name="T3" fmla="*/ 140 h 140"/>
                              <a:gd name="T4" fmla="*/ 0 w 38"/>
                              <a:gd name="T5" fmla="*/ 0 h 140"/>
                              <a:gd name="T6" fmla="*/ 38 w 38"/>
                              <a:gd name="T7" fmla="*/ 12 h 140"/>
                              <a:gd name="T8" fmla="*/ 38 w 38"/>
                              <a:gd name="T9" fmla="*/ 140 h 140"/>
                            </a:gdLst>
                            <a:ahLst/>
                            <a:cxnLst>
                              <a:cxn ang="0">
                                <a:pos x="T0" y="T1"/>
                              </a:cxn>
                              <a:cxn ang="0">
                                <a:pos x="T2" y="T3"/>
                              </a:cxn>
                              <a:cxn ang="0">
                                <a:pos x="T4" y="T5"/>
                              </a:cxn>
                              <a:cxn ang="0">
                                <a:pos x="T6" y="T7"/>
                              </a:cxn>
                              <a:cxn ang="0">
                                <a:pos x="T8" y="T9"/>
                              </a:cxn>
                            </a:cxnLst>
                            <a:rect l="0" t="0" r="r" b="b"/>
                            <a:pathLst>
                              <a:path w="38" h="140">
                                <a:moveTo>
                                  <a:pt x="38" y="140"/>
                                </a:moveTo>
                                <a:lnTo>
                                  <a:pt x="0" y="140"/>
                                </a:lnTo>
                                <a:lnTo>
                                  <a:pt x="0" y="0"/>
                                </a:lnTo>
                                <a:lnTo>
                                  <a:pt x="38" y="12"/>
                                </a:lnTo>
                                <a:lnTo>
                                  <a:pt x="38" y="140"/>
                                </a:lnTo>
                              </a:path>
                            </a:pathLst>
                          </a:custGeom>
                          <a:noFill/>
                          <a:ln>
                            <a:noFill/>
                          </a:ln>
                        </wps:spPr>
                        <wps:bodyPr vert="horz" wrap="square" lIns="91440" tIns="45720" rIns="91440" bIns="45720" numCol="1" anchor="t" anchorCtr="0" compatLnSpc="1"/>
                      </wps:wsp>
                      <wps:wsp>
                        <wps:cNvPr id="703" name="Freeform 751"/>
                        <wps:cNvSpPr/>
                        <wps:spPr bwMode="auto">
                          <a:xfrm>
                            <a:off x="604" y="879818"/>
                            <a:ext cx="837" cy="38"/>
                          </a:xfrm>
                          <a:custGeom>
                            <a:avLst/>
                            <a:gdLst>
                              <a:gd name="T0" fmla="*/ 0 w 837"/>
                              <a:gd name="T1" fmla="*/ 14 h 38"/>
                              <a:gd name="T2" fmla="*/ 837 w 837"/>
                              <a:gd name="T3" fmla="*/ 0 h 38"/>
                              <a:gd name="T4" fmla="*/ 837 w 837"/>
                              <a:gd name="T5" fmla="*/ 31 h 38"/>
                              <a:gd name="T6" fmla="*/ 0 w 837"/>
                              <a:gd name="T7" fmla="*/ 38 h 38"/>
                              <a:gd name="T8" fmla="*/ 0 w 837"/>
                              <a:gd name="T9" fmla="*/ 14 h 38"/>
                            </a:gdLst>
                            <a:ahLst/>
                            <a:cxnLst>
                              <a:cxn ang="0">
                                <a:pos x="T0" y="T1"/>
                              </a:cxn>
                              <a:cxn ang="0">
                                <a:pos x="T2" y="T3"/>
                              </a:cxn>
                              <a:cxn ang="0">
                                <a:pos x="T4" y="T5"/>
                              </a:cxn>
                              <a:cxn ang="0">
                                <a:pos x="T6" y="T7"/>
                              </a:cxn>
                              <a:cxn ang="0">
                                <a:pos x="T8" y="T9"/>
                              </a:cxn>
                            </a:cxnLst>
                            <a:rect l="0" t="0" r="r" b="b"/>
                            <a:pathLst>
                              <a:path w="837" h="38">
                                <a:moveTo>
                                  <a:pt x="0" y="14"/>
                                </a:moveTo>
                                <a:lnTo>
                                  <a:pt x="837" y="0"/>
                                </a:lnTo>
                                <a:lnTo>
                                  <a:pt x="837" y="31"/>
                                </a:lnTo>
                                <a:lnTo>
                                  <a:pt x="0" y="38"/>
                                </a:lnTo>
                                <a:lnTo>
                                  <a:pt x="0" y="14"/>
                                </a:lnTo>
                                <a:close/>
                              </a:path>
                            </a:pathLst>
                          </a:custGeom>
                          <a:solidFill>
                            <a:srgbClr val="8F541D"/>
                          </a:solidFill>
                          <a:ln>
                            <a:noFill/>
                          </a:ln>
                        </wps:spPr>
                        <wps:bodyPr vert="horz" wrap="square" lIns="91440" tIns="45720" rIns="91440" bIns="45720" numCol="1" anchor="t" anchorCtr="0" compatLnSpc="1"/>
                      </wps:wsp>
                      <wps:wsp>
                        <wps:cNvPr id="704" name="Freeform 752"/>
                        <wps:cNvSpPr/>
                        <wps:spPr bwMode="auto">
                          <a:xfrm>
                            <a:off x="611" y="879911"/>
                            <a:ext cx="818" cy="28"/>
                          </a:xfrm>
                          <a:custGeom>
                            <a:avLst/>
                            <a:gdLst>
                              <a:gd name="T0" fmla="*/ 0 w 818"/>
                              <a:gd name="T1" fmla="*/ 0 h 28"/>
                              <a:gd name="T2" fmla="*/ 0 w 818"/>
                              <a:gd name="T3" fmla="*/ 23 h 28"/>
                              <a:gd name="T4" fmla="*/ 818 w 818"/>
                              <a:gd name="T5" fmla="*/ 28 h 28"/>
                              <a:gd name="T6" fmla="*/ 818 w 818"/>
                              <a:gd name="T7" fmla="*/ 7 h 28"/>
                              <a:gd name="T8" fmla="*/ 0 w 818"/>
                              <a:gd name="T9" fmla="*/ 0 h 28"/>
                            </a:gdLst>
                            <a:ahLst/>
                            <a:cxnLst>
                              <a:cxn ang="0">
                                <a:pos x="T0" y="T1"/>
                              </a:cxn>
                              <a:cxn ang="0">
                                <a:pos x="T2" y="T3"/>
                              </a:cxn>
                              <a:cxn ang="0">
                                <a:pos x="T4" y="T5"/>
                              </a:cxn>
                              <a:cxn ang="0">
                                <a:pos x="T6" y="T7"/>
                              </a:cxn>
                              <a:cxn ang="0">
                                <a:pos x="T8" y="T9"/>
                              </a:cxn>
                            </a:cxnLst>
                            <a:rect l="0" t="0" r="r" b="b"/>
                            <a:pathLst>
                              <a:path w="818" h="28">
                                <a:moveTo>
                                  <a:pt x="0" y="0"/>
                                </a:moveTo>
                                <a:lnTo>
                                  <a:pt x="0" y="23"/>
                                </a:lnTo>
                                <a:lnTo>
                                  <a:pt x="818" y="28"/>
                                </a:lnTo>
                                <a:lnTo>
                                  <a:pt x="818" y="7"/>
                                </a:lnTo>
                                <a:lnTo>
                                  <a:pt x="0" y="0"/>
                                </a:lnTo>
                                <a:close/>
                              </a:path>
                            </a:pathLst>
                          </a:custGeom>
                          <a:solidFill>
                            <a:srgbClr val="8F541D"/>
                          </a:solidFill>
                          <a:ln>
                            <a:noFill/>
                          </a:ln>
                        </wps:spPr>
                        <wps:bodyPr vert="horz" wrap="square" lIns="91440" tIns="45720" rIns="91440" bIns="45720" numCol="1" anchor="t" anchorCtr="0" compatLnSpc="1"/>
                      </wps:wsp>
                      <wps:wsp>
                        <wps:cNvPr id="705" name="Freeform 753"/>
                        <wps:cNvSpPr/>
                        <wps:spPr bwMode="auto">
                          <a:xfrm>
                            <a:off x="273" y="880543"/>
                            <a:ext cx="1450" cy="308"/>
                          </a:xfrm>
                          <a:custGeom>
                            <a:avLst/>
                            <a:gdLst>
                              <a:gd name="T0" fmla="*/ 612 w 612"/>
                              <a:gd name="T1" fmla="*/ 99 h 130"/>
                              <a:gd name="T2" fmla="*/ 591 w 612"/>
                              <a:gd name="T3" fmla="*/ 130 h 130"/>
                              <a:gd name="T4" fmla="*/ 20 w 612"/>
                              <a:gd name="T5" fmla="*/ 130 h 130"/>
                              <a:gd name="T6" fmla="*/ 0 w 612"/>
                              <a:gd name="T7" fmla="*/ 99 h 130"/>
                              <a:gd name="T8" fmla="*/ 0 w 612"/>
                              <a:gd name="T9" fmla="*/ 32 h 130"/>
                              <a:gd name="T10" fmla="*/ 20 w 612"/>
                              <a:gd name="T11" fmla="*/ 0 h 130"/>
                              <a:gd name="T12" fmla="*/ 591 w 612"/>
                              <a:gd name="T13" fmla="*/ 10 h 130"/>
                              <a:gd name="T14" fmla="*/ 612 w 612"/>
                              <a:gd name="T15" fmla="*/ 41 h 130"/>
                              <a:gd name="T16" fmla="*/ 612 w 612"/>
                              <a:gd name="T17" fmla="*/ 99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2" h="130">
                                <a:moveTo>
                                  <a:pt x="612" y="99"/>
                                </a:moveTo>
                                <a:cubicBezTo>
                                  <a:pt x="612" y="116"/>
                                  <a:pt x="602" y="130"/>
                                  <a:pt x="591" y="130"/>
                                </a:cubicBezTo>
                                <a:cubicBezTo>
                                  <a:pt x="20" y="130"/>
                                  <a:pt x="20" y="130"/>
                                  <a:pt x="20" y="130"/>
                                </a:cubicBezTo>
                                <a:cubicBezTo>
                                  <a:pt x="9" y="130"/>
                                  <a:pt x="0" y="116"/>
                                  <a:pt x="0" y="99"/>
                                </a:cubicBezTo>
                                <a:cubicBezTo>
                                  <a:pt x="0" y="32"/>
                                  <a:pt x="0" y="32"/>
                                  <a:pt x="0" y="32"/>
                                </a:cubicBezTo>
                                <a:cubicBezTo>
                                  <a:pt x="0" y="14"/>
                                  <a:pt x="9" y="0"/>
                                  <a:pt x="20" y="0"/>
                                </a:cubicBezTo>
                                <a:cubicBezTo>
                                  <a:pt x="591" y="10"/>
                                  <a:pt x="591" y="10"/>
                                  <a:pt x="591" y="10"/>
                                </a:cubicBezTo>
                                <a:cubicBezTo>
                                  <a:pt x="602" y="10"/>
                                  <a:pt x="612" y="24"/>
                                  <a:pt x="612" y="41"/>
                                </a:cubicBezTo>
                                <a:cubicBezTo>
                                  <a:pt x="612" y="99"/>
                                  <a:pt x="612" y="99"/>
                                  <a:pt x="612" y="99"/>
                                </a:cubicBezTo>
                              </a:path>
                            </a:pathLst>
                          </a:custGeom>
                          <a:solidFill>
                            <a:srgbClr val="FEC039"/>
                          </a:solidFill>
                          <a:ln>
                            <a:noFill/>
                          </a:ln>
                        </wps:spPr>
                        <wps:bodyPr vert="horz" wrap="square" lIns="91440" tIns="45720" rIns="91440" bIns="45720" numCol="1" anchor="t" anchorCtr="0" compatLnSpc="1"/>
                      </wps:wsp>
                      <wps:wsp>
                        <wps:cNvPr id="706" name="Rectangle 754"/>
                        <wps:cNvSpPr>
                          <a:spLocks noChangeArrowheads="1"/>
                        </wps:cNvSpPr>
                        <wps:spPr bwMode="auto">
                          <a:xfrm>
                            <a:off x="358" y="880574"/>
                            <a:ext cx="128" cy="239"/>
                          </a:xfrm>
                          <a:prstGeom prst="rect">
                            <a:avLst/>
                          </a:prstGeom>
                          <a:solidFill>
                            <a:srgbClr val="1DAC9D"/>
                          </a:solidFill>
                          <a:ln>
                            <a:noFill/>
                          </a:ln>
                        </wps:spPr>
                        <wps:bodyPr vert="horz" wrap="square" lIns="91440" tIns="45720" rIns="91440" bIns="45720" numCol="1" anchor="t" anchorCtr="0" compatLnSpc="1"/>
                      </wps:wsp>
                      <wps:wsp>
                        <wps:cNvPr id="707" name="Rectangle 755"/>
                        <wps:cNvSpPr>
                          <a:spLocks noChangeArrowheads="1"/>
                        </wps:cNvSpPr>
                        <wps:spPr bwMode="auto">
                          <a:xfrm>
                            <a:off x="358" y="880574"/>
                            <a:ext cx="128" cy="239"/>
                          </a:xfrm>
                          <a:prstGeom prst="rect">
                            <a:avLst/>
                          </a:prstGeom>
                          <a:noFill/>
                          <a:ln>
                            <a:noFill/>
                          </a:ln>
                        </wps:spPr>
                        <wps:bodyPr vert="horz" wrap="square" lIns="91440" tIns="45720" rIns="91440" bIns="45720" numCol="1" anchor="t" anchorCtr="0" compatLnSpc="1"/>
                      </wps:wsp>
                      <wps:wsp>
                        <wps:cNvPr id="708" name="Rectangle 756"/>
                        <wps:cNvSpPr>
                          <a:spLocks noChangeArrowheads="1"/>
                        </wps:cNvSpPr>
                        <wps:spPr bwMode="auto">
                          <a:xfrm>
                            <a:off x="533" y="880574"/>
                            <a:ext cx="38" cy="239"/>
                          </a:xfrm>
                          <a:prstGeom prst="rect">
                            <a:avLst/>
                          </a:prstGeom>
                          <a:solidFill>
                            <a:srgbClr val="1DAC9D"/>
                          </a:solidFill>
                          <a:ln>
                            <a:noFill/>
                          </a:ln>
                        </wps:spPr>
                        <wps:bodyPr vert="horz" wrap="square" lIns="91440" tIns="45720" rIns="91440" bIns="45720" numCol="1" anchor="t" anchorCtr="0" compatLnSpc="1"/>
                      </wps:wsp>
                      <wps:wsp>
                        <wps:cNvPr id="709" name="Rectangle 757"/>
                        <wps:cNvSpPr>
                          <a:spLocks noChangeArrowheads="1"/>
                        </wps:cNvSpPr>
                        <wps:spPr bwMode="auto">
                          <a:xfrm>
                            <a:off x="533" y="880574"/>
                            <a:ext cx="38" cy="239"/>
                          </a:xfrm>
                          <a:prstGeom prst="rect">
                            <a:avLst/>
                          </a:prstGeom>
                          <a:noFill/>
                          <a:ln>
                            <a:noFill/>
                          </a:ln>
                        </wps:spPr>
                        <wps:bodyPr vert="horz" wrap="square" lIns="91440" tIns="45720" rIns="91440" bIns="45720" numCol="1" anchor="t" anchorCtr="0" compatLnSpc="1"/>
                      </wps:wsp>
                      <wps:wsp>
                        <wps:cNvPr id="710" name="Freeform 758"/>
                        <wps:cNvSpPr/>
                        <wps:spPr bwMode="auto">
                          <a:xfrm>
                            <a:off x="273" y="880728"/>
                            <a:ext cx="1334" cy="123"/>
                          </a:xfrm>
                          <a:custGeom>
                            <a:avLst/>
                            <a:gdLst>
                              <a:gd name="T0" fmla="*/ 0 w 563"/>
                              <a:gd name="T1" fmla="*/ 0 h 52"/>
                              <a:gd name="T2" fmla="*/ 0 w 563"/>
                              <a:gd name="T3" fmla="*/ 21 h 52"/>
                              <a:gd name="T4" fmla="*/ 20 w 563"/>
                              <a:gd name="T5" fmla="*/ 52 h 52"/>
                              <a:gd name="T6" fmla="*/ 421 w 563"/>
                              <a:gd name="T7" fmla="*/ 52 h 52"/>
                              <a:gd name="T8" fmla="*/ 563 w 563"/>
                              <a:gd name="T9" fmla="*/ 51 h 52"/>
                              <a:gd name="T10" fmla="*/ 560 w 563"/>
                              <a:gd name="T11" fmla="*/ 32 h 52"/>
                              <a:gd name="T12" fmla="*/ 126 w 563"/>
                              <a:gd name="T13" fmla="*/ 32 h 52"/>
                              <a:gd name="T14" fmla="*/ 126 w 563"/>
                              <a:gd name="T15" fmla="*/ 36 h 52"/>
                              <a:gd name="T16" fmla="*/ 110 w 563"/>
                              <a:gd name="T17" fmla="*/ 36 h 52"/>
                              <a:gd name="T18" fmla="*/ 110 w 563"/>
                              <a:gd name="T19" fmla="*/ 32 h 52"/>
                              <a:gd name="T20" fmla="*/ 90 w 563"/>
                              <a:gd name="T21" fmla="*/ 32 h 52"/>
                              <a:gd name="T22" fmla="*/ 90 w 563"/>
                              <a:gd name="T23" fmla="*/ 36 h 52"/>
                              <a:gd name="T24" fmla="*/ 36 w 563"/>
                              <a:gd name="T25" fmla="*/ 36 h 52"/>
                              <a:gd name="T26" fmla="*/ 36 w 563"/>
                              <a:gd name="T27" fmla="*/ 32 h 52"/>
                              <a:gd name="T28" fmla="*/ 20 w 563"/>
                              <a:gd name="T29" fmla="*/ 32 h 52"/>
                              <a:gd name="T30" fmla="*/ 0 w 563"/>
                              <a:gd name="T31"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3" h="52">
                                <a:moveTo>
                                  <a:pt x="0" y="0"/>
                                </a:moveTo>
                                <a:cubicBezTo>
                                  <a:pt x="0" y="21"/>
                                  <a:pt x="0" y="21"/>
                                  <a:pt x="0" y="21"/>
                                </a:cubicBezTo>
                                <a:cubicBezTo>
                                  <a:pt x="0" y="38"/>
                                  <a:pt x="9" y="52"/>
                                  <a:pt x="20" y="52"/>
                                </a:cubicBezTo>
                                <a:cubicBezTo>
                                  <a:pt x="421" y="52"/>
                                  <a:pt x="421" y="52"/>
                                  <a:pt x="421" y="52"/>
                                </a:cubicBezTo>
                                <a:cubicBezTo>
                                  <a:pt x="563" y="51"/>
                                  <a:pt x="563" y="51"/>
                                  <a:pt x="563" y="51"/>
                                </a:cubicBezTo>
                                <a:cubicBezTo>
                                  <a:pt x="560" y="32"/>
                                  <a:pt x="560" y="32"/>
                                  <a:pt x="560" y="32"/>
                                </a:cubicBezTo>
                                <a:cubicBezTo>
                                  <a:pt x="126" y="32"/>
                                  <a:pt x="126" y="32"/>
                                  <a:pt x="126" y="32"/>
                                </a:cubicBezTo>
                                <a:cubicBezTo>
                                  <a:pt x="126" y="36"/>
                                  <a:pt x="126" y="36"/>
                                  <a:pt x="126" y="36"/>
                                </a:cubicBezTo>
                                <a:cubicBezTo>
                                  <a:pt x="110" y="36"/>
                                  <a:pt x="110" y="36"/>
                                  <a:pt x="110" y="36"/>
                                </a:cubicBezTo>
                                <a:cubicBezTo>
                                  <a:pt x="110" y="32"/>
                                  <a:pt x="110" y="32"/>
                                  <a:pt x="110" y="32"/>
                                </a:cubicBezTo>
                                <a:cubicBezTo>
                                  <a:pt x="90" y="32"/>
                                  <a:pt x="90" y="32"/>
                                  <a:pt x="90" y="32"/>
                                </a:cubicBezTo>
                                <a:cubicBezTo>
                                  <a:pt x="90" y="36"/>
                                  <a:pt x="90" y="36"/>
                                  <a:pt x="90" y="36"/>
                                </a:cubicBezTo>
                                <a:cubicBezTo>
                                  <a:pt x="36" y="36"/>
                                  <a:pt x="36" y="36"/>
                                  <a:pt x="36" y="36"/>
                                </a:cubicBezTo>
                                <a:cubicBezTo>
                                  <a:pt x="36" y="32"/>
                                  <a:pt x="36" y="32"/>
                                  <a:pt x="36" y="32"/>
                                </a:cubicBezTo>
                                <a:cubicBezTo>
                                  <a:pt x="20" y="32"/>
                                  <a:pt x="20" y="32"/>
                                  <a:pt x="20" y="32"/>
                                </a:cubicBezTo>
                                <a:cubicBezTo>
                                  <a:pt x="9" y="32"/>
                                  <a:pt x="0" y="18"/>
                                  <a:pt x="0" y="0"/>
                                </a:cubicBezTo>
                              </a:path>
                            </a:pathLst>
                          </a:custGeom>
                          <a:solidFill>
                            <a:srgbClr val="DAA933"/>
                          </a:solidFill>
                          <a:ln>
                            <a:noFill/>
                          </a:ln>
                        </wps:spPr>
                        <wps:bodyPr vert="horz" wrap="square" lIns="91440" tIns="45720" rIns="91440" bIns="45720" numCol="1" anchor="t" anchorCtr="0" compatLnSpc="1"/>
                      </wps:wsp>
                      <wps:wsp>
                        <wps:cNvPr id="711" name="Rectangle 759"/>
                        <wps:cNvSpPr>
                          <a:spLocks noChangeArrowheads="1"/>
                        </wps:cNvSpPr>
                        <wps:spPr bwMode="auto">
                          <a:xfrm>
                            <a:off x="358" y="880804"/>
                            <a:ext cx="128" cy="9"/>
                          </a:xfrm>
                          <a:prstGeom prst="rect">
                            <a:avLst/>
                          </a:prstGeom>
                          <a:solidFill>
                            <a:srgbClr val="19978C"/>
                          </a:solidFill>
                          <a:ln>
                            <a:noFill/>
                          </a:ln>
                        </wps:spPr>
                        <wps:bodyPr vert="horz" wrap="square" lIns="91440" tIns="45720" rIns="91440" bIns="45720" numCol="1" anchor="t" anchorCtr="0" compatLnSpc="1"/>
                      </wps:wsp>
                      <wps:wsp>
                        <wps:cNvPr id="712" name="Rectangle 760"/>
                        <wps:cNvSpPr>
                          <a:spLocks noChangeArrowheads="1"/>
                        </wps:cNvSpPr>
                        <wps:spPr bwMode="auto">
                          <a:xfrm>
                            <a:off x="358" y="880804"/>
                            <a:ext cx="128" cy="9"/>
                          </a:xfrm>
                          <a:prstGeom prst="rect">
                            <a:avLst/>
                          </a:prstGeom>
                          <a:noFill/>
                          <a:ln>
                            <a:noFill/>
                          </a:ln>
                        </wps:spPr>
                        <wps:bodyPr vert="horz" wrap="square" lIns="91440" tIns="45720" rIns="91440" bIns="45720" numCol="1" anchor="t" anchorCtr="0" compatLnSpc="1"/>
                      </wps:wsp>
                      <wps:wsp>
                        <wps:cNvPr id="713" name="Rectangle 761"/>
                        <wps:cNvSpPr>
                          <a:spLocks noChangeArrowheads="1"/>
                        </wps:cNvSpPr>
                        <wps:spPr bwMode="auto">
                          <a:xfrm>
                            <a:off x="533" y="880804"/>
                            <a:ext cx="38" cy="9"/>
                          </a:xfrm>
                          <a:prstGeom prst="rect">
                            <a:avLst/>
                          </a:prstGeom>
                          <a:solidFill>
                            <a:srgbClr val="19978C"/>
                          </a:solidFill>
                          <a:ln>
                            <a:noFill/>
                          </a:ln>
                        </wps:spPr>
                        <wps:bodyPr vert="horz" wrap="square" lIns="91440" tIns="45720" rIns="91440" bIns="45720" numCol="1" anchor="t" anchorCtr="0" compatLnSpc="1"/>
                      </wps:wsp>
                      <wps:wsp>
                        <wps:cNvPr id="714" name="Rectangle 762"/>
                        <wps:cNvSpPr>
                          <a:spLocks noChangeArrowheads="1"/>
                        </wps:cNvSpPr>
                        <wps:spPr bwMode="auto">
                          <a:xfrm>
                            <a:off x="533" y="880804"/>
                            <a:ext cx="38" cy="9"/>
                          </a:xfrm>
                          <a:prstGeom prst="rect">
                            <a:avLst/>
                          </a:prstGeom>
                          <a:noFill/>
                          <a:ln>
                            <a:noFill/>
                          </a:ln>
                        </wps:spPr>
                        <wps:bodyPr vert="horz" wrap="square" lIns="91440" tIns="45720" rIns="91440" bIns="45720" numCol="1" anchor="t" anchorCtr="0" compatLnSpc="1"/>
                      </wps:wsp>
                      <wps:wsp>
                        <wps:cNvPr id="715" name="Freeform 763"/>
                        <wps:cNvSpPr>
                          <a:spLocks noEditPoints="1"/>
                        </wps:cNvSpPr>
                        <wps:spPr bwMode="auto">
                          <a:xfrm>
                            <a:off x="280" y="880564"/>
                            <a:ext cx="1431" cy="33"/>
                          </a:xfrm>
                          <a:custGeom>
                            <a:avLst/>
                            <a:gdLst>
                              <a:gd name="T0" fmla="*/ 600 w 604"/>
                              <a:gd name="T1" fmla="*/ 9 h 14"/>
                              <a:gd name="T2" fmla="*/ 600 w 604"/>
                              <a:gd name="T3" fmla="*/ 14 h 14"/>
                              <a:gd name="T4" fmla="*/ 604 w 604"/>
                              <a:gd name="T5" fmla="*/ 14 h 14"/>
                              <a:gd name="T6" fmla="*/ 604 w 604"/>
                              <a:gd name="T7" fmla="*/ 13 h 14"/>
                              <a:gd name="T8" fmla="*/ 602 w 604"/>
                              <a:gd name="T9" fmla="*/ 9 h 14"/>
                              <a:gd name="T10" fmla="*/ 600 w 604"/>
                              <a:gd name="T11" fmla="*/ 9 h 14"/>
                              <a:gd name="T12" fmla="*/ 3 w 604"/>
                              <a:gd name="T13" fmla="*/ 0 h 14"/>
                              <a:gd name="T14" fmla="*/ 0 w 604"/>
                              <a:gd name="T15" fmla="*/ 5 h 14"/>
                              <a:gd name="T16" fmla="*/ 33 w 604"/>
                              <a:gd name="T17" fmla="*/ 5 h 14"/>
                              <a:gd name="T18" fmla="*/ 33 w 604"/>
                              <a:gd name="T19" fmla="*/ 4 h 14"/>
                              <a:gd name="T20" fmla="*/ 87 w 604"/>
                              <a:gd name="T21" fmla="*/ 4 h 14"/>
                              <a:gd name="T22" fmla="*/ 87 w 604"/>
                              <a:gd name="T23" fmla="*/ 6 h 14"/>
                              <a:gd name="T24" fmla="*/ 107 w 604"/>
                              <a:gd name="T25" fmla="*/ 6 h 14"/>
                              <a:gd name="T26" fmla="*/ 107 w 604"/>
                              <a:gd name="T27" fmla="*/ 4 h 14"/>
                              <a:gd name="T28" fmla="*/ 123 w 604"/>
                              <a:gd name="T29" fmla="*/ 4 h 14"/>
                              <a:gd name="T30" fmla="*/ 123 w 604"/>
                              <a:gd name="T31" fmla="*/ 7 h 14"/>
                              <a:gd name="T32" fmla="*/ 561 w 604"/>
                              <a:gd name="T33" fmla="*/ 13 h 14"/>
                              <a:gd name="T34" fmla="*/ 560 w 604"/>
                              <a:gd name="T35" fmla="*/ 9 h 14"/>
                              <a:gd name="T36" fmla="*/ 3 w 604"/>
                              <a:gd name="T3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4" h="14">
                                <a:moveTo>
                                  <a:pt x="600" y="9"/>
                                </a:moveTo>
                                <a:cubicBezTo>
                                  <a:pt x="600" y="14"/>
                                  <a:pt x="600" y="14"/>
                                  <a:pt x="600" y="14"/>
                                </a:cubicBezTo>
                                <a:cubicBezTo>
                                  <a:pt x="604" y="14"/>
                                  <a:pt x="604" y="14"/>
                                  <a:pt x="604" y="14"/>
                                </a:cubicBezTo>
                                <a:cubicBezTo>
                                  <a:pt x="604" y="13"/>
                                  <a:pt x="604" y="13"/>
                                  <a:pt x="604" y="13"/>
                                </a:cubicBezTo>
                                <a:cubicBezTo>
                                  <a:pt x="604" y="12"/>
                                  <a:pt x="603" y="10"/>
                                  <a:pt x="602" y="9"/>
                                </a:cubicBezTo>
                                <a:cubicBezTo>
                                  <a:pt x="600" y="9"/>
                                  <a:pt x="600" y="9"/>
                                  <a:pt x="600" y="9"/>
                                </a:cubicBezTo>
                                <a:moveTo>
                                  <a:pt x="3" y="0"/>
                                </a:moveTo>
                                <a:cubicBezTo>
                                  <a:pt x="2" y="2"/>
                                  <a:pt x="1" y="3"/>
                                  <a:pt x="0" y="5"/>
                                </a:cubicBezTo>
                                <a:cubicBezTo>
                                  <a:pt x="33" y="5"/>
                                  <a:pt x="33" y="5"/>
                                  <a:pt x="33" y="5"/>
                                </a:cubicBezTo>
                                <a:cubicBezTo>
                                  <a:pt x="33" y="4"/>
                                  <a:pt x="33" y="4"/>
                                  <a:pt x="33" y="4"/>
                                </a:cubicBezTo>
                                <a:cubicBezTo>
                                  <a:pt x="87" y="4"/>
                                  <a:pt x="87" y="4"/>
                                  <a:pt x="87" y="4"/>
                                </a:cubicBezTo>
                                <a:cubicBezTo>
                                  <a:pt x="87" y="6"/>
                                  <a:pt x="87" y="6"/>
                                  <a:pt x="87" y="6"/>
                                </a:cubicBezTo>
                                <a:cubicBezTo>
                                  <a:pt x="107" y="6"/>
                                  <a:pt x="107" y="6"/>
                                  <a:pt x="107" y="6"/>
                                </a:cubicBezTo>
                                <a:cubicBezTo>
                                  <a:pt x="107" y="4"/>
                                  <a:pt x="107" y="4"/>
                                  <a:pt x="107" y="4"/>
                                </a:cubicBezTo>
                                <a:cubicBezTo>
                                  <a:pt x="123" y="4"/>
                                  <a:pt x="123" y="4"/>
                                  <a:pt x="123" y="4"/>
                                </a:cubicBezTo>
                                <a:cubicBezTo>
                                  <a:pt x="123" y="7"/>
                                  <a:pt x="123" y="7"/>
                                  <a:pt x="123" y="7"/>
                                </a:cubicBezTo>
                                <a:cubicBezTo>
                                  <a:pt x="561" y="13"/>
                                  <a:pt x="561" y="13"/>
                                  <a:pt x="561" y="13"/>
                                </a:cubicBezTo>
                                <a:cubicBezTo>
                                  <a:pt x="560" y="9"/>
                                  <a:pt x="560" y="9"/>
                                  <a:pt x="560" y="9"/>
                                </a:cubicBezTo>
                                <a:cubicBezTo>
                                  <a:pt x="3" y="0"/>
                                  <a:pt x="3" y="0"/>
                                  <a:pt x="3" y="0"/>
                                </a:cubicBezTo>
                              </a:path>
                            </a:pathLst>
                          </a:custGeom>
                          <a:solidFill>
                            <a:srgbClr val="FECD61"/>
                          </a:solidFill>
                          <a:ln>
                            <a:noFill/>
                          </a:ln>
                        </wps:spPr>
                        <wps:bodyPr vert="horz" wrap="square" lIns="91440" tIns="45720" rIns="91440" bIns="45720" numCol="1" anchor="t" anchorCtr="0" compatLnSpc="1"/>
                      </wps:wsp>
                      <wps:wsp>
                        <wps:cNvPr id="716" name="Freeform 764"/>
                        <wps:cNvSpPr/>
                        <wps:spPr bwMode="auto">
                          <a:xfrm>
                            <a:off x="358" y="880574"/>
                            <a:ext cx="128" cy="5"/>
                          </a:xfrm>
                          <a:custGeom>
                            <a:avLst/>
                            <a:gdLst>
                              <a:gd name="T0" fmla="*/ 128 w 128"/>
                              <a:gd name="T1" fmla="*/ 0 h 5"/>
                              <a:gd name="T2" fmla="*/ 0 w 128"/>
                              <a:gd name="T3" fmla="*/ 0 h 5"/>
                              <a:gd name="T4" fmla="*/ 0 w 128"/>
                              <a:gd name="T5" fmla="*/ 2 h 5"/>
                              <a:gd name="T6" fmla="*/ 128 w 128"/>
                              <a:gd name="T7" fmla="*/ 5 h 5"/>
                              <a:gd name="T8" fmla="*/ 128 w 128"/>
                              <a:gd name="T9" fmla="*/ 0 h 5"/>
                            </a:gdLst>
                            <a:ahLst/>
                            <a:cxnLst>
                              <a:cxn ang="0">
                                <a:pos x="T0" y="T1"/>
                              </a:cxn>
                              <a:cxn ang="0">
                                <a:pos x="T2" y="T3"/>
                              </a:cxn>
                              <a:cxn ang="0">
                                <a:pos x="T4" y="T5"/>
                              </a:cxn>
                              <a:cxn ang="0">
                                <a:pos x="T6" y="T7"/>
                              </a:cxn>
                              <a:cxn ang="0">
                                <a:pos x="T8" y="T9"/>
                              </a:cxn>
                            </a:cxnLst>
                            <a:rect l="0" t="0" r="r" b="b"/>
                            <a:pathLst>
                              <a:path w="128" h="5">
                                <a:moveTo>
                                  <a:pt x="128" y="0"/>
                                </a:moveTo>
                                <a:lnTo>
                                  <a:pt x="0" y="0"/>
                                </a:lnTo>
                                <a:lnTo>
                                  <a:pt x="0" y="2"/>
                                </a:lnTo>
                                <a:lnTo>
                                  <a:pt x="128" y="5"/>
                                </a:lnTo>
                                <a:lnTo>
                                  <a:pt x="128" y="0"/>
                                </a:lnTo>
                                <a:close/>
                              </a:path>
                            </a:pathLst>
                          </a:custGeom>
                          <a:solidFill>
                            <a:srgbClr val="4ABDB1"/>
                          </a:solidFill>
                          <a:ln>
                            <a:noFill/>
                          </a:ln>
                        </wps:spPr>
                        <wps:bodyPr vert="horz" wrap="square" lIns="91440" tIns="45720" rIns="91440" bIns="45720" numCol="1" anchor="t" anchorCtr="0" compatLnSpc="1"/>
                      </wps:wsp>
                      <wps:wsp>
                        <wps:cNvPr id="717" name="Freeform 765"/>
                        <wps:cNvSpPr/>
                        <wps:spPr bwMode="auto">
                          <a:xfrm>
                            <a:off x="358" y="880574"/>
                            <a:ext cx="128" cy="5"/>
                          </a:xfrm>
                          <a:custGeom>
                            <a:avLst/>
                            <a:gdLst>
                              <a:gd name="T0" fmla="*/ 128 w 128"/>
                              <a:gd name="T1" fmla="*/ 0 h 5"/>
                              <a:gd name="T2" fmla="*/ 0 w 128"/>
                              <a:gd name="T3" fmla="*/ 0 h 5"/>
                              <a:gd name="T4" fmla="*/ 0 w 128"/>
                              <a:gd name="T5" fmla="*/ 2 h 5"/>
                              <a:gd name="T6" fmla="*/ 128 w 128"/>
                              <a:gd name="T7" fmla="*/ 5 h 5"/>
                              <a:gd name="T8" fmla="*/ 128 w 128"/>
                              <a:gd name="T9" fmla="*/ 0 h 5"/>
                            </a:gdLst>
                            <a:ahLst/>
                            <a:cxnLst>
                              <a:cxn ang="0">
                                <a:pos x="T0" y="T1"/>
                              </a:cxn>
                              <a:cxn ang="0">
                                <a:pos x="T2" y="T3"/>
                              </a:cxn>
                              <a:cxn ang="0">
                                <a:pos x="T4" y="T5"/>
                              </a:cxn>
                              <a:cxn ang="0">
                                <a:pos x="T6" y="T7"/>
                              </a:cxn>
                              <a:cxn ang="0">
                                <a:pos x="T8" y="T9"/>
                              </a:cxn>
                            </a:cxnLst>
                            <a:rect l="0" t="0" r="r" b="b"/>
                            <a:pathLst>
                              <a:path w="128" h="5">
                                <a:moveTo>
                                  <a:pt x="128" y="0"/>
                                </a:moveTo>
                                <a:lnTo>
                                  <a:pt x="0" y="0"/>
                                </a:lnTo>
                                <a:lnTo>
                                  <a:pt x="0" y="2"/>
                                </a:lnTo>
                                <a:lnTo>
                                  <a:pt x="128" y="5"/>
                                </a:lnTo>
                                <a:lnTo>
                                  <a:pt x="128" y="0"/>
                                </a:lnTo>
                              </a:path>
                            </a:pathLst>
                          </a:custGeom>
                          <a:noFill/>
                          <a:ln>
                            <a:noFill/>
                          </a:ln>
                        </wps:spPr>
                        <wps:bodyPr vert="horz" wrap="square" lIns="91440" tIns="45720" rIns="91440" bIns="45720" numCol="1" anchor="t" anchorCtr="0" compatLnSpc="1"/>
                      </wps:wsp>
                      <wps:wsp>
                        <wps:cNvPr id="718" name="Freeform 766"/>
                        <wps:cNvSpPr/>
                        <wps:spPr bwMode="auto">
                          <a:xfrm>
                            <a:off x="533" y="880574"/>
                            <a:ext cx="38" cy="7"/>
                          </a:xfrm>
                          <a:custGeom>
                            <a:avLst/>
                            <a:gdLst>
                              <a:gd name="T0" fmla="*/ 38 w 38"/>
                              <a:gd name="T1" fmla="*/ 0 h 7"/>
                              <a:gd name="T2" fmla="*/ 0 w 38"/>
                              <a:gd name="T3" fmla="*/ 0 h 7"/>
                              <a:gd name="T4" fmla="*/ 0 w 38"/>
                              <a:gd name="T5" fmla="*/ 5 h 7"/>
                              <a:gd name="T6" fmla="*/ 38 w 38"/>
                              <a:gd name="T7" fmla="*/ 7 h 7"/>
                              <a:gd name="T8" fmla="*/ 38 w 38"/>
                              <a:gd name="T9" fmla="*/ 0 h 7"/>
                            </a:gdLst>
                            <a:ahLst/>
                            <a:cxnLst>
                              <a:cxn ang="0">
                                <a:pos x="T0" y="T1"/>
                              </a:cxn>
                              <a:cxn ang="0">
                                <a:pos x="T2" y="T3"/>
                              </a:cxn>
                              <a:cxn ang="0">
                                <a:pos x="T4" y="T5"/>
                              </a:cxn>
                              <a:cxn ang="0">
                                <a:pos x="T6" y="T7"/>
                              </a:cxn>
                              <a:cxn ang="0">
                                <a:pos x="T8" y="T9"/>
                              </a:cxn>
                            </a:cxnLst>
                            <a:rect l="0" t="0" r="r" b="b"/>
                            <a:pathLst>
                              <a:path w="38" h="7">
                                <a:moveTo>
                                  <a:pt x="38" y="0"/>
                                </a:moveTo>
                                <a:lnTo>
                                  <a:pt x="0" y="0"/>
                                </a:lnTo>
                                <a:lnTo>
                                  <a:pt x="0" y="5"/>
                                </a:lnTo>
                                <a:lnTo>
                                  <a:pt x="38" y="7"/>
                                </a:lnTo>
                                <a:lnTo>
                                  <a:pt x="38" y="0"/>
                                </a:lnTo>
                                <a:close/>
                              </a:path>
                            </a:pathLst>
                          </a:custGeom>
                          <a:solidFill>
                            <a:srgbClr val="4ABDB1"/>
                          </a:solidFill>
                          <a:ln>
                            <a:noFill/>
                          </a:ln>
                        </wps:spPr>
                        <wps:bodyPr vert="horz" wrap="square" lIns="91440" tIns="45720" rIns="91440" bIns="45720" numCol="1" anchor="t" anchorCtr="0" compatLnSpc="1"/>
                      </wps:wsp>
                      <wps:wsp>
                        <wps:cNvPr id="719" name="Freeform 767"/>
                        <wps:cNvSpPr/>
                        <wps:spPr bwMode="auto">
                          <a:xfrm>
                            <a:off x="533" y="880574"/>
                            <a:ext cx="38" cy="7"/>
                          </a:xfrm>
                          <a:custGeom>
                            <a:avLst/>
                            <a:gdLst>
                              <a:gd name="T0" fmla="*/ 38 w 38"/>
                              <a:gd name="T1" fmla="*/ 0 h 7"/>
                              <a:gd name="T2" fmla="*/ 0 w 38"/>
                              <a:gd name="T3" fmla="*/ 0 h 7"/>
                              <a:gd name="T4" fmla="*/ 0 w 38"/>
                              <a:gd name="T5" fmla="*/ 5 h 7"/>
                              <a:gd name="T6" fmla="*/ 38 w 38"/>
                              <a:gd name="T7" fmla="*/ 7 h 7"/>
                              <a:gd name="T8" fmla="*/ 38 w 38"/>
                              <a:gd name="T9" fmla="*/ 0 h 7"/>
                            </a:gdLst>
                            <a:ahLst/>
                            <a:cxnLst>
                              <a:cxn ang="0">
                                <a:pos x="T0" y="T1"/>
                              </a:cxn>
                              <a:cxn ang="0">
                                <a:pos x="T2" y="T3"/>
                              </a:cxn>
                              <a:cxn ang="0">
                                <a:pos x="T4" y="T5"/>
                              </a:cxn>
                              <a:cxn ang="0">
                                <a:pos x="T6" y="T7"/>
                              </a:cxn>
                              <a:cxn ang="0">
                                <a:pos x="T8" y="T9"/>
                              </a:cxn>
                            </a:cxnLst>
                            <a:rect l="0" t="0" r="r" b="b"/>
                            <a:pathLst>
                              <a:path w="38" h="7">
                                <a:moveTo>
                                  <a:pt x="38" y="0"/>
                                </a:moveTo>
                                <a:lnTo>
                                  <a:pt x="0" y="0"/>
                                </a:lnTo>
                                <a:lnTo>
                                  <a:pt x="0" y="5"/>
                                </a:lnTo>
                                <a:lnTo>
                                  <a:pt x="38" y="7"/>
                                </a:lnTo>
                                <a:lnTo>
                                  <a:pt x="38" y="0"/>
                                </a:lnTo>
                              </a:path>
                            </a:pathLst>
                          </a:custGeom>
                          <a:noFill/>
                          <a:ln>
                            <a:noFill/>
                          </a:ln>
                        </wps:spPr>
                        <wps:bodyPr vert="horz" wrap="square" lIns="91440" tIns="45720" rIns="91440" bIns="45720" numCol="1" anchor="t" anchorCtr="0" compatLnSpc="1"/>
                      </wps:wsp>
                      <wps:wsp>
                        <wps:cNvPr id="720" name="Freeform 768"/>
                        <wps:cNvSpPr/>
                        <wps:spPr bwMode="auto">
                          <a:xfrm>
                            <a:off x="370" y="880327"/>
                            <a:ext cx="1372" cy="237"/>
                          </a:xfrm>
                          <a:custGeom>
                            <a:avLst/>
                            <a:gdLst>
                              <a:gd name="T0" fmla="*/ 0 w 579"/>
                              <a:gd name="T1" fmla="*/ 71 h 100"/>
                              <a:gd name="T2" fmla="*/ 25 w 579"/>
                              <a:gd name="T3" fmla="*/ 95 h 100"/>
                              <a:gd name="T4" fmla="*/ 553 w 579"/>
                              <a:gd name="T5" fmla="*/ 100 h 100"/>
                              <a:gd name="T6" fmla="*/ 578 w 579"/>
                              <a:gd name="T7" fmla="*/ 76 h 100"/>
                              <a:gd name="T8" fmla="*/ 579 w 579"/>
                              <a:gd name="T9" fmla="*/ 24 h 100"/>
                              <a:gd name="T10" fmla="*/ 554 w 579"/>
                              <a:gd name="T11" fmla="*/ 0 h 100"/>
                              <a:gd name="T12" fmla="*/ 26 w 579"/>
                              <a:gd name="T13" fmla="*/ 2 h 100"/>
                              <a:gd name="T14" fmla="*/ 1 w 579"/>
                              <a:gd name="T15" fmla="*/ 26 h 100"/>
                              <a:gd name="T16" fmla="*/ 0 w 579"/>
                              <a:gd name="T17" fmla="*/ 7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9" h="100">
                                <a:moveTo>
                                  <a:pt x="0" y="71"/>
                                </a:moveTo>
                                <a:cubicBezTo>
                                  <a:pt x="0" y="84"/>
                                  <a:pt x="11" y="95"/>
                                  <a:pt x="25" y="95"/>
                                </a:cubicBezTo>
                                <a:cubicBezTo>
                                  <a:pt x="553" y="100"/>
                                  <a:pt x="553" y="100"/>
                                  <a:pt x="553" y="100"/>
                                </a:cubicBezTo>
                                <a:cubicBezTo>
                                  <a:pt x="567" y="100"/>
                                  <a:pt x="578" y="89"/>
                                  <a:pt x="578" y="76"/>
                                </a:cubicBezTo>
                                <a:cubicBezTo>
                                  <a:pt x="579" y="24"/>
                                  <a:pt x="579" y="24"/>
                                  <a:pt x="579" y="24"/>
                                </a:cubicBezTo>
                                <a:cubicBezTo>
                                  <a:pt x="579" y="11"/>
                                  <a:pt x="568" y="0"/>
                                  <a:pt x="554" y="0"/>
                                </a:cubicBezTo>
                                <a:cubicBezTo>
                                  <a:pt x="26" y="2"/>
                                  <a:pt x="26" y="2"/>
                                  <a:pt x="26" y="2"/>
                                </a:cubicBezTo>
                                <a:cubicBezTo>
                                  <a:pt x="12" y="2"/>
                                  <a:pt x="1" y="13"/>
                                  <a:pt x="1" y="26"/>
                                </a:cubicBezTo>
                                <a:cubicBezTo>
                                  <a:pt x="0" y="71"/>
                                  <a:pt x="0" y="71"/>
                                  <a:pt x="0" y="71"/>
                                </a:cubicBezTo>
                              </a:path>
                            </a:pathLst>
                          </a:custGeom>
                          <a:solidFill>
                            <a:srgbClr val="DA4F1E"/>
                          </a:solidFill>
                          <a:ln>
                            <a:noFill/>
                          </a:ln>
                        </wps:spPr>
                        <wps:bodyPr vert="horz" wrap="square" lIns="91440" tIns="45720" rIns="91440" bIns="45720" numCol="1" anchor="t" anchorCtr="0" compatLnSpc="1"/>
                      </wps:wsp>
                      <wps:wsp>
                        <wps:cNvPr id="721" name="Rectangle 769"/>
                        <wps:cNvSpPr>
                          <a:spLocks noChangeArrowheads="1"/>
                        </wps:cNvSpPr>
                        <wps:spPr bwMode="auto">
                          <a:xfrm>
                            <a:off x="630" y="880351"/>
                            <a:ext cx="34" cy="178"/>
                          </a:xfrm>
                          <a:prstGeom prst="rect">
                            <a:avLst/>
                          </a:prstGeom>
                          <a:solidFill>
                            <a:srgbClr val="DECDAF"/>
                          </a:solidFill>
                          <a:ln>
                            <a:noFill/>
                          </a:ln>
                        </wps:spPr>
                        <wps:bodyPr vert="horz" wrap="square" lIns="91440" tIns="45720" rIns="91440" bIns="45720" numCol="1" anchor="t" anchorCtr="0" compatLnSpc="1"/>
                      </wps:wsp>
                      <wps:wsp>
                        <wps:cNvPr id="722" name="Rectangle 770"/>
                        <wps:cNvSpPr>
                          <a:spLocks noChangeArrowheads="1"/>
                        </wps:cNvSpPr>
                        <wps:spPr bwMode="auto">
                          <a:xfrm>
                            <a:off x="630" y="880351"/>
                            <a:ext cx="34" cy="178"/>
                          </a:xfrm>
                          <a:prstGeom prst="rect">
                            <a:avLst/>
                          </a:prstGeom>
                          <a:noFill/>
                          <a:ln>
                            <a:noFill/>
                          </a:ln>
                        </wps:spPr>
                        <wps:bodyPr vert="horz" wrap="square" lIns="91440" tIns="45720" rIns="91440" bIns="45720" numCol="1" anchor="t" anchorCtr="0" compatLnSpc="1"/>
                      </wps:wsp>
                      <wps:wsp>
                        <wps:cNvPr id="723" name="Freeform 771"/>
                        <wps:cNvSpPr>
                          <a:spLocks noEditPoints="1"/>
                        </wps:cNvSpPr>
                        <wps:spPr bwMode="auto">
                          <a:xfrm>
                            <a:off x="370" y="880458"/>
                            <a:ext cx="1341" cy="106"/>
                          </a:xfrm>
                          <a:custGeom>
                            <a:avLst/>
                            <a:gdLst>
                              <a:gd name="T0" fmla="*/ 565 w 566"/>
                              <a:gd name="T1" fmla="*/ 27 h 45"/>
                              <a:gd name="T2" fmla="*/ 558 w 566"/>
                              <a:gd name="T3" fmla="*/ 29 h 45"/>
                              <a:gd name="T4" fmla="*/ 560 w 566"/>
                              <a:gd name="T5" fmla="*/ 44 h 45"/>
                              <a:gd name="T6" fmla="*/ 566 w 566"/>
                              <a:gd name="T7" fmla="*/ 42 h 45"/>
                              <a:gd name="T8" fmla="*/ 565 w 566"/>
                              <a:gd name="T9" fmla="*/ 27 h 45"/>
                              <a:gd name="T10" fmla="*/ 0 w 566"/>
                              <a:gd name="T11" fmla="*/ 0 h 45"/>
                              <a:gd name="T12" fmla="*/ 0 w 566"/>
                              <a:gd name="T13" fmla="*/ 16 h 45"/>
                              <a:gd name="T14" fmla="*/ 0 w 566"/>
                              <a:gd name="T15" fmla="*/ 16 h 45"/>
                              <a:gd name="T16" fmla="*/ 25 w 566"/>
                              <a:gd name="T17" fmla="*/ 40 h 45"/>
                              <a:gd name="T18" fmla="*/ 521 w 566"/>
                              <a:gd name="T19" fmla="*/ 45 h 45"/>
                              <a:gd name="T20" fmla="*/ 518 w 566"/>
                              <a:gd name="T21" fmla="*/ 29 h 45"/>
                              <a:gd name="T22" fmla="*/ 124 w 566"/>
                              <a:gd name="T23" fmla="*/ 25 h 45"/>
                              <a:gd name="T24" fmla="*/ 124 w 566"/>
                              <a:gd name="T25" fmla="*/ 30 h 45"/>
                              <a:gd name="T26" fmla="*/ 110 w 566"/>
                              <a:gd name="T27" fmla="*/ 30 h 45"/>
                              <a:gd name="T28" fmla="*/ 110 w 566"/>
                              <a:gd name="T29" fmla="*/ 25 h 45"/>
                              <a:gd name="T30" fmla="*/ 25 w 566"/>
                              <a:gd name="T31" fmla="*/ 24 h 45"/>
                              <a:gd name="T32" fmla="*/ 0 w 566"/>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6" h="45">
                                <a:moveTo>
                                  <a:pt x="565" y="27"/>
                                </a:moveTo>
                                <a:cubicBezTo>
                                  <a:pt x="563" y="28"/>
                                  <a:pt x="560" y="29"/>
                                  <a:pt x="558" y="29"/>
                                </a:cubicBezTo>
                                <a:cubicBezTo>
                                  <a:pt x="560" y="44"/>
                                  <a:pt x="560" y="44"/>
                                  <a:pt x="560" y="44"/>
                                </a:cubicBezTo>
                                <a:cubicBezTo>
                                  <a:pt x="562" y="44"/>
                                  <a:pt x="564" y="43"/>
                                  <a:pt x="566" y="42"/>
                                </a:cubicBezTo>
                                <a:cubicBezTo>
                                  <a:pt x="565" y="27"/>
                                  <a:pt x="565" y="27"/>
                                  <a:pt x="565" y="27"/>
                                </a:cubicBezTo>
                                <a:moveTo>
                                  <a:pt x="0" y="0"/>
                                </a:moveTo>
                                <a:cubicBezTo>
                                  <a:pt x="0" y="16"/>
                                  <a:pt x="0" y="16"/>
                                  <a:pt x="0" y="16"/>
                                </a:cubicBezTo>
                                <a:cubicBezTo>
                                  <a:pt x="0" y="16"/>
                                  <a:pt x="0" y="16"/>
                                  <a:pt x="0" y="16"/>
                                </a:cubicBezTo>
                                <a:cubicBezTo>
                                  <a:pt x="0" y="29"/>
                                  <a:pt x="11" y="40"/>
                                  <a:pt x="25" y="40"/>
                                </a:cubicBezTo>
                                <a:cubicBezTo>
                                  <a:pt x="521" y="45"/>
                                  <a:pt x="521" y="45"/>
                                  <a:pt x="521" y="45"/>
                                </a:cubicBezTo>
                                <a:cubicBezTo>
                                  <a:pt x="518" y="29"/>
                                  <a:pt x="518" y="29"/>
                                  <a:pt x="518" y="29"/>
                                </a:cubicBezTo>
                                <a:cubicBezTo>
                                  <a:pt x="124" y="25"/>
                                  <a:pt x="124" y="25"/>
                                  <a:pt x="124" y="25"/>
                                </a:cubicBezTo>
                                <a:cubicBezTo>
                                  <a:pt x="124" y="30"/>
                                  <a:pt x="124" y="30"/>
                                  <a:pt x="124" y="30"/>
                                </a:cubicBezTo>
                                <a:cubicBezTo>
                                  <a:pt x="110" y="30"/>
                                  <a:pt x="110" y="30"/>
                                  <a:pt x="110" y="30"/>
                                </a:cubicBezTo>
                                <a:cubicBezTo>
                                  <a:pt x="110" y="25"/>
                                  <a:pt x="110" y="25"/>
                                  <a:pt x="110" y="25"/>
                                </a:cubicBezTo>
                                <a:cubicBezTo>
                                  <a:pt x="25" y="24"/>
                                  <a:pt x="25" y="24"/>
                                  <a:pt x="25" y="24"/>
                                </a:cubicBezTo>
                                <a:cubicBezTo>
                                  <a:pt x="12" y="24"/>
                                  <a:pt x="0" y="13"/>
                                  <a:pt x="0" y="0"/>
                                </a:cubicBezTo>
                              </a:path>
                            </a:pathLst>
                          </a:custGeom>
                          <a:solidFill>
                            <a:srgbClr val="BB451B"/>
                          </a:solidFill>
                          <a:ln>
                            <a:noFill/>
                          </a:ln>
                        </wps:spPr>
                        <wps:bodyPr vert="horz" wrap="square" lIns="91440" tIns="45720" rIns="91440" bIns="45720" numCol="1" anchor="t" anchorCtr="0" compatLnSpc="1"/>
                      </wps:wsp>
                      <wps:wsp>
                        <wps:cNvPr id="724" name="Rectangle 772"/>
                        <wps:cNvSpPr>
                          <a:spLocks noChangeArrowheads="1"/>
                        </wps:cNvSpPr>
                        <wps:spPr bwMode="auto">
                          <a:xfrm>
                            <a:off x="630" y="880517"/>
                            <a:ext cx="34" cy="12"/>
                          </a:xfrm>
                          <a:prstGeom prst="rect">
                            <a:avLst/>
                          </a:prstGeom>
                          <a:solidFill>
                            <a:srgbClr val="BFB49C"/>
                          </a:solidFill>
                          <a:ln>
                            <a:noFill/>
                          </a:ln>
                        </wps:spPr>
                        <wps:bodyPr vert="horz" wrap="square" lIns="91440" tIns="45720" rIns="91440" bIns="45720" numCol="1" anchor="t" anchorCtr="0" compatLnSpc="1"/>
                      </wps:wsp>
                      <wps:wsp>
                        <wps:cNvPr id="725" name="Rectangle 773"/>
                        <wps:cNvSpPr>
                          <a:spLocks noChangeArrowheads="1"/>
                        </wps:cNvSpPr>
                        <wps:spPr bwMode="auto">
                          <a:xfrm>
                            <a:off x="630" y="880517"/>
                            <a:ext cx="34" cy="12"/>
                          </a:xfrm>
                          <a:prstGeom prst="rect">
                            <a:avLst/>
                          </a:prstGeom>
                          <a:noFill/>
                          <a:ln>
                            <a:noFill/>
                          </a:ln>
                        </wps:spPr>
                        <wps:bodyPr vert="horz" wrap="square" lIns="91440" tIns="45720" rIns="91440" bIns="45720" numCol="1" anchor="t" anchorCtr="0" compatLnSpc="1"/>
                      </wps:wsp>
                      <wps:wsp>
                        <wps:cNvPr id="726" name="Freeform 774"/>
                        <wps:cNvSpPr>
                          <a:spLocks noEditPoints="1"/>
                        </wps:cNvSpPr>
                        <wps:spPr bwMode="auto">
                          <a:xfrm>
                            <a:off x="382" y="880344"/>
                            <a:ext cx="1320" cy="12"/>
                          </a:xfrm>
                          <a:custGeom>
                            <a:avLst/>
                            <a:gdLst>
                              <a:gd name="T0" fmla="*/ 501 w 557"/>
                              <a:gd name="T1" fmla="*/ 0 h 5"/>
                              <a:gd name="T2" fmla="*/ 3 w 557"/>
                              <a:gd name="T3" fmla="*/ 2 h 5"/>
                              <a:gd name="T4" fmla="*/ 0 w 557"/>
                              <a:gd name="T5" fmla="*/ 5 h 5"/>
                              <a:gd name="T6" fmla="*/ 105 w 557"/>
                              <a:gd name="T7" fmla="*/ 5 h 5"/>
                              <a:gd name="T8" fmla="*/ 105 w 557"/>
                              <a:gd name="T9" fmla="*/ 3 h 5"/>
                              <a:gd name="T10" fmla="*/ 119 w 557"/>
                              <a:gd name="T11" fmla="*/ 3 h 5"/>
                              <a:gd name="T12" fmla="*/ 119 w 557"/>
                              <a:gd name="T13" fmla="*/ 5 h 5"/>
                              <a:gd name="T14" fmla="*/ 502 w 557"/>
                              <a:gd name="T15" fmla="*/ 4 h 5"/>
                              <a:gd name="T16" fmla="*/ 501 w 557"/>
                              <a:gd name="T17" fmla="*/ 0 h 5"/>
                              <a:gd name="T18" fmla="*/ 557 w 557"/>
                              <a:gd name="T19" fmla="*/ 0 h 5"/>
                              <a:gd name="T20" fmla="*/ 541 w 557"/>
                              <a:gd name="T21" fmla="*/ 0 h 5"/>
                              <a:gd name="T22" fmla="*/ 542 w 557"/>
                              <a:gd name="T23" fmla="*/ 4 h 5"/>
                              <a:gd name="T24" fmla="*/ 557 w 557"/>
                              <a:gd name="T25" fmla="*/ 3 h 5"/>
                              <a:gd name="T26" fmla="*/ 557 w 557"/>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7" h="5">
                                <a:moveTo>
                                  <a:pt x="501" y="0"/>
                                </a:moveTo>
                                <a:cubicBezTo>
                                  <a:pt x="3" y="2"/>
                                  <a:pt x="3" y="2"/>
                                  <a:pt x="3" y="2"/>
                                </a:cubicBezTo>
                                <a:cubicBezTo>
                                  <a:pt x="2" y="3"/>
                                  <a:pt x="1" y="4"/>
                                  <a:pt x="0" y="5"/>
                                </a:cubicBezTo>
                                <a:cubicBezTo>
                                  <a:pt x="105" y="5"/>
                                  <a:pt x="105" y="5"/>
                                  <a:pt x="105" y="5"/>
                                </a:cubicBezTo>
                                <a:cubicBezTo>
                                  <a:pt x="105" y="3"/>
                                  <a:pt x="105" y="3"/>
                                  <a:pt x="105" y="3"/>
                                </a:cubicBezTo>
                                <a:cubicBezTo>
                                  <a:pt x="119" y="3"/>
                                  <a:pt x="119" y="3"/>
                                  <a:pt x="119" y="3"/>
                                </a:cubicBezTo>
                                <a:cubicBezTo>
                                  <a:pt x="119" y="5"/>
                                  <a:pt x="119" y="5"/>
                                  <a:pt x="119" y="5"/>
                                </a:cubicBezTo>
                                <a:cubicBezTo>
                                  <a:pt x="502" y="4"/>
                                  <a:pt x="502" y="4"/>
                                  <a:pt x="502" y="4"/>
                                </a:cubicBezTo>
                                <a:cubicBezTo>
                                  <a:pt x="501" y="0"/>
                                  <a:pt x="501" y="0"/>
                                  <a:pt x="501" y="0"/>
                                </a:cubicBezTo>
                                <a:moveTo>
                                  <a:pt x="557" y="0"/>
                                </a:moveTo>
                                <a:cubicBezTo>
                                  <a:pt x="541" y="0"/>
                                  <a:pt x="541" y="0"/>
                                  <a:pt x="541" y="0"/>
                                </a:cubicBezTo>
                                <a:cubicBezTo>
                                  <a:pt x="542" y="4"/>
                                  <a:pt x="542" y="4"/>
                                  <a:pt x="542" y="4"/>
                                </a:cubicBezTo>
                                <a:cubicBezTo>
                                  <a:pt x="557" y="3"/>
                                  <a:pt x="557" y="3"/>
                                  <a:pt x="557" y="3"/>
                                </a:cubicBezTo>
                                <a:cubicBezTo>
                                  <a:pt x="557" y="0"/>
                                  <a:pt x="557" y="0"/>
                                  <a:pt x="557" y="0"/>
                                </a:cubicBezTo>
                              </a:path>
                            </a:pathLst>
                          </a:custGeom>
                          <a:solidFill>
                            <a:srgbClr val="E1724B"/>
                          </a:solidFill>
                          <a:ln>
                            <a:noFill/>
                          </a:ln>
                        </wps:spPr>
                        <wps:bodyPr vert="horz" wrap="square" lIns="91440" tIns="45720" rIns="91440" bIns="45720" numCol="1" anchor="t" anchorCtr="0" compatLnSpc="1"/>
                      </wps:wsp>
                      <wps:wsp>
                        <wps:cNvPr id="727" name="Rectangle 775"/>
                        <wps:cNvSpPr>
                          <a:spLocks noChangeArrowheads="1"/>
                        </wps:cNvSpPr>
                        <wps:spPr bwMode="auto">
                          <a:xfrm>
                            <a:off x="630" y="880351"/>
                            <a:ext cx="34" cy="5"/>
                          </a:xfrm>
                          <a:prstGeom prst="rect">
                            <a:avLst/>
                          </a:prstGeom>
                          <a:solidFill>
                            <a:srgbClr val="E5D7BF"/>
                          </a:solidFill>
                          <a:ln>
                            <a:noFill/>
                          </a:ln>
                        </wps:spPr>
                        <wps:bodyPr vert="horz" wrap="square" lIns="91440" tIns="45720" rIns="91440" bIns="45720" numCol="1" anchor="t" anchorCtr="0" compatLnSpc="1"/>
                      </wps:wsp>
                      <wps:wsp>
                        <wps:cNvPr id="728" name="Rectangle 776"/>
                        <wps:cNvSpPr>
                          <a:spLocks noChangeArrowheads="1"/>
                        </wps:cNvSpPr>
                        <wps:spPr bwMode="auto">
                          <a:xfrm>
                            <a:off x="630" y="880351"/>
                            <a:ext cx="34" cy="5"/>
                          </a:xfrm>
                          <a:prstGeom prst="rect">
                            <a:avLst/>
                          </a:prstGeom>
                          <a:noFill/>
                          <a:ln>
                            <a:noFill/>
                          </a:ln>
                        </wps:spPr>
                        <wps:bodyPr vert="horz" wrap="square" lIns="91440" tIns="45720" rIns="91440" bIns="45720" numCol="1" anchor="t" anchorCtr="0" compatLnSpc="1"/>
                      </wps:wsp>
                      <wps:wsp>
                        <wps:cNvPr id="729" name="Freeform 777"/>
                        <wps:cNvSpPr/>
                        <wps:spPr bwMode="auto">
                          <a:xfrm>
                            <a:off x="83" y="880849"/>
                            <a:ext cx="1635" cy="255"/>
                          </a:xfrm>
                          <a:custGeom>
                            <a:avLst/>
                            <a:gdLst>
                              <a:gd name="T0" fmla="*/ 690 w 690"/>
                              <a:gd name="T1" fmla="*/ 100 h 108"/>
                              <a:gd name="T2" fmla="*/ 682 w 690"/>
                              <a:gd name="T3" fmla="*/ 108 h 108"/>
                              <a:gd name="T4" fmla="*/ 8 w 690"/>
                              <a:gd name="T5" fmla="*/ 105 h 108"/>
                              <a:gd name="T6" fmla="*/ 0 w 690"/>
                              <a:gd name="T7" fmla="*/ 97 h 108"/>
                              <a:gd name="T8" fmla="*/ 0 w 690"/>
                              <a:gd name="T9" fmla="*/ 11 h 108"/>
                              <a:gd name="T10" fmla="*/ 8 w 690"/>
                              <a:gd name="T11" fmla="*/ 3 h 108"/>
                              <a:gd name="T12" fmla="*/ 682 w 690"/>
                              <a:gd name="T13" fmla="*/ 0 h 108"/>
                              <a:gd name="T14" fmla="*/ 690 w 690"/>
                              <a:gd name="T15" fmla="*/ 8 h 108"/>
                              <a:gd name="T16" fmla="*/ 690 w 690"/>
                              <a:gd name="T17" fmla="*/ 10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0" h="108">
                                <a:moveTo>
                                  <a:pt x="690" y="100"/>
                                </a:moveTo>
                                <a:cubicBezTo>
                                  <a:pt x="690" y="105"/>
                                  <a:pt x="686" y="108"/>
                                  <a:pt x="682" y="108"/>
                                </a:cubicBezTo>
                                <a:cubicBezTo>
                                  <a:pt x="8" y="105"/>
                                  <a:pt x="8" y="105"/>
                                  <a:pt x="8" y="105"/>
                                </a:cubicBezTo>
                                <a:cubicBezTo>
                                  <a:pt x="4" y="105"/>
                                  <a:pt x="0" y="102"/>
                                  <a:pt x="0" y="97"/>
                                </a:cubicBezTo>
                                <a:cubicBezTo>
                                  <a:pt x="0" y="11"/>
                                  <a:pt x="0" y="11"/>
                                  <a:pt x="0" y="11"/>
                                </a:cubicBezTo>
                                <a:cubicBezTo>
                                  <a:pt x="0" y="7"/>
                                  <a:pt x="4" y="3"/>
                                  <a:pt x="8" y="3"/>
                                </a:cubicBezTo>
                                <a:cubicBezTo>
                                  <a:pt x="682" y="0"/>
                                  <a:pt x="682" y="0"/>
                                  <a:pt x="682" y="0"/>
                                </a:cubicBezTo>
                                <a:cubicBezTo>
                                  <a:pt x="686" y="0"/>
                                  <a:pt x="690" y="4"/>
                                  <a:pt x="690" y="8"/>
                                </a:cubicBezTo>
                                <a:cubicBezTo>
                                  <a:pt x="690" y="100"/>
                                  <a:pt x="690" y="100"/>
                                  <a:pt x="690" y="100"/>
                                </a:cubicBezTo>
                              </a:path>
                            </a:pathLst>
                          </a:custGeom>
                          <a:solidFill>
                            <a:srgbClr val="8F541D"/>
                          </a:solidFill>
                          <a:ln>
                            <a:noFill/>
                          </a:ln>
                        </wps:spPr>
                        <wps:bodyPr vert="horz" wrap="square" lIns="91440" tIns="45720" rIns="91440" bIns="45720" numCol="1" anchor="t" anchorCtr="0" compatLnSpc="1"/>
                      </wps:wsp>
                      <wps:wsp>
                        <wps:cNvPr id="730" name="Rectangle 778"/>
                        <wps:cNvSpPr>
                          <a:spLocks noChangeArrowheads="1"/>
                        </wps:cNvSpPr>
                        <wps:spPr bwMode="auto">
                          <a:xfrm>
                            <a:off x="1652" y="880886"/>
                            <a:ext cx="85" cy="145"/>
                          </a:xfrm>
                          <a:prstGeom prst="rect">
                            <a:avLst/>
                          </a:prstGeom>
                          <a:solidFill>
                            <a:srgbClr val="FEC039"/>
                          </a:solidFill>
                          <a:ln>
                            <a:noFill/>
                          </a:ln>
                        </wps:spPr>
                        <wps:bodyPr vert="horz" wrap="square" lIns="91440" tIns="45720" rIns="91440" bIns="45720" numCol="1" anchor="t" anchorCtr="0" compatLnSpc="1"/>
                      </wps:wsp>
                      <wps:wsp>
                        <wps:cNvPr id="731" name="Rectangle 779"/>
                        <wps:cNvSpPr>
                          <a:spLocks noChangeArrowheads="1"/>
                        </wps:cNvSpPr>
                        <wps:spPr bwMode="auto">
                          <a:xfrm>
                            <a:off x="1652" y="880886"/>
                            <a:ext cx="85" cy="145"/>
                          </a:xfrm>
                          <a:prstGeom prst="rect">
                            <a:avLst/>
                          </a:prstGeom>
                          <a:noFill/>
                          <a:ln>
                            <a:noFill/>
                          </a:ln>
                        </wps:spPr>
                        <wps:bodyPr vert="horz" wrap="square" lIns="91440" tIns="45720" rIns="91440" bIns="45720" numCol="1" anchor="t" anchorCtr="0" compatLnSpc="1"/>
                      </wps:wsp>
                      <wps:wsp>
                        <wps:cNvPr id="732" name="Freeform 780"/>
                        <wps:cNvSpPr/>
                        <wps:spPr bwMode="auto">
                          <a:xfrm>
                            <a:off x="83" y="881033"/>
                            <a:ext cx="1569" cy="71"/>
                          </a:xfrm>
                          <a:custGeom>
                            <a:avLst/>
                            <a:gdLst>
                              <a:gd name="T0" fmla="*/ 0 w 662"/>
                              <a:gd name="T1" fmla="*/ 0 h 30"/>
                              <a:gd name="T2" fmla="*/ 0 w 662"/>
                              <a:gd name="T3" fmla="*/ 19 h 30"/>
                              <a:gd name="T4" fmla="*/ 8 w 662"/>
                              <a:gd name="T5" fmla="*/ 27 h 30"/>
                              <a:gd name="T6" fmla="*/ 662 w 662"/>
                              <a:gd name="T7" fmla="*/ 30 h 30"/>
                              <a:gd name="T8" fmla="*/ 659 w 662"/>
                              <a:gd name="T9" fmla="*/ 10 h 30"/>
                              <a:gd name="T10" fmla="*/ 8 w 662"/>
                              <a:gd name="T11" fmla="*/ 8 h 30"/>
                              <a:gd name="T12" fmla="*/ 0 w 662"/>
                              <a:gd name="T13" fmla="*/ 0 h 30"/>
                            </a:gdLst>
                            <a:ahLst/>
                            <a:cxnLst>
                              <a:cxn ang="0">
                                <a:pos x="T0" y="T1"/>
                              </a:cxn>
                              <a:cxn ang="0">
                                <a:pos x="T2" y="T3"/>
                              </a:cxn>
                              <a:cxn ang="0">
                                <a:pos x="T4" y="T5"/>
                              </a:cxn>
                              <a:cxn ang="0">
                                <a:pos x="T6" y="T7"/>
                              </a:cxn>
                              <a:cxn ang="0">
                                <a:pos x="T8" y="T9"/>
                              </a:cxn>
                              <a:cxn ang="0">
                                <a:pos x="T10" y="T11"/>
                              </a:cxn>
                              <a:cxn ang="0">
                                <a:pos x="T12" y="T13"/>
                              </a:cxn>
                            </a:cxnLst>
                            <a:rect l="0" t="0" r="r" b="b"/>
                            <a:pathLst>
                              <a:path w="662" h="30">
                                <a:moveTo>
                                  <a:pt x="0" y="0"/>
                                </a:moveTo>
                                <a:cubicBezTo>
                                  <a:pt x="0" y="19"/>
                                  <a:pt x="0" y="19"/>
                                  <a:pt x="0" y="19"/>
                                </a:cubicBezTo>
                                <a:cubicBezTo>
                                  <a:pt x="0" y="24"/>
                                  <a:pt x="4" y="27"/>
                                  <a:pt x="8" y="27"/>
                                </a:cubicBezTo>
                                <a:cubicBezTo>
                                  <a:pt x="662" y="30"/>
                                  <a:pt x="662" y="30"/>
                                  <a:pt x="662" y="30"/>
                                </a:cubicBezTo>
                                <a:cubicBezTo>
                                  <a:pt x="659" y="10"/>
                                  <a:pt x="659" y="10"/>
                                  <a:pt x="659" y="10"/>
                                </a:cubicBezTo>
                                <a:cubicBezTo>
                                  <a:pt x="8" y="8"/>
                                  <a:pt x="8" y="8"/>
                                  <a:pt x="8" y="8"/>
                                </a:cubicBezTo>
                                <a:cubicBezTo>
                                  <a:pt x="4" y="8"/>
                                  <a:pt x="0" y="4"/>
                                  <a:pt x="0" y="0"/>
                                </a:cubicBezTo>
                              </a:path>
                            </a:pathLst>
                          </a:custGeom>
                          <a:solidFill>
                            <a:srgbClr val="7B4A1A"/>
                          </a:solidFill>
                          <a:ln>
                            <a:noFill/>
                          </a:ln>
                        </wps:spPr>
                        <wps:bodyPr vert="horz" wrap="square" lIns="91440" tIns="45720" rIns="91440" bIns="45720" numCol="1" anchor="t" anchorCtr="0" compatLnSpc="1"/>
                      </wps:wsp>
                      <wps:wsp>
                        <wps:cNvPr id="733" name="Freeform 781"/>
                        <wps:cNvSpPr/>
                        <wps:spPr bwMode="auto">
                          <a:xfrm>
                            <a:off x="268" y="880889"/>
                            <a:ext cx="26" cy="158"/>
                          </a:xfrm>
                          <a:custGeom>
                            <a:avLst/>
                            <a:gdLst>
                              <a:gd name="T0" fmla="*/ 26 w 26"/>
                              <a:gd name="T1" fmla="*/ 158 h 158"/>
                              <a:gd name="T2" fmla="*/ 0 w 26"/>
                              <a:gd name="T3" fmla="*/ 158 h 158"/>
                              <a:gd name="T4" fmla="*/ 0 w 26"/>
                              <a:gd name="T5" fmla="*/ 0 h 158"/>
                              <a:gd name="T6" fmla="*/ 26 w 26"/>
                              <a:gd name="T7" fmla="*/ 14 h 158"/>
                              <a:gd name="T8" fmla="*/ 26 w 26"/>
                              <a:gd name="T9" fmla="*/ 158 h 158"/>
                            </a:gdLst>
                            <a:ahLst/>
                            <a:cxnLst>
                              <a:cxn ang="0">
                                <a:pos x="T0" y="T1"/>
                              </a:cxn>
                              <a:cxn ang="0">
                                <a:pos x="T2" y="T3"/>
                              </a:cxn>
                              <a:cxn ang="0">
                                <a:pos x="T4" y="T5"/>
                              </a:cxn>
                              <a:cxn ang="0">
                                <a:pos x="T6" y="T7"/>
                              </a:cxn>
                              <a:cxn ang="0">
                                <a:pos x="T8" y="T9"/>
                              </a:cxn>
                            </a:cxnLst>
                            <a:rect l="0" t="0" r="r" b="b"/>
                            <a:pathLst>
                              <a:path w="26" h="158">
                                <a:moveTo>
                                  <a:pt x="26" y="158"/>
                                </a:moveTo>
                                <a:lnTo>
                                  <a:pt x="0" y="158"/>
                                </a:lnTo>
                                <a:lnTo>
                                  <a:pt x="0" y="0"/>
                                </a:lnTo>
                                <a:lnTo>
                                  <a:pt x="26" y="14"/>
                                </a:lnTo>
                                <a:lnTo>
                                  <a:pt x="26" y="158"/>
                                </a:lnTo>
                                <a:close/>
                              </a:path>
                            </a:pathLst>
                          </a:custGeom>
                          <a:solidFill>
                            <a:srgbClr val="FEC039"/>
                          </a:solidFill>
                          <a:ln>
                            <a:noFill/>
                          </a:ln>
                        </wps:spPr>
                        <wps:bodyPr vert="horz" wrap="square" lIns="91440" tIns="45720" rIns="91440" bIns="45720" numCol="1" anchor="t" anchorCtr="0" compatLnSpc="1"/>
                      </wps:wsp>
                      <wps:wsp>
                        <wps:cNvPr id="734" name="Freeform 782"/>
                        <wps:cNvSpPr/>
                        <wps:spPr bwMode="auto">
                          <a:xfrm>
                            <a:off x="341" y="880889"/>
                            <a:ext cx="26" cy="158"/>
                          </a:xfrm>
                          <a:custGeom>
                            <a:avLst/>
                            <a:gdLst>
                              <a:gd name="T0" fmla="*/ 26 w 26"/>
                              <a:gd name="T1" fmla="*/ 158 h 158"/>
                              <a:gd name="T2" fmla="*/ 0 w 26"/>
                              <a:gd name="T3" fmla="*/ 158 h 158"/>
                              <a:gd name="T4" fmla="*/ 0 w 26"/>
                              <a:gd name="T5" fmla="*/ 0 h 158"/>
                              <a:gd name="T6" fmla="*/ 26 w 26"/>
                              <a:gd name="T7" fmla="*/ 14 h 158"/>
                              <a:gd name="T8" fmla="*/ 26 w 26"/>
                              <a:gd name="T9" fmla="*/ 158 h 158"/>
                            </a:gdLst>
                            <a:ahLst/>
                            <a:cxnLst>
                              <a:cxn ang="0">
                                <a:pos x="T0" y="T1"/>
                              </a:cxn>
                              <a:cxn ang="0">
                                <a:pos x="T2" y="T3"/>
                              </a:cxn>
                              <a:cxn ang="0">
                                <a:pos x="T4" y="T5"/>
                              </a:cxn>
                              <a:cxn ang="0">
                                <a:pos x="T6" y="T7"/>
                              </a:cxn>
                              <a:cxn ang="0">
                                <a:pos x="T8" y="T9"/>
                              </a:cxn>
                            </a:cxnLst>
                            <a:rect l="0" t="0" r="r" b="b"/>
                            <a:pathLst>
                              <a:path w="26" h="158">
                                <a:moveTo>
                                  <a:pt x="26" y="158"/>
                                </a:moveTo>
                                <a:lnTo>
                                  <a:pt x="0" y="158"/>
                                </a:lnTo>
                                <a:lnTo>
                                  <a:pt x="0" y="0"/>
                                </a:lnTo>
                                <a:lnTo>
                                  <a:pt x="26" y="14"/>
                                </a:lnTo>
                                <a:lnTo>
                                  <a:pt x="26" y="158"/>
                                </a:lnTo>
                                <a:close/>
                              </a:path>
                            </a:pathLst>
                          </a:custGeom>
                          <a:solidFill>
                            <a:srgbClr val="FEC039"/>
                          </a:solidFill>
                          <a:ln>
                            <a:noFill/>
                          </a:ln>
                        </wps:spPr>
                        <wps:bodyPr vert="horz" wrap="square" lIns="91440" tIns="45720" rIns="91440" bIns="45720" numCol="1" anchor="t" anchorCtr="0" compatLnSpc="1"/>
                      </wps:wsp>
                      <wps:wsp>
                        <wps:cNvPr id="735" name="Freeform 783"/>
                        <wps:cNvSpPr/>
                        <wps:spPr bwMode="auto">
                          <a:xfrm>
                            <a:off x="417" y="880889"/>
                            <a:ext cx="24" cy="158"/>
                          </a:xfrm>
                          <a:custGeom>
                            <a:avLst/>
                            <a:gdLst>
                              <a:gd name="T0" fmla="*/ 24 w 24"/>
                              <a:gd name="T1" fmla="*/ 158 h 158"/>
                              <a:gd name="T2" fmla="*/ 0 w 24"/>
                              <a:gd name="T3" fmla="*/ 158 h 158"/>
                              <a:gd name="T4" fmla="*/ 0 w 24"/>
                              <a:gd name="T5" fmla="*/ 0 h 158"/>
                              <a:gd name="T6" fmla="*/ 24 w 24"/>
                              <a:gd name="T7" fmla="*/ 14 h 158"/>
                              <a:gd name="T8" fmla="*/ 24 w 24"/>
                              <a:gd name="T9" fmla="*/ 158 h 158"/>
                            </a:gdLst>
                            <a:ahLst/>
                            <a:cxnLst>
                              <a:cxn ang="0">
                                <a:pos x="T0" y="T1"/>
                              </a:cxn>
                              <a:cxn ang="0">
                                <a:pos x="T2" y="T3"/>
                              </a:cxn>
                              <a:cxn ang="0">
                                <a:pos x="T4" y="T5"/>
                              </a:cxn>
                              <a:cxn ang="0">
                                <a:pos x="T6" y="T7"/>
                              </a:cxn>
                              <a:cxn ang="0">
                                <a:pos x="T8" y="T9"/>
                              </a:cxn>
                            </a:cxnLst>
                            <a:rect l="0" t="0" r="r" b="b"/>
                            <a:pathLst>
                              <a:path w="24" h="158">
                                <a:moveTo>
                                  <a:pt x="24" y="158"/>
                                </a:moveTo>
                                <a:lnTo>
                                  <a:pt x="0" y="158"/>
                                </a:lnTo>
                                <a:lnTo>
                                  <a:pt x="0" y="0"/>
                                </a:lnTo>
                                <a:lnTo>
                                  <a:pt x="24" y="14"/>
                                </a:lnTo>
                                <a:lnTo>
                                  <a:pt x="24" y="158"/>
                                </a:lnTo>
                                <a:close/>
                              </a:path>
                            </a:pathLst>
                          </a:custGeom>
                          <a:solidFill>
                            <a:srgbClr val="FEC039"/>
                          </a:solidFill>
                          <a:ln>
                            <a:noFill/>
                          </a:ln>
                        </wps:spPr>
                        <wps:bodyPr vert="horz" wrap="square" lIns="91440" tIns="45720" rIns="91440" bIns="45720" numCol="1" anchor="t" anchorCtr="0" compatLnSpc="1"/>
                      </wps:wsp>
                      <wps:wsp>
                        <wps:cNvPr id="736" name="Freeform 784"/>
                        <wps:cNvSpPr/>
                        <wps:spPr bwMode="auto">
                          <a:xfrm>
                            <a:off x="1562" y="880273"/>
                            <a:ext cx="95" cy="43"/>
                          </a:xfrm>
                          <a:custGeom>
                            <a:avLst/>
                            <a:gdLst>
                              <a:gd name="T0" fmla="*/ 39 w 40"/>
                              <a:gd name="T1" fmla="*/ 6 h 18"/>
                              <a:gd name="T2" fmla="*/ 21 w 40"/>
                              <a:gd name="T3" fmla="*/ 17 h 18"/>
                              <a:gd name="T4" fmla="*/ 1 w 40"/>
                              <a:gd name="T5" fmla="*/ 12 h 18"/>
                              <a:gd name="T6" fmla="*/ 19 w 40"/>
                              <a:gd name="T7" fmla="*/ 1 h 18"/>
                              <a:gd name="T8" fmla="*/ 39 w 40"/>
                              <a:gd name="T9" fmla="*/ 6 h 18"/>
                            </a:gdLst>
                            <a:ahLst/>
                            <a:cxnLst>
                              <a:cxn ang="0">
                                <a:pos x="T0" y="T1"/>
                              </a:cxn>
                              <a:cxn ang="0">
                                <a:pos x="T2" y="T3"/>
                              </a:cxn>
                              <a:cxn ang="0">
                                <a:pos x="T4" y="T5"/>
                              </a:cxn>
                              <a:cxn ang="0">
                                <a:pos x="T6" y="T7"/>
                              </a:cxn>
                              <a:cxn ang="0">
                                <a:pos x="T8" y="T9"/>
                              </a:cxn>
                            </a:cxnLst>
                            <a:rect l="0" t="0" r="r" b="b"/>
                            <a:pathLst>
                              <a:path w="40" h="18">
                                <a:moveTo>
                                  <a:pt x="39" y="6"/>
                                </a:moveTo>
                                <a:cubicBezTo>
                                  <a:pt x="40" y="10"/>
                                  <a:pt x="32" y="15"/>
                                  <a:pt x="21" y="17"/>
                                </a:cubicBezTo>
                                <a:cubicBezTo>
                                  <a:pt x="11" y="18"/>
                                  <a:pt x="1" y="16"/>
                                  <a:pt x="1" y="12"/>
                                </a:cubicBezTo>
                                <a:cubicBezTo>
                                  <a:pt x="0" y="8"/>
                                  <a:pt x="8" y="3"/>
                                  <a:pt x="19" y="1"/>
                                </a:cubicBezTo>
                                <a:cubicBezTo>
                                  <a:pt x="30" y="0"/>
                                  <a:pt x="39" y="2"/>
                                  <a:pt x="39" y="6"/>
                                </a:cubicBezTo>
                              </a:path>
                            </a:pathLst>
                          </a:custGeom>
                          <a:solidFill>
                            <a:srgbClr val="6DCBD2"/>
                          </a:solidFill>
                          <a:ln>
                            <a:noFill/>
                          </a:ln>
                        </wps:spPr>
                        <wps:bodyPr vert="horz" wrap="square" lIns="91440" tIns="45720" rIns="91440" bIns="45720" numCol="1" anchor="t" anchorCtr="0" compatLnSpc="1"/>
                      </wps:wsp>
                      <wps:wsp>
                        <wps:cNvPr id="737" name="Freeform 785"/>
                        <wps:cNvSpPr/>
                        <wps:spPr bwMode="auto">
                          <a:xfrm>
                            <a:off x="1581" y="880396"/>
                            <a:ext cx="187" cy="635"/>
                          </a:xfrm>
                          <a:custGeom>
                            <a:avLst/>
                            <a:gdLst>
                              <a:gd name="T0" fmla="*/ 187 w 187"/>
                              <a:gd name="T1" fmla="*/ 621 h 635"/>
                              <a:gd name="T2" fmla="*/ 95 w 187"/>
                              <a:gd name="T3" fmla="*/ 635 h 635"/>
                              <a:gd name="T4" fmla="*/ 0 w 187"/>
                              <a:gd name="T5" fmla="*/ 14 h 635"/>
                              <a:gd name="T6" fmla="*/ 90 w 187"/>
                              <a:gd name="T7" fmla="*/ 0 h 635"/>
                              <a:gd name="T8" fmla="*/ 187 w 187"/>
                              <a:gd name="T9" fmla="*/ 621 h 635"/>
                            </a:gdLst>
                            <a:ahLst/>
                            <a:cxnLst>
                              <a:cxn ang="0">
                                <a:pos x="T0" y="T1"/>
                              </a:cxn>
                              <a:cxn ang="0">
                                <a:pos x="T2" y="T3"/>
                              </a:cxn>
                              <a:cxn ang="0">
                                <a:pos x="T4" y="T5"/>
                              </a:cxn>
                              <a:cxn ang="0">
                                <a:pos x="T6" y="T7"/>
                              </a:cxn>
                              <a:cxn ang="0">
                                <a:pos x="T8" y="T9"/>
                              </a:cxn>
                            </a:cxnLst>
                            <a:rect l="0" t="0" r="r" b="b"/>
                            <a:pathLst>
                              <a:path w="187" h="635">
                                <a:moveTo>
                                  <a:pt x="187" y="621"/>
                                </a:moveTo>
                                <a:lnTo>
                                  <a:pt x="95" y="635"/>
                                </a:lnTo>
                                <a:lnTo>
                                  <a:pt x="0" y="14"/>
                                </a:lnTo>
                                <a:lnTo>
                                  <a:pt x="90" y="0"/>
                                </a:lnTo>
                                <a:lnTo>
                                  <a:pt x="187" y="621"/>
                                </a:lnTo>
                                <a:close/>
                              </a:path>
                            </a:pathLst>
                          </a:custGeom>
                          <a:solidFill>
                            <a:srgbClr val="1DB4B1"/>
                          </a:solidFill>
                          <a:ln>
                            <a:noFill/>
                          </a:ln>
                        </wps:spPr>
                        <wps:bodyPr vert="horz" wrap="square" lIns="91440" tIns="45720" rIns="91440" bIns="45720" numCol="1" anchor="t" anchorCtr="0" compatLnSpc="1"/>
                      </wps:wsp>
                      <wps:wsp>
                        <wps:cNvPr id="738" name="Freeform 786"/>
                        <wps:cNvSpPr/>
                        <wps:spPr bwMode="auto">
                          <a:xfrm>
                            <a:off x="1581" y="880396"/>
                            <a:ext cx="187" cy="635"/>
                          </a:xfrm>
                          <a:custGeom>
                            <a:avLst/>
                            <a:gdLst>
                              <a:gd name="T0" fmla="*/ 187 w 187"/>
                              <a:gd name="T1" fmla="*/ 621 h 635"/>
                              <a:gd name="T2" fmla="*/ 95 w 187"/>
                              <a:gd name="T3" fmla="*/ 635 h 635"/>
                              <a:gd name="T4" fmla="*/ 0 w 187"/>
                              <a:gd name="T5" fmla="*/ 14 h 635"/>
                              <a:gd name="T6" fmla="*/ 90 w 187"/>
                              <a:gd name="T7" fmla="*/ 0 h 635"/>
                              <a:gd name="T8" fmla="*/ 187 w 187"/>
                              <a:gd name="T9" fmla="*/ 621 h 635"/>
                            </a:gdLst>
                            <a:ahLst/>
                            <a:cxnLst>
                              <a:cxn ang="0">
                                <a:pos x="T0" y="T1"/>
                              </a:cxn>
                              <a:cxn ang="0">
                                <a:pos x="T2" y="T3"/>
                              </a:cxn>
                              <a:cxn ang="0">
                                <a:pos x="T4" y="T5"/>
                              </a:cxn>
                              <a:cxn ang="0">
                                <a:pos x="T6" y="T7"/>
                              </a:cxn>
                              <a:cxn ang="0">
                                <a:pos x="T8" y="T9"/>
                              </a:cxn>
                            </a:cxnLst>
                            <a:rect l="0" t="0" r="r" b="b"/>
                            <a:pathLst>
                              <a:path w="187" h="635">
                                <a:moveTo>
                                  <a:pt x="187" y="621"/>
                                </a:moveTo>
                                <a:lnTo>
                                  <a:pt x="95" y="635"/>
                                </a:lnTo>
                                <a:lnTo>
                                  <a:pt x="0" y="14"/>
                                </a:lnTo>
                                <a:lnTo>
                                  <a:pt x="90" y="0"/>
                                </a:lnTo>
                                <a:lnTo>
                                  <a:pt x="187" y="621"/>
                                </a:lnTo>
                              </a:path>
                            </a:pathLst>
                          </a:custGeom>
                          <a:noFill/>
                          <a:ln>
                            <a:noFill/>
                          </a:ln>
                        </wps:spPr>
                        <wps:bodyPr vert="horz" wrap="square" lIns="91440" tIns="45720" rIns="91440" bIns="45720" numCol="1" anchor="t" anchorCtr="0" compatLnSpc="1"/>
                      </wps:wsp>
                      <wps:wsp>
                        <wps:cNvPr id="739" name="Freeform 787"/>
                        <wps:cNvSpPr/>
                        <wps:spPr bwMode="auto">
                          <a:xfrm>
                            <a:off x="1564" y="880285"/>
                            <a:ext cx="107" cy="125"/>
                          </a:xfrm>
                          <a:custGeom>
                            <a:avLst/>
                            <a:gdLst>
                              <a:gd name="T0" fmla="*/ 107 w 107"/>
                              <a:gd name="T1" fmla="*/ 111 h 125"/>
                              <a:gd name="T2" fmla="*/ 17 w 107"/>
                              <a:gd name="T3" fmla="*/ 125 h 125"/>
                              <a:gd name="T4" fmla="*/ 0 w 107"/>
                              <a:gd name="T5" fmla="*/ 14 h 125"/>
                              <a:gd name="T6" fmla="*/ 90 w 107"/>
                              <a:gd name="T7" fmla="*/ 0 h 125"/>
                              <a:gd name="T8" fmla="*/ 107 w 107"/>
                              <a:gd name="T9" fmla="*/ 111 h 125"/>
                            </a:gdLst>
                            <a:ahLst/>
                            <a:cxnLst>
                              <a:cxn ang="0">
                                <a:pos x="T0" y="T1"/>
                              </a:cxn>
                              <a:cxn ang="0">
                                <a:pos x="T2" y="T3"/>
                              </a:cxn>
                              <a:cxn ang="0">
                                <a:pos x="T4" y="T5"/>
                              </a:cxn>
                              <a:cxn ang="0">
                                <a:pos x="T6" y="T7"/>
                              </a:cxn>
                              <a:cxn ang="0">
                                <a:pos x="T8" y="T9"/>
                              </a:cxn>
                            </a:cxnLst>
                            <a:rect l="0" t="0" r="r" b="b"/>
                            <a:pathLst>
                              <a:path w="107" h="125">
                                <a:moveTo>
                                  <a:pt x="107" y="111"/>
                                </a:moveTo>
                                <a:lnTo>
                                  <a:pt x="17" y="125"/>
                                </a:lnTo>
                                <a:lnTo>
                                  <a:pt x="0" y="14"/>
                                </a:lnTo>
                                <a:lnTo>
                                  <a:pt x="90" y="0"/>
                                </a:lnTo>
                                <a:lnTo>
                                  <a:pt x="107" y="111"/>
                                </a:lnTo>
                                <a:close/>
                              </a:path>
                            </a:pathLst>
                          </a:custGeom>
                          <a:solidFill>
                            <a:srgbClr val="6DCBD2"/>
                          </a:solidFill>
                          <a:ln>
                            <a:noFill/>
                          </a:ln>
                        </wps:spPr>
                        <wps:bodyPr vert="horz" wrap="square" lIns="91440" tIns="45720" rIns="91440" bIns="45720" numCol="1" anchor="t" anchorCtr="0" compatLnSpc="1"/>
                      </wps:wsp>
                      <wps:wsp>
                        <wps:cNvPr id="740" name="Freeform 788"/>
                        <wps:cNvSpPr/>
                        <wps:spPr bwMode="auto">
                          <a:xfrm>
                            <a:off x="1564" y="880285"/>
                            <a:ext cx="107" cy="125"/>
                          </a:xfrm>
                          <a:custGeom>
                            <a:avLst/>
                            <a:gdLst>
                              <a:gd name="T0" fmla="*/ 107 w 107"/>
                              <a:gd name="T1" fmla="*/ 111 h 125"/>
                              <a:gd name="T2" fmla="*/ 17 w 107"/>
                              <a:gd name="T3" fmla="*/ 125 h 125"/>
                              <a:gd name="T4" fmla="*/ 0 w 107"/>
                              <a:gd name="T5" fmla="*/ 14 h 125"/>
                              <a:gd name="T6" fmla="*/ 90 w 107"/>
                              <a:gd name="T7" fmla="*/ 0 h 125"/>
                              <a:gd name="T8" fmla="*/ 107 w 107"/>
                              <a:gd name="T9" fmla="*/ 111 h 125"/>
                            </a:gdLst>
                            <a:ahLst/>
                            <a:cxnLst>
                              <a:cxn ang="0">
                                <a:pos x="T0" y="T1"/>
                              </a:cxn>
                              <a:cxn ang="0">
                                <a:pos x="T2" y="T3"/>
                              </a:cxn>
                              <a:cxn ang="0">
                                <a:pos x="T4" y="T5"/>
                              </a:cxn>
                              <a:cxn ang="0">
                                <a:pos x="T6" y="T7"/>
                              </a:cxn>
                              <a:cxn ang="0">
                                <a:pos x="T8" y="T9"/>
                              </a:cxn>
                            </a:cxnLst>
                            <a:rect l="0" t="0" r="r" b="b"/>
                            <a:pathLst>
                              <a:path w="107" h="125">
                                <a:moveTo>
                                  <a:pt x="107" y="111"/>
                                </a:moveTo>
                                <a:lnTo>
                                  <a:pt x="17" y="125"/>
                                </a:lnTo>
                                <a:lnTo>
                                  <a:pt x="0" y="14"/>
                                </a:lnTo>
                                <a:lnTo>
                                  <a:pt x="90" y="0"/>
                                </a:lnTo>
                                <a:lnTo>
                                  <a:pt x="107" y="111"/>
                                </a:lnTo>
                              </a:path>
                            </a:pathLst>
                          </a:custGeom>
                          <a:noFill/>
                          <a:ln>
                            <a:noFill/>
                          </a:ln>
                        </wps:spPr>
                        <wps:bodyPr vert="horz" wrap="square" lIns="91440" tIns="45720" rIns="91440" bIns="45720" numCol="1" anchor="t" anchorCtr="0" compatLnSpc="1"/>
                      </wps:wsp>
                      <wps:wsp>
                        <wps:cNvPr id="741" name="Freeform 789"/>
                        <wps:cNvSpPr/>
                        <wps:spPr bwMode="auto">
                          <a:xfrm>
                            <a:off x="1654" y="880282"/>
                            <a:ext cx="0" cy="3"/>
                          </a:xfrm>
                          <a:custGeom>
                            <a:avLst/>
                            <a:gdLst>
                              <a:gd name="T0" fmla="*/ 0 h 1"/>
                              <a:gd name="T1" fmla="*/ 1 h 1"/>
                              <a:gd name="T2" fmla="*/ 1 h 1"/>
                              <a:gd name="T3" fmla="*/ 0 h 1"/>
                            </a:gdLst>
                            <a:ahLst/>
                            <a:cxnLst>
                              <a:cxn ang="0">
                                <a:pos x="0" y="T0"/>
                              </a:cxn>
                              <a:cxn ang="0">
                                <a:pos x="0" y="T1"/>
                              </a:cxn>
                              <a:cxn ang="0">
                                <a:pos x="0" y="T2"/>
                              </a:cxn>
                              <a:cxn ang="0">
                                <a:pos x="0" y="T3"/>
                              </a:cxn>
                            </a:cxnLst>
                            <a:rect l="0" t="0" r="r" b="b"/>
                            <a:pathLst>
                              <a:path h="1">
                                <a:moveTo>
                                  <a:pt x="0" y="0"/>
                                </a:moveTo>
                                <a:cubicBezTo>
                                  <a:pt x="0" y="0"/>
                                  <a:pt x="0" y="1"/>
                                  <a:pt x="0" y="1"/>
                                </a:cubicBezTo>
                                <a:cubicBezTo>
                                  <a:pt x="0" y="1"/>
                                  <a:pt x="0" y="1"/>
                                  <a:pt x="0" y="1"/>
                                </a:cubicBezTo>
                                <a:cubicBezTo>
                                  <a:pt x="0" y="1"/>
                                  <a:pt x="0" y="1"/>
                                  <a:pt x="0" y="0"/>
                                </a:cubicBezTo>
                              </a:path>
                            </a:pathLst>
                          </a:custGeom>
                          <a:solidFill>
                            <a:srgbClr val="148077"/>
                          </a:solidFill>
                          <a:ln>
                            <a:noFill/>
                          </a:ln>
                        </wps:spPr>
                        <wps:bodyPr vert="horz" wrap="square" lIns="91440" tIns="45720" rIns="91440" bIns="45720" numCol="1" anchor="t" anchorCtr="0" compatLnSpc="1"/>
                      </wps:wsp>
                      <wps:wsp>
                        <wps:cNvPr id="742" name="Freeform 790"/>
                        <wps:cNvSpPr/>
                        <wps:spPr bwMode="auto">
                          <a:xfrm>
                            <a:off x="1661" y="880323"/>
                            <a:ext cx="0" cy="4"/>
                          </a:xfrm>
                          <a:custGeom>
                            <a:avLst/>
                            <a:gdLst>
                              <a:gd name="T0" fmla="*/ 0 h 2"/>
                              <a:gd name="T1" fmla="*/ 0 h 2"/>
                              <a:gd name="T2" fmla="*/ 2 h 2"/>
                              <a:gd name="T3" fmla="*/ 2 h 2"/>
                              <a:gd name="T4" fmla="*/ 0 h 2"/>
                            </a:gdLst>
                            <a:ahLst/>
                            <a:cxnLst>
                              <a:cxn ang="0">
                                <a:pos x="0" y="T0"/>
                              </a:cxn>
                              <a:cxn ang="0">
                                <a:pos x="0" y="T1"/>
                              </a:cxn>
                              <a:cxn ang="0">
                                <a:pos x="0" y="T2"/>
                              </a:cxn>
                              <a:cxn ang="0">
                                <a:pos x="0" y="T3"/>
                              </a:cxn>
                              <a:cxn ang="0">
                                <a:pos x="0" y="T4"/>
                              </a:cxn>
                            </a:cxnLst>
                            <a:rect l="0" t="0" r="r" b="b"/>
                            <a:pathLst>
                              <a:path h="2">
                                <a:moveTo>
                                  <a:pt x="0" y="0"/>
                                </a:moveTo>
                                <a:cubicBezTo>
                                  <a:pt x="0" y="0"/>
                                  <a:pt x="0" y="0"/>
                                  <a:pt x="0" y="0"/>
                                </a:cubicBezTo>
                                <a:cubicBezTo>
                                  <a:pt x="0" y="2"/>
                                  <a:pt x="0" y="2"/>
                                  <a:pt x="0" y="2"/>
                                </a:cubicBezTo>
                                <a:cubicBezTo>
                                  <a:pt x="0" y="2"/>
                                  <a:pt x="0" y="2"/>
                                  <a:pt x="0" y="2"/>
                                </a:cubicBezTo>
                                <a:cubicBezTo>
                                  <a:pt x="0" y="0"/>
                                  <a:pt x="0" y="0"/>
                                  <a:pt x="0" y="0"/>
                                </a:cubicBezTo>
                              </a:path>
                            </a:pathLst>
                          </a:custGeom>
                          <a:solidFill>
                            <a:srgbClr val="CAD8D8"/>
                          </a:solidFill>
                          <a:ln>
                            <a:noFill/>
                          </a:ln>
                        </wps:spPr>
                        <wps:bodyPr vert="horz" wrap="square" lIns="91440" tIns="45720" rIns="91440" bIns="45720" numCol="1" anchor="t" anchorCtr="0" compatLnSpc="1"/>
                      </wps:wsp>
                      <wps:wsp>
                        <wps:cNvPr id="743" name="Freeform 791"/>
                        <wps:cNvSpPr/>
                        <wps:spPr bwMode="auto">
                          <a:xfrm>
                            <a:off x="1654" y="880290"/>
                            <a:ext cx="7" cy="33"/>
                          </a:xfrm>
                          <a:custGeom>
                            <a:avLst/>
                            <a:gdLst>
                              <a:gd name="T0" fmla="*/ 0 w 3"/>
                              <a:gd name="T1" fmla="*/ 0 h 14"/>
                              <a:gd name="T2" fmla="*/ 0 w 3"/>
                              <a:gd name="T3" fmla="*/ 0 h 14"/>
                              <a:gd name="T4" fmla="*/ 3 w 3"/>
                              <a:gd name="T5" fmla="*/ 14 h 14"/>
                              <a:gd name="T6" fmla="*/ 3 w 3"/>
                              <a:gd name="T7" fmla="*/ 14 h 14"/>
                              <a:gd name="T8" fmla="*/ 0 w 3"/>
                              <a:gd name="T9" fmla="*/ 0 h 14"/>
                            </a:gdLst>
                            <a:ahLst/>
                            <a:cxnLst>
                              <a:cxn ang="0">
                                <a:pos x="T0" y="T1"/>
                              </a:cxn>
                              <a:cxn ang="0">
                                <a:pos x="T2" y="T3"/>
                              </a:cxn>
                              <a:cxn ang="0">
                                <a:pos x="T4" y="T5"/>
                              </a:cxn>
                              <a:cxn ang="0">
                                <a:pos x="T6" y="T7"/>
                              </a:cxn>
                              <a:cxn ang="0">
                                <a:pos x="T8" y="T9"/>
                              </a:cxn>
                            </a:cxnLst>
                            <a:rect l="0" t="0" r="r" b="b"/>
                            <a:pathLst>
                              <a:path w="3" h="14">
                                <a:moveTo>
                                  <a:pt x="0" y="0"/>
                                </a:moveTo>
                                <a:cubicBezTo>
                                  <a:pt x="0" y="0"/>
                                  <a:pt x="0" y="0"/>
                                  <a:pt x="0" y="0"/>
                                </a:cubicBezTo>
                                <a:cubicBezTo>
                                  <a:pt x="3" y="14"/>
                                  <a:pt x="3" y="14"/>
                                  <a:pt x="3" y="14"/>
                                </a:cubicBezTo>
                                <a:cubicBezTo>
                                  <a:pt x="3" y="14"/>
                                  <a:pt x="3" y="14"/>
                                  <a:pt x="3" y="14"/>
                                </a:cubicBezTo>
                                <a:cubicBezTo>
                                  <a:pt x="0" y="0"/>
                                  <a:pt x="0" y="0"/>
                                  <a:pt x="0" y="0"/>
                                </a:cubicBezTo>
                              </a:path>
                            </a:pathLst>
                          </a:custGeom>
                          <a:solidFill>
                            <a:srgbClr val="148077"/>
                          </a:solidFill>
                          <a:ln>
                            <a:noFill/>
                          </a:ln>
                        </wps:spPr>
                        <wps:bodyPr vert="horz" wrap="square" lIns="91440" tIns="45720" rIns="91440" bIns="45720" numCol="1" anchor="t" anchorCtr="0" compatLnSpc="1"/>
                      </wps:wsp>
                      <wps:wsp>
                        <wps:cNvPr id="744" name="Freeform 792"/>
                        <wps:cNvSpPr/>
                        <wps:spPr bwMode="auto">
                          <a:xfrm>
                            <a:off x="1661" y="880327"/>
                            <a:ext cx="3" cy="17"/>
                          </a:xfrm>
                          <a:custGeom>
                            <a:avLst/>
                            <a:gdLst>
                              <a:gd name="T0" fmla="*/ 0 w 3"/>
                              <a:gd name="T1" fmla="*/ 0 h 17"/>
                              <a:gd name="T2" fmla="*/ 0 w 3"/>
                              <a:gd name="T3" fmla="*/ 0 h 17"/>
                              <a:gd name="T4" fmla="*/ 3 w 3"/>
                              <a:gd name="T5" fmla="*/ 17 h 17"/>
                              <a:gd name="T6" fmla="*/ 3 w 3"/>
                              <a:gd name="T7" fmla="*/ 17 h 17"/>
                              <a:gd name="T8" fmla="*/ 0 w 3"/>
                              <a:gd name="T9" fmla="*/ 0 h 17"/>
                            </a:gdLst>
                            <a:ahLst/>
                            <a:cxnLst>
                              <a:cxn ang="0">
                                <a:pos x="T0" y="T1"/>
                              </a:cxn>
                              <a:cxn ang="0">
                                <a:pos x="T2" y="T3"/>
                              </a:cxn>
                              <a:cxn ang="0">
                                <a:pos x="T4" y="T5"/>
                              </a:cxn>
                              <a:cxn ang="0">
                                <a:pos x="T6" y="T7"/>
                              </a:cxn>
                              <a:cxn ang="0">
                                <a:pos x="T8" y="T9"/>
                              </a:cxn>
                            </a:cxnLst>
                            <a:rect l="0" t="0" r="r" b="b"/>
                            <a:pathLst>
                              <a:path w="3" h="17">
                                <a:moveTo>
                                  <a:pt x="0" y="0"/>
                                </a:moveTo>
                                <a:lnTo>
                                  <a:pt x="0" y="0"/>
                                </a:lnTo>
                                <a:lnTo>
                                  <a:pt x="3" y="17"/>
                                </a:lnTo>
                                <a:lnTo>
                                  <a:pt x="3" y="17"/>
                                </a:lnTo>
                                <a:lnTo>
                                  <a:pt x="0" y="0"/>
                                </a:lnTo>
                                <a:close/>
                              </a:path>
                            </a:pathLst>
                          </a:custGeom>
                          <a:solidFill>
                            <a:srgbClr val="AD4319"/>
                          </a:solidFill>
                          <a:ln>
                            <a:noFill/>
                          </a:ln>
                        </wps:spPr>
                        <wps:bodyPr vert="horz" wrap="square" lIns="91440" tIns="45720" rIns="91440" bIns="45720" numCol="1" anchor="t" anchorCtr="0" compatLnSpc="1"/>
                      </wps:wsp>
                      <wps:wsp>
                        <wps:cNvPr id="745" name="Freeform 793"/>
                        <wps:cNvSpPr/>
                        <wps:spPr bwMode="auto">
                          <a:xfrm>
                            <a:off x="1661" y="880327"/>
                            <a:ext cx="3" cy="17"/>
                          </a:xfrm>
                          <a:custGeom>
                            <a:avLst/>
                            <a:gdLst>
                              <a:gd name="T0" fmla="*/ 0 w 3"/>
                              <a:gd name="T1" fmla="*/ 0 h 17"/>
                              <a:gd name="T2" fmla="*/ 0 w 3"/>
                              <a:gd name="T3" fmla="*/ 0 h 17"/>
                              <a:gd name="T4" fmla="*/ 3 w 3"/>
                              <a:gd name="T5" fmla="*/ 17 h 17"/>
                              <a:gd name="T6" fmla="*/ 3 w 3"/>
                              <a:gd name="T7" fmla="*/ 17 h 17"/>
                              <a:gd name="T8" fmla="*/ 0 w 3"/>
                              <a:gd name="T9" fmla="*/ 0 h 17"/>
                            </a:gdLst>
                            <a:ahLst/>
                            <a:cxnLst>
                              <a:cxn ang="0">
                                <a:pos x="T0" y="T1"/>
                              </a:cxn>
                              <a:cxn ang="0">
                                <a:pos x="T2" y="T3"/>
                              </a:cxn>
                              <a:cxn ang="0">
                                <a:pos x="T4" y="T5"/>
                              </a:cxn>
                              <a:cxn ang="0">
                                <a:pos x="T6" y="T7"/>
                              </a:cxn>
                              <a:cxn ang="0">
                                <a:pos x="T8" y="T9"/>
                              </a:cxn>
                            </a:cxnLst>
                            <a:rect l="0" t="0" r="r" b="b"/>
                            <a:pathLst>
                              <a:path w="3" h="17">
                                <a:moveTo>
                                  <a:pt x="0" y="0"/>
                                </a:moveTo>
                                <a:lnTo>
                                  <a:pt x="0" y="0"/>
                                </a:lnTo>
                                <a:lnTo>
                                  <a:pt x="3" y="17"/>
                                </a:lnTo>
                                <a:lnTo>
                                  <a:pt x="3" y="17"/>
                                </a:lnTo>
                                <a:lnTo>
                                  <a:pt x="0" y="0"/>
                                </a:lnTo>
                              </a:path>
                            </a:pathLst>
                          </a:custGeom>
                          <a:noFill/>
                          <a:ln>
                            <a:noFill/>
                          </a:ln>
                        </wps:spPr>
                        <wps:bodyPr vert="horz" wrap="square" lIns="91440" tIns="45720" rIns="91440" bIns="45720" numCol="1" anchor="t" anchorCtr="0" compatLnSpc="1"/>
                      </wps:wsp>
                      <wps:wsp>
                        <wps:cNvPr id="746" name="Freeform 794"/>
                        <wps:cNvSpPr/>
                        <wps:spPr bwMode="auto">
                          <a:xfrm>
                            <a:off x="1697" y="880562"/>
                            <a:ext cx="2" cy="17"/>
                          </a:xfrm>
                          <a:custGeom>
                            <a:avLst/>
                            <a:gdLst>
                              <a:gd name="T0" fmla="*/ 0 w 1"/>
                              <a:gd name="T1" fmla="*/ 0 h 7"/>
                              <a:gd name="T2" fmla="*/ 0 w 1"/>
                              <a:gd name="T3" fmla="*/ 0 h 7"/>
                              <a:gd name="T4" fmla="*/ 1 w 1"/>
                              <a:gd name="T5" fmla="*/ 7 h 7"/>
                              <a:gd name="T6" fmla="*/ 1 w 1"/>
                              <a:gd name="T7" fmla="*/ 7 h 7"/>
                              <a:gd name="T8" fmla="*/ 0 w 1"/>
                              <a:gd name="T9" fmla="*/ 0 h 7"/>
                            </a:gdLst>
                            <a:ahLst/>
                            <a:cxnLst>
                              <a:cxn ang="0">
                                <a:pos x="T0" y="T1"/>
                              </a:cxn>
                              <a:cxn ang="0">
                                <a:pos x="T2" y="T3"/>
                              </a:cxn>
                              <a:cxn ang="0">
                                <a:pos x="T4" y="T5"/>
                              </a:cxn>
                              <a:cxn ang="0">
                                <a:pos x="T6" y="T7"/>
                              </a:cxn>
                              <a:cxn ang="0">
                                <a:pos x="T8" y="T9"/>
                              </a:cxn>
                            </a:cxnLst>
                            <a:rect l="0" t="0" r="r" b="b"/>
                            <a:pathLst>
                              <a:path w="1" h="7">
                                <a:moveTo>
                                  <a:pt x="0" y="0"/>
                                </a:moveTo>
                                <a:cubicBezTo>
                                  <a:pt x="0" y="0"/>
                                  <a:pt x="0" y="0"/>
                                  <a:pt x="0" y="0"/>
                                </a:cubicBezTo>
                                <a:cubicBezTo>
                                  <a:pt x="1" y="7"/>
                                  <a:pt x="1" y="7"/>
                                  <a:pt x="1" y="7"/>
                                </a:cubicBezTo>
                                <a:cubicBezTo>
                                  <a:pt x="1" y="7"/>
                                  <a:pt x="1" y="7"/>
                                  <a:pt x="1" y="7"/>
                                </a:cubicBezTo>
                                <a:cubicBezTo>
                                  <a:pt x="0" y="0"/>
                                  <a:pt x="0" y="0"/>
                                  <a:pt x="0" y="0"/>
                                </a:cubicBezTo>
                              </a:path>
                            </a:pathLst>
                          </a:custGeom>
                          <a:solidFill>
                            <a:srgbClr val="CAD8D8"/>
                          </a:solidFill>
                          <a:ln>
                            <a:noFill/>
                          </a:ln>
                        </wps:spPr>
                        <wps:bodyPr vert="horz" wrap="square" lIns="91440" tIns="45720" rIns="91440" bIns="45720" numCol="1" anchor="t" anchorCtr="0" compatLnSpc="1"/>
                      </wps:wsp>
                      <wps:wsp>
                        <wps:cNvPr id="747" name="Freeform 795"/>
                        <wps:cNvSpPr>
                          <a:spLocks noEditPoints="1"/>
                        </wps:cNvSpPr>
                        <wps:spPr bwMode="auto">
                          <a:xfrm>
                            <a:off x="1699" y="880579"/>
                            <a:ext cx="5" cy="26"/>
                          </a:xfrm>
                          <a:custGeom>
                            <a:avLst/>
                            <a:gdLst>
                              <a:gd name="T0" fmla="*/ 1 w 2"/>
                              <a:gd name="T1" fmla="*/ 8 h 11"/>
                              <a:gd name="T2" fmla="*/ 2 w 2"/>
                              <a:gd name="T3" fmla="*/ 11 h 11"/>
                              <a:gd name="T4" fmla="*/ 2 w 2"/>
                              <a:gd name="T5" fmla="*/ 11 h 11"/>
                              <a:gd name="T6" fmla="*/ 1 w 2"/>
                              <a:gd name="T7" fmla="*/ 8 h 11"/>
                              <a:gd name="T8" fmla="*/ 1 w 2"/>
                              <a:gd name="T9" fmla="*/ 8 h 11"/>
                              <a:gd name="T10" fmla="*/ 0 w 2"/>
                              <a:gd name="T11" fmla="*/ 0 h 11"/>
                              <a:gd name="T12" fmla="*/ 1 w 2"/>
                              <a:gd name="T13" fmla="*/ 3 h 11"/>
                              <a:gd name="T14" fmla="*/ 1 w 2"/>
                              <a:gd name="T15" fmla="*/ 3 h 11"/>
                              <a:gd name="T16" fmla="*/ 0 w 2"/>
                              <a:gd name="T17" fmla="*/ 0 h 11"/>
                              <a:gd name="T18" fmla="*/ 0 w 2"/>
                              <a:gd name="T1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 h="11">
                                <a:moveTo>
                                  <a:pt x="1" y="8"/>
                                </a:moveTo>
                                <a:cubicBezTo>
                                  <a:pt x="2" y="11"/>
                                  <a:pt x="2" y="11"/>
                                  <a:pt x="2" y="11"/>
                                </a:cubicBezTo>
                                <a:cubicBezTo>
                                  <a:pt x="2" y="11"/>
                                  <a:pt x="2" y="11"/>
                                  <a:pt x="2" y="11"/>
                                </a:cubicBezTo>
                                <a:cubicBezTo>
                                  <a:pt x="1" y="8"/>
                                  <a:pt x="1" y="8"/>
                                  <a:pt x="1" y="8"/>
                                </a:cubicBezTo>
                                <a:cubicBezTo>
                                  <a:pt x="1" y="8"/>
                                  <a:pt x="1" y="8"/>
                                  <a:pt x="1" y="8"/>
                                </a:cubicBezTo>
                                <a:moveTo>
                                  <a:pt x="0" y="0"/>
                                </a:moveTo>
                                <a:cubicBezTo>
                                  <a:pt x="1" y="3"/>
                                  <a:pt x="1" y="3"/>
                                  <a:pt x="1" y="3"/>
                                </a:cubicBezTo>
                                <a:cubicBezTo>
                                  <a:pt x="1" y="3"/>
                                  <a:pt x="1" y="3"/>
                                  <a:pt x="1" y="3"/>
                                </a:cubicBezTo>
                                <a:cubicBezTo>
                                  <a:pt x="0" y="0"/>
                                  <a:pt x="0" y="0"/>
                                  <a:pt x="0" y="0"/>
                                </a:cubicBezTo>
                                <a:cubicBezTo>
                                  <a:pt x="0" y="0"/>
                                  <a:pt x="0" y="0"/>
                                  <a:pt x="0" y="0"/>
                                </a:cubicBezTo>
                              </a:path>
                            </a:pathLst>
                          </a:custGeom>
                          <a:solidFill>
                            <a:srgbClr val="C9A330"/>
                          </a:solidFill>
                          <a:ln>
                            <a:noFill/>
                          </a:ln>
                        </wps:spPr>
                        <wps:bodyPr vert="horz" wrap="square" lIns="91440" tIns="45720" rIns="91440" bIns="45720" numCol="1" anchor="t" anchorCtr="0" compatLnSpc="1"/>
                      </wps:wsp>
                      <wps:wsp>
                        <wps:cNvPr id="748" name="Rectangle 796"/>
                        <wps:cNvSpPr>
                          <a:spLocks noChangeArrowheads="1"/>
                        </wps:cNvSpPr>
                        <wps:spPr bwMode="auto">
                          <a:xfrm>
                            <a:off x="1702" y="880586"/>
                            <a:ext cx="1" cy="11"/>
                          </a:xfrm>
                          <a:prstGeom prst="rect">
                            <a:avLst/>
                          </a:prstGeom>
                          <a:solidFill>
                            <a:srgbClr val="C9AE52"/>
                          </a:solidFill>
                          <a:ln>
                            <a:noFill/>
                          </a:ln>
                        </wps:spPr>
                        <wps:bodyPr vert="horz" wrap="square" lIns="91440" tIns="45720" rIns="91440" bIns="45720" numCol="1" anchor="t" anchorCtr="0" compatLnSpc="1"/>
                      </wps:wsp>
                      <wps:wsp>
                        <wps:cNvPr id="749" name="Rectangle 797"/>
                        <wps:cNvSpPr>
                          <a:spLocks noChangeArrowheads="1"/>
                        </wps:cNvSpPr>
                        <wps:spPr bwMode="auto">
                          <a:xfrm>
                            <a:off x="1702" y="880586"/>
                            <a:ext cx="1" cy="11"/>
                          </a:xfrm>
                          <a:prstGeom prst="rect">
                            <a:avLst/>
                          </a:prstGeom>
                          <a:noFill/>
                          <a:ln>
                            <a:noFill/>
                          </a:ln>
                        </wps:spPr>
                        <wps:bodyPr vert="horz" wrap="square" lIns="91440" tIns="45720" rIns="91440" bIns="45720" numCol="1" anchor="t" anchorCtr="0" compatLnSpc="1"/>
                      </wps:wsp>
                      <wps:wsp>
                        <wps:cNvPr id="750" name="Freeform 798"/>
                        <wps:cNvSpPr>
                          <a:spLocks noEditPoints="1"/>
                        </wps:cNvSpPr>
                        <wps:spPr bwMode="auto">
                          <a:xfrm>
                            <a:off x="1666" y="880354"/>
                            <a:ext cx="31" cy="208"/>
                          </a:xfrm>
                          <a:custGeom>
                            <a:avLst/>
                            <a:gdLst>
                              <a:gd name="T0" fmla="*/ 13 w 13"/>
                              <a:gd name="T1" fmla="*/ 88 h 88"/>
                              <a:gd name="T2" fmla="*/ 13 w 13"/>
                              <a:gd name="T3" fmla="*/ 88 h 88"/>
                              <a:gd name="T4" fmla="*/ 13 w 13"/>
                              <a:gd name="T5" fmla="*/ 88 h 88"/>
                              <a:gd name="T6" fmla="*/ 13 w 13"/>
                              <a:gd name="T7" fmla="*/ 88 h 88"/>
                              <a:gd name="T8" fmla="*/ 13 w 13"/>
                              <a:gd name="T9" fmla="*/ 88 h 88"/>
                              <a:gd name="T10" fmla="*/ 0 w 13"/>
                              <a:gd name="T11" fmla="*/ 0 h 88"/>
                              <a:gd name="T12" fmla="*/ 0 w 13"/>
                              <a:gd name="T13" fmla="*/ 0 h 88"/>
                              <a:gd name="T14" fmla="*/ 2 w 13"/>
                              <a:gd name="T15" fmla="*/ 18 h 88"/>
                              <a:gd name="T16" fmla="*/ 4 w 13"/>
                              <a:gd name="T17" fmla="*/ 26 h 88"/>
                              <a:gd name="T18" fmla="*/ 11 w 13"/>
                              <a:gd name="T19" fmla="*/ 73 h 88"/>
                              <a:gd name="T20" fmla="*/ 11 w 13"/>
                              <a:gd name="T21" fmla="*/ 73 h 88"/>
                              <a:gd name="T22" fmla="*/ 0 w 13"/>
                              <a:gd name="T23"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88">
                                <a:moveTo>
                                  <a:pt x="13" y="88"/>
                                </a:moveTo>
                                <a:cubicBezTo>
                                  <a:pt x="13" y="88"/>
                                  <a:pt x="13" y="88"/>
                                  <a:pt x="13" y="88"/>
                                </a:cubicBezTo>
                                <a:cubicBezTo>
                                  <a:pt x="13" y="88"/>
                                  <a:pt x="13" y="88"/>
                                  <a:pt x="13" y="88"/>
                                </a:cubicBezTo>
                                <a:cubicBezTo>
                                  <a:pt x="13" y="88"/>
                                  <a:pt x="13" y="88"/>
                                  <a:pt x="13" y="88"/>
                                </a:cubicBezTo>
                                <a:cubicBezTo>
                                  <a:pt x="13" y="88"/>
                                  <a:pt x="13" y="88"/>
                                  <a:pt x="13" y="88"/>
                                </a:cubicBezTo>
                                <a:moveTo>
                                  <a:pt x="0" y="0"/>
                                </a:moveTo>
                                <a:cubicBezTo>
                                  <a:pt x="0" y="0"/>
                                  <a:pt x="0" y="0"/>
                                  <a:pt x="0" y="0"/>
                                </a:cubicBezTo>
                                <a:cubicBezTo>
                                  <a:pt x="2" y="18"/>
                                  <a:pt x="2" y="18"/>
                                  <a:pt x="2" y="18"/>
                                </a:cubicBezTo>
                                <a:cubicBezTo>
                                  <a:pt x="4" y="26"/>
                                  <a:pt x="4" y="26"/>
                                  <a:pt x="4" y="26"/>
                                </a:cubicBezTo>
                                <a:cubicBezTo>
                                  <a:pt x="11" y="73"/>
                                  <a:pt x="11" y="73"/>
                                  <a:pt x="11" y="73"/>
                                </a:cubicBezTo>
                                <a:cubicBezTo>
                                  <a:pt x="11" y="73"/>
                                  <a:pt x="11" y="73"/>
                                  <a:pt x="11" y="73"/>
                                </a:cubicBezTo>
                                <a:cubicBezTo>
                                  <a:pt x="0" y="0"/>
                                  <a:pt x="0" y="0"/>
                                  <a:pt x="0" y="0"/>
                                </a:cubicBezTo>
                              </a:path>
                            </a:pathLst>
                          </a:custGeom>
                          <a:solidFill>
                            <a:srgbClr val="AD4319"/>
                          </a:solidFill>
                          <a:ln>
                            <a:noFill/>
                          </a:ln>
                        </wps:spPr>
                        <wps:bodyPr vert="horz" wrap="square" lIns="91440" tIns="45720" rIns="91440" bIns="45720" numCol="1" anchor="t" anchorCtr="0" compatLnSpc="1"/>
                      </wps:wsp>
                      <wps:wsp>
                        <wps:cNvPr id="751" name="Freeform 799"/>
                        <wps:cNvSpPr/>
                        <wps:spPr bwMode="auto">
                          <a:xfrm>
                            <a:off x="1692" y="880526"/>
                            <a:ext cx="5" cy="36"/>
                          </a:xfrm>
                          <a:custGeom>
                            <a:avLst/>
                            <a:gdLst>
                              <a:gd name="T0" fmla="*/ 0 w 2"/>
                              <a:gd name="T1" fmla="*/ 0 h 15"/>
                              <a:gd name="T2" fmla="*/ 0 w 2"/>
                              <a:gd name="T3" fmla="*/ 0 h 15"/>
                              <a:gd name="T4" fmla="*/ 2 w 2"/>
                              <a:gd name="T5" fmla="*/ 15 h 15"/>
                              <a:gd name="T6" fmla="*/ 2 w 2"/>
                              <a:gd name="T7" fmla="*/ 15 h 15"/>
                              <a:gd name="T8" fmla="*/ 0 w 2"/>
                              <a:gd name="T9" fmla="*/ 0 h 15"/>
                            </a:gdLst>
                            <a:ahLst/>
                            <a:cxnLst>
                              <a:cxn ang="0">
                                <a:pos x="T0" y="T1"/>
                              </a:cxn>
                              <a:cxn ang="0">
                                <a:pos x="T2" y="T3"/>
                              </a:cxn>
                              <a:cxn ang="0">
                                <a:pos x="T4" y="T5"/>
                              </a:cxn>
                              <a:cxn ang="0">
                                <a:pos x="T6" y="T7"/>
                              </a:cxn>
                              <a:cxn ang="0">
                                <a:pos x="T8" y="T9"/>
                              </a:cxn>
                            </a:cxnLst>
                            <a:rect l="0" t="0" r="r" b="b"/>
                            <a:pathLst>
                              <a:path w="2" h="15">
                                <a:moveTo>
                                  <a:pt x="0" y="0"/>
                                </a:moveTo>
                                <a:cubicBezTo>
                                  <a:pt x="0" y="0"/>
                                  <a:pt x="0" y="0"/>
                                  <a:pt x="0" y="0"/>
                                </a:cubicBezTo>
                                <a:cubicBezTo>
                                  <a:pt x="2" y="15"/>
                                  <a:pt x="2" y="15"/>
                                  <a:pt x="2" y="15"/>
                                </a:cubicBezTo>
                                <a:cubicBezTo>
                                  <a:pt x="2" y="15"/>
                                  <a:pt x="2" y="15"/>
                                  <a:pt x="2" y="15"/>
                                </a:cubicBezTo>
                                <a:cubicBezTo>
                                  <a:pt x="0" y="0"/>
                                  <a:pt x="0" y="0"/>
                                  <a:pt x="0" y="0"/>
                                </a:cubicBezTo>
                              </a:path>
                            </a:pathLst>
                          </a:custGeom>
                          <a:solidFill>
                            <a:srgbClr val="943A17"/>
                          </a:solidFill>
                          <a:ln>
                            <a:noFill/>
                          </a:ln>
                        </wps:spPr>
                        <wps:bodyPr vert="horz" wrap="square" lIns="91440" tIns="45720" rIns="91440" bIns="45720" numCol="1" anchor="t" anchorCtr="0" compatLnSpc="1"/>
                      </wps:wsp>
                      <wps:wsp>
                        <wps:cNvPr id="752" name="Freeform 800"/>
                        <wps:cNvSpPr/>
                        <wps:spPr bwMode="auto">
                          <a:xfrm>
                            <a:off x="1664" y="880344"/>
                            <a:ext cx="2" cy="10"/>
                          </a:xfrm>
                          <a:custGeom>
                            <a:avLst/>
                            <a:gdLst>
                              <a:gd name="T0" fmla="*/ 0 w 2"/>
                              <a:gd name="T1" fmla="*/ 0 h 10"/>
                              <a:gd name="T2" fmla="*/ 0 w 2"/>
                              <a:gd name="T3" fmla="*/ 0 h 10"/>
                              <a:gd name="T4" fmla="*/ 2 w 2"/>
                              <a:gd name="T5" fmla="*/ 10 h 10"/>
                              <a:gd name="T6" fmla="*/ 2 w 2"/>
                              <a:gd name="T7" fmla="*/ 10 h 10"/>
                              <a:gd name="T8" fmla="*/ 0 w 2"/>
                              <a:gd name="T9" fmla="*/ 0 h 10"/>
                            </a:gdLst>
                            <a:ahLst/>
                            <a:cxnLst>
                              <a:cxn ang="0">
                                <a:pos x="T0" y="T1"/>
                              </a:cxn>
                              <a:cxn ang="0">
                                <a:pos x="T2" y="T3"/>
                              </a:cxn>
                              <a:cxn ang="0">
                                <a:pos x="T4" y="T5"/>
                              </a:cxn>
                              <a:cxn ang="0">
                                <a:pos x="T6" y="T7"/>
                              </a:cxn>
                              <a:cxn ang="0">
                                <a:pos x="T8" y="T9"/>
                              </a:cxn>
                            </a:cxnLst>
                            <a:rect l="0" t="0" r="r" b="b"/>
                            <a:pathLst>
                              <a:path w="2" h="10">
                                <a:moveTo>
                                  <a:pt x="0" y="0"/>
                                </a:moveTo>
                                <a:lnTo>
                                  <a:pt x="0" y="0"/>
                                </a:lnTo>
                                <a:lnTo>
                                  <a:pt x="2" y="10"/>
                                </a:lnTo>
                                <a:lnTo>
                                  <a:pt x="2" y="10"/>
                                </a:lnTo>
                                <a:lnTo>
                                  <a:pt x="0" y="0"/>
                                </a:lnTo>
                                <a:close/>
                              </a:path>
                            </a:pathLst>
                          </a:custGeom>
                          <a:solidFill>
                            <a:srgbClr val="B26140"/>
                          </a:solidFill>
                          <a:ln>
                            <a:noFill/>
                          </a:ln>
                        </wps:spPr>
                        <wps:bodyPr vert="horz" wrap="square" lIns="91440" tIns="45720" rIns="91440" bIns="45720" numCol="1" anchor="t" anchorCtr="0" compatLnSpc="1"/>
                      </wps:wsp>
                      <wps:wsp>
                        <wps:cNvPr id="753" name="Freeform 801"/>
                        <wps:cNvSpPr/>
                        <wps:spPr bwMode="auto">
                          <a:xfrm>
                            <a:off x="1664" y="880344"/>
                            <a:ext cx="2" cy="10"/>
                          </a:xfrm>
                          <a:custGeom>
                            <a:avLst/>
                            <a:gdLst>
                              <a:gd name="T0" fmla="*/ 0 w 2"/>
                              <a:gd name="T1" fmla="*/ 0 h 10"/>
                              <a:gd name="T2" fmla="*/ 0 w 2"/>
                              <a:gd name="T3" fmla="*/ 0 h 10"/>
                              <a:gd name="T4" fmla="*/ 2 w 2"/>
                              <a:gd name="T5" fmla="*/ 10 h 10"/>
                              <a:gd name="T6" fmla="*/ 2 w 2"/>
                              <a:gd name="T7" fmla="*/ 10 h 10"/>
                              <a:gd name="T8" fmla="*/ 0 w 2"/>
                              <a:gd name="T9" fmla="*/ 0 h 10"/>
                            </a:gdLst>
                            <a:ahLst/>
                            <a:cxnLst>
                              <a:cxn ang="0">
                                <a:pos x="T0" y="T1"/>
                              </a:cxn>
                              <a:cxn ang="0">
                                <a:pos x="T2" y="T3"/>
                              </a:cxn>
                              <a:cxn ang="0">
                                <a:pos x="T4" y="T5"/>
                              </a:cxn>
                              <a:cxn ang="0">
                                <a:pos x="T6" y="T7"/>
                              </a:cxn>
                              <a:cxn ang="0">
                                <a:pos x="T8" y="T9"/>
                              </a:cxn>
                            </a:cxnLst>
                            <a:rect l="0" t="0" r="r" b="b"/>
                            <a:pathLst>
                              <a:path w="2" h="10">
                                <a:moveTo>
                                  <a:pt x="0" y="0"/>
                                </a:moveTo>
                                <a:lnTo>
                                  <a:pt x="0" y="0"/>
                                </a:lnTo>
                                <a:lnTo>
                                  <a:pt x="2" y="10"/>
                                </a:lnTo>
                                <a:lnTo>
                                  <a:pt x="2" y="10"/>
                                </a:lnTo>
                                <a:lnTo>
                                  <a:pt x="0" y="0"/>
                                </a:lnTo>
                              </a:path>
                            </a:pathLst>
                          </a:custGeom>
                          <a:noFill/>
                          <a:ln>
                            <a:noFill/>
                          </a:ln>
                        </wps:spPr>
                        <wps:bodyPr vert="horz" wrap="square" lIns="91440" tIns="45720" rIns="91440" bIns="45720" numCol="1" anchor="t" anchorCtr="0" compatLnSpc="1"/>
                      </wps:wsp>
                      <wps:wsp>
                        <wps:cNvPr id="754" name="Freeform 802"/>
                        <wps:cNvSpPr/>
                        <wps:spPr bwMode="auto">
                          <a:xfrm>
                            <a:off x="1619" y="880275"/>
                            <a:ext cx="35" cy="15"/>
                          </a:xfrm>
                          <a:custGeom>
                            <a:avLst/>
                            <a:gdLst>
                              <a:gd name="T0" fmla="*/ 3 w 15"/>
                              <a:gd name="T1" fmla="*/ 0 h 6"/>
                              <a:gd name="T2" fmla="*/ 0 w 15"/>
                              <a:gd name="T3" fmla="*/ 0 h 6"/>
                              <a:gd name="T4" fmla="*/ 1 w 15"/>
                              <a:gd name="T5" fmla="*/ 6 h 6"/>
                              <a:gd name="T6" fmla="*/ 15 w 15"/>
                              <a:gd name="T7" fmla="*/ 4 h 6"/>
                              <a:gd name="T8" fmla="*/ 15 w 15"/>
                              <a:gd name="T9" fmla="*/ 6 h 6"/>
                              <a:gd name="T10" fmla="*/ 15 w 15"/>
                              <a:gd name="T11" fmla="*/ 6 h 6"/>
                              <a:gd name="T12" fmla="*/ 15 w 15"/>
                              <a:gd name="T13" fmla="*/ 4 h 6"/>
                              <a:gd name="T14" fmla="*/ 15 w 15"/>
                              <a:gd name="T15" fmla="*/ 3 h 6"/>
                              <a:gd name="T16" fmla="*/ 8 w 15"/>
                              <a:gd name="T17" fmla="*/ 0 h 6"/>
                              <a:gd name="T18" fmla="*/ 3 w 15"/>
                              <a:gd name="T1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6">
                                <a:moveTo>
                                  <a:pt x="3" y="0"/>
                                </a:moveTo>
                                <a:cubicBezTo>
                                  <a:pt x="1" y="0"/>
                                  <a:pt x="0" y="0"/>
                                  <a:pt x="0" y="0"/>
                                </a:cubicBezTo>
                                <a:cubicBezTo>
                                  <a:pt x="1" y="6"/>
                                  <a:pt x="1" y="6"/>
                                  <a:pt x="1" y="6"/>
                                </a:cubicBezTo>
                                <a:cubicBezTo>
                                  <a:pt x="15" y="4"/>
                                  <a:pt x="15" y="4"/>
                                  <a:pt x="15" y="4"/>
                                </a:cubicBezTo>
                                <a:cubicBezTo>
                                  <a:pt x="15" y="6"/>
                                  <a:pt x="15" y="6"/>
                                  <a:pt x="15" y="6"/>
                                </a:cubicBezTo>
                                <a:cubicBezTo>
                                  <a:pt x="15" y="6"/>
                                  <a:pt x="15" y="6"/>
                                  <a:pt x="15" y="6"/>
                                </a:cubicBezTo>
                                <a:cubicBezTo>
                                  <a:pt x="15" y="4"/>
                                  <a:pt x="15" y="4"/>
                                  <a:pt x="15" y="4"/>
                                </a:cubicBezTo>
                                <a:cubicBezTo>
                                  <a:pt x="15" y="4"/>
                                  <a:pt x="15" y="3"/>
                                  <a:pt x="15" y="3"/>
                                </a:cubicBezTo>
                                <a:cubicBezTo>
                                  <a:pt x="14" y="2"/>
                                  <a:pt x="12" y="1"/>
                                  <a:pt x="8" y="0"/>
                                </a:cubicBezTo>
                                <a:cubicBezTo>
                                  <a:pt x="6" y="0"/>
                                  <a:pt x="4" y="0"/>
                                  <a:pt x="3" y="0"/>
                                </a:cubicBezTo>
                              </a:path>
                            </a:pathLst>
                          </a:custGeom>
                          <a:solidFill>
                            <a:srgbClr val="56ACB2"/>
                          </a:solidFill>
                          <a:ln>
                            <a:noFill/>
                          </a:ln>
                        </wps:spPr>
                        <wps:bodyPr vert="horz" wrap="square" lIns="91440" tIns="45720" rIns="91440" bIns="45720" numCol="1" anchor="t" anchorCtr="0" compatLnSpc="1"/>
                      </wps:wsp>
                      <wps:wsp>
                        <wps:cNvPr id="755" name="Freeform 803"/>
                        <wps:cNvSpPr/>
                        <wps:spPr bwMode="auto">
                          <a:xfrm>
                            <a:off x="1640" y="880415"/>
                            <a:ext cx="64" cy="192"/>
                          </a:xfrm>
                          <a:custGeom>
                            <a:avLst/>
                            <a:gdLst>
                              <a:gd name="T0" fmla="*/ 36 w 64"/>
                              <a:gd name="T1" fmla="*/ 0 h 192"/>
                              <a:gd name="T2" fmla="*/ 0 w 64"/>
                              <a:gd name="T3" fmla="*/ 5 h 192"/>
                              <a:gd name="T4" fmla="*/ 29 w 64"/>
                              <a:gd name="T5" fmla="*/ 192 h 192"/>
                              <a:gd name="T6" fmla="*/ 64 w 64"/>
                              <a:gd name="T7" fmla="*/ 190 h 192"/>
                              <a:gd name="T8" fmla="*/ 62 w 64"/>
                              <a:gd name="T9" fmla="*/ 182 h 192"/>
                              <a:gd name="T10" fmla="*/ 62 w 64"/>
                              <a:gd name="T11" fmla="*/ 171 h 192"/>
                              <a:gd name="T12" fmla="*/ 59 w 64"/>
                              <a:gd name="T13" fmla="*/ 164 h 192"/>
                              <a:gd name="T14" fmla="*/ 57 w 64"/>
                              <a:gd name="T15" fmla="*/ 147 h 192"/>
                              <a:gd name="T16" fmla="*/ 57 w 64"/>
                              <a:gd name="T17" fmla="*/ 147 h 192"/>
                              <a:gd name="T18" fmla="*/ 52 w 64"/>
                              <a:gd name="T19" fmla="*/ 111 h 192"/>
                              <a:gd name="T20" fmla="*/ 36 w 64"/>
                              <a:gd name="T21"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 h="192">
                                <a:moveTo>
                                  <a:pt x="36" y="0"/>
                                </a:moveTo>
                                <a:lnTo>
                                  <a:pt x="0" y="5"/>
                                </a:lnTo>
                                <a:lnTo>
                                  <a:pt x="29" y="192"/>
                                </a:lnTo>
                                <a:lnTo>
                                  <a:pt x="64" y="190"/>
                                </a:lnTo>
                                <a:lnTo>
                                  <a:pt x="62" y="182"/>
                                </a:lnTo>
                                <a:lnTo>
                                  <a:pt x="62" y="171"/>
                                </a:lnTo>
                                <a:lnTo>
                                  <a:pt x="59" y="164"/>
                                </a:lnTo>
                                <a:lnTo>
                                  <a:pt x="57" y="147"/>
                                </a:lnTo>
                                <a:lnTo>
                                  <a:pt x="57" y="147"/>
                                </a:lnTo>
                                <a:lnTo>
                                  <a:pt x="52" y="111"/>
                                </a:lnTo>
                                <a:lnTo>
                                  <a:pt x="36" y="0"/>
                                </a:lnTo>
                                <a:close/>
                              </a:path>
                            </a:pathLst>
                          </a:custGeom>
                          <a:solidFill>
                            <a:srgbClr val="179896"/>
                          </a:solidFill>
                          <a:ln>
                            <a:noFill/>
                          </a:ln>
                        </wps:spPr>
                        <wps:bodyPr vert="horz" wrap="square" lIns="91440" tIns="45720" rIns="91440" bIns="45720" numCol="1" anchor="t" anchorCtr="0" compatLnSpc="1"/>
                      </wps:wsp>
                      <wps:wsp>
                        <wps:cNvPr id="756" name="Freeform 804"/>
                        <wps:cNvSpPr/>
                        <wps:spPr bwMode="auto">
                          <a:xfrm>
                            <a:off x="1640" y="880415"/>
                            <a:ext cx="64" cy="192"/>
                          </a:xfrm>
                          <a:custGeom>
                            <a:avLst/>
                            <a:gdLst>
                              <a:gd name="T0" fmla="*/ 36 w 64"/>
                              <a:gd name="T1" fmla="*/ 0 h 192"/>
                              <a:gd name="T2" fmla="*/ 0 w 64"/>
                              <a:gd name="T3" fmla="*/ 5 h 192"/>
                              <a:gd name="T4" fmla="*/ 29 w 64"/>
                              <a:gd name="T5" fmla="*/ 192 h 192"/>
                              <a:gd name="T6" fmla="*/ 64 w 64"/>
                              <a:gd name="T7" fmla="*/ 190 h 192"/>
                              <a:gd name="T8" fmla="*/ 62 w 64"/>
                              <a:gd name="T9" fmla="*/ 182 h 192"/>
                              <a:gd name="T10" fmla="*/ 62 w 64"/>
                              <a:gd name="T11" fmla="*/ 171 h 192"/>
                              <a:gd name="T12" fmla="*/ 59 w 64"/>
                              <a:gd name="T13" fmla="*/ 164 h 192"/>
                              <a:gd name="T14" fmla="*/ 57 w 64"/>
                              <a:gd name="T15" fmla="*/ 147 h 192"/>
                              <a:gd name="T16" fmla="*/ 57 w 64"/>
                              <a:gd name="T17" fmla="*/ 147 h 192"/>
                              <a:gd name="T18" fmla="*/ 52 w 64"/>
                              <a:gd name="T19" fmla="*/ 111 h 192"/>
                              <a:gd name="T20" fmla="*/ 36 w 64"/>
                              <a:gd name="T21"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 h="192">
                                <a:moveTo>
                                  <a:pt x="36" y="0"/>
                                </a:moveTo>
                                <a:lnTo>
                                  <a:pt x="0" y="5"/>
                                </a:lnTo>
                                <a:lnTo>
                                  <a:pt x="29" y="192"/>
                                </a:lnTo>
                                <a:lnTo>
                                  <a:pt x="64" y="190"/>
                                </a:lnTo>
                                <a:lnTo>
                                  <a:pt x="62" y="182"/>
                                </a:lnTo>
                                <a:lnTo>
                                  <a:pt x="62" y="171"/>
                                </a:lnTo>
                                <a:lnTo>
                                  <a:pt x="59" y="164"/>
                                </a:lnTo>
                                <a:lnTo>
                                  <a:pt x="57" y="147"/>
                                </a:lnTo>
                                <a:lnTo>
                                  <a:pt x="57" y="147"/>
                                </a:lnTo>
                                <a:lnTo>
                                  <a:pt x="52" y="111"/>
                                </a:lnTo>
                                <a:lnTo>
                                  <a:pt x="36" y="0"/>
                                </a:lnTo>
                              </a:path>
                            </a:pathLst>
                          </a:custGeom>
                          <a:noFill/>
                          <a:ln>
                            <a:noFill/>
                          </a:ln>
                        </wps:spPr>
                        <wps:bodyPr vert="horz" wrap="square" lIns="91440" tIns="45720" rIns="91440" bIns="45720" numCol="1" anchor="t" anchorCtr="0" compatLnSpc="1"/>
                      </wps:wsp>
                      <wps:wsp>
                        <wps:cNvPr id="757" name="Freeform 805"/>
                        <wps:cNvSpPr/>
                        <wps:spPr bwMode="auto">
                          <a:xfrm>
                            <a:off x="1621" y="880285"/>
                            <a:ext cx="50" cy="116"/>
                          </a:xfrm>
                          <a:custGeom>
                            <a:avLst/>
                            <a:gdLst>
                              <a:gd name="T0" fmla="*/ 33 w 50"/>
                              <a:gd name="T1" fmla="*/ 0 h 116"/>
                              <a:gd name="T2" fmla="*/ 0 w 50"/>
                              <a:gd name="T3" fmla="*/ 5 h 116"/>
                              <a:gd name="T4" fmla="*/ 17 w 50"/>
                              <a:gd name="T5" fmla="*/ 116 h 116"/>
                              <a:gd name="T6" fmla="*/ 50 w 50"/>
                              <a:gd name="T7" fmla="*/ 111 h 116"/>
                              <a:gd name="T8" fmla="*/ 45 w 50"/>
                              <a:gd name="T9" fmla="*/ 69 h 116"/>
                              <a:gd name="T10" fmla="*/ 43 w 50"/>
                              <a:gd name="T11" fmla="*/ 59 h 116"/>
                              <a:gd name="T12" fmla="*/ 40 w 50"/>
                              <a:gd name="T13" fmla="*/ 42 h 116"/>
                              <a:gd name="T14" fmla="*/ 40 w 50"/>
                              <a:gd name="T15" fmla="*/ 38 h 116"/>
                              <a:gd name="T16" fmla="*/ 33 w 50"/>
                              <a:gd name="T17" fmla="*/ 5 h 116"/>
                              <a:gd name="T18" fmla="*/ 33 w 50"/>
                              <a:gd name="T19"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116">
                                <a:moveTo>
                                  <a:pt x="33" y="0"/>
                                </a:moveTo>
                                <a:lnTo>
                                  <a:pt x="0" y="5"/>
                                </a:lnTo>
                                <a:lnTo>
                                  <a:pt x="17" y="116"/>
                                </a:lnTo>
                                <a:lnTo>
                                  <a:pt x="50" y="111"/>
                                </a:lnTo>
                                <a:lnTo>
                                  <a:pt x="45" y="69"/>
                                </a:lnTo>
                                <a:lnTo>
                                  <a:pt x="43" y="59"/>
                                </a:lnTo>
                                <a:lnTo>
                                  <a:pt x="40" y="42"/>
                                </a:lnTo>
                                <a:lnTo>
                                  <a:pt x="40" y="38"/>
                                </a:lnTo>
                                <a:lnTo>
                                  <a:pt x="33" y="5"/>
                                </a:lnTo>
                                <a:lnTo>
                                  <a:pt x="33" y="0"/>
                                </a:lnTo>
                                <a:close/>
                              </a:path>
                            </a:pathLst>
                          </a:custGeom>
                          <a:solidFill>
                            <a:srgbClr val="56ACB2"/>
                          </a:solidFill>
                          <a:ln>
                            <a:noFill/>
                          </a:ln>
                        </wps:spPr>
                        <wps:bodyPr vert="horz" wrap="square" lIns="91440" tIns="45720" rIns="91440" bIns="45720" numCol="1" anchor="t" anchorCtr="0" compatLnSpc="1"/>
                      </wps:wsp>
                      <wps:wsp>
                        <wps:cNvPr id="758" name="Freeform 806"/>
                        <wps:cNvSpPr/>
                        <wps:spPr bwMode="auto">
                          <a:xfrm>
                            <a:off x="1621" y="880285"/>
                            <a:ext cx="50" cy="116"/>
                          </a:xfrm>
                          <a:custGeom>
                            <a:avLst/>
                            <a:gdLst>
                              <a:gd name="T0" fmla="*/ 33 w 50"/>
                              <a:gd name="T1" fmla="*/ 0 h 116"/>
                              <a:gd name="T2" fmla="*/ 0 w 50"/>
                              <a:gd name="T3" fmla="*/ 5 h 116"/>
                              <a:gd name="T4" fmla="*/ 17 w 50"/>
                              <a:gd name="T5" fmla="*/ 116 h 116"/>
                              <a:gd name="T6" fmla="*/ 50 w 50"/>
                              <a:gd name="T7" fmla="*/ 111 h 116"/>
                              <a:gd name="T8" fmla="*/ 45 w 50"/>
                              <a:gd name="T9" fmla="*/ 69 h 116"/>
                              <a:gd name="T10" fmla="*/ 43 w 50"/>
                              <a:gd name="T11" fmla="*/ 59 h 116"/>
                              <a:gd name="T12" fmla="*/ 40 w 50"/>
                              <a:gd name="T13" fmla="*/ 42 h 116"/>
                              <a:gd name="T14" fmla="*/ 40 w 50"/>
                              <a:gd name="T15" fmla="*/ 38 h 116"/>
                              <a:gd name="T16" fmla="*/ 33 w 50"/>
                              <a:gd name="T17" fmla="*/ 5 h 116"/>
                              <a:gd name="T18" fmla="*/ 33 w 50"/>
                              <a:gd name="T19" fmla="*/ 0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116">
                                <a:moveTo>
                                  <a:pt x="33" y="0"/>
                                </a:moveTo>
                                <a:lnTo>
                                  <a:pt x="0" y="5"/>
                                </a:lnTo>
                                <a:lnTo>
                                  <a:pt x="17" y="116"/>
                                </a:lnTo>
                                <a:lnTo>
                                  <a:pt x="50" y="111"/>
                                </a:lnTo>
                                <a:lnTo>
                                  <a:pt x="45" y="69"/>
                                </a:lnTo>
                                <a:lnTo>
                                  <a:pt x="43" y="59"/>
                                </a:lnTo>
                                <a:lnTo>
                                  <a:pt x="40" y="42"/>
                                </a:lnTo>
                                <a:lnTo>
                                  <a:pt x="40" y="38"/>
                                </a:lnTo>
                                <a:lnTo>
                                  <a:pt x="33" y="5"/>
                                </a:lnTo>
                                <a:lnTo>
                                  <a:pt x="33" y="0"/>
                                </a:lnTo>
                              </a:path>
                            </a:pathLst>
                          </a:custGeom>
                          <a:noFill/>
                          <a:ln>
                            <a:noFill/>
                          </a:ln>
                        </wps:spPr>
                        <wps:bodyPr vert="horz" wrap="square" lIns="91440" tIns="45720" rIns="91440" bIns="45720" numCol="1" anchor="t" anchorCtr="0" compatLnSpc="1"/>
                      </wps:wsp>
                      <wps:wsp>
                        <wps:cNvPr id="759" name="Freeform 807"/>
                        <wps:cNvSpPr/>
                        <wps:spPr bwMode="auto">
                          <a:xfrm>
                            <a:off x="1581" y="880410"/>
                            <a:ext cx="2" cy="19"/>
                          </a:xfrm>
                          <a:custGeom>
                            <a:avLst/>
                            <a:gdLst>
                              <a:gd name="T0" fmla="*/ 0 w 2"/>
                              <a:gd name="T1" fmla="*/ 0 h 19"/>
                              <a:gd name="T2" fmla="*/ 2 w 2"/>
                              <a:gd name="T3" fmla="*/ 19 h 19"/>
                              <a:gd name="T4" fmla="*/ 2 w 2"/>
                              <a:gd name="T5" fmla="*/ 19 h 19"/>
                              <a:gd name="T6" fmla="*/ 0 w 2"/>
                              <a:gd name="T7" fmla="*/ 0 h 19"/>
                            </a:gdLst>
                            <a:ahLst/>
                            <a:cxnLst>
                              <a:cxn ang="0">
                                <a:pos x="T0" y="T1"/>
                              </a:cxn>
                              <a:cxn ang="0">
                                <a:pos x="T2" y="T3"/>
                              </a:cxn>
                              <a:cxn ang="0">
                                <a:pos x="T4" y="T5"/>
                              </a:cxn>
                              <a:cxn ang="0">
                                <a:pos x="T6" y="T7"/>
                              </a:cxn>
                            </a:cxnLst>
                            <a:rect l="0" t="0" r="r" b="b"/>
                            <a:pathLst>
                              <a:path w="2" h="19">
                                <a:moveTo>
                                  <a:pt x="0" y="0"/>
                                </a:moveTo>
                                <a:lnTo>
                                  <a:pt x="2" y="19"/>
                                </a:lnTo>
                                <a:lnTo>
                                  <a:pt x="2" y="19"/>
                                </a:lnTo>
                                <a:lnTo>
                                  <a:pt x="0" y="0"/>
                                </a:lnTo>
                                <a:close/>
                              </a:path>
                            </a:pathLst>
                          </a:custGeom>
                          <a:solidFill>
                            <a:srgbClr val="F0B9A5"/>
                          </a:solidFill>
                          <a:ln>
                            <a:noFill/>
                          </a:ln>
                        </wps:spPr>
                        <wps:bodyPr vert="horz" wrap="square" lIns="91440" tIns="45720" rIns="91440" bIns="45720" numCol="1" anchor="t" anchorCtr="0" compatLnSpc="1"/>
                      </wps:wsp>
                      <wps:wsp>
                        <wps:cNvPr id="760" name="Freeform 808"/>
                        <wps:cNvSpPr/>
                        <wps:spPr bwMode="auto">
                          <a:xfrm>
                            <a:off x="1581" y="880410"/>
                            <a:ext cx="2" cy="19"/>
                          </a:xfrm>
                          <a:custGeom>
                            <a:avLst/>
                            <a:gdLst>
                              <a:gd name="T0" fmla="*/ 0 w 2"/>
                              <a:gd name="T1" fmla="*/ 0 h 19"/>
                              <a:gd name="T2" fmla="*/ 2 w 2"/>
                              <a:gd name="T3" fmla="*/ 19 h 19"/>
                              <a:gd name="T4" fmla="*/ 2 w 2"/>
                              <a:gd name="T5" fmla="*/ 19 h 19"/>
                              <a:gd name="T6" fmla="*/ 0 w 2"/>
                              <a:gd name="T7" fmla="*/ 0 h 19"/>
                            </a:gdLst>
                            <a:ahLst/>
                            <a:cxnLst>
                              <a:cxn ang="0">
                                <a:pos x="T0" y="T1"/>
                              </a:cxn>
                              <a:cxn ang="0">
                                <a:pos x="T2" y="T3"/>
                              </a:cxn>
                              <a:cxn ang="0">
                                <a:pos x="T4" y="T5"/>
                              </a:cxn>
                              <a:cxn ang="0">
                                <a:pos x="T6" y="T7"/>
                              </a:cxn>
                            </a:cxnLst>
                            <a:rect l="0" t="0" r="r" b="b"/>
                            <a:pathLst>
                              <a:path w="2" h="19">
                                <a:moveTo>
                                  <a:pt x="0" y="0"/>
                                </a:moveTo>
                                <a:lnTo>
                                  <a:pt x="2" y="19"/>
                                </a:lnTo>
                                <a:lnTo>
                                  <a:pt x="2" y="19"/>
                                </a:lnTo>
                                <a:lnTo>
                                  <a:pt x="0" y="0"/>
                                </a:lnTo>
                              </a:path>
                            </a:pathLst>
                          </a:custGeom>
                          <a:noFill/>
                          <a:ln>
                            <a:noFill/>
                          </a:ln>
                        </wps:spPr>
                        <wps:bodyPr vert="horz" wrap="square" lIns="91440" tIns="45720" rIns="91440" bIns="45720" numCol="1" anchor="t" anchorCtr="0" compatLnSpc="1"/>
                      </wps:wsp>
                      <wps:wsp>
                        <wps:cNvPr id="761" name="Freeform 809"/>
                        <wps:cNvSpPr/>
                        <wps:spPr bwMode="auto">
                          <a:xfrm>
                            <a:off x="1581" y="880401"/>
                            <a:ext cx="59" cy="28"/>
                          </a:xfrm>
                          <a:custGeom>
                            <a:avLst/>
                            <a:gdLst>
                              <a:gd name="T0" fmla="*/ 57 w 59"/>
                              <a:gd name="T1" fmla="*/ 0 h 28"/>
                              <a:gd name="T2" fmla="*/ 0 w 59"/>
                              <a:gd name="T3" fmla="*/ 9 h 28"/>
                              <a:gd name="T4" fmla="*/ 2 w 59"/>
                              <a:gd name="T5" fmla="*/ 28 h 28"/>
                              <a:gd name="T6" fmla="*/ 59 w 59"/>
                              <a:gd name="T7" fmla="*/ 19 h 28"/>
                              <a:gd name="T8" fmla="*/ 57 w 59"/>
                              <a:gd name="T9" fmla="*/ 0 h 28"/>
                            </a:gdLst>
                            <a:ahLst/>
                            <a:cxnLst>
                              <a:cxn ang="0">
                                <a:pos x="T0" y="T1"/>
                              </a:cxn>
                              <a:cxn ang="0">
                                <a:pos x="T2" y="T3"/>
                              </a:cxn>
                              <a:cxn ang="0">
                                <a:pos x="T4" y="T5"/>
                              </a:cxn>
                              <a:cxn ang="0">
                                <a:pos x="T6" y="T7"/>
                              </a:cxn>
                              <a:cxn ang="0">
                                <a:pos x="T8" y="T9"/>
                              </a:cxn>
                            </a:cxnLst>
                            <a:rect l="0" t="0" r="r" b="b"/>
                            <a:pathLst>
                              <a:path w="59" h="28">
                                <a:moveTo>
                                  <a:pt x="57" y="0"/>
                                </a:moveTo>
                                <a:lnTo>
                                  <a:pt x="0" y="9"/>
                                </a:lnTo>
                                <a:lnTo>
                                  <a:pt x="2" y="28"/>
                                </a:lnTo>
                                <a:lnTo>
                                  <a:pt x="59" y="19"/>
                                </a:lnTo>
                                <a:lnTo>
                                  <a:pt x="57" y="0"/>
                                </a:lnTo>
                                <a:close/>
                              </a:path>
                            </a:pathLst>
                          </a:custGeom>
                          <a:solidFill>
                            <a:srgbClr val="A5E1E0"/>
                          </a:solidFill>
                          <a:ln>
                            <a:noFill/>
                          </a:ln>
                        </wps:spPr>
                        <wps:bodyPr vert="horz" wrap="square" lIns="91440" tIns="45720" rIns="91440" bIns="45720" numCol="1" anchor="t" anchorCtr="0" compatLnSpc="1"/>
                      </wps:wsp>
                      <wps:wsp>
                        <wps:cNvPr id="762" name="Freeform 810"/>
                        <wps:cNvSpPr/>
                        <wps:spPr bwMode="auto">
                          <a:xfrm>
                            <a:off x="1581" y="880401"/>
                            <a:ext cx="59" cy="28"/>
                          </a:xfrm>
                          <a:custGeom>
                            <a:avLst/>
                            <a:gdLst>
                              <a:gd name="T0" fmla="*/ 57 w 59"/>
                              <a:gd name="T1" fmla="*/ 0 h 28"/>
                              <a:gd name="T2" fmla="*/ 0 w 59"/>
                              <a:gd name="T3" fmla="*/ 9 h 28"/>
                              <a:gd name="T4" fmla="*/ 2 w 59"/>
                              <a:gd name="T5" fmla="*/ 28 h 28"/>
                              <a:gd name="T6" fmla="*/ 59 w 59"/>
                              <a:gd name="T7" fmla="*/ 19 h 28"/>
                              <a:gd name="T8" fmla="*/ 57 w 59"/>
                              <a:gd name="T9" fmla="*/ 0 h 28"/>
                            </a:gdLst>
                            <a:ahLst/>
                            <a:cxnLst>
                              <a:cxn ang="0">
                                <a:pos x="T0" y="T1"/>
                              </a:cxn>
                              <a:cxn ang="0">
                                <a:pos x="T2" y="T3"/>
                              </a:cxn>
                              <a:cxn ang="0">
                                <a:pos x="T4" y="T5"/>
                              </a:cxn>
                              <a:cxn ang="0">
                                <a:pos x="T6" y="T7"/>
                              </a:cxn>
                              <a:cxn ang="0">
                                <a:pos x="T8" y="T9"/>
                              </a:cxn>
                            </a:cxnLst>
                            <a:rect l="0" t="0" r="r" b="b"/>
                            <a:pathLst>
                              <a:path w="59" h="28">
                                <a:moveTo>
                                  <a:pt x="57" y="0"/>
                                </a:moveTo>
                                <a:lnTo>
                                  <a:pt x="0" y="9"/>
                                </a:lnTo>
                                <a:lnTo>
                                  <a:pt x="2" y="28"/>
                                </a:lnTo>
                                <a:lnTo>
                                  <a:pt x="59" y="19"/>
                                </a:lnTo>
                                <a:lnTo>
                                  <a:pt x="57" y="0"/>
                                </a:lnTo>
                              </a:path>
                            </a:pathLst>
                          </a:custGeom>
                          <a:noFill/>
                          <a:ln>
                            <a:noFill/>
                          </a:ln>
                        </wps:spPr>
                        <wps:bodyPr vert="horz" wrap="square" lIns="91440" tIns="45720" rIns="91440" bIns="45720" numCol="1" anchor="t" anchorCtr="0" compatLnSpc="1"/>
                      </wps:wsp>
                      <wps:wsp>
                        <wps:cNvPr id="763" name="Freeform 811"/>
                        <wps:cNvSpPr/>
                        <wps:spPr bwMode="auto">
                          <a:xfrm>
                            <a:off x="1638" y="880396"/>
                            <a:ext cx="38" cy="19"/>
                          </a:xfrm>
                          <a:custGeom>
                            <a:avLst/>
                            <a:gdLst>
                              <a:gd name="T0" fmla="*/ 33 w 38"/>
                              <a:gd name="T1" fmla="*/ 0 h 19"/>
                              <a:gd name="T2" fmla="*/ 33 w 38"/>
                              <a:gd name="T3" fmla="*/ 0 h 19"/>
                              <a:gd name="T4" fmla="*/ 0 w 38"/>
                              <a:gd name="T5" fmla="*/ 5 h 19"/>
                              <a:gd name="T6" fmla="*/ 33 w 38"/>
                              <a:gd name="T7" fmla="*/ 0 h 19"/>
                              <a:gd name="T8" fmla="*/ 38 w 38"/>
                              <a:gd name="T9" fmla="*/ 19 h 19"/>
                              <a:gd name="T10" fmla="*/ 38 w 38"/>
                              <a:gd name="T11" fmla="*/ 19 h 19"/>
                              <a:gd name="T12" fmla="*/ 33 w 38"/>
                              <a:gd name="T13" fmla="*/ 0 h 19"/>
                            </a:gdLst>
                            <a:ahLst/>
                            <a:cxnLst>
                              <a:cxn ang="0">
                                <a:pos x="T0" y="T1"/>
                              </a:cxn>
                              <a:cxn ang="0">
                                <a:pos x="T2" y="T3"/>
                              </a:cxn>
                              <a:cxn ang="0">
                                <a:pos x="T4" y="T5"/>
                              </a:cxn>
                              <a:cxn ang="0">
                                <a:pos x="T6" y="T7"/>
                              </a:cxn>
                              <a:cxn ang="0">
                                <a:pos x="T8" y="T9"/>
                              </a:cxn>
                              <a:cxn ang="0">
                                <a:pos x="T10" y="T11"/>
                              </a:cxn>
                              <a:cxn ang="0">
                                <a:pos x="T12" y="T13"/>
                              </a:cxn>
                            </a:cxnLst>
                            <a:rect l="0" t="0" r="r" b="b"/>
                            <a:pathLst>
                              <a:path w="38" h="19">
                                <a:moveTo>
                                  <a:pt x="33" y="0"/>
                                </a:moveTo>
                                <a:lnTo>
                                  <a:pt x="33" y="0"/>
                                </a:lnTo>
                                <a:lnTo>
                                  <a:pt x="0" y="5"/>
                                </a:lnTo>
                                <a:lnTo>
                                  <a:pt x="33" y="0"/>
                                </a:lnTo>
                                <a:lnTo>
                                  <a:pt x="38" y="19"/>
                                </a:lnTo>
                                <a:lnTo>
                                  <a:pt x="38" y="19"/>
                                </a:lnTo>
                                <a:lnTo>
                                  <a:pt x="33" y="0"/>
                                </a:lnTo>
                                <a:close/>
                              </a:path>
                            </a:pathLst>
                          </a:custGeom>
                          <a:solidFill>
                            <a:srgbClr val="DEB4A3"/>
                          </a:solidFill>
                          <a:ln>
                            <a:noFill/>
                          </a:ln>
                        </wps:spPr>
                        <wps:bodyPr vert="horz" wrap="square" lIns="91440" tIns="45720" rIns="91440" bIns="45720" numCol="1" anchor="t" anchorCtr="0" compatLnSpc="1"/>
                      </wps:wsp>
                      <wps:wsp>
                        <wps:cNvPr id="764" name="Freeform 812"/>
                        <wps:cNvSpPr/>
                        <wps:spPr bwMode="auto">
                          <a:xfrm>
                            <a:off x="1638" y="880396"/>
                            <a:ext cx="38" cy="19"/>
                          </a:xfrm>
                          <a:custGeom>
                            <a:avLst/>
                            <a:gdLst>
                              <a:gd name="T0" fmla="*/ 33 w 38"/>
                              <a:gd name="T1" fmla="*/ 0 h 19"/>
                              <a:gd name="T2" fmla="*/ 33 w 38"/>
                              <a:gd name="T3" fmla="*/ 0 h 19"/>
                              <a:gd name="T4" fmla="*/ 0 w 38"/>
                              <a:gd name="T5" fmla="*/ 5 h 19"/>
                              <a:gd name="T6" fmla="*/ 33 w 38"/>
                              <a:gd name="T7" fmla="*/ 0 h 19"/>
                              <a:gd name="T8" fmla="*/ 38 w 38"/>
                              <a:gd name="T9" fmla="*/ 19 h 19"/>
                              <a:gd name="T10" fmla="*/ 38 w 38"/>
                              <a:gd name="T11" fmla="*/ 19 h 19"/>
                              <a:gd name="T12" fmla="*/ 33 w 38"/>
                              <a:gd name="T13" fmla="*/ 0 h 19"/>
                            </a:gdLst>
                            <a:ahLst/>
                            <a:cxnLst>
                              <a:cxn ang="0">
                                <a:pos x="T0" y="T1"/>
                              </a:cxn>
                              <a:cxn ang="0">
                                <a:pos x="T2" y="T3"/>
                              </a:cxn>
                              <a:cxn ang="0">
                                <a:pos x="T4" y="T5"/>
                              </a:cxn>
                              <a:cxn ang="0">
                                <a:pos x="T6" y="T7"/>
                              </a:cxn>
                              <a:cxn ang="0">
                                <a:pos x="T8" y="T9"/>
                              </a:cxn>
                              <a:cxn ang="0">
                                <a:pos x="T10" y="T11"/>
                              </a:cxn>
                              <a:cxn ang="0">
                                <a:pos x="T12" y="T13"/>
                              </a:cxn>
                            </a:cxnLst>
                            <a:rect l="0" t="0" r="r" b="b"/>
                            <a:pathLst>
                              <a:path w="38" h="19">
                                <a:moveTo>
                                  <a:pt x="33" y="0"/>
                                </a:moveTo>
                                <a:lnTo>
                                  <a:pt x="33" y="0"/>
                                </a:lnTo>
                                <a:lnTo>
                                  <a:pt x="0" y="5"/>
                                </a:lnTo>
                                <a:lnTo>
                                  <a:pt x="33" y="0"/>
                                </a:lnTo>
                                <a:lnTo>
                                  <a:pt x="38" y="19"/>
                                </a:lnTo>
                                <a:lnTo>
                                  <a:pt x="38" y="19"/>
                                </a:lnTo>
                                <a:lnTo>
                                  <a:pt x="33" y="0"/>
                                </a:lnTo>
                              </a:path>
                            </a:pathLst>
                          </a:custGeom>
                          <a:noFill/>
                          <a:ln>
                            <a:noFill/>
                          </a:ln>
                        </wps:spPr>
                        <wps:bodyPr vert="horz" wrap="square" lIns="91440" tIns="45720" rIns="91440" bIns="45720" numCol="1" anchor="t" anchorCtr="0" compatLnSpc="1"/>
                      </wps:wsp>
                      <wps:wsp>
                        <wps:cNvPr id="765" name="Freeform 813"/>
                        <wps:cNvSpPr/>
                        <wps:spPr bwMode="auto">
                          <a:xfrm>
                            <a:off x="1638" y="880396"/>
                            <a:ext cx="38" cy="24"/>
                          </a:xfrm>
                          <a:custGeom>
                            <a:avLst/>
                            <a:gdLst>
                              <a:gd name="T0" fmla="*/ 33 w 38"/>
                              <a:gd name="T1" fmla="*/ 0 h 24"/>
                              <a:gd name="T2" fmla="*/ 0 w 38"/>
                              <a:gd name="T3" fmla="*/ 5 h 24"/>
                              <a:gd name="T4" fmla="*/ 2 w 38"/>
                              <a:gd name="T5" fmla="*/ 24 h 24"/>
                              <a:gd name="T6" fmla="*/ 38 w 38"/>
                              <a:gd name="T7" fmla="*/ 19 h 24"/>
                              <a:gd name="T8" fmla="*/ 33 w 38"/>
                              <a:gd name="T9" fmla="*/ 0 h 24"/>
                            </a:gdLst>
                            <a:ahLst/>
                            <a:cxnLst>
                              <a:cxn ang="0">
                                <a:pos x="T0" y="T1"/>
                              </a:cxn>
                              <a:cxn ang="0">
                                <a:pos x="T2" y="T3"/>
                              </a:cxn>
                              <a:cxn ang="0">
                                <a:pos x="T4" y="T5"/>
                              </a:cxn>
                              <a:cxn ang="0">
                                <a:pos x="T6" y="T7"/>
                              </a:cxn>
                              <a:cxn ang="0">
                                <a:pos x="T8" y="T9"/>
                              </a:cxn>
                            </a:cxnLst>
                            <a:rect l="0" t="0" r="r" b="b"/>
                            <a:pathLst>
                              <a:path w="38" h="24">
                                <a:moveTo>
                                  <a:pt x="33" y="0"/>
                                </a:moveTo>
                                <a:lnTo>
                                  <a:pt x="0" y="5"/>
                                </a:lnTo>
                                <a:lnTo>
                                  <a:pt x="2" y="24"/>
                                </a:lnTo>
                                <a:lnTo>
                                  <a:pt x="38" y="19"/>
                                </a:lnTo>
                                <a:lnTo>
                                  <a:pt x="33" y="0"/>
                                </a:lnTo>
                                <a:close/>
                              </a:path>
                            </a:pathLst>
                          </a:custGeom>
                          <a:solidFill>
                            <a:srgbClr val="A2D6D5"/>
                          </a:solidFill>
                          <a:ln>
                            <a:noFill/>
                          </a:ln>
                        </wps:spPr>
                        <wps:bodyPr vert="horz" wrap="square" lIns="91440" tIns="45720" rIns="91440" bIns="45720" numCol="1" anchor="t" anchorCtr="0" compatLnSpc="1"/>
                      </wps:wsp>
                      <wps:wsp>
                        <wps:cNvPr id="766" name="Freeform 814"/>
                        <wps:cNvSpPr/>
                        <wps:spPr bwMode="auto">
                          <a:xfrm>
                            <a:off x="1638" y="880396"/>
                            <a:ext cx="38" cy="24"/>
                          </a:xfrm>
                          <a:custGeom>
                            <a:avLst/>
                            <a:gdLst>
                              <a:gd name="T0" fmla="*/ 33 w 38"/>
                              <a:gd name="T1" fmla="*/ 0 h 24"/>
                              <a:gd name="T2" fmla="*/ 0 w 38"/>
                              <a:gd name="T3" fmla="*/ 5 h 24"/>
                              <a:gd name="T4" fmla="*/ 2 w 38"/>
                              <a:gd name="T5" fmla="*/ 24 h 24"/>
                              <a:gd name="T6" fmla="*/ 38 w 38"/>
                              <a:gd name="T7" fmla="*/ 19 h 24"/>
                              <a:gd name="T8" fmla="*/ 33 w 38"/>
                              <a:gd name="T9" fmla="*/ 0 h 24"/>
                            </a:gdLst>
                            <a:ahLst/>
                            <a:cxnLst>
                              <a:cxn ang="0">
                                <a:pos x="T0" y="T1"/>
                              </a:cxn>
                              <a:cxn ang="0">
                                <a:pos x="T2" y="T3"/>
                              </a:cxn>
                              <a:cxn ang="0">
                                <a:pos x="T4" y="T5"/>
                              </a:cxn>
                              <a:cxn ang="0">
                                <a:pos x="T6" y="T7"/>
                              </a:cxn>
                              <a:cxn ang="0">
                                <a:pos x="T8" y="T9"/>
                              </a:cxn>
                            </a:cxnLst>
                            <a:rect l="0" t="0" r="r" b="b"/>
                            <a:pathLst>
                              <a:path w="38" h="24">
                                <a:moveTo>
                                  <a:pt x="33" y="0"/>
                                </a:moveTo>
                                <a:lnTo>
                                  <a:pt x="0" y="5"/>
                                </a:lnTo>
                                <a:lnTo>
                                  <a:pt x="2" y="24"/>
                                </a:lnTo>
                                <a:lnTo>
                                  <a:pt x="38" y="19"/>
                                </a:lnTo>
                                <a:lnTo>
                                  <a:pt x="33" y="0"/>
                                </a:lnTo>
                              </a:path>
                            </a:pathLst>
                          </a:custGeom>
                          <a:noFill/>
                          <a:ln>
                            <a:noFill/>
                          </a:ln>
                        </wps:spPr>
                        <wps:bodyPr vert="horz" wrap="square" lIns="91440" tIns="45720" rIns="91440" bIns="45720" numCol="1" anchor="t" anchorCtr="0" compatLnSpc="1"/>
                      </wps:wsp>
                      <wps:wsp>
                        <wps:cNvPr id="767" name="Freeform 815"/>
                        <wps:cNvSpPr/>
                        <wps:spPr bwMode="auto">
                          <a:xfrm>
                            <a:off x="1676" y="880995"/>
                            <a:ext cx="90" cy="185"/>
                          </a:xfrm>
                          <a:custGeom>
                            <a:avLst/>
                            <a:gdLst>
                              <a:gd name="T0" fmla="*/ 0 w 38"/>
                              <a:gd name="T1" fmla="*/ 13 h 78"/>
                              <a:gd name="T2" fmla="*/ 30 w 38"/>
                              <a:gd name="T3" fmla="*/ 77 h 78"/>
                              <a:gd name="T4" fmla="*/ 38 w 38"/>
                              <a:gd name="T5" fmla="*/ 7 h 78"/>
                              <a:gd name="T6" fmla="*/ 23 w 38"/>
                              <a:gd name="T7" fmla="*/ 8 h 78"/>
                              <a:gd name="T8" fmla="*/ 6 w 38"/>
                              <a:gd name="T9" fmla="*/ 10 h 78"/>
                              <a:gd name="T10" fmla="*/ 0 w 38"/>
                              <a:gd name="T11" fmla="*/ 13 h 78"/>
                            </a:gdLst>
                            <a:ahLst/>
                            <a:cxnLst>
                              <a:cxn ang="0">
                                <a:pos x="T0" y="T1"/>
                              </a:cxn>
                              <a:cxn ang="0">
                                <a:pos x="T2" y="T3"/>
                              </a:cxn>
                              <a:cxn ang="0">
                                <a:pos x="T4" y="T5"/>
                              </a:cxn>
                              <a:cxn ang="0">
                                <a:pos x="T6" y="T7"/>
                              </a:cxn>
                              <a:cxn ang="0">
                                <a:pos x="T8" y="T9"/>
                              </a:cxn>
                              <a:cxn ang="0">
                                <a:pos x="T10" y="T11"/>
                              </a:cxn>
                            </a:cxnLst>
                            <a:rect l="0" t="0" r="r" b="b"/>
                            <a:pathLst>
                              <a:path w="38" h="78">
                                <a:moveTo>
                                  <a:pt x="0" y="13"/>
                                </a:moveTo>
                                <a:cubicBezTo>
                                  <a:pt x="0" y="13"/>
                                  <a:pt x="26" y="78"/>
                                  <a:pt x="30" y="77"/>
                                </a:cubicBezTo>
                                <a:cubicBezTo>
                                  <a:pt x="35" y="76"/>
                                  <a:pt x="38" y="7"/>
                                  <a:pt x="38" y="7"/>
                                </a:cubicBezTo>
                                <a:cubicBezTo>
                                  <a:pt x="38" y="7"/>
                                  <a:pt x="37" y="0"/>
                                  <a:pt x="23" y="8"/>
                                </a:cubicBezTo>
                                <a:cubicBezTo>
                                  <a:pt x="23" y="8"/>
                                  <a:pt x="17" y="1"/>
                                  <a:pt x="6" y="10"/>
                                </a:cubicBezTo>
                                <a:cubicBezTo>
                                  <a:pt x="6" y="10"/>
                                  <a:pt x="4" y="7"/>
                                  <a:pt x="0" y="13"/>
                                </a:cubicBezTo>
                              </a:path>
                            </a:pathLst>
                          </a:custGeom>
                          <a:solidFill>
                            <a:srgbClr val="FED187"/>
                          </a:solidFill>
                          <a:ln>
                            <a:noFill/>
                          </a:ln>
                        </wps:spPr>
                        <wps:bodyPr vert="horz" wrap="square" lIns="91440" tIns="45720" rIns="91440" bIns="45720" numCol="1" anchor="t" anchorCtr="0" compatLnSpc="1"/>
                      </wps:wsp>
                      <wps:wsp>
                        <wps:cNvPr id="768" name="Freeform 816"/>
                        <wps:cNvSpPr/>
                        <wps:spPr bwMode="auto">
                          <a:xfrm>
                            <a:off x="1718" y="881123"/>
                            <a:ext cx="41" cy="55"/>
                          </a:xfrm>
                          <a:custGeom>
                            <a:avLst/>
                            <a:gdLst>
                              <a:gd name="T0" fmla="*/ 0 w 17"/>
                              <a:gd name="T1" fmla="*/ 3 h 23"/>
                              <a:gd name="T2" fmla="*/ 12 w 17"/>
                              <a:gd name="T3" fmla="*/ 23 h 23"/>
                              <a:gd name="T4" fmla="*/ 17 w 17"/>
                              <a:gd name="T5" fmla="*/ 0 h 23"/>
                              <a:gd name="T6" fmla="*/ 0 w 17"/>
                              <a:gd name="T7" fmla="*/ 3 h 23"/>
                            </a:gdLst>
                            <a:ahLst/>
                            <a:cxnLst>
                              <a:cxn ang="0">
                                <a:pos x="T0" y="T1"/>
                              </a:cxn>
                              <a:cxn ang="0">
                                <a:pos x="T2" y="T3"/>
                              </a:cxn>
                              <a:cxn ang="0">
                                <a:pos x="T4" y="T5"/>
                              </a:cxn>
                              <a:cxn ang="0">
                                <a:pos x="T6" y="T7"/>
                              </a:cxn>
                            </a:cxnLst>
                            <a:rect l="0" t="0" r="r" b="b"/>
                            <a:pathLst>
                              <a:path w="17" h="23">
                                <a:moveTo>
                                  <a:pt x="0" y="3"/>
                                </a:moveTo>
                                <a:cubicBezTo>
                                  <a:pt x="6" y="14"/>
                                  <a:pt x="10" y="23"/>
                                  <a:pt x="12" y="23"/>
                                </a:cubicBezTo>
                                <a:cubicBezTo>
                                  <a:pt x="14" y="23"/>
                                  <a:pt x="16" y="13"/>
                                  <a:pt x="17" y="0"/>
                                </a:cubicBezTo>
                                <a:cubicBezTo>
                                  <a:pt x="0" y="3"/>
                                  <a:pt x="0" y="3"/>
                                  <a:pt x="0" y="3"/>
                                </a:cubicBezTo>
                              </a:path>
                            </a:pathLst>
                          </a:custGeom>
                          <a:solidFill>
                            <a:srgbClr val="5A5442"/>
                          </a:solidFill>
                          <a:ln>
                            <a:noFill/>
                          </a:ln>
                        </wps:spPr>
                        <wps:bodyPr vert="horz" wrap="square" lIns="91440" tIns="45720" rIns="91440" bIns="45720" numCol="1" anchor="t" anchorCtr="0" compatLnSpc="1"/>
                      </wps:wsp>
                      <wps:wsp>
                        <wps:cNvPr id="769" name="Freeform 817"/>
                        <wps:cNvSpPr/>
                        <wps:spPr bwMode="auto">
                          <a:xfrm>
                            <a:off x="1664" y="881209"/>
                            <a:ext cx="434" cy="120"/>
                          </a:xfrm>
                          <a:custGeom>
                            <a:avLst/>
                            <a:gdLst>
                              <a:gd name="T0" fmla="*/ 150 w 183"/>
                              <a:gd name="T1" fmla="*/ 0 h 51"/>
                              <a:gd name="T2" fmla="*/ 148 w 183"/>
                              <a:gd name="T3" fmla="*/ 24 h 51"/>
                              <a:gd name="T4" fmla="*/ 148 w 183"/>
                              <a:gd name="T5" fmla="*/ 24 h 51"/>
                              <a:gd name="T6" fmla="*/ 140 w 183"/>
                              <a:gd name="T7" fmla="*/ 28 h 51"/>
                              <a:gd name="T8" fmla="*/ 81 w 183"/>
                              <a:gd name="T9" fmla="*/ 42 h 51"/>
                              <a:gd name="T10" fmla="*/ 7 w 183"/>
                              <a:gd name="T11" fmla="*/ 24 h 51"/>
                              <a:gd name="T12" fmla="*/ 5 w 183"/>
                              <a:gd name="T13" fmla="*/ 13 h 51"/>
                              <a:gd name="T14" fmla="*/ 0 w 183"/>
                              <a:gd name="T15" fmla="*/ 22 h 51"/>
                              <a:gd name="T16" fmla="*/ 92 w 183"/>
                              <a:gd name="T17" fmla="*/ 51 h 51"/>
                              <a:gd name="T18" fmla="*/ 183 w 183"/>
                              <a:gd name="T19" fmla="*/ 22 h 51"/>
                              <a:gd name="T20" fmla="*/ 150 w 183"/>
                              <a:gd name="T21"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3" h="51">
                                <a:moveTo>
                                  <a:pt x="150" y="0"/>
                                </a:moveTo>
                                <a:cubicBezTo>
                                  <a:pt x="148" y="24"/>
                                  <a:pt x="148" y="24"/>
                                  <a:pt x="148" y="24"/>
                                </a:cubicBezTo>
                                <a:cubicBezTo>
                                  <a:pt x="148" y="24"/>
                                  <a:pt x="148" y="24"/>
                                  <a:pt x="148" y="24"/>
                                </a:cubicBezTo>
                                <a:cubicBezTo>
                                  <a:pt x="145" y="26"/>
                                  <a:pt x="143" y="27"/>
                                  <a:pt x="140" y="28"/>
                                </a:cubicBezTo>
                                <a:cubicBezTo>
                                  <a:pt x="120" y="39"/>
                                  <a:pt x="100" y="42"/>
                                  <a:pt x="81" y="42"/>
                                </a:cubicBezTo>
                                <a:cubicBezTo>
                                  <a:pt x="40" y="42"/>
                                  <a:pt x="7" y="24"/>
                                  <a:pt x="7" y="24"/>
                                </a:cubicBezTo>
                                <a:cubicBezTo>
                                  <a:pt x="5" y="13"/>
                                  <a:pt x="5" y="13"/>
                                  <a:pt x="5" y="13"/>
                                </a:cubicBezTo>
                                <a:cubicBezTo>
                                  <a:pt x="2" y="16"/>
                                  <a:pt x="0" y="19"/>
                                  <a:pt x="0" y="22"/>
                                </a:cubicBezTo>
                                <a:cubicBezTo>
                                  <a:pt x="0" y="38"/>
                                  <a:pt x="41" y="51"/>
                                  <a:pt x="92" y="51"/>
                                </a:cubicBezTo>
                                <a:cubicBezTo>
                                  <a:pt x="142" y="51"/>
                                  <a:pt x="183" y="38"/>
                                  <a:pt x="183" y="22"/>
                                </a:cubicBezTo>
                                <a:cubicBezTo>
                                  <a:pt x="183" y="13"/>
                                  <a:pt x="170" y="5"/>
                                  <a:pt x="150" y="0"/>
                                </a:cubicBezTo>
                              </a:path>
                            </a:pathLst>
                          </a:custGeom>
                          <a:solidFill>
                            <a:srgbClr val="3EC2B2"/>
                          </a:solidFill>
                          <a:ln>
                            <a:noFill/>
                          </a:ln>
                        </wps:spPr>
                        <wps:bodyPr vert="horz" wrap="square" lIns="91440" tIns="45720" rIns="91440" bIns="45720" numCol="1" anchor="t" anchorCtr="0" compatLnSpc="1"/>
                      </wps:wsp>
                      <wps:wsp>
                        <wps:cNvPr id="770" name="Freeform 818"/>
                        <wps:cNvSpPr/>
                        <wps:spPr bwMode="auto">
                          <a:xfrm>
                            <a:off x="1690" y="880036"/>
                            <a:ext cx="92" cy="40"/>
                          </a:xfrm>
                          <a:custGeom>
                            <a:avLst/>
                            <a:gdLst>
                              <a:gd name="T0" fmla="*/ 39 w 39"/>
                              <a:gd name="T1" fmla="*/ 8 h 17"/>
                              <a:gd name="T2" fmla="*/ 20 w 39"/>
                              <a:gd name="T3" fmla="*/ 16 h 17"/>
                              <a:gd name="T4" fmla="*/ 0 w 39"/>
                              <a:gd name="T5" fmla="*/ 9 h 17"/>
                              <a:gd name="T6" fmla="*/ 19 w 39"/>
                              <a:gd name="T7" fmla="*/ 1 h 17"/>
                              <a:gd name="T8" fmla="*/ 39 w 39"/>
                              <a:gd name="T9" fmla="*/ 8 h 17"/>
                            </a:gdLst>
                            <a:ahLst/>
                            <a:cxnLst>
                              <a:cxn ang="0">
                                <a:pos x="T0" y="T1"/>
                              </a:cxn>
                              <a:cxn ang="0">
                                <a:pos x="T2" y="T3"/>
                              </a:cxn>
                              <a:cxn ang="0">
                                <a:pos x="T4" y="T5"/>
                              </a:cxn>
                              <a:cxn ang="0">
                                <a:pos x="T6" y="T7"/>
                              </a:cxn>
                              <a:cxn ang="0">
                                <a:pos x="T8" y="T9"/>
                              </a:cxn>
                            </a:cxnLst>
                            <a:rect l="0" t="0" r="r" b="b"/>
                            <a:pathLst>
                              <a:path w="39" h="17">
                                <a:moveTo>
                                  <a:pt x="39" y="8"/>
                                </a:moveTo>
                                <a:cubicBezTo>
                                  <a:pt x="39" y="12"/>
                                  <a:pt x="30" y="16"/>
                                  <a:pt x="20" y="16"/>
                                </a:cubicBezTo>
                                <a:cubicBezTo>
                                  <a:pt x="9" y="17"/>
                                  <a:pt x="0" y="14"/>
                                  <a:pt x="0" y="9"/>
                                </a:cubicBezTo>
                                <a:cubicBezTo>
                                  <a:pt x="0" y="5"/>
                                  <a:pt x="8" y="1"/>
                                  <a:pt x="19" y="1"/>
                                </a:cubicBezTo>
                                <a:cubicBezTo>
                                  <a:pt x="30" y="0"/>
                                  <a:pt x="39" y="3"/>
                                  <a:pt x="39" y="8"/>
                                </a:cubicBezTo>
                              </a:path>
                            </a:pathLst>
                          </a:custGeom>
                          <a:solidFill>
                            <a:srgbClr val="E47A62"/>
                          </a:solidFill>
                          <a:ln>
                            <a:noFill/>
                          </a:ln>
                        </wps:spPr>
                        <wps:bodyPr vert="horz" wrap="square" lIns="91440" tIns="45720" rIns="91440" bIns="45720" numCol="1" anchor="t" anchorCtr="0" compatLnSpc="1"/>
                      </wps:wsp>
                      <wps:wsp>
                        <wps:cNvPr id="771" name="Freeform 819"/>
                        <wps:cNvSpPr/>
                        <wps:spPr bwMode="auto">
                          <a:xfrm>
                            <a:off x="1695" y="880164"/>
                            <a:ext cx="125" cy="817"/>
                          </a:xfrm>
                          <a:custGeom>
                            <a:avLst/>
                            <a:gdLst>
                              <a:gd name="T0" fmla="*/ 125 w 125"/>
                              <a:gd name="T1" fmla="*/ 812 h 817"/>
                              <a:gd name="T2" fmla="*/ 33 w 125"/>
                              <a:gd name="T3" fmla="*/ 817 h 817"/>
                              <a:gd name="T4" fmla="*/ 0 w 125"/>
                              <a:gd name="T5" fmla="*/ 5 h 817"/>
                              <a:gd name="T6" fmla="*/ 92 w 125"/>
                              <a:gd name="T7" fmla="*/ 0 h 817"/>
                              <a:gd name="T8" fmla="*/ 125 w 125"/>
                              <a:gd name="T9" fmla="*/ 812 h 817"/>
                            </a:gdLst>
                            <a:ahLst/>
                            <a:cxnLst>
                              <a:cxn ang="0">
                                <a:pos x="T0" y="T1"/>
                              </a:cxn>
                              <a:cxn ang="0">
                                <a:pos x="T2" y="T3"/>
                              </a:cxn>
                              <a:cxn ang="0">
                                <a:pos x="T4" y="T5"/>
                              </a:cxn>
                              <a:cxn ang="0">
                                <a:pos x="T6" y="T7"/>
                              </a:cxn>
                              <a:cxn ang="0">
                                <a:pos x="T8" y="T9"/>
                              </a:cxn>
                            </a:cxnLst>
                            <a:rect l="0" t="0" r="r" b="b"/>
                            <a:pathLst>
                              <a:path w="125" h="817">
                                <a:moveTo>
                                  <a:pt x="125" y="812"/>
                                </a:moveTo>
                                <a:lnTo>
                                  <a:pt x="33" y="817"/>
                                </a:lnTo>
                                <a:lnTo>
                                  <a:pt x="0" y="5"/>
                                </a:lnTo>
                                <a:lnTo>
                                  <a:pt x="92" y="0"/>
                                </a:lnTo>
                                <a:lnTo>
                                  <a:pt x="125" y="812"/>
                                </a:lnTo>
                                <a:close/>
                              </a:path>
                            </a:pathLst>
                          </a:custGeom>
                          <a:solidFill>
                            <a:srgbClr val="DA4F1E"/>
                          </a:solidFill>
                          <a:ln>
                            <a:noFill/>
                          </a:ln>
                        </wps:spPr>
                        <wps:bodyPr vert="horz" wrap="square" lIns="91440" tIns="45720" rIns="91440" bIns="45720" numCol="1" anchor="t" anchorCtr="0" compatLnSpc="1"/>
                      </wps:wsp>
                      <wps:wsp>
                        <wps:cNvPr id="772" name="Freeform 820"/>
                        <wps:cNvSpPr/>
                        <wps:spPr bwMode="auto">
                          <a:xfrm>
                            <a:off x="1695" y="880164"/>
                            <a:ext cx="125" cy="817"/>
                          </a:xfrm>
                          <a:custGeom>
                            <a:avLst/>
                            <a:gdLst>
                              <a:gd name="T0" fmla="*/ 125 w 125"/>
                              <a:gd name="T1" fmla="*/ 812 h 817"/>
                              <a:gd name="T2" fmla="*/ 33 w 125"/>
                              <a:gd name="T3" fmla="*/ 817 h 817"/>
                              <a:gd name="T4" fmla="*/ 0 w 125"/>
                              <a:gd name="T5" fmla="*/ 5 h 817"/>
                              <a:gd name="T6" fmla="*/ 92 w 125"/>
                              <a:gd name="T7" fmla="*/ 0 h 817"/>
                              <a:gd name="T8" fmla="*/ 125 w 125"/>
                              <a:gd name="T9" fmla="*/ 812 h 817"/>
                            </a:gdLst>
                            <a:ahLst/>
                            <a:cxnLst>
                              <a:cxn ang="0">
                                <a:pos x="T0" y="T1"/>
                              </a:cxn>
                              <a:cxn ang="0">
                                <a:pos x="T2" y="T3"/>
                              </a:cxn>
                              <a:cxn ang="0">
                                <a:pos x="T4" y="T5"/>
                              </a:cxn>
                              <a:cxn ang="0">
                                <a:pos x="T6" y="T7"/>
                              </a:cxn>
                              <a:cxn ang="0">
                                <a:pos x="T8" y="T9"/>
                              </a:cxn>
                            </a:cxnLst>
                            <a:rect l="0" t="0" r="r" b="b"/>
                            <a:pathLst>
                              <a:path w="125" h="817">
                                <a:moveTo>
                                  <a:pt x="125" y="812"/>
                                </a:moveTo>
                                <a:lnTo>
                                  <a:pt x="33" y="817"/>
                                </a:lnTo>
                                <a:lnTo>
                                  <a:pt x="0" y="5"/>
                                </a:lnTo>
                                <a:lnTo>
                                  <a:pt x="92" y="0"/>
                                </a:lnTo>
                                <a:lnTo>
                                  <a:pt x="125" y="812"/>
                                </a:lnTo>
                              </a:path>
                            </a:pathLst>
                          </a:custGeom>
                          <a:noFill/>
                          <a:ln>
                            <a:noFill/>
                          </a:ln>
                        </wps:spPr>
                        <wps:bodyPr vert="horz" wrap="square" lIns="91440" tIns="45720" rIns="91440" bIns="45720" numCol="1" anchor="t" anchorCtr="0" compatLnSpc="1"/>
                      </wps:wsp>
                      <wps:wsp>
                        <wps:cNvPr id="773" name="Freeform 821"/>
                        <wps:cNvSpPr/>
                        <wps:spPr bwMode="auto">
                          <a:xfrm>
                            <a:off x="1690" y="880053"/>
                            <a:ext cx="97" cy="116"/>
                          </a:xfrm>
                          <a:custGeom>
                            <a:avLst/>
                            <a:gdLst>
                              <a:gd name="T0" fmla="*/ 97 w 97"/>
                              <a:gd name="T1" fmla="*/ 111 h 116"/>
                              <a:gd name="T2" fmla="*/ 5 w 97"/>
                              <a:gd name="T3" fmla="*/ 116 h 116"/>
                              <a:gd name="T4" fmla="*/ 0 w 97"/>
                              <a:gd name="T5" fmla="*/ 4 h 116"/>
                              <a:gd name="T6" fmla="*/ 92 w 97"/>
                              <a:gd name="T7" fmla="*/ 0 h 116"/>
                              <a:gd name="T8" fmla="*/ 97 w 97"/>
                              <a:gd name="T9" fmla="*/ 111 h 116"/>
                            </a:gdLst>
                            <a:ahLst/>
                            <a:cxnLst>
                              <a:cxn ang="0">
                                <a:pos x="T0" y="T1"/>
                              </a:cxn>
                              <a:cxn ang="0">
                                <a:pos x="T2" y="T3"/>
                              </a:cxn>
                              <a:cxn ang="0">
                                <a:pos x="T4" y="T5"/>
                              </a:cxn>
                              <a:cxn ang="0">
                                <a:pos x="T6" y="T7"/>
                              </a:cxn>
                              <a:cxn ang="0">
                                <a:pos x="T8" y="T9"/>
                              </a:cxn>
                            </a:cxnLst>
                            <a:rect l="0" t="0" r="r" b="b"/>
                            <a:pathLst>
                              <a:path w="97" h="116">
                                <a:moveTo>
                                  <a:pt x="97" y="111"/>
                                </a:moveTo>
                                <a:lnTo>
                                  <a:pt x="5" y="116"/>
                                </a:lnTo>
                                <a:lnTo>
                                  <a:pt x="0" y="4"/>
                                </a:lnTo>
                                <a:lnTo>
                                  <a:pt x="92" y="0"/>
                                </a:lnTo>
                                <a:lnTo>
                                  <a:pt x="97" y="111"/>
                                </a:lnTo>
                                <a:close/>
                              </a:path>
                            </a:pathLst>
                          </a:custGeom>
                          <a:solidFill>
                            <a:srgbClr val="E47A62"/>
                          </a:solidFill>
                          <a:ln>
                            <a:noFill/>
                          </a:ln>
                        </wps:spPr>
                        <wps:bodyPr vert="horz" wrap="square" lIns="91440" tIns="45720" rIns="91440" bIns="45720" numCol="1" anchor="t" anchorCtr="0" compatLnSpc="1"/>
                      </wps:wsp>
                      <wps:wsp>
                        <wps:cNvPr id="774" name="Freeform 822"/>
                        <wps:cNvSpPr/>
                        <wps:spPr bwMode="auto">
                          <a:xfrm>
                            <a:off x="1690" y="880053"/>
                            <a:ext cx="97" cy="116"/>
                          </a:xfrm>
                          <a:custGeom>
                            <a:avLst/>
                            <a:gdLst>
                              <a:gd name="T0" fmla="*/ 97 w 97"/>
                              <a:gd name="T1" fmla="*/ 111 h 116"/>
                              <a:gd name="T2" fmla="*/ 5 w 97"/>
                              <a:gd name="T3" fmla="*/ 116 h 116"/>
                              <a:gd name="T4" fmla="*/ 0 w 97"/>
                              <a:gd name="T5" fmla="*/ 4 h 116"/>
                              <a:gd name="T6" fmla="*/ 92 w 97"/>
                              <a:gd name="T7" fmla="*/ 0 h 116"/>
                              <a:gd name="T8" fmla="*/ 97 w 97"/>
                              <a:gd name="T9" fmla="*/ 111 h 116"/>
                            </a:gdLst>
                            <a:ahLst/>
                            <a:cxnLst>
                              <a:cxn ang="0">
                                <a:pos x="T0" y="T1"/>
                              </a:cxn>
                              <a:cxn ang="0">
                                <a:pos x="T2" y="T3"/>
                              </a:cxn>
                              <a:cxn ang="0">
                                <a:pos x="T4" y="T5"/>
                              </a:cxn>
                              <a:cxn ang="0">
                                <a:pos x="T6" y="T7"/>
                              </a:cxn>
                              <a:cxn ang="0">
                                <a:pos x="T8" y="T9"/>
                              </a:cxn>
                            </a:cxnLst>
                            <a:rect l="0" t="0" r="r" b="b"/>
                            <a:pathLst>
                              <a:path w="97" h="116">
                                <a:moveTo>
                                  <a:pt x="97" y="111"/>
                                </a:moveTo>
                                <a:lnTo>
                                  <a:pt x="5" y="116"/>
                                </a:lnTo>
                                <a:lnTo>
                                  <a:pt x="0" y="4"/>
                                </a:lnTo>
                                <a:lnTo>
                                  <a:pt x="92" y="0"/>
                                </a:lnTo>
                                <a:lnTo>
                                  <a:pt x="97" y="111"/>
                                </a:lnTo>
                              </a:path>
                            </a:pathLst>
                          </a:custGeom>
                          <a:noFill/>
                          <a:ln>
                            <a:noFill/>
                          </a:ln>
                        </wps:spPr>
                        <wps:bodyPr vert="horz" wrap="square" lIns="91440" tIns="45720" rIns="91440" bIns="45720" numCol="1" anchor="t" anchorCtr="0" compatLnSpc="1"/>
                      </wps:wsp>
                      <wps:wsp>
                        <wps:cNvPr id="775" name="Freeform 823"/>
                        <wps:cNvSpPr>
                          <a:spLocks noEditPoints="1"/>
                        </wps:cNvSpPr>
                        <wps:spPr bwMode="auto">
                          <a:xfrm>
                            <a:off x="1780" y="880050"/>
                            <a:ext cx="24" cy="555"/>
                          </a:xfrm>
                          <a:custGeom>
                            <a:avLst/>
                            <a:gdLst>
                              <a:gd name="T0" fmla="*/ 1 w 10"/>
                              <a:gd name="T1" fmla="*/ 3 h 234"/>
                              <a:gd name="T2" fmla="*/ 1 w 10"/>
                              <a:gd name="T3" fmla="*/ 3 h 234"/>
                              <a:gd name="T4" fmla="*/ 3 w 10"/>
                              <a:gd name="T5" fmla="*/ 48 h 234"/>
                              <a:gd name="T6" fmla="*/ 3 w 10"/>
                              <a:gd name="T7" fmla="*/ 56 h 234"/>
                              <a:gd name="T8" fmla="*/ 10 w 10"/>
                              <a:gd name="T9" fmla="*/ 234 h 234"/>
                              <a:gd name="T10" fmla="*/ 10 w 10"/>
                              <a:gd name="T11" fmla="*/ 234 h 234"/>
                              <a:gd name="T12" fmla="*/ 1 w 10"/>
                              <a:gd name="T13" fmla="*/ 3 h 234"/>
                              <a:gd name="T14" fmla="*/ 0 w 10"/>
                              <a:gd name="T15" fmla="*/ 0 h 234"/>
                              <a:gd name="T16" fmla="*/ 1 w 10"/>
                              <a:gd name="T17" fmla="*/ 1 h 234"/>
                              <a:gd name="T18" fmla="*/ 1 w 10"/>
                              <a:gd name="T19" fmla="*/ 1 h 234"/>
                              <a:gd name="T20" fmla="*/ 0 w 10"/>
                              <a:gd name="T21"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234">
                                <a:moveTo>
                                  <a:pt x="1" y="3"/>
                                </a:moveTo>
                                <a:cubicBezTo>
                                  <a:pt x="1" y="3"/>
                                  <a:pt x="1" y="3"/>
                                  <a:pt x="1" y="3"/>
                                </a:cubicBezTo>
                                <a:cubicBezTo>
                                  <a:pt x="3" y="48"/>
                                  <a:pt x="3" y="48"/>
                                  <a:pt x="3" y="48"/>
                                </a:cubicBezTo>
                                <a:cubicBezTo>
                                  <a:pt x="3" y="56"/>
                                  <a:pt x="3" y="56"/>
                                  <a:pt x="3" y="56"/>
                                </a:cubicBezTo>
                                <a:cubicBezTo>
                                  <a:pt x="10" y="234"/>
                                  <a:pt x="10" y="234"/>
                                  <a:pt x="10" y="234"/>
                                </a:cubicBezTo>
                                <a:cubicBezTo>
                                  <a:pt x="10" y="234"/>
                                  <a:pt x="10" y="234"/>
                                  <a:pt x="10" y="234"/>
                                </a:cubicBezTo>
                                <a:cubicBezTo>
                                  <a:pt x="1" y="3"/>
                                  <a:pt x="1" y="3"/>
                                  <a:pt x="1" y="3"/>
                                </a:cubicBezTo>
                                <a:moveTo>
                                  <a:pt x="0" y="0"/>
                                </a:moveTo>
                                <a:cubicBezTo>
                                  <a:pt x="0" y="0"/>
                                  <a:pt x="0" y="0"/>
                                  <a:pt x="1" y="1"/>
                                </a:cubicBezTo>
                                <a:cubicBezTo>
                                  <a:pt x="1" y="1"/>
                                  <a:pt x="1" y="1"/>
                                  <a:pt x="1" y="1"/>
                                </a:cubicBezTo>
                                <a:cubicBezTo>
                                  <a:pt x="1" y="1"/>
                                  <a:pt x="0" y="0"/>
                                  <a:pt x="0" y="0"/>
                                </a:cubicBezTo>
                              </a:path>
                            </a:pathLst>
                          </a:custGeom>
                          <a:solidFill>
                            <a:srgbClr val="CAD8D8"/>
                          </a:solidFill>
                          <a:ln>
                            <a:noFill/>
                          </a:ln>
                        </wps:spPr>
                        <wps:bodyPr vert="horz" wrap="square" lIns="91440" tIns="45720" rIns="91440" bIns="45720" numCol="1" anchor="t" anchorCtr="0" compatLnSpc="1"/>
                      </wps:wsp>
                      <wps:wsp>
                        <wps:cNvPr id="776" name="Freeform 824"/>
                        <wps:cNvSpPr/>
                        <wps:spPr bwMode="auto">
                          <a:xfrm>
                            <a:off x="1747" y="880039"/>
                            <a:ext cx="35" cy="18"/>
                          </a:xfrm>
                          <a:custGeom>
                            <a:avLst/>
                            <a:gdLst>
                              <a:gd name="T0" fmla="*/ 1 w 15"/>
                              <a:gd name="T1" fmla="*/ 0 h 8"/>
                              <a:gd name="T2" fmla="*/ 0 w 15"/>
                              <a:gd name="T3" fmla="*/ 0 h 8"/>
                              <a:gd name="T4" fmla="*/ 0 w 15"/>
                              <a:gd name="T5" fmla="*/ 7 h 8"/>
                              <a:gd name="T6" fmla="*/ 15 w 15"/>
                              <a:gd name="T7" fmla="*/ 6 h 8"/>
                              <a:gd name="T8" fmla="*/ 15 w 15"/>
                              <a:gd name="T9" fmla="*/ 8 h 8"/>
                              <a:gd name="T10" fmla="*/ 15 w 15"/>
                              <a:gd name="T11" fmla="*/ 8 h 8"/>
                              <a:gd name="T12" fmla="*/ 15 w 15"/>
                              <a:gd name="T13" fmla="*/ 6 h 8"/>
                              <a:gd name="T14" fmla="*/ 14 w 15"/>
                              <a:gd name="T15" fmla="*/ 5 h 8"/>
                              <a:gd name="T16" fmla="*/ 8 w 15"/>
                              <a:gd name="T17" fmla="*/ 1 h 8"/>
                              <a:gd name="T18" fmla="*/ 1 w 15"/>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8">
                                <a:moveTo>
                                  <a:pt x="1" y="0"/>
                                </a:moveTo>
                                <a:cubicBezTo>
                                  <a:pt x="0" y="0"/>
                                  <a:pt x="0" y="0"/>
                                  <a:pt x="0" y="0"/>
                                </a:cubicBezTo>
                                <a:cubicBezTo>
                                  <a:pt x="0" y="7"/>
                                  <a:pt x="0" y="7"/>
                                  <a:pt x="0" y="7"/>
                                </a:cubicBezTo>
                                <a:cubicBezTo>
                                  <a:pt x="15" y="6"/>
                                  <a:pt x="15" y="6"/>
                                  <a:pt x="15" y="6"/>
                                </a:cubicBezTo>
                                <a:cubicBezTo>
                                  <a:pt x="15" y="8"/>
                                  <a:pt x="15" y="8"/>
                                  <a:pt x="15" y="8"/>
                                </a:cubicBezTo>
                                <a:cubicBezTo>
                                  <a:pt x="15" y="8"/>
                                  <a:pt x="15" y="8"/>
                                  <a:pt x="15" y="8"/>
                                </a:cubicBezTo>
                                <a:cubicBezTo>
                                  <a:pt x="15" y="6"/>
                                  <a:pt x="15" y="6"/>
                                  <a:pt x="15" y="6"/>
                                </a:cubicBezTo>
                                <a:cubicBezTo>
                                  <a:pt x="14" y="5"/>
                                  <a:pt x="14" y="5"/>
                                  <a:pt x="14" y="5"/>
                                </a:cubicBezTo>
                                <a:cubicBezTo>
                                  <a:pt x="14" y="4"/>
                                  <a:pt x="12" y="2"/>
                                  <a:pt x="8" y="1"/>
                                </a:cubicBezTo>
                                <a:cubicBezTo>
                                  <a:pt x="4" y="0"/>
                                  <a:pt x="2" y="0"/>
                                  <a:pt x="1" y="0"/>
                                </a:cubicBezTo>
                              </a:path>
                            </a:pathLst>
                          </a:custGeom>
                          <a:solidFill>
                            <a:srgbClr val="B56753"/>
                          </a:solidFill>
                          <a:ln>
                            <a:noFill/>
                          </a:ln>
                        </wps:spPr>
                        <wps:bodyPr vert="horz" wrap="square" lIns="91440" tIns="45720" rIns="91440" bIns="45720" numCol="1" anchor="t" anchorCtr="0" compatLnSpc="1"/>
                      </wps:wsp>
                      <wps:wsp>
                        <wps:cNvPr id="777" name="Freeform 825"/>
                        <wps:cNvSpPr/>
                        <wps:spPr bwMode="auto">
                          <a:xfrm>
                            <a:off x="1754" y="880183"/>
                            <a:ext cx="50" cy="422"/>
                          </a:xfrm>
                          <a:custGeom>
                            <a:avLst/>
                            <a:gdLst>
                              <a:gd name="T0" fmla="*/ 33 w 50"/>
                              <a:gd name="T1" fmla="*/ 0 h 422"/>
                              <a:gd name="T2" fmla="*/ 0 w 50"/>
                              <a:gd name="T3" fmla="*/ 2 h 422"/>
                              <a:gd name="T4" fmla="*/ 16 w 50"/>
                              <a:gd name="T5" fmla="*/ 422 h 422"/>
                              <a:gd name="T6" fmla="*/ 50 w 50"/>
                              <a:gd name="T7" fmla="*/ 422 h 422"/>
                              <a:gd name="T8" fmla="*/ 33 w 50"/>
                              <a:gd name="T9" fmla="*/ 0 h 422"/>
                            </a:gdLst>
                            <a:ahLst/>
                            <a:cxnLst>
                              <a:cxn ang="0">
                                <a:pos x="T0" y="T1"/>
                              </a:cxn>
                              <a:cxn ang="0">
                                <a:pos x="T2" y="T3"/>
                              </a:cxn>
                              <a:cxn ang="0">
                                <a:pos x="T4" y="T5"/>
                              </a:cxn>
                              <a:cxn ang="0">
                                <a:pos x="T6" y="T7"/>
                              </a:cxn>
                              <a:cxn ang="0">
                                <a:pos x="T8" y="T9"/>
                              </a:cxn>
                            </a:cxnLst>
                            <a:rect l="0" t="0" r="r" b="b"/>
                            <a:pathLst>
                              <a:path w="50" h="422">
                                <a:moveTo>
                                  <a:pt x="33" y="0"/>
                                </a:moveTo>
                                <a:lnTo>
                                  <a:pt x="0" y="2"/>
                                </a:lnTo>
                                <a:lnTo>
                                  <a:pt x="16" y="422"/>
                                </a:lnTo>
                                <a:lnTo>
                                  <a:pt x="50" y="422"/>
                                </a:lnTo>
                                <a:lnTo>
                                  <a:pt x="33" y="0"/>
                                </a:lnTo>
                                <a:close/>
                              </a:path>
                            </a:pathLst>
                          </a:custGeom>
                          <a:solidFill>
                            <a:srgbClr val="AD4319"/>
                          </a:solidFill>
                          <a:ln>
                            <a:noFill/>
                          </a:ln>
                        </wps:spPr>
                        <wps:bodyPr vert="horz" wrap="square" lIns="91440" tIns="45720" rIns="91440" bIns="45720" numCol="1" anchor="t" anchorCtr="0" compatLnSpc="1"/>
                      </wps:wsp>
                      <wps:wsp>
                        <wps:cNvPr id="778" name="Freeform 826"/>
                        <wps:cNvSpPr/>
                        <wps:spPr bwMode="auto">
                          <a:xfrm>
                            <a:off x="1754" y="880183"/>
                            <a:ext cx="50" cy="422"/>
                          </a:xfrm>
                          <a:custGeom>
                            <a:avLst/>
                            <a:gdLst>
                              <a:gd name="T0" fmla="*/ 33 w 50"/>
                              <a:gd name="T1" fmla="*/ 0 h 422"/>
                              <a:gd name="T2" fmla="*/ 0 w 50"/>
                              <a:gd name="T3" fmla="*/ 2 h 422"/>
                              <a:gd name="T4" fmla="*/ 16 w 50"/>
                              <a:gd name="T5" fmla="*/ 422 h 422"/>
                              <a:gd name="T6" fmla="*/ 50 w 50"/>
                              <a:gd name="T7" fmla="*/ 422 h 422"/>
                              <a:gd name="T8" fmla="*/ 33 w 50"/>
                              <a:gd name="T9" fmla="*/ 0 h 422"/>
                            </a:gdLst>
                            <a:ahLst/>
                            <a:cxnLst>
                              <a:cxn ang="0">
                                <a:pos x="T0" y="T1"/>
                              </a:cxn>
                              <a:cxn ang="0">
                                <a:pos x="T2" y="T3"/>
                              </a:cxn>
                              <a:cxn ang="0">
                                <a:pos x="T4" y="T5"/>
                              </a:cxn>
                              <a:cxn ang="0">
                                <a:pos x="T6" y="T7"/>
                              </a:cxn>
                              <a:cxn ang="0">
                                <a:pos x="T8" y="T9"/>
                              </a:cxn>
                            </a:cxnLst>
                            <a:rect l="0" t="0" r="r" b="b"/>
                            <a:pathLst>
                              <a:path w="50" h="422">
                                <a:moveTo>
                                  <a:pt x="33" y="0"/>
                                </a:moveTo>
                                <a:lnTo>
                                  <a:pt x="0" y="2"/>
                                </a:lnTo>
                                <a:lnTo>
                                  <a:pt x="16" y="422"/>
                                </a:lnTo>
                                <a:lnTo>
                                  <a:pt x="50" y="422"/>
                                </a:lnTo>
                                <a:lnTo>
                                  <a:pt x="33" y="0"/>
                                </a:lnTo>
                              </a:path>
                            </a:pathLst>
                          </a:custGeom>
                          <a:noFill/>
                          <a:ln>
                            <a:noFill/>
                          </a:ln>
                        </wps:spPr>
                        <wps:bodyPr vert="horz" wrap="square" lIns="91440" tIns="45720" rIns="91440" bIns="45720" numCol="1" anchor="t" anchorCtr="0" compatLnSpc="1"/>
                      </wps:wsp>
                      <wps:wsp>
                        <wps:cNvPr id="779" name="Freeform 827"/>
                        <wps:cNvSpPr/>
                        <wps:spPr bwMode="auto">
                          <a:xfrm>
                            <a:off x="1747" y="880053"/>
                            <a:ext cx="40" cy="113"/>
                          </a:xfrm>
                          <a:custGeom>
                            <a:avLst/>
                            <a:gdLst>
                              <a:gd name="T0" fmla="*/ 35 w 40"/>
                              <a:gd name="T1" fmla="*/ 0 h 113"/>
                              <a:gd name="T2" fmla="*/ 0 w 40"/>
                              <a:gd name="T3" fmla="*/ 2 h 113"/>
                              <a:gd name="T4" fmla="*/ 4 w 40"/>
                              <a:gd name="T5" fmla="*/ 113 h 113"/>
                              <a:gd name="T6" fmla="*/ 40 w 40"/>
                              <a:gd name="T7" fmla="*/ 111 h 113"/>
                              <a:gd name="T8" fmla="*/ 35 w 40"/>
                              <a:gd name="T9" fmla="*/ 4 h 113"/>
                              <a:gd name="T10" fmla="*/ 35 w 40"/>
                              <a:gd name="T11" fmla="*/ 0 h 113"/>
                            </a:gdLst>
                            <a:ahLst/>
                            <a:cxnLst>
                              <a:cxn ang="0">
                                <a:pos x="T0" y="T1"/>
                              </a:cxn>
                              <a:cxn ang="0">
                                <a:pos x="T2" y="T3"/>
                              </a:cxn>
                              <a:cxn ang="0">
                                <a:pos x="T4" y="T5"/>
                              </a:cxn>
                              <a:cxn ang="0">
                                <a:pos x="T6" y="T7"/>
                              </a:cxn>
                              <a:cxn ang="0">
                                <a:pos x="T8" y="T9"/>
                              </a:cxn>
                              <a:cxn ang="0">
                                <a:pos x="T10" y="T11"/>
                              </a:cxn>
                            </a:cxnLst>
                            <a:rect l="0" t="0" r="r" b="b"/>
                            <a:pathLst>
                              <a:path w="40" h="113">
                                <a:moveTo>
                                  <a:pt x="35" y="0"/>
                                </a:moveTo>
                                <a:lnTo>
                                  <a:pt x="0" y="2"/>
                                </a:lnTo>
                                <a:lnTo>
                                  <a:pt x="4" y="113"/>
                                </a:lnTo>
                                <a:lnTo>
                                  <a:pt x="40" y="111"/>
                                </a:lnTo>
                                <a:lnTo>
                                  <a:pt x="35" y="4"/>
                                </a:lnTo>
                                <a:lnTo>
                                  <a:pt x="35" y="0"/>
                                </a:lnTo>
                                <a:close/>
                              </a:path>
                            </a:pathLst>
                          </a:custGeom>
                          <a:solidFill>
                            <a:srgbClr val="B56753"/>
                          </a:solidFill>
                          <a:ln>
                            <a:noFill/>
                          </a:ln>
                        </wps:spPr>
                        <wps:bodyPr vert="horz" wrap="square" lIns="91440" tIns="45720" rIns="91440" bIns="45720" numCol="1" anchor="t" anchorCtr="0" compatLnSpc="1"/>
                      </wps:wsp>
                      <wps:wsp>
                        <wps:cNvPr id="780" name="Freeform 828"/>
                        <wps:cNvSpPr/>
                        <wps:spPr bwMode="auto">
                          <a:xfrm>
                            <a:off x="1747" y="880053"/>
                            <a:ext cx="40" cy="113"/>
                          </a:xfrm>
                          <a:custGeom>
                            <a:avLst/>
                            <a:gdLst>
                              <a:gd name="T0" fmla="*/ 35 w 40"/>
                              <a:gd name="T1" fmla="*/ 0 h 113"/>
                              <a:gd name="T2" fmla="*/ 0 w 40"/>
                              <a:gd name="T3" fmla="*/ 2 h 113"/>
                              <a:gd name="T4" fmla="*/ 4 w 40"/>
                              <a:gd name="T5" fmla="*/ 113 h 113"/>
                              <a:gd name="T6" fmla="*/ 40 w 40"/>
                              <a:gd name="T7" fmla="*/ 111 h 113"/>
                              <a:gd name="T8" fmla="*/ 35 w 40"/>
                              <a:gd name="T9" fmla="*/ 4 h 113"/>
                              <a:gd name="T10" fmla="*/ 35 w 40"/>
                              <a:gd name="T11" fmla="*/ 0 h 113"/>
                            </a:gdLst>
                            <a:ahLst/>
                            <a:cxnLst>
                              <a:cxn ang="0">
                                <a:pos x="T0" y="T1"/>
                              </a:cxn>
                              <a:cxn ang="0">
                                <a:pos x="T2" y="T3"/>
                              </a:cxn>
                              <a:cxn ang="0">
                                <a:pos x="T4" y="T5"/>
                              </a:cxn>
                              <a:cxn ang="0">
                                <a:pos x="T6" y="T7"/>
                              </a:cxn>
                              <a:cxn ang="0">
                                <a:pos x="T8" y="T9"/>
                              </a:cxn>
                              <a:cxn ang="0">
                                <a:pos x="T10" y="T11"/>
                              </a:cxn>
                            </a:cxnLst>
                            <a:rect l="0" t="0" r="r" b="b"/>
                            <a:pathLst>
                              <a:path w="40" h="113">
                                <a:moveTo>
                                  <a:pt x="35" y="0"/>
                                </a:moveTo>
                                <a:lnTo>
                                  <a:pt x="0" y="2"/>
                                </a:lnTo>
                                <a:lnTo>
                                  <a:pt x="4" y="113"/>
                                </a:lnTo>
                                <a:lnTo>
                                  <a:pt x="40" y="111"/>
                                </a:lnTo>
                                <a:lnTo>
                                  <a:pt x="35" y="4"/>
                                </a:lnTo>
                                <a:lnTo>
                                  <a:pt x="35" y="0"/>
                                </a:lnTo>
                              </a:path>
                            </a:pathLst>
                          </a:custGeom>
                          <a:noFill/>
                          <a:ln>
                            <a:noFill/>
                          </a:ln>
                        </wps:spPr>
                        <wps:bodyPr vert="horz" wrap="square" lIns="91440" tIns="45720" rIns="91440" bIns="45720" numCol="1" anchor="t" anchorCtr="0" compatLnSpc="1"/>
                      </wps:wsp>
                      <wps:wsp>
                        <wps:cNvPr id="781" name="Freeform 829"/>
                        <wps:cNvSpPr/>
                        <wps:spPr bwMode="auto">
                          <a:xfrm>
                            <a:off x="1695" y="880166"/>
                            <a:ext cx="59" cy="22"/>
                          </a:xfrm>
                          <a:custGeom>
                            <a:avLst/>
                            <a:gdLst>
                              <a:gd name="T0" fmla="*/ 56 w 59"/>
                              <a:gd name="T1" fmla="*/ 0 h 22"/>
                              <a:gd name="T2" fmla="*/ 0 w 59"/>
                              <a:gd name="T3" fmla="*/ 3 h 22"/>
                              <a:gd name="T4" fmla="*/ 0 w 59"/>
                              <a:gd name="T5" fmla="*/ 22 h 22"/>
                              <a:gd name="T6" fmla="*/ 59 w 59"/>
                              <a:gd name="T7" fmla="*/ 19 h 22"/>
                              <a:gd name="T8" fmla="*/ 56 w 59"/>
                              <a:gd name="T9" fmla="*/ 0 h 22"/>
                            </a:gdLst>
                            <a:ahLst/>
                            <a:cxnLst>
                              <a:cxn ang="0">
                                <a:pos x="T0" y="T1"/>
                              </a:cxn>
                              <a:cxn ang="0">
                                <a:pos x="T2" y="T3"/>
                              </a:cxn>
                              <a:cxn ang="0">
                                <a:pos x="T4" y="T5"/>
                              </a:cxn>
                              <a:cxn ang="0">
                                <a:pos x="T6" y="T7"/>
                              </a:cxn>
                              <a:cxn ang="0">
                                <a:pos x="T8" y="T9"/>
                              </a:cxn>
                            </a:cxnLst>
                            <a:rect l="0" t="0" r="r" b="b"/>
                            <a:pathLst>
                              <a:path w="59" h="22">
                                <a:moveTo>
                                  <a:pt x="56" y="0"/>
                                </a:moveTo>
                                <a:lnTo>
                                  <a:pt x="0" y="3"/>
                                </a:lnTo>
                                <a:lnTo>
                                  <a:pt x="0" y="22"/>
                                </a:lnTo>
                                <a:lnTo>
                                  <a:pt x="59" y="19"/>
                                </a:lnTo>
                                <a:lnTo>
                                  <a:pt x="56" y="0"/>
                                </a:lnTo>
                                <a:close/>
                              </a:path>
                            </a:pathLst>
                          </a:custGeom>
                          <a:solidFill>
                            <a:srgbClr val="F0B9A5"/>
                          </a:solidFill>
                          <a:ln>
                            <a:noFill/>
                          </a:ln>
                        </wps:spPr>
                        <wps:bodyPr vert="horz" wrap="square" lIns="91440" tIns="45720" rIns="91440" bIns="45720" numCol="1" anchor="t" anchorCtr="0" compatLnSpc="1"/>
                      </wps:wsp>
                      <wps:wsp>
                        <wps:cNvPr id="782" name="Freeform 830"/>
                        <wps:cNvSpPr/>
                        <wps:spPr bwMode="auto">
                          <a:xfrm>
                            <a:off x="1695" y="880166"/>
                            <a:ext cx="59" cy="22"/>
                          </a:xfrm>
                          <a:custGeom>
                            <a:avLst/>
                            <a:gdLst>
                              <a:gd name="T0" fmla="*/ 56 w 59"/>
                              <a:gd name="T1" fmla="*/ 0 h 22"/>
                              <a:gd name="T2" fmla="*/ 0 w 59"/>
                              <a:gd name="T3" fmla="*/ 3 h 22"/>
                              <a:gd name="T4" fmla="*/ 0 w 59"/>
                              <a:gd name="T5" fmla="*/ 22 h 22"/>
                              <a:gd name="T6" fmla="*/ 59 w 59"/>
                              <a:gd name="T7" fmla="*/ 19 h 22"/>
                              <a:gd name="T8" fmla="*/ 56 w 59"/>
                              <a:gd name="T9" fmla="*/ 0 h 22"/>
                            </a:gdLst>
                            <a:ahLst/>
                            <a:cxnLst>
                              <a:cxn ang="0">
                                <a:pos x="T0" y="T1"/>
                              </a:cxn>
                              <a:cxn ang="0">
                                <a:pos x="T2" y="T3"/>
                              </a:cxn>
                              <a:cxn ang="0">
                                <a:pos x="T4" y="T5"/>
                              </a:cxn>
                              <a:cxn ang="0">
                                <a:pos x="T6" y="T7"/>
                              </a:cxn>
                              <a:cxn ang="0">
                                <a:pos x="T8" y="T9"/>
                              </a:cxn>
                            </a:cxnLst>
                            <a:rect l="0" t="0" r="r" b="b"/>
                            <a:pathLst>
                              <a:path w="59" h="22">
                                <a:moveTo>
                                  <a:pt x="56" y="0"/>
                                </a:moveTo>
                                <a:lnTo>
                                  <a:pt x="0" y="3"/>
                                </a:lnTo>
                                <a:lnTo>
                                  <a:pt x="0" y="22"/>
                                </a:lnTo>
                                <a:lnTo>
                                  <a:pt x="59" y="19"/>
                                </a:lnTo>
                                <a:lnTo>
                                  <a:pt x="56" y="0"/>
                                </a:lnTo>
                              </a:path>
                            </a:pathLst>
                          </a:custGeom>
                          <a:noFill/>
                          <a:ln>
                            <a:noFill/>
                          </a:ln>
                        </wps:spPr>
                        <wps:bodyPr vert="horz" wrap="square" lIns="91440" tIns="45720" rIns="91440" bIns="45720" numCol="1" anchor="t" anchorCtr="0" compatLnSpc="1"/>
                      </wps:wsp>
                      <wps:wsp>
                        <wps:cNvPr id="783" name="Freeform 831"/>
                        <wps:cNvSpPr/>
                        <wps:spPr bwMode="auto">
                          <a:xfrm>
                            <a:off x="1751" y="880164"/>
                            <a:ext cx="36" cy="19"/>
                          </a:xfrm>
                          <a:custGeom>
                            <a:avLst/>
                            <a:gdLst>
                              <a:gd name="T0" fmla="*/ 36 w 36"/>
                              <a:gd name="T1" fmla="*/ 0 h 19"/>
                              <a:gd name="T2" fmla="*/ 36 w 36"/>
                              <a:gd name="T3" fmla="*/ 0 h 19"/>
                              <a:gd name="T4" fmla="*/ 0 w 36"/>
                              <a:gd name="T5" fmla="*/ 2 h 19"/>
                              <a:gd name="T6" fmla="*/ 36 w 36"/>
                              <a:gd name="T7" fmla="*/ 0 h 19"/>
                              <a:gd name="T8" fmla="*/ 36 w 36"/>
                              <a:gd name="T9" fmla="*/ 19 h 19"/>
                              <a:gd name="T10" fmla="*/ 36 w 36"/>
                              <a:gd name="T11" fmla="*/ 19 h 19"/>
                              <a:gd name="T12" fmla="*/ 36 w 36"/>
                              <a:gd name="T13" fmla="*/ 0 h 19"/>
                            </a:gdLst>
                            <a:ahLst/>
                            <a:cxnLst>
                              <a:cxn ang="0">
                                <a:pos x="T0" y="T1"/>
                              </a:cxn>
                              <a:cxn ang="0">
                                <a:pos x="T2" y="T3"/>
                              </a:cxn>
                              <a:cxn ang="0">
                                <a:pos x="T4" y="T5"/>
                              </a:cxn>
                              <a:cxn ang="0">
                                <a:pos x="T6" y="T7"/>
                              </a:cxn>
                              <a:cxn ang="0">
                                <a:pos x="T8" y="T9"/>
                              </a:cxn>
                              <a:cxn ang="0">
                                <a:pos x="T10" y="T11"/>
                              </a:cxn>
                              <a:cxn ang="0">
                                <a:pos x="T12" y="T13"/>
                              </a:cxn>
                            </a:cxnLst>
                            <a:rect l="0" t="0" r="r" b="b"/>
                            <a:pathLst>
                              <a:path w="36" h="19">
                                <a:moveTo>
                                  <a:pt x="36" y="0"/>
                                </a:moveTo>
                                <a:lnTo>
                                  <a:pt x="36" y="0"/>
                                </a:lnTo>
                                <a:lnTo>
                                  <a:pt x="0" y="2"/>
                                </a:lnTo>
                                <a:lnTo>
                                  <a:pt x="36" y="0"/>
                                </a:lnTo>
                                <a:lnTo>
                                  <a:pt x="36" y="19"/>
                                </a:lnTo>
                                <a:lnTo>
                                  <a:pt x="36" y="19"/>
                                </a:lnTo>
                                <a:lnTo>
                                  <a:pt x="36" y="0"/>
                                </a:lnTo>
                                <a:close/>
                              </a:path>
                            </a:pathLst>
                          </a:custGeom>
                          <a:solidFill>
                            <a:srgbClr val="EAEFEF"/>
                          </a:solidFill>
                          <a:ln>
                            <a:noFill/>
                          </a:ln>
                        </wps:spPr>
                        <wps:bodyPr vert="horz" wrap="square" lIns="91440" tIns="45720" rIns="91440" bIns="45720" numCol="1" anchor="t" anchorCtr="0" compatLnSpc="1"/>
                      </wps:wsp>
                      <wps:wsp>
                        <wps:cNvPr id="784" name="Freeform 832"/>
                        <wps:cNvSpPr/>
                        <wps:spPr bwMode="auto">
                          <a:xfrm>
                            <a:off x="1751" y="880164"/>
                            <a:ext cx="36" cy="19"/>
                          </a:xfrm>
                          <a:custGeom>
                            <a:avLst/>
                            <a:gdLst>
                              <a:gd name="T0" fmla="*/ 36 w 36"/>
                              <a:gd name="T1" fmla="*/ 0 h 19"/>
                              <a:gd name="T2" fmla="*/ 36 w 36"/>
                              <a:gd name="T3" fmla="*/ 0 h 19"/>
                              <a:gd name="T4" fmla="*/ 0 w 36"/>
                              <a:gd name="T5" fmla="*/ 2 h 19"/>
                              <a:gd name="T6" fmla="*/ 36 w 36"/>
                              <a:gd name="T7" fmla="*/ 0 h 19"/>
                              <a:gd name="T8" fmla="*/ 36 w 36"/>
                              <a:gd name="T9" fmla="*/ 19 h 19"/>
                              <a:gd name="T10" fmla="*/ 36 w 36"/>
                              <a:gd name="T11" fmla="*/ 19 h 19"/>
                              <a:gd name="T12" fmla="*/ 36 w 36"/>
                              <a:gd name="T13" fmla="*/ 0 h 19"/>
                            </a:gdLst>
                            <a:ahLst/>
                            <a:cxnLst>
                              <a:cxn ang="0">
                                <a:pos x="T0" y="T1"/>
                              </a:cxn>
                              <a:cxn ang="0">
                                <a:pos x="T2" y="T3"/>
                              </a:cxn>
                              <a:cxn ang="0">
                                <a:pos x="T4" y="T5"/>
                              </a:cxn>
                              <a:cxn ang="0">
                                <a:pos x="T6" y="T7"/>
                              </a:cxn>
                              <a:cxn ang="0">
                                <a:pos x="T8" y="T9"/>
                              </a:cxn>
                              <a:cxn ang="0">
                                <a:pos x="T10" y="T11"/>
                              </a:cxn>
                              <a:cxn ang="0">
                                <a:pos x="T12" y="T13"/>
                              </a:cxn>
                            </a:cxnLst>
                            <a:rect l="0" t="0" r="r" b="b"/>
                            <a:pathLst>
                              <a:path w="36" h="19">
                                <a:moveTo>
                                  <a:pt x="36" y="0"/>
                                </a:moveTo>
                                <a:lnTo>
                                  <a:pt x="36" y="0"/>
                                </a:lnTo>
                                <a:lnTo>
                                  <a:pt x="0" y="2"/>
                                </a:lnTo>
                                <a:lnTo>
                                  <a:pt x="36" y="0"/>
                                </a:lnTo>
                                <a:lnTo>
                                  <a:pt x="36" y="19"/>
                                </a:lnTo>
                                <a:lnTo>
                                  <a:pt x="36" y="19"/>
                                </a:lnTo>
                                <a:lnTo>
                                  <a:pt x="36" y="0"/>
                                </a:lnTo>
                              </a:path>
                            </a:pathLst>
                          </a:custGeom>
                          <a:noFill/>
                          <a:ln>
                            <a:noFill/>
                          </a:ln>
                        </wps:spPr>
                        <wps:bodyPr vert="horz" wrap="square" lIns="91440" tIns="45720" rIns="91440" bIns="45720" numCol="1" anchor="t" anchorCtr="0" compatLnSpc="1"/>
                      </wps:wsp>
                      <wps:wsp>
                        <wps:cNvPr id="785" name="Freeform 833"/>
                        <wps:cNvSpPr/>
                        <wps:spPr bwMode="auto">
                          <a:xfrm>
                            <a:off x="1751" y="880164"/>
                            <a:ext cx="36" cy="21"/>
                          </a:xfrm>
                          <a:custGeom>
                            <a:avLst/>
                            <a:gdLst>
                              <a:gd name="T0" fmla="*/ 36 w 36"/>
                              <a:gd name="T1" fmla="*/ 0 h 21"/>
                              <a:gd name="T2" fmla="*/ 0 w 36"/>
                              <a:gd name="T3" fmla="*/ 2 h 21"/>
                              <a:gd name="T4" fmla="*/ 3 w 36"/>
                              <a:gd name="T5" fmla="*/ 21 h 21"/>
                              <a:gd name="T6" fmla="*/ 36 w 36"/>
                              <a:gd name="T7" fmla="*/ 19 h 21"/>
                              <a:gd name="T8" fmla="*/ 36 w 36"/>
                              <a:gd name="T9" fmla="*/ 0 h 21"/>
                            </a:gdLst>
                            <a:ahLst/>
                            <a:cxnLst>
                              <a:cxn ang="0">
                                <a:pos x="T0" y="T1"/>
                              </a:cxn>
                              <a:cxn ang="0">
                                <a:pos x="T2" y="T3"/>
                              </a:cxn>
                              <a:cxn ang="0">
                                <a:pos x="T4" y="T5"/>
                              </a:cxn>
                              <a:cxn ang="0">
                                <a:pos x="T6" y="T7"/>
                              </a:cxn>
                              <a:cxn ang="0">
                                <a:pos x="T8" y="T9"/>
                              </a:cxn>
                            </a:cxnLst>
                            <a:rect l="0" t="0" r="r" b="b"/>
                            <a:pathLst>
                              <a:path w="36" h="21">
                                <a:moveTo>
                                  <a:pt x="36" y="0"/>
                                </a:moveTo>
                                <a:lnTo>
                                  <a:pt x="0" y="2"/>
                                </a:lnTo>
                                <a:lnTo>
                                  <a:pt x="3" y="21"/>
                                </a:lnTo>
                                <a:lnTo>
                                  <a:pt x="36" y="19"/>
                                </a:lnTo>
                                <a:lnTo>
                                  <a:pt x="36" y="0"/>
                                </a:lnTo>
                                <a:close/>
                              </a:path>
                            </a:pathLst>
                          </a:custGeom>
                          <a:solidFill>
                            <a:srgbClr val="DEB4A3"/>
                          </a:solidFill>
                          <a:ln>
                            <a:noFill/>
                          </a:ln>
                        </wps:spPr>
                        <wps:bodyPr vert="horz" wrap="square" lIns="91440" tIns="45720" rIns="91440" bIns="45720" numCol="1" anchor="t" anchorCtr="0" compatLnSpc="1"/>
                      </wps:wsp>
                      <wps:wsp>
                        <wps:cNvPr id="786" name="Freeform 834"/>
                        <wps:cNvSpPr/>
                        <wps:spPr bwMode="auto">
                          <a:xfrm>
                            <a:off x="1751" y="880164"/>
                            <a:ext cx="36" cy="21"/>
                          </a:xfrm>
                          <a:custGeom>
                            <a:avLst/>
                            <a:gdLst>
                              <a:gd name="T0" fmla="*/ 36 w 36"/>
                              <a:gd name="T1" fmla="*/ 0 h 21"/>
                              <a:gd name="T2" fmla="*/ 0 w 36"/>
                              <a:gd name="T3" fmla="*/ 2 h 21"/>
                              <a:gd name="T4" fmla="*/ 3 w 36"/>
                              <a:gd name="T5" fmla="*/ 21 h 21"/>
                              <a:gd name="T6" fmla="*/ 36 w 36"/>
                              <a:gd name="T7" fmla="*/ 19 h 21"/>
                              <a:gd name="T8" fmla="*/ 36 w 36"/>
                              <a:gd name="T9" fmla="*/ 0 h 21"/>
                            </a:gdLst>
                            <a:ahLst/>
                            <a:cxnLst>
                              <a:cxn ang="0">
                                <a:pos x="T0" y="T1"/>
                              </a:cxn>
                              <a:cxn ang="0">
                                <a:pos x="T2" y="T3"/>
                              </a:cxn>
                              <a:cxn ang="0">
                                <a:pos x="T4" y="T5"/>
                              </a:cxn>
                              <a:cxn ang="0">
                                <a:pos x="T6" y="T7"/>
                              </a:cxn>
                              <a:cxn ang="0">
                                <a:pos x="T8" y="T9"/>
                              </a:cxn>
                            </a:cxnLst>
                            <a:rect l="0" t="0" r="r" b="b"/>
                            <a:pathLst>
                              <a:path w="36" h="21">
                                <a:moveTo>
                                  <a:pt x="36" y="0"/>
                                </a:moveTo>
                                <a:lnTo>
                                  <a:pt x="0" y="2"/>
                                </a:lnTo>
                                <a:lnTo>
                                  <a:pt x="3" y="21"/>
                                </a:lnTo>
                                <a:lnTo>
                                  <a:pt x="36" y="19"/>
                                </a:lnTo>
                                <a:lnTo>
                                  <a:pt x="36" y="0"/>
                                </a:lnTo>
                              </a:path>
                            </a:pathLst>
                          </a:custGeom>
                          <a:noFill/>
                          <a:ln>
                            <a:noFill/>
                          </a:ln>
                        </wps:spPr>
                        <wps:bodyPr vert="horz" wrap="square" lIns="91440" tIns="45720" rIns="91440" bIns="45720" numCol="1" anchor="t" anchorCtr="0" compatLnSpc="1"/>
                      </wps:wsp>
                      <wps:wsp>
                        <wps:cNvPr id="787" name="Freeform 835"/>
                        <wps:cNvSpPr/>
                        <wps:spPr bwMode="auto">
                          <a:xfrm>
                            <a:off x="1728" y="880950"/>
                            <a:ext cx="92" cy="183"/>
                          </a:xfrm>
                          <a:custGeom>
                            <a:avLst/>
                            <a:gdLst>
                              <a:gd name="T0" fmla="*/ 0 w 39"/>
                              <a:gd name="T1" fmla="*/ 10 h 77"/>
                              <a:gd name="T2" fmla="*/ 23 w 39"/>
                              <a:gd name="T3" fmla="*/ 77 h 77"/>
                              <a:gd name="T4" fmla="*/ 39 w 39"/>
                              <a:gd name="T5" fmla="*/ 9 h 77"/>
                              <a:gd name="T6" fmla="*/ 24 w 39"/>
                              <a:gd name="T7" fmla="*/ 8 h 77"/>
                              <a:gd name="T8" fmla="*/ 7 w 39"/>
                              <a:gd name="T9" fmla="*/ 9 h 77"/>
                              <a:gd name="T10" fmla="*/ 0 w 39"/>
                              <a:gd name="T11" fmla="*/ 10 h 77"/>
                            </a:gdLst>
                            <a:ahLst/>
                            <a:cxnLst>
                              <a:cxn ang="0">
                                <a:pos x="T0" y="T1"/>
                              </a:cxn>
                              <a:cxn ang="0">
                                <a:pos x="T2" y="T3"/>
                              </a:cxn>
                              <a:cxn ang="0">
                                <a:pos x="T4" y="T5"/>
                              </a:cxn>
                              <a:cxn ang="0">
                                <a:pos x="T6" y="T7"/>
                              </a:cxn>
                              <a:cxn ang="0">
                                <a:pos x="T8" y="T9"/>
                              </a:cxn>
                              <a:cxn ang="0">
                                <a:pos x="T10" y="T11"/>
                              </a:cxn>
                            </a:cxnLst>
                            <a:rect l="0" t="0" r="r" b="b"/>
                            <a:pathLst>
                              <a:path w="39" h="77">
                                <a:moveTo>
                                  <a:pt x="0" y="10"/>
                                </a:moveTo>
                                <a:cubicBezTo>
                                  <a:pt x="0" y="10"/>
                                  <a:pt x="18" y="77"/>
                                  <a:pt x="23" y="77"/>
                                </a:cubicBezTo>
                                <a:cubicBezTo>
                                  <a:pt x="28" y="77"/>
                                  <a:pt x="39" y="9"/>
                                  <a:pt x="39" y="9"/>
                                </a:cubicBezTo>
                                <a:cubicBezTo>
                                  <a:pt x="39" y="9"/>
                                  <a:pt x="38" y="2"/>
                                  <a:pt x="24" y="8"/>
                                </a:cubicBezTo>
                                <a:cubicBezTo>
                                  <a:pt x="24" y="8"/>
                                  <a:pt x="18" y="0"/>
                                  <a:pt x="7" y="9"/>
                                </a:cubicBezTo>
                                <a:cubicBezTo>
                                  <a:pt x="7" y="9"/>
                                  <a:pt x="5" y="5"/>
                                  <a:pt x="0" y="10"/>
                                </a:cubicBezTo>
                              </a:path>
                            </a:pathLst>
                          </a:custGeom>
                          <a:solidFill>
                            <a:srgbClr val="FED187"/>
                          </a:solidFill>
                          <a:ln>
                            <a:noFill/>
                          </a:ln>
                        </wps:spPr>
                        <wps:bodyPr vert="horz" wrap="square" lIns="91440" tIns="45720" rIns="91440" bIns="45720" numCol="1" anchor="t" anchorCtr="0" compatLnSpc="1"/>
                      </wps:wsp>
                      <wps:wsp>
                        <wps:cNvPr id="788" name="Freeform 836"/>
                        <wps:cNvSpPr/>
                        <wps:spPr bwMode="auto">
                          <a:xfrm>
                            <a:off x="1759" y="881081"/>
                            <a:ext cx="40" cy="52"/>
                          </a:xfrm>
                          <a:custGeom>
                            <a:avLst/>
                            <a:gdLst>
                              <a:gd name="T0" fmla="*/ 0 w 17"/>
                              <a:gd name="T1" fmla="*/ 1 h 22"/>
                              <a:gd name="T2" fmla="*/ 10 w 17"/>
                              <a:gd name="T3" fmla="*/ 22 h 22"/>
                              <a:gd name="T4" fmla="*/ 17 w 17"/>
                              <a:gd name="T5" fmla="*/ 0 h 22"/>
                              <a:gd name="T6" fmla="*/ 0 w 17"/>
                              <a:gd name="T7" fmla="*/ 1 h 22"/>
                            </a:gdLst>
                            <a:ahLst/>
                            <a:cxnLst>
                              <a:cxn ang="0">
                                <a:pos x="T0" y="T1"/>
                              </a:cxn>
                              <a:cxn ang="0">
                                <a:pos x="T2" y="T3"/>
                              </a:cxn>
                              <a:cxn ang="0">
                                <a:pos x="T4" y="T5"/>
                              </a:cxn>
                              <a:cxn ang="0">
                                <a:pos x="T6" y="T7"/>
                              </a:cxn>
                            </a:cxnLst>
                            <a:rect l="0" t="0" r="r" b="b"/>
                            <a:pathLst>
                              <a:path w="17" h="22">
                                <a:moveTo>
                                  <a:pt x="0" y="1"/>
                                </a:moveTo>
                                <a:cubicBezTo>
                                  <a:pt x="4" y="13"/>
                                  <a:pt x="8" y="22"/>
                                  <a:pt x="10" y="22"/>
                                </a:cubicBezTo>
                                <a:cubicBezTo>
                                  <a:pt x="12" y="22"/>
                                  <a:pt x="15" y="12"/>
                                  <a:pt x="17" y="0"/>
                                </a:cubicBezTo>
                                <a:lnTo>
                                  <a:pt x="0" y="1"/>
                                </a:lnTo>
                                <a:close/>
                              </a:path>
                            </a:pathLst>
                          </a:custGeom>
                          <a:solidFill>
                            <a:srgbClr val="5A5442"/>
                          </a:solidFill>
                          <a:ln>
                            <a:noFill/>
                          </a:ln>
                        </wps:spPr>
                        <wps:bodyPr vert="horz" wrap="square" lIns="91440" tIns="45720" rIns="91440" bIns="45720" numCol="1" anchor="t" anchorCtr="0" compatLnSpc="1"/>
                      </wps:wsp>
                      <wps:wsp>
                        <wps:cNvPr id="789" name="Freeform 837"/>
                        <wps:cNvSpPr/>
                        <wps:spPr bwMode="auto">
                          <a:xfrm>
                            <a:off x="2026" y="880102"/>
                            <a:ext cx="95" cy="45"/>
                          </a:xfrm>
                          <a:custGeom>
                            <a:avLst/>
                            <a:gdLst>
                              <a:gd name="T0" fmla="*/ 39 w 40"/>
                              <a:gd name="T1" fmla="*/ 13 h 19"/>
                              <a:gd name="T2" fmla="*/ 18 w 40"/>
                              <a:gd name="T3" fmla="*/ 17 h 19"/>
                              <a:gd name="T4" fmla="*/ 1 w 40"/>
                              <a:gd name="T5" fmla="*/ 6 h 19"/>
                              <a:gd name="T6" fmla="*/ 21 w 40"/>
                              <a:gd name="T7" fmla="*/ 2 h 19"/>
                              <a:gd name="T8" fmla="*/ 39 w 40"/>
                              <a:gd name="T9" fmla="*/ 13 h 19"/>
                            </a:gdLst>
                            <a:ahLst/>
                            <a:cxnLst>
                              <a:cxn ang="0">
                                <a:pos x="T0" y="T1"/>
                              </a:cxn>
                              <a:cxn ang="0">
                                <a:pos x="T2" y="T3"/>
                              </a:cxn>
                              <a:cxn ang="0">
                                <a:pos x="T4" y="T5"/>
                              </a:cxn>
                              <a:cxn ang="0">
                                <a:pos x="T6" y="T7"/>
                              </a:cxn>
                              <a:cxn ang="0">
                                <a:pos x="T8" y="T9"/>
                              </a:cxn>
                            </a:cxnLst>
                            <a:rect l="0" t="0" r="r" b="b"/>
                            <a:pathLst>
                              <a:path w="40" h="19">
                                <a:moveTo>
                                  <a:pt x="39" y="13"/>
                                </a:moveTo>
                                <a:cubicBezTo>
                                  <a:pt x="38" y="17"/>
                                  <a:pt x="29" y="19"/>
                                  <a:pt x="18" y="17"/>
                                </a:cubicBezTo>
                                <a:cubicBezTo>
                                  <a:pt x="8" y="15"/>
                                  <a:pt x="0" y="10"/>
                                  <a:pt x="1" y="6"/>
                                </a:cubicBezTo>
                                <a:cubicBezTo>
                                  <a:pt x="1" y="2"/>
                                  <a:pt x="10" y="0"/>
                                  <a:pt x="21" y="2"/>
                                </a:cubicBezTo>
                                <a:cubicBezTo>
                                  <a:pt x="31" y="4"/>
                                  <a:pt x="40" y="8"/>
                                  <a:pt x="39" y="13"/>
                                </a:cubicBezTo>
                              </a:path>
                            </a:pathLst>
                          </a:custGeom>
                          <a:solidFill>
                            <a:srgbClr val="B0D900"/>
                          </a:solidFill>
                          <a:ln>
                            <a:noFill/>
                          </a:ln>
                        </wps:spPr>
                        <wps:bodyPr vert="horz" wrap="square" lIns="91440" tIns="45720" rIns="91440" bIns="45720" numCol="1" anchor="t" anchorCtr="0" compatLnSpc="1"/>
                      </wps:wsp>
                      <pic:pic xmlns:pic="http://schemas.openxmlformats.org/drawingml/2006/picture">
                        <pic:nvPicPr>
                          <pic:cNvPr id="790" name="Picture 8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1937" y="880214"/>
                            <a:ext cx="135" cy="398"/>
                          </a:xfrm>
                          <a:prstGeom prst="rect">
                            <a:avLst/>
                          </a:prstGeom>
                          <a:noFill/>
                          <a:ln>
                            <a:noFill/>
                          </a:ln>
                        </pic:spPr>
                      </pic:pic>
                      <wps:wsp>
                        <wps:cNvPr id="791" name="Freeform 839"/>
                        <wps:cNvSpPr/>
                        <wps:spPr bwMode="auto">
                          <a:xfrm>
                            <a:off x="2010" y="880117"/>
                            <a:ext cx="109" cy="123"/>
                          </a:xfrm>
                          <a:custGeom>
                            <a:avLst/>
                            <a:gdLst>
                              <a:gd name="T0" fmla="*/ 90 w 109"/>
                              <a:gd name="T1" fmla="*/ 123 h 123"/>
                              <a:gd name="T2" fmla="*/ 0 w 109"/>
                              <a:gd name="T3" fmla="*/ 109 h 123"/>
                              <a:gd name="T4" fmla="*/ 16 w 109"/>
                              <a:gd name="T5" fmla="*/ 0 h 123"/>
                              <a:gd name="T6" fmla="*/ 109 w 109"/>
                              <a:gd name="T7" fmla="*/ 14 h 123"/>
                              <a:gd name="T8" fmla="*/ 90 w 109"/>
                              <a:gd name="T9" fmla="*/ 123 h 123"/>
                            </a:gdLst>
                            <a:ahLst/>
                            <a:cxnLst>
                              <a:cxn ang="0">
                                <a:pos x="T0" y="T1"/>
                              </a:cxn>
                              <a:cxn ang="0">
                                <a:pos x="T2" y="T3"/>
                              </a:cxn>
                              <a:cxn ang="0">
                                <a:pos x="T4" y="T5"/>
                              </a:cxn>
                              <a:cxn ang="0">
                                <a:pos x="T6" y="T7"/>
                              </a:cxn>
                              <a:cxn ang="0">
                                <a:pos x="T8" y="T9"/>
                              </a:cxn>
                            </a:cxnLst>
                            <a:rect l="0" t="0" r="r" b="b"/>
                            <a:pathLst>
                              <a:path w="109" h="123">
                                <a:moveTo>
                                  <a:pt x="90" y="123"/>
                                </a:moveTo>
                                <a:lnTo>
                                  <a:pt x="0" y="109"/>
                                </a:lnTo>
                                <a:lnTo>
                                  <a:pt x="16" y="0"/>
                                </a:lnTo>
                                <a:lnTo>
                                  <a:pt x="109" y="14"/>
                                </a:lnTo>
                                <a:lnTo>
                                  <a:pt x="90" y="123"/>
                                </a:lnTo>
                                <a:close/>
                              </a:path>
                            </a:pathLst>
                          </a:custGeom>
                          <a:solidFill>
                            <a:srgbClr val="B0D900"/>
                          </a:solidFill>
                          <a:ln>
                            <a:noFill/>
                          </a:ln>
                        </wps:spPr>
                        <wps:bodyPr vert="horz" wrap="square" lIns="91440" tIns="45720" rIns="91440" bIns="45720" numCol="1" anchor="t" anchorCtr="0" compatLnSpc="1"/>
                      </wps:wsp>
                      <wps:wsp>
                        <wps:cNvPr id="792" name="Freeform 840"/>
                        <wps:cNvSpPr/>
                        <wps:spPr bwMode="auto">
                          <a:xfrm>
                            <a:off x="2010" y="880117"/>
                            <a:ext cx="109" cy="123"/>
                          </a:xfrm>
                          <a:custGeom>
                            <a:avLst/>
                            <a:gdLst>
                              <a:gd name="T0" fmla="*/ 90 w 109"/>
                              <a:gd name="T1" fmla="*/ 123 h 123"/>
                              <a:gd name="T2" fmla="*/ 0 w 109"/>
                              <a:gd name="T3" fmla="*/ 109 h 123"/>
                              <a:gd name="T4" fmla="*/ 16 w 109"/>
                              <a:gd name="T5" fmla="*/ 0 h 123"/>
                              <a:gd name="T6" fmla="*/ 109 w 109"/>
                              <a:gd name="T7" fmla="*/ 14 h 123"/>
                              <a:gd name="T8" fmla="*/ 90 w 109"/>
                              <a:gd name="T9" fmla="*/ 123 h 123"/>
                            </a:gdLst>
                            <a:ahLst/>
                            <a:cxnLst>
                              <a:cxn ang="0">
                                <a:pos x="T0" y="T1"/>
                              </a:cxn>
                              <a:cxn ang="0">
                                <a:pos x="T2" y="T3"/>
                              </a:cxn>
                              <a:cxn ang="0">
                                <a:pos x="T4" y="T5"/>
                              </a:cxn>
                              <a:cxn ang="0">
                                <a:pos x="T6" y="T7"/>
                              </a:cxn>
                              <a:cxn ang="0">
                                <a:pos x="T8" y="T9"/>
                              </a:cxn>
                            </a:cxnLst>
                            <a:rect l="0" t="0" r="r" b="b"/>
                            <a:pathLst>
                              <a:path w="109" h="123">
                                <a:moveTo>
                                  <a:pt x="90" y="123"/>
                                </a:moveTo>
                                <a:lnTo>
                                  <a:pt x="0" y="109"/>
                                </a:lnTo>
                                <a:lnTo>
                                  <a:pt x="16" y="0"/>
                                </a:lnTo>
                                <a:lnTo>
                                  <a:pt x="109" y="14"/>
                                </a:lnTo>
                                <a:lnTo>
                                  <a:pt x="90" y="123"/>
                                </a:lnTo>
                              </a:path>
                            </a:pathLst>
                          </a:custGeom>
                          <a:noFill/>
                          <a:ln>
                            <a:noFill/>
                          </a:ln>
                        </wps:spPr>
                        <wps:bodyPr vert="horz" wrap="square" lIns="91440" tIns="45720" rIns="91440" bIns="45720" numCol="1" anchor="t" anchorCtr="0" compatLnSpc="1"/>
                      </wps:wsp>
                      <wps:wsp>
                        <wps:cNvPr id="793" name="Freeform 841"/>
                        <wps:cNvSpPr>
                          <a:spLocks noEditPoints="1"/>
                        </wps:cNvSpPr>
                        <wps:spPr bwMode="auto">
                          <a:xfrm>
                            <a:off x="2041" y="880129"/>
                            <a:ext cx="78" cy="473"/>
                          </a:xfrm>
                          <a:custGeom>
                            <a:avLst/>
                            <a:gdLst>
                              <a:gd name="T0" fmla="*/ 32 w 33"/>
                              <a:gd name="T1" fmla="*/ 3 h 200"/>
                              <a:gd name="T2" fmla="*/ 32 w 33"/>
                              <a:gd name="T3" fmla="*/ 3 h 200"/>
                              <a:gd name="T4" fmla="*/ 25 w 33"/>
                              <a:gd name="T5" fmla="*/ 47 h 200"/>
                              <a:gd name="T6" fmla="*/ 0 w 33"/>
                              <a:gd name="T7" fmla="*/ 200 h 200"/>
                              <a:gd name="T8" fmla="*/ 0 w 33"/>
                              <a:gd name="T9" fmla="*/ 200 h 200"/>
                              <a:gd name="T10" fmla="*/ 32 w 33"/>
                              <a:gd name="T11" fmla="*/ 3 h 200"/>
                              <a:gd name="T12" fmla="*/ 33 w 33"/>
                              <a:gd name="T13" fmla="*/ 0 h 200"/>
                              <a:gd name="T14" fmla="*/ 33 w 33"/>
                              <a:gd name="T15" fmla="*/ 1 h 200"/>
                              <a:gd name="T16" fmla="*/ 33 w 33"/>
                              <a:gd name="T17" fmla="*/ 0 h 200"/>
                              <a:gd name="T18" fmla="*/ 33 w 33"/>
                              <a:gd name="T19"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0">
                                <a:moveTo>
                                  <a:pt x="32" y="3"/>
                                </a:moveTo>
                                <a:cubicBezTo>
                                  <a:pt x="32" y="3"/>
                                  <a:pt x="32" y="3"/>
                                  <a:pt x="32" y="3"/>
                                </a:cubicBezTo>
                                <a:cubicBezTo>
                                  <a:pt x="25" y="47"/>
                                  <a:pt x="25" y="47"/>
                                  <a:pt x="25" y="47"/>
                                </a:cubicBezTo>
                                <a:cubicBezTo>
                                  <a:pt x="0" y="200"/>
                                  <a:pt x="0" y="200"/>
                                  <a:pt x="0" y="200"/>
                                </a:cubicBezTo>
                                <a:cubicBezTo>
                                  <a:pt x="0" y="200"/>
                                  <a:pt x="0" y="200"/>
                                  <a:pt x="0" y="200"/>
                                </a:cubicBezTo>
                                <a:cubicBezTo>
                                  <a:pt x="32" y="3"/>
                                  <a:pt x="32" y="3"/>
                                  <a:pt x="32" y="3"/>
                                </a:cubicBezTo>
                                <a:moveTo>
                                  <a:pt x="33" y="0"/>
                                </a:moveTo>
                                <a:cubicBezTo>
                                  <a:pt x="33" y="0"/>
                                  <a:pt x="33" y="0"/>
                                  <a:pt x="33" y="1"/>
                                </a:cubicBezTo>
                                <a:cubicBezTo>
                                  <a:pt x="33" y="0"/>
                                  <a:pt x="33" y="0"/>
                                  <a:pt x="33" y="0"/>
                                </a:cubicBezTo>
                                <a:cubicBezTo>
                                  <a:pt x="33" y="0"/>
                                  <a:pt x="33" y="0"/>
                                  <a:pt x="33" y="0"/>
                                </a:cubicBezTo>
                              </a:path>
                            </a:pathLst>
                          </a:custGeom>
                          <a:solidFill>
                            <a:srgbClr val="CAD8D8"/>
                          </a:solidFill>
                          <a:ln>
                            <a:noFill/>
                          </a:ln>
                        </wps:spPr>
                        <wps:bodyPr vert="horz" wrap="square" lIns="91440" tIns="45720" rIns="91440" bIns="45720" numCol="1" anchor="t" anchorCtr="0" compatLnSpc="1"/>
                      </wps:wsp>
                      <wps:wsp>
                        <wps:cNvPr id="794" name="Freeform 842"/>
                        <wps:cNvSpPr/>
                        <wps:spPr bwMode="auto">
                          <a:xfrm>
                            <a:off x="2086" y="880110"/>
                            <a:ext cx="33" cy="26"/>
                          </a:xfrm>
                          <a:custGeom>
                            <a:avLst/>
                            <a:gdLst>
                              <a:gd name="T0" fmla="*/ 1 w 14"/>
                              <a:gd name="T1" fmla="*/ 0 h 11"/>
                              <a:gd name="T2" fmla="*/ 0 w 14"/>
                              <a:gd name="T3" fmla="*/ 7 h 11"/>
                              <a:gd name="T4" fmla="*/ 14 w 14"/>
                              <a:gd name="T5" fmla="*/ 9 h 11"/>
                              <a:gd name="T6" fmla="*/ 13 w 14"/>
                              <a:gd name="T7" fmla="*/ 11 h 11"/>
                              <a:gd name="T8" fmla="*/ 13 w 14"/>
                              <a:gd name="T9" fmla="*/ 11 h 11"/>
                              <a:gd name="T10" fmla="*/ 14 w 14"/>
                              <a:gd name="T11" fmla="*/ 9 h 11"/>
                              <a:gd name="T12" fmla="*/ 14 w 14"/>
                              <a:gd name="T13" fmla="*/ 8 h 11"/>
                              <a:gd name="T14" fmla="*/ 8 w 14"/>
                              <a:gd name="T15" fmla="*/ 3 h 11"/>
                              <a:gd name="T16" fmla="*/ 1 w 14"/>
                              <a:gd name="T17"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1">
                                <a:moveTo>
                                  <a:pt x="1" y="0"/>
                                </a:moveTo>
                                <a:cubicBezTo>
                                  <a:pt x="0" y="7"/>
                                  <a:pt x="0" y="7"/>
                                  <a:pt x="0" y="7"/>
                                </a:cubicBezTo>
                                <a:cubicBezTo>
                                  <a:pt x="14" y="9"/>
                                  <a:pt x="14" y="9"/>
                                  <a:pt x="14" y="9"/>
                                </a:cubicBezTo>
                                <a:cubicBezTo>
                                  <a:pt x="13" y="11"/>
                                  <a:pt x="13" y="11"/>
                                  <a:pt x="13" y="11"/>
                                </a:cubicBezTo>
                                <a:cubicBezTo>
                                  <a:pt x="13" y="11"/>
                                  <a:pt x="13" y="11"/>
                                  <a:pt x="13" y="11"/>
                                </a:cubicBezTo>
                                <a:cubicBezTo>
                                  <a:pt x="14" y="9"/>
                                  <a:pt x="14" y="9"/>
                                  <a:pt x="14" y="9"/>
                                </a:cubicBezTo>
                                <a:cubicBezTo>
                                  <a:pt x="14" y="8"/>
                                  <a:pt x="14" y="8"/>
                                  <a:pt x="14" y="8"/>
                                </a:cubicBezTo>
                                <a:cubicBezTo>
                                  <a:pt x="13" y="7"/>
                                  <a:pt x="12" y="5"/>
                                  <a:pt x="8" y="3"/>
                                </a:cubicBezTo>
                                <a:cubicBezTo>
                                  <a:pt x="4" y="0"/>
                                  <a:pt x="1" y="0"/>
                                  <a:pt x="1" y="0"/>
                                </a:cubicBezTo>
                              </a:path>
                            </a:pathLst>
                          </a:custGeom>
                          <a:solidFill>
                            <a:srgbClr val="8BB800"/>
                          </a:solidFill>
                          <a:ln>
                            <a:noFill/>
                          </a:ln>
                        </wps:spPr>
                        <wps:bodyPr vert="horz" wrap="square" lIns="91440" tIns="45720" rIns="91440" bIns="45720" numCol="1" anchor="t" anchorCtr="0" compatLnSpc="1"/>
                      </wps:wsp>
                      <pic:pic xmlns:pic="http://schemas.openxmlformats.org/drawingml/2006/picture">
                        <pic:nvPicPr>
                          <pic:cNvPr id="795" name="Picture 8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996" y="880228"/>
                            <a:ext cx="114" cy="384"/>
                          </a:xfrm>
                          <a:prstGeom prst="rect">
                            <a:avLst/>
                          </a:prstGeom>
                          <a:noFill/>
                          <a:ln>
                            <a:noFill/>
                          </a:ln>
                        </pic:spPr>
                      </pic:pic>
                      <wps:wsp>
                        <wps:cNvPr id="796" name="Freeform 844"/>
                        <wps:cNvSpPr/>
                        <wps:spPr bwMode="auto">
                          <a:xfrm>
                            <a:off x="2067" y="880126"/>
                            <a:ext cx="52" cy="114"/>
                          </a:xfrm>
                          <a:custGeom>
                            <a:avLst/>
                            <a:gdLst>
                              <a:gd name="T0" fmla="*/ 19 w 52"/>
                              <a:gd name="T1" fmla="*/ 0 h 114"/>
                              <a:gd name="T2" fmla="*/ 0 w 52"/>
                              <a:gd name="T3" fmla="*/ 109 h 114"/>
                              <a:gd name="T4" fmla="*/ 33 w 52"/>
                              <a:gd name="T5" fmla="*/ 114 h 114"/>
                              <a:gd name="T6" fmla="*/ 49 w 52"/>
                              <a:gd name="T7" fmla="*/ 10 h 114"/>
                              <a:gd name="T8" fmla="*/ 52 w 52"/>
                              <a:gd name="T9" fmla="*/ 5 h 114"/>
                              <a:gd name="T10" fmla="*/ 19 w 52"/>
                              <a:gd name="T11" fmla="*/ 0 h 114"/>
                            </a:gdLst>
                            <a:ahLst/>
                            <a:cxnLst>
                              <a:cxn ang="0">
                                <a:pos x="T0" y="T1"/>
                              </a:cxn>
                              <a:cxn ang="0">
                                <a:pos x="T2" y="T3"/>
                              </a:cxn>
                              <a:cxn ang="0">
                                <a:pos x="T4" y="T5"/>
                              </a:cxn>
                              <a:cxn ang="0">
                                <a:pos x="T6" y="T7"/>
                              </a:cxn>
                              <a:cxn ang="0">
                                <a:pos x="T8" y="T9"/>
                              </a:cxn>
                              <a:cxn ang="0">
                                <a:pos x="T10" y="T11"/>
                              </a:cxn>
                            </a:cxnLst>
                            <a:rect l="0" t="0" r="r" b="b"/>
                            <a:pathLst>
                              <a:path w="52" h="114">
                                <a:moveTo>
                                  <a:pt x="19" y="0"/>
                                </a:moveTo>
                                <a:lnTo>
                                  <a:pt x="0" y="109"/>
                                </a:lnTo>
                                <a:lnTo>
                                  <a:pt x="33" y="114"/>
                                </a:lnTo>
                                <a:lnTo>
                                  <a:pt x="49" y="10"/>
                                </a:lnTo>
                                <a:lnTo>
                                  <a:pt x="52" y="5"/>
                                </a:lnTo>
                                <a:lnTo>
                                  <a:pt x="19" y="0"/>
                                </a:lnTo>
                                <a:close/>
                              </a:path>
                            </a:pathLst>
                          </a:custGeom>
                          <a:solidFill>
                            <a:srgbClr val="8BB800"/>
                          </a:solidFill>
                          <a:ln>
                            <a:noFill/>
                          </a:ln>
                        </wps:spPr>
                        <wps:bodyPr vert="horz" wrap="square" lIns="91440" tIns="45720" rIns="91440" bIns="45720" numCol="1" anchor="t" anchorCtr="0" compatLnSpc="1"/>
                      </wps:wsp>
                      <wps:wsp>
                        <wps:cNvPr id="797" name="Freeform 845"/>
                        <wps:cNvSpPr/>
                        <wps:spPr bwMode="auto">
                          <a:xfrm>
                            <a:off x="2067" y="880126"/>
                            <a:ext cx="52" cy="114"/>
                          </a:xfrm>
                          <a:custGeom>
                            <a:avLst/>
                            <a:gdLst>
                              <a:gd name="T0" fmla="*/ 19 w 52"/>
                              <a:gd name="T1" fmla="*/ 0 h 114"/>
                              <a:gd name="T2" fmla="*/ 0 w 52"/>
                              <a:gd name="T3" fmla="*/ 109 h 114"/>
                              <a:gd name="T4" fmla="*/ 33 w 52"/>
                              <a:gd name="T5" fmla="*/ 114 h 114"/>
                              <a:gd name="T6" fmla="*/ 49 w 52"/>
                              <a:gd name="T7" fmla="*/ 10 h 114"/>
                              <a:gd name="T8" fmla="*/ 52 w 52"/>
                              <a:gd name="T9" fmla="*/ 5 h 114"/>
                              <a:gd name="T10" fmla="*/ 19 w 52"/>
                              <a:gd name="T11" fmla="*/ 0 h 114"/>
                            </a:gdLst>
                            <a:ahLst/>
                            <a:cxnLst>
                              <a:cxn ang="0">
                                <a:pos x="T0" y="T1"/>
                              </a:cxn>
                              <a:cxn ang="0">
                                <a:pos x="T2" y="T3"/>
                              </a:cxn>
                              <a:cxn ang="0">
                                <a:pos x="T4" y="T5"/>
                              </a:cxn>
                              <a:cxn ang="0">
                                <a:pos x="T6" y="T7"/>
                              </a:cxn>
                              <a:cxn ang="0">
                                <a:pos x="T8" y="T9"/>
                              </a:cxn>
                              <a:cxn ang="0">
                                <a:pos x="T10" y="T11"/>
                              </a:cxn>
                            </a:cxnLst>
                            <a:rect l="0" t="0" r="r" b="b"/>
                            <a:pathLst>
                              <a:path w="52" h="114">
                                <a:moveTo>
                                  <a:pt x="19" y="0"/>
                                </a:moveTo>
                                <a:lnTo>
                                  <a:pt x="0" y="109"/>
                                </a:lnTo>
                                <a:lnTo>
                                  <a:pt x="33" y="114"/>
                                </a:lnTo>
                                <a:lnTo>
                                  <a:pt x="49" y="10"/>
                                </a:lnTo>
                                <a:lnTo>
                                  <a:pt x="52" y="5"/>
                                </a:lnTo>
                                <a:lnTo>
                                  <a:pt x="19" y="0"/>
                                </a:lnTo>
                              </a:path>
                            </a:pathLst>
                          </a:custGeom>
                          <a:noFill/>
                          <a:ln>
                            <a:noFill/>
                          </a:ln>
                        </wps:spPr>
                        <wps:bodyPr vert="horz" wrap="square" lIns="91440" tIns="45720" rIns="91440" bIns="45720" numCol="1" anchor="t" anchorCtr="0" compatLnSpc="1"/>
                      </wps:wsp>
                      <pic:pic xmlns:pic="http://schemas.openxmlformats.org/drawingml/2006/picture">
                        <pic:nvPicPr>
                          <pic:cNvPr id="798" name="Picture 8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1997" y="880214"/>
                            <a:ext cx="78" cy="50"/>
                          </a:xfrm>
                          <a:prstGeom prst="rect">
                            <a:avLst/>
                          </a:prstGeom>
                          <a:noFill/>
                          <a:ln>
                            <a:noFill/>
                          </a:ln>
                        </pic:spPr>
                      </pic:pic>
                      <pic:pic xmlns:pic="http://schemas.openxmlformats.org/drawingml/2006/picture">
                        <pic:nvPicPr>
                          <pic:cNvPr id="799" name="Picture 8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2054" y="880226"/>
                            <a:ext cx="57" cy="43"/>
                          </a:xfrm>
                          <a:prstGeom prst="rect">
                            <a:avLst/>
                          </a:prstGeom>
                          <a:noFill/>
                          <a:ln>
                            <a:noFill/>
                          </a:ln>
                        </pic:spPr>
                      </pic:pic>
                      <wps:wsp>
                        <wps:cNvPr id="800" name="Freeform 848"/>
                        <wps:cNvSpPr/>
                        <wps:spPr bwMode="auto">
                          <a:xfrm>
                            <a:off x="1877" y="881007"/>
                            <a:ext cx="93" cy="183"/>
                          </a:xfrm>
                          <a:custGeom>
                            <a:avLst/>
                            <a:gdLst>
                              <a:gd name="T0" fmla="*/ 0 w 39"/>
                              <a:gd name="T1" fmla="*/ 7 h 77"/>
                              <a:gd name="T2" fmla="*/ 9 w 39"/>
                              <a:gd name="T3" fmla="*/ 77 h 77"/>
                              <a:gd name="T4" fmla="*/ 38 w 39"/>
                              <a:gd name="T5" fmla="*/ 13 h 77"/>
                              <a:gd name="T6" fmla="*/ 24 w 39"/>
                              <a:gd name="T7" fmla="*/ 9 h 77"/>
                              <a:gd name="T8" fmla="*/ 7 w 39"/>
                              <a:gd name="T9" fmla="*/ 6 h 77"/>
                              <a:gd name="T10" fmla="*/ 0 w 39"/>
                              <a:gd name="T11" fmla="*/ 7 h 77"/>
                            </a:gdLst>
                            <a:ahLst/>
                            <a:cxnLst>
                              <a:cxn ang="0">
                                <a:pos x="T0" y="T1"/>
                              </a:cxn>
                              <a:cxn ang="0">
                                <a:pos x="T2" y="T3"/>
                              </a:cxn>
                              <a:cxn ang="0">
                                <a:pos x="T4" y="T5"/>
                              </a:cxn>
                              <a:cxn ang="0">
                                <a:pos x="T6" y="T7"/>
                              </a:cxn>
                              <a:cxn ang="0">
                                <a:pos x="T8" y="T9"/>
                              </a:cxn>
                              <a:cxn ang="0">
                                <a:pos x="T10" y="T11"/>
                              </a:cxn>
                            </a:cxnLst>
                            <a:rect l="0" t="0" r="r" b="b"/>
                            <a:pathLst>
                              <a:path w="39" h="77">
                                <a:moveTo>
                                  <a:pt x="0" y="7"/>
                                </a:moveTo>
                                <a:cubicBezTo>
                                  <a:pt x="0" y="7"/>
                                  <a:pt x="4" y="76"/>
                                  <a:pt x="9" y="77"/>
                                </a:cubicBezTo>
                                <a:cubicBezTo>
                                  <a:pt x="14" y="77"/>
                                  <a:pt x="38" y="13"/>
                                  <a:pt x="38" y="13"/>
                                </a:cubicBezTo>
                                <a:cubicBezTo>
                                  <a:pt x="38" y="13"/>
                                  <a:pt x="39" y="6"/>
                                  <a:pt x="24" y="9"/>
                                </a:cubicBezTo>
                                <a:cubicBezTo>
                                  <a:pt x="24" y="9"/>
                                  <a:pt x="20" y="0"/>
                                  <a:pt x="7" y="6"/>
                                </a:cubicBezTo>
                                <a:cubicBezTo>
                                  <a:pt x="7" y="6"/>
                                  <a:pt x="6" y="2"/>
                                  <a:pt x="0" y="7"/>
                                </a:cubicBezTo>
                              </a:path>
                            </a:pathLst>
                          </a:custGeom>
                          <a:solidFill>
                            <a:srgbClr val="FED187"/>
                          </a:solidFill>
                          <a:ln>
                            <a:noFill/>
                          </a:ln>
                        </wps:spPr>
                        <wps:bodyPr vert="horz" wrap="square" lIns="91440" tIns="45720" rIns="91440" bIns="45720" numCol="1" anchor="t" anchorCtr="0" compatLnSpc="1"/>
                      </wps:wsp>
                      <wps:wsp>
                        <wps:cNvPr id="801" name="Freeform 849"/>
                        <wps:cNvSpPr/>
                        <wps:spPr bwMode="auto">
                          <a:xfrm>
                            <a:off x="1887" y="881135"/>
                            <a:ext cx="40" cy="55"/>
                          </a:xfrm>
                          <a:custGeom>
                            <a:avLst/>
                            <a:gdLst>
                              <a:gd name="T0" fmla="*/ 0 w 17"/>
                              <a:gd name="T1" fmla="*/ 0 h 23"/>
                              <a:gd name="T2" fmla="*/ 5 w 17"/>
                              <a:gd name="T3" fmla="*/ 23 h 23"/>
                              <a:gd name="T4" fmla="*/ 17 w 17"/>
                              <a:gd name="T5" fmla="*/ 2 h 23"/>
                              <a:gd name="T6" fmla="*/ 0 w 17"/>
                              <a:gd name="T7" fmla="*/ 0 h 23"/>
                            </a:gdLst>
                            <a:ahLst/>
                            <a:cxnLst>
                              <a:cxn ang="0">
                                <a:pos x="T0" y="T1"/>
                              </a:cxn>
                              <a:cxn ang="0">
                                <a:pos x="T2" y="T3"/>
                              </a:cxn>
                              <a:cxn ang="0">
                                <a:pos x="T4" y="T5"/>
                              </a:cxn>
                              <a:cxn ang="0">
                                <a:pos x="T6" y="T7"/>
                              </a:cxn>
                            </a:cxnLst>
                            <a:rect l="0" t="0" r="r" b="b"/>
                            <a:pathLst>
                              <a:path w="17" h="23">
                                <a:moveTo>
                                  <a:pt x="0" y="0"/>
                                </a:moveTo>
                                <a:cubicBezTo>
                                  <a:pt x="2" y="12"/>
                                  <a:pt x="3" y="22"/>
                                  <a:pt x="5" y="23"/>
                                </a:cubicBezTo>
                                <a:cubicBezTo>
                                  <a:pt x="7" y="23"/>
                                  <a:pt x="11" y="14"/>
                                  <a:pt x="17" y="2"/>
                                </a:cubicBezTo>
                                <a:cubicBezTo>
                                  <a:pt x="0" y="0"/>
                                  <a:pt x="0" y="0"/>
                                  <a:pt x="0" y="0"/>
                                </a:cubicBezTo>
                              </a:path>
                            </a:pathLst>
                          </a:custGeom>
                          <a:solidFill>
                            <a:srgbClr val="5A5442"/>
                          </a:solidFill>
                          <a:ln>
                            <a:noFill/>
                          </a:ln>
                        </wps:spPr>
                        <wps:bodyPr vert="horz" wrap="square" lIns="91440" tIns="45720" rIns="91440" bIns="45720" numCol="1" anchor="t" anchorCtr="0" compatLnSpc="1"/>
                      </wps:wsp>
                      <wps:wsp>
                        <wps:cNvPr id="802" name="Freeform 850"/>
                        <wps:cNvSpPr/>
                        <wps:spPr bwMode="auto">
                          <a:xfrm>
                            <a:off x="1851" y="880138"/>
                            <a:ext cx="92" cy="38"/>
                          </a:xfrm>
                          <a:custGeom>
                            <a:avLst/>
                            <a:gdLst>
                              <a:gd name="T0" fmla="*/ 39 w 39"/>
                              <a:gd name="T1" fmla="*/ 9 h 16"/>
                              <a:gd name="T2" fmla="*/ 19 w 39"/>
                              <a:gd name="T3" fmla="*/ 16 h 16"/>
                              <a:gd name="T4" fmla="*/ 0 w 39"/>
                              <a:gd name="T5" fmla="*/ 7 h 16"/>
                              <a:gd name="T6" fmla="*/ 20 w 39"/>
                              <a:gd name="T7" fmla="*/ 0 h 16"/>
                              <a:gd name="T8" fmla="*/ 39 w 39"/>
                              <a:gd name="T9" fmla="*/ 9 h 16"/>
                            </a:gdLst>
                            <a:ahLst/>
                            <a:cxnLst>
                              <a:cxn ang="0">
                                <a:pos x="T0" y="T1"/>
                              </a:cxn>
                              <a:cxn ang="0">
                                <a:pos x="T2" y="T3"/>
                              </a:cxn>
                              <a:cxn ang="0">
                                <a:pos x="T4" y="T5"/>
                              </a:cxn>
                              <a:cxn ang="0">
                                <a:pos x="T6" y="T7"/>
                              </a:cxn>
                              <a:cxn ang="0">
                                <a:pos x="T8" y="T9"/>
                              </a:cxn>
                            </a:cxnLst>
                            <a:rect l="0" t="0" r="r" b="b"/>
                            <a:pathLst>
                              <a:path w="39" h="16">
                                <a:moveTo>
                                  <a:pt x="39" y="9"/>
                                </a:moveTo>
                                <a:cubicBezTo>
                                  <a:pt x="38" y="13"/>
                                  <a:pt x="30" y="16"/>
                                  <a:pt x="19" y="16"/>
                                </a:cubicBezTo>
                                <a:cubicBezTo>
                                  <a:pt x="8" y="15"/>
                                  <a:pt x="0" y="11"/>
                                  <a:pt x="0" y="7"/>
                                </a:cubicBezTo>
                                <a:cubicBezTo>
                                  <a:pt x="0" y="2"/>
                                  <a:pt x="9" y="0"/>
                                  <a:pt x="20" y="0"/>
                                </a:cubicBezTo>
                                <a:cubicBezTo>
                                  <a:pt x="30" y="1"/>
                                  <a:pt x="39" y="5"/>
                                  <a:pt x="39" y="9"/>
                                </a:cubicBezTo>
                              </a:path>
                            </a:pathLst>
                          </a:custGeom>
                          <a:solidFill>
                            <a:srgbClr val="FEE175"/>
                          </a:solidFill>
                          <a:ln>
                            <a:noFill/>
                          </a:ln>
                        </wps:spPr>
                        <wps:bodyPr vert="horz" wrap="square" lIns="91440" tIns="45720" rIns="91440" bIns="45720" numCol="1" anchor="t" anchorCtr="0" compatLnSpc="1"/>
                      </wps:wsp>
                      <wps:wsp>
                        <wps:cNvPr id="803" name="Freeform 851"/>
                        <wps:cNvSpPr/>
                        <wps:spPr bwMode="auto">
                          <a:xfrm>
                            <a:off x="1794" y="880264"/>
                            <a:ext cx="142" cy="817"/>
                          </a:xfrm>
                          <a:custGeom>
                            <a:avLst/>
                            <a:gdLst>
                              <a:gd name="T0" fmla="*/ 93 w 142"/>
                              <a:gd name="T1" fmla="*/ 817 h 817"/>
                              <a:gd name="T2" fmla="*/ 0 w 142"/>
                              <a:gd name="T3" fmla="*/ 812 h 817"/>
                              <a:gd name="T4" fmla="*/ 50 w 142"/>
                              <a:gd name="T5" fmla="*/ 0 h 817"/>
                              <a:gd name="T6" fmla="*/ 142 w 142"/>
                              <a:gd name="T7" fmla="*/ 4 h 817"/>
                              <a:gd name="T8" fmla="*/ 93 w 142"/>
                              <a:gd name="T9" fmla="*/ 817 h 817"/>
                            </a:gdLst>
                            <a:ahLst/>
                            <a:cxnLst>
                              <a:cxn ang="0">
                                <a:pos x="T0" y="T1"/>
                              </a:cxn>
                              <a:cxn ang="0">
                                <a:pos x="T2" y="T3"/>
                              </a:cxn>
                              <a:cxn ang="0">
                                <a:pos x="T4" y="T5"/>
                              </a:cxn>
                              <a:cxn ang="0">
                                <a:pos x="T6" y="T7"/>
                              </a:cxn>
                              <a:cxn ang="0">
                                <a:pos x="T8" y="T9"/>
                              </a:cxn>
                            </a:cxnLst>
                            <a:rect l="0" t="0" r="r" b="b"/>
                            <a:pathLst>
                              <a:path w="142" h="817">
                                <a:moveTo>
                                  <a:pt x="93" y="817"/>
                                </a:moveTo>
                                <a:lnTo>
                                  <a:pt x="0" y="812"/>
                                </a:lnTo>
                                <a:lnTo>
                                  <a:pt x="50" y="0"/>
                                </a:lnTo>
                                <a:lnTo>
                                  <a:pt x="142" y="4"/>
                                </a:lnTo>
                                <a:lnTo>
                                  <a:pt x="93" y="817"/>
                                </a:lnTo>
                                <a:close/>
                              </a:path>
                            </a:pathLst>
                          </a:custGeom>
                          <a:solidFill>
                            <a:srgbClr val="FEC039"/>
                          </a:solidFill>
                          <a:ln>
                            <a:noFill/>
                          </a:ln>
                        </wps:spPr>
                        <wps:bodyPr vert="horz" wrap="square" lIns="91440" tIns="45720" rIns="91440" bIns="45720" numCol="1" anchor="t" anchorCtr="0" compatLnSpc="1"/>
                      </wps:wsp>
                      <wps:wsp>
                        <wps:cNvPr id="804" name="Freeform 852"/>
                        <wps:cNvSpPr/>
                        <wps:spPr bwMode="auto">
                          <a:xfrm>
                            <a:off x="1794" y="880264"/>
                            <a:ext cx="142" cy="817"/>
                          </a:xfrm>
                          <a:custGeom>
                            <a:avLst/>
                            <a:gdLst>
                              <a:gd name="T0" fmla="*/ 93 w 142"/>
                              <a:gd name="T1" fmla="*/ 817 h 817"/>
                              <a:gd name="T2" fmla="*/ 0 w 142"/>
                              <a:gd name="T3" fmla="*/ 812 h 817"/>
                              <a:gd name="T4" fmla="*/ 50 w 142"/>
                              <a:gd name="T5" fmla="*/ 0 h 817"/>
                              <a:gd name="T6" fmla="*/ 142 w 142"/>
                              <a:gd name="T7" fmla="*/ 4 h 817"/>
                              <a:gd name="T8" fmla="*/ 93 w 142"/>
                              <a:gd name="T9" fmla="*/ 817 h 817"/>
                            </a:gdLst>
                            <a:ahLst/>
                            <a:cxnLst>
                              <a:cxn ang="0">
                                <a:pos x="T0" y="T1"/>
                              </a:cxn>
                              <a:cxn ang="0">
                                <a:pos x="T2" y="T3"/>
                              </a:cxn>
                              <a:cxn ang="0">
                                <a:pos x="T4" y="T5"/>
                              </a:cxn>
                              <a:cxn ang="0">
                                <a:pos x="T6" y="T7"/>
                              </a:cxn>
                              <a:cxn ang="0">
                                <a:pos x="T8" y="T9"/>
                              </a:cxn>
                            </a:cxnLst>
                            <a:rect l="0" t="0" r="r" b="b"/>
                            <a:pathLst>
                              <a:path w="142" h="817">
                                <a:moveTo>
                                  <a:pt x="93" y="817"/>
                                </a:moveTo>
                                <a:lnTo>
                                  <a:pt x="0" y="812"/>
                                </a:lnTo>
                                <a:lnTo>
                                  <a:pt x="50" y="0"/>
                                </a:lnTo>
                                <a:lnTo>
                                  <a:pt x="142" y="4"/>
                                </a:lnTo>
                                <a:lnTo>
                                  <a:pt x="93" y="817"/>
                                </a:lnTo>
                              </a:path>
                            </a:pathLst>
                          </a:custGeom>
                          <a:noFill/>
                          <a:ln>
                            <a:noFill/>
                          </a:ln>
                        </wps:spPr>
                        <wps:bodyPr vert="horz" wrap="square" lIns="91440" tIns="45720" rIns="91440" bIns="45720" numCol="1" anchor="t" anchorCtr="0" compatLnSpc="1"/>
                      </wps:wsp>
                      <wps:wsp>
                        <wps:cNvPr id="805" name="Freeform 853"/>
                        <wps:cNvSpPr/>
                        <wps:spPr bwMode="auto">
                          <a:xfrm>
                            <a:off x="1844" y="880152"/>
                            <a:ext cx="99" cy="116"/>
                          </a:xfrm>
                          <a:custGeom>
                            <a:avLst/>
                            <a:gdLst>
                              <a:gd name="T0" fmla="*/ 92 w 99"/>
                              <a:gd name="T1" fmla="*/ 116 h 116"/>
                              <a:gd name="T2" fmla="*/ 0 w 99"/>
                              <a:gd name="T3" fmla="*/ 112 h 116"/>
                              <a:gd name="T4" fmla="*/ 7 w 99"/>
                              <a:gd name="T5" fmla="*/ 0 h 116"/>
                              <a:gd name="T6" fmla="*/ 99 w 99"/>
                              <a:gd name="T7" fmla="*/ 5 h 116"/>
                              <a:gd name="T8" fmla="*/ 92 w 99"/>
                              <a:gd name="T9" fmla="*/ 116 h 116"/>
                            </a:gdLst>
                            <a:ahLst/>
                            <a:cxnLst>
                              <a:cxn ang="0">
                                <a:pos x="T0" y="T1"/>
                              </a:cxn>
                              <a:cxn ang="0">
                                <a:pos x="T2" y="T3"/>
                              </a:cxn>
                              <a:cxn ang="0">
                                <a:pos x="T4" y="T5"/>
                              </a:cxn>
                              <a:cxn ang="0">
                                <a:pos x="T6" y="T7"/>
                              </a:cxn>
                              <a:cxn ang="0">
                                <a:pos x="T8" y="T9"/>
                              </a:cxn>
                            </a:cxnLst>
                            <a:rect l="0" t="0" r="r" b="b"/>
                            <a:pathLst>
                              <a:path w="99" h="116">
                                <a:moveTo>
                                  <a:pt x="92" y="116"/>
                                </a:moveTo>
                                <a:lnTo>
                                  <a:pt x="0" y="112"/>
                                </a:lnTo>
                                <a:lnTo>
                                  <a:pt x="7" y="0"/>
                                </a:lnTo>
                                <a:lnTo>
                                  <a:pt x="99" y="5"/>
                                </a:lnTo>
                                <a:lnTo>
                                  <a:pt x="92" y="116"/>
                                </a:lnTo>
                                <a:close/>
                              </a:path>
                            </a:pathLst>
                          </a:custGeom>
                          <a:solidFill>
                            <a:srgbClr val="FEE175"/>
                          </a:solidFill>
                          <a:ln>
                            <a:noFill/>
                          </a:ln>
                        </wps:spPr>
                        <wps:bodyPr vert="horz" wrap="square" lIns="91440" tIns="45720" rIns="91440" bIns="45720" numCol="1" anchor="t" anchorCtr="0" compatLnSpc="1"/>
                      </wps:wsp>
                      <wps:wsp>
                        <wps:cNvPr id="806" name="Freeform 854"/>
                        <wps:cNvSpPr/>
                        <wps:spPr bwMode="auto">
                          <a:xfrm>
                            <a:off x="1844" y="880152"/>
                            <a:ext cx="99" cy="116"/>
                          </a:xfrm>
                          <a:custGeom>
                            <a:avLst/>
                            <a:gdLst>
                              <a:gd name="T0" fmla="*/ 92 w 99"/>
                              <a:gd name="T1" fmla="*/ 116 h 116"/>
                              <a:gd name="T2" fmla="*/ 0 w 99"/>
                              <a:gd name="T3" fmla="*/ 112 h 116"/>
                              <a:gd name="T4" fmla="*/ 7 w 99"/>
                              <a:gd name="T5" fmla="*/ 0 h 116"/>
                              <a:gd name="T6" fmla="*/ 99 w 99"/>
                              <a:gd name="T7" fmla="*/ 5 h 116"/>
                              <a:gd name="T8" fmla="*/ 92 w 99"/>
                              <a:gd name="T9" fmla="*/ 116 h 116"/>
                            </a:gdLst>
                            <a:ahLst/>
                            <a:cxnLst>
                              <a:cxn ang="0">
                                <a:pos x="T0" y="T1"/>
                              </a:cxn>
                              <a:cxn ang="0">
                                <a:pos x="T2" y="T3"/>
                              </a:cxn>
                              <a:cxn ang="0">
                                <a:pos x="T4" y="T5"/>
                              </a:cxn>
                              <a:cxn ang="0">
                                <a:pos x="T6" y="T7"/>
                              </a:cxn>
                              <a:cxn ang="0">
                                <a:pos x="T8" y="T9"/>
                              </a:cxn>
                            </a:cxnLst>
                            <a:rect l="0" t="0" r="r" b="b"/>
                            <a:pathLst>
                              <a:path w="99" h="116">
                                <a:moveTo>
                                  <a:pt x="92" y="116"/>
                                </a:moveTo>
                                <a:lnTo>
                                  <a:pt x="0" y="112"/>
                                </a:lnTo>
                                <a:lnTo>
                                  <a:pt x="7" y="0"/>
                                </a:lnTo>
                                <a:lnTo>
                                  <a:pt x="99" y="5"/>
                                </a:lnTo>
                                <a:lnTo>
                                  <a:pt x="92" y="116"/>
                                </a:lnTo>
                              </a:path>
                            </a:pathLst>
                          </a:custGeom>
                          <a:noFill/>
                          <a:ln>
                            <a:noFill/>
                          </a:ln>
                        </wps:spPr>
                        <wps:bodyPr vert="horz" wrap="square" lIns="91440" tIns="45720" rIns="91440" bIns="45720" numCol="1" anchor="t" anchorCtr="0" compatLnSpc="1"/>
                      </wps:wsp>
                      <wps:wsp>
                        <wps:cNvPr id="807" name="Freeform 855"/>
                        <wps:cNvSpPr/>
                        <wps:spPr bwMode="auto">
                          <a:xfrm>
                            <a:off x="1941" y="880155"/>
                            <a:ext cx="2" cy="2"/>
                          </a:xfrm>
                          <a:custGeom>
                            <a:avLst/>
                            <a:gdLst>
                              <a:gd name="T0" fmla="*/ 0 w 1"/>
                              <a:gd name="T1" fmla="*/ 0 h 1"/>
                              <a:gd name="T2" fmla="*/ 1 w 1"/>
                              <a:gd name="T3" fmla="*/ 1 h 1"/>
                              <a:gd name="T4" fmla="*/ 1 w 1"/>
                              <a:gd name="T5" fmla="*/ 1 h 1"/>
                              <a:gd name="T6" fmla="*/ 0 w 1"/>
                              <a:gd name="T7" fmla="*/ 0 h 1"/>
                            </a:gdLst>
                            <a:ahLst/>
                            <a:cxnLst>
                              <a:cxn ang="0">
                                <a:pos x="T0" y="T1"/>
                              </a:cxn>
                              <a:cxn ang="0">
                                <a:pos x="T2" y="T3"/>
                              </a:cxn>
                              <a:cxn ang="0">
                                <a:pos x="T4" y="T5"/>
                              </a:cxn>
                              <a:cxn ang="0">
                                <a:pos x="T6" y="T7"/>
                              </a:cxn>
                            </a:cxnLst>
                            <a:rect l="0" t="0" r="r" b="b"/>
                            <a:pathLst>
                              <a:path w="1" h="1">
                                <a:moveTo>
                                  <a:pt x="0" y="0"/>
                                </a:moveTo>
                                <a:cubicBezTo>
                                  <a:pt x="0" y="1"/>
                                  <a:pt x="1" y="1"/>
                                  <a:pt x="1" y="1"/>
                                </a:cubicBezTo>
                                <a:cubicBezTo>
                                  <a:pt x="1" y="1"/>
                                  <a:pt x="1" y="1"/>
                                  <a:pt x="1" y="1"/>
                                </a:cubicBezTo>
                                <a:cubicBezTo>
                                  <a:pt x="1" y="1"/>
                                  <a:pt x="1" y="1"/>
                                  <a:pt x="0" y="0"/>
                                </a:cubicBezTo>
                              </a:path>
                            </a:pathLst>
                          </a:custGeom>
                          <a:solidFill>
                            <a:srgbClr val="CAD8D8"/>
                          </a:solidFill>
                          <a:ln>
                            <a:noFill/>
                          </a:ln>
                        </wps:spPr>
                        <wps:bodyPr vert="horz" wrap="square" lIns="91440" tIns="45720" rIns="91440" bIns="45720" numCol="1" anchor="t" anchorCtr="0" compatLnSpc="1"/>
                      </wps:wsp>
                      <wps:wsp>
                        <wps:cNvPr id="808" name="Freeform 856"/>
                        <wps:cNvSpPr/>
                        <wps:spPr bwMode="auto">
                          <a:xfrm>
                            <a:off x="1908" y="880140"/>
                            <a:ext cx="35" cy="17"/>
                          </a:xfrm>
                          <a:custGeom>
                            <a:avLst/>
                            <a:gdLst>
                              <a:gd name="T0" fmla="*/ 1 w 15"/>
                              <a:gd name="T1" fmla="*/ 0 h 7"/>
                              <a:gd name="T2" fmla="*/ 0 w 15"/>
                              <a:gd name="T3" fmla="*/ 6 h 7"/>
                              <a:gd name="T4" fmla="*/ 15 w 15"/>
                              <a:gd name="T5" fmla="*/ 7 h 7"/>
                              <a:gd name="T6" fmla="*/ 15 w 15"/>
                              <a:gd name="T7" fmla="*/ 7 h 7"/>
                              <a:gd name="T8" fmla="*/ 14 w 15"/>
                              <a:gd name="T9" fmla="*/ 6 h 7"/>
                              <a:gd name="T10" fmla="*/ 9 w 15"/>
                              <a:gd name="T11" fmla="*/ 2 h 7"/>
                              <a:gd name="T12" fmla="*/ 1 w 15"/>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15" h="7">
                                <a:moveTo>
                                  <a:pt x="1" y="0"/>
                                </a:moveTo>
                                <a:cubicBezTo>
                                  <a:pt x="0" y="6"/>
                                  <a:pt x="0" y="6"/>
                                  <a:pt x="0" y="6"/>
                                </a:cubicBezTo>
                                <a:cubicBezTo>
                                  <a:pt x="15" y="7"/>
                                  <a:pt x="15" y="7"/>
                                  <a:pt x="15" y="7"/>
                                </a:cubicBezTo>
                                <a:cubicBezTo>
                                  <a:pt x="15" y="7"/>
                                  <a:pt x="15" y="7"/>
                                  <a:pt x="15" y="7"/>
                                </a:cubicBezTo>
                                <a:cubicBezTo>
                                  <a:pt x="15" y="7"/>
                                  <a:pt x="14" y="7"/>
                                  <a:pt x="14" y="6"/>
                                </a:cubicBezTo>
                                <a:cubicBezTo>
                                  <a:pt x="14" y="5"/>
                                  <a:pt x="12" y="4"/>
                                  <a:pt x="9" y="2"/>
                                </a:cubicBezTo>
                                <a:cubicBezTo>
                                  <a:pt x="4" y="0"/>
                                  <a:pt x="1" y="0"/>
                                  <a:pt x="1" y="0"/>
                                </a:cubicBezTo>
                              </a:path>
                            </a:pathLst>
                          </a:custGeom>
                          <a:solidFill>
                            <a:srgbClr val="C9BF63"/>
                          </a:solidFill>
                          <a:ln>
                            <a:noFill/>
                          </a:ln>
                        </wps:spPr>
                        <wps:bodyPr vert="horz" wrap="square" lIns="91440" tIns="45720" rIns="91440" bIns="45720" numCol="1" anchor="t" anchorCtr="0" compatLnSpc="1"/>
                      </wps:wsp>
                      <wps:wsp>
                        <wps:cNvPr id="809" name="Freeform 857"/>
                        <wps:cNvSpPr/>
                        <wps:spPr bwMode="auto">
                          <a:xfrm>
                            <a:off x="1915" y="880174"/>
                            <a:ext cx="26" cy="428"/>
                          </a:xfrm>
                          <a:custGeom>
                            <a:avLst/>
                            <a:gdLst>
                              <a:gd name="T0" fmla="*/ 26 w 26"/>
                              <a:gd name="T1" fmla="*/ 0 h 428"/>
                              <a:gd name="T2" fmla="*/ 21 w 26"/>
                              <a:gd name="T3" fmla="*/ 94 h 428"/>
                              <a:gd name="T4" fmla="*/ 0 w 26"/>
                              <a:gd name="T5" fmla="*/ 428 h 428"/>
                              <a:gd name="T6" fmla="*/ 0 w 26"/>
                              <a:gd name="T7" fmla="*/ 428 h 428"/>
                              <a:gd name="T8" fmla="*/ 26 w 26"/>
                              <a:gd name="T9" fmla="*/ 0 h 428"/>
                            </a:gdLst>
                            <a:ahLst/>
                            <a:cxnLst>
                              <a:cxn ang="0">
                                <a:pos x="T0" y="T1"/>
                              </a:cxn>
                              <a:cxn ang="0">
                                <a:pos x="T2" y="T3"/>
                              </a:cxn>
                              <a:cxn ang="0">
                                <a:pos x="T4" y="T5"/>
                              </a:cxn>
                              <a:cxn ang="0">
                                <a:pos x="T6" y="T7"/>
                              </a:cxn>
                              <a:cxn ang="0">
                                <a:pos x="T8" y="T9"/>
                              </a:cxn>
                            </a:cxnLst>
                            <a:rect l="0" t="0" r="r" b="b"/>
                            <a:pathLst>
                              <a:path w="26" h="428">
                                <a:moveTo>
                                  <a:pt x="26" y="0"/>
                                </a:moveTo>
                                <a:lnTo>
                                  <a:pt x="21" y="94"/>
                                </a:lnTo>
                                <a:lnTo>
                                  <a:pt x="0" y="428"/>
                                </a:lnTo>
                                <a:lnTo>
                                  <a:pt x="0" y="428"/>
                                </a:lnTo>
                                <a:lnTo>
                                  <a:pt x="26" y="0"/>
                                </a:lnTo>
                                <a:close/>
                              </a:path>
                            </a:pathLst>
                          </a:custGeom>
                          <a:solidFill>
                            <a:srgbClr val="CAD8D8"/>
                          </a:solidFill>
                          <a:ln>
                            <a:noFill/>
                          </a:ln>
                        </wps:spPr>
                        <wps:bodyPr vert="horz" wrap="square" lIns="91440" tIns="45720" rIns="91440" bIns="45720" numCol="1" anchor="t" anchorCtr="0" compatLnSpc="1"/>
                      </wps:wsp>
                      <wps:wsp>
                        <wps:cNvPr id="810" name="Freeform 858"/>
                        <wps:cNvSpPr/>
                        <wps:spPr bwMode="auto">
                          <a:xfrm>
                            <a:off x="1915" y="880174"/>
                            <a:ext cx="26" cy="428"/>
                          </a:xfrm>
                          <a:custGeom>
                            <a:avLst/>
                            <a:gdLst>
                              <a:gd name="T0" fmla="*/ 26 w 26"/>
                              <a:gd name="T1" fmla="*/ 0 h 428"/>
                              <a:gd name="T2" fmla="*/ 21 w 26"/>
                              <a:gd name="T3" fmla="*/ 94 h 428"/>
                              <a:gd name="T4" fmla="*/ 0 w 26"/>
                              <a:gd name="T5" fmla="*/ 428 h 428"/>
                              <a:gd name="T6" fmla="*/ 0 w 26"/>
                              <a:gd name="T7" fmla="*/ 428 h 428"/>
                              <a:gd name="T8" fmla="*/ 26 w 26"/>
                              <a:gd name="T9" fmla="*/ 0 h 428"/>
                            </a:gdLst>
                            <a:ahLst/>
                            <a:cxnLst>
                              <a:cxn ang="0">
                                <a:pos x="T0" y="T1"/>
                              </a:cxn>
                              <a:cxn ang="0">
                                <a:pos x="T2" y="T3"/>
                              </a:cxn>
                              <a:cxn ang="0">
                                <a:pos x="T4" y="T5"/>
                              </a:cxn>
                              <a:cxn ang="0">
                                <a:pos x="T6" y="T7"/>
                              </a:cxn>
                              <a:cxn ang="0">
                                <a:pos x="T8" y="T9"/>
                              </a:cxn>
                            </a:cxnLst>
                            <a:rect l="0" t="0" r="r" b="b"/>
                            <a:pathLst>
                              <a:path w="26" h="428">
                                <a:moveTo>
                                  <a:pt x="26" y="0"/>
                                </a:moveTo>
                                <a:lnTo>
                                  <a:pt x="21" y="94"/>
                                </a:lnTo>
                                <a:lnTo>
                                  <a:pt x="0" y="428"/>
                                </a:lnTo>
                                <a:lnTo>
                                  <a:pt x="0" y="428"/>
                                </a:lnTo>
                                <a:lnTo>
                                  <a:pt x="26" y="0"/>
                                </a:lnTo>
                              </a:path>
                            </a:pathLst>
                          </a:custGeom>
                          <a:noFill/>
                          <a:ln>
                            <a:noFill/>
                          </a:ln>
                        </wps:spPr>
                        <wps:bodyPr vert="horz" wrap="square" lIns="91440" tIns="45720" rIns="91440" bIns="45720" numCol="1" anchor="t" anchorCtr="0" compatLnSpc="1"/>
                      </wps:wsp>
                      <wps:wsp>
                        <wps:cNvPr id="811" name="Freeform 859"/>
                        <wps:cNvSpPr/>
                        <wps:spPr bwMode="auto">
                          <a:xfrm>
                            <a:off x="1882" y="880268"/>
                            <a:ext cx="54" cy="337"/>
                          </a:xfrm>
                          <a:custGeom>
                            <a:avLst/>
                            <a:gdLst>
                              <a:gd name="T0" fmla="*/ 54 w 54"/>
                              <a:gd name="T1" fmla="*/ 0 h 337"/>
                              <a:gd name="T2" fmla="*/ 52 w 54"/>
                              <a:gd name="T3" fmla="*/ 19 h 337"/>
                              <a:gd name="T4" fmla="*/ 19 w 54"/>
                              <a:gd name="T5" fmla="*/ 19 h 337"/>
                              <a:gd name="T6" fmla="*/ 0 w 54"/>
                              <a:gd name="T7" fmla="*/ 337 h 337"/>
                              <a:gd name="T8" fmla="*/ 33 w 54"/>
                              <a:gd name="T9" fmla="*/ 334 h 337"/>
                              <a:gd name="T10" fmla="*/ 54 w 54"/>
                              <a:gd name="T11" fmla="*/ 0 h 337"/>
                            </a:gdLst>
                            <a:ahLst/>
                            <a:cxnLst>
                              <a:cxn ang="0">
                                <a:pos x="T0" y="T1"/>
                              </a:cxn>
                              <a:cxn ang="0">
                                <a:pos x="T2" y="T3"/>
                              </a:cxn>
                              <a:cxn ang="0">
                                <a:pos x="T4" y="T5"/>
                              </a:cxn>
                              <a:cxn ang="0">
                                <a:pos x="T6" y="T7"/>
                              </a:cxn>
                              <a:cxn ang="0">
                                <a:pos x="T8" y="T9"/>
                              </a:cxn>
                              <a:cxn ang="0">
                                <a:pos x="T10" y="T11"/>
                              </a:cxn>
                            </a:cxnLst>
                            <a:rect l="0" t="0" r="r" b="b"/>
                            <a:pathLst>
                              <a:path w="54" h="337">
                                <a:moveTo>
                                  <a:pt x="54" y="0"/>
                                </a:moveTo>
                                <a:lnTo>
                                  <a:pt x="52" y="19"/>
                                </a:lnTo>
                                <a:lnTo>
                                  <a:pt x="19" y="19"/>
                                </a:lnTo>
                                <a:lnTo>
                                  <a:pt x="0" y="337"/>
                                </a:lnTo>
                                <a:lnTo>
                                  <a:pt x="33" y="334"/>
                                </a:lnTo>
                                <a:lnTo>
                                  <a:pt x="54" y="0"/>
                                </a:lnTo>
                                <a:close/>
                              </a:path>
                            </a:pathLst>
                          </a:custGeom>
                          <a:solidFill>
                            <a:srgbClr val="C9A330"/>
                          </a:solidFill>
                          <a:ln>
                            <a:noFill/>
                          </a:ln>
                        </wps:spPr>
                        <wps:bodyPr vert="horz" wrap="square" lIns="91440" tIns="45720" rIns="91440" bIns="45720" numCol="1" anchor="t" anchorCtr="0" compatLnSpc="1"/>
                      </wps:wsp>
                      <wps:wsp>
                        <wps:cNvPr id="812" name="Freeform 860"/>
                        <wps:cNvSpPr/>
                        <wps:spPr bwMode="auto">
                          <a:xfrm>
                            <a:off x="1882" y="880268"/>
                            <a:ext cx="54" cy="337"/>
                          </a:xfrm>
                          <a:custGeom>
                            <a:avLst/>
                            <a:gdLst>
                              <a:gd name="T0" fmla="*/ 54 w 54"/>
                              <a:gd name="T1" fmla="*/ 0 h 337"/>
                              <a:gd name="T2" fmla="*/ 52 w 54"/>
                              <a:gd name="T3" fmla="*/ 19 h 337"/>
                              <a:gd name="T4" fmla="*/ 19 w 54"/>
                              <a:gd name="T5" fmla="*/ 19 h 337"/>
                              <a:gd name="T6" fmla="*/ 0 w 54"/>
                              <a:gd name="T7" fmla="*/ 337 h 337"/>
                              <a:gd name="T8" fmla="*/ 33 w 54"/>
                              <a:gd name="T9" fmla="*/ 334 h 337"/>
                              <a:gd name="T10" fmla="*/ 54 w 54"/>
                              <a:gd name="T11" fmla="*/ 0 h 337"/>
                            </a:gdLst>
                            <a:ahLst/>
                            <a:cxnLst>
                              <a:cxn ang="0">
                                <a:pos x="T0" y="T1"/>
                              </a:cxn>
                              <a:cxn ang="0">
                                <a:pos x="T2" y="T3"/>
                              </a:cxn>
                              <a:cxn ang="0">
                                <a:pos x="T4" y="T5"/>
                              </a:cxn>
                              <a:cxn ang="0">
                                <a:pos x="T6" y="T7"/>
                              </a:cxn>
                              <a:cxn ang="0">
                                <a:pos x="T8" y="T9"/>
                              </a:cxn>
                              <a:cxn ang="0">
                                <a:pos x="T10" y="T11"/>
                              </a:cxn>
                            </a:cxnLst>
                            <a:rect l="0" t="0" r="r" b="b"/>
                            <a:pathLst>
                              <a:path w="54" h="337">
                                <a:moveTo>
                                  <a:pt x="54" y="0"/>
                                </a:moveTo>
                                <a:lnTo>
                                  <a:pt x="52" y="19"/>
                                </a:lnTo>
                                <a:lnTo>
                                  <a:pt x="19" y="19"/>
                                </a:lnTo>
                                <a:lnTo>
                                  <a:pt x="0" y="337"/>
                                </a:lnTo>
                                <a:lnTo>
                                  <a:pt x="33" y="334"/>
                                </a:lnTo>
                                <a:lnTo>
                                  <a:pt x="54" y="0"/>
                                </a:lnTo>
                              </a:path>
                            </a:pathLst>
                          </a:custGeom>
                          <a:noFill/>
                          <a:ln>
                            <a:noFill/>
                          </a:ln>
                        </wps:spPr>
                        <wps:bodyPr vert="horz" wrap="square" lIns="91440" tIns="45720" rIns="91440" bIns="45720" numCol="1" anchor="t" anchorCtr="0" compatLnSpc="1"/>
                      </wps:wsp>
                      <wps:wsp>
                        <wps:cNvPr id="813" name="Freeform 861"/>
                        <wps:cNvSpPr/>
                        <wps:spPr bwMode="auto">
                          <a:xfrm>
                            <a:off x="1901" y="880155"/>
                            <a:ext cx="42" cy="113"/>
                          </a:xfrm>
                          <a:custGeom>
                            <a:avLst/>
                            <a:gdLst>
                              <a:gd name="T0" fmla="*/ 7 w 42"/>
                              <a:gd name="T1" fmla="*/ 0 h 113"/>
                              <a:gd name="T2" fmla="*/ 0 w 42"/>
                              <a:gd name="T3" fmla="*/ 111 h 113"/>
                              <a:gd name="T4" fmla="*/ 35 w 42"/>
                              <a:gd name="T5" fmla="*/ 113 h 113"/>
                              <a:gd name="T6" fmla="*/ 40 w 42"/>
                              <a:gd name="T7" fmla="*/ 19 h 113"/>
                              <a:gd name="T8" fmla="*/ 42 w 42"/>
                              <a:gd name="T9" fmla="*/ 2 h 113"/>
                              <a:gd name="T10" fmla="*/ 7 w 42"/>
                              <a:gd name="T11" fmla="*/ 0 h 113"/>
                            </a:gdLst>
                            <a:ahLst/>
                            <a:cxnLst>
                              <a:cxn ang="0">
                                <a:pos x="T0" y="T1"/>
                              </a:cxn>
                              <a:cxn ang="0">
                                <a:pos x="T2" y="T3"/>
                              </a:cxn>
                              <a:cxn ang="0">
                                <a:pos x="T4" y="T5"/>
                              </a:cxn>
                              <a:cxn ang="0">
                                <a:pos x="T6" y="T7"/>
                              </a:cxn>
                              <a:cxn ang="0">
                                <a:pos x="T8" y="T9"/>
                              </a:cxn>
                              <a:cxn ang="0">
                                <a:pos x="T10" y="T11"/>
                              </a:cxn>
                            </a:cxnLst>
                            <a:rect l="0" t="0" r="r" b="b"/>
                            <a:pathLst>
                              <a:path w="42" h="113">
                                <a:moveTo>
                                  <a:pt x="7" y="0"/>
                                </a:moveTo>
                                <a:lnTo>
                                  <a:pt x="0" y="111"/>
                                </a:lnTo>
                                <a:lnTo>
                                  <a:pt x="35" y="113"/>
                                </a:lnTo>
                                <a:lnTo>
                                  <a:pt x="40" y="19"/>
                                </a:lnTo>
                                <a:lnTo>
                                  <a:pt x="42" y="2"/>
                                </a:lnTo>
                                <a:lnTo>
                                  <a:pt x="7" y="0"/>
                                </a:lnTo>
                                <a:close/>
                              </a:path>
                            </a:pathLst>
                          </a:custGeom>
                          <a:solidFill>
                            <a:srgbClr val="C9BF63"/>
                          </a:solidFill>
                          <a:ln>
                            <a:noFill/>
                          </a:ln>
                        </wps:spPr>
                        <wps:bodyPr vert="horz" wrap="square" lIns="91440" tIns="45720" rIns="91440" bIns="45720" numCol="1" anchor="t" anchorCtr="0" compatLnSpc="1"/>
                      </wps:wsp>
                      <wps:wsp>
                        <wps:cNvPr id="814" name="Freeform 862"/>
                        <wps:cNvSpPr/>
                        <wps:spPr bwMode="auto">
                          <a:xfrm>
                            <a:off x="1901" y="880155"/>
                            <a:ext cx="42" cy="113"/>
                          </a:xfrm>
                          <a:custGeom>
                            <a:avLst/>
                            <a:gdLst>
                              <a:gd name="T0" fmla="*/ 7 w 42"/>
                              <a:gd name="T1" fmla="*/ 0 h 113"/>
                              <a:gd name="T2" fmla="*/ 0 w 42"/>
                              <a:gd name="T3" fmla="*/ 111 h 113"/>
                              <a:gd name="T4" fmla="*/ 35 w 42"/>
                              <a:gd name="T5" fmla="*/ 113 h 113"/>
                              <a:gd name="T6" fmla="*/ 40 w 42"/>
                              <a:gd name="T7" fmla="*/ 19 h 113"/>
                              <a:gd name="T8" fmla="*/ 42 w 42"/>
                              <a:gd name="T9" fmla="*/ 2 h 113"/>
                              <a:gd name="T10" fmla="*/ 7 w 42"/>
                              <a:gd name="T11" fmla="*/ 0 h 113"/>
                            </a:gdLst>
                            <a:ahLst/>
                            <a:cxnLst>
                              <a:cxn ang="0">
                                <a:pos x="T0" y="T1"/>
                              </a:cxn>
                              <a:cxn ang="0">
                                <a:pos x="T2" y="T3"/>
                              </a:cxn>
                              <a:cxn ang="0">
                                <a:pos x="T4" y="T5"/>
                              </a:cxn>
                              <a:cxn ang="0">
                                <a:pos x="T6" y="T7"/>
                              </a:cxn>
                              <a:cxn ang="0">
                                <a:pos x="T8" y="T9"/>
                              </a:cxn>
                              <a:cxn ang="0">
                                <a:pos x="T10" y="T11"/>
                              </a:cxn>
                            </a:cxnLst>
                            <a:rect l="0" t="0" r="r" b="b"/>
                            <a:pathLst>
                              <a:path w="42" h="113">
                                <a:moveTo>
                                  <a:pt x="7" y="0"/>
                                </a:moveTo>
                                <a:lnTo>
                                  <a:pt x="0" y="111"/>
                                </a:lnTo>
                                <a:lnTo>
                                  <a:pt x="35" y="113"/>
                                </a:lnTo>
                                <a:lnTo>
                                  <a:pt x="40" y="19"/>
                                </a:lnTo>
                                <a:lnTo>
                                  <a:pt x="42" y="2"/>
                                </a:lnTo>
                                <a:lnTo>
                                  <a:pt x="7" y="0"/>
                                </a:lnTo>
                              </a:path>
                            </a:pathLst>
                          </a:custGeom>
                          <a:noFill/>
                          <a:ln>
                            <a:noFill/>
                          </a:ln>
                        </wps:spPr>
                        <wps:bodyPr vert="horz" wrap="square" lIns="91440" tIns="45720" rIns="91440" bIns="45720" numCol="1" anchor="t" anchorCtr="0" compatLnSpc="1"/>
                      </wps:wsp>
                      <wps:wsp>
                        <wps:cNvPr id="815" name="Freeform 863"/>
                        <wps:cNvSpPr/>
                        <wps:spPr bwMode="auto">
                          <a:xfrm>
                            <a:off x="1842" y="880264"/>
                            <a:ext cx="59" cy="18"/>
                          </a:xfrm>
                          <a:custGeom>
                            <a:avLst/>
                            <a:gdLst>
                              <a:gd name="T0" fmla="*/ 2 w 59"/>
                              <a:gd name="T1" fmla="*/ 0 h 18"/>
                              <a:gd name="T2" fmla="*/ 0 w 59"/>
                              <a:gd name="T3" fmla="*/ 18 h 18"/>
                              <a:gd name="T4" fmla="*/ 0 w 59"/>
                              <a:gd name="T5" fmla="*/ 18 h 18"/>
                              <a:gd name="T6" fmla="*/ 2 w 59"/>
                              <a:gd name="T7" fmla="*/ 0 h 18"/>
                              <a:gd name="T8" fmla="*/ 59 w 59"/>
                              <a:gd name="T9" fmla="*/ 2 h 18"/>
                              <a:gd name="T10" fmla="*/ 2 w 59"/>
                              <a:gd name="T11" fmla="*/ 0 h 18"/>
                            </a:gdLst>
                            <a:ahLst/>
                            <a:cxnLst>
                              <a:cxn ang="0">
                                <a:pos x="T0" y="T1"/>
                              </a:cxn>
                              <a:cxn ang="0">
                                <a:pos x="T2" y="T3"/>
                              </a:cxn>
                              <a:cxn ang="0">
                                <a:pos x="T4" y="T5"/>
                              </a:cxn>
                              <a:cxn ang="0">
                                <a:pos x="T6" y="T7"/>
                              </a:cxn>
                              <a:cxn ang="0">
                                <a:pos x="T8" y="T9"/>
                              </a:cxn>
                              <a:cxn ang="0">
                                <a:pos x="T10" y="T11"/>
                              </a:cxn>
                            </a:cxnLst>
                            <a:rect l="0" t="0" r="r" b="b"/>
                            <a:pathLst>
                              <a:path w="59" h="18">
                                <a:moveTo>
                                  <a:pt x="2" y="0"/>
                                </a:moveTo>
                                <a:lnTo>
                                  <a:pt x="0" y="18"/>
                                </a:lnTo>
                                <a:lnTo>
                                  <a:pt x="0" y="18"/>
                                </a:lnTo>
                                <a:lnTo>
                                  <a:pt x="2" y="0"/>
                                </a:lnTo>
                                <a:lnTo>
                                  <a:pt x="59" y="2"/>
                                </a:lnTo>
                                <a:lnTo>
                                  <a:pt x="2" y="0"/>
                                </a:lnTo>
                                <a:close/>
                              </a:path>
                            </a:pathLst>
                          </a:custGeom>
                          <a:solidFill>
                            <a:srgbClr val="FFFFFF"/>
                          </a:solidFill>
                          <a:ln>
                            <a:noFill/>
                          </a:ln>
                        </wps:spPr>
                        <wps:bodyPr vert="horz" wrap="square" lIns="91440" tIns="45720" rIns="91440" bIns="45720" numCol="1" anchor="t" anchorCtr="0" compatLnSpc="1"/>
                      </wps:wsp>
                      <wps:wsp>
                        <wps:cNvPr id="816" name="Freeform 864"/>
                        <wps:cNvSpPr/>
                        <wps:spPr bwMode="auto">
                          <a:xfrm>
                            <a:off x="1842" y="880264"/>
                            <a:ext cx="59" cy="18"/>
                          </a:xfrm>
                          <a:custGeom>
                            <a:avLst/>
                            <a:gdLst>
                              <a:gd name="T0" fmla="*/ 2 w 59"/>
                              <a:gd name="T1" fmla="*/ 0 h 18"/>
                              <a:gd name="T2" fmla="*/ 0 w 59"/>
                              <a:gd name="T3" fmla="*/ 18 h 18"/>
                              <a:gd name="T4" fmla="*/ 0 w 59"/>
                              <a:gd name="T5" fmla="*/ 18 h 18"/>
                              <a:gd name="T6" fmla="*/ 2 w 59"/>
                              <a:gd name="T7" fmla="*/ 0 h 18"/>
                              <a:gd name="T8" fmla="*/ 59 w 59"/>
                              <a:gd name="T9" fmla="*/ 2 h 18"/>
                              <a:gd name="T10" fmla="*/ 2 w 59"/>
                              <a:gd name="T11" fmla="*/ 0 h 18"/>
                            </a:gdLst>
                            <a:ahLst/>
                            <a:cxnLst>
                              <a:cxn ang="0">
                                <a:pos x="T0" y="T1"/>
                              </a:cxn>
                              <a:cxn ang="0">
                                <a:pos x="T2" y="T3"/>
                              </a:cxn>
                              <a:cxn ang="0">
                                <a:pos x="T4" y="T5"/>
                              </a:cxn>
                              <a:cxn ang="0">
                                <a:pos x="T6" y="T7"/>
                              </a:cxn>
                              <a:cxn ang="0">
                                <a:pos x="T8" y="T9"/>
                              </a:cxn>
                              <a:cxn ang="0">
                                <a:pos x="T10" y="T11"/>
                              </a:cxn>
                            </a:cxnLst>
                            <a:rect l="0" t="0" r="r" b="b"/>
                            <a:pathLst>
                              <a:path w="59" h="18">
                                <a:moveTo>
                                  <a:pt x="2" y="0"/>
                                </a:moveTo>
                                <a:lnTo>
                                  <a:pt x="0" y="18"/>
                                </a:lnTo>
                                <a:lnTo>
                                  <a:pt x="0" y="18"/>
                                </a:lnTo>
                                <a:lnTo>
                                  <a:pt x="2" y="0"/>
                                </a:lnTo>
                                <a:lnTo>
                                  <a:pt x="59" y="2"/>
                                </a:lnTo>
                                <a:lnTo>
                                  <a:pt x="2" y="0"/>
                                </a:lnTo>
                              </a:path>
                            </a:pathLst>
                          </a:custGeom>
                          <a:noFill/>
                          <a:ln>
                            <a:noFill/>
                          </a:ln>
                        </wps:spPr>
                        <wps:bodyPr vert="horz" wrap="square" lIns="91440" tIns="45720" rIns="91440" bIns="45720" numCol="1" anchor="t" anchorCtr="0" compatLnSpc="1"/>
                      </wps:wsp>
                      <wps:wsp>
                        <wps:cNvPr id="817" name="Freeform 865"/>
                        <wps:cNvSpPr/>
                        <wps:spPr bwMode="auto">
                          <a:xfrm>
                            <a:off x="1842" y="880264"/>
                            <a:ext cx="59" cy="23"/>
                          </a:xfrm>
                          <a:custGeom>
                            <a:avLst/>
                            <a:gdLst>
                              <a:gd name="T0" fmla="*/ 2 w 59"/>
                              <a:gd name="T1" fmla="*/ 0 h 23"/>
                              <a:gd name="T2" fmla="*/ 0 w 59"/>
                              <a:gd name="T3" fmla="*/ 18 h 23"/>
                              <a:gd name="T4" fmla="*/ 59 w 59"/>
                              <a:gd name="T5" fmla="*/ 23 h 23"/>
                              <a:gd name="T6" fmla="*/ 59 w 59"/>
                              <a:gd name="T7" fmla="*/ 2 h 23"/>
                              <a:gd name="T8" fmla="*/ 2 w 59"/>
                              <a:gd name="T9" fmla="*/ 0 h 23"/>
                            </a:gdLst>
                            <a:ahLst/>
                            <a:cxnLst>
                              <a:cxn ang="0">
                                <a:pos x="T0" y="T1"/>
                              </a:cxn>
                              <a:cxn ang="0">
                                <a:pos x="T2" y="T3"/>
                              </a:cxn>
                              <a:cxn ang="0">
                                <a:pos x="T4" y="T5"/>
                              </a:cxn>
                              <a:cxn ang="0">
                                <a:pos x="T6" y="T7"/>
                              </a:cxn>
                              <a:cxn ang="0">
                                <a:pos x="T8" y="T9"/>
                              </a:cxn>
                            </a:cxnLst>
                            <a:rect l="0" t="0" r="r" b="b"/>
                            <a:pathLst>
                              <a:path w="59" h="23">
                                <a:moveTo>
                                  <a:pt x="2" y="0"/>
                                </a:moveTo>
                                <a:lnTo>
                                  <a:pt x="0" y="18"/>
                                </a:lnTo>
                                <a:lnTo>
                                  <a:pt x="59" y="23"/>
                                </a:lnTo>
                                <a:lnTo>
                                  <a:pt x="59" y="2"/>
                                </a:lnTo>
                                <a:lnTo>
                                  <a:pt x="2" y="0"/>
                                </a:lnTo>
                                <a:close/>
                              </a:path>
                            </a:pathLst>
                          </a:custGeom>
                          <a:solidFill>
                            <a:srgbClr val="FFE6B0"/>
                          </a:solidFill>
                          <a:ln>
                            <a:noFill/>
                          </a:ln>
                        </wps:spPr>
                        <wps:bodyPr vert="horz" wrap="square" lIns="91440" tIns="45720" rIns="91440" bIns="45720" numCol="1" anchor="t" anchorCtr="0" compatLnSpc="1"/>
                      </wps:wsp>
                      <wps:wsp>
                        <wps:cNvPr id="818" name="Freeform 866"/>
                        <wps:cNvSpPr/>
                        <wps:spPr bwMode="auto">
                          <a:xfrm>
                            <a:off x="1842" y="880264"/>
                            <a:ext cx="59" cy="23"/>
                          </a:xfrm>
                          <a:custGeom>
                            <a:avLst/>
                            <a:gdLst>
                              <a:gd name="T0" fmla="*/ 2 w 59"/>
                              <a:gd name="T1" fmla="*/ 0 h 23"/>
                              <a:gd name="T2" fmla="*/ 0 w 59"/>
                              <a:gd name="T3" fmla="*/ 18 h 23"/>
                              <a:gd name="T4" fmla="*/ 59 w 59"/>
                              <a:gd name="T5" fmla="*/ 23 h 23"/>
                              <a:gd name="T6" fmla="*/ 59 w 59"/>
                              <a:gd name="T7" fmla="*/ 2 h 23"/>
                              <a:gd name="T8" fmla="*/ 2 w 59"/>
                              <a:gd name="T9" fmla="*/ 0 h 23"/>
                            </a:gdLst>
                            <a:ahLst/>
                            <a:cxnLst>
                              <a:cxn ang="0">
                                <a:pos x="T0" y="T1"/>
                              </a:cxn>
                              <a:cxn ang="0">
                                <a:pos x="T2" y="T3"/>
                              </a:cxn>
                              <a:cxn ang="0">
                                <a:pos x="T4" y="T5"/>
                              </a:cxn>
                              <a:cxn ang="0">
                                <a:pos x="T6" y="T7"/>
                              </a:cxn>
                              <a:cxn ang="0">
                                <a:pos x="T8" y="T9"/>
                              </a:cxn>
                            </a:cxnLst>
                            <a:rect l="0" t="0" r="r" b="b"/>
                            <a:pathLst>
                              <a:path w="59" h="23">
                                <a:moveTo>
                                  <a:pt x="2" y="0"/>
                                </a:moveTo>
                                <a:lnTo>
                                  <a:pt x="0" y="18"/>
                                </a:lnTo>
                                <a:lnTo>
                                  <a:pt x="59" y="23"/>
                                </a:lnTo>
                                <a:lnTo>
                                  <a:pt x="59" y="2"/>
                                </a:lnTo>
                                <a:lnTo>
                                  <a:pt x="2" y="0"/>
                                </a:lnTo>
                              </a:path>
                            </a:pathLst>
                          </a:custGeom>
                          <a:noFill/>
                          <a:ln>
                            <a:noFill/>
                          </a:ln>
                        </wps:spPr>
                        <wps:bodyPr vert="horz" wrap="square" lIns="91440" tIns="45720" rIns="91440" bIns="45720" numCol="1" anchor="t" anchorCtr="0" compatLnSpc="1"/>
                      </wps:wsp>
                      <wps:wsp>
                        <wps:cNvPr id="819" name="Freeform 867"/>
                        <wps:cNvSpPr/>
                        <wps:spPr bwMode="auto">
                          <a:xfrm>
                            <a:off x="1901" y="880266"/>
                            <a:ext cx="35" cy="21"/>
                          </a:xfrm>
                          <a:custGeom>
                            <a:avLst/>
                            <a:gdLst>
                              <a:gd name="T0" fmla="*/ 0 w 35"/>
                              <a:gd name="T1" fmla="*/ 0 h 21"/>
                              <a:gd name="T2" fmla="*/ 0 w 35"/>
                              <a:gd name="T3" fmla="*/ 21 h 21"/>
                              <a:gd name="T4" fmla="*/ 33 w 35"/>
                              <a:gd name="T5" fmla="*/ 21 h 21"/>
                              <a:gd name="T6" fmla="*/ 35 w 35"/>
                              <a:gd name="T7" fmla="*/ 2 h 21"/>
                              <a:gd name="T8" fmla="*/ 0 w 35"/>
                              <a:gd name="T9" fmla="*/ 0 h 21"/>
                            </a:gdLst>
                            <a:ahLst/>
                            <a:cxnLst>
                              <a:cxn ang="0">
                                <a:pos x="T0" y="T1"/>
                              </a:cxn>
                              <a:cxn ang="0">
                                <a:pos x="T2" y="T3"/>
                              </a:cxn>
                              <a:cxn ang="0">
                                <a:pos x="T4" y="T5"/>
                              </a:cxn>
                              <a:cxn ang="0">
                                <a:pos x="T6" y="T7"/>
                              </a:cxn>
                              <a:cxn ang="0">
                                <a:pos x="T8" y="T9"/>
                              </a:cxn>
                            </a:cxnLst>
                            <a:rect l="0" t="0" r="r" b="b"/>
                            <a:pathLst>
                              <a:path w="35" h="21">
                                <a:moveTo>
                                  <a:pt x="0" y="0"/>
                                </a:moveTo>
                                <a:lnTo>
                                  <a:pt x="0" y="21"/>
                                </a:lnTo>
                                <a:lnTo>
                                  <a:pt x="33" y="21"/>
                                </a:lnTo>
                                <a:lnTo>
                                  <a:pt x="35" y="2"/>
                                </a:lnTo>
                                <a:lnTo>
                                  <a:pt x="0" y="0"/>
                                </a:lnTo>
                                <a:close/>
                              </a:path>
                            </a:pathLst>
                          </a:custGeom>
                          <a:solidFill>
                            <a:srgbClr val="E9DAAC"/>
                          </a:solidFill>
                          <a:ln>
                            <a:noFill/>
                          </a:ln>
                        </wps:spPr>
                        <wps:bodyPr vert="horz" wrap="square" lIns="91440" tIns="45720" rIns="91440" bIns="45720" numCol="1" anchor="t" anchorCtr="0" compatLnSpc="1"/>
                      </wps:wsp>
                      <wps:wsp>
                        <wps:cNvPr id="820" name="Freeform 868"/>
                        <wps:cNvSpPr/>
                        <wps:spPr bwMode="auto">
                          <a:xfrm>
                            <a:off x="1901" y="880266"/>
                            <a:ext cx="35" cy="21"/>
                          </a:xfrm>
                          <a:custGeom>
                            <a:avLst/>
                            <a:gdLst>
                              <a:gd name="T0" fmla="*/ 0 w 35"/>
                              <a:gd name="T1" fmla="*/ 0 h 21"/>
                              <a:gd name="T2" fmla="*/ 0 w 35"/>
                              <a:gd name="T3" fmla="*/ 21 h 21"/>
                              <a:gd name="T4" fmla="*/ 33 w 35"/>
                              <a:gd name="T5" fmla="*/ 21 h 21"/>
                              <a:gd name="T6" fmla="*/ 35 w 35"/>
                              <a:gd name="T7" fmla="*/ 2 h 21"/>
                              <a:gd name="T8" fmla="*/ 0 w 35"/>
                              <a:gd name="T9" fmla="*/ 0 h 21"/>
                            </a:gdLst>
                            <a:ahLst/>
                            <a:cxnLst>
                              <a:cxn ang="0">
                                <a:pos x="T0" y="T1"/>
                              </a:cxn>
                              <a:cxn ang="0">
                                <a:pos x="T2" y="T3"/>
                              </a:cxn>
                              <a:cxn ang="0">
                                <a:pos x="T4" y="T5"/>
                              </a:cxn>
                              <a:cxn ang="0">
                                <a:pos x="T6" y="T7"/>
                              </a:cxn>
                              <a:cxn ang="0">
                                <a:pos x="T8" y="T9"/>
                              </a:cxn>
                            </a:cxnLst>
                            <a:rect l="0" t="0" r="r" b="b"/>
                            <a:pathLst>
                              <a:path w="35" h="21">
                                <a:moveTo>
                                  <a:pt x="0" y="0"/>
                                </a:moveTo>
                                <a:lnTo>
                                  <a:pt x="0" y="21"/>
                                </a:lnTo>
                                <a:lnTo>
                                  <a:pt x="33" y="21"/>
                                </a:lnTo>
                                <a:lnTo>
                                  <a:pt x="35" y="2"/>
                                </a:lnTo>
                                <a:lnTo>
                                  <a:pt x="0" y="0"/>
                                </a:lnTo>
                              </a:path>
                            </a:pathLst>
                          </a:custGeom>
                          <a:noFill/>
                          <a:ln>
                            <a:noFill/>
                          </a:ln>
                        </wps:spPr>
                        <wps:bodyPr vert="horz" wrap="square" lIns="91440" tIns="45720" rIns="91440" bIns="45720" numCol="1" anchor="t" anchorCtr="0" compatLnSpc="1"/>
                      </wps:wsp>
                      <wps:wsp>
                        <wps:cNvPr id="821" name="Freeform 869"/>
                        <wps:cNvSpPr/>
                        <wps:spPr bwMode="auto">
                          <a:xfrm>
                            <a:off x="1794" y="881050"/>
                            <a:ext cx="93" cy="185"/>
                          </a:xfrm>
                          <a:custGeom>
                            <a:avLst/>
                            <a:gdLst>
                              <a:gd name="T0" fmla="*/ 0 w 39"/>
                              <a:gd name="T1" fmla="*/ 8 h 78"/>
                              <a:gd name="T2" fmla="*/ 16 w 39"/>
                              <a:gd name="T3" fmla="*/ 77 h 78"/>
                              <a:gd name="T4" fmla="*/ 39 w 39"/>
                              <a:gd name="T5" fmla="*/ 11 h 78"/>
                              <a:gd name="T6" fmla="*/ 24 w 39"/>
                              <a:gd name="T7" fmla="*/ 9 h 78"/>
                              <a:gd name="T8" fmla="*/ 7 w 39"/>
                              <a:gd name="T9" fmla="*/ 7 h 78"/>
                              <a:gd name="T10" fmla="*/ 0 w 39"/>
                              <a:gd name="T11" fmla="*/ 8 h 78"/>
                            </a:gdLst>
                            <a:ahLst/>
                            <a:cxnLst>
                              <a:cxn ang="0">
                                <a:pos x="T0" y="T1"/>
                              </a:cxn>
                              <a:cxn ang="0">
                                <a:pos x="T2" y="T3"/>
                              </a:cxn>
                              <a:cxn ang="0">
                                <a:pos x="T4" y="T5"/>
                              </a:cxn>
                              <a:cxn ang="0">
                                <a:pos x="T6" y="T7"/>
                              </a:cxn>
                              <a:cxn ang="0">
                                <a:pos x="T8" y="T9"/>
                              </a:cxn>
                              <a:cxn ang="0">
                                <a:pos x="T10" y="T11"/>
                              </a:cxn>
                            </a:cxnLst>
                            <a:rect l="0" t="0" r="r" b="b"/>
                            <a:pathLst>
                              <a:path w="39" h="78">
                                <a:moveTo>
                                  <a:pt x="0" y="8"/>
                                </a:moveTo>
                                <a:cubicBezTo>
                                  <a:pt x="0" y="8"/>
                                  <a:pt x="12" y="77"/>
                                  <a:pt x="16" y="77"/>
                                </a:cubicBezTo>
                                <a:cubicBezTo>
                                  <a:pt x="21" y="78"/>
                                  <a:pt x="39" y="11"/>
                                  <a:pt x="39" y="11"/>
                                </a:cubicBezTo>
                                <a:cubicBezTo>
                                  <a:pt x="39" y="11"/>
                                  <a:pt x="39" y="4"/>
                                  <a:pt x="24" y="9"/>
                                </a:cubicBezTo>
                                <a:cubicBezTo>
                                  <a:pt x="24" y="9"/>
                                  <a:pt x="20" y="0"/>
                                  <a:pt x="7" y="7"/>
                                </a:cubicBezTo>
                                <a:cubicBezTo>
                                  <a:pt x="7" y="7"/>
                                  <a:pt x="6" y="3"/>
                                  <a:pt x="0" y="8"/>
                                </a:cubicBezTo>
                                <a:close/>
                              </a:path>
                            </a:pathLst>
                          </a:custGeom>
                          <a:solidFill>
                            <a:srgbClr val="FED187"/>
                          </a:solidFill>
                          <a:ln>
                            <a:noFill/>
                          </a:ln>
                        </wps:spPr>
                        <wps:bodyPr vert="horz" wrap="square" lIns="91440" tIns="45720" rIns="91440" bIns="45720" numCol="1" anchor="t" anchorCtr="0" compatLnSpc="1"/>
                      </wps:wsp>
                      <wps:wsp>
                        <wps:cNvPr id="822" name="Freeform 870"/>
                        <wps:cNvSpPr/>
                        <wps:spPr bwMode="auto">
                          <a:xfrm>
                            <a:off x="1815" y="881180"/>
                            <a:ext cx="41" cy="52"/>
                          </a:xfrm>
                          <a:custGeom>
                            <a:avLst/>
                            <a:gdLst>
                              <a:gd name="T0" fmla="*/ 0 w 17"/>
                              <a:gd name="T1" fmla="*/ 0 h 22"/>
                              <a:gd name="T2" fmla="*/ 7 w 17"/>
                              <a:gd name="T3" fmla="*/ 22 h 22"/>
                              <a:gd name="T4" fmla="*/ 17 w 17"/>
                              <a:gd name="T5" fmla="*/ 1 h 22"/>
                              <a:gd name="T6" fmla="*/ 0 w 17"/>
                              <a:gd name="T7" fmla="*/ 0 h 22"/>
                            </a:gdLst>
                            <a:ahLst/>
                            <a:cxnLst>
                              <a:cxn ang="0">
                                <a:pos x="T0" y="T1"/>
                              </a:cxn>
                              <a:cxn ang="0">
                                <a:pos x="T2" y="T3"/>
                              </a:cxn>
                              <a:cxn ang="0">
                                <a:pos x="T4" y="T5"/>
                              </a:cxn>
                              <a:cxn ang="0">
                                <a:pos x="T6" y="T7"/>
                              </a:cxn>
                            </a:cxnLst>
                            <a:rect l="0" t="0" r="r" b="b"/>
                            <a:pathLst>
                              <a:path w="17" h="22">
                                <a:moveTo>
                                  <a:pt x="0" y="0"/>
                                </a:moveTo>
                                <a:cubicBezTo>
                                  <a:pt x="3" y="12"/>
                                  <a:pt x="6" y="22"/>
                                  <a:pt x="7" y="22"/>
                                </a:cubicBezTo>
                                <a:cubicBezTo>
                                  <a:pt x="9" y="22"/>
                                  <a:pt x="13" y="13"/>
                                  <a:pt x="17" y="1"/>
                                </a:cubicBezTo>
                                <a:lnTo>
                                  <a:pt x="0" y="0"/>
                                </a:lnTo>
                                <a:close/>
                              </a:path>
                            </a:pathLst>
                          </a:custGeom>
                          <a:solidFill>
                            <a:srgbClr val="5A5442"/>
                          </a:solidFill>
                          <a:ln>
                            <a:noFill/>
                          </a:ln>
                        </wps:spPr>
                        <wps:bodyPr vert="horz" wrap="square" lIns="91440" tIns="45720" rIns="91440" bIns="45720" numCol="1" anchor="t" anchorCtr="0" compatLnSpc="1"/>
                      </wps:wsp>
                      <wps:wsp>
                        <wps:cNvPr id="823" name="Freeform 871"/>
                        <wps:cNvSpPr/>
                        <wps:spPr bwMode="auto">
                          <a:xfrm>
                            <a:off x="1567" y="880602"/>
                            <a:ext cx="516" cy="761"/>
                          </a:xfrm>
                          <a:custGeom>
                            <a:avLst/>
                            <a:gdLst>
                              <a:gd name="T0" fmla="*/ 0 w 218"/>
                              <a:gd name="T1" fmla="*/ 2 h 321"/>
                              <a:gd name="T2" fmla="*/ 48 w 218"/>
                              <a:gd name="T3" fmla="*/ 280 h 321"/>
                              <a:gd name="T4" fmla="*/ 189 w 218"/>
                              <a:gd name="T5" fmla="*/ 280 h 321"/>
                              <a:gd name="T6" fmla="*/ 218 w 218"/>
                              <a:gd name="T7" fmla="*/ 0 h 321"/>
                              <a:gd name="T8" fmla="*/ 0 w 218"/>
                              <a:gd name="T9" fmla="*/ 2 h 321"/>
                            </a:gdLst>
                            <a:ahLst/>
                            <a:cxnLst>
                              <a:cxn ang="0">
                                <a:pos x="T0" y="T1"/>
                              </a:cxn>
                              <a:cxn ang="0">
                                <a:pos x="T2" y="T3"/>
                              </a:cxn>
                              <a:cxn ang="0">
                                <a:pos x="T4" y="T5"/>
                              </a:cxn>
                              <a:cxn ang="0">
                                <a:pos x="T6" y="T7"/>
                              </a:cxn>
                              <a:cxn ang="0">
                                <a:pos x="T8" y="T9"/>
                              </a:cxn>
                            </a:cxnLst>
                            <a:rect l="0" t="0" r="r" b="b"/>
                            <a:pathLst>
                              <a:path w="218" h="321">
                                <a:moveTo>
                                  <a:pt x="0" y="2"/>
                                </a:moveTo>
                                <a:cubicBezTo>
                                  <a:pt x="48" y="280"/>
                                  <a:pt x="48" y="280"/>
                                  <a:pt x="48" y="280"/>
                                </a:cubicBezTo>
                                <a:cubicBezTo>
                                  <a:pt x="48" y="280"/>
                                  <a:pt x="122" y="321"/>
                                  <a:pt x="189" y="280"/>
                                </a:cubicBezTo>
                                <a:cubicBezTo>
                                  <a:pt x="218" y="0"/>
                                  <a:pt x="218" y="0"/>
                                  <a:pt x="218" y="0"/>
                                </a:cubicBezTo>
                                <a:cubicBezTo>
                                  <a:pt x="0" y="2"/>
                                  <a:pt x="0" y="2"/>
                                  <a:pt x="0" y="2"/>
                                </a:cubicBezTo>
                              </a:path>
                            </a:pathLst>
                          </a:custGeom>
                          <a:solidFill>
                            <a:srgbClr val="1DB4B1"/>
                          </a:solidFill>
                          <a:ln>
                            <a:noFill/>
                          </a:ln>
                        </wps:spPr>
                        <wps:bodyPr vert="horz" wrap="square" lIns="91440" tIns="45720" rIns="91440" bIns="45720" numCol="1" anchor="t" anchorCtr="0" compatLnSpc="1"/>
                      </wps:wsp>
                      <wps:wsp>
                        <wps:cNvPr id="824" name="Freeform 872"/>
                        <wps:cNvSpPr/>
                        <wps:spPr bwMode="auto">
                          <a:xfrm>
                            <a:off x="1996" y="881265"/>
                            <a:ext cx="19" cy="10"/>
                          </a:xfrm>
                          <a:custGeom>
                            <a:avLst/>
                            <a:gdLst>
                              <a:gd name="T0" fmla="*/ 8 w 8"/>
                              <a:gd name="T1" fmla="*/ 0 h 4"/>
                              <a:gd name="T2" fmla="*/ 0 w 8"/>
                              <a:gd name="T3" fmla="*/ 4 h 4"/>
                              <a:gd name="T4" fmla="*/ 8 w 8"/>
                              <a:gd name="T5" fmla="*/ 0 h 4"/>
                            </a:gdLst>
                            <a:ahLst/>
                            <a:cxnLst>
                              <a:cxn ang="0">
                                <a:pos x="T0" y="T1"/>
                              </a:cxn>
                              <a:cxn ang="0">
                                <a:pos x="T2" y="T3"/>
                              </a:cxn>
                              <a:cxn ang="0">
                                <a:pos x="T4" y="T5"/>
                              </a:cxn>
                            </a:cxnLst>
                            <a:rect l="0" t="0" r="r" b="b"/>
                            <a:pathLst>
                              <a:path w="8" h="4">
                                <a:moveTo>
                                  <a:pt x="8" y="0"/>
                                </a:moveTo>
                                <a:cubicBezTo>
                                  <a:pt x="5" y="2"/>
                                  <a:pt x="3" y="3"/>
                                  <a:pt x="0" y="4"/>
                                </a:cubicBezTo>
                                <a:cubicBezTo>
                                  <a:pt x="3" y="3"/>
                                  <a:pt x="5" y="2"/>
                                  <a:pt x="8" y="0"/>
                                </a:cubicBezTo>
                              </a:path>
                            </a:pathLst>
                          </a:custGeom>
                          <a:solidFill>
                            <a:srgbClr val="B3BAC3"/>
                          </a:solidFill>
                          <a:ln>
                            <a:noFill/>
                          </a:ln>
                        </wps:spPr>
                        <wps:bodyPr vert="horz" wrap="square" lIns="91440" tIns="45720" rIns="91440" bIns="45720" numCol="1" anchor="t" anchorCtr="0" compatLnSpc="1"/>
                      </wps:wsp>
                      <wps:wsp>
                        <wps:cNvPr id="825" name="Freeform 873"/>
                        <wps:cNvSpPr/>
                        <wps:spPr bwMode="auto">
                          <a:xfrm>
                            <a:off x="1827" y="880659"/>
                            <a:ext cx="252" cy="649"/>
                          </a:xfrm>
                          <a:custGeom>
                            <a:avLst/>
                            <a:gdLst>
                              <a:gd name="T0" fmla="*/ 106 w 106"/>
                              <a:gd name="T1" fmla="*/ 0 h 274"/>
                              <a:gd name="T2" fmla="*/ 54 w 106"/>
                              <a:gd name="T3" fmla="*/ 19 h 274"/>
                              <a:gd name="T4" fmla="*/ 0 w 106"/>
                              <a:gd name="T5" fmla="*/ 274 h 274"/>
                              <a:gd name="T6" fmla="*/ 13 w 106"/>
                              <a:gd name="T7" fmla="*/ 274 h 274"/>
                              <a:gd name="T8" fmla="*/ 71 w 106"/>
                              <a:gd name="T9" fmla="*/ 260 h 274"/>
                              <a:gd name="T10" fmla="*/ 79 w 106"/>
                              <a:gd name="T11" fmla="*/ 256 h 274"/>
                              <a:gd name="T12" fmla="*/ 79 w 106"/>
                              <a:gd name="T13" fmla="*/ 256 h 274"/>
                              <a:gd name="T14" fmla="*/ 106 w 106"/>
                              <a:gd name="T15" fmla="*/ 0 h 2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6" h="274">
                                <a:moveTo>
                                  <a:pt x="106" y="0"/>
                                </a:moveTo>
                                <a:cubicBezTo>
                                  <a:pt x="54" y="19"/>
                                  <a:pt x="54" y="19"/>
                                  <a:pt x="54" y="19"/>
                                </a:cubicBezTo>
                                <a:cubicBezTo>
                                  <a:pt x="54" y="19"/>
                                  <a:pt x="59" y="190"/>
                                  <a:pt x="0" y="274"/>
                                </a:cubicBezTo>
                                <a:cubicBezTo>
                                  <a:pt x="4" y="274"/>
                                  <a:pt x="8" y="274"/>
                                  <a:pt x="13" y="274"/>
                                </a:cubicBezTo>
                                <a:cubicBezTo>
                                  <a:pt x="31" y="274"/>
                                  <a:pt x="51" y="271"/>
                                  <a:pt x="71" y="260"/>
                                </a:cubicBezTo>
                                <a:cubicBezTo>
                                  <a:pt x="74" y="259"/>
                                  <a:pt x="76" y="258"/>
                                  <a:pt x="79" y="256"/>
                                </a:cubicBezTo>
                                <a:cubicBezTo>
                                  <a:pt x="79" y="256"/>
                                  <a:pt x="79" y="256"/>
                                  <a:pt x="79" y="256"/>
                                </a:cubicBezTo>
                                <a:cubicBezTo>
                                  <a:pt x="106" y="0"/>
                                  <a:pt x="106" y="0"/>
                                  <a:pt x="106" y="0"/>
                                </a:cubicBezTo>
                              </a:path>
                            </a:pathLst>
                          </a:custGeom>
                          <a:solidFill>
                            <a:srgbClr val="189697"/>
                          </a:solidFill>
                          <a:ln>
                            <a:noFill/>
                          </a:ln>
                        </wps:spPr>
                        <wps:bodyPr vert="horz" wrap="square" lIns="91440" tIns="45720" rIns="91440" bIns="45720" numCol="1" anchor="t" anchorCtr="0" compatLnSpc="1"/>
                      </wps:wsp>
                      <wps:wsp>
                        <wps:cNvPr id="826" name="Freeform 874"/>
                        <wps:cNvSpPr/>
                        <wps:spPr bwMode="auto">
                          <a:xfrm>
                            <a:off x="1545" y="880574"/>
                            <a:ext cx="545" cy="175"/>
                          </a:xfrm>
                          <a:custGeom>
                            <a:avLst/>
                            <a:gdLst>
                              <a:gd name="T0" fmla="*/ 0 w 545"/>
                              <a:gd name="T1" fmla="*/ 19 h 175"/>
                              <a:gd name="T2" fmla="*/ 24 w 545"/>
                              <a:gd name="T3" fmla="*/ 175 h 175"/>
                              <a:gd name="T4" fmla="*/ 522 w 545"/>
                              <a:gd name="T5" fmla="*/ 158 h 175"/>
                              <a:gd name="T6" fmla="*/ 545 w 545"/>
                              <a:gd name="T7" fmla="*/ 0 h 175"/>
                              <a:gd name="T8" fmla="*/ 0 w 545"/>
                              <a:gd name="T9" fmla="*/ 19 h 175"/>
                            </a:gdLst>
                            <a:ahLst/>
                            <a:cxnLst>
                              <a:cxn ang="0">
                                <a:pos x="T0" y="T1"/>
                              </a:cxn>
                              <a:cxn ang="0">
                                <a:pos x="T2" y="T3"/>
                              </a:cxn>
                              <a:cxn ang="0">
                                <a:pos x="T4" y="T5"/>
                              </a:cxn>
                              <a:cxn ang="0">
                                <a:pos x="T6" y="T7"/>
                              </a:cxn>
                              <a:cxn ang="0">
                                <a:pos x="T8" y="T9"/>
                              </a:cxn>
                            </a:cxnLst>
                            <a:rect l="0" t="0" r="r" b="b"/>
                            <a:pathLst>
                              <a:path w="545" h="175">
                                <a:moveTo>
                                  <a:pt x="0" y="19"/>
                                </a:moveTo>
                                <a:lnTo>
                                  <a:pt x="24" y="175"/>
                                </a:lnTo>
                                <a:lnTo>
                                  <a:pt x="522" y="158"/>
                                </a:lnTo>
                                <a:lnTo>
                                  <a:pt x="545" y="0"/>
                                </a:lnTo>
                                <a:lnTo>
                                  <a:pt x="0" y="19"/>
                                </a:lnTo>
                                <a:close/>
                              </a:path>
                            </a:pathLst>
                          </a:custGeom>
                          <a:solidFill>
                            <a:srgbClr val="DDEBF4"/>
                          </a:solidFill>
                          <a:ln>
                            <a:noFill/>
                          </a:ln>
                        </wps:spPr>
                        <wps:bodyPr vert="horz" wrap="square" lIns="91440" tIns="45720" rIns="91440" bIns="45720" numCol="1" anchor="t" anchorCtr="0" compatLnSpc="1"/>
                      </wps:wsp>
                      <wps:wsp>
                        <wps:cNvPr id="827" name="Freeform 875"/>
                        <wps:cNvSpPr/>
                        <wps:spPr bwMode="auto">
                          <a:xfrm>
                            <a:off x="1925" y="880576"/>
                            <a:ext cx="163" cy="161"/>
                          </a:xfrm>
                          <a:custGeom>
                            <a:avLst/>
                            <a:gdLst>
                              <a:gd name="T0" fmla="*/ 0 w 163"/>
                              <a:gd name="T1" fmla="*/ 161 h 161"/>
                              <a:gd name="T2" fmla="*/ 142 w 163"/>
                              <a:gd name="T3" fmla="*/ 156 h 161"/>
                              <a:gd name="T4" fmla="*/ 163 w 163"/>
                              <a:gd name="T5" fmla="*/ 0 h 161"/>
                              <a:gd name="T6" fmla="*/ 0 w 163"/>
                              <a:gd name="T7" fmla="*/ 7 h 161"/>
                              <a:gd name="T8" fmla="*/ 0 w 163"/>
                              <a:gd name="T9" fmla="*/ 161 h 161"/>
                            </a:gdLst>
                            <a:ahLst/>
                            <a:cxnLst>
                              <a:cxn ang="0">
                                <a:pos x="T0" y="T1"/>
                              </a:cxn>
                              <a:cxn ang="0">
                                <a:pos x="T2" y="T3"/>
                              </a:cxn>
                              <a:cxn ang="0">
                                <a:pos x="T4" y="T5"/>
                              </a:cxn>
                              <a:cxn ang="0">
                                <a:pos x="T6" y="T7"/>
                              </a:cxn>
                              <a:cxn ang="0">
                                <a:pos x="T8" y="T9"/>
                              </a:cxn>
                            </a:cxnLst>
                            <a:rect l="0" t="0" r="r" b="b"/>
                            <a:pathLst>
                              <a:path w="163" h="161">
                                <a:moveTo>
                                  <a:pt x="0" y="161"/>
                                </a:moveTo>
                                <a:lnTo>
                                  <a:pt x="142" y="156"/>
                                </a:lnTo>
                                <a:lnTo>
                                  <a:pt x="163" y="0"/>
                                </a:lnTo>
                                <a:lnTo>
                                  <a:pt x="0" y="7"/>
                                </a:lnTo>
                                <a:lnTo>
                                  <a:pt x="0" y="161"/>
                                </a:lnTo>
                                <a:close/>
                              </a:path>
                            </a:pathLst>
                          </a:custGeom>
                          <a:solidFill>
                            <a:srgbClr val="B1CBD6"/>
                          </a:solidFill>
                          <a:ln>
                            <a:noFill/>
                          </a:ln>
                        </wps:spPr>
                        <wps:bodyPr vert="horz" wrap="square" lIns="91440" tIns="45720" rIns="91440" bIns="45720" numCol="1" anchor="t" anchorCtr="0" compatLnSpc="1"/>
                      </wps:wsp>
                      <wps:wsp>
                        <wps:cNvPr id="828" name="Freeform 876"/>
                        <wps:cNvSpPr/>
                        <wps:spPr bwMode="auto">
                          <a:xfrm>
                            <a:off x="1664" y="880782"/>
                            <a:ext cx="80" cy="483"/>
                          </a:xfrm>
                          <a:custGeom>
                            <a:avLst/>
                            <a:gdLst>
                              <a:gd name="T0" fmla="*/ 0 w 80"/>
                              <a:gd name="T1" fmla="*/ 0 h 483"/>
                              <a:gd name="T2" fmla="*/ 80 w 80"/>
                              <a:gd name="T3" fmla="*/ 483 h 483"/>
                              <a:gd name="T4" fmla="*/ 73 w 80"/>
                              <a:gd name="T5" fmla="*/ 7 h 483"/>
                              <a:gd name="T6" fmla="*/ 0 w 80"/>
                              <a:gd name="T7" fmla="*/ 0 h 483"/>
                            </a:gdLst>
                            <a:ahLst/>
                            <a:cxnLst>
                              <a:cxn ang="0">
                                <a:pos x="T0" y="T1"/>
                              </a:cxn>
                              <a:cxn ang="0">
                                <a:pos x="T2" y="T3"/>
                              </a:cxn>
                              <a:cxn ang="0">
                                <a:pos x="T4" y="T5"/>
                              </a:cxn>
                              <a:cxn ang="0">
                                <a:pos x="T6" y="T7"/>
                              </a:cxn>
                            </a:cxnLst>
                            <a:rect l="0" t="0" r="r" b="b"/>
                            <a:pathLst>
                              <a:path w="80" h="483">
                                <a:moveTo>
                                  <a:pt x="0" y="0"/>
                                </a:moveTo>
                                <a:lnTo>
                                  <a:pt x="80" y="483"/>
                                </a:lnTo>
                                <a:lnTo>
                                  <a:pt x="73" y="7"/>
                                </a:lnTo>
                                <a:lnTo>
                                  <a:pt x="0" y="0"/>
                                </a:lnTo>
                                <a:close/>
                              </a:path>
                            </a:pathLst>
                          </a:custGeom>
                          <a:solidFill>
                            <a:srgbClr val="77D2D0"/>
                          </a:solidFill>
                          <a:ln>
                            <a:noFill/>
                          </a:ln>
                        </wps:spPr>
                        <wps:bodyPr vert="horz" wrap="square" lIns="91440" tIns="45720" rIns="91440" bIns="45720" numCol="1" anchor="t" anchorCtr="0" compatLnSpc="1"/>
                      </wps:wsp>
                      <wps:wsp>
                        <wps:cNvPr id="829" name="Freeform 877"/>
                        <wps:cNvSpPr/>
                        <wps:spPr bwMode="auto">
                          <a:xfrm>
                            <a:off x="1664" y="880782"/>
                            <a:ext cx="80" cy="483"/>
                          </a:xfrm>
                          <a:custGeom>
                            <a:avLst/>
                            <a:gdLst>
                              <a:gd name="T0" fmla="*/ 0 w 80"/>
                              <a:gd name="T1" fmla="*/ 0 h 483"/>
                              <a:gd name="T2" fmla="*/ 80 w 80"/>
                              <a:gd name="T3" fmla="*/ 483 h 483"/>
                              <a:gd name="T4" fmla="*/ 73 w 80"/>
                              <a:gd name="T5" fmla="*/ 7 h 483"/>
                              <a:gd name="T6" fmla="*/ 0 w 80"/>
                              <a:gd name="T7" fmla="*/ 0 h 483"/>
                            </a:gdLst>
                            <a:ahLst/>
                            <a:cxnLst>
                              <a:cxn ang="0">
                                <a:pos x="T0" y="T1"/>
                              </a:cxn>
                              <a:cxn ang="0">
                                <a:pos x="T2" y="T3"/>
                              </a:cxn>
                              <a:cxn ang="0">
                                <a:pos x="T4" y="T5"/>
                              </a:cxn>
                              <a:cxn ang="0">
                                <a:pos x="T6" y="T7"/>
                              </a:cxn>
                            </a:cxnLst>
                            <a:rect l="0" t="0" r="r" b="b"/>
                            <a:pathLst>
                              <a:path w="80" h="483">
                                <a:moveTo>
                                  <a:pt x="0" y="0"/>
                                </a:moveTo>
                                <a:lnTo>
                                  <a:pt x="80" y="483"/>
                                </a:lnTo>
                                <a:lnTo>
                                  <a:pt x="73" y="7"/>
                                </a:lnTo>
                                <a:lnTo>
                                  <a:pt x="0" y="0"/>
                                </a:lnTo>
                              </a:path>
                            </a:pathLst>
                          </a:custGeom>
                          <a:noFill/>
                          <a:ln>
                            <a:noFill/>
                          </a:ln>
                        </wps:spPr>
                        <wps:bodyPr vert="horz" wrap="square" lIns="91440" tIns="45720" rIns="91440" bIns="45720" numCol="1" anchor="t" anchorCtr="0" compatLnSpc="1"/>
                      </wps:wsp>
                      <wps:wsp>
                        <wps:cNvPr id="830" name="Freeform 878"/>
                        <wps:cNvSpPr/>
                        <wps:spPr bwMode="auto">
                          <a:xfrm>
                            <a:off x="339" y="879785"/>
                            <a:ext cx="1405" cy="31"/>
                          </a:xfrm>
                          <a:custGeom>
                            <a:avLst/>
                            <a:gdLst>
                              <a:gd name="T0" fmla="*/ 1405 w 1405"/>
                              <a:gd name="T1" fmla="*/ 0 h 31"/>
                              <a:gd name="T2" fmla="*/ 0 w 1405"/>
                              <a:gd name="T3" fmla="*/ 10 h 31"/>
                              <a:gd name="T4" fmla="*/ 0 w 1405"/>
                              <a:gd name="T5" fmla="*/ 31 h 31"/>
                              <a:gd name="T6" fmla="*/ 135 w 1405"/>
                              <a:gd name="T7" fmla="*/ 31 h 31"/>
                              <a:gd name="T8" fmla="*/ 135 w 1405"/>
                              <a:gd name="T9" fmla="*/ 26 h 31"/>
                              <a:gd name="T10" fmla="*/ 144 w 1405"/>
                              <a:gd name="T11" fmla="*/ 31 h 31"/>
                              <a:gd name="T12" fmla="*/ 1405 w 1405"/>
                              <a:gd name="T13" fmla="*/ 24 h 31"/>
                              <a:gd name="T14" fmla="*/ 1405 w 1405"/>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05" h="31">
                                <a:moveTo>
                                  <a:pt x="1405" y="0"/>
                                </a:moveTo>
                                <a:lnTo>
                                  <a:pt x="0" y="10"/>
                                </a:lnTo>
                                <a:lnTo>
                                  <a:pt x="0" y="31"/>
                                </a:lnTo>
                                <a:lnTo>
                                  <a:pt x="135" y="31"/>
                                </a:lnTo>
                                <a:lnTo>
                                  <a:pt x="135" y="26"/>
                                </a:lnTo>
                                <a:lnTo>
                                  <a:pt x="144" y="31"/>
                                </a:lnTo>
                                <a:lnTo>
                                  <a:pt x="1405" y="24"/>
                                </a:lnTo>
                                <a:lnTo>
                                  <a:pt x="1405" y="0"/>
                                </a:lnTo>
                                <a:close/>
                              </a:path>
                            </a:pathLst>
                          </a:custGeom>
                          <a:solidFill>
                            <a:srgbClr val="F08D4B"/>
                          </a:solidFill>
                          <a:ln>
                            <a:noFill/>
                          </a:ln>
                        </wps:spPr>
                        <wps:bodyPr vert="horz" wrap="square" lIns="91440" tIns="45720" rIns="91440" bIns="45720" numCol="1" anchor="t" anchorCtr="0" compatLnSpc="1"/>
                      </wps:wsp>
                      <wps:wsp>
                        <wps:cNvPr id="831" name="Freeform 879"/>
                        <wps:cNvSpPr/>
                        <wps:spPr bwMode="auto">
                          <a:xfrm>
                            <a:off x="339" y="879785"/>
                            <a:ext cx="1405" cy="31"/>
                          </a:xfrm>
                          <a:custGeom>
                            <a:avLst/>
                            <a:gdLst>
                              <a:gd name="T0" fmla="*/ 1405 w 1405"/>
                              <a:gd name="T1" fmla="*/ 0 h 31"/>
                              <a:gd name="T2" fmla="*/ 0 w 1405"/>
                              <a:gd name="T3" fmla="*/ 10 h 31"/>
                              <a:gd name="T4" fmla="*/ 0 w 1405"/>
                              <a:gd name="T5" fmla="*/ 31 h 31"/>
                              <a:gd name="T6" fmla="*/ 135 w 1405"/>
                              <a:gd name="T7" fmla="*/ 31 h 31"/>
                              <a:gd name="T8" fmla="*/ 135 w 1405"/>
                              <a:gd name="T9" fmla="*/ 26 h 31"/>
                              <a:gd name="T10" fmla="*/ 144 w 1405"/>
                              <a:gd name="T11" fmla="*/ 31 h 31"/>
                              <a:gd name="T12" fmla="*/ 1405 w 1405"/>
                              <a:gd name="T13" fmla="*/ 24 h 31"/>
                              <a:gd name="T14" fmla="*/ 1405 w 1405"/>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05" h="31">
                                <a:moveTo>
                                  <a:pt x="1405" y="0"/>
                                </a:moveTo>
                                <a:lnTo>
                                  <a:pt x="0" y="10"/>
                                </a:lnTo>
                                <a:lnTo>
                                  <a:pt x="0" y="31"/>
                                </a:lnTo>
                                <a:lnTo>
                                  <a:pt x="135" y="31"/>
                                </a:lnTo>
                                <a:lnTo>
                                  <a:pt x="135" y="26"/>
                                </a:lnTo>
                                <a:lnTo>
                                  <a:pt x="144" y="31"/>
                                </a:lnTo>
                                <a:lnTo>
                                  <a:pt x="1405" y="24"/>
                                </a:lnTo>
                                <a:lnTo>
                                  <a:pt x="1405" y="0"/>
                                </a:lnTo>
                              </a:path>
                            </a:pathLst>
                          </a:custGeom>
                          <a:noFill/>
                          <a:ln>
                            <a:noFill/>
                          </a:ln>
                        </wps:spPr>
                        <wps:bodyPr vert="horz" wrap="square" lIns="91440" tIns="45720" rIns="91440" bIns="45720" numCol="1" anchor="t" anchorCtr="0" compatLnSpc="1"/>
                      </wps:wsp>
                      <wps:wsp>
                        <wps:cNvPr id="832" name="Freeform 880"/>
                        <wps:cNvSpPr/>
                        <wps:spPr bwMode="auto">
                          <a:xfrm>
                            <a:off x="474" y="879811"/>
                            <a:ext cx="9" cy="5"/>
                          </a:xfrm>
                          <a:custGeom>
                            <a:avLst/>
                            <a:gdLst>
                              <a:gd name="T0" fmla="*/ 0 w 9"/>
                              <a:gd name="T1" fmla="*/ 0 h 5"/>
                              <a:gd name="T2" fmla="*/ 0 w 9"/>
                              <a:gd name="T3" fmla="*/ 5 h 5"/>
                              <a:gd name="T4" fmla="*/ 9 w 9"/>
                              <a:gd name="T5" fmla="*/ 5 h 5"/>
                              <a:gd name="T6" fmla="*/ 0 w 9"/>
                              <a:gd name="T7" fmla="*/ 0 h 5"/>
                            </a:gdLst>
                            <a:ahLst/>
                            <a:cxnLst>
                              <a:cxn ang="0">
                                <a:pos x="T0" y="T1"/>
                              </a:cxn>
                              <a:cxn ang="0">
                                <a:pos x="T2" y="T3"/>
                              </a:cxn>
                              <a:cxn ang="0">
                                <a:pos x="T4" y="T5"/>
                              </a:cxn>
                              <a:cxn ang="0">
                                <a:pos x="T6" y="T7"/>
                              </a:cxn>
                            </a:cxnLst>
                            <a:rect l="0" t="0" r="r" b="b"/>
                            <a:pathLst>
                              <a:path w="9" h="5">
                                <a:moveTo>
                                  <a:pt x="0" y="0"/>
                                </a:moveTo>
                                <a:lnTo>
                                  <a:pt x="0" y="5"/>
                                </a:lnTo>
                                <a:lnTo>
                                  <a:pt x="9" y="5"/>
                                </a:lnTo>
                                <a:lnTo>
                                  <a:pt x="0" y="0"/>
                                </a:lnTo>
                                <a:close/>
                              </a:path>
                            </a:pathLst>
                          </a:custGeom>
                          <a:solidFill>
                            <a:srgbClr val="A5764A"/>
                          </a:solidFill>
                          <a:ln>
                            <a:noFill/>
                          </a:ln>
                        </wps:spPr>
                        <wps:bodyPr vert="horz" wrap="square" lIns="91440" tIns="45720" rIns="91440" bIns="45720" numCol="1" anchor="t" anchorCtr="0" compatLnSpc="1"/>
                      </wps:wsp>
                      <wps:wsp>
                        <wps:cNvPr id="833" name="Freeform 881"/>
                        <wps:cNvSpPr/>
                        <wps:spPr bwMode="auto">
                          <a:xfrm>
                            <a:off x="474" y="879811"/>
                            <a:ext cx="9" cy="5"/>
                          </a:xfrm>
                          <a:custGeom>
                            <a:avLst/>
                            <a:gdLst>
                              <a:gd name="T0" fmla="*/ 0 w 9"/>
                              <a:gd name="T1" fmla="*/ 0 h 5"/>
                              <a:gd name="T2" fmla="*/ 0 w 9"/>
                              <a:gd name="T3" fmla="*/ 5 h 5"/>
                              <a:gd name="T4" fmla="*/ 9 w 9"/>
                              <a:gd name="T5" fmla="*/ 5 h 5"/>
                              <a:gd name="T6" fmla="*/ 0 w 9"/>
                              <a:gd name="T7" fmla="*/ 0 h 5"/>
                            </a:gdLst>
                            <a:ahLst/>
                            <a:cxnLst>
                              <a:cxn ang="0">
                                <a:pos x="T0" y="T1"/>
                              </a:cxn>
                              <a:cxn ang="0">
                                <a:pos x="T2" y="T3"/>
                              </a:cxn>
                              <a:cxn ang="0">
                                <a:pos x="T4" y="T5"/>
                              </a:cxn>
                              <a:cxn ang="0">
                                <a:pos x="T6" y="T7"/>
                              </a:cxn>
                            </a:cxnLst>
                            <a:rect l="0" t="0" r="r" b="b"/>
                            <a:pathLst>
                              <a:path w="9" h="5">
                                <a:moveTo>
                                  <a:pt x="0" y="0"/>
                                </a:moveTo>
                                <a:lnTo>
                                  <a:pt x="0" y="5"/>
                                </a:lnTo>
                                <a:lnTo>
                                  <a:pt x="9" y="5"/>
                                </a:lnTo>
                                <a:lnTo>
                                  <a:pt x="0" y="0"/>
                                </a:lnTo>
                              </a:path>
                            </a:pathLst>
                          </a:custGeom>
                          <a:noFill/>
                          <a:ln>
                            <a:noFill/>
                          </a:ln>
                        </wps:spPr>
                        <wps:bodyPr vert="horz" wrap="square" lIns="91440" tIns="45720" rIns="91440" bIns="45720" numCol="1" anchor="t" anchorCtr="0" compatLnSpc="1"/>
                      </wps:wsp>
                      <wps:wsp>
                        <wps:cNvPr id="834" name="Freeform 882"/>
                        <wps:cNvSpPr/>
                        <wps:spPr bwMode="auto">
                          <a:xfrm>
                            <a:off x="706" y="880642"/>
                            <a:ext cx="740" cy="117"/>
                          </a:xfrm>
                          <a:custGeom>
                            <a:avLst/>
                            <a:gdLst>
                              <a:gd name="T0" fmla="*/ 740 w 740"/>
                              <a:gd name="T1" fmla="*/ 0 h 117"/>
                              <a:gd name="T2" fmla="*/ 0 w 740"/>
                              <a:gd name="T3" fmla="*/ 5 h 117"/>
                              <a:gd name="T4" fmla="*/ 12 w 740"/>
                              <a:gd name="T5" fmla="*/ 105 h 117"/>
                              <a:gd name="T6" fmla="*/ 709 w 740"/>
                              <a:gd name="T7" fmla="*/ 117 h 117"/>
                              <a:gd name="T8" fmla="*/ 740 w 740"/>
                              <a:gd name="T9" fmla="*/ 0 h 117"/>
                            </a:gdLst>
                            <a:ahLst/>
                            <a:cxnLst>
                              <a:cxn ang="0">
                                <a:pos x="T0" y="T1"/>
                              </a:cxn>
                              <a:cxn ang="0">
                                <a:pos x="T2" y="T3"/>
                              </a:cxn>
                              <a:cxn ang="0">
                                <a:pos x="T4" y="T5"/>
                              </a:cxn>
                              <a:cxn ang="0">
                                <a:pos x="T6" y="T7"/>
                              </a:cxn>
                              <a:cxn ang="0">
                                <a:pos x="T8" y="T9"/>
                              </a:cxn>
                            </a:cxnLst>
                            <a:rect l="0" t="0" r="r" b="b"/>
                            <a:pathLst>
                              <a:path w="740" h="117">
                                <a:moveTo>
                                  <a:pt x="740" y="0"/>
                                </a:moveTo>
                                <a:lnTo>
                                  <a:pt x="0" y="5"/>
                                </a:lnTo>
                                <a:lnTo>
                                  <a:pt x="12" y="105"/>
                                </a:lnTo>
                                <a:lnTo>
                                  <a:pt x="709" y="117"/>
                                </a:lnTo>
                                <a:lnTo>
                                  <a:pt x="740" y="0"/>
                                </a:lnTo>
                                <a:close/>
                              </a:path>
                            </a:pathLst>
                          </a:custGeom>
                          <a:solidFill>
                            <a:srgbClr val="DAA933"/>
                          </a:solidFill>
                          <a:ln>
                            <a:noFill/>
                          </a:ln>
                        </wps:spPr>
                        <wps:bodyPr vert="horz" wrap="square" lIns="91440" tIns="45720" rIns="91440" bIns="45720" numCol="1" anchor="t" anchorCtr="0" compatLnSpc="1"/>
                      </wps:wsp>
                      <wps:wsp>
                        <wps:cNvPr id="835" name="Freeform 883"/>
                        <wps:cNvSpPr/>
                        <wps:spPr bwMode="auto">
                          <a:xfrm>
                            <a:off x="706" y="880642"/>
                            <a:ext cx="740" cy="117"/>
                          </a:xfrm>
                          <a:custGeom>
                            <a:avLst/>
                            <a:gdLst>
                              <a:gd name="T0" fmla="*/ 740 w 740"/>
                              <a:gd name="T1" fmla="*/ 0 h 117"/>
                              <a:gd name="T2" fmla="*/ 0 w 740"/>
                              <a:gd name="T3" fmla="*/ 5 h 117"/>
                              <a:gd name="T4" fmla="*/ 12 w 740"/>
                              <a:gd name="T5" fmla="*/ 105 h 117"/>
                              <a:gd name="T6" fmla="*/ 709 w 740"/>
                              <a:gd name="T7" fmla="*/ 117 h 117"/>
                              <a:gd name="T8" fmla="*/ 740 w 740"/>
                              <a:gd name="T9" fmla="*/ 0 h 117"/>
                            </a:gdLst>
                            <a:ahLst/>
                            <a:cxnLst>
                              <a:cxn ang="0">
                                <a:pos x="T0" y="T1"/>
                              </a:cxn>
                              <a:cxn ang="0">
                                <a:pos x="T2" y="T3"/>
                              </a:cxn>
                              <a:cxn ang="0">
                                <a:pos x="T4" y="T5"/>
                              </a:cxn>
                              <a:cxn ang="0">
                                <a:pos x="T6" y="T7"/>
                              </a:cxn>
                              <a:cxn ang="0">
                                <a:pos x="T8" y="T9"/>
                              </a:cxn>
                            </a:cxnLst>
                            <a:rect l="0" t="0" r="r" b="b"/>
                            <a:pathLst>
                              <a:path w="740" h="117">
                                <a:moveTo>
                                  <a:pt x="740" y="0"/>
                                </a:moveTo>
                                <a:lnTo>
                                  <a:pt x="0" y="5"/>
                                </a:lnTo>
                                <a:lnTo>
                                  <a:pt x="12" y="105"/>
                                </a:lnTo>
                                <a:lnTo>
                                  <a:pt x="709" y="117"/>
                                </a:lnTo>
                                <a:lnTo>
                                  <a:pt x="740" y="0"/>
                                </a:lnTo>
                              </a:path>
                            </a:pathLst>
                          </a:custGeom>
                          <a:noFill/>
                          <a:ln>
                            <a:noFill/>
                          </a:ln>
                        </wps:spPr>
                        <wps:bodyPr vert="horz" wrap="square" lIns="91440" tIns="45720" rIns="91440" bIns="45720" numCol="1" anchor="t" anchorCtr="0" compatLnSpc="1"/>
                      </wps:wsp>
                      <wps:wsp>
                        <wps:cNvPr id="836" name="Freeform 884"/>
                        <wps:cNvSpPr/>
                        <wps:spPr bwMode="auto">
                          <a:xfrm>
                            <a:off x="512" y="878501"/>
                            <a:ext cx="1085" cy="896"/>
                          </a:xfrm>
                          <a:custGeom>
                            <a:avLst/>
                            <a:gdLst>
                              <a:gd name="T0" fmla="*/ 187 w 458"/>
                              <a:gd name="T1" fmla="*/ 132 h 378"/>
                              <a:gd name="T2" fmla="*/ 43 w 458"/>
                              <a:gd name="T3" fmla="*/ 146 h 378"/>
                              <a:gd name="T4" fmla="*/ 143 w 458"/>
                              <a:gd name="T5" fmla="*/ 372 h 378"/>
                              <a:gd name="T6" fmla="*/ 182 w 458"/>
                              <a:gd name="T7" fmla="*/ 370 h 378"/>
                              <a:gd name="T8" fmla="*/ 204 w 458"/>
                              <a:gd name="T9" fmla="*/ 368 h 378"/>
                              <a:gd name="T10" fmla="*/ 269 w 458"/>
                              <a:gd name="T11" fmla="*/ 362 h 378"/>
                              <a:gd name="T12" fmla="*/ 187 w 458"/>
                              <a:gd name="T13" fmla="*/ 132 h 378"/>
                            </a:gdLst>
                            <a:ahLst/>
                            <a:cxnLst>
                              <a:cxn ang="0">
                                <a:pos x="T0" y="T1"/>
                              </a:cxn>
                              <a:cxn ang="0">
                                <a:pos x="T2" y="T3"/>
                              </a:cxn>
                              <a:cxn ang="0">
                                <a:pos x="T4" y="T5"/>
                              </a:cxn>
                              <a:cxn ang="0">
                                <a:pos x="T6" y="T7"/>
                              </a:cxn>
                              <a:cxn ang="0">
                                <a:pos x="T8" y="T9"/>
                              </a:cxn>
                              <a:cxn ang="0">
                                <a:pos x="T10" y="T11"/>
                              </a:cxn>
                              <a:cxn ang="0">
                                <a:pos x="T12" y="T13"/>
                              </a:cxn>
                            </a:cxnLst>
                            <a:rect l="0" t="0" r="r" b="b"/>
                            <a:pathLst>
                              <a:path w="458" h="378">
                                <a:moveTo>
                                  <a:pt x="187" y="132"/>
                                </a:moveTo>
                                <a:cubicBezTo>
                                  <a:pt x="187" y="132"/>
                                  <a:pt x="89" y="81"/>
                                  <a:pt x="43" y="146"/>
                                </a:cubicBezTo>
                                <a:cubicBezTo>
                                  <a:pt x="0" y="207"/>
                                  <a:pt x="98" y="367"/>
                                  <a:pt x="143" y="372"/>
                                </a:cubicBezTo>
                                <a:cubicBezTo>
                                  <a:pt x="164" y="374"/>
                                  <a:pt x="175" y="372"/>
                                  <a:pt x="182" y="370"/>
                                </a:cubicBezTo>
                                <a:cubicBezTo>
                                  <a:pt x="190" y="368"/>
                                  <a:pt x="194" y="365"/>
                                  <a:pt x="204" y="368"/>
                                </a:cubicBezTo>
                                <a:cubicBezTo>
                                  <a:pt x="223" y="374"/>
                                  <a:pt x="242" y="378"/>
                                  <a:pt x="269" y="362"/>
                                </a:cubicBezTo>
                                <a:cubicBezTo>
                                  <a:pt x="314" y="335"/>
                                  <a:pt x="458" y="0"/>
                                  <a:pt x="187" y="132"/>
                                </a:cubicBezTo>
                              </a:path>
                            </a:pathLst>
                          </a:custGeom>
                          <a:solidFill>
                            <a:srgbClr val="DA4F1E"/>
                          </a:solidFill>
                          <a:ln>
                            <a:noFill/>
                          </a:ln>
                        </wps:spPr>
                        <wps:bodyPr vert="horz" wrap="square" lIns="91440" tIns="45720" rIns="91440" bIns="45720" numCol="1" anchor="t" anchorCtr="0" compatLnSpc="1"/>
                      </wps:wsp>
                      <wps:wsp>
                        <wps:cNvPr id="837" name="Freeform 885"/>
                        <wps:cNvSpPr/>
                        <wps:spPr bwMode="auto">
                          <a:xfrm>
                            <a:off x="664" y="878823"/>
                            <a:ext cx="367" cy="197"/>
                          </a:xfrm>
                          <a:custGeom>
                            <a:avLst/>
                            <a:gdLst>
                              <a:gd name="T0" fmla="*/ 46 w 155"/>
                              <a:gd name="T1" fmla="*/ 0 h 83"/>
                              <a:gd name="T2" fmla="*/ 0 w 155"/>
                              <a:gd name="T3" fmla="*/ 12 h 83"/>
                              <a:gd name="T4" fmla="*/ 37 w 155"/>
                              <a:gd name="T5" fmla="*/ 83 h 83"/>
                              <a:gd name="T6" fmla="*/ 39 w 155"/>
                              <a:gd name="T7" fmla="*/ 83 h 83"/>
                              <a:gd name="T8" fmla="*/ 155 w 155"/>
                              <a:gd name="T9" fmla="*/ 29 h 83"/>
                              <a:gd name="T10" fmla="*/ 147 w 155"/>
                              <a:gd name="T11" fmla="*/ 29 h 83"/>
                              <a:gd name="T12" fmla="*/ 76 w 155"/>
                              <a:gd name="T13" fmla="*/ 10 h 83"/>
                              <a:gd name="T14" fmla="*/ 46 w 155"/>
                              <a:gd name="T15" fmla="*/ 0 h 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83">
                                <a:moveTo>
                                  <a:pt x="46" y="0"/>
                                </a:moveTo>
                                <a:cubicBezTo>
                                  <a:pt x="22" y="0"/>
                                  <a:pt x="0" y="12"/>
                                  <a:pt x="0" y="12"/>
                                </a:cubicBezTo>
                                <a:cubicBezTo>
                                  <a:pt x="0" y="12"/>
                                  <a:pt x="4" y="80"/>
                                  <a:pt x="37" y="83"/>
                                </a:cubicBezTo>
                                <a:cubicBezTo>
                                  <a:pt x="37" y="83"/>
                                  <a:pt x="38" y="83"/>
                                  <a:pt x="39" y="83"/>
                                </a:cubicBezTo>
                                <a:cubicBezTo>
                                  <a:pt x="73" y="83"/>
                                  <a:pt x="155" y="29"/>
                                  <a:pt x="155" y="29"/>
                                </a:cubicBezTo>
                                <a:cubicBezTo>
                                  <a:pt x="155" y="29"/>
                                  <a:pt x="152" y="29"/>
                                  <a:pt x="147" y="29"/>
                                </a:cubicBezTo>
                                <a:cubicBezTo>
                                  <a:pt x="131" y="29"/>
                                  <a:pt x="98" y="27"/>
                                  <a:pt x="76" y="10"/>
                                </a:cubicBezTo>
                                <a:cubicBezTo>
                                  <a:pt x="67" y="2"/>
                                  <a:pt x="56" y="0"/>
                                  <a:pt x="46" y="0"/>
                                </a:cubicBezTo>
                              </a:path>
                            </a:pathLst>
                          </a:custGeom>
                          <a:solidFill>
                            <a:srgbClr val="F37E2C"/>
                          </a:solidFill>
                          <a:ln>
                            <a:noFill/>
                          </a:ln>
                        </wps:spPr>
                        <wps:bodyPr vert="horz" wrap="square" lIns="91440" tIns="45720" rIns="91440" bIns="45720" numCol="1" anchor="t" anchorCtr="0" compatLnSpc="1"/>
                      </wps:wsp>
                      <wps:wsp>
                        <wps:cNvPr id="838" name="Freeform 886"/>
                        <wps:cNvSpPr/>
                        <wps:spPr bwMode="auto">
                          <a:xfrm>
                            <a:off x="718" y="878850"/>
                            <a:ext cx="95" cy="71"/>
                          </a:xfrm>
                          <a:custGeom>
                            <a:avLst/>
                            <a:gdLst>
                              <a:gd name="T0" fmla="*/ 40 w 40"/>
                              <a:gd name="T1" fmla="*/ 12 h 30"/>
                              <a:gd name="T2" fmla="*/ 20 w 40"/>
                              <a:gd name="T3" fmla="*/ 30 h 30"/>
                              <a:gd name="T4" fmla="*/ 0 w 40"/>
                              <a:gd name="T5" fmla="*/ 13 h 30"/>
                              <a:gd name="T6" fmla="*/ 40 w 40"/>
                              <a:gd name="T7" fmla="*/ 12 h 30"/>
                            </a:gdLst>
                            <a:ahLst/>
                            <a:cxnLst>
                              <a:cxn ang="0">
                                <a:pos x="T0" y="T1"/>
                              </a:cxn>
                              <a:cxn ang="0">
                                <a:pos x="T2" y="T3"/>
                              </a:cxn>
                              <a:cxn ang="0">
                                <a:pos x="T4" y="T5"/>
                              </a:cxn>
                              <a:cxn ang="0">
                                <a:pos x="T6" y="T7"/>
                              </a:cxn>
                            </a:cxnLst>
                            <a:rect l="0" t="0" r="r" b="b"/>
                            <a:pathLst>
                              <a:path w="40" h="30">
                                <a:moveTo>
                                  <a:pt x="40" y="12"/>
                                </a:moveTo>
                                <a:cubicBezTo>
                                  <a:pt x="40" y="12"/>
                                  <a:pt x="31" y="30"/>
                                  <a:pt x="20" y="30"/>
                                </a:cubicBezTo>
                                <a:cubicBezTo>
                                  <a:pt x="9" y="29"/>
                                  <a:pt x="0" y="13"/>
                                  <a:pt x="0" y="13"/>
                                </a:cubicBezTo>
                                <a:cubicBezTo>
                                  <a:pt x="0" y="13"/>
                                  <a:pt x="21" y="0"/>
                                  <a:pt x="40" y="12"/>
                                </a:cubicBezTo>
                                <a:close/>
                              </a:path>
                            </a:pathLst>
                          </a:custGeom>
                          <a:solidFill>
                            <a:srgbClr val="FFCD90"/>
                          </a:solidFill>
                          <a:ln>
                            <a:noFill/>
                          </a:ln>
                        </wps:spPr>
                        <wps:bodyPr vert="horz" wrap="square" lIns="91440" tIns="45720" rIns="91440" bIns="45720" numCol="1" anchor="t" anchorCtr="0" compatLnSpc="1"/>
                      </wps:wsp>
                      <wps:wsp>
                        <wps:cNvPr id="839" name="Freeform 887"/>
                        <wps:cNvSpPr>
                          <a:spLocks noEditPoints="1"/>
                        </wps:cNvSpPr>
                        <wps:spPr bwMode="auto">
                          <a:xfrm>
                            <a:off x="848" y="878786"/>
                            <a:ext cx="107" cy="596"/>
                          </a:xfrm>
                          <a:custGeom>
                            <a:avLst/>
                            <a:gdLst>
                              <a:gd name="T0" fmla="*/ 1 w 45"/>
                              <a:gd name="T1" fmla="*/ 252 h 252"/>
                              <a:gd name="T2" fmla="*/ 1 w 45"/>
                              <a:gd name="T3" fmla="*/ 252 h 252"/>
                              <a:gd name="T4" fmla="*/ 1 w 45"/>
                              <a:gd name="T5" fmla="*/ 252 h 252"/>
                              <a:gd name="T6" fmla="*/ 0 w 45"/>
                              <a:gd name="T7" fmla="*/ 252 h 252"/>
                              <a:gd name="T8" fmla="*/ 0 w 45"/>
                              <a:gd name="T9" fmla="*/ 252 h 252"/>
                              <a:gd name="T10" fmla="*/ 0 w 45"/>
                              <a:gd name="T11" fmla="*/ 252 h 252"/>
                              <a:gd name="T12" fmla="*/ 0 w 45"/>
                              <a:gd name="T13" fmla="*/ 252 h 252"/>
                              <a:gd name="T14" fmla="*/ 0 w 45"/>
                              <a:gd name="T15" fmla="*/ 252 h 252"/>
                              <a:gd name="T16" fmla="*/ 0 w 45"/>
                              <a:gd name="T17" fmla="*/ 252 h 252"/>
                              <a:gd name="T18" fmla="*/ 45 w 45"/>
                              <a:gd name="T19" fmla="*/ 12 h 252"/>
                              <a:gd name="T20" fmla="*/ 45 w 45"/>
                              <a:gd name="T21" fmla="*/ 12 h 252"/>
                              <a:gd name="T22" fmla="*/ 45 w 45"/>
                              <a:gd name="T23" fmla="*/ 12 h 252"/>
                              <a:gd name="T24" fmla="*/ 16 w 45"/>
                              <a:gd name="T25" fmla="*/ 0 h 252"/>
                              <a:gd name="T26" fmla="*/ 45 w 45"/>
                              <a:gd name="T27" fmla="*/ 12 h 252"/>
                              <a:gd name="T28" fmla="*/ 16 w 45"/>
                              <a:gd name="T29" fmla="*/ 0 h 252"/>
                              <a:gd name="T30" fmla="*/ 16 w 45"/>
                              <a:gd name="T31" fmla="*/ 0 h 252"/>
                              <a:gd name="T32" fmla="*/ 16 w 45"/>
                              <a:gd name="T33" fmla="*/ 0 h 252"/>
                              <a:gd name="T34" fmla="*/ 16 w 45"/>
                              <a:gd name="T3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252">
                                <a:moveTo>
                                  <a:pt x="1" y="252"/>
                                </a:moveTo>
                                <a:cubicBezTo>
                                  <a:pt x="1" y="252"/>
                                  <a:pt x="1" y="252"/>
                                  <a:pt x="1" y="252"/>
                                </a:cubicBezTo>
                                <a:cubicBezTo>
                                  <a:pt x="1" y="252"/>
                                  <a:pt x="1" y="252"/>
                                  <a:pt x="1" y="252"/>
                                </a:cubicBezTo>
                                <a:moveTo>
                                  <a:pt x="0" y="252"/>
                                </a:moveTo>
                                <a:cubicBezTo>
                                  <a:pt x="0" y="252"/>
                                  <a:pt x="0" y="252"/>
                                  <a:pt x="0" y="252"/>
                                </a:cubicBezTo>
                                <a:cubicBezTo>
                                  <a:pt x="0" y="252"/>
                                  <a:pt x="0" y="252"/>
                                  <a:pt x="0" y="252"/>
                                </a:cubicBezTo>
                                <a:moveTo>
                                  <a:pt x="0" y="252"/>
                                </a:moveTo>
                                <a:cubicBezTo>
                                  <a:pt x="0" y="252"/>
                                  <a:pt x="0" y="252"/>
                                  <a:pt x="0" y="252"/>
                                </a:cubicBezTo>
                                <a:cubicBezTo>
                                  <a:pt x="0" y="252"/>
                                  <a:pt x="0" y="252"/>
                                  <a:pt x="0" y="252"/>
                                </a:cubicBezTo>
                                <a:moveTo>
                                  <a:pt x="45" y="12"/>
                                </a:moveTo>
                                <a:cubicBezTo>
                                  <a:pt x="45" y="12"/>
                                  <a:pt x="45" y="12"/>
                                  <a:pt x="45" y="12"/>
                                </a:cubicBezTo>
                                <a:cubicBezTo>
                                  <a:pt x="45" y="12"/>
                                  <a:pt x="45" y="12"/>
                                  <a:pt x="45" y="12"/>
                                </a:cubicBezTo>
                                <a:moveTo>
                                  <a:pt x="16" y="0"/>
                                </a:moveTo>
                                <a:cubicBezTo>
                                  <a:pt x="33" y="6"/>
                                  <a:pt x="45" y="11"/>
                                  <a:pt x="45" y="12"/>
                                </a:cubicBezTo>
                                <a:cubicBezTo>
                                  <a:pt x="44" y="11"/>
                                  <a:pt x="33" y="6"/>
                                  <a:pt x="16" y="0"/>
                                </a:cubicBezTo>
                                <a:moveTo>
                                  <a:pt x="16" y="0"/>
                                </a:moveTo>
                                <a:cubicBezTo>
                                  <a:pt x="16" y="0"/>
                                  <a:pt x="16" y="0"/>
                                  <a:pt x="16" y="0"/>
                                </a:cubicBezTo>
                                <a:cubicBezTo>
                                  <a:pt x="16" y="0"/>
                                  <a:pt x="16" y="0"/>
                                  <a:pt x="16" y="0"/>
                                </a:cubicBezTo>
                              </a:path>
                            </a:pathLst>
                          </a:custGeom>
                          <a:solidFill>
                            <a:srgbClr val="CAD8D8"/>
                          </a:solidFill>
                          <a:ln>
                            <a:noFill/>
                          </a:ln>
                        </wps:spPr>
                        <wps:bodyPr vert="horz" wrap="square" lIns="91440" tIns="45720" rIns="91440" bIns="45720" numCol="1" anchor="t" anchorCtr="0" compatLnSpc="1"/>
                      </wps:wsp>
                      <wps:wsp>
                        <wps:cNvPr id="840" name="Freeform 888"/>
                        <wps:cNvSpPr/>
                        <wps:spPr bwMode="auto">
                          <a:xfrm>
                            <a:off x="702" y="878741"/>
                            <a:ext cx="635" cy="644"/>
                          </a:xfrm>
                          <a:custGeom>
                            <a:avLst/>
                            <a:gdLst>
                              <a:gd name="T0" fmla="*/ 209 w 268"/>
                              <a:gd name="T1" fmla="*/ 0 h 272"/>
                              <a:gd name="T2" fmla="*/ 107 w 268"/>
                              <a:gd name="T3" fmla="*/ 31 h 272"/>
                              <a:gd name="T4" fmla="*/ 107 w 268"/>
                              <a:gd name="T5" fmla="*/ 31 h 272"/>
                              <a:gd name="T6" fmla="*/ 107 w 268"/>
                              <a:gd name="T7" fmla="*/ 31 h 272"/>
                              <a:gd name="T8" fmla="*/ 107 w 268"/>
                              <a:gd name="T9" fmla="*/ 31 h 272"/>
                              <a:gd name="T10" fmla="*/ 107 w 268"/>
                              <a:gd name="T11" fmla="*/ 31 h 272"/>
                              <a:gd name="T12" fmla="*/ 78 w 268"/>
                              <a:gd name="T13" fmla="*/ 19 h 272"/>
                              <a:gd name="T14" fmla="*/ 78 w 268"/>
                              <a:gd name="T15" fmla="*/ 19 h 272"/>
                              <a:gd name="T16" fmla="*/ 78 w 268"/>
                              <a:gd name="T17" fmla="*/ 19 h 272"/>
                              <a:gd name="T18" fmla="*/ 34 w 268"/>
                              <a:gd name="T19" fmla="*/ 12 h 272"/>
                              <a:gd name="T20" fmla="*/ 109 w 268"/>
                              <a:gd name="T21" fmla="*/ 51 h 272"/>
                              <a:gd name="T22" fmla="*/ 188 w 268"/>
                              <a:gd name="T23" fmla="*/ 18 h 272"/>
                              <a:gd name="T24" fmla="*/ 227 w 268"/>
                              <a:gd name="T25" fmla="*/ 36 h 272"/>
                              <a:gd name="T26" fmla="*/ 135 w 268"/>
                              <a:gd name="T27" fmla="*/ 195 h 272"/>
                              <a:gd name="T28" fmla="*/ 113 w 268"/>
                              <a:gd name="T29" fmla="*/ 191 h 272"/>
                              <a:gd name="T30" fmla="*/ 43 w 268"/>
                              <a:gd name="T31" fmla="*/ 230 h 272"/>
                              <a:gd name="T32" fmla="*/ 0 w 268"/>
                              <a:gd name="T33" fmla="*/ 213 h 272"/>
                              <a:gd name="T34" fmla="*/ 62 w 268"/>
                              <a:gd name="T35" fmla="*/ 271 h 272"/>
                              <a:gd name="T36" fmla="*/ 62 w 268"/>
                              <a:gd name="T37" fmla="*/ 271 h 272"/>
                              <a:gd name="T38" fmla="*/ 62 w 268"/>
                              <a:gd name="T39" fmla="*/ 271 h 272"/>
                              <a:gd name="T40" fmla="*/ 62 w 268"/>
                              <a:gd name="T41" fmla="*/ 271 h 272"/>
                              <a:gd name="T42" fmla="*/ 63 w 268"/>
                              <a:gd name="T43" fmla="*/ 271 h 272"/>
                              <a:gd name="T44" fmla="*/ 63 w 268"/>
                              <a:gd name="T45" fmla="*/ 271 h 272"/>
                              <a:gd name="T46" fmla="*/ 63 w 268"/>
                              <a:gd name="T47" fmla="*/ 271 h 272"/>
                              <a:gd name="T48" fmla="*/ 79 w 268"/>
                              <a:gd name="T49" fmla="*/ 272 h 272"/>
                              <a:gd name="T50" fmla="*/ 102 w 268"/>
                              <a:gd name="T51" fmla="*/ 269 h 272"/>
                              <a:gd name="T52" fmla="*/ 116 w 268"/>
                              <a:gd name="T53" fmla="*/ 266 h 272"/>
                              <a:gd name="T54" fmla="*/ 124 w 268"/>
                              <a:gd name="T55" fmla="*/ 267 h 272"/>
                              <a:gd name="T56" fmla="*/ 151 w 268"/>
                              <a:gd name="T57" fmla="*/ 272 h 272"/>
                              <a:gd name="T58" fmla="*/ 189 w 268"/>
                              <a:gd name="T59" fmla="*/ 261 h 272"/>
                              <a:gd name="T60" fmla="*/ 268 w 268"/>
                              <a:gd name="T61" fmla="*/ 68 h 272"/>
                              <a:gd name="T62" fmla="*/ 209 w 268"/>
                              <a:gd name="T63"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8" h="272">
                                <a:moveTo>
                                  <a:pt x="209" y="0"/>
                                </a:moveTo>
                                <a:cubicBezTo>
                                  <a:pt x="184" y="0"/>
                                  <a:pt x="151" y="9"/>
                                  <a:pt x="107" y="31"/>
                                </a:cubicBezTo>
                                <a:cubicBezTo>
                                  <a:pt x="107" y="31"/>
                                  <a:pt x="107" y="31"/>
                                  <a:pt x="107" y="31"/>
                                </a:cubicBezTo>
                                <a:cubicBezTo>
                                  <a:pt x="107" y="31"/>
                                  <a:pt x="107" y="31"/>
                                  <a:pt x="107" y="31"/>
                                </a:cubicBezTo>
                                <a:cubicBezTo>
                                  <a:pt x="107" y="31"/>
                                  <a:pt x="107" y="31"/>
                                  <a:pt x="107" y="31"/>
                                </a:cubicBezTo>
                                <a:cubicBezTo>
                                  <a:pt x="107" y="31"/>
                                  <a:pt x="107" y="31"/>
                                  <a:pt x="107" y="31"/>
                                </a:cubicBezTo>
                                <a:cubicBezTo>
                                  <a:pt x="107" y="30"/>
                                  <a:pt x="95" y="25"/>
                                  <a:pt x="78" y="19"/>
                                </a:cubicBezTo>
                                <a:cubicBezTo>
                                  <a:pt x="78" y="19"/>
                                  <a:pt x="78" y="19"/>
                                  <a:pt x="78" y="19"/>
                                </a:cubicBezTo>
                                <a:cubicBezTo>
                                  <a:pt x="78" y="19"/>
                                  <a:pt x="78" y="19"/>
                                  <a:pt x="78" y="19"/>
                                </a:cubicBezTo>
                                <a:cubicBezTo>
                                  <a:pt x="65" y="16"/>
                                  <a:pt x="50" y="12"/>
                                  <a:pt x="34" y="12"/>
                                </a:cubicBezTo>
                                <a:cubicBezTo>
                                  <a:pt x="109" y="51"/>
                                  <a:pt x="109" y="51"/>
                                  <a:pt x="109" y="51"/>
                                </a:cubicBezTo>
                                <a:cubicBezTo>
                                  <a:pt x="109" y="51"/>
                                  <a:pt x="151" y="18"/>
                                  <a:pt x="188" y="18"/>
                                </a:cubicBezTo>
                                <a:cubicBezTo>
                                  <a:pt x="202" y="18"/>
                                  <a:pt x="216" y="23"/>
                                  <a:pt x="227" y="36"/>
                                </a:cubicBezTo>
                                <a:cubicBezTo>
                                  <a:pt x="261" y="79"/>
                                  <a:pt x="200" y="195"/>
                                  <a:pt x="135" y="195"/>
                                </a:cubicBezTo>
                                <a:cubicBezTo>
                                  <a:pt x="128" y="195"/>
                                  <a:pt x="120" y="194"/>
                                  <a:pt x="113" y="191"/>
                                </a:cubicBezTo>
                                <a:cubicBezTo>
                                  <a:pt x="113" y="191"/>
                                  <a:pt x="82" y="230"/>
                                  <a:pt x="43" y="230"/>
                                </a:cubicBezTo>
                                <a:cubicBezTo>
                                  <a:pt x="29" y="230"/>
                                  <a:pt x="14" y="225"/>
                                  <a:pt x="0" y="213"/>
                                </a:cubicBezTo>
                                <a:cubicBezTo>
                                  <a:pt x="21" y="245"/>
                                  <a:pt x="46" y="269"/>
                                  <a:pt x="62" y="271"/>
                                </a:cubicBezTo>
                                <a:cubicBezTo>
                                  <a:pt x="62" y="271"/>
                                  <a:pt x="62" y="271"/>
                                  <a:pt x="62" y="271"/>
                                </a:cubicBezTo>
                                <a:cubicBezTo>
                                  <a:pt x="62" y="271"/>
                                  <a:pt x="62" y="271"/>
                                  <a:pt x="62" y="271"/>
                                </a:cubicBezTo>
                                <a:cubicBezTo>
                                  <a:pt x="62" y="271"/>
                                  <a:pt x="62" y="271"/>
                                  <a:pt x="62" y="271"/>
                                </a:cubicBezTo>
                                <a:cubicBezTo>
                                  <a:pt x="62" y="271"/>
                                  <a:pt x="63" y="271"/>
                                  <a:pt x="63" y="271"/>
                                </a:cubicBezTo>
                                <a:cubicBezTo>
                                  <a:pt x="63" y="271"/>
                                  <a:pt x="63" y="271"/>
                                  <a:pt x="63" y="271"/>
                                </a:cubicBezTo>
                                <a:cubicBezTo>
                                  <a:pt x="63" y="271"/>
                                  <a:pt x="63" y="271"/>
                                  <a:pt x="63" y="271"/>
                                </a:cubicBezTo>
                                <a:cubicBezTo>
                                  <a:pt x="69" y="271"/>
                                  <a:pt x="74" y="272"/>
                                  <a:pt x="79" y="272"/>
                                </a:cubicBezTo>
                                <a:cubicBezTo>
                                  <a:pt x="90" y="272"/>
                                  <a:pt x="97" y="270"/>
                                  <a:pt x="102" y="269"/>
                                </a:cubicBezTo>
                                <a:cubicBezTo>
                                  <a:pt x="108" y="267"/>
                                  <a:pt x="111" y="266"/>
                                  <a:pt x="116" y="266"/>
                                </a:cubicBezTo>
                                <a:cubicBezTo>
                                  <a:pt x="118" y="266"/>
                                  <a:pt x="121" y="266"/>
                                  <a:pt x="124" y="267"/>
                                </a:cubicBezTo>
                                <a:cubicBezTo>
                                  <a:pt x="133" y="270"/>
                                  <a:pt x="142" y="272"/>
                                  <a:pt x="151" y="272"/>
                                </a:cubicBezTo>
                                <a:cubicBezTo>
                                  <a:pt x="162" y="272"/>
                                  <a:pt x="174" y="269"/>
                                  <a:pt x="189" y="261"/>
                                </a:cubicBezTo>
                                <a:cubicBezTo>
                                  <a:pt x="214" y="246"/>
                                  <a:pt x="268" y="140"/>
                                  <a:pt x="268" y="68"/>
                                </a:cubicBezTo>
                                <a:cubicBezTo>
                                  <a:pt x="268" y="29"/>
                                  <a:pt x="252" y="0"/>
                                  <a:pt x="209" y="0"/>
                                </a:cubicBezTo>
                              </a:path>
                            </a:pathLst>
                          </a:custGeom>
                          <a:solidFill>
                            <a:srgbClr val="AD4319"/>
                          </a:solidFill>
                          <a:ln>
                            <a:noFill/>
                          </a:ln>
                        </wps:spPr>
                        <wps:bodyPr vert="horz" wrap="square" lIns="91440" tIns="45720" rIns="91440" bIns="45720" numCol="1" anchor="t" anchorCtr="0" compatLnSpc="1"/>
                      </wps:wsp>
                      <wps:wsp>
                        <wps:cNvPr id="841" name="Freeform 889"/>
                        <wps:cNvSpPr/>
                        <wps:spPr bwMode="auto">
                          <a:xfrm>
                            <a:off x="927" y="878473"/>
                            <a:ext cx="284" cy="270"/>
                          </a:xfrm>
                          <a:custGeom>
                            <a:avLst/>
                            <a:gdLst>
                              <a:gd name="T0" fmla="*/ 10 w 120"/>
                              <a:gd name="T1" fmla="*/ 66 h 114"/>
                              <a:gd name="T2" fmla="*/ 27 w 120"/>
                              <a:gd name="T3" fmla="*/ 109 h 114"/>
                              <a:gd name="T4" fmla="*/ 120 w 120"/>
                              <a:gd name="T5" fmla="*/ 69 h 114"/>
                              <a:gd name="T6" fmla="*/ 10 w 120"/>
                              <a:gd name="T7" fmla="*/ 66 h 114"/>
                            </a:gdLst>
                            <a:ahLst/>
                            <a:cxnLst>
                              <a:cxn ang="0">
                                <a:pos x="T0" y="T1"/>
                              </a:cxn>
                              <a:cxn ang="0">
                                <a:pos x="T2" y="T3"/>
                              </a:cxn>
                              <a:cxn ang="0">
                                <a:pos x="T4" y="T5"/>
                              </a:cxn>
                              <a:cxn ang="0">
                                <a:pos x="T6" y="T7"/>
                              </a:cxn>
                            </a:cxnLst>
                            <a:rect l="0" t="0" r="r" b="b"/>
                            <a:pathLst>
                              <a:path w="120" h="114">
                                <a:moveTo>
                                  <a:pt x="10" y="66"/>
                                </a:moveTo>
                                <a:cubicBezTo>
                                  <a:pt x="10" y="66"/>
                                  <a:pt x="0" y="114"/>
                                  <a:pt x="27" y="109"/>
                                </a:cubicBezTo>
                                <a:cubicBezTo>
                                  <a:pt x="55" y="104"/>
                                  <a:pt x="120" y="69"/>
                                  <a:pt x="120" y="69"/>
                                </a:cubicBezTo>
                                <a:cubicBezTo>
                                  <a:pt x="120" y="69"/>
                                  <a:pt x="20" y="0"/>
                                  <a:pt x="10" y="66"/>
                                </a:cubicBezTo>
                                <a:close/>
                              </a:path>
                            </a:pathLst>
                          </a:custGeom>
                          <a:solidFill>
                            <a:srgbClr val="618E1E"/>
                          </a:solidFill>
                          <a:ln>
                            <a:noFill/>
                          </a:ln>
                        </wps:spPr>
                        <wps:bodyPr vert="horz" wrap="square" lIns="91440" tIns="45720" rIns="91440" bIns="45720" numCol="1" anchor="t" anchorCtr="0" compatLnSpc="1"/>
                      </wps:wsp>
                      <pic:pic xmlns:pic="http://schemas.openxmlformats.org/drawingml/2006/picture">
                        <pic:nvPicPr>
                          <pic:cNvPr id="842" name="Picture 8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936" y="878559"/>
                            <a:ext cx="284" cy="127"/>
                          </a:xfrm>
                          <a:prstGeom prst="rect">
                            <a:avLst/>
                          </a:prstGeom>
                          <a:noFill/>
                          <a:ln>
                            <a:noFill/>
                          </a:ln>
                        </pic:spPr>
                      </pic:pic>
                      <wps:wsp>
                        <wps:cNvPr id="843" name="Freeform 891"/>
                        <wps:cNvSpPr/>
                        <wps:spPr bwMode="auto">
                          <a:xfrm>
                            <a:off x="908" y="878646"/>
                            <a:ext cx="95" cy="71"/>
                          </a:xfrm>
                          <a:custGeom>
                            <a:avLst/>
                            <a:gdLst>
                              <a:gd name="T0" fmla="*/ 6 w 40"/>
                              <a:gd name="T1" fmla="*/ 30 h 30"/>
                              <a:gd name="T2" fmla="*/ 0 w 40"/>
                              <a:gd name="T3" fmla="*/ 30 h 30"/>
                              <a:gd name="T4" fmla="*/ 39 w 40"/>
                              <a:gd name="T5" fmla="*/ 0 h 30"/>
                              <a:gd name="T6" fmla="*/ 40 w 40"/>
                              <a:gd name="T7" fmla="*/ 5 h 30"/>
                              <a:gd name="T8" fmla="*/ 6 w 40"/>
                              <a:gd name="T9" fmla="*/ 30 h 30"/>
                            </a:gdLst>
                            <a:ahLst/>
                            <a:cxnLst>
                              <a:cxn ang="0">
                                <a:pos x="T0" y="T1"/>
                              </a:cxn>
                              <a:cxn ang="0">
                                <a:pos x="T2" y="T3"/>
                              </a:cxn>
                              <a:cxn ang="0">
                                <a:pos x="T4" y="T5"/>
                              </a:cxn>
                              <a:cxn ang="0">
                                <a:pos x="T6" y="T7"/>
                              </a:cxn>
                              <a:cxn ang="0">
                                <a:pos x="T8" y="T9"/>
                              </a:cxn>
                            </a:cxnLst>
                            <a:rect l="0" t="0" r="r" b="b"/>
                            <a:pathLst>
                              <a:path w="40" h="30">
                                <a:moveTo>
                                  <a:pt x="6" y="30"/>
                                </a:moveTo>
                                <a:cubicBezTo>
                                  <a:pt x="0" y="30"/>
                                  <a:pt x="0" y="30"/>
                                  <a:pt x="0" y="30"/>
                                </a:cubicBezTo>
                                <a:cubicBezTo>
                                  <a:pt x="2" y="15"/>
                                  <a:pt x="9" y="6"/>
                                  <a:pt x="39" y="0"/>
                                </a:cubicBezTo>
                                <a:cubicBezTo>
                                  <a:pt x="40" y="5"/>
                                  <a:pt x="40" y="5"/>
                                  <a:pt x="40" y="5"/>
                                </a:cubicBezTo>
                                <a:cubicBezTo>
                                  <a:pt x="11" y="12"/>
                                  <a:pt x="7" y="19"/>
                                  <a:pt x="6" y="30"/>
                                </a:cubicBezTo>
                                <a:close/>
                              </a:path>
                            </a:pathLst>
                          </a:custGeom>
                          <a:solidFill>
                            <a:srgbClr val="5C8B1E"/>
                          </a:solidFill>
                          <a:ln>
                            <a:noFill/>
                          </a:ln>
                        </wps:spPr>
                        <wps:bodyPr vert="horz" wrap="square" lIns="91440" tIns="45720" rIns="91440" bIns="45720" numCol="1" anchor="t" anchorCtr="0" compatLnSpc="1"/>
                      </wps:wsp>
                      <wps:wsp>
                        <wps:cNvPr id="844" name="Freeform 892"/>
                        <wps:cNvSpPr/>
                        <wps:spPr bwMode="auto">
                          <a:xfrm>
                            <a:off x="841" y="878643"/>
                            <a:ext cx="107" cy="171"/>
                          </a:xfrm>
                          <a:custGeom>
                            <a:avLst/>
                            <a:gdLst>
                              <a:gd name="T0" fmla="*/ 45 w 45"/>
                              <a:gd name="T1" fmla="*/ 72 h 72"/>
                              <a:gd name="T2" fmla="*/ 11 w 45"/>
                              <a:gd name="T3" fmla="*/ 0 h 72"/>
                              <a:gd name="T4" fmla="*/ 0 w 45"/>
                              <a:gd name="T5" fmla="*/ 15 h 72"/>
                              <a:gd name="T6" fmla="*/ 45 w 45"/>
                              <a:gd name="T7" fmla="*/ 72 h 72"/>
                            </a:gdLst>
                            <a:ahLst/>
                            <a:cxnLst>
                              <a:cxn ang="0">
                                <a:pos x="T0" y="T1"/>
                              </a:cxn>
                              <a:cxn ang="0">
                                <a:pos x="T2" y="T3"/>
                              </a:cxn>
                              <a:cxn ang="0">
                                <a:pos x="T4" y="T5"/>
                              </a:cxn>
                              <a:cxn ang="0">
                                <a:pos x="T6" y="T7"/>
                              </a:cxn>
                            </a:cxnLst>
                            <a:rect l="0" t="0" r="r" b="b"/>
                            <a:pathLst>
                              <a:path w="45" h="72">
                                <a:moveTo>
                                  <a:pt x="45" y="72"/>
                                </a:moveTo>
                                <a:cubicBezTo>
                                  <a:pt x="45" y="72"/>
                                  <a:pt x="41" y="7"/>
                                  <a:pt x="11" y="0"/>
                                </a:cubicBezTo>
                                <a:cubicBezTo>
                                  <a:pt x="0" y="15"/>
                                  <a:pt x="0" y="15"/>
                                  <a:pt x="0" y="15"/>
                                </a:cubicBezTo>
                                <a:cubicBezTo>
                                  <a:pt x="0" y="15"/>
                                  <a:pt x="25" y="9"/>
                                  <a:pt x="45" y="72"/>
                                </a:cubicBezTo>
                                <a:close/>
                              </a:path>
                            </a:pathLst>
                          </a:custGeom>
                          <a:solidFill>
                            <a:srgbClr val="5C8B1E"/>
                          </a:solidFill>
                          <a:ln>
                            <a:noFill/>
                          </a:ln>
                        </wps:spPr>
                        <wps:bodyPr vert="horz" wrap="square" lIns="91440" tIns="45720" rIns="91440" bIns="45720" numCol="1" anchor="t" anchorCtr="0" compatLnSpc="1"/>
                      </wps:wsp>
                    </wpg:wgp>
                  </a:graphicData>
                </a:graphic>
              </wp:anchor>
            </w:drawing>
          </mc:Choice>
          <mc:Fallback>
            <w:pict>
              <v:group id="Group 713" o:spid="_x0000_s1026" o:spt="203" style="position:absolute;left:0pt;margin-left:387.25pt;margin-top:674.65pt;height:101.8pt;width:74.55pt;z-index:251670528;mso-width-relative:page;mso-height-relative:page;" coordorigin="0,878473" coordsize="2121,2890" o:gfxdata="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">
                <o:lock v:ext="edit" aspectratio="t"/>
                <v:shape id="Freeform 714" o:spid="_x0000_s1026" o:spt="100" style="position:absolute;left:0;top:881095;height:33;width:1652;" fillcolor="#AECAD7" filled="t" stroked="f" coordsize="697,14" o:gfxdata="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zEpm/&#10;AAAA3AAAAA8AAAAAAAAAAQAgAAAAIgAAAGRycy9kb3ducmV2LnhtbFBLAQIUABQAAAAIAIdO4kAz&#10;LwWeOwAAADkAAAAQAAAAAAAAAAEAIAAAAA4BAABkcnMvc2hhcGV4bWwueG1sUEsFBgAAAAAGAAYA&#10;WwEAALgDAAAAAA==&#10;" path="m38,0c14,1,0,3,0,4c0,10,159,14,355,14c519,14,657,11,697,7c697,4,697,4,697,4c43,1,43,1,43,1c41,1,40,1,38,0e">
                  <v:path o:connectlocs="90,0;0,9;841,33;1652,16;1652,9;101,2;90,0" o:connectangles="0,0,0,0,0,0,0"/>
                  <v:fill on="t" focussize="0,0"/>
                  <v:stroke on="f"/>
                  <v:imagedata o:title=""/>
                  <o:lock v:ext="edit" aspectratio="f"/>
                </v:shape>
                <v:shape id="Freeform 715" o:spid="_x0000_s1026" o:spt="100" style="position:absolute;left:228;top:879982;height:372;width:1516;" fillcolor="#1DAC9D" filled="t" stroked="f" coordsize="640,157" o:gfxdata="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vV82vQAA&#10;ANwAAAAPAAAAAAAAAAEAIAAAACIAAABkcnMvZG93bnJldi54bWxQSwECFAAUAAAACACHTuJAMy8F&#10;njsAAAA5AAAAEAAAAAAAAAABACAAAAAMAQAAZHJzL3NoYXBleG1sLnhtbFBLBQYAAAAABgAGAFsB&#10;AAC2AwAAAAA=&#10;" path="m639,106c640,127,623,144,603,144c41,157,41,157,41,157c20,157,3,141,2,120c1,40,1,40,1,40c0,20,17,2,38,2c600,1,600,1,600,1c620,0,638,17,638,37c639,106,639,106,639,106e">
                  <v:path o:connectlocs="1513,251;1428,341;97,372;4,284;2,94;90,4;1421,2;1511,87;1513,251" o:connectangles="0,0,0,0,0,0,0,0,0"/>
                  <v:fill on="t" focussize="0,0"/>
                  <v:stroke on="f"/>
                  <v:imagedata o:title=""/>
                  <o:lock v:ext="edit" aspectratio="f"/>
                </v:shape>
                <v:shape id="Freeform 716" o:spid="_x0000_s1026" o:spt="100" style="position:absolute;left:284;top:880039;height:272;width:67;" fillcolor="#DECDAF" filled="t" stroked="f" coordsize="67,272" o:gfxdata="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RNaa5AAAA3AAA&#10;AA8AAAAAAAAAAQAgAAAAIgAAAGRycy9kb3ducmV2LnhtbFBLAQIUABQAAAAIAIdO4kAzLwWeOwAA&#10;ADkAAAAQAAAAAAAAAAEAIAAAAAgBAABkcnMvc2hhcGV4bWwueG1sUEsFBgAAAAAGAAYAWwEAALID&#10;AAAAAA==&#10;" path="m67,272l8,272,0,0,62,0,67,272xe">
                  <v:path o:connectlocs="67,272;8,272;0,0;62,0;67,272" o:connectangles="0,0,0,0,0"/>
                  <v:fill on="t" focussize="0,0"/>
                  <v:stroke on="f"/>
                  <v:imagedata o:title=""/>
                  <o:lock v:ext="edit" aspectratio="f"/>
                </v:shape>
                <v:shape id="Freeform 717" o:spid="_x0000_s1026" o:spt="100" style="position:absolute;left:284;top:880039;height:272;width:67;" filled="f" stroked="f" coordsize="67,272" o:gfxdata="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SndbsAAADc&#10;AAAADwAAAAAAAAABACAAAAAiAAAAZHJzL2Rvd25yZXYueG1sUEsBAhQAFAAAAAgAh07iQDMvBZ47&#10;AAAAOQAAABAAAAAAAAAAAQAgAAAACgEAAGRycy9zaGFwZXhtbC54bWxQSwUGAAAAAAYABgBbAQAA&#10;tAMAAAAA&#10;" path="m67,272l8,272,0,0,62,0,67,272e">
                  <v:path o:connectlocs="67,272;8,272;0,0;62,0;67,272" o:connectangles="0,0,0,0,0"/>
                  <v:fill on="f" focussize="0,0"/>
                  <v:stroke on="f"/>
                  <v:imagedata o:title=""/>
                  <o:lock v:ext="edit" aspectratio="f"/>
                </v:shape>
                <v:shape id="Freeform 718" o:spid="_x0000_s1026" o:spt="100" style="position:absolute;left:1204;top:880015;height:272;width:33;" fillcolor="#DECDAF" filled="t" stroked="f" coordsize="33,272" o:gfxdata="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2VseK5AAAA3AAA&#10;AA8AAAAAAAAAAQAgAAAAIgAAAGRycy9kb3ducmV2LnhtbFBLAQIUABQAAAAIAIdO4kAzLwWeOwAA&#10;ADkAAAAQAAAAAAAAAAEAIAAAAAgBAABkcnMvc2hhcGV4bWwueG1sUEsFBgAAAAAGAAYAWwEAALID&#10;AAAAAA==&#10;" path="m33,272l7,272,0,0,26,0,33,272xe">
                  <v:path o:connectlocs="33,272;7,272;0,0;26,0;33,272" o:connectangles="0,0,0,0,0"/>
                  <v:fill on="t" focussize="0,0"/>
                  <v:stroke on="f"/>
                  <v:imagedata o:title=""/>
                  <o:lock v:ext="edit" aspectratio="f"/>
                </v:shape>
                <v:shape id="Freeform 719" o:spid="_x0000_s1026" o:spt="100" style="position:absolute;left:1204;top:880015;height:272;width:33;" filled="f" stroked="f" coordsize="33,272" o:gfxdata="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bxS68AAAA&#10;3AAAAA8AAAAAAAAAAQAgAAAAIgAAAGRycy9kb3ducmV2LnhtbFBLAQIUABQAAAAIAIdO4kAzLwWe&#10;OwAAADkAAAAQAAAAAAAAAAEAIAAAAAsBAABkcnMvc2hhcGV4bWwueG1sUEsFBgAAAAAGAAYAWwEA&#10;ALUDAAAAAA==&#10;" path="m33,272l7,272,0,0,26,0,33,272e">
                  <v:path o:connectlocs="33,272;7,272;0,0;26,0;33,272" o:connectangles="0,0,0,0,0"/>
                  <v:fill on="f" focussize="0,0"/>
                  <v:stroke on="f"/>
                  <v:imagedata o:title=""/>
                  <o:lock v:ext="edit" aspectratio="f"/>
                </v:shape>
                <v:shape id="Freeform 720" o:spid="_x0000_s1026" o:spt="100" style="position:absolute;left:322;top:880354;height:0;width:3;" fillcolor="#DBE0E4" filled="t" stroked="f" coordsize="1,1" o:gfxdata="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uNDvQAA&#10;ANwAAAAPAAAAAAAAAAEAIAAAACIAAABkcnMvZG93bnJldi54bWxQSwECFAAUAAAACACHTuJAMy8F&#10;njsAAAA5AAAAEAAAAAAAAAABACAAAAAMAQAAZHJzL3NoYXBleG1sLnhtbFBLBQYAAAAABgAGAFsB&#10;AAC2AwAAAAA=&#10;" path="m0,0c0,0,0,0,0,0c0,0,0,0,0,0c0,0,0,0,0,0m1,0c1,0,0,0,0,0c0,0,1,0,1,0e">
                  <v:path o:connectlocs="0,0;0,0;0,0;0,0;3,0;0,0;3,0" o:connectangles="0,0,0,0,0,0,0"/>
                  <v:fill on="t" focussize="0,0"/>
                  <v:stroke on="f"/>
                  <v:imagedata o:title=""/>
                  <o:lock v:ext="edit" aspectratio="f"/>
                </v:shape>
                <v:shape id="Freeform 721" o:spid="_x0000_s1026" o:spt="100" style="position:absolute;left:232;top:880209;height:145;width:1467;" fillcolor="#19978C" filled="t" stroked="f" coordsize="619,61" o:gfxdata="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1pMvQAA&#10;ANwAAAAPAAAAAAAAAAEAIAAAACIAAABkcnMvZG93bnJldi54bWxQSwECFAAUAAAACACHTuJAMy8F&#10;njsAAAA5AAAAEAAAAAAAAAABACAAAAAMAQAAZHJzL3NoYXBleG1sLnhtbFBLBQYAAAAABgAGAFsB&#10;AAC2AwAAAAA=&#10;" path="m0,0c0,24,0,24,0,24c1,44,18,61,38,61c38,61,38,61,38,61c38,61,38,61,38,61c38,61,39,61,39,61c39,61,39,61,39,61c65,60,65,60,65,60c70,55,76,52,84,52c84,52,84,52,84,52c514,50,514,50,514,50c563,49,563,49,563,49c562,38,562,38,562,38c562,38,562,38,562,38c562,34,570,30,580,28c582,28,585,28,587,28c593,28,598,29,600,31c600,32,600,32,600,32c600,32,600,32,600,32c600,32,600,33,600,33c601,33,601,34,600,34c603,48,603,48,603,48c609,48,614,46,619,43c618,19,618,19,618,19c613,22,607,24,600,24c424,28,424,28,424,28c424,33,424,33,424,33c413,33,413,33,413,33c413,28,413,28,413,28c50,36,50,36,50,36c50,43,50,43,50,43c25,43,25,43,25,43c24,34,24,34,24,34c10,29,0,15,0,0e">
                  <v:path o:connectlocs="0,0;0,57;90,145;90,145;90,145;92,145;92,145;154,142;199,123;199,123;1218,118;1334,116;1331,90;1331,90;1374,66;1391,66;1421,73;1421,76;1421,76;1421,78;1421,80;1429,114;1467,102;1464,45;1421,57;1004,66;1004,78;978,78;978,66;118,85;118,102;59,102;56,80;0,0" o:connectangles="0,0,0,0,0,0,0,0,0,0,0,0,0,0,0,0,0,0,0,0,0,0,0,0,0,0,0,0,0,0,0,0,0,0"/>
                  <v:fill on="t" focussize="0,0"/>
                  <v:stroke on="f"/>
                  <v:imagedata o:title=""/>
                  <o:lock v:ext="edit" aspectratio="f"/>
                </v:shape>
                <v:shape id="Freeform 722" o:spid="_x0000_s1026" o:spt="100" style="position:absolute;left:289;top:880290;height:21;width:62;" fillcolor="#BFB49C" filled="t" stroked="f" coordsize="26,9" o:gfxdata="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VAOL4A&#10;AADcAAAADwAAAAAAAAABACAAAAAiAAAAZHJzL2Rvd25yZXYueG1sUEsBAhQAFAAAAAgAh07iQDMv&#10;BZ47AAAAOQAAABAAAAAAAAAAAQAgAAAADQEAAGRycy9zaGFwZXhtbC54bWxQSwUGAAAAAAYABgBb&#10;AQAAtwMAAAAA&#10;" path="m0,0c1,9,1,9,1,9c26,9,26,9,26,9c26,2,26,2,26,2c14,2,14,2,14,2c14,2,14,2,14,2c9,2,5,2,0,0e">
                  <v:path o:connectlocs="0,0;2,21;62,21;62,4;33,4;33,4;0,0" o:connectangles="0,0,0,0,0,0,0"/>
                  <v:fill on="t" focussize="0,0"/>
                  <v:stroke on="f"/>
                  <v:imagedata o:title=""/>
                  <o:lock v:ext="edit" aspectratio="f"/>
                </v:shape>
                <v:rect id="Rectangle 723" o:spid="_x0000_s1026" o:spt="1" style="position:absolute;left:1211;top:880275;height:12;width:26;" fillcolor="#BFB49C" filled="t" stroked="f" coordsize="21600,21600" o:gfxdata="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CDk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4" o:spid="_x0000_s1026" o:spt="1" style="position:absolute;left:1211;top:880275;height:12;width:26;" filled="f" stroked="f" coordsize="21600,21600" o:gfxdata="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UfaL4A&#10;AADcAAAADwAAAAAAAAABACAAAAAiAAAAZHJzL2Rvd25yZXYueG1sUEsBAhQAFAAAAAgAh07iQDMv&#10;BZ47AAAAOQAAABAAAAAAAAAAAQAgAAAADQEAAGRycy9zaGFwZXhtbC54bWxQSwUGAAAAAAYABgBb&#10;AQAAtwMAAAAA&#10;">
                  <v:fill on="f" focussize="0,0"/>
                  <v:stroke on="f"/>
                  <v:imagedata o:title=""/>
                  <o:lock v:ext="edit" aspectratio="f"/>
                </v:rect>
                <v:shape id="Freeform 725" o:spid="_x0000_s1026" o:spt="100" style="position:absolute;left:244;top:880008;height:19;width:1479;" fillcolor="#4ABDB1" filled="t" stroked="f" coordsize="624,8" o:gfxdata="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13Tr4A&#10;AADcAAAADwAAAAAAAAABACAAAAAiAAAAZHJzL2Rvd25yZXYueG1sUEsBAhQAFAAAAAgAh07iQDMv&#10;BZ47AAAAOQAAABAAAAAAAAAAAQAgAAAADQEAAGRycy9zaGFwZXhtbC54bWxQSwUGAAAAAAYABgBb&#10;AQAAtwMAAAAA&#10;" path="m619,0c5,2,5,2,5,2c3,4,1,6,0,8c405,6,405,6,405,6c405,3,405,3,405,3c416,3,416,3,416,3c416,6,416,6,416,6c624,5,624,5,624,5c622,3,621,1,619,0e">
                  <v:path o:connectlocs="1467,0;11,4;0,19;959,14;959,7;986,7;986,14;1479,11;1467,0" o:connectangles="0,0,0,0,0,0,0,0,0"/>
                  <v:fill on="t" focussize="0,0"/>
                  <v:stroke on="f"/>
                  <v:imagedata o:title=""/>
                  <o:lock v:ext="edit" aspectratio="f"/>
                </v:shape>
                <v:rect id="Rectangle 726" o:spid="_x0000_s1026" o:spt="1" style="position:absolute;left:1204;top:880015;height:7;width:26;" fillcolor="#E5D7BF" filled="t" stroked="f" coordsize="21600,21600" o:gfxdata="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U59FO2AAAA3AAAAA8A&#10;AAAAAAAAAQAgAAAAIgAAAGRycy9kb3ducmV2LnhtbFBLAQIUABQAAAAIAIdO4kAzLwWeOwAAADkA&#10;AAAQAAAAAAAAAAEAIAAAAAUBAABkcnMvc2hhcGV4bWwueG1sUEsFBgAAAAAGAAYAWwEAAK8DAAAA&#10;AA==&#10;">
                  <v:fill on="t" focussize="0,0"/>
                  <v:stroke on="f"/>
                  <v:imagedata o:title=""/>
                  <o:lock v:ext="edit" aspectratio="f"/>
                </v:rect>
                <v:rect id="Rectangle 727" o:spid="_x0000_s1026" o:spt="1" style="position:absolute;left:1204;top:880015;height:7;width:26;" filled="f" stroked="f" coordsize="21600,21600" o:gfxdata="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osa&#10;wAAAANwAAAAPAAAAAAAAAAEAIAAAACIAAABkcnMvZG93bnJldi54bWxQSwECFAAUAAAACACHTuJA&#10;My8FnjsAAAA5AAAAEAAAAAAAAAABACAAAAAPAQAAZHJzL3NoYXBleG1sLnhtbFBLBQYAAAAABgAG&#10;AFsBAAC5AwAAAAA=&#10;">
                  <v:fill on="f" focussize="0,0"/>
                  <v:stroke on="f"/>
                  <v:imagedata o:title=""/>
                  <o:lock v:ext="edit" aspectratio="f"/>
                </v:rect>
                <v:shape id="Freeform 728" o:spid="_x0000_s1026" o:spt="100" style="position:absolute;left:261;top:879361;height:424;width:1590;" fillcolor="#FEC039" filled="t" stroked="f" coordsize="671,179" o:gfxdata="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9No1vQAA&#10;ANwAAAAPAAAAAAAAAAEAIAAAACIAAABkcnMvZG93bnJldi54bWxQSwECFAAUAAAACACHTuJAMy8F&#10;njsAAAA5AAAAEAAAAAAAAAABACAAAAAMAQAAZHJzL3NoYXBleG1sLnhtbFBLBQYAAAAABgAGAFsB&#10;AAC2AwAAAAA=&#10;" path="m671,131c671,153,668,172,645,172c40,179,40,179,40,179c18,179,0,161,0,138c0,41,0,41,0,41c0,18,18,0,40,0c645,29,645,29,645,29c668,29,671,47,671,69c671,131,671,131,671,131e">
                  <v:path o:connectlocs="1590,310;1528,407;94,424;0,326;0,97;94,0;1528,68;1590,163;1590,310" o:connectangles="0,0,0,0,0,0,0,0,0"/>
                  <v:fill on="t" focussize="0,0"/>
                  <v:stroke on="f"/>
                  <v:imagedata o:title=""/>
                  <o:lock v:ext="edit" aspectratio="f"/>
                </v:shape>
                <v:rect id="Rectangle 729" o:spid="_x0000_s1026" o:spt="1" style="position:absolute;left:384;top:879382;height:370;width:45;" fillcolor="#888682" filled="t" stroked="f" coordsize="21600,21600" o:gfxdata="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2Yv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30" o:spid="_x0000_s1026" o:spt="1" style="position:absolute;left:384;top:879382;height:370;width:45;" filled="f" stroked="f" coordsize="21600,21600" o:gfxdata="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2lMvQAA&#10;ANwAAAAPAAAAAAAAAAEAIAAAACIAAABkcnMvZG93bnJldi54bWxQSwECFAAUAAAACACHTuJAMy8F&#10;njsAAAA5AAAAEAAAAAAAAAABACAAAAAMAQAAZHJzL3NoYXBleG1sLnhtbFBLBQYAAAAABgAGAFsB&#10;AAC2AwAAAAA=&#10;">
                  <v:fill on="f" focussize="0,0"/>
                  <v:stroke on="f"/>
                  <v:imagedata o:title=""/>
                  <o:lock v:ext="edit" aspectratio="f"/>
                </v:rect>
                <v:rect id="Rectangle 731" o:spid="_x0000_s1026" o:spt="1" style="position:absolute;left:1552;top:879461;height:291;width:45;" fillcolor="#888682" filled="t" stroked="f" coordsize="21600,21600" o:gfxdata="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R7A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32" o:spid="_x0000_s1026" o:spt="1" style="position:absolute;left:1552;top:879461;height:291;width:45;" filled="f" stroked="f" coordsize="21600,21600" o:gfxdata="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uVKO/&#10;AAAA3AAAAA8AAAAAAAAAAQAgAAAAIgAAAGRycy9kb3ducmV2LnhtbFBLAQIUABQAAAAIAIdO4kAz&#10;LwWeOwAAADkAAAAQAAAAAAAAAAEAIAAAAA4BAABkcnMvc2hhcGV4bWwueG1sUEsFBgAAAAAGAAYA&#10;WwEAALgDAAAAAA==&#10;">
                  <v:fill on="f" focussize="0,0"/>
                  <v:stroke on="f"/>
                  <v:imagedata o:title=""/>
                  <o:lock v:ext="edit" aspectratio="f"/>
                </v:rect>
                <v:shape id="Freeform 733" o:spid="_x0000_s1026" o:spt="100" style="position:absolute;left:261;top:879626;height:157;width:1590;" fillcolor="#D0A031" filled="t" stroked="f" coordsize="671,66" o:gfxdata="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gd1K/&#10;AAAA3AAAAA8AAAAAAAAAAQAgAAAAIgAAAGRycy9kb3ducmV2LnhtbFBLAQIUABQAAAAIAIdO4kAz&#10;LwWeOwAAADkAAAAQAAAAAAAAAAEAIAAAAA4BAABkcnMvc2hhcGV4bWwueG1sUEsFBgAAAAAGAAYA&#10;WwEAALgDAAAAAA==&#10;" path="m671,0c671,22,668,33,645,33c564,34,564,34,564,34c564,53,564,53,564,53c545,53,545,53,545,53c545,35,545,35,545,35c71,40,71,40,71,40c71,53,71,53,71,53c52,53,52,53,52,53c52,40,52,40,52,40c40,41,40,41,40,41c18,41,0,22,0,0c0,26,0,26,0,26c0,46,14,63,33,66c34,63,37,61,40,61c619,59,619,59,619,59c621,59,622,59,623,60c645,60,645,60,645,60c668,60,671,41,671,19c671,0,671,0,671,0e">
                  <v:path o:connectlocs="1590,0;1528,78;1336,80;1336,126;1291,126;1291,83;168,95;168,126;123,126;123,95;94,97;0,0;0,61;78,157;94,145;1466,140;1476,142;1528,142;1590,45;1590,0" o:connectangles="0,0,0,0,0,0,0,0,0,0,0,0,0,0,0,0,0,0,0,0"/>
                  <v:fill on="t" focussize="0,0"/>
                  <v:stroke on="f"/>
                  <v:imagedata o:title=""/>
                  <o:lock v:ext="edit" aspectratio="f"/>
                </v:shape>
                <v:rect id="Rectangle 734" o:spid="_x0000_s1026" o:spt="1" style="position:absolute;left:384;top:879721;height:31;width:45;" fillcolor="#6F6F6F" filled="t" stroked="f" coordsize="21600,21600" o:gfxdata="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jPYrsAAADc&#10;AAAADwAAAAAAAAABACAAAAAiAAAAZHJzL2Rvd25yZXYueG1sUEsBAhQAFAAAAAgAh07iQDMvBZ47&#10;AAAAOQAAABAAAAAAAAAAAQAgAAAACgEAAGRycy9zaGFwZXhtbC54bWxQSwUGAAAAAAYABgBbAQAA&#10;tAMAAAAA&#10;">
                  <v:fill on="t" focussize="0,0"/>
                  <v:stroke on="f"/>
                  <v:imagedata o:title=""/>
                  <o:lock v:ext="edit" aspectratio="f"/>
                </v:rect>
                <v:rect id="Rectangle 735" o:spid="_x0000_s1026" o:spt="1" style="position:absolute;left:384;top:879721;height:31;width:45;" filled="f" stroked="f" coordsize="21600,21600" o:gfxdata="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zK1L4A&#10;AADcAAAADwAAAAAAAAABACAAAAAiAAAAZHJzL2Rvd25yZXYueG1sUEsBAhQAFAAAAAgAh07iQDMv&#10;BZ47AAAAOQAAABAAAAAAAAAAAQAgAAAADQEAAGRycy9zaGFwZXhtbC54bWxQSwUGAAAAAAYABgBb&#10;AQAAtwMAAAAA&#10;">
                  <v:fill on="f" focussize="0,0"/>
                  <v:stroke on="f"/>
                  <v:imagedata o:title=""/>
                  <o:lock v:ext="edit" aspectratio="f"/>
                </v:rect>
                <v:shape id="Freeform 736" o:spid="_x0000_s1026" o:spt="100" style="position:absolute;left:1552;top:879707;height:45;width:45;" fillcolor="#6F6F6F" filled="t" stroked="f" coordsize="45,45" o:gfxdata="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7MhrsAAADc&#10;AAAADwAAAAAAAAABACAAAAAiAAAAZHJzL2Rvd25yZXYueG1sUEsBAhQAFAAAAAgAh07iQDMvBZ47&#10;AAAAOQAAABAAAAAAAAAAAQAgAAAACgEAAGRycy9zaGFwZXhtbC54bWxQSwUGAAAAAAYABgBbAQAA&#10;tAMAAAAA&#10;" path="m45,0l0,2,0,45,45,45,45,0xe">
                  <v:path o:connectlocs="45,0;0,2;0,45;45,45;45,0" o:connectangles="0,0,0,0,0"/>
                  <v:fill on="t" focussize="0,0"/>
                  <v:stroke on="f"/>
                  <v:imagedata o:title=""/>
                  <o:lock v:ext="edit" aspectratio="f"/>
                </v:shape>
                <v:shape id="Freeform 737" o:spid="_x0000_s1026" o:spt="100" style="position:absolute;left:1552;top:879707;height:45;width:45;" filled="f" stroked="f" coordsize="45,45" o:gfxdata="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jl274A&#10;AADcAAAADwAAAAAAAAABACAAAAAiAAAAZHJzL2Rvd25yZXYueG1sUEsBAhQAFAAAAAgAh07iQDMv&#10;BZ47AAAAOQAAABAAAAAAAAAAAQAgAAAADQEAAGRycy9zaGFwZXhtbC54bWxQSwUGAAAAAAYABgBb&#10;AQAAtwMAAAAA&#10;" path="m45,0l0,2,0,45,45,45,45,0e">
                  <v:path o:connectlocs="45,0;0,2;0,45;45,45;45,0" o:connectangles="0,0,0,0,0"/>
                  <v:fill on="f" focussize="0,0"/>
                  <v:stroke on="f"/>
                  <v:imagedata o:title=""/>
                  <o:lock v:ext="edit" aspectratio="f"/>
                </v:shape>
                <v:shape id="Freeform 738" o:spid="_x0000_s1026" o:spt="100" style="position:absolute;left:273;top:879397;height:80;width:1576;" fillcolor="#FECD61" filled="t" stroked="f" coordsize="665,34" o:gfxdata="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vDH7sAAADc&#10;AAAADwAAAAAAAAABACAAAAAiAAAAZHJzL2Rvd25yZXYueG1sUEsBAhQAFAAAAAgAh07iQDMvBZ47&#10;AAAAOQAAABAAAAAAAAAAAQAgAAAACgEAAGRycy9zaGFwZXhtbC54bWxQSwUGAAAAAAYABgBbAQAA&#10;tAMAAAAA&#10;" path="m66,3c66,9,66,9,66,9c540,29,540,29,540,29c540,27,540,27,540,27c559,27,559,27,559,27c559,30,559,30,559,30c665,34,665,34,665,34c664,32,663,29,663,28c66,3,66,3,66,3m4,0c2,2,1,4,0,6c47,8,47,8,47,8c47,2,47,2,47,2c4,0,4,0,4,0e">
                  <v:path o:connectlocs="156,7;156,21;1279,68;1279,63;1324,63;1324,70;1576,80;1571,65;156,7;9,0;0,14;111,18;111,4;9,0" o:connectangles="0,0,0,0,0,0,0,0,0,0,0,0,0,0"/>
                  <v:fill on="t" focussize="0,0"/>
                  <v:stroke on="f"/>
                  <v:imagedata o:title=""/>
                  <o:lock v:ext="edit" aspectratio="f"/>
                </v:shape>
                <v:shape id="Freeform 739" o:spid="_x0000_s1026" o:spt="100" style="position:absolute;left:384;top:879401;height:17;width:45;" fillcolor="#A09E9B" filled="t" stroked="f" coordsize="45,17" o:gfxdata="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VUbsAAADc&#10;AAAADwAAAAAAAAABACAAAAAiAAAAZHJzL2Rvd25yZXYueG1sUEsBAhQAFAAAAAgAh07iQDMvBZ47&#10;AAAAOQAAABAAAAAAAAAAAQAgAAAACgEAAGRycy9zaGFwZXhtbC54bWxQSwUGAAAAAAYABgBbAQAA&#10;tAMAAAAA&#10;" path="m0,0l0,15,45,17,45,3,0,0xe">
                  <v:path o:connectlocs="0,0;0,15;45,17;45,3;0,0" o:connectangles="0,0,0,0,0"/>
                  <v:fill on="t" focussize="0,0"/>
                  <v:stroke on="f"/>
                  <v:imagedata o:title=""/>
                  <o:lock v:ext="edit" aspectratio="f"/>
                </v:shape>
                <v:shape id="Freeform 740" o:spid="_x0000_s1026" o:spt="100" style="position:absolute;left:384;top:879401;height:17;width:45;" filled="f" stroked="f" coordsize="45,17" o:gfxdata="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BWrS/&#10;AAAA3AAAAA8AAAAAAAAAAQAgAAAAIgAAAGRycy9kb3ducmV2LnhtbFBLAQIUABQAAAAIAIdO4kAz&#10;LwWeOwAAADkAAAAQAAAAAAAAAAEAIAAAAA4BAABkcnMvc2hhcGV4bWwueG1sUEsFBgAAAAAGAAYA&#10;WwEAALgDAAAAAA==&#10;" path="m0,0l0,15,45,17,45,3,0,0e">
                  <v:path o:connectlocs="0,0;0,15;45,17;45,3;0,0" o:connectangles="0,0,0,0,0"/>
                  <v:fill on="f" focussize="0,0"/>
                  <v:stroke on="f"/>
                  <v:imagedata o:title=""/>
                  <o:lock v:ext="edit" aspectratio="f"/>
                </v:shape>
                <v:shape id="Freeform 741" o:spid="_x0000_s1026" o:spt="100" style="position:absolute;left:1552;top:879461;height:7;width:45;" fillcolor="#A09E9B" filled="t" stroked="f" coordsize="45,7" o:gfxdata="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biNC&#10;wAAAANwAAAAPAAAAAAAAAAEAIAAAACIAAABkcnMvZG93bnJldi54bWxQSwECFAAUAAAACACHTuJA&#10;My8FnjsAAAA5AAAAEAAAAAAAAAABACAAAAAPAQAAZHJzL3NoYXBleG1sLnhtbFBLBQYAAAAABgAG&#10;AFsBAAC5AwAAAAA=&#10;" path="m45,0l0,0,0,4,45,7,45,0xe">
                  <v:path o:connectlocs="45,0;0,0;0,4;45,7;45,0" o:connectangles="0,0,0,0,0"/>
                  <v:fill on="t" focussize="0,0"/>
                  <v:stroke on="f"/>
                  <v:imagedata o:title=""/>
                  <o:lock v:ext="edit" aspectratio="f"/>
                </v:shape>
                <v:shape id="Freeform 742" o:spid="_x0000_s1026" o:spt="100" style="position:absolute;left:1552;top:879461;height:7;width:45;" filled="f" stroked="f" coordsize="45,7" o:gfxdata="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Hzam/&#10;AAAA3AAAAA8AAAAAAAAAAQAgAAAAIgAAAGRycy9kb3ducmV2LnhtbFBLAQIUABQAAAAIAIdO4kAz&#10;LwWeOwAAADkAAAAQAAAAAAAAAAEAIAAAAA4BAABkcnMvc2hhcGV4bWwueG1sUEsFBgAAAAAGAAYA&#10;WwEAALgDAAAAAA==&#10;" path="m45,0l0,0,0,4,45,7,45,0e">
                  <v:path o:connectlocs="45,0;0,0;0,4;45,7;45,0" o:connectangles="0,0,0,0,0"/>
                  <v:fill on="f" focussize="0,0"/>
                  <v:stroke on="f"/>
                  <v:imagedata o:title=""/>
                  <o:lock v:ext="edit" aspectratio="f"/>
                </v:shape>
                <v:shape id="Freeform 743" o:spid="_x0000_s1026" o:spt="100" style="position:absolute;left:529;top:879622;height:23;width:867;" fillcolor="#888682" filled="t" stroked="f" coordsize="867,23" o:gfxdata="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xjNq8AAAA&#10;3AAAAA8AAAAAAAAAAQAgAAAAIgAAAGRycy9kb3ducmV2LnhtbFBLAQIUABQAAAAIAIdO4kAzLwWe&#10;OwAAADkAAAAQAAAAAAAAAAEAIAAAAAsBAABkcnMvc2hhcGV4bWwueG1sUEsFBgAAAAAGAAYAWwEA&#10;ALUDAAAAAA==&#10;" path="m867,2l867,23,0,23,18,0,867,2xe">
                  <v:path o:connectlocs="867,2;867,23;0,23;18,0;867,2" o:connectangles="0,0,0,0,0"/>
                  <v:fill on="t" focussize="0,0"/>
                  <v:stroke on="f"/>
                  <v:imagedata o:title=""/>
                  <o:lock v:ext="edit" aspectratio="f"/>
                </v:shape>
                <v:shape id="Freeform 744" o:spid="_x0000_s1026" o:spt="100" style="position:absolute;left:545;top:879522;height:24;width:868;" fillcolor="#888682" filled="t" stroked="f" coordsize="868,24" o:gfxdata="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7+1+/&#10;AAAA3AAAAA8AAAAAAAAAAQAgAAAAIgAAAGRycy9kb3ducmV2LnhtbFBLAQIUABQAAAAIAIdO4kAz&#10;LwWeOwAAADkAAAAQAAAAAAAAAAEAIAAAAA4BAABkcnMvc2hhcGV4bWwueG1sUEsFBgAAAAAGAAYA&#10;WwEAALgDAAAAAA==&#10;" path="m868,5l868,24,0,24,19,0,868,5xe">
                  <v:path o:connectlocs="868,5;868,24;0,24;19,0;868,5" o:connectangles="0,0,0,0,0"/>
                  <v:fill on="t" focussize="0,0"/>
                  <v:stroke on="f"/>
                  <v:imagedata o:title=""/>
                  <o:lock v:ext="edit" aspectratio="f"/>
                </v:shape>
                <v:shape id="Freeform 745" o:spid="_x0000_s1026" o:spt="100" style="position:absolute;left:339;top:879766;height:225;width:1405;" fillcolor="#EC701E" filled="t" stroked="f" coordsize="593,95" o:gfxdata="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nPG0vQAA&#10;ANwAAAAPAAAAAAAAAAEAIAAAACIAAABkcnMvZG93bnJldi54bWxQSwECFAAUAAAACACHTuJAMy8F&#10;njsAAAA5AAAAEAAAAAAAAAABACAAAAAMAQAAZHJzL3NoYXBleG1sLnhtbFBLBQYAAAAABgAGAFsB&#10;AAC2AwAAAAA=&#10;" path="m593,88c593,92,590,95,586,95c7,93,7,93,7,93c3,93,0,89,0,85c0,9,0,9,0,9c0,5,3,2,7,2c586,0,586,0,586,0c590,0,593,3,593,7c593,88,593,88,593,88e">
                  <v:path o:connectlocs="1405,208;1388,225;16,220;0,201;0,21;16,4;1388,0;1405,16;1405,208" o:connectangles="0,0,0,0,0,0,0,0,0"/>
                  <v:fill on="t" focussize="0,0"/>
                  <v:stroke on="f"/>
                  <v:imagedata o:title=""/>
                  <o:lock v:ext="edit" aspectratio="f"/>
                </v:shape>
                <v:rect id="Rectangle 746" o:spid="_x0000_s1026" o:spt="1" style="position:absolute;left:1562;top:879811;height:128;width:78;" fillcolor="#8F541D" filled="t" stroked="f" coordsize="21600,21600" o:gfxdata="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jW4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47" o:spid="_x0000_s1026" o:spt="1" style="position:absolute;left:1562;top:879811;height:128;width:78;" filled="f" stroked="f" coordsize="21600,21600" o:gfxdata="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Zt4L4A&#10;AADcAAAADwAAAAAAAAABACAAAAAiAAAAZHJzL2Rvd25yZXYueG1sUEsBAhQAFAAAAAgAh07iQDMv&#10;BZ47AAAAOQAAABAAAAAAAAAAAQAgAAAADQEAAGRycy9zaGFwZXhtbC54bWxQSwUGAAAAAAYABgBb&#10;AQAAtwMAAAAA&#10;">
                  <v:fill on="f" focussize="0,0"/>
                  <v:stroke on="f"/>
                  <v:imagedata o:title=""/>
                  <o:lock v:ext="edit" aspectratio="f"/>
                </v:rect>
                <v:shape id="Freeform 748" o:spid="_x0000_s1026" o:spt="100" style="position:absolute;left:339;top:879927;height:64;width:1405;" fillcolor="#CB621B" filled="t" stroked="f" coordsize="593,27" o:gfxdata="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eW2rsAAADc&#10;AAAADwAAAAAAAAABACAAAAAiAAAAZHJzL2Rvd25yZXYueG1sUEsBAhQAFAAAAAgAh07iQDMvBZ47&#10;AAAAOQAAABAAAAAAAAAAAQAgAAAACgEAAGRycy9zaGFwZXhtbC54bWxQSwUGAAAAAAYABgBbAQAA&#10;tAMAAAAA&#10;" path="m0,0c0,17,0,17,0,17c0,21,3,25,7,25c586,27,586,27,586,27c590,27,593,24,593,20c593,2,593,2,593,2c593,6,590,9,586,9c73,7,73,7,73,7c73,10,73,10,73,10c57,10,57,10,57,10c57,7,57,7,57,7c7,7,7,7,7,7c3,7,0,4,0,0e">
                  <v:path o:connectlocs="0,0;0,40;16,59;1388,64;1405,47;1405,4;1388,21;172,16;172,23;135,23;135,16;16,16;0,0" o:connectangles="0,0,0,0,0,0,0,0,0,0,0,0,0"/>
                  <v:fill on="t" focussize="0,0"/>
                  <v:stroke on="f"/>
                  <v:imagedata o:title=""/>
                  <o:lock v:ext="edit" aspectratio="f"/>
                </v:shape>
                <v:shape id="Freeform 749" o:spid="_x0000_s1026" o:spt="100" style="position:absolute;left:474;top:879811;height:140;width:38;" fillcolor="#8F541D" filled="t" stroked="f" coordsize="38,140" o:gfxdata="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TFk74A&#10;AADcAAAADwAAAAAAAAABACAAAAAiAAAAZHJzL2Rvd25yZXYueG1sUEsBAhQAFAAAAAgAh07iQDMv&#10;BZ47AAAAOQAAABAAAAAAAAAAAQAgAAAADQEAAGRycy9zaGFwZXhtbC54bWxQSwUGAAAAAAYABgBb&#10;AQAAtwMAAAAA&#10;" path="m38,140l0,140,0,0,38,12,38,140xe">
                  <v:path o:connectlocs="38,140;0,140;0,0;38,12;38,140" o:connectangles="0,0,0,0,0"/>
                  <v:fill on="t" focussize="0,0"/>
                  <v:stroke on="f"/>
                  <v:imagedata o:title=""/>
                  <o:lock v:ext="edit" aspectratio="f"/>
                </v:shape>
                <v:shape id="Freeform 750" o:spid="_x0000_s1026" o:spt="100" style="position:absolute;left:474;top:879811;height:140;width:38;" filled="f" stroked="f" coordsize="38,140" o:gfxdata="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aSRr4A&#10;AADcAAAADwAAAAAAAAABACAAAAAiAAAAZHJzL2Rvd25yZXYueG1sUEsBAhQAFAAAAAgAh07iQDMv&#10;BZ47AAAAOQAAABAAAAAAAAAAAQAgAAAADQEAAGRycy9zaGFwZXhtbC54bWxQSwUGAAAAAAYABgBb&#10;AQAAtwMAAAAA&#10;" path="m38,140l0,140,0,0,38,12,38,140e">
                  <v:path o:connectlocs="38,140;0,140;0,0;38,12;38,140" o:connectangles="0,0,0,0,0"/>
                  <v:fill on="f" focussize="0,0"/>
                  <v:stroke on="f"/>
                  <v:imagedata o:title=""/>
                  <o:lock v:ext="edit" aspectratio="f"/>
                </v:shape>
                <v:shape id="Freeform 751" o:spid="_x0000_s1026" o:spt="100" style="position:absolute;left:604;top:879818;height:38;width:837;" fillcolor="#8F541D" filled="t" stroked="f" coordsize="837,38" o:gfxdata="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im7y/&#10;AAAA3AAAAA8AAAAAAAAAAQAgAAAAIgAAAGRycy9kb3ducmV2LnhtbFBLAQIUABQAAAAIAIdO4kAz&#10;LwWeOwAAADkAAAAQAAAAAAAAAAEAIAAAAA4BAABkcnMvc2hhcGV4bWwueG1sUEsFBgAAAAAGAAYA&#10;WwEAALgDAAAAAA==&#10;" path="m0,14l837,0,837,31,0,38,0,14xe">
                  <v:path o:connectlocs="0,14;837,0;837,31;0,38;0,14" o:connectangles="0,0,0,0,0"/>
                  <v:fill on="t" focussize="0,0"/>
                  <v:stroke on="f"/>
                  <v:imagedata o:title=""/>
                  <o:lock v:ext="edit" aspectratio="f"/>
                </v:shape>
                <v:shape id="Freeform 752" o:spid="_x0000_s1026" o:spt="100" style="position:absolute;left:611;top:879911;height:28;width:818;" fillcolor="#8F541D" filled="t" stroked="f" coordsize="818,28" o:gfxdata="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jW/&#10;AAAA3AAAAA8AAAAAAAAAAQAgAAAAIgAAAGRycy9kb3ducmV2LnhtbFBLAQIUABQAAAAIAIdO4kAz&#10;LwWeOwAAADkAAAAQAAAAAAAAAAEAIAAAAA4BAABkcnMvc2hhcGV4bWwueG1sUEsFBgAAAAAGAAYA&#10;WwEAALgDAAAAAA==&#10;" path="m0,0l0,23,818,28,818,7,0,0xe">
                  <v:path o:connectlocs="0,0;0,23;818,28;818,7;0,0" o:connectangles="0,0,0,0,0"/>
                  <v:fill on="t" focussize="0,0"/>
                  <v:stroke on="f"/>
                  <v:imagedata o:title=""/>
                  <o:lock v:ext="edit" aspectratio="f"/>
                </v:shape>
                <v:shape id="Freeform 753" o:spid="_x0000_s1026" o:spt="100" style="position:absolute;left:273;top:880543;height:308;width:1450;" fillcolor="#FEC039" filled="t" stroked="f" coordsize="612,130" o:gfxdata="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trL4A&#10;AADcAAAADwAAAAAAAAABACAAAAAiAAAAZHJzL2Rvd25yZXYueG1sUEsBAhQAFAAAAAgAh07iQDMv&#10;BZ47AAAAOQAAABAAAAAAAAAAAQAgAAAADQEAAGRycy9zaGFwZXhtbC54bWxQSwUGAAAAAAYABgBb&#10;AQAAtwMAAAAA&#10;" path="m612,99c612,116,602,130,591,130c20,130,20,130,20,130c9,130,0,116,0,99c0,32,0,32,0,32c0,14,9,0,20,0c591,10,591,10,591,10c602,10,612,24,612,41c612,99,612,99,612,99e">
                  <v:path o:connectlocs="1450,234;1400,308;47,308;0,234;0,75;47,0;1400,23;1450,97;1450,234" o:connectangles="0,0,0,0,0,0,0,0,0"/>
                  <v:fill on="t" focussize="0,0"/>
                  <v:stroke on="f"/>
                  <v:imagedata o:title=""/>
                  <o:lock v:ext="edit" aspectratio="f"/>
                </v:shape>
                <v:rect id="Rectangle 754" o:spid="_x0000_s1026" o:spt="1" style="position:absolute;left:358;top:880574;height:239;width:128;" fillcolor="#1DAC9D" filled="t" stroked="f" coordsize="21600,21600" o:gfxdata="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wxo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55" o:spid="_x0000_s1026" o:spt="1" style="position:absolute;left:358;top:880574;height:239;width:128;" filled="f" stroked="f" coordsize="21600,21600" o:gfxdata="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7GE74A&#10;AADcAAAADwAAAAAAAAABACAAAAAiAAAAZHJzL2Rvd25yZXYueG1sUEsBAhQAFAAAAAgAh07iQDMv&#10;BZ47AAAAOQAAABAAAAAAAAAAAQAgAAAADQEAAGRycy9zaGFwZXhtbC54bWxQSwUGAAAAAAYABgBb&#10;AQAAtwMAAAAA&#10;">
                  <v:fill on="f" focussize="0,0"/>
                  <v:stroke on="f"/>
                  <v:imagedata o:title=""/>
                  <o:lock v:ext="edit" aspectratio="f"/>
                </v:rect>
                <v:rect id="Rectangle 756" o:spid="_x0000_s1026" o:spt="1" style="position:absolute;left:533;top:880574;height:239;width:38;" fillcolor="#1DAC9D" filled="t" stroked="f" coordsize="21600,21600" o:gfxdata="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UD2BugAAANwA&#10;AAAPAAAAAAAAAAEAIAAAACIAAABkcnMvZG93bnJldi54bWxQSwECFAAUAAAACACHTuJAMy8FnjsA&#10;AAA5AAAAEAAAAAAAAAABACAAAAAJAQAAZHJzL3NoYXBleG1sLnhtbFBLBQYAAAAABgAGAFsBAACz&#10;AwAAAAA=&#10;">
                  <v:fill on="t" focussize="0,0"/>
                  <v:stroke on="f"/>
                  <v:imagedata o:title=""/>
                  <o:lock v:ext="edit" aspectratio="f"/>
                </v:rect>
                <v:rect id="Rectangle 757" o:spid="_x0000_s1026" o:spt="1" style="position:absolute;left:533;top:880574;height:239;width:38;" filled="f" stroked="f" coordsize="21600,21600" o:gfxdata="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d9/q/&#10;AAAA3AAAAA8AAAAAAAAAAQAgAAAAIgAAAGRycy9kb3ducmV2LnhtbFBLAQIUABQAAAAIAIdO4kAz&#10;LwWeOwAAADkAAAAQAAAAAAAAAAEAIAAAAA4BAABkcnMvc2hhcGV4bWwueG1sUEsFBgAAAAAGAAYA&#10;WwEAALgDAAAAAA==&#10;">
                  <v:fill on="f" focussize="0,0"/>
                  <v:stroke on="f"/>
                  <v:imagedata o:title=""/>
                  <o:lock v:ext="edit" aspectratio="f"/>
                </v:rect>
                <v:shape id="Freeform 758" o:spid="_x0000_s1026" o:spt="100" style="position:absolute;left:273;top:880728;height:123;width:1334;" fillcolor="#DAA933" filled="t" stroked="f" coordsize="563,52" o:gfxdata="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PF0L4A&#10;AADcAAAADwAAAAAAAAABACAAAAAiAAAAZHJzL2Rvd25yZXYueG1sUEsBAhQAFAAAAAgAh07iQDMv&#10;BZ47AAAAOQAAABAAAAAAAAAAAQAgAAAADQEAAGRycy9zaGFwZXhtbC54bWxQSwUGAAAAAAYABgBb&#10;AQAAtwMAAAAA&#10;" path="m0,0c0,21,0,21,0,21c0,38,9,52,20,52c421,52,421,52,421,52c563,51,563,51,563,51c560,32,560,32,560,32c126,32,126,32,126,32c126,36,126,36,126,36c110,36,110,36,110,36c110,32,110,32,110,32c90,32,90,32,90,32c90,36,90,36,90,36c36,36,36,36,36,36c36,32,36,32,36,32c20,32,20,32,20,32c9,32,0,18,0,0e">
                  <v:path o:connectlocs="0,0;0,49;47,123;997,123;1334,120;1326,75;298,75;298,85;260,85;260,75;213,75;213,85;85,85;85,75;47,75;0,0" o:connectangles="0,0,0,0,0,0,0,0,0,0,0,0,0,0,0,0"/>
                  <v:fill on="t" focussize="0,0"/>
                  <v:stroke on="f"/>
                  <v:imagedata o:title=""/>
                  <o:lock v:ext="edit" aspectratio="f"/>
                </v:shape>
                <v:rect id="Rectangle 759" o:spid="_x0000_s1026" o:spt="1" style="position:absolute;left:358;top:880804;height:9;width:128;" fillcolor="#19978C" filled="t" stroked="f" coordsize="21600,21600" o:gfxdata="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LCI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60" o:spid="_x0000_s1026" o:spt="1" style="position:absolute;left:358;top:880804;height:9;width:128;" filled="f" stroked="f" coordsize="21600,21600" o:gfxdata="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g81a/&#10;AAAA3AAAAA8AAAAAAAAAAQAgAAAAIgAAAGRycy9kb3ducmV2LnhtbFBLAQIUABQAAAAIAIdO4kAz&#10;LwWeOwAAADkAAAAQAAAAAAAAAAEAIAAAAA4BAABkcnMvc2hhcGV4bWwueG1sUEsFBgAAAAAGAAYA&#10;WwEAALgDAAAAAA==&#10;">
                  <v:fill on="f" focussize="0,0"/>
                  <v:stroke on="f"/>
                  <v:imagedata o:title=""/>
                  <o:lock v:ext="edit" aspectratio="f"/>
                </v:rect>
                <v:rect id="Rectangle 761" o:spid="_x0000_s1026" o:spt="1" style="position:absolute;left:533;top:880804;height:9;width:38;" fillcolor="#19978C" filled="t" stroked="f" coordsize="21600,21600" o:gfxdata="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LIZz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62" o:spid="_x0000_s1026" o:spt="1" style="position:absolute;left:533;top:880804;height:9;width:38;" filled="f" stroked="f" coordsize="21600,21600" o:gfxdata="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Fzrm/&#10;AAAA3AAAAA8AAAAAAAAAAQAgAAAAIgAAAGRycy9kb3ducmV2LnhtbFBLAQIUABQAAAAIAIdO4kAz&#10;LwWeOwAAADkAAAAQAAAAAAAAAAEAIAAAAA4BAABkcnMvc2hhcGV4bWwueG1sUEsFBgAAAAAGAAYA&#10;WwEAALgDAAAAAA==&#10;">
                  <v:fill on="f" focussize="0,0"/>
                  <v:stroke on="f"/>
                  <v:imagedata o:title=""/>
                  <o:lock v:ext="edit" aspectratio="f"/>
                </v:rect>
                <v:shape id="Freeform 763" o:spid="_x0000_s1026" o:spt="100" style="position:absolute;left:280;top:880564;height:33;width:1431;" fillcolor="#FECD61" filled="t" stroked="f" coordsize="604,14" o:gfxdata="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1NqvQAA&#10;ANwAAAAPAAAAAAAAAAEAIAAAACIAAABkcnMvZG93bnJldi54bWxQSwECFAAUAAAACACHTuJAMy8F&#10;njsAAAA5AAAAEAAAAAAAAAABACAAAAAMAQAAZHJzL3NoYXBleG1sLnhtbFBLBQYAAAAABgAGAFsB&#10;AAC2AwAAAAA=&#10;" path="m600,9c600,14,600,14,600,14c604,14,604,14,604,14c604,13,604,13,604,13c604,12,603,10,602,9c600,9,600,9,600,9m3,0c2,2,1,3,0,5c33,5,33,5,33,5c33,4,33,4,33,4c87,4,87,4,87,4c87,6,87,6,87,6c107,6,107,6,107,6c107,4,107,4,107,4c123,4,123,4,123,4c123,7,123,7,123,7c561,13,561,13,561,13c560,9,560,9,560,9c3,0,3,0,3,0e">
                  <v:path o:connectlocs="1421,21;1421,33;1431,33;1431,30;1426,21;1421,21;7,0;0,11;78,11;78,9;206,9;206,14;253,14;253,9;291,9;291,16;1329,30;1326,21;7,0" o:connectangles="0,0,0,0,0,0,0,0,0,0,0,0,0,0,0,0,0,0,0"/>
                  <v:fill on="t" focussize="0,0"/>
                  <v:stroke on="f"/>
                  <v:imagedata o:title=""/>
                  <o:lock v:ext="edit" aspectratio="f"/>
                </v:shape>
                <v:shape id="Freeform 764" o:spid="_x0000_s1026" o:spt="100" style="position:absolute;left:358;top:880574;height:5;width:128;" fillcolor="#4ABDB1" filled="t" stroked="f" coordsize="128,5" o:gfxdata="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2xpb4A&#10;AADcAAAADwAAAAAAAAABACAAAAAiAAAAZHJzL2Rvd25yZXYueG1sUEsBAhQAFAAAAAgAh07iQDMv&#10;BZ47AAAAOQAAABAAAAAAAAAAAQAgAAAADQEAAGRycy9zaGFwZXhtbC54bWxQSwUGAAAAAAYABgBb&#10;AQAAtwMAAAAA&#10;" path="m128,0l0,0,0,2,128,5,128,0xe">
                  <v:path o:connectlocs="128,0;0,0;0,2;128,5;128,0" o:connectangles="0,0,0,0,0"/>
                  <v:fill on="t" focussize="0,0"/>
                  <v:stroke on="f"/>
                  <v:imagedata o:title=""/>
                  <o:lock v:ext="edit" aspectratio="f"/>
                </v:shape>
                <v:shape id="Freeform 765" o:spid="_x0000_s1026" o:spt="100" style="position:absolute;left:358;top:880574;height:5;width:128;" filled="f" stroked="f" coordsize="128,5" o:gfxdata="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EPevQAA&#10;ANwAAAAPAAAAAAAAAAEAIAAAACIAAABkcnMvZG93bnJldi54bWxQSwECFAAUAAAACACHTuJAMy8F&#10;njsAAAA5AAAAEAAAAAAAAAABACAAAAAMAQAAZHJzL3NoYXBleG1sLnhtbFBLBQYAAAAABgAGAFsB&#10;AAC2AwAAAAA=&#10;" path="m128,0l0,0,0,2,128,5,128,0e">
                  <v:path o:connectlocs="128,0;0,0;0,2;128,5;128,0" o:connectangles="0,0,0,0,0"/>
                  <v:fill on="f" focussize="0,0"/>
                  <v:stroke on="f"/>
                  <v:imagedata o:title=""/>
                  <o:lock v:ext="edit" aspectratio="f"/>
                </v:shape>
                <v:shape id="Freeform 766" o:spid="_x0000_s1026" o:spt="100" style="position:absolute;left:533;top:880574;height:7;width:38;" fillcolor="#4ABDB1" filled="t" stroked="f" coordsize="38,7" o:gfxdata="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bpXQugAAANwA&#10;AAAPAAAAAAAAAAEAIAAAACIAAABkcnMvZG93bnJldi54bWxQSwECFAAUAAAACACHTuJAMy8FnjsA&#10;AAA5AAAAEAAAAAAAAAABACAAAAAJAQAAZHJzL3NoYXBleG1sLnhtbFBLBQYAAAAABgAGAFsBAACz&#10;AwAAAAA=&#10;" path="m38,0l0,0,0,5,38,7,38,0xe">
                  <v:path o:connectlocs="38,0;0,0;0,5;38,7;38,0" o:connectangles="0,0,0,0,0"/>
                  <v:fill on="t" focussize="0,0"/>
                  <v:stroke on="f"/>
                  <v:imagedata o:title=""/>
                  <o:lock v:ext="edit" aspectratio="f"/>
                </v:shape>
                <v:shape id="Freeform 767" o:spid="_x0000_s1026" o:spt="100" style="position:absolute;left:533;top:880574;height:7;width:38;" filled="f" stroked="f" coordsize="38,7" o:gfxdata="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mTXy5AAAA3AAA&#10;AA8AAAAAAAAAAQAgAAAAIgAAAGRycy9kb3ducmV2LnhtbFBLAQIUABQAAAAIAIdO4kAzLwWeOwAA&#10;ADkAAAAQAAAAAAAAAAEAIAAAAAgBAABkcnMvc2hhcGV4bWwueG1sUEsFBgAAAAAGAAYAWwEAALID&#10;AAAAAA==&#10;" path="m38,0l0,0,0,5,38,7,38,0e">
                  <v:path o:connectlocs="38,0;0,0;0,5;38,7;38,0" o:connectangles="0,0,0,0,0"/>
                  <v:fill on="f" focussize="0,0"/>
                  <v:stroke on="f"/>
                  <v:imagedata o:title=""/>
                  <o:lock v:ext="edit" aspectratio="f"/>
                </v:shape>
                <v:shape id="Freeform 768" o:spid="_x0000_s1026" o:spt="100" style="position:absolute;left:370;top:880327;height:237;width:1372;" fillcolor="#DA4F1E" filled="t" stroked="f" coordsize="579,100" o:gfxdata="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Q8L7sAAADc&#10;AAAADwAAAAAAAAABACAAAAAiAAAAZHJzL2Rvd25yZXYueG1sUEsBAhQAFAAAAAgAh07iQDMvBZ47&#10;AAAAOQAAABAAAAAAAAAAAQAgAAAACgEAAGRycy9zaGFwZXhtbC54bWxQSwUGAAAAAAYABgBbAQAA&#10;tAMAAAAA&#10;" path="m0,71c0,84,11,95,25,95c553,100,553,100,553,100c567,100,578,89,578,76c579,24,579,24,579,24c579,11,568,0,554,0c26,2,26,2,26,2c12,2,1,13,1,26c0,71,0,71,0,71e">
                  <v:path o:connectlocs="0,168;59,225;1310,237;1369,180;1372,56;1312,0;61,4;2,61;0,168" o:connectangles="0,0,0,0,0,0,0,0,0"/>
                  <v:fill on="t" focussize="0,0"/>
                  <v:stroke on="f"/>
                  <v:imagedata o:title=""/>
                  <o:lock v:ext="edit" aspectratio="f"/>
                </v:shape>
                <v:rect id="Rectangle 769" o:spid="_x0000_s1026" o:spt="1" style="position:absolute;left:630;top:880351;height:178;width:34;" fillcolor="#DECDAF" filled="t" stroked="f" coordsize="21600,21600" o:gfxdata="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qQeOugAAANwA&#10;AAAPAAAAAAAAAAEAIAAAACIAAABkcnMvZG93bnJldi54bWxQSwECFAAUAAAACACHTuJAMy8FnjsA&#10;AAA5AAAAEAAAAAAAAAABACAAAAAJAQAAZHJzL3NoYXBleG1sLnhtbFBLBQYAAAAABgAGAFsBAACz&#10;AwAAAAA=&#10;">
                  <v:fill on="t" focussize="0,0"/>
                  <v:stroke on="f"/>
                  <v:imagedata o:title=""/>
                  <o:lock v:ext="edit" aspectratio="f"/>
                </v:rect>
                <v:rect id="Rectangle 770" o:spid="_x0000_s1026" o:spt="1" style="position:absolute;left:630;top:880351;height:178;width:34;" filled="f" stroked="f" coordsize="21600,21600" o:gfxdata="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w5674A&#10;AADcAAAADwAAAAAAAAABACAAAAAiAAAAZHJzL2Rvd25yZXYueG1sUEsBAhQAFAAAAAgAh07iQDMv&#10;BZ47AAAAOQAAABAAAAAAAAAAAQAgAAAADQEAAGRycy9zaGFwZXhtbC54bWxQSwUGAAAAAAYABgBb&#10;AQAAtwMAAAAA&#10;">
                  <v:fill on="f" focussize="0,0"/>
                  <v:stroke on="f"/>
                  <v:imagedata o:title=""/>
                  <o:lock v:ext="edit" aspectratio="f"/>
                </v:rect>
                <v:shape id="Freeform 771" o:spid="_x0000_s1026" o:spt="100" style="position:absolute;left:370;top:880458;height:106;width:1341;" fillcolor="#BB451B" filled="t" stroked="f" coordsize="566,45" o:gfxdata="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7QHO/&#10;AAAA3AAAAA8AAAAAAAAAAQAgAAAAIgAAAGRycy9kb3ducmV2LnhtbFBLAQIUABQAAAAIAIdO4kAz&#10;LwWeOwAAADkAAAAQAAAAAAAAAAEAIAAAAA4BAABkcnMvc2hhcGV4bWwueG1sUEsFBgAAAAAGAAYA&#10;WwEAALgDAAAAAA==&#10;" path="m565,27c563,28,560,29,558,29c560,44,560,44,560,44c562,44,564,43,566,42c565,27,565,27,565,27m0,0c0,16,0,16,0,16c0,16,0,16,0,16c0,29,11,40,25,40c521,45,521,45,521,45c518,29,518,29,518,29c124,25,124,25,124,25c124,30,124,30,124,30c110,30,110,30,110,30c110,25,110,25,110,25c25,24,25,24,25,24c12,24,0,13,0,0e">
                  <v:path o:connectlocs="1338,63;1322,68;1326,103;1341,98;1338,63;0,0;0,37;0,37;59,94;1234,106;1227,68;293,58;293,70;260,70;260,58;59,56;0,0" o:connectangles="0,0,0,0,0,0,0,0,0,0,0,0,0,0,0,0,0"/>
                  <v:fill on="t" focussize="0,0"/>
                  <v:stroke on="f"/>
                  <v:imagedata o:title=""/>
                  <o:lock v:ext="edit" aspectratio="f"/>
                </v:shape>
                <v:rect id="Rectangle 772" o:spid="_x0000_s1026" o:spt="1" style="position:absolute;left:630;top:880517;height:12;width:34;" fillcolor="#BFB49C" filled="t" stroked="f" coordsize="21600,21600" o:gfxdata="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WvC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73" o:spid="_x0000_s1026" o:spt="1" style="position:absolute;left:630;top:880517;height:12;width:34;" filled="f" stroked="f" coordsize="21600,21600" o:gfxdata="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Whn74A&#10;AADcAAAADwAAAAAAAAABACAAAAAiAAAAZHJzL2Rvd25yZXYueG1sUEsBAhQAFAAAAAgAh07iQDMv&#10;BZ47AAAAOQAAABAAAAAAAAAAAQAgAAAADQEAAGRycy9zaGFwZXhtbC54bWxQSwUGAAAAAAYABgBb&#10;AQAAtwMAAAAA&#10;">
                  <v:fill on="f" focussize="0,0"/>
                  <v:stroke on="f"/>
                  <v:imagedata o:title=""/>
                  <o:lock v:ext="edit" aspectratio="f"/>
                </v:rect>
                <v:shape id="Freeform 774" o:spid="_x0000_s1026" o:spt="100" style="position:absolute;left:382;top:880344;height:12;width:1320;" fillcolor="#E1724B" filled="t" stroked="f" coordsize="557,5" o:gfxdata="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xxSy8AAAA&#10;3AAAAA8AAAAAAAAAAQAgAAAAIgAAAGRycy9kb3ducmV2LnhtbFBLAQIUABQAAAAIAIdO4kAzLwWe&#10;OwAAADkAAAAQAAAAAAAAAAEAIAAAAAsBAABkcnMvc2hhcGV4bWwueG1sUEsFBgAAAAAGAAYAWwEA&#10;ALUDAAAAAA==&#10;" path="m501,0c3,2,3,2,3,2c2,3,1,4,0,5c105,5,105,5,105,5c105,3,105,3,105,3c119,3,119,3,119,3c119,5,119,5,119,5c502,4,502,4,502,4c501,0,501,0,501,0m557,0c541,0,541,0,541,0c542,4,542,4,542,4c557,3,557,3,557,3c557,0,557,0,557,0e">
                  <v:path o:connectlocs="1187,0;7,4;0,12;248,12;248,7;282,7;282,12;1189,9;1187,0;1320,0;1282,0;1284,9;1320,7;1320,0" o:connectangles="0,0,0,0,0,0,0,0,0,0,0,0,0,0"/>
                  <v:fill on="t" focussize="0,0"/>
                  <v:stroke on="f"/>
                  <v:imagedata o:title=""/>
                  <o:lock v:ext="edit" aspectratio="f"/>
                </v:shape>
                <v:rect id="Rectangle 775" o:spid="_x0000_s1026" o:spt="1" style="position:absolute;left:630;top:880351;height:5;width:34;" fillcolor="#E5D7BF" filled="t" stroked="f" coordsize="21600,21600" o:gfxdata="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0QKG5AAAA3AAA&#10;AA8AAAAAAAAAAQAgAAAAIgAAAGRycy9kb3ducmV2LnhtbFBLAQIUABQAAAAIAIdO4kAzLwWeOwAA&#10;ADkAAAAQAAAAAAAAAAEAIAAAAAgBAABkcnMvc2hhcGV4bWwueG1sUEsFBgAAAAAGAAYAWwEAALID&#10;AAAAAA==&#10;">
                  <v:fill on="t" focussize="0,0"/>
                  <v:stroke on="f"/>
                  <v:imagedata o:title=""/>
                  <o:lock v:ext="edit" aspectratio="f"/>
                </v:rect>
                <v:rect id="Rectangle 776" o:spid="_x0000_s1026" o:spt="1" style="position:absolute;left:630;top:880351;height:5;width:34;" filled="f" stroked="f" coordsize="21600,21600" o:gfxdata="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kDgG8AAAA&#10;3AAAAA8AAAAAAAAAAQAgAAAAIgAAAGRycy9kb3ducmV2LnhtbFBLAQIUABQAAAAIAIdO4kAzLwWe&#10;OwAAADkAAAAQAAAAAAAAAAEAIAAAAAsBAABkcnMvc2hhcGV4bWwueG1sUEsFBgAAAAAGAAYAWwEA&#10;ALUDAAAAAA==&#10;">
                  <v:fill on="f" focussize="0,0"/>
                  <v:stroke on="f"/>
                  <v:imagedata o:title=""/>
                  <o:lock v:ext="edit" aspectratio="f"/>
                </v:rect>
                <v:shape id="Freeform 777" o:spid="_x0000_s1026" o:spt="100" style="position:absolute;left:83;top:880849;height:255;width:1635;" fillcolor="#8F541D" filled="t" stroked="f" coordsize="690,108" o:gfxdata="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6POL4A&#10;AADcAAAADwAAAAAAAAABACAAAAAiAAAAZHJzL2Rvd25yZXYueG1sUEsBAhQAFAAAAAgAh07iQDMv&#10;BZ47AAAAOQAAABAAAAAAAAAAAQAgAAAADQEAAGRycy9zaGFwZXhtbC54bWxQSwUGAAAAAAYABgBb&#10;AQAAtwMAAAAA&#10;" path="m690,100c690,105,686,108,682,108c8,105,8,105,8,105c4,105,0,102,0,97c0,11,0,11,0,11c0,7,4,3,8,3c682,0,682,0,682,0c686,0,690,4,690,8c690,100,690,100,690,100e">
                  <v:path o:connectlocs="1635,236;1616,255;18,247;0,229;0,25;18,7;1616,0;1635,18;1635,236" o:connectangles="0,0,0,0,0,0,0,0,0"/>
                  <v:fill on="t" focussize="0,0"/>
                  <v:stroke on="f"/>
                  <v:imagedata o:title=""/>
                  <o:lock v:ext="edit" aspectratio="f"/>
                </v:shape>
                <v:rect id="Rectangle 778" o:spid="_x0000_s1026" o:spt="1" style="position:absolute;left:1652;top:880886;height:145;width:85;" fillcolor="#FEC039" filled="t" stroked="f" coordsize="21600,21600" o:gfxdata="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g5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79" o:spid="_x0000_s1026" o:spt="1" style="position:absolute;left:1652;top:880886;height:145;width:85;" filled="f" stroked="f" coordsize="21600,21600" o:gfxdata="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HMUG/&#10;AAAA3AAAAA8AAAAAAAAAAQAgAAAAIgAAAGRycy9kb3ducmV2LnhtbFBLAQIUABQAAAAIAIdO4kAz&#10;LwWeOwAAADkAAAAQAAAAAAAAAAEAIAAAAA4BAABkcnMvc2hhcGV4bWwueG1sUEsFBgAAAAAGAAYA&#10;WwEAALgDAAAAAA==&#10;">
                  <v:fill on="f" focussize="0,0"/>
                  <v:stroke on="f"/>
                  <v:imagedata o:title=""/>
                  <o:lock v:ext="edit" aspectratio="f"/>
                </v:rect>
                <v:shape id="Freeform 780" o:spid="_x0000_s1026" o:spt="100" style="position:absolute;left:83;top:881033;height:71;width:1569;" fillcolor="#7B4A1A" filled="t" stroked="f" coordsize="662,30" o:gfxdata="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A6Gy/&#10;AAAA3AAAAA8AAAAAAAAAAQAgAAAAIgAAAGRycy9kb3ducmV2LnhtbFBLAQIUABQAAAAIAIdO4kAz&#10;LwWeOwAAADkAAAAQAAAAAAAAAAEAIAAAAA4BAABkcnMvc2hhcGV4bWwueG1sUEsFBgAAAAAGAAYA&#10;WwEAALgDAAAAAA==&#10;" path="m0,0c0,19,0,19,0,19c0,24,4,27,8,27c662,30,662,30,662,30c659,10,659,10,659,10c8,8,8,8,8,8c4,8,0,4,0,0e">
                  <v:path o:connectlocs="0,0;0,44;18,63;1569,71;1561,23;18,18;0,0" o:connectangles="0,0,0,0,0,0,0"/>
                  <v:fill on="t" focussize="0,0"/>
                  <v:stroke on="f"/>
                  <v:imagedata o:title=""/>
                  <o:lock v:ext="edit" aspectratio="f"/>
                </v:shape>
                <v:shape id="Freeform 781" o:spid="_x0000_s1026" o:spt="100" style="position:absolute;left:268;top:880889;height:158;width:26;" fillcolor="#FEC039" filled="t" stroked="f" coordsize="26,158" o:gfxdata="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Bu&#10;wAAAANwAAAAPAAAAAAAAAAEAIAAAACIAAABkcnMvZG93bnJldi54bWxQSwECFAAUAAAACACHTuJA&#10;My8FnjsAAAA5AAAAEAAAAAAAAAABACAAAAAPAQAAZHJzL3NoYXBleG1sLnhtbFBLBQYAAAAABgAG&#10;AFsBAAC5AwAAAAA=&#10;" path="m26,158l0,158,0,0,26,14,26,158xe">
                  <v:path o:connectlocs="26,158;0,158;0,0;26,14;26,158" o:connectangles="0,0,0,0,0"/>
                  <v:fill on="t" focussize="0,0"/>
                  <v:stroke on="f"/>
                  <v:imagedata o:title=""/>
                  <o:lock v:ext="edit" aspectratio="f"/>
                </v:shape>
                <v:shape id="Freeform 782" o:spid="_x0000_s1026" o:spt="100" style="position:absolute;left:341;top:880889;height:158;width:26;" fillcolor="#FEC039" filled="t" stroked="f" coordsize="26,158" o:gfxdata="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UmBq/&#10;AAAA3AAAAA8AAAAAAAAAAQAgAAAAIgAAAGRycy9kb3ducmV2LnhtbFBLAQIUABQAAAAIAIdO4kAz&#10;LwWeOwAAADkAAAAQAAAAAAAAAAEAIAAAAA4BAABkcnMvc2hhcGV4bWwueG1sUEsFBgAAAAAGAAYA&#10;WwEAALgDAAAAAA==&#10;" path="m26,158l0,158,0,0,26,14,26,158xe">
                  <v:path o:connectlocs="26,158;0,158;0,0;26,14;26,158" o:connectangles="0,0,0,0,0"/>
                  <v:fill on="t" focussize="0,0"/>
                  <v:stroke on="f"/>
                  <v:imagedata o:title=""/>
                  <o:lock v:ext="edit" aspectratio="f"/>
                </v:shape>
                <v:shape id="Freeform 783" o:spid="_x0000_s1026" o:spt="100" style="position:absolute;left:417;top:880889;height:158;width:24;" fillcolor="#FEC039" filled="t" stroked="f" coordsize="24,158" o:gfxdata="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UWL4A&#10;AADcAAAADwAAAAAAAAABACAAAAAiAAAAZHJzL2Rvd25yZXYueG1sUEsBAhQAFAAAAAgAh07iQDMv&#10;BZ47AAAAOQAAABAAAAAAAAAAAQAgAAAADQEAAGRycy9zaGFwZXhtbC54bWxQSwUGAAAAAAYABgBb&#10;AQAAtwMAAAAA&#10;" path="m24,158l0,158,0,0,24,14,24,158xe">
                  <v:path o:connectlocs="24,158;0,158;0,0;24,14;24,158" o:connectangles="0,0,0,0,0"/>
                  <v:fill on="t" focussize="0,0"/>
                  <v:stroke on="f"/>
                  <v:imagedata o:title=""/>
                  <o:lock v:ext="edit" aspectratio="f"/>
                </v:shape>
                <v:shape id="Freeform 784" o:spid="_x0000_s1026" o:spt="100" style="position:absolute;left:1562;top:880273;height:43;width:95;" fillcolor="#6DCBD2" filled="t" stroked="f" coordsize="40,18" o:gfxdata="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avjL4A&#10;AADcAAAADwAAAAAAAAABACAAAAAiAAAAZHJzL2Rvd25yZXYueG1sUEsBAhQAFAAAAAgAh07iQDMv&#10;BZ47AAAAOQAAABAAAAAAAAAAAQAgAAAADQEAAGRycy9zaGFwZXhtbC54bWxQSwUGAAAAAAYABgBb&#10;AQAAtwMAAAAA&#10;" path="m39,6c40,10,32,15,21,17c11,18,1,16,1,12c0,8,8,3,19,1c30,0,39,2,39,6e">
                  <v:path o:connectlocs="92,14;49,40;2,28;45,2;92,14" o:connectangles="0,0,0,0,0"/>
                  <v:fill on="t" focussize="0,0"/>
                  <v:stroke on="f"/>
                  <v:imagedata o:title=""/>
                  <o:lock v:ext="edit" aspectratio="f"/>
                </v:shape>
                <v:shape id="Freeform 785" o:spid="_x0000_s1026" o:spt="100" style="position:absolute;left:1581;top:880396;height:635;width:187;" fillcolor="#1DB4B1" filled="t" stroked="f" coordsize="187,635" o:gfxdata="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gvEW8AAAA&#10;3AAAAA8AAAAAAAAAAQAgAAAAIgAAAGRycy9kb3ducmV2LnhtbFBLAQIUABQAAAAIAIdO4kAzLwWe&#10;OwAAADkAAAAQAAAAAAAAAAEAIAAAAAsBAABkcnMvc2hhcGV4bWwueG1sUEsFBgAAAAAGAAYAWwEA&#10;ALUDAAAAAA==&#10;" path="m187,621l95,635,0,14,90,0,187,621xe">
                  <v:path o:connectlocs="187,621;95,635;0,14;90,0;187,621" o:connectangles="0,0,0,0,0"/>
                  <v:fill on="t" focussize="0,0"/>
                  <v:stroke on="f"/>
                  <v:imagedata o:title=""/>
                  <o:lock v:ext="edit" aspectratio="f"/>
                </v:shape>
                <v:shape id="Freeform 786" o:spid="_x0000_s1026" o:spt="100" style="position:absolute;left:1581;top:880396;height:635;width:187;" filled="f" stroked="f" coordsize="187,635" o:gfxdata="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l5aO8AAAA&#10;3AAAAA8AAAAAAAAAAQAgAAAAIgAAAGRycy9kb3ducmV2LnhtbFBLAQIUABQAAAAIAIdO4kAzLwWe&#10;OwAAADkAAAAQAAAAAAAAAAEAIAAAAAsBAABkcnMvc2hhcGV4bWwueG1sUEsFBgAAAAAGAAYAWwEA&#10;ALUDAAAAAA==&#10;" path="m187,621l95,635,0,14,90,0,187,621e">
                  <v:path o:connectlocs="187,621;95,635;0,14;90,0;187,621" o:connectangles="0,0,0,0,0"/>
                  <v:fill on="f" focussize="0,0"/>
                  <v:stroke on="f"/>
                  <v:imagedata o:title=""/>
                  <o:lock v:ext="edit" aspectratio="f"/>
                </v:shape>
                <v:shape id="Freeform 787" o:spid="_x0000_s1026" o:spt="100" style="position:absolute;left:1564;top:880285;height:125;width:107;" fillcolor="#6DCBD2" filled="t" stroked="f" coordsize="107,125" o:gfxdata="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SoA74A&#10;AADcAAAADwAAAAAAAAABACAAAAAiAAAAZHJzL2Rvd25yZXYueG1sUEsBAhQAFAAAAAgAh07iQDMv&#10;BZ47AAAAOQAAABAAAAAAAAAAAQAgAAAADQEAAGRycy9zaGFwZXhtbC54bWxQSwUGAAAAAAYABgBb&#10;AQAAtwMAAAAA&#10;" path="m107,111l17,125,0,14,90,0,107,111xe">
                  <v:path o:connectlocs="107,111;17,125;0,14;90,0;107,111" o:connectangles="0,0,0,0,0"/>
                  <v:fill on="t" focussize="0,0"/>
                  <v:stroke on="f"/>
                  <v:imagedata o:title=""/>
                  <o:lock v:ext="edit" aspectratio="f"/>
                </v:shape>
                <v:shape id="Freeform 788" o:spid="_x0000_s1026" o:spt="100" style="position:absolute;left:1564;top:880285;height:125;width:107;" filled="f" stroked="f" coordsize="107,125" o:gfxdata="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sSlpLgAAADcAAAA&#10;DwAAAAAAAAABACAAAAAiAAAAZHJzL2Rvd25yZXYueG1sUEsBAhQAFAAAAAgAh07iQDMvBZ47AAAA&#10;OQAAABAAAAAAAAAAAQAgAAAABwEAAGRycy9zaGFwZXhtbC54bWxQSwUGAAAAAAYABgBbAQAAsQMA&#10;AAAA&#10;" path="m107,111l17,125,0,14,90,0,107,111e">
                  <v:path o:connectlocs="107,111;17,125;0,14;90,0;107,111" o:connectangles="0,0,0,0,0"/>
                  <v:fill on="f" focussize="0,0"/>
                  <v:stroke on="f"/>
                  <v:imagedata o:title=""/>
                  <o:lock v:ext="edit" aspectratio="f"/>
                </v:shape>
                <v:shape id="Freeform 789" o:spid="_x0000_s1026" o:spt="100" style="position:absolute;left:1654;top:880282;height:3;width:0;" fillcolor="#148077" filled="t" stroked="f" coordsize="1,1" o:gfxdata="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Rg72/&#10;AAAA3AAAAA8AAAAAAAAAAQAgAAAAIgAAAGRycy9kb3ducmV2LnhtbFBLAQIUABQAAAAIAIdO4kAz&#10;LwWeOwAAADkAAAAQAAAAAAAAAAEAIAAAAA4BAABkcnMvc2hhcGV4bWwueG1sUEsFBgAAAAAGAAYA&#10;WwEAALgDAAAAAA==&#10;" path="m0,0c0,0,0,1,0,1c0,1,0,1,0,1c0,1,0,1,0,0e">
                  <v:path o:connectlocs="0,0;0,3;0,3;0,0" o:connectangles="0,0,0,0"/>
                  <v:fill on="t" focussize="0,0"/>
                  <v:stroke on="f"/>
                  <v:imagedata o:title=""/>
                  <o:lock v:ext="edit" aspectratio="f"/>
                </v:shape>
                <v:shape id="Freeform 790" o:spid="_x0000_s1026" o:spt="100" style="position:absolute;left:1661;top:880323;height:4;width:0;" fillcolor="#CAD8D8" filled="t" stroked="f" coordsize="1,2" o:gfxdata="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ljKi/&#10;AAAA3AAAAA8AAAAAAAAAAQAgAAAAIgAAAGRycy9kb3ducmV2LnhtbFBLAQIUABQAAAAIAIdO4kAz&#10;LwWeOwAAADkAAAAQAAAAAAAAAAEAIAAAAA4BAABkcnMvc2hhcGV4bWwueG1sUEsFBgAAAAAGAAYA&#10;WwEAALgDAAAAAA==&#10;" path="m0,0c0,0,0,0,0,0c0,2,0,2,0,2c0,2,0,2,0,2c0,0,0,0,0,0e">
                  <v:path o:connectlocs="0,0;0,0;0,4;0,4;0,0" o:connectangles="0,0,0,0,0"/>
                  <v:fill on="t" focussize="0,0"/>
                  <v:stroke on="f"/>
                  <v:imagedata o:title=""/>
                  <o:lock v:ext="edit" aspectratio="f"/>
                </v:shape>
                <v:shape id="Freeform 791" o:spid="_x0000_s1026" o:spt="100" style="position:absolute;left:1654;top:880290;height:33;width:7;" fillcolor="#148077" filled="t" stroked="f" coordsize="3,14" o:gfxdata="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FM5b4A&#10;AADcAAAADwAAAAAAAAABACAAAAAiAAAAZHJzL2Rvd25yZXYueG1sUEsBAhQAFAAAAAgAh07iQDMv&#10;BZ47AAAAOQAAABAAAAAAAAAAAQAgAAAADQEAAGRycy9zaGFwZXhtbC54bWxQSwUGAAAAAAYABgBb&#10;AQAAtwMAAAAA&#10;" path="m0,0c0,0,0,0,0,0c3,14,3,14,3,14c3,14,3,14,3,14c0,0,0,0,0,0e">
                  <v:path o:connectlocs="0,0;0,0;7,33;7,33;0,0" o:connectangles="0,0,0,0,0"/>
                  <v:fill on="t" focussize="0,0"/>
                  <v:stroke on="f"/>
                  <v:imagedata o:title=""/>
                  <o:lock v:ext="edit" aspectratio="f"/>
                </v:shape>
                <v:shape id="Freeform 792" o:spid="_x0000_s1026" o:spt="100" style="position:absolute;left:1661;top:880327;height:17;width:3;" fillcolor="#AD4319" filled="t" stroked="f" coordsize="3,17" o:gfxdata="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Ktje/&#10;AAAA3AAAAA8AAAAAAAAAAQAgAAAAIgAAAGRycy9kb3ducmV2LnhtbFBLAQIUABQAAAAIAIdO4kAz&#10;LwWeOwAAADkAAAAQAAAAAAAAAAEAIAAAAA4BAABkcnMvc2hhcGV4bWwueG1sUEsFBgAAAAAGAAYA&#10;WwEAALgDAAAAAA==&#10;" path="m0,0l0,0,3,17,3,17,0,0xe">
                  <v:path o:connectlocs="0,0;0,0;3,17;3,17;0,0" o:connectangles="0,0,0,0,0"/>
                  <v:fill on="t" focussize="0,0"/>
                  <v:stroke on="f"/>
                  <v:imagedata o:title=""/>
                  <o:lock v:ext="edit" aspectratio="f"/>
                </v:shape>
                <v:shape id="Freeform 793" o:spid="_x0000_s1026" o:spt="100" style="position:absolute;left:1661;top:880327;height:17;width:3;" filled="f" stroked="f" coordsize="3,17" o:gfxdata="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fxe/&#10;AAAA3AAAAA8AAAAAAAAAAQAgAAAAIgAAAGRycy9kb3ducmV2LnhtbFBLAQIUABQAAAAIAIdO4kAz&#10;LwWeOwAAADkAAAAQAAAAAAAAAAEAIAAAAA4BAABkcnMvc2hhcGV4bWwueG1sUEsFBgAAAAAGAAYA&#10;WwEAALgDAAAAAA==&#10;" path="m0,0l0,0,3,17,3,17,0,0e">
                  <v:path o:connectlocs="0,0;0,0;3,17;3,17;0,0" o:connectangles="0,0,0,0,0"/>
                  <v:fill on="f" focussize="0,0"/>
                  <v:stroke on="f"/>
                  <v:imagedata o:title=""/>
                  <o:lock v:ext="edit" aspectratio="f"/>
                </v:shape>
                <v:shape id="Freeform 794" o:spid="_x0000_s1026" o:spt="100" style="position:absolute;left:1697;top:880562;height:17;width:2;" fillcolor="#CAD8D8" filled="t" stroked="f" coordsize="1,7" o:gfxdata="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Uxve5AAAA3AAA&#10;AA8AAAAAAAAAAQAgAAAAIgAAAGRycy9kb3ducmV2LnhtbFBLAQIUABQAAAAIAIdO4kAzLwWeOwAA&#10;ADkAAAAQAAAAAAAAAAEAIAAAAAgBAABkcnMvc2hhcGV4bWwueG1sUEsFBgAAAAAGAAYAWwEAALID&#10;AAAAAA==&#10;" path="m0,0c0,0,0,0,0,0c1,7,1,7,1,7c1,7,1,7,1,7c0,0,0,0,0,0e">
                  <v:path o:connectlocs="0,0;0,0;2,17;2,17;0,0" o:connectangles="0,0,0,0,0"/>
                  <v:fill on="t" focussize="0,0"/>
                  <v:stroke on="f"/>
                  <v:imagedata o:title=""/>
                  <o:lock v:ext="edit" aspectratio="f"/>
                </v:shape>
                <v:shape id="Freeform 795" o:spid="_x0000_s1026" o:spt="100" style="position:absolute;left:1699;top:880579;height:26;width:5;" fillcolor="#C9A330" filled="t" stroked="f" coordsize="2,11" o:gfxdata="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mXhO/&#10;AAAA3AAAAA8AAAAAAAAAAQAgAAAAIgAAAGRycy9kb3ducmV2LnhtbFBLAQIUABQAAAAIAIdO4kAz&#10;LwWeOwAAADkAAAAQAAAAAAAAAAEAIAAAAA4BAABkcnMvc2hhcGV4bWwueG1sUEsFBgAAAAAGAAYA&#10;WwEAALgDAAAAAA==&#10;" path="m1,8c2,11,2,11,2,11c2,11,2,11,2,11c1,8,1,8,1,8c1,8,1,8,1,8m0,0c1,3,1,3,1,3c1,3,1,3,1,3c0,0,0,0,0,0c0,0,0,0,0,0e">
                  <v:path o:connectlocs="2,18;5,26;5,26;2,18;2,18;0,0;2,7;2,7;0,0;0,0" o:connectangles="0,0,0,0,0,0,0,0,0,0"/>
                  <v:fill on="t" focussize="0,0"/>
                  <v:stroke on="f"/>
                  <v:imagedata o:title=""/>
                  <o:lock v:ext="edit" aspectratio="f"/>
                </v:shape>
                <v:rect id="Rectangle 796" o:spid="_x0000_s1026" o:spt="1" style="position:absolute;left:1702;top:880586;height:11;width:1;" fillcolor="#C9AE52" filled="t" stroked="f" coordsize="21600,21600" o:gfxdata="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fmb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97" o:spid="_x0000_s1026" o:spt="1" style="position:absolute;left:1702;top:880586;height:11;width:1;" filled="f" stroked="f" coordsize="21600,21600" o:gfxdata="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3Tjq/&#10;AAAA3AAAAA8AAAAAAAAAAQAgAAAAIgAAAGRycy9kb3ducmV2LnhtbFBLAQIUABQAAAAIAIdO4kAz&#10;LwWeOwAAADkAAAAQAAAAAAAAAAEAIAAAAA4BAABkcnMvc2hhcGV4bWwueG1sUEsFBgAAAAAGAAYA&#10;WwEAALgDAAAAAA==&#10;">
                  <v:fill on="f" focussize="0,0"/>
                  <v:stroke on="f"/>
                  <v:imagedata o:title=""/>
                  <o:lock v:ext="edit" aspectratio="f"/>
                </v:rect>
                <v:shape id="Freeform 798" o:spid="_x0000_s1026" o:spt="100" style="position:absolute;left:1666;top:880354;height:208;width:31;" fillcolor="#AD4319" filled="t" stroked="f" coordsize="13,88" o:gfxdata="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HEFi8AAAA&#10;3AAAAA8AAAAAAAAAAQAgAAAAIgAAAGRycy9kb3ducmV2LnhtbFBLAQIUABQAAAAIAIdO4kAzLwWe&#10;OwAAADkAAAAQAAAAAAAAAAEAIAAAAAsBAABkcnMvc2hhcGV4bWwueG1sUEsFBgAAAAAGAAYAWwEA&#10;ALUDAAAAAA==&#10;" path="m13,88c13,88,13,88,13,88c13,88,13,88,13,88c13,88,13,88,13,88c13,88,13,88,13,88m0,0c0,0,0,0,0,0c2,18,2,18,2,18c4,26,4,26,4,26c11,73,11,73,11,73c11,73,11,73,11,73c0,0,0,0,0,0e">
                  <v:path o:connectlocs="31,208;31,208;31,208;31,208;31,208;0,0;0,0;4,42;9,61;26,172;26,172;0,0" o:connectangles="0,0,0,0,0,0,0,0,0,0,0,0"/>
                  <v:fill on="t" focussize="0,0"/>
                  <v:stroke on="f"/>
                  <v:imagedata o:title=""/>
                  <o:lock v:ext="edit" aspectratio="f"/>
                </v:shape>
                <v:shape id="Freeform 799" o:spid="_x0000_s1026" o:spt="100" style="position:absolute;left:1692;top:880526;height:36;width:5;" fillcolor="#943A17" filled="t" stroked="f" coordsize="2,15" o:gfxdata="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3hxb4A&#10;AADcAAAADwAAAAAAAAABACAAAAAiAAAAZHJzL2Rvd25yZXYueG1sUEsBAhQAFAAAAAgAh07iQDMv&#10;BZ47AAAAOQAAABAAAAAAAAAAAQAgAAAADQEAAGRycy9zaGFwZXhtbC54bWxQSwUGAAAAAAYABgBb&#10;AQAAtwMAAAAA&#10;" path="m0,0c0,0,0,0,0,0c2,15,2,15,2,15c2,15,2,15,2,15c0,0,0,0,0,0e">
                  <v:path o:connectlocs="0,0;0,0;5,36;5,36;0,0" o:connectangles="0,0,0,0,0"/>
                  <v:fill on="t" focussize="0,0"/>
                  <v:stroke on="f"/>
                  <v:imagedata o:title=""/>
                  <o:lock v:ext="edit" aspectratio="f"/>
                </v:shape>
                <v:shape id="Freeform 800" o:spid="_x0000_s1026" o:spt="100" style="position:absolute;left:1664;top:880344;height:10;width:2;" fillcolor="#B26140" filled="t" stroked="f" coordsize="2,10" o:gfxdata="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HckL4A&#10;AADcAAAADwAAAAAAAAABACAAAAAiAAAAZHJzL2Rvd25yZXYueG1sUEsBAhQAFAAAAAgAh07iQDMv&#10;BZ47AAAAOQAAABAAAAAAAAAAAQAgAAAADQEAAGRycy9zaGFwZXhtbC54bWxQSwUGAAAAAAYABgBb&#10;AQAAtwMAAAAA&#10;" path="m0,0l0,0,2,10,2,10,0,0xe">
                  <v:path o:connectlocs="0,0;0,0;2,10;2,10;0,0" o:connectangles="0,0,0,0,0"/>
                  <v:fill on="t" focussize="0,0"/>
                  <v:stroke on="f"/>
                  <v:imagedata o:title=""/>
                  <o:lock v:ext="edit" aspectratio="f"/>
                </v:shape>
                <v:shape id="Freeform 801" o:spid="_x0000_s1026" o:spt="100" style="position:absolute;left:1664;top:880344;height:10;width:2;" filled="f" stroked="f" coordsize="2,10" o:gfxdata="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yc1vQAA&#10;ANwAAAAPAAAAAAAAAAEAIAAAACIAAABkcnMvZG93bnJldi54bWxQSwECFAAUAAAACACHTuJAMy8F&#10;njsAAAA5AAAAEAAAAAAAAAABACAAAAAMAQAAZHJzL3NoYXBleG1sLnhtbFBLBQYAAAAABgAGAFsB&#10;AAC2AwAAAAA=&#10;" path="m0,0l0,0,2,10,2,10,0,0e">
                  <v:path o:connectlocs="0,0;0,0;2,10;2,10;0,0" o:connectangles="0,0,0,0,0"/>
                  <v:fill on="f" focussize="0,0"/>
                  <v:stroke on="f"/>
                  <v:imagedata o:title=""/>
                  <o:lock v:ext="edit" aspectratio="f"/>
                </v:shape>
                <v:shape id="Freeform 802" o:spid="_x0000_s1026" o:spt="100" style="position:absolute;left:1619;top:880275;height:15;width:35;" fillcolor="#56ACB2" filled="t" stroked="f" coordsize="15,6" o:gfxdata="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gmwO8AAAA&#10;3AAAAA8AAAAAAAAAAQAgAAAAIgAAAGRycy9kb3ducmV2LnhtbFBLAQIUABQAAAAIAIdO4kAzLwWe&#10;OwAAADkAAAAQAAAAAAAAAAEAIAAAAAsBAABkcnMvc2hhcGV4bWwueG1sUEsFBgAAAAAGAAYAWwEA&#10;ALUDAAAAAA==&#10;" path="m3,0c1,0,0,0,0,0c1,6,1,6,1,6c15,4,15,4,15,4c15,6,15,6,15,6c15,6,15,6,15,6c15,4,15,4,15,4c15,4,15,3,15,3c14,2,12,1,8,0c6,0,4,0,3,0e">
                  <v:path o:connectlocs="7,0;0,0;2,15;35,10;35,15;35,15;35,10;35,7;18,0;7,0" o:connectangles="0,0,0,0,0,0,0,0,0,0"/>
                  <v:fill on="t" focussize="0,0"/>
                  <v:stroke on="f"/>
                  <v:imagedata o:title=""/>
                  <o:lock v:ext="edit" aspectratio="f"/>
                </v:shape>
                <v:shape id="Freeform 803" o:spid="_x0000_s1026" o:spt="100" style="position:absolute;left:1640;top:880415;height:192;width:64;" fillcolor="#179896" filled="t" stroked="f" coordsize="64,192" o:gfxdata="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JjlU&#10;wAAAANwAAAAPAAAAAAAAAAEAIAAAACIAAABkcnMvZG93bnJldi54bWxQSwECFAAUAAAACACHTuJA&#10;My8FnjsAAAA5AAAAEAAAAAAAAAABACAAAAAPAQAAZHJzL3NoYXBleG1sLnhtbFBLBQYAAAAABgAG&#10;AFsBAAC5AwAAAAA=&#10;" path="m36,0l0,5,29,192,64,190,62,182,62,171,59,164,57,147,57,147,52,111,36,0xe">
                  <v:path o:connectlocs="36,0;0,5;29,192;64,190;62,182;62,171;59,164;57,147;57,147;52,111;36,0" o:connectangles="0,0,0,0,0,0,0,0,0,0,0"/>
                  <v:fill on="t" focussize="0,0"/>
                  <v:stroke on="f"/>
                  <v:imagedata o:title=""/>
                  <o:lock v:ext="edit" aspectratio="f"/>
                </v:shape>
                <v:shape id="Freeform 804" o:spid="_x0000_s1026" o:spt="100" style="position:absolute;left:1640;top:880415;height:192;width:64;" filled="f" stroked="f" coordsize="64,192" o:gfxdata="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PuQ6&#10;wAAAANwAAAAPAAAAAAAAAAEAIAAAACIAAABkcnMvZG93bnJldi54bWxQSwECFAAUAAAACACHTuJA&#10;My8FnjsAAAA5AAAAEAAAAAAAAAABACAAAAAPAQAAZHJzL3NoYXBleG1sLnhtbFBLBQYAAAAABgAG&#10;AFsBAAC5AwAAAAA=&#10;" path="m36,0l0,5,29,192,64,190,62,182,62,171,59,164,57,147,57,147,52,111,36,0e">
                  <v:path o:connectlocs="36,0;0,5;29,192;64,190;62,182;62,171;59,164;57,147;57,147;52,111;36,0" o:connectangles="0,0,0,0,0,0,0,0,0,0,0"/>
                  <v:fill on="f" focussize="0,0"/>
                  <v:stroke on="f"/>
                  <v:imagedata o:title=""/>
                  <o:lock v:ext="edit" aspectratio="f"/>
                </v:shape>
                <v:shape id="Freeform 805" o:spid="_x0000_s1026" o:spt="100" style="position:absolute;left:1621;top:880285;height:116;width:50;" fillcolor="#56ACB2" filled="t" stroked="f" coordsize="50,116" o:gfxdata="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QJoR&#10;wAAAANwAAAAPAAAAAAAAAAEAIAAAACIAAABkcnMvZG93bnJldi54bWxQSwECFAAUAAAACACHTuJA&#10;My8FnjsAAAA5AAAAEAAAAAAAAAABACAAAAAPAQAAZHJzL3NoYXBleG1sLnhtbFBLBQYAAAAABgAG&#10;AFsBAAC5AwAAAAA=&#10;" path="m33,0l0,5,17,116,50,111,45,69,43,59,40,42,40,38,33,5,33,0xe">
                  <v:path o:connectlocs="33,0;0,5;17,116;50,111;45,69;43,59;40,42;40,38;33,5;33,0" o:connectangles="0,0,0,0,0,0,0,0,0,0"/>
                  <v:fill on="t" focussize="0,0"/>
                  <v:stroke on="f"/>
                  <v:imagedata o:title=""/>
                  <o:lock v:ext="edit" aspectratio="f"/>
                </v:shape>
                <v:shape id="Freeform 806" o:spid="_x0000_s1026" o:spt="100" style="position:absolute;left:1621;top:880285;height:116;width:50;" filled="f" stroked="f" coordsize="50,116" o:gfxdata="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5RTugAAANwA&#10;AAAPAAAAAAAAAAEAIAAAACIAAABkcnMvZG93bnJldi54bWxQSwECFAAUAAAACACHTuJAMy8FnjsA&#10;AAA5AAAAEAAAAAAAAAABACAAAAAJAQAAZHJzL3NoYXBleG1sLnhtbFBLBQYAAAAABgAGAFsBAACz&#10;AwAAAAA=&#10;" path="m33,0l0,5,17,116,50,111,45,69,43,59,40,42,40,38,33,5,33,0e">
                  <v:path o:connectlocs="33,0;0,5;17,116;50,111;45,69;43,59;40,42;40,38;33,5;33,0" o:connectangles="0,0,0,0,0,0,0,0,0,0"/>
                  <v:fill on="f" focussize="0,0"/>
                  <v:stroke on="f"/>
                  <v:imagedata o:title=""/>
                  <o:lock v:ext="edit" aspectratio="f"/>
                </v:shape>
                <v:shape id="Freeform 807" o:spid="_x0000_s1026" o:spt="100" style="position:absolute;left:1581;top:880410;height:19;width:2;" fillcolor="#F0B9A5" filled="t" stroked="f" coordsize="2,19" o:gfxdata="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1YJi/&#10;AAAA3AAAAA8AAAAAAAAAAQAgAAAAIgAAAGRycy9kb3ducmV2LnhtbFBLAQIUABQAAAAIAIdO4kAz&#10;LwWeOwAAADkAAAAQAAAAAAAAAAEAIAAAAA4BAABkcnMvc2hhcGV4bWwueG1sUEsFBgAAAAAGAAYA&#10;WwEAALgDAAAAAA==&#10;" path="m0,0l2,19,2,19,0,0xe">
                  <v:path o:connectlocs="0,0;2,19;2,19;0,0" o:connectangles="0,0,0,0"/>
                  <v:fill on="t" focussize="0,0"/>
                  <v:stroke on="f"/>
                  <v:imagedata o:title=""/>
                  <o:lock v:ext="edit" aspectratio="f"/>
                </v:shape>
                <v:shape id="Freeform 808" o:spid="_x0000_s1026" o:spt="100" style="position:absolute;left:1581;top:880410;height:19;width:2;" filled="f" stroked="f" coordsize="2,19" o:gfxdata="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3c7sAAADc&#10;AAAADwAAAAAAAAABACAAAAAiAAAAZHJzL2Rvd25yZXYueG1sUEsBAhQAFAAAAAgAh07iQDMvBZ47&#10;AAAAOQAAABAAAAAAAAAAAQAgAAAACgEAAGRycy9zaGFwZXhtbC54bWxQSwUGAAAAAAYABgBbAQAA&#10;tAMAAAAA&#10;" path="m0,0l2,19,2,19,0,0e">
                  <v:path o:connectlocs="0,0;2,19;2,19;0,0" o:connectangles="0,0,0,0"/>
                  <v:fill on="f" focussize="0,0"/>
                  <v:stroke on="f"/>
                  <v:imagedata o:title=""/>
                  <o:lock v:ext="edit" aspectratio="f"/>
                </v:shape>
                <v:shape id="Freeform 809" o:spid="_x0000_s1026" o:spt="100" style="position:absolute;left:1581;top:880401;height:28;width:59;" fillcolor="#A5E1E0" filled="t" stroked="f" coordsize="59,28" o:gfxdata="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0v9r4A&#10;AADcAAAADwAAAAAAAAABACAAAAAiAAAAZHJzL2Rvd25yZXYueG1sUEsBAhQAFAAAAAgAh07iQDMv&#10;BZ47AAAAOQAAABAAAAAAAAAAAQAgAAAADQEAAGRycy9zaGFwZXhtbC54bWxQSwUGAAAAAAYABgBb&#10;AQAAtwMAAAAA&#10;" path="m57,0l0,9,2,28,59,19,57,0xe">
                  <v:path o:connectlocs="57,0;0,9;2,28;59,19;57,0" o:connectangles="0,0,0,0,0"/>
                  <v:fill on="t" focussize="0,0"/>
                  <v:stroke on="f"/>
                  <v:imagedata o:title=""/>
                  <o:lock v:ext="edit" aspectratio="f"/>
                </v:shape>
                <v:shape id="Freeform 810" o:spid="_x0000_s1026" o:spt="100" style="position:absolute;left:1581;top:880401;height:28;width:59;" filled="f" stroked="f" coordsize="59,28" o:gfxdata="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ldQvQAA&#10;ANwAAAAPAAAAAAAAAAEAIAAAACIAAABkcnMvZG93bnJldi54bWxQSwECFAAUAAAACACHTuJAMy8F&#10;njsAAAA5AAAAEAAAAAAAAAABACAAAAAMAQAAZHJzL3NoYXBleG1sLnhtbFBLBQYAAAAABgAGAFsB&#10;AAC2AwAAAAA=&#10;" path="m57,0l0,9,2,28,59,19,57,0e">
                  <v:path o:connectlocs="57,0;0,9;2,28;59,19;57,0" o:connectangles="0,0,0,0,0"/>
                  <v:fill on="f" focussize="0,0"/>
                  <v:stroke on="f"/>
                  <v:imagedata o:title=""/>
                  <o:lock v:ext="edit" aspectratio="f"/>
                </v:shape>
                <v:shape id="Freeform 811" o:spid="_x0000_s1026" o:spt="100" style="position:absolute;left:1638;top:880396;height:19;width:38;" fillcolor="#DEB4A3" filled="t" stroked="f" coordsize="38,19" o:gfxdata="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odn/&#10;wAAAANwAAAAPAAAAAAAAAAEAIAAAACIAAABkcnMvZG93bnJldi54bWxQSwECFAAUAAAACACHTuJA&#10;My8FnjsAAAA5AAAAEAAAAAAAAAABACAAAAAPAQAAZHJzL3NoYXBleG1sLnhtbFBLBQYAAAAABgAG&#10;AFsBAAC5AwAAAAA=&#10;" path="m33,0l33,0,0,5,33,0,38,19,38,19,33,0xe">
                  <v:path o:connectlocs="33,0;33,0;0,5;33,0;38,19;38,19;33,0" o:connectangles="0,0,0,0,0,0,0"/>
                  <v:fill on="t" focussize="0,0"/>
                  <v:stroke on="f"/>
                  <v:imagedata o:title=""/>
                  <o:lock v:ext="edit" aspectratio="f"/>
                </v:shape>
                <v:shape id="Freeform 812" o:spid="_x0000_s1026" o:spt="100" style="position:absolute;left:1638;top:880396;height:19;width:38;" filled="f" stroked="f" coordsize="38,19" o:gfxdata="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EYSAvQAA&#10;ANwAAAAPAAAAAAAAAAEAIAAAACIAAABkcnMvZG93bnJldi54bWxQSwECFAAUAAAACACHTuJAMy8F&#10;njsAAAA5AAAAEAAAAAAAAAABACAAAAAMAQAAZHJzL3NoYXBleG1sLnhtbFBLBQYAAAAABgAGAFsB&#10;AAC2AwAAAAA=&#10;" path="m33,0l33,0,0,5,33,0,38,19,38,19,33,0e">
                  <v:path o:connectlocs="33,0;33,0;0,5;33,0;38,19;38,19;33,0" o:connectangles="0,0,0,0,0,0,0"/>
                  <v:fill on="f" focussize="0,0"/>
                  <v:stroke on="f"/>
                  <v:imagedata o:title=""/>
                  <o:lock v:ext="edit" aspectratio="f"/>
                </v:shape>
                <v:shape id="Freeform 813" o:spid="_x0000_s1026" o:spt="100" style="position:absolute;left:1638;top:880396;height:24;width:38;" fillcolor="#A2D6D5" filled="t" stroked="f" coordsize="38,24" o:gfxdata="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i3Ar4A&#10;AADcAAAADwAAAAAAAAABACAAAAAiAAAAZHJzL2Rvd25yZXYueG1sUEsBAhQAFAAAAAgAh07iQDMv&#10;BZ47AAAAOQAAABAAAAAAAAAAAQAgAAAADQEAAGRycy9zaGFwZXhtbC54bWxQSwUGAAAAAAYABgBb&#10;AQAAtwMAAAAA&#10;" path="m33,0l0,5,2,24,38,19,33,0xe">
                  <v:path o:connectlocs="33,0;0,5;2,24;38,19;33,0" o:connectangles="0,0,0,0,0"/>
                  <v:fill on="t" focussize="0,0"/>
                  <v:stroke on="f"/>
                  <v:imagedata o:title=""/>
                  <o:lock v:ext="edit" aspectratio="f"/>
                </v:shape>
                <v:shape id="Freeform 814" o:spid="_x0000_s1026" o:spt="100" style="position:absolute;left:1638;top:880396;height:24;width:38;" filled="f" stroked="f" coordsize="38,24" o:gfxdata="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U/vQAA&#10;ANwAAAAPAAAAAAAAAAEAIAAAACIAAABkcnMvZG93bnJldi54bWxQSwECFAAUAAAACACHTuJAMy8F&#10;njsAAAA5AAAAEAAAAAAAAAABACAAAAAMAQAAZHJzL3NoYXBleG1sLnhtbFBLBQYAAAAABgAGAFsB&#10;AAC2AwAAAAA=&#10;" path="m33,0l0,5,2,24,38,19,33,0e">
                  <v:path o:connectlocs="33,0;0,5;2,24;38,19;33,0" o:connectangles="0,0,0,0,0"/>
                  <v:fill on="f" focussize="0,0"/>
                  <v:stroke on="f"/>
                  <v:imagedata o:title=""/>
                  <o:lock v:ext="edit" aspectratio="f"/>
                </v:shape>
                <v:shape id="Freeform 815" o:spid="_x0000_s1026" o:spt="100" style="position:absolute;left:1676;top:880995;height:185;width:90;" fillcolor="#FED187" filled="t" stroked="f" coordsize="38,78" o:gfxdata="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X4ky8AAAA&#10;3AAAAA8AAAAAAAAAAQAgAAAAIgAAAGRycy9kb3ducmV2LnhtbFBLAQIUABQAAAAIAIdO4kAzLwWe&#10;OwAAADkAAAAQAAAAAAAAAAEAIAAAAAsBAABkcnMvc2hhcGV4bWwueG1sUEsFBgAAAAAGAAYAWwEA&#10;ALUDAAAAAA==&#10;" path="m0,13c0,13,26,78,30,77c35,76,38,7,38,7c38,7,37,0,23,8c23,8,17,1,6,10c6,10,4,7,0,13e">
                  <v:path o:connectlocs="0,30;71,182;90,16;54,18;14,23;0,30" o:connectangles="0,0,0,0,0,0"/>
                  <v:fill on="t" focussize="0,0"/>
                  <v:stroke on="f"/>
                  <v:imagedata o:title=""/>
                  <o:lock v:ext="edit" aspectratio="f"/>
                </v:shape>
                <v:shape id="Freeform 816" o:spid="_x0000_s1026" o:spt="100" style="position:absolute;left:1718;top:881123;height:55;width:41;" fillcolor="#5A5442" filled="t" stroked="f" coordsize="17,23" o:gfxdata="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Kq80vQAA&#10;ANwAAAAPAAAAAAAAAAEAIAAAACIAAABkcnMvZG93bnJldi54bWxQSwECFAAUAAAACACHTuJAMy8F&#10;njsAAAA5AAAAEAAAAAAAAAABACAAAAAMAQAAZHJzL3NoYXBleG1sLnhtbFBLBQYAAAAABgAGAFsB&#10;AAC2AwAAAAA=&#10;" path="m0,3c6,14,10,23,12,23c14,23,16,13,17,0c0,3,0,3,0,3e">
                  <v:path o:connectlocs="0,7;28,55;41,0;0,7" o:connectangles="0,0,0,0"/>
                  <v:fill on="t" focussize="0,0"/>
                  <v:stroke on="f"/>
                  <v:imagedata o:title=""/>
                  <o:lock v:ext="edit" aspectratio="f"/>
                </v:shape>
                <v:shape id="Freeform 817" o:spid="_x0000_s1026" o:spt="100" style="position:absolute;left:1664;top:881209;height:120;width:434;" fillcolor="#3EC2B2" filled="t" stroked="f" coordsize="183,51" o:gfxdata="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f3/bsAAADc&#10;AAAADwAAAAAAAAABACAAAAAiAAAAZHJzL2Rvd25yZXYueG1sUEsBAhQAFAAAAAgAh07iQDMvBZ47&#10;AAAAOQAAABAAAAAAAAAAAQAgAAAACgEAAGRycy9zaGFwZXhtbC54bWxQSwUGAAAAAAYABgBbAQAA&#10;tAMAAAAA&#10;" path="m150,0c148,24,148,24,148,24c148,24,148,24,148,24c145,26,143,27,140,28c120,39,100,42,81,42c40,42,7,24,7,24c5,13,5,13,5,13c2,16,0,19,0,22c0,38,41,51,92,51c142,51,183,38,183,22c183,13,170,5,150,0e">
                  <v:path o:connectlocs="355,0;350,56;350,56;332,65;192,98;16,56;11,30;0,51;218,120;434,51;355,0" o:connectangles="0,0,0,0,0,0,0,0,0,0,0"/>
                  <v:fill on="t" focussize="0,0"/>
                  <v:stroke on="f"/>
                  <v:imagedata o:title=""/>
                  <o:lock v:ext="edit" aspectratio="f"/>
                </v:shape>
                <v:shape id="Freeform 818" o:spid="_x0000_s1026" o:spt="100" style="position:absolute;left:1690;top:880036;height:40;width:92;" fillcolor="#E47A62" filled="t" stroked="f" coordsize="39,17" o:gfxdata="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b8ArsAAADc&#10;AAAADwAAAAAAAAABACAAAAAiAAAAZHJzL2Rvd25yZXYueG1sUEsBAhQAFAAAAAgAh07iQDMvBZ47&#10;AAAAOQAAABAAAAAAAAAAAQAgAAAACgEAAGRycy9zaGFwZXhtbC54bWxQSwUGAAAAAAYABgBbAQAA&#10;tAMAAAAA&#10;" path="m39,8c39,12,30,16,20,16c9,17,0,14,0,9c0,5,8,1,19,1c30,0,39,3,39,8e">
                  <v:path o:connectlocs="92,18;47,37;0,21;44,2;92,18" o:connectangles="0,0,0,0,0"/>
                  <v:fill on="t" focussize="0,0"/>
                  <v:stroke on="f"/>
                  <v:imagedata o:title=""/>
                  <o:lock v:ext="edit" aspectratio="f"/>
                </v:shape>
                <v:shape id="Freeform 819" o:spid="_x0000_s1026" o:spt="100" style="position:absolute;left:1695;top:880164;height:817;width:125;" fillcolor="#DA4F1E" filled="t" stroked="f" coordsize="125,817" o:gfxdata="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FfuW/&#10;AAAA3AAAAA8AAAAAAAAAAQAgAAAAIgAAAGRycy9kb3ducmV2LnhtbFBLAQIUABQAAAAIAIdO4kAz&#10;LwWeOwAAADkAAAAQAAAAAAAAAAEAIAAAAA4BAABkcnMvc2hhcGV4bWwueG1sUEsFBgAAAAAGAAYA&#10;WwEAALgDAAAAAA==&#10;" path="m125,812l33,817,0,5,92,0,125,812xe">
                  <v:path o:connectlocs="125,812;33,817;0,5;92,0;125,812" o:connectangles="0,0,0,0,0"/>
                  <v:fill on="t" focussize="0,0"/>
                  <v:stroke on="f"/>
                  <v:imagedata o:title=""/>
                  <o:lock v:ext="edit" aspectratio="f"/>
                </v:shape>
                <v:shape id="Freeform 820" o:spid="_x0000_s1026" o:spt="100" style="position:absolute;left:1695;top:880164;height:817;width:125;" filled="f" stroked="f" coordsize="125,817" o:gfxdata="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TBf&#10;0sEAAADcAAAADwAAAAAAAAABACAAAAAiAAAAZHJzL2Rvd25yZXYueG1sUEsBAhQAFAAAAAgAh07i&#10;QDMvBZ47AAAAOQAAABAAAAAAAAAAAQAgAAAAEAEAAGRycy9zaGFwZXhtbC54bWxQSwUGAAAAAAYA&#10;BgBbAQAAugMAAAAA&#10;" path="m125,812l33,817,0,5,92,0,125,812e">
                  <v:path o:connectlocs="125,812;33,817;0,5;92,0;125,812" o:connectangles="0,0,0,0,0"/>
                  <v:fill on="f" focussize="0,0"/>
                  <v:stroke on="f"/>
                  <v:imagedata o:title=""/>
                  <o:lock v:ext="edit" aspectratio="f"/>
                </v:shape>
                <v:shape id="Freeform 821" o:spid="_x0000_s1026" o:spt="100" style="position:absolute;left:1690;top:880053;height:116;width:97;" fillcolor="#E47A62" filled="t" stroked="f" coordsize="97,116" o:gfxdata="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r6nr4A&#10;AADcAAAADwAAAAAAAAABACAAAAAiAAAAZHJzL2Rvd25yZXYueG1sUEsBAhQAFAAAAAgAh07iQDMv&#10;BZ47AAAAOQAAABAAAAAAAAAAAQAgAAAADQEAAGRycy9zaGFwZXhtbC54bWxQSwUGAAAAAAYABgBb&#10;AQAAtwMAAAAA&#10;" path="m97,111l5,116,0,4,92,0,97,111xe">
                  <v:path o:connectlocs="97,111;5,116;0,4;92,0;97,111" o:connectangles="0,0,0,0,0"/>
                  <v:fill on="t" focussize="0,0"/>
                  <v:stroke on="f"/>
                  <v:imagedata o:title=""/>
                  <o:lock v:ext="edit" aspectratio="f"/>
                </v:shape>
                <v:shape id="Freeform 822" o:spid="_x0000_s1026" o:spt="100" style="position:absolute;left:1690;top:880053;height:116;width:97;" filled="f" stroked="f" coordsize="97,116" o:gfxdata="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1hA0vQAA&#10;ANwAAAAPAAAAAAAAAAEAIAAAACIAAABkcnMvZG93bnJldi54bWxQSwECFAAUAAAACACHTuJAMy8F&#10;njsAAAA5AAAAEAAAAAAAAAABACAAAAAMAQAAZHJzL3NoYXBleG1sLnhtbFBLBQYAAAAABgAGAFsB&#10;AAC2AwAAAAA=&#10;" path="m97,111l5,116,0,4,92,0,97,111e">
                  <v:path o:connectlocs="97,111;5,116;0,4;92,0;97,111" o:connectangles="0,0,0,0,0"/>
                  <v:fill on="f" focussize="0,0"/>
                  <v:stroke on="f"/>
                  <v:imagedata o:title=""/>
                  <o:lock v:ext="edit" aspectratio="f"/>
                </v:shape>
                <v:shape id="Freeform 823" o:spid="_x0000_s1026" o:spt="100" style="position:absolute;left:1780;top:880050;height:555;width:24;" fillcolor="#CAD8D8" filled="t" stroked="f" coordsize="10,234" o:gfxdata="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7+kK8AAAA&#10;3AAAAA8AAAAAAAAAAQAgAAAAIgAAAGRycy9kb3ducmV2LnhtbFBLAQIUABQAAAAIAIdO4kAzLwWe&#10;OwAAADkAAAAQAAAAAAAAAAEAIAAAAAsBAABkcnMvc2hhcGV4bWwueG1sUEsFBgAAAAAGAAYAWwEA&#10;ALUDAAAAAA==&#10;" path="m1,3c1,3,1,3,1,3c3,48,3,48,3,48c3,56,3,56,3,56c10,234,10,234,10,234c10,234,10,234,10,234c1,3,1,3,1,3m0,0c0,0,0,0,1,1c1,1,1,1,1,1c1,1,0,0,0,0e">
                  <v:path o:connectlocs="2,7;2,7;7,113;7,132;24,555;24,555;2,7;0,0;2,2;2,2;0,0" o:connectangles="0,0,0,0,0,0,0,0,0,0,0"/>
                  <v:fill on="t" focussize="0,0"/>
                  <v:stroke on="f"/>
                  <v:imagedata o:title=""/>
                  <o:lock v:ext="edit" aspectratio="f"/>
                </v:shape>
                <v:shape id="Freeform 824" o:spid="_x0000_s1026" o:spt="100" style="position:absolute;left:1747;top:880039;height:18;width:35;" fillcolor="#B56753" filled="t" stroked="f" coordsize="15,8" o:gfxdata="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BhJm8AAAA&#10;3AAAAA8AAAAAAAAAAQAgAAAAIgAAAGRycy9kb3ducmV2LnhtbFBLAQIUABQAAAAIAIdO4kAzLwWe&#10;OwAAADkAAAAQAAAAAAAAAAEAIAAAAAsBAABkcnMvc2hhcGV4bWwueG1sUEsFBgAAAAAGAAYAWwEA&#10;ALUDAAAAAA==&#10;" path="m1,0c0,0,0,0,0,0c0,7,0,7,0,7c15,6,15,6,15,6c15,8,15,8,15,8c15,8,15,8,15,8c15,6,15,6,15,6c14,5,14,5,14,5c14,4,12,2,8,1c4,0,2,0,1,0e">
                  <v:path o:connectlocs="2,0;0,0;0,15;35,13;35,18;35,18;35,13;32,11;18,2;2,0" o:connectangles="0,0,0,0,0,0,0,0,0,0"/>
                  <v:fill on="t" focussize="0,0"/>
                  <v:stroke on="f"/>
                  <v:imagedata o:title=""/>
                  <o:lock v:ext="edit" aspectratio="f"/>
                </v:shape>
                <v:shape id="Freeform 825" o:spid="_x0000_s1026" o:spt="100" style="position:absolute;left:1754;top:880183;height:422;width:50;" fillcolor="#AD4319" filled="t" stroked="f" coordsize="50,422" o:gfxdata="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75jb4A&#10;AADcAAAADwAAAAAAAAABACAAAAAiAAAAZHJzL2Rvd25yZXYueG1sUEsBAhQAFAAAAAgAh07iQDMv&#10;BZ47AAAAOQAAABAAAAAAAAAAAQAgAAAADQEAAGRycy9zaGFwZXhtbC54bWxQSwUGAAAAAAYABgBb&#10;AQAAtwMAAAAA&#10;" path="m33,0l0,2,16,422,50,422,33,0xe">
                  <v:path o:connectlocs="33,0;0,2;16,422;50,422;33,0" o:connectangles="0,0,0,0,0"/>
                  <v:fill on="t" focussize="0,0"/>
                  <v:stroke on="f"/>
                  <v:imagedata o:title=""/>
                  <o:lock v:ext="edit" aspectratio="f"/>
                </v:shape>
                <v:shape id="Freeform 826" o:spid="_x0000_s1026" o:spt="100" style="position:absolute;left:1754;top:880183;height:422;width:50;" filled="f" stroked="f" coordsize="50,422" o:gfxdata="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A7kcugAAANwA&#10;AAAPAAAAAAAAAAEAIAAAACIAAABkcnMvZG93bnJldi54bWxQSwECFAAUAAAACACHTuJAMy8FnjsA&#10;AAA5AAAAEAAAAAAAAAABACAAAAAJAQAAZHJzL3NoYXBleG1sLnhtbFBLBQYAAAAABgAGAFsBAACz&#10;AwAAAAA=&#10;" path="m33,0l0,2,16,422,50,422,33,0e">
                  <v:path o:connectlocs="33,0;0,2;16,422;50,422;33,0" o:connectangles="0,0,0,0,0"/>
                  <v:fill on="f" focussize="0,0"/>
                  <v:stroke on="f"/>
                  <v:imagedata o:title=""/>
                  <o:lock v:ext="edit" aspectratio="f"/>
                </v:shape>
                <v:shape id="Freeform 827" o:spid="_x0000_s1026" o:spt="100" style="position:absolute;left:1747;top:880053;height:113;width:40;" fillcolor="#B56753" filled="t" stroked="f" coordsize="40,113" o:gfxdata="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JJpu/&#10;AAAA3AAAAA8AAAAAAAAAAQAgAAAAIgAAAGRycy9kb3ducmV2LnhtbFBLAQIUABQAAAAIAIdO4kAz&#10;LwWeOwAAADkAAAAQAAAAAAAAAAEAIAAAAA4BAABkcnMvc2hhcGV4bWwueG1sUEsFBgAAAAAGAAYA&#10;WwEAALgDAAAAAA==&#10;" path="m35,0l0,2,4,113,40,111,35,4,35,0xe">
                  <v:path o:connectlocs="35,0;0,2;4,113;40,111;35,4;35,0" o:connectangles="0,0,0,0,0,0"/>
                  <v:fill on="t" focussize="0,0"/>
                  <v:stroke on="f"/>
                  <v:imagedata o:title=""/>
                  <o:lock v:ext="edit" aspectratio="f"/>
                </v:shape>
                <v:shape id="Freeform 828" o:spid="_x0000_s1026" o:spt="100" style="position:absolute;left:1747;top:880053;height:113;width:40;" filled="f" stroked="f" coordsize="40,113" o:gfxdata="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Q9S77gAAADcAAAA&#10;DwAAAAAAAAABACAAAAAiAAAAZHJzL2Rvd25yZXYueG1sUEsBAhQAFAAAAAgAh07iQDMvBZ47AAAA&#10;OQAAABAAAAAAAAAAAQAgAAAABwEAAGRycy9zaGFwZXhtbC54bWxQSwUGAAAAAAYABgBbAQAAsQMA&#10;AAAA&#10;" path="m35,0l0,2,4,113,40,111,35,4,35,0e">
                  <v:path o:connectlocs="35,0;0,2;4,113;40,111;35,4;35,0" o:connectangles="0,0,0,0,0,0"/>
                  <v:fill on="f" focussize="0,0"/>
                  <v:stroke on="f"/>
                  <v:imagedata o:title=""/>
                  <o:lock v:ext="edit" aspectratio="f"/>
                </v:shape>
                <v:shape id="Freeform 829" o:spid="_x0000_s1026" o:spt="100" style="position:absolute;left:1695;top:880166;height:22;width:59;" fillcolor="#F0B9A5" filled="t" stroked="f" coordsize="59,22" o:gfxdata="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w7y2/&#10;AAAA3AAAAA8AAAAAAAAAAQAgAAAAIgAAAGRycy9kb3ducmV2LnhtbFBLAQIUABQAAAAIAIdO4kAz&#10;LwWeOwAAADkAAAAQAAAAAAAAAAEAIAAAAA4BAABkcnMvc2hhcGV4bWwueG1sUEsFBgAAAAAGAAYA&#10;WwEAALgDAAAAAA==&#10;" path="m56,0l0,3,0,22,59,19,56,0xe">
                  <v:path o:connectlocs="56,0;0,3;0,22;59,19;56,0" o:connectangles="0,0,0,0,0"/>
                  <v:fill on="t" focussize="0,0"/>
                  <v:stroke on="f"/>
                  <v:imagedata o:title=""/>
                  <o:lock v:ext="edit" aspectratio="f"/>
                </v:shape>
                <v:shape id="Freeform 830" o:spid="_x0000_s1026" o:spt="100" style="position:absolute;left:1695;top:880166;height:22;width:59;" filled="f" stroked="f" coordsize="59,22" o:gfxdata="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UGFb4A&#10;AADcAAAADwAAAAAAAAABACAAAAAiAAAAZHJzL2Rvd25yZXYueG1sUEsBAhQAFAAAAAgAh07iQDMv&#10;BZ47AAAAOQAAABAAAAAAAAAAAQAgAAAADQEAAGRycy9zaGFwZXhtbC54bWxQSwUGAAAAAAYABgBb&#10;AQAAtwMAAAAA&#10;" path="m56,0l0,3,0,22,59,19,56,0e">
                  <v:path o:connectlocs="56,0;0,3;0,22;59,19;56,0" o:connectangles="0,0,0,0,0"/>
                  <v:fill on="f" focussize="0,0"/>
                  <v:stroke on="f"/>
                  <v:imagedata o:title=""/>
                  <o:lock v:ext="edit" aspectratio="f"/>
                </v:shape>
                <v:shape id="Freeform 831" o:spid="_x0000_s1026" o:spt="100" style="position:absolute;left:1751;top:880164;height:19;width:36;" fillcolor="#EAEFEF" filled="t" stroked="f" coordsize="36,19" o:gfxdata="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QokC8AAAA&#10;3AAAAA8AAAAAAAAAAQAgAAAAIgAAAGRycy9kb3ducmV2LnhtbFBLAQIUABQAAAAIAIdO4kAzLwWe&#10;OwAAADkAAAAQAAAAAAAAAAEAIAAAAAsBAABkcnMvc2hhcGV4bWwueG1sUEsFBgAAAAAGAAYAWwEA&#10;ALUDAAAAAA==&#10;" path="m36,0l36,0,0,2,36,0,36,19,36,19,36,0xe">
                  <v:path o:connectlocs="36,0;36,0;0,2;36,0;36,19;36,19;36,0" o:connectangles="0,0,0,0,0,0,0"/>
                  <v:fill on="t" focussize="0,0"/>
                  <v:stroke on="f"/>
                  <v:imagedata o:title=""/>
                  <o:lock v:ext="edit" aspectratio="f"/>
                </v:shape>
                <v:shape id="Freeform 832" o:spid="_x0000_s1026" o:spt="100" style="position:absolute;left:1751;top:880164;height:19;width:36;" filled="f" stroked="f" coordsize="36,19" o:gfxdata="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LHL4A&#10;AADcAAAADwAAAAAAAAABACAAAAAiAAAAZHJzL2Rvd25yZXYueG1sUEsBAhQAFAAAAAgAh07iQDMv&#10;BZ47AAAAOQAAABAAAAAAAAAAAQAgAAAADQEAAGRycy9zaGFwZXhtbC54bWxQSwUGAAAAAAYABgBb&#10;AQAAtwMAAAAA&#10;" path="m36,0l36,0,0,2,36,0,36,19,36,19,36,0e">
                  <v:path o:connectlocs="36,0;36,0;0,2;36,0;36,19;36,19;36,0" o:connectangles="0,0,0,0,0,0,0"/>
                  <v:fill on="f" focussize="0,0"/>
                  <v:stroke on="f"/>
                  <v:imagedata o:title=""/>
                  <o:lock v:ext="edit" aspectratio="f"/>
                </v:shape>
                <v:shape id="Freeform 833" o:spid="_x0000_s1026" o:spt="100" style="position:absolute;left:1751;top:880164;height:21;width:36;" fillcolor="#DEB4A3" filled="t" stroked="f" coordsize="36,21" o:gfxdata="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lnSS/&#10;AAAA3AAAAA8AAAAAAAAAAQAgAAAAIgAAAGRycy9kb3ducmV2LnhtbFBLAQIUABQAAAAIAIdO4kAz&#10;LwWeOwAAADkAAAAQAAAAAAAAAAEAIAAAAA4BAABkcnMvc2hhcGV4bWwueG1sUEsFBgAAAAAGAAYA&#10;WwEAALgDAAAAAA==&#10;" path="m36,0l0,2,3,21,36,19,36,0xe">
                  <v:path o:connectlocs="36,0;0,2;3,21;36,19;36,0" o:connectangles="0,0,0,0,0"/>
                  <v:fill on="t" focussize="0,0"/>
                  <v:stroke on="f"/>
                  <v:imagedata o:title=""/>
                  <o:lock v:ext="edit" aspectratio="f"/>
                </v:shape>
                <v:shape id="Freeform 834" o:spid="_x0000_s1026" o:spt="100" style="position:absolute;left:1751;top:880164;height:21;width:36;" filled="f" stroked="f" coordsize="36,21" o:gfxdata="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FEQvvQAA&#10;ANwAAAAPAAAAAAAAAAEAIAAAACIAAABkcnMvZG93bnJldi54bWxQSwECFAAUAAAACACHTuJAMy8F&#10;njsAAAA5AAAAEAAAAAAAAAABACAAAAAMAQAAZHJzL3NoYXBleG1sLnhtbFBLBQYAAAAABgAGAFsB&#10;AAC2AwAAAAA=&#10;" path="m36,0l0,2,3,21,36,19,36,0e">
                  <v:path o:connectlocs="36,0;0,2;3,21;36,19;36,0" o:connectangles="0,0,0,0,0"/>
                  <v:fill on="f" focussize="0,0"/>
                  <v:stroke on="f"/>
                  <v:imagedata o:title=""/>
                  <o:lock v:ext="edit" aspectratio="f"/>
                </v:shape>
                <v:shape id="Freeform 835" o:spid="_x0000_s1026" o:spt="100" style="position:absolute;left:1728;top:880950;height:183;width:92;" fillcolor="#FED187" filled="t" stroked="f" coordsize="39,77" o:gfxdata="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hXSM&#10;wAAAANwAAAAPAAAAAAAAAAEAIAAAACIAAABkcnMvZG93bnJldi54bWxQSwECFAAUAAAACACHTuJA&#10;My8FnjsAAAA5AAAAEAAAAAAAAAABACAAAAAPAQAAZHJzL3NoYXBleG1sLnhtbFBLBQYAAAAABgAG&#10;AFsBAAC5AwAAAAA=&#10;" path="m0,10c0,10,18,77,23,77c28,77,39,9,39,9c39,9,38,2,24,8c24,8,18,0,7,9c7,9,5,5,0,10e">
                  <v:path o:connectlocs="0,23;54,183;92,21;56,19;16,21;0,23" o:connectangles="0,0,0,0,0,0"/>
                  <v:fill on="t" focussize="0,0"/>
                  <v:stroke on="f"/>
                  <v:imagedata o:title=""/>
                  <o:lock v:ext="edit" aspectratio="f"/>
                </v:shape>
                <v:shape id="Freeform 836" o:spid="_x0000_s1026" o:spt="100" style="position:absolute;left:1759;top:881081;height:52;width:40;" fillcolor="#5A5442" filled="t" stroked="f" coordsize="17,22" o:gfxdata="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nJmoLgAAADcAAAA&#10;DwAAAAAAAAABACAAAAAiAAAAZHJzL2Rvd25yZXYueG1sUEsBAhQAFAAAAAgAh07iQDMvBZ47AAAA&#10;OQAAABAAAAAAAAAAAQAgAAAABwEAAGRycy9zaGFwZXhtbC54bWxQSwUGAAAAAAYABgBbAQAAsQMA&#10;AAAA&#10;" path="m0,1c4,13,8,22,10,22c12,22,15,12,17,0l0,1xe">
                  <v:path o:connectlocs="0,2;23,52;40,0;0,2" o:connectangles="0,0,0,0"/>
                  <v:fill on="t" focussize="0,0"/>
                  <v:stroke on="f"/>
                  <v:imagedata o:title=""/>
                  <o:lock v:ext="edit" aspectratio="f"/>
                </v:shape>
                <v:shape id="Freeform 837" o:spid="_x0000_s1026" o:spt="100" style="position:absolute;left:2026;top:880102;height:45;width:95;" fillcolor="#B0D900" filled="t" stroked="f" coordsize="40,19" o:gfxdata="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Dj374A&#10;AADcAAAADwAAAAAAAAABACAAAAAiAAAAZHJzL2Rvd25yZXYueG1sUEsBAhQAFAAAAAgAh07iQDMv&#10;BZ47AAAAOQAAABAAAAAAAAAAAQAgAAAADQEAAGRycy9zaGFwZXhtbC54bWxQSwUGAAAAAAYABgBb&#10;AQAAtwMAAAAA&#10;" path="m39,13c38,17,29,19,18,17c8,15,0,10,1,6c1,2,10,0,21,2c31,4,40,8,39,13e">
                  <v:path o:connectlocs="92,30;42,40;2,14;49,4;92,30" o:connectangles="0,0,0,0,0"/>
                  <v:fill on="t" focussize="0,0"/>
                  <v:stroke on="f"/>
                  <v:imagedata o:title=""/>
                  <o:lock v:ext="edit" aspectratio="f"/>
                </v:shape>
                <v:shape id="Picture 838" o:spid="_x0000_s1026" o:spt="75" type="#_x0000_t75" style="position:absolute;left:1937;top:880214;height:398;width:135;" filled="f" o:preferrelative="t" stroked="f" coordsize="21600,21600" o:gfxdata="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SSw68AAAA&#10;3AAAAA8AAAAAAAAAAQAgAAAAIgAAAGRycy9kb3ducmV2LnhtbFBLAQIUABQAAAAIAIdO4kAzLwWe&#10;OwAAADkAAAAQAAAAAAAAAAEAIAAAAAsBAABkcnMvc2hhcGV4bWwueG1sUEsFBgAAAAAGAAYAWwEA&#10;ALUDAAAAAA==&#10;">
                  <v:fill on="f" focussize="0,0"/>
                  <v:stroke on="f"/>
                  <v:imagedata r:id="rId4" o:title=""/>
                  <o:lock v:ext="edit" aspectratio="t"/>
                </v:shape>
                <v:shape id="Freeform 839" o:spid="_x0000_s1026" o:spt="100" style="position:absolute;left:2010;top:880117;height:123;width:109;" fillcolor="#B0D900" filled="t" stroked="f" coordsize="109,123" o:gfxdata="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yITbsAAADc&#10;AAAADwAAAAAAAAABACAAAAAiAAAAZHJzL2Rvd25yZXYueG1sUEsBAhQAFAAAAAgAh07iQDMvBZ47&#10;AAAAOQAAABAAAAAAAAAAAQAgAAAACgEAAGRycy9zaGFwZXhtbC54bWxQSwUGAAAAAAYABgBbAQAA&#10;tAMAAAAA&#10;" path="m90,123l0,109,16,0,109,14,90,123xe">
                  <v:path o:connectlocs="90,123;0,109;16,0;109,14;90,123" o:connectangles="0,0,0,0,0"/>
                  <v:fill on="t" focussize="0,0"/>
                  <v:stroke on="f"/>
                  <v:imagedata o:title=""/>
                  <o:lock v:ext="edit" aspectratio="f"/>
                </v:shape>
                <v:shape id="Freeform 840" o:spid="_x0000_s1026" o:spt="100" style="position:absolute;left:2010;top:880117;height:123;width:109;" filled="f" stroked="f" coordsize="109,123" o:gfxdata="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Ci74A&#10;AADcAAAADwAAAAAAAAABACAAAAAiAAAAZHJzL2Rvd25yZXYueG1sUEsBAhQAFAAAAAgAh07iQDMv&#10;BZ47AAAAOQAAABAAAAAAAAAAAQAgAAAADQEAAGRycy9zaGFwZXhtbC54bWxQSwUGAAAAAAYABgBb&#10;AQAAtwMAAAAA&#10;" path="m90,123l0,109,16,0,109,14,90,123e">
                  <v:path o:connectlocs="90,123;0,109;16,0;109,14;90,123" o:connectangles="0,0,0,0,0"/>
                  <v:fill on="f" focussize="0,0"/>
                  <v:stroke on="f"/>
                  <v:imagedata o:title=""/>
                  <o:lock v:ext="edit" aspectratio="f"/>
                </v:shape>
                <v:shape id="Freeform 841" o:spid="_x0000_s1026" o:spt="100" style="position:absolute;left:2041;top:880129;height:473;width:78;" fillcolor="#CAD8D8" filled="t" stroked="f" coordsize="33,200" o:gfxdata="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UWL4A&#10;AADcAAAADwAAAAAAAAABACAAAAAiAAAAZHJzL2Rvd25yZXYueG1sUEsBAhQAFAAAAAgAh07iQDMv&#10;BZ47AAAAOQAAABAAAAAAAAAAAQAgAAAADQEAAGRycy9zaGFwZXhtbC54bWxQSwUGAAAAAAYABgBb&#10;AQAAtwMAAAAA&#10;" path="m32,3c32,3,32,3,32,3c25,47,25,47,25,47c0,200,0,200,0,200c0,200,0,200,0,200c32,3,32,3,32,3m33,0c33,0,33,0,33,1c33,0,33,0,33,0c33,0,33,0,33,0e">
                  <v:path o:connectlocs="75,7;75,7;59,111;0,473;0,473;75,7;78,0;78,2;78,0;78,0" o:connectangles="0,0,0,0,0,0,0,0,0,0"/>
                  <v:fill on="t" focussize="0,0"/>
                  <v:stroke on="f"/>
                  <v:imagedata o:title=""/>
                  <o:lock v:ext="edit" aspectratio="f"/>
                </v:shape>
                <v:shape id="Freeform 842" o:spid="_x0000_s1026" o:spt="100" style="position:absolute;left:2086;top:880110;height:26;width:33;" fillcolor="#8BB800" filled="t" stroked="f" coordsize="14,11" o:gfxdata="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lyUvQAA&#10;ANwAAAAPAAAAAAAAAAEAIAAAACIAAABkcnMvZG93bnJldi54bWxQSwECFAAUAAAACACHTuJAMy8F&#10;njsAAAA5AAAAEAAAAAAAAAABACAAAAAMAQAAZHJzL3NoYXBleG1sLnhtbFBLBQYAAAAABgAGAFsB&#10;AAC2AwAAAAA=&#10;" path="m1,0c0,7,0,7,0,7c14,9,14,9,14,9c13,11,13,11,13,11c13,11,13,11,13,11c14,9,14,9,14,9c14,8,14,8,14,8c13,7,12,5,8,3c4,0,1,0,1,0e">
                  <v:path o:connectlocs="2,0;0,16;33,21;30,26;30,26;33,21;33,18;18,7;2,0" o:connectangles="0,0,0,0,0,0,0,0,0"/>
                  <v:fill on="t" focussize="0,0"/>
                  <v:stroke on="f"/>
                  <v:imagedata o:title=""/>
                  <o:lock v:ext="edit" aspectratio="f"/>
                </v:shape>
                <v:shape id="Picture 843" o:spid="_x0000_s1026" o:spt="75" type="#_x0000_t75" style="position:absolute;left:1996;top:880228;height:384;width:114;" filled="f" o:preferrelative="t" stroked="f" coordsize="21600,21600" o:gfxdata="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vhBb4A&#10;AADcAAAADwAAAAAAAAABACAAAAAiAAAAZHJzL2Rvd25yZXYueG1sUEsBAhQAFAAAAAgAh07iQDMv&#10;BZ47AAAAOQAAABAAAAAAAAAAAQAgAAAADQEAAGRycy9zaGFwZXhtbC54bWxQSwUGAAAAAAYABgBb&#10;AQAAtwMAAAAA&#10;">
                  <v:fill on="f" focussize="0,0"/>
                  <v:stroke on="f"/>
                  <v:imagedata r:id="rId5" o:title=""/>
                  <o:lock v:ext="edit" aspectratio="t"/>
                </v:shape>
                <v:shape id="Freeform 844" o:spid="_x0000_s1026" o:spt="100" style="position:absolute;left:2067;top:880126;height:114;width:52;" fillcolor="#8BB800" filled="t" stroked="f" coordsize="52,114" o:gfxdata="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Jggb4A&#10;AADcAAAADwAAAAAAAAABACAAAAAiAAAAZHJzL2Rvd25yZXYueG1sUEsBAhQAFAAAAAgAh07iQDMv&#10;BZ47AAAAOQAAABAAAAAAAAAAAQAgAAAADQEAAGRycy9zaGFwZXhtbC54bWxQSwUGAAAAAAYABgBb&#10;AQAAtwMAAAAA&#10;" path="m19,0l0,109,33,114,49,10,52,5,19,0xe">
                  <v:path o:connectlocs="19,0;0,109;33,114;49,10;52,5;19,0" o:connectangles="0,0,0,0,0,0"/>
                  <v:fill on="t" focussize="0,0"/>
                  <v:stroke on="f"/>
                  <v:imagedata o:title=""/>
                  <o:lock v:ext="edit" aspectratio="f"/>
                </v:shape>
                <v:shape id="Freeform 845" o:spid="_x0000_s1026" o:spt="100" style="position:absolute;left:2067;top:880126;height:114;width:52;" filled="f" stroked="f" coordsize="52,114" o:gfxdata="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6nKr4A&#10;AADcAAAADwAAAAAAAAABACAAAAAiAAAAZHJzL2Rvd25yZXYueG1sUEsBAhQAFAAAAAgAh07iQDMv&#10;BZ47AAAAOQAAABAAAAAAAAAAAQAgAAAADQEAAGRycy9zaGFwZXhtbC54bWxQSwUGAAAAAAYABgBb&#10;AQAAtwMAAAAA&#10;" path="m19,0l0,109,33,114,49,10,52,5,19,0e">
                  <v:path o:connectlocs="19,0;0,109;33,114;49,10;52,5;19,0" o:connectangles="0,0,0,0,0,0"/>
                  <v:fill on="f" focussize="0,0"/>
                  <v:stroke on="f"/>
                  <v:imagedata o:title=""/>
                  <o:lock v:ext="edit" aspectratio="f"/>
                </v:shape>
                <v:shape id="Picture 846" o:spid="_x0000_s1026" o:spt="75" type="#_x0000_t75" style="position:absolute;left:1997;top:880214;height:50;width:78;" filled="f" o:preferrelative="t" stroked="f" coordsize="21600,21600" o:gfxdata="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m0Bm5AAAA3AAA&#10;AA8AAAAAAAAAAQAgAAAAIgAAAGRycy9kb3ducmV2LnhtbFBLAQIUABQAAAAIAIdO4kAzLwWeOwAA&#10;ADkAAAAQAAAAAAAAAAEAIAAAAAgBAABkcnMvc2hhcGV4bWwueG1sUEsFBgAAAAAGAAYAWwEAALID&#10;AAAAAA==&#10;">
                  <v:fill on="f" focussize="0,0"/>
                  <v:stroke on="f"/>
                  <v:imagedata r:id="rId6" o:title=""/>
                  <o:lock v:ext="edit" aspectratio="t"/>
                </v:shape>
                <v:shape id="Picture 847" o:spid="_x0000_s1026" o:spt="75" type="#_x0000_t75" style="position:absolute;left:2054;top:880226;height:43;width:57;" filled="f" o:preferrelative="t" stroked="f" coordsize="21600,21600" o:gfxdata="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HHEL4A&#10;AADcAAAADwAAAAAAAAABACAAAAAiAAAAZHJzL2Rvd25yZXYueG1sUEsBAhQAFAAAAAgAh07iQDMv&#10;BZ47AAAAOQAAABAAAAAAAAAAAQAgAAAADQEAAGRycy9zaGFwZXhtbC54bWxQSwUGAAAAAAYABgBb&#10;AQAAtwMAAAAA&#10;">
                  <v:fill on="f" focussize="0,0"/>
                  <v:stroke on="f"/>
                  <v:imagedata r:id="rId7" o:title=""/>
                  <o:lock v:ext="edit" aspectratio="t"/>
                </v:shape>
                <v:shape id="Freeform 848" o:spid="_x0000_s1026" o:spt="100" style="position:absolute;left:1877;top:881007;height:183;width:93;" fillcolor="#FED187" filled="t" stroked="f" coordsize="39,77" o:gfxdata="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t79LsAAADc&#10;AAAADwAAAAAAAAABACAAAAAiAAAAZHJzL2Rvd25yZXYueG1sUEsBAhQAFAAAAAgAh07iQDMvBZ47&#10;AAAAOQAAABAAAAAAAAAAAQAgAAAACgEAAGRycy9zaGFwZXhtbC54bWxQSwUGAAAAAAYABgBbAQAA&#10;tAMAAAAA&#10;" path="m0,7c0,7,4,76,9,77c14,77,38,13,38,13c38,13,39,6,24,9c24,9,20,0,7,6c7,6,6,2,0,7e">
                  <v:path o:connectlocs="0,16;21,183;90,30;57,21;16,14;0,16" o:connectangles="0,0,0,0,0,0"/>
                  <v:fill on="t" focussize="0,0"/>
                  <v:stroke on="f"/>
                  <v:imagedata o:title=""/>
                  <o:lock v:ext="edit" aspectratio="f"/>
                </v:shape>
                <v:shape id="Freeform 849" o:spid="_x0000_s1026" o:spt="100" style="position:absolute;left:1887;top:881135;height:55;width:40;" fillcolor="#5A5442" filled="t" stroked="f" coordsize="17,23" o:gfxdata="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7d1+/&#10;AAAA3AAAAA8AAAAAAAAAAQAgAAAAIgAAAGRycy9kb3ducmV2LnhtbFBLAQIUABQAAAAIAIdO4kAz&#10;LwWeOwAAADkAAAAQAAAAAAAAAAEAIAAAAA4BAABkcnMvc2hhcGV4bWwueG1sUEsFBgAAAAAGAAYA&#10;WwEAALgDAAAAAA==&#10;" path="m0,0c2,12,3,22,5,23c7,23,11,14,17,2c0,0,0,0,0,0e">
                  <v:path o:connectlocs="0,0;11,55;40,4;0,0" o:connectangles="0,0,0,0"/>
                  <v:fill on="t" focussize="0,0"/>
                  <v:stroke on="f"/>
                  <v:imagedata o:title=""/>
                  <o:lock v:ext="edit" aspectratio="f"/>
                </v:shape>
                <v:shape id="Freeform 850" o:spid="_x0000_s1026" o:spt="100" style="position:absolute;left:1851;top:880138;height:38;width:92;" fillcolor="#FEE175" filled="t" stroked="f" coordsize="39,16" o:gfxdata="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zNbsAAADc&#10;AAAADwAAAAAAAAABACAAAAAiAAAAZHJzL2Rvd25yZXYueG1sUEsBAhQAFAAAAAgAh07iQDMvBZ47&#10;AAAAOQAAABAAAAAAAAAAAQAgAAAACgEAAGRycy9zaGFwZXhtbC54bWxQSwUGAAAAAAYABgBbAQAA&#10;tAMAAAAA&#10;" path="m39,9c38,13,30,16,19,16c8,15,0,11,0,7c0,2,9,0,20,0c30,1,39,5,39,9e">
                  <v:path o:connectlocs="92,21;44,38;0,16;47,0;92,21" o:connectangles="0,0,0,0,0"/>
                  <v:fill on="t" focussize="0,0"/>
                  <v:stroke on="f"/>
                  <v:imagedata o:title=""/>
                  <o:lock v:ext="edit" aspectratio="f"/>
                </v:shape>
                <v:shape id="Freeform 851" o:spid="_x0000_s1026" o:spt="100" style="position:absolute;left:1794;top:880264;height:817;width:142;" fillcolor="#FEC039" filled="t" stroked="f" coordsize="142,817" o:gfxdata="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D/xvQAA&#10;ANwAAAAPAAAAAAAAAAEAIAAAACIAAABkcnMvZG93bnJldi54bWxQSwECFAAUAAAACACHTuJAMy8F&#10;njsAAAA5AAAAEAAAAAAAAAABACAAAAAMAQAAZHJzL3NoYXBleG1sLnhtbFBLBQYAAAAABgAGAFsB&#10;AAC2AwAAAAA=&#10;" path="m93,817l0,812,50,0,142,4,93,817xe">
                  <v:path o:connectlocs="93,817;0,812;50,0;142,4;93,817" o:connectangles="0,0,0,0,0"/>
                  <v:fill on="t" focussize="0,0"/>
                  <v:stroke on="f"/>
                  <v:imagedata o:title=""/>
                  <o:lock v:ext="edit" aspectratio="f"/>
                </v:shape>
                <v:shape id="Freeform 852" o:spid="_x0000_s1026" o:spt="100" style="position:absolute;left:1794;top:880264;height:817;width:142;" filled="f" stroked="f" coordsize="142,817" o:gfxdata="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gBT7vQAA&#10;ANwAAAAPAAAAAAAAAAEAIAAAACIAAABkcnMvZG93bnJldi54bWxQSwECFAAUAAAACACHTuJAMy8F&#10;njsAAAA5AAAAEAAAAAAAAAABACAAAAAMAQAAZHJzL3NoYXBleG1sLnhtbFBLBQYAAAAABgAGAFsB&#10;AAC2AwAAAAA=&#10;" path="m93,817l0,812,50,0,142,4,93,817e">
                  <v:path o:connectlocs="93,817;0,812;50,0;142,4;93,817" o:connectangles="0,0,0,0,0"/>
                  <v:fill on="f" focussize="0,0"/>
                  <v:stroke on="f"/>
                  <v:imagedata o:title=""/>
                  <o:lock v:ext="edit" aspectratio="f"/>
                </v:shape>
                <v:shape id="Freeform 853" o:spid="_x0000_s1026" o:spt="100" style="position:absolute;left:1844;top:880152;height:116;width:99;" fillcolor="#FEE175" filled="t" stroked="f" coordsize="99,116" o:gfxdata="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Vunr4A&#10;AADcAAAADwAAAAAAAAABACAAAAAiAAAAZHJzL2Rvd25yZXYueG1sUEsBAhQAFAAAAAgAh07iQDMv&#10;BZ47AAAAOQAAABAAAAAAAAAAAQAgAAAADQEAAGRycy9zaGFwZXhtbC54bWxQSwUGAAAAAAYABgBb&#10;AQAAtwMAAAAA&#10;" path="m92,116l0,112,7,0,99,5,92,116xe">
                  <v:path o:connectlocs="92,116;0,112;7,0;99,5;92,116" o:connectangles="0,0,0,0,0"/>
                  <v:fill on="t" focussize="0,0"/>
                  <v:stroke on="f"/>
                  <v:imagedata o:title=""/>
                  <o:lock v:ext="edit" aspectratio="f"/>
                </v:shape>
                <v:shape id="Freeform 854" o:spid="_x0000_s1026" o:spt="100" style="position:absolute;left:1844;top:880152;height:116;width:99;" filled="f" stroked="f" coordsize="99,116" o:gfxdata="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YUxr4A&#10;AADcAAAADwAAAAAAAAABACAAAAAiAAAAZHJzL2Rvd25yZXYueG1sUEsBAhQAFAAAAAgAh07iQDMv&#10;BZ47AAAAOQAAABAAAAAAAAAAAQAgAAAADQEAAGRycy9zaGFwZXhtbC54bWxQSwUGAAAAAAYABgBb&#10;AQAAtwMAAAAA&#10;" path="m92,116l0,112,7,0,99,5,92,116e">
                  <v:path o:connectlocs="92,116;0,112;7,0;99,5;92,116" o:connectangles="0,0,0,0,0"/>
                  <v:fill on="f" focussize="0,0"/>
                  <v:stroke on="f"/>
                  <v:imagedata o:title=""/>
                  <o:lock v:ext="edit" aspectratio="f"/>
                </v:shape>
                <v:shape id="Freeform 855" o:spid="_x0000_s1026" o:spt="100" style="position:absolute;left:1941;top:880155;height:2;width:2;" fillcolor="#CAD8D8" filled="t" stroked="f" coordsize="1,1" o:gfxdata="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sQiZugAAANwA&#10;AAAPAAAAAAAAAAEAIAAAACIAAABkcnMvZG93bnJldi54bWxQSwECFAAUAAAACACHTuJAMy8FnjsA&#10;AAA5AAAAEAAAAAAAAAABACAAAAAJAQAAZHJzL3NoYXBleG1sLnhtbFBLBQYAAAAABgAGAFsBAACz&#10;AwAAAAA=&#10;" path="m0,0c0,1,1,1,1,1c1,1,1,1,1,1c1,1,1,1,0,0e">
                  <v:path o:connectlocs="0,0;2,2;2,2;0,0" o:connectangles="0,0,0,0"/>
                  <v:fill on="t" focussize="0,0"/>
                  <v:stroke on="f"/>
                  <v:imagedata o:title=""/>
                  <o:lock v:ext="edit" aspectratio="f"/>
                </v:shape>
                <v:shape id="Freeform 856" o:spid="_x0000_s1026" o:spt="100" style="position:absolute;left:1908;top:880140;height:17;width:35;" fillcolor="#C9BF63" filled="t" stroked="f" coordsize="15,7" o:gfxdata="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KShptwAAANwAAAAP&#10;AAAAAAAAAAEAIAAAACIAAABkcnMvZG93bnJldi54bWxQSwECFAAUAAAACACHTuJAMy8FnjsAAAA5&#10;AAAAEAAAAAAAAAABACAAAAAGAQAAZHJzL3NoYXBleG1sLnhtbFBLBQYAAAAABgAGAFsBAACwAwAA&#10;AAA=&#10;" path="m1,0c0,6,0,6,0,6c15,7,15,7,15,7c15,7,15,7,15,7c15,7,14,7,14,6c14,5,12,4,9,2c4,0,1,0,1,0e">
                  <v:path o:connectlocs="2,0;0,14;35,17;35,17;32,14;21,4;2,0" o:connectangles="0,0,0,0,0,0,0"/>
                  <v:fill on="t" focussize="0,0"/>
                  <v:stroke on="f"/>
                  <v:imagedata o:title=""/>
                  <o:lock v:ext="edit" aspectratio="f"/>
                </v:shape>
                <v:shape id="Freeform 857" o:spid="_x0000_s1026" o:spt="100" style="position:absolute;left:1915;top:880174;height:428;width:26;" fillcolor="#CAD8D8" filled="t" stroked="f" coordsize="26,428" o:gfxdata="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7oZjbsAAADc&#10;AAAADwAAAAAAAAABACAAAAAiAAAAZHJzL2Rvd25yZXYueG1sUEsBAhQAFAAAAAgAh07iQDMvBZ47&#10;AAAAOQAAABAAAAAAAAAAAQAgAAAACgEAAGRycy9zaGFwZXhtbC54bWxQSwUGAAAAAAYABgBbAQAA&#10;tAMAAAAA&#10;" path="m26,0l21,94,0,428,0,428,26,0xe">
                  <v:path o:connectlocs="26,0;21,94;0,428;0,428;26,0" o:connectangles="0,0,0,0,0"/>
                  <v:fill on="t" focussize="0,0"/>
                  <v:stroke on="f"/>
                  <v:imagedata o:title=""/>
                  <o:lock v:ext="edit" aspectratio="f"/>
                </v:shape>
                <v:shape id="Freeform 858" o:spid="_x0000_s1026" o:spt="100" style="position:absolute;left:1915;top:880174;height:428;width:26;" filled="f" stroked="f" coordsize="26,428" o:gfxdata="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mbJkvQAA&#10;ANwAAAAPAAAAAAAAAAEAIAAAACIAAABkcnMvZG93bnJldi54bWxQSwECFAAUAAAACACHTuJAMy8F&#10;njsAAAA5AAAAEAAAAAAAAAABACAAAAAMAQAAZHJzL3NoYXBleG1sLnhtbFBLBQYAAAAABgAGAFsB&#10;AAC2AwAAAAA=&#10;" path="m26,0l21,94,0,428,0,428,26,0e">
                  <v:path o:connectlocs="26,0;21,94;0,428;0,428;26,0" o:connectangles="0,0,0,0,0"/>
                  <v:fill on="f" focussize="0,0"/>
                  <v:stroke on="f"/>
                  <v:imagedata o:title=""/>
                  <o:lock v:ext="edit" aspectratio="f"/>
                </v:shape>
                <v:shape id="Freeform 859" o:spid="_x0000_s1026" o:spt="100" style="position:absolute;left:1882;top:880268;height:337;width:54;" fillcolor="#C9A330" filled="t" stroked="f" coordsize="54,337" o:gfxdata="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JIab4A&#10;AADcAAAADwAAAAAAAAABACAAAAAiAAAAZHJzL2Rvd25yZXYueG1sUEsBAhQAFAAAAAgAh07iQDMv&#10;BZ47AAAAOQAAABAAAAAAAAAAAQAgAAAADQEAAGRycy9zaGFwZXhtbC54bWxQSwUGAAAAAAYABgBb&#10;AQAAtwMAAAAA&#10;" path="m54,0l52,19,19,19,0,337,33,334,54,0xe">
                  <v:path o:connectlocs="54,0;52,19;19,19;0,337;33,334;54,0" o:connectangles="0,0,0,0,0,0"/>
                  <v:fill on="t" focussize="0,0"/>
                  <v:stroke on="f"/>
                  <v:imagedata o:title=""/>
                  <o:lock v:ext="edit" aspectratio="f"/>
                </v:shape>
                <v:shape id="Freeform 860" o:spid="_x0000_s1026" o:spt="100" style="position:absolute;left:1882;top:880268;height:337;width:54;" filled="f" stroked="f" coordsize="54,337" o:gfxdata="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KoxvQAA&#10;ANwAAAAPAAAAAAAAAAEAIAAAACIAAABkcnMvZG93bnJldi54bWxQSwECFAAUAAAACACHTuJAMy8F&#10;njsAAAA5AAAAEAAAAAAAAAABACAAAAAMAQAAZHJzL3NoYXBleG1sLnhtbFBLBQYAAAAABgAGAFsB&#10;AAC2AwAAAAA=&#10;" path="m54,0l52,19,19,19,0,337,33,334,54,0e">
                  <v:path o:connectlocs="54,0;52,19;19,19;0,337;33,334;54,0" o:connectangles="0,0,0,0,0,0"/>
                  <v:fill on="f" focussize="0,0"/>
                  <v:stroke on="f"/>
                  <v:imagedata o:title=""/>
                  <o:lock v:ext="edit" aspectratio="f"/>
                </v:shape>
                <v:shape id="Freeform 861" o:spid="_x0000_s1026" o:spt="100" style="position:absolute;left:1901;top:880155;height:113;width:42;" fillcolor="#C9BF63" filled="t" stroked="f" coordsize="42,113" o:gfxdata="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NHxu/&#10;AAAA3AAAAA8AAAAAAAAAAQAgAAAAIgAAAGRycy9kb3ducmV2LnhtbFBLAQIUABQAAAAIAIdO4kAz&#10;LwWeOwAAADkAAAAQAAAAAAAAAAEAIAAAAA4BAABkcnMvc2hhcGV4bWwueG1sUEsFBgAAAAAGAAYA&#10;WwEAALgDAAAAAA==&#10;" path="m7,0l0,111,35,113,40,19,42,2,7,0xe">
                  <v:path o:connectlocs="7,0;0,111;35,113;40,19;42,2;7,0" o:connectangles="0,0,0,0,0,0"/>
                  <v:fill on="t" focussize="0,0"/>
                  <v:stroke on="f"/>
                  <v:imagedata o:title=""/>
                  <o:lock v:ext="edit" aspectratio="f"/>
                </v:shape>
                <v:shape id="Freeform 862" o:spid="_x0000_s1026" o:spt="100" style="position:absolute;left:1901;top:880155;height:113;width:42;" filled="f" stroked="f" coordsize="42,113" o:gfxdata="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AvXr4A&#10;AADcAAAADwAAAAAAAAABACAAAAAiAAAAZHJzL2Rvd25yZXYueG1sUEsBAhQAFAAAAAgAh07iQDMv&#10;BZ47AAAAOQAAABAAAAAAAAAAAQAgAAAADQEAAGRycy9zaGFwZXhtbC54bWxQSwUGAAAAAAYABgBb&#10;AQAAtwMAAAAA&#10;" path="m7,0l0,111,35,113,40,19,42,2,7,0e">
                  <v:path o:connectlocs="7,0;0,111;35,113;40,19;42,2;7,0" o:connectangles="0,0,0,0,0,0"/>
                  <v:fill on="f" focussize="0,0"/>
                  <v:stroke on="f"/>
                  <v:imagedata o:title=""/>
                  <o:lock v:ext="edit" aspectratio="f"/>
                </v:shape>
                <v:shape id="Freeform 863" o:spid="_x0000_s1026" o:spt="100" style="position:absolute;left:1842;top:880264;height:18;width:59;" fillcolor="#FFFFFF" filled="t" stroked="f" coordsize="59,18" o:gfxdata="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GxfR&#10;wAAAANwAAAAPAAAAAAAAAAEAIAAAACIAAABkcnMvZG93bnJldi54bWxQSwECFAAUAAAACACHTuJA&#10;My8FnjsAAAA5AAAAEAAAAAAAAAABACAAAAAPAQAAZHJzL3NoYXBleG1sLnhtbFBLBQYAAAAABgAG&#10;AFsBAAC5AwAAAAA=&#10;" path="m2,0l0,18,0,18,2,0,59,2,2,0xe">
                  <v:path o:connectlocs="2,0;0,18;0,18;2,0;59,2;2,0" o:connectangles="0,0,0,0,0,0"/>
                  <v:fill on="t" focussize="0,0"/>
                  <v:stroke on="f"/>
                  <v:imagedata o:title=""/>
                  <o:lock v:ext="edit" aspectratio="f"/>
                </v:shape>
                <v:shape id="Freeform 864" o:spid="_x0000_s1026" o:spt="100" style="position:absolute;left:1842;top:880264;height:18;width:59;" filled="f" stroked="f" coordsize="59,18" o:gfxdata="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iLaL4A&#10;AADcAAAADwAAAAAAAAABACAAAAAiAAAAZHJzL2Rvd25yZXYueG1sUEsBAhQAFAAAAAgAh07iQDMv&#10;BZ47AAAAOQAAABAAAAAAAAAAAQAgAAAADQEAAGRycy9zaGFwZXhtbC54bWxQSwUGAAAAAAYABgBb&#10;AQAAtwMAAAAA&#10;" path="m2,0l0,18,0,18,2,0,59,2,2,0e">
                  <v:path o:connectlocs="2,0;0,18;0,18;2,0;59,2;2,0" o:connectangles="0,0,0,0,0,0"/>
                  <v:fill on="f" focussize="0,0"/>
                  <v:stroke on="f"/>
                  <v:imagedata o:title=""/>
                  <o:lock v:ext="edit" aspectratio="f"/>
                </v:shape>
                <v:shape id="Freeform 865" o:spid="_x0000_s1026" o:spt="100" style="position:absolute;left:1842;top:880264;height:23;width:59;" fillcolor="#FFE6B0" filled="t" stroked="f" coordsize="59,23" o:gfxdata="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eLivQAA&#10;ANwAAAAPAAAAAAAAAAEAIAAAACIAAABkcnMvZG93bnJldi54bWxQSwECFAAUAAAACACHTuJAMy8F&#10;njsAAAA5AAAAEAAAAAAAAAABACAAAAAMAQAAZHJzL3NoYXBleG1sLnhtbFBLBQYAAAAABgAGAFsB&#10;AAC2AwAAAAA=&#10;" path="m2,0l0,18,59,23,59,2,2,0xe">
                  <v:path o:connectlocs="2,0;0,18;59,23;59,2;2,0" o:connectangles="0,0,0,0,0"/>
                  <v:fill on="t" focussize="0,0"/>
                  <v:stroke on="f"/>
                  <v:imagedata o:title=""/>
                  <o:lock v:ext="edit" aspectratio="f"/>
                </v:shape>
                <v:shape id="Freeform 866" o:spid="_x0000_s1026" o:spt="100" style="position:absolute;left:1842;top:880264;height:23;width:59;" filled="f" stroked="f" coordsize="59,23" o:gfxdata="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E3FrsAAADc&#10;AAAADwAAAAAAAAABACAAAAAiAAAAZHJzL2Rvd25yZXYueG1sUEsBAhQAFAAAAAgAh07iQDMvBZ47&#10;AAAAOQAAABAAAAAAAAAAAQAgAAAACgEAAGRycy9zaGFwZXhtbC54bWxQSwUGAAAAAAYABgBbAQAA&#10;tAMAAAAA&#10;" path="m2,0l0,18,59,23,59,2,2,0e">
                  <v:path o:connectlocs="2,0;0,18;59,23;59,2;2,0" o:connectangles="0,0,0,0,0"/>
                  <v:fill on="f" focussize="0,0"/>
                  <v:stroke on="f"/>
                  <v:imagedata o:title=""/>
                  <o:lock v:ext="edit" aspectratio="f"/>
                </v:shape>
                <v:shape id="Freeform 867" o:spid="_x0000_s1026" o:spt="100" style="position:absolute;left:1901;top:880266;height:21;width:35;" fillcolor="#E9DAAC" filled="t" stroked="f" coordsize="35,21" o:gfxdata="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wbqO8AAAA&#10;3AAAAA8AAAAAAAAAAQAgAAAAIgAAAGRycy9kb3ducmV2LnhtbFBLAQIUABQAAAAIAIdO4kAzLwWe&#10;OwAAADkAAAAQAAAAAAAAAAEAIAAAAAsBAABkcnMvc2hhcGV4bWwueG1sUEsFBgAAAAAGAAYAWwEA&#10;ALUDAAAAAA==&#10;" path="m0,0l0,21,33,21,35,2,0,0xe">
                  <v:path o:connectlocs="0,0;0,21;33,21;35,2;0,0" o:connectangles="0,0,0,0,0"/>
                  <v:fill on="t" focussize="0,0"/>
                  <v:stroke on="f"/>
                  <v:imagedata o:title=""/>
                  <o:lock v:ext="edit" aspectratio="f"/>
                </v:shape>
                <v:shape id="Freeform 868" o:spid="_x0000_s1026" o:spt="100" style="position:absolute;left:1901;top:880266;height:21;width:35;" filled="f" stroked="f" coordsize="35,21" o:gfxdata="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7XYeugAAANwA&#10;AAAPAAAAAAAAAAEAIAAAACIAAABkcnMvZG93bnJldi54bWxQSwECFAAUAAAACACHTuJAMy8FnjsA&#10;AAA5AAAAEAAAAAAAAAABACAAAAAJAQAAZHJzL3NoYXBleG1sLnhtbFBLBQYAAAAABgAGAFsBAACz&#10;AwAAAAA=&#10;" path="m0,0l0,21,33,21,35,2,0,0e">
                  <v:path o:connectlocs="0,0;0,21;33,21;35,2;0,0" o:connectangles="0,0,0,0,0"/>
                  <v:fill on="f" focussize="0,0"/>
                  <v:stroke on="f"/>
                  <v:imagedata o:title=""/>
                  <o:lock v:ext="edit" aspectratio="f"/>
                </v:shape>
                <v:shape id="Freeform 869" o:spid="_x0000_s1026" o:spt="100" style="position:absolute;left:1794;top:881050;height:185;width:93;" fillcolor="#FED187" filled="t" stroked="f" coordsize="39,78" o:gfxdata="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wPxu/&#10;AAAA3AAAAA8AAAAAAAAAAQAgAAAAIgAAAGRycy9kb3ducmV2LnhtbFBLAQIUABQAAAAIAIdO4kAz&#10;LwWeOwAAADkAAAAQAAAAAAAAAAEAIAAAAA4BAABkcnMvc2hhcGV4bWwueG1sUEsFBgAAAAAGAAYA&#10;WwEAALgDAAAAAA==&#10;" path="m0,8c0,8,12,77,16,77c21,78,39,11,39,11c39,11,39,4,24,9c24,9,20,0,7,7c7,7,6,3,0,8xe">
                  <v:path o:connectlocs="0,18;38,182;93,26;57,21;16,16;0,18" o:connectangles="0,0,0,0,0,0"/>
                  <v:fill on="t" focussize="0,0"/>
                  <v:stroke on="f"/>
                  <v:imagedata o:title=""/>
                  <o:lock v:ext="edit" aspectratio="f"/>
                </v:shape>
                <v:shape id="Freeform 870" o:spid="_x0000_s1026" o:spt="100" style="position:absolute;left:1815;top:881180;height:52;width:41;" fillcolor="#5A5442" filled="t" stroked="f" coordsize="17,22" o:gfxdata="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JomvQAA&#10;ANwAAAAPAAAAAAAAAAEAIAAAACIAAABkcnMvZG93bnJldi54bWxQSwECFAAUAAAACACHTuJAMy8F&#10;njsAAAA5AAAAEAAAAAAAAAABACAAAAAMAQAAZHJzL3NoYXBleG1sLnhtbFBLBQYAAAAABgAGAFsB&#10;AAC2AwAAAAA=&#10;" path="m0,0c3,12,6,22,7,22c9,22,13,13,17,1l0,0xe">
                  <v:path o:connectlocs="0,0;16,52;41,2;0,0" o:connectangles="0,0,0,0"/>
                  <v:fill on="t" focussize="0,0"/>
                  <v:stroke on="f"/>
                  <v:imagedata o:title=""/>
                  <o:lock v:ext="edit" aspectratio="f"/>
                </v:shape>
                <v:shape id="Freeform 871" o:spid="_x0000_s1026" o:spt="100" style="position:absolute;left:1567;top:880602;height:761;width:516;" fillcolor="#1DB4B1" filled="t" stroked="f" coordsize="218,321" o:gfxdata="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DPhr4A&#10;AADcAAAADwAAAAAAAAABACAAAAAiAAAAZHJzL2Rvd25yZXYueG1sUEsBAhQAFAAAAAgAh07iQDMv&#10;BZ47AAAAOQAAABAAAAAAAAAAAQAgAAAADQEAAGRycy9zaGFwZXhtbC54bWxQSwUGAAAAAAYABgBb&#10;AQAAtwMAAAAA&#10;" path="m0,2c48,280,48,280,48,280c48,280,122,321,189,280c218,0,218,0,218,0c0,2,0,2,0,2e">
                  <v:path o:connectlocs="0,4;113,663;447,663;516,0;0,4" o:connectangles="0,0,0,0,0"/>
                  <v:fill on="t" focussize="0,0"/>
                  <v:stroke on="f"/>
                  <v:imagedata o:title=""/>
                  <o:lock v:ext="edit" aspectratio="f"/>
                </v:shape>
                <v:shape id="Freeform 872" o:spid="_x0000_s1026" o:spt="100" style="position:absolute;left:1996;top:881265;height:10;width:19;" fillcolor="#B3BAC3" filled="t" stroked="f" coordsize="8,4" o:gfxdata="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HC9kvQAA&#10;ANwAAAAPAAAAAAAAAAEAIAAAACIAAABkcnMvZG93bnJldi54bWxQSwECFAAUAAAACACHTuJAMy8F&#10;njsAAAA5AAAAEAAAAAAAAAABACAAAAAMAQAAZHJzL3NoYXBleG1sLnhtbFBLBQYAAAAABgAGAFsB&#10;AAC2AwAAAAA=&#10;" path="m8,0c5,2,3,3,0,4c3,3,5,2,8,0e">
                  <v:path o:connectlocs="19,0;0,10;19,0" o:connectangles="0,0,0"/>
                  <v:fill on="t" focussize="0,0"/>
                  <v:stroke on="f"/>
                  <v:imagedata o:title=""/>
                  <o:lock v:ext="edit" aspectratio="f"/>
                </v:shape>
                <v:shape id="Freeform 873" o:spid="_x0000_s1026" o:spt="100" style="position:absolute;left:1827;top:880659;height:649;width:252;" fillcolor="#189697" filled="t" stroked="f" coordsize="106,274" o:gfxdata="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Y/G7sAAADc&#10;AAAADwAAAAAAAAABACAAAAAiAAAAZHJzL2Rvd25yZXYueG1sUEsBAhQAFAAAAAgAh07iQDMvBZ47&#10;AAAAOQAAABAAAAAAAAAAAQAgAAAACgEAAGRycy9zaGFwZXhtbC54bWxQSwUGAAAAAAYABgBbAQAA&#10;tAMAAAAA&#10;" path="m106,0c54,19,54,19,54,19c54,19,59,190,0,274c4,274,8,274,13,274c31,274,51,271,71,260c74,259,76,258,79,256c79,256,79,256,79,256c106,0,106,0,106,0e">
                  <v:path o:connectlocs="252,0;128,45;0,649;30,649;168,615;187,606;187,606;252,0" o:connectangles="0,0,0,0,0,0,0,0"/>
                  <v:fill on="t" focussize="0,0"/>
                  <v:stroke on="f"/>
                  <v:imagedata o:title=""/>
                  <o:lock v:ext="edit" aspectratio="f"/>
                </v:shape>
                <v:shape id="Freeform 874" o:spid="_x0000_s1026" o:spt="100" style="position:absolute;left:1545;top:880574;height:175;width:545;" fillcolor="#DDEBF4" filled="t" stroked="f" coordsize="545,175" o:gfxdata="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tiZvQAA&#10;ANwAAAAPAAAAAAAAAAEAIAAAACIAAABkcnMvZG93bnJldi54bWxQSwECFAAUAAAACACHTuJAMy8F&#10;njsAAAA5AAAAEAAAAAAAAAABACAAAAAMAQAAZHJzL3NoYXBleG1sLnhtbFBLBQYAAAAABgAGAFsB&#10;AAC2AwAAAAA=&#10;" path="m0,19l24,175,522,158,545,0,0,19xe">
                  <v:path o:connectlocs="0,19;24,175;522,158;545,0;0,19" o:connectangles="0,0,0,0,0"/>
                  <v:fill on="t" focussize="0,0"/>
                  <v:stroke on="f"/>
                  <v:imagedata o:title=""/>
                  <o:lock v:ext="edit" aspectratio="f"/>
                </v:shape>
                <v:shape id="Freeform 875" o:spid="_x0000_s1026" o:spt="100" style="position:absolute;left:1925;top:880576;height:161;width:163;" fillcolor="#B1CBD6" filled="t" stroked="f" coordsize="163,161" o:gfxdata="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eBve&#10;wAAAANwAAAAPAAAAAAAAAAEAIAAAACIAAABkcnMvZG93bnJldi54bWxQSwECFAAUAAAACACHTuJA&#10;My8FnjsAAAA5AAAAEAAAAAAAAAABACAAAAAPAQAAZHJzL3NoYXBleG1sLnhtbFBLBQYAAAAABgAG&#10;AFsBAAC5AwAAAAA=&#10;" path="m0,161l142,156,163,0,0,7,0,161xe">
                  <v:path o:connectlocs="0,161;142,156;163,0;0,7;0,161" o:connectangles="0,0,0,0,0"/>
                  <v:fill on="t" focussize="0,0"/>
                  <v:stroke on="f"/>
                  <v:imagedata o:title=""/>
                  <o:lock v:ext="edit" aspectratio="f"/>
                </v:shape>
                <v:shape id="Freeform 876" o:spid="_x0000_s1026" o:spt="100" style="position:absolute;left:1664;top:880782;height:483;width:80;" fillcolor="#77D2D0" filled="t" stroked="f" coordsize="80,483" o:gfxdata="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d2kl7gAAADcAAAA&#10;DwAAAAAAAAABACAAAAAiAAAAZHJzL2Rvd25yZXYueG1sUEsBAhQAFAAAAAgAh07iQDMvBZ47AAAA&#10;OQAAABAAAAAAAAAAAQAgAAAABwEAAGRycy9zaGFwZXhtbC54bWxQSwUGAAAAAAYABgBbAQAAsQMA&#10;AAAA&#10;" path="m0,0l80,483,73,7,0,0xe">
                  <v:path o:connectlocs="0,0;80,483;73,7;0,0" o:connectangles="0,0,0,0"/>
                  <v:fill on="t" focussize="0,0"/>
                  <v:stroke on="f"/>
                  <v:imagedata o:title=""/>
                  <o:lock v:ext="edit" aspectratio="f"/>
                </v:shape>
                <v:shape id="Freeform 877" o:spid="_x0000_s1026" o:spt="100" style="position:absolute;left:1664;top:880782;height:483;width:80;" filled="f" stroked="f" coordsize="80,483" o:gfxdata="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eRhAugAAANwA&#10;AAAPAAAAAAAAAAEAIAAAACIAAABkcnMvZG93bnJldi54bWxQSwECFAAUAAAACACHTuJAMy8FnjsA&#10;AAA5AAAAEAAAAAAAAAABACAAAAAJAQAAZHJzL3NoYXBleG1sLnhtbFBLBQYAAAAABgAGAFsBAACz&#10;AwAAAAA=&#10;" path="m0,0l80,483,73,7,0,0e">
                  <v:path o:connectlocs="0,0;80,483;73,7;0,0" o:connectangles="0,0,0,0"/>
                  <v:fill on="f" focussize="0,0"/>
                  <v:stroke on="f"/>
                  <v:imagedata o:title=""/>
                  <o:lock v:ext="edit" aspectratio="f"/>
                </v:shape>
                <v:shape id="Freeform 878" o:spid="_x0000_s1026" o:spt="100" style="position:absolute;left:339;top:879785;height:31;width:1405;" fillcolor="#F08D4B" filled="t" stroked="f" coordsize="1405,31" o:gfxdata="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7NIxtwAAANwAAAAP&#10;AAAAAAAAAAEAIAAAACIAAABkcnMvZG93bnJldi54bWxQSwECFAAUAAAACACHTuJAMy8FnjsAAAA5&#10;AAAAEAAAAAAAAAABACAAAAAGAQAAZHJzL3NoYXBleG1sLnhtbFBLBQYAAAAABgAGAFsBAACwAwAA&#10;AAA=&#10;" path="m1405,0l0,10,0,31,135,31,135,26,144,31,1405,24,1405,0xe">
                  <v:path o:connectlocs="1405,0;0,10;0,31;135,31;135,26;144,31;1405,24;1405,0" o:connectangles="0,0,0,0,0,0,0,0"/>
                  <v:fill on="t" focussize="0,0"/>
                  <v:stroke on="f"/>
                  <v:imagedata o:title=""/>
                  <o:lock v:ext="edit" aspectratio="f"/>
                </v:shape>
                <v:shape id="Freeform 879" o:spid="_x0000_s1026" o:spt="100" style="position:absolute;left:339;top:879785;height:31;width:1405;" filled="f" stroked="f" coordsize="1405,31" o:gfxdata="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wg1+8AAAA&#10;3AAAAA8AAAAAAAAAAQAgAAAAIgAAAGRycy9kb3ducmV2LnhtbFBLAQIUABQAAAAIAIdO4kAzLwWe&#10;OwAAADkAAAAQAAAAAAAAAAEAIAAAAAsBAABkcnMvc2hhcGV4bWwueG1sUEsFBgAAAAAGAAYAWwEA&#10;ALUDAAAAAA==&#10;" path="m1405,0l0,10,0,31,135,31,135,26,144,31,1405,24,1405,0e">
                  <v:path o:connectlocs="1405,0;0,10;0,31;135,31;135,26;144,31;1405,24;1405,0" o:connectangles="0,0,0,0,0,0,0,0"/>
                  <v:fill on="f" focussize="0,0"/>
                  <v:stroke on="f"/>
                  <v:imagedata o:title=""/>
                  <o:lock v:ext="edit" aspectratio="f"/>
                </v:shape>
                <v:shape id="Freeform 880" o:spid="_x0000_s1026" o:spt="100" style="position:absolute;left:474;top:879811;height:5;width:9;" fillcolor="#A5764A" filled="t" stroked="f" coordsize="9,5" o:gfxdata="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C5ZjvQAA&#10;ANwAAAAPAAAAAAAAAAEAIAAAACIAAABkcnMvZG93bnJldi54bWxQSwECFAAUAAAACACHTuJAMy8F&#10;njsAAAA5AAAAEAAAAAAAAAABACAAAAAMAQAAZHJzL3NoYXBleG1sLnhtbFBLBQYAAAAABgAGAFsB&#10;AAC2AwAAAAA=&#10;" path="m0,0l0,5,9,5,0,0xe">
                  <v:path o:connectlocs="0,0;0,5;9,5;0,0" o:connectangles="0,0,0,0"/>
                  <v:fill on="t" focussize="0,0"/>
                  <v:stroke on="f"/>
                  <v:imagedata o:title=""/>
                  <o:lock v:ext="edit" aspectratio="f"/>
                </v:shape>
                <v:shape id="Freeform 881" o:spid="_x0000_s1026" o:spt="100" style="position:absolute;left:474;top:879811;height:5;width:9;" filled="f" stroked="f" coordsize="9,5" o:gfxdata="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lTMhvQAA&#10;ANwAAAAPAAAAAAAAAAEAIAAAACIAAABkcnMvZG93bnJldi54bWxQSwECFAAUAAAACACHTuJAMy8F&#10;njsAAAA5AAAAEAAAAAAAAAABACAAAAAMAQAAZHJzL3NoYXBleG1sLnhtbFBLBQYAAAAABgAGAFsB&#10;AAC2AwAAAAA=&#10;" path="m0,0l0,5,9,5,0,0e">
                  <v:path o:connectlocs="0,0;0,5;9,5;0,0" o:connectangles="0,0,0,0"/>
                  <v:fill on="f" focussize="0,0"/>
                  <v:stroke on="f"/>
                  <v:imagedata o:title=""/>
                  <o:lock v:ext="edit" aspectratio="f"/>
                </v:shape>
                <v:shape id="Freeform 882" o:spid="_x0000_s1026" o:spt="100" style="position:absolute;left:706;top:880642;height:117;width:740;" fillcolor="#DAA933" filled="t" stroked="f" coordsize="740,117" o:gfxdata="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B7KvQAA&#10;ANwAAAAPAAAAAAAAAAEAIAAAACIAAABkcnMvZG93bnJldi54bWxQSwECFAAUAAAACACHTuJAMy8F&#10;njsAAAA5AAAAEAAAAAAAAAABACAAAAAMAQAAZHJzL3NoYXBleG1sLnhtbFBLBQYAAAAABgAGAFsB&#10;AAC2AwAAAAA=&#10;" path="m740,0l0,5,12,105,709,117,740,0xe">
                  <v:path o:connectlocs="740,0;0,5;12,105;709,117;740,0" o:connectangles="0,0,0,0,0"/>
                  <v:fill on="t" focussize="0,0"/>
                  <v:stroke on="f"/>
                  <v:imagedata o:title=""/>
                  <o:lock v:ext="edit" aspectratio="f"/>
                </v:shape>
                <v:shape id="Freeform 883" o:spid="_x0000_s1026" o:spt="100" style="position:absolute;left:706;top:880642;height:117;width:740;" filled="f" stroked="f" coordsize="740,117" o:gfxdata="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rXhi/&#10;AAAA3AAAAA8AAAAAAAAAAQAgAAAAIgAAAGRycy9kb3ducmV2LnhtbFBLAQIUABQAAAAIAIdO4kAz&#10;LwWeOwAAADkAAAAQAAAAAAAAAAEAIAAAAA4BAABkcnMvc2hhcGV4bWwueG1sUEsFBgAAAAAGAAYA&#10;WwEAALgDAAAAAA==&#10;" path="m740,0l0,5,12,105,709,117,740,0e">
                  <v:path o:connectlocs="740,0;0,5;12,105;709,117;740,0" o:connectangles="0,0,0,0,0"/>
                  <v:fill on="f" focussize="0,0"/>
                  <v:stroke on="f"/>
                  <v:imagedata o:title=""/>
                  <o:lock v:ext="edit" aspectratio="f"/>
                </v:shape>
                <v:shape id="Freeform 884" o:spid="_x0000_s1026" o:spt="100" style="position:absolute;left:512;top:878501;height:896;width:1085;" fillcolor="#DA4F1E" filled="t" stroked="f" coordsize="458,378" o:gfxdata="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f8wC/&#10;AAAA3AAAAA8AAAAAAAAAAQAgAAAAIgAAAGRycy9kb3ducmV2LnhtbFBLAQIUABQAAAAIAIdO4kAz&#10;LwWeOwAAADkAAAAQAAAAAAAAAAEAIAAAAA4BAABkcnMvc2hhcGV4bWwueG1sUEsFBgAAAAAGAAYA&#10;WwEAALgDAAAAAA==&#10;" path="m187,132c187,132,89,81,43,146c0,207,98,367,143,372c164,374,175,372,182,370c190,368,194,365,204,368c223,374,242,378,269,362c314,335,458,0,187,132e">
                  <v:path o:connectlocs="443,312;101,346;338,881;431,877;483,872;637,858;443,312" o:connectangles="0,0,0,0,0,0,0"/>
                  <v:fill on="t" focussize="0,0"/>
                  <v:stroke on="f"/>
                  <v:imagedata o:title=""/>
                  <o:lock v:ext="edit" aspectratio="f"/>
                </v:shape>
                <v:shape id="Freeform 885" o:spid="_x0000_s1026" o:spt="100" style="position:absolute;left:664;top:878823;height:197;width:367;" fillcolor="#F37E2C" filled="t" stroked="f" coordsize="155,83" o:gfxdata="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1KDq5AAAA3AAA&#10;AA8AAAAAAAAAAQAgAAAAIgAAAGRycy9kb3ducmV2LnhtbFBLAQIUABQAAAAIAIdO4kAzLwWeOwAA&#10;ADkAAAAQAAAAAAAAAAEAIAAAAAgBAABkcnMvc2hhcGV4bWwueG1sUEsFBgAAAAAGAAYAWwEAALID&#10;AAAAAA==&#10;" path="m46,0c22,0,0,12,0,12c0,12,4,80,37,83c37,83,38,83,39,83c73,83,155,29,155,29c155,29,152,29,147,29c131,29,98,27,76,10c67,2,56,0,46,0e">
                  <v:path o:connectlocs="108,0;0,28;87,197;92,197;367,68;348,68;179,23;108,0" o:connectangles="0,0,0,0,0,0,0,0"/>
                  <v:fill on="t" focussize="0,0"/>
                  <v:stroke on="f"/>
                  <v:imagedata o:title=""/>
                  <o:lock v:ext="edit" aspectratio="f"/>
                </v:shape>
                <v:shape id="Freeform 886" o:spid="_x0000_s1026" o:spt="100" style="position:absolute;left:718;top:878850;height:71;width:95;" fillcolor="#FFCD90" filled="t" stroked="f" coordsize="40,30" o:gfxdata="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VEoEvQAA&#10;ANwAAAAPAAAAAAAAAAEAIAAAACIAAABkcnMvZG93bnJldi54bWxQSwECFAAUAAAACACHTuJAMy8F&#10;njsAAAA5AAAAEAAAAAAAAAABACAAAAAMAQAAZHJzL3NoYXBleG1sLnhtbFBLBQYAAAAABgAGAFsB&#10;AAC2AwAAAAA=&#10;" path="m40,12c40,12,31,30,20,30c9,29,0,13,0,13c0,13,21,0,40,12xe">
                  <v:path o:connectlocs="95,28;47,71;0,30;95,28" o:connectangles="0,0,0,0"/>
                  <v:fill on="t" focussize="0,0"/>
                  <v:stroke on="f"/>
                  <v:imagedata o:title=""/>
                  <o:lock v:ext="edit" aspectratio="f"/>
                </v:shape>
                <v:shape id="Freeform 887" o:spid="_x0000_s1026" o:spt="100" style="position:absolute;left:848;top:878786;height:596;width:107;" fillcolor="#CAD8D8" filled="t" stroked="f" coordsize="45,252" o:gfxdata="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GGCvQAA&#10;ANwAAAAPAAAAAAAAAAEAIAAAACIAAABkcnMvZG93bnJldi54bWxQSwECFAAUAAAACACHTuJAMy8F&#10;njsAAAA5AAAAEAAAAAAAAAABACAAAAAMAQAAZHJzL3NoYXBleG1sLnhtbFBLBQYAAAAABgAGAFsB&#10;AAC2AwAAAAA=&#10;" path="m1,252c1,252,1,252,1,252c1,252,1,252,1,252m0,252c0,252,0,252,0,252c0,252,0,252,0,252m0,252c0,252,0,252,0,252c0,252,0,252,0,252m45,12c45,12,45,12,45,12c45,12,45,12,45,12m16,0c33,6,45,11,45,12c44,11,33,6,16,0m16,0c16,0,16,0,16,0c16,0,16,0,16,0e">
                  <v:path o:connectlocs="2,596;2,596;2,596;0,596;0,596;0,596;0,596;0,596;0,596;107,28;107,28;107,28;38,0;107,28;38,0;38,0;38,0;38,0" o:connectangles="0,0,0,0,0,0,0,0,0,0,0,0,0,0,0,0,0,0"/>
                  <v:fill on="t" focussize="0,0"/>
                  <v:stroke on="f"/>
                  <v:imagedata o:title=""/>
                  <o:lock v:ext="edit" aspectratio="f"/>
                </v:shape>
                <v:shape id="Freeform 888" o:spid="_x0000_s1026" o:spt="100" style="position:absolute;left:702;top:878741;height:644;width:635;" fillcolor="#AD4319" filled="t" stroked="f" coordsize="268,272" o:gfxdata="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PK025AAAA3AAA&#10;AA8AAAAAAAAAAQAgAAAAIgAAAGRycy9kb3ducmV2LnhtbFBLAQIUABQAAAAIAIdO4kAzLwWeOwAA&#10;ADkAAAAQAAAAAAAAAAEAIAAAAAgBAABkcnMvc2hhcGV4bWwueG1sUEsFBgAAAAAGAAYAWwEAALID&#10;AAAAAA==&#10;" path="m209,0c184,0,151,9,107,31c107,31,107,31,107,31c107,31,107,31,107,31c107,31,107,31,107,31c107,31,107,31,107,31c107,30,95,25,78,19c78,19,78,19,78,19c78,19,78,19,78,19c65,16,50,12,34,12c109,51,109,51,109,51c109,51,151,18,188,18c202,18,216,23,227,36c261,79,200,195,135,195c128,195,120,194,113,191c113,191,82,230,43,230c29,230,14,225,0,213c21,245,46,269,62,271c62,271,62,271,62,271c62,271,62,271,62,271c62,271,62,271,62,271c62,271,63,271,63,271c63,271,63,271,63,271c63,271,63,271,63,271c69,271,74,272,79,272c90,272,97,270,102,269c108,267,111,266,116,266c118,266,121,266,124,267c133,270,142,272,151,272c162,272,174,269,189,261c214,246,268,140,268,68c268,29,252,0,209,0e">
                  <v:path o:connectlocs="495,0;253,73;253,73;253,73;253,73;253,73;184,44;184,44;184,44;80,28;258,120;445,42;537,85;319,461;267,452;101,544;0,504;146,641;146,641;146,641;146,641;149,641;149,641;149,641;187,644;241,636;274,629;293,632;357,644;447,617;635,161;495,0" o:connectangles="0,0,0,0,0,0,0,0,0,0,0,0,0,0,0,0,0,0,0,0,0,0,0,0,0,0,0,0,0,0,0,0"/>
                  <v:fill on="t" focussize="0,0"/>
                  <v:stroke on="f"/>
                  <v:imagedata o:title=""/>
                  <o:lock v:ext="edit" aspectratio="f"/>
                </v:shape>
                <v:shape id="Freeform 889" o:spid="_x0000_s1026" o:spt="100" style="position:absolute;left:927;top:878473;height:270;width:284;" fillcolor="#618E1E" filled="t" stroked="f" coordsize="120,114" o:gfxdata="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vktr4A&#10;AADcAAAADwAAAAAAAAABACAAAAAiAAAAZHJzL2Rvd25yZXYueG1sUEsBAhQAFAAAAAgAh07iQDMv&#10;BZ47AAAAOQAAABAAAAAAAAAAAQAgAAAADQEAAGRycy9zaGFwZXhtbC54bWxQSwUGAAAAAAYABgBb&#10;AQAAtwMAAAAA&#10;" path="m10,66c10,66,0,114,27,109c55,104,120,69,120,69c120,69,20,0,10,66xe">
                  <v:path o:connectlocs="23,156;63,258;284,163;23,156" o:connectangles="0,0,0,0"/>
                  <v:fill on="t" focussize="0,0"/>
                  <v:stroke on="f"/>
                  <v:imagedata o:title=""/>
                  <o:lock v:ext="edit" aspectratio="f"/>
                </v:shape>
                <v:shape id="Picture 890" o:spid="_x0000_s1026" o:spt="75" type="#_x0000_t75" style="position:absolute;left:936;top:878559;height:127;width:284;" filled="f" o:preferrelative="t" stroked="f" coordsize="21600,21600" o:gfxdata="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EORFvQAA&#10;ANwAAAAPAAAAAAAAAAEAIAAAACIAAABkcnMvZG93bnJldi54bWxQSwECFAAUAAAACACHTuJAMy8F&#10;njsAAAA5AAAAEAAAAAAAAAABACAAAAAMAQAAZHJzL3NoYXBleG1sLnhtbFBLBQYAAAAABgAGAFsB&#10;AAC2AwAAAAA=&#10;">
                  <v:fill on="f" focussize="0,0"/>
                  <v:stroke on="f"/>
                  <v:imagedata r:id="rId8" o:title=""/>
                  <o:lock v:ext="edit" aspectratio="t"/>
                </v:shape>
                <v:shape id="Freeform 891" o:spid="_x0000_s1026" o:spt="100" style="position:absolute;left:908;top:878646;height:71;width:95;" fillcolor="#5C8B1E" filled="t" stroked="f" coordsize="40,30" o:gfxdata="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VED6/&#10;AAAA3AAAAA8AAAAAAAAAAQAgAAAAIgAAAGRycy9kb3ducmV2LnhtbFBLAQIUABQAAAAIAIdO4kAz&#10;LwWeOwAAADkAAAAQAAAAAAAAAAEAIAAAAA4BAABkcnMvc2hhcGV4bWwueG1sUEsFBgAAAAAGAAYA&#10;WwEAALgDAAAAAA==&#10;" path="m6,30c0,30,0,30,0,30c2,15,9,6,39,0c40,5,40,5,40,5c11,12,7,19,6,30xe">
                  <v:path o:connectlocs="14,71;0,71;92,0;95,11;14,71" o:connectangles="0,0,0,0,0"/>
                  <v:fill on="t" focussize="0,0"/>
                  <v:stroke on="f"/>
                  <v:imagedata o:title=""/>
                  <o:lock v:ext="edit" aspectratio="f"/>
                </v:shape>
                <v:shape id="Freeform 892" o:spid="_x0000_s1026" o:spt="100" style="position:absolute;left:841;top:878643;height:171;width:107;" fillcolor="#5C8B1E" filled="t" stroked="f" coordsize="45,72" o:gfxdata="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0ZOb4A&#10;AADcAAAADwAAAAAAAAABACAAAAAiAAAAZHJzL2Rvd25yZXYueG1sUEsBAhQAFAAAAAgAh07iQDMv&#10;BZ47AAAAOQAAABAAAAAAAAAAAQAgAAAADQEAAGRycy9zaGFwZXhtbC54bWxQSwUGAAAAAAYABgBb&#10;AQAAtwMAAAAA&#10;" path="m45,72c45,72,41,7,11,0c0,15,0,15,0,15c0,15,25,9,45,72xe">
                  <v:path o:connectlocs="107,171;26,0;0,35;107,171" o:connectangles="0,0,0,0"/>
                  <v:fill on="t" focussize="0,0"/>
                  <v:stroke on="f"/>
                  <v:imagedata o:title=""/>
                  <o:lock v:ext="edit" aspectratio="f"/>
                </v:shape>
              </v:group>
            </w:pict>
          </mc:Fallback>
        </mc:AlternateContent>
      </w:r>
      <w:bookmarkStart w:id="0" w:name="_GoBack"/>
      <w:bookmarkEnd w:id="0"/>
      <w:r>
        <mc:AlternateContent>
          <mc:Choice Requires="wps">
            <w:drawing>
              <wp:anchor distT="0" distB="0" distL="114300" distR="114300" simplePos="0" relativeHeight="251675648" behindDoc="0" locked="0" layoutInCell="1" allowOverlap="1">
                <wp:simplePos x="0" y="0"/>
                <wp:positionH relativeFrom="column">
                  <wp:posOffset>-266700</wp:posOffset>
                </wp:positionH>
                <wp:positionV relativeFrom="paragraph">
                  <wp:posOffset>1498600</wp:posOffset>
                </wp:positionV>
                <wp:extent cx="5955030" cy="4493260"/>
                <wp:effectExtent l="0" t="0" r="0" b="0"/>
                <wp:wrapNone/>
                <wp:docPr id="518" name="矩形 517"/>
                <wp:cNvGraphicFramePr/>
                <a:graphic xmlns:a="http://schemas.openxmlformats.org/drawingml/2006/main">
                  <a:graphicData uri="http://schemas.microsoft.com/office/word/2010/wordprocessingShape">
                    <wps:wsp>
                      <wps:cNvSpPr/>
                      <wps:spPr>
                        <a:xfrm>
                          <a:off x="0" y="0"/>
                          <a:ext cx="5955030" cy="4493538"/>
                        </a:xfrm>
                        <a:prstGeom prst="rect">
                          <a:avLst/>
                        </a:prstGeom>
                      </wps:spPr>
                      <wps:txbx>
                        <w:txbxContent>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根据《宝坻区202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年小学招生</w:t>
                            </w:r>
                            <w:r>
                              <w:rPr>
                                <w:rFonts w:hint="eastAsia" w:ascii="宋体" w:hAnsi="宋体" w:eastAsia="宋体" w:cs="宋体"/>
                                <w:b/>
                                <w:bCs/>
                                <w:sz w:val="21"/>
                                <w:szCs w:val="21"/>
                                <w:lang w:val="en-US" w:eastAsia="zh-CN"/>
                              </w:rPr>
                              <w:t>入学</w:t>
                            </w:r>
                            <w:r>
                              <w:rPr>
                                <w:rFonts w:hint="eastAsia" w:ascii="宋体" w:hAnsi="宋体" w:eastAsia="宋体" w:cs="宋体"/>
                                <w:b/>
                                <w:bCs/>
                                <w:sz w:val="21"/>
                                <w:szCs w:val="21"/>
                              </w:rPr>
                              <w:t>工作的安排意见》，结合我校实际，现对202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年我校小学一年级招生工作做如下安排：</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指导思想</w:t>
                            </w:r>
                          </w:p>
                          <w:p>
                            <w:pPr>
                              <w:pStyle w:val="2"/>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以习近平新时代中国特色社会主义思想为指导，深入学习贯彻党的二十大和二十届二中全会精神，认真落实习近平总书记关于教育的重要论述和视察天津重要讲话精神，按照</w:t>
                            </w:r>
                            <w:r>
                              <w:rPr>
                                <w:rFonts w:hint="eastAsia" w:hAnsi="宋体" w:eastAsia="宋体" w:cs="宋体"/>
                                <w:b/>
                                <w:bCs/>
                                <w:sz w:val="21"/>
                                <w:szCs w:val="21"/>
                                <w:lang w:val="en-US" w:eastAsia="zh-CN"/>
                              </w:rPr>
                              <w:t>区</w:t>
                            </w:r>
                            <w:r>
                              <w:rPr>
                                <w:rFonts w:hint="eastAsia" w:ascii="宋体" w:hAnsi="宋体" w:eastAsia="宋体" w:cs="宋体"/>
                                <w:b/>
                                <w:bCs/>
                                <w:sz w:val="21"/>
                                <w:szCs w:val="21"/>
                              </w:rPr>
                              <w:t>教育工作部署要求，全面贯彻党的教育方针，全面落实立德树人根本任务，着力促进教育公平，着力加强内涵建设，着力发展素质教育，着力提高育人质量，加快构建高质量基础教育体系。进一步提高</w:t>
                            </w:r>
                            <w:r>
                              <w:rPr>
                                <w:rFonts w:hint="eastAsia" w:hAnsi="宋体" w:eastAsia="宋体" w:cs="宋体"/>
                                <w:b/>
                                <w:bCs/>
                                <w:sz w:val="21"/>
                                <w:szCs w:val="21"/>
                                <w:lang w:val="en-US" w:eastAsia="zh-CN"/>
                              </w:rPr>
                              <w:t>我校</w:t>
                            </w:r>
                            <w:r>
                              <w:rPr>
                                <w:rFonts w:hint="eastAsia" w:ascii="宋体" w:hAnsi="宋体" w:eastAsia="宋体" w:cs="宋体"/>
                                <w:b/>
                                <w:bCs/>
                                <w:sz w:val="21"/>
                                <w:szCs w:val="21"/>
                              </w:rPr>
                              <w:t>招生入学工作的科学化、制度化、规范化水平，确保小学招生入学工作平稳有序推进，努力让每个孩子都能享有公平而有质量的教育。</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二、招生办法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1.招生范围:大芮村、中郝村、南刘村、田泗村、塔庄村、胡宽村、骆庄村、张凤村、褚亮村、四里</w:t>
                            </w:r>
                            <w:r>
                              <w:rPr>
                                <w:rFonts w:hint="eastAsia" w:ascii="宋体" w:hAnsi="宋体" w:eastAsia="宋体" w:cs="宋体"/>
                                <w:b/>
                                <w:bCs/>
                                <w:sz w:val="21"/>
                                <w:szCs w:val="21"/>
                                <w:lang w:val="en-US" w:eastAsia="zh-CN"/>
                              </w:rPr>
                              <w:t>港</w:t>
                            </w:r>
                            <w:r>
                              <w:rPr>
                                <w:rFonts w:hint="eastAsia" w:ascii="宋体" w:hAnsi="宋体" w:eastAsia="宋体" w:cs="宋体"/>
                                <w:b/>
                                <w:bCs/>
                                <w:sz w:val="21"/>
                                <w:szCs w:val="21"/>
                              </w:rPr>
                              <w:t>村共10个村的适龄儿童。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2.外来务工人员子女入学，本着方便学生，方便家长的原则，安排符合入学条件的外来务工人员子女入学。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三、报名时间：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年7</w:t>
                            </w:r>
                            <w:r>
                              <w:rPr>
                                <w:rFonts w:hint="eastAsia" w:ascii="宋体" w:hAnsi="宋体" w:eastAsia="宋体" w:cs="宋体"/>
                                <w:b/>
                                <w:bCs/>
                                <w:sz w:val="21"/>
                                <w:szCs w:val="21"/>
                                <w:lang w:eastAsia="zh-CN"/>
                              </w:rPr>
                              <w:t>月</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上午8：00-11：00下午13：30-3：30 </w:t>
                            </w:r>
                            <w:r>
                              <w:rPr>
                                <w:rFonts w:hint="eastAsia" w:ascii="宋体" w:hAnsi="宋体" w:eastAsia="宋体" w:cs="宋体"/>
                                <w:b/>
                                <w:bCs/>
                                <w:sz w:val="21"/>
                                <w:szCs w:val="21"/>
                                <w:lang w:eastAsia="zh-CN"/>
                              </w:rPr>
                              <w:t>招生</w:t>
                            </w:r>
                            <w:r>
                              <w:rPr>
                                <w:rFonts w:hint="eastAsia" w:ascii="宋体" w:hAnsi="宋体" w:eastAsia="宋体" w:cs="宋体"/>
                                <w:b/>
                                <w:bCs/>
                                <w:sz w:val="21"/>
                                <w:szCs w:val="21"/>
                              </w:rPr>
                              <w:t>咨询电话</w:t>
                            </w:r>
                            <w:r>
                              <w:rPr>
                                <w:rFonts w:hint="eastAsia" w:ascii="宋体" w:hAnsi="宋体" w:eastAsia="宋体" w:cs="宋体"/>
                                <w:b/>
                                <w:bCs/>
                                <w:sz w:val="21"/>
                                <w:szCs w:val="21"/>
                                <w:lang w:eastAsia="zh-CN"/>
                              </w:rPr>
                              <w:t>（教务处）</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022-82440098</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四、招生条件及手续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1.依据上级有关文件精神，凡201</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年8月31日以前出生，年满6周岁的适龄儿童，适龄儿童因身体状况等原因需要延缓入学的，法定监护人提出书面申请、相关证明材料，学校报教育局备案。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2.适龄儿童在报名时须持</w:t>
                            </w:r>
                            <w:r>
                              <w:rPr>
                                <w:rFonts w:hint="eastAsia" w:ascii="宋体" w:hAnsi="宋体" w:eastAsia="宋体" w:cs="宋体"/>
                                <w:b/>
                                <w:bCs/>
                                <w:color w:val="FF0000"/>
                                <w:sz w:val="21"/>
                                <w:szCs w:val="21"/>
                              </w:rPr>
                              <w:t>户口簿原件</w:t>
                            </w:r>
                            <w:r>
                              <w:rPr>
                                <w:rFonts w:hint="eastAsia" w:ascii="宋体" w:hAnsi="宋体" w:eastAsia="宋体" w:cs="宋体"/>
                                <w:b/>
                                <w:bCs/>
                                <w:sz w:val="21"/>
                                <w:szCs w:val="21"/>
                              </w:rPr>
                              <w:t>及</w:t>
                            </w:r>
                            <w:r>
                              <w:rPr>
                                <w:rFonts w:hint="eastAsia" w:ascii="宋体" w:hAnsi="宋体" w:eastAsia="宋体" w:cs="宋体"/>
                                <w:b/>
                                <w:bCs/>
                                <w:color w:val="FF0000"/>
                                <w:sz w:val="21"/>
                                <w:szCs w:val="21"/>
                              </w:rPr>
                              <w:t>复印件</w:t>
                            </w:r>
                            <w:r>
                              <w:rPr>
                                <w:rFonts w:hint="eastAsia" w:ascii="宋体" w:hAnsi="宋体" w:eastAsia="宋体" w:cs="宋体"/>
                                <w:b/>
                                <w:bCs/>
                                <w:color w:val="FF0000"/>
                                <w:sz w:val="21"/>
                                <w:szCs w:val="21"/>
                                <w:lang w:val="en-US" w:eastAsia="zh-CN"/>
                              </w:rPr>
                              <w:t>3页</w:t>
                            </w:r>
                            <w:r>
                              <w:rPr>
                                <w:rFonts w:hint="eastAsia" w:ascii="宋体" w:hAnsi="宋体" w:eastAsia="宋体" w:cs="宋体"/>
                                <w:b/>
                                <w:bCs/>
                                <w:sz w:val="21"/>
                                <w:szCs w:val="21"/>
                              </w:rPr>
                              <w:t>（首页、户主页和学生页）；线上自助查验预防接种证服务功能，各位家长可关注“天津预防接种”公众号，并绑定儿童档案后自助查验生成并导出</w:t>
                            </w:r>
                            <w:r>
                              <w:rPr>
                                <w:rFonts w:hint="eastAsia" w:ascii="宋体" w:hAnsi="宋体" w:eastAsia="宋体" w:cs="宋体"/>
                                <w:b/>
                                <w:bCs/>
                                <w:color w:val="FF0000"/>
                                <w:sz w:val="21"/>
                                <w:szCs w:val="21"/>
                              </w:rPr>
                              <w:t>《天津市入学入托儿童预防接种情况评价表》</w:t>
                            </w:r>
                            <w:r>
                              <w:rPr>
                                <w:rFonts w:hint="eastAsia" w:ascii="宋体" w:hAnsi="宋体" w:eastAsia="宋体" w:cs="宋体"/>
                                <w:b/>
                                <w:bCs/>
                                <w:sz w:val="21"/>
                                <w:szCs w:val="21"/>
                              </w:rPr>
                              <w:t>到校报名入学。适龄儿童户籍的户主必须是父母或祖父母、外祖父母。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3.外来务工人员子女入学，必须持有户籍证明、暂住证、务工证明、住房证明和儿童预防情况评价表、社保等。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4.本市外区的“人户分离”人员子女入学须提供父母房屋产权相关材料、户口簿（首页、户主页及学生本人页）、家长工作证明等材料。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5.具体招生政策以区教育局通知为准。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为方便家长有关招生等事宜需要进行咨询，我校将于8月28日进行补报。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胡宽小学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righ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2024年6月4日</w:t>
                            </w:r>
                          </w:p>
                          <w:p>
                            <w:pPr>
                              <w:rPr>
                                <w:b/>
                                <w:bCs/>
                              </w:rPr>
                            </w:pPr>
                          </w:p>
                        </w:txbxContent>
                      </wps:txbx>
                      <wps:bodyPr wrap="square">
                        <a:spAutoFit/>
                      </wps:bodyPr>
                    </wps:wsp>
                  </a:graphicData>
                </a:graphic>
              </wp:anchor>
            </w:drawing>
          </mc:Choice>
          <mc:Fallback>
            <w:pict>
              <v:rect id="矩形 517" o:spid="_x0000_s1026" o:spt="1" style="position:absolute;left:0pt;margin-left:-21pt;margin-top:118pt;height:353.8pt;width:468.9pt;z-index:251675648;mso-width-relative:page;mso-height-relative:page;" filled="f" stroked="f" coordsize="21600,21600" o:gfxdata="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qqx29sAAAAL&#10;AQAADwAAAAAAAAABACAAAAAiAAAAZHJzL2Rvd25yZXYueG1sUEsBAhQAFAAAAAgAh07iQPGVBmOn&#10;AQAAPwMAAA4AAAAAAAAAAQAgAAAAKgEAAGRycy9lMm9Eb2MueG1sUEsFBgAAAAAGAAYAWQEAAEMF&#10;AAAAAA==&#10;">
                <v:fill on="f" focussize="0,0"/>
                <v:stroke on="f"/>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根据《宝坻区202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年小学招生</w:t>
                      </w:r>
                      <w:r>
                        <w:rPr>
                          <w:rFonts w:hint="eastAsia" w:ascii="宋体" w:hAnsi="宋体" w:eastAsia="宋体" w:cs="宋体"/>
                          <w:b/>
                          <w:bCs/>
                          <w:sz w:val="21"/>
                          <w:szCs w:val="21"/>
                          <w:lang w:val="en-US" w:eastAsia="zh-CN"/>
                        </w:rPr>
                        <w:t>入学</w:t>
                      </w:r>
                      <w:r>
                        <w:rPr>
                          <w:rFonts w:hint="eastAsia" w:ascii="宋体" w:hAnsi="宋体" w:eastAsia="宋体" w:cs="宋体"/>
                          <w:b/>
                          <w:bCs/>
                          <w:sz w:val="21"/>
                          <w:szCs w:val="21"/>
                        </w:rPr>
                        <w:t>工作的安排意见》，结合我校实际，现对202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年我校小学一年级招生工作做如下安排：</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指导思想</w:t>
                      </w:r>
                    </w:p>
                    <w:p>
                      <w:pPr>
                        <w:pStyle w:val="2"/>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以习近平新时代中国特色社会主义思想为指导，深入学习贯彻党的二十大和二十届二中全会精神，认真落实习近平总书记关于教育的重要论述和视察天津重要讲话精神，按照</w:t>
                      </w:r>
                      <w:r>
                        <w:rPr>
                          <w:rFonts w:hint="eastAsia" w:hAnsi="宋体" w:eastAsia="宋体" w:cs="宋体"/>
                          <w:b/>
                          <w:bCs/>
                          <w:sz w:val="21"/>
                          <w:szCs w:val="21"/>
                          <w:lang w:val="en-US" w:eastAsia="zh-CN"/>
                        </w:rPr>
                        <w:t>区</w:t>
                      </w:r>
                      <w:r>
                        <w:rPr>
                          <w:rFonts w:hint="eastAsia" w:ascii="宋体" w:hAnsi="宋体" w:eastAsia="宋体" w:cs="宋体"/>
                          <w:b/>
                          <w:bCs/>
                          <w:sz w:val="21"/>
                          <w:szCs w:val="21"/>
                        </w:rPr>
                        <w:t>教育工作部署要求，全面贯彻党的教育方针，全面落实立德树人根本任务，着力促进教育公平，着力加强内涵建设，着力发展素质教育，着力提高育人质量，加快构建高质量基础教育体系。进一步提高</w:t>
                      </w:r>
                      <w:r>
                        <w:rPr>
                          <w:rFonts w:hint="eastAsia" w:hAnsi="宋体" w:eastAsia="宋体" w:cs="宋体"/>
                          <w:b/>
                          <w:bCs/>
                          <w:sz w:val="21"/>
                          <w:szCs w:val="21"/>
                          <w:lang w:val="en-US" w:eastAsia="zh-CN"/>
                        </w:rPr>
                        <w:t>我校</w:t>
                      </w:r>
                      <w:r>
                        <w:rPr>
                          <w:rFonts w:hint="eastAsia" w:ascii="宋体" w:hAnsi="宋体" w:eastAsia="宋体" w:cs="宋体"/>
                          <w:b/>
                          <w:bCs/>
                          <w:sz w:val="21"/>
                          <w:szCs w:val="21"/>
                        </w:rPr>
                        <w:t>招生入学工作的科学化、制度化、规范化水平，确保小学招生入学工作平稳有序推进，努力让每个孩子都能享有公平而有质量的教育。</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二、招生办法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1.招生范围:大芮村、中郝村、南刘村、田泗村、塔庄村、胡宽村、骆庄村、张凤村、褚亮村、四里</w:t>
                      </w:r>
                      <w:r>
                        <w:rPr>
                          <w:rFonts w:hint="eastAsia" w:ascii="宋体" w:hAnsi="宋体" w:eastAsia="宋体" w:cs="宋体"/>
                          <w:b/>
                          <w:bCs/>
                          <w:sz w:val="21"/>
                          <w:szCs w:val="21"/>
                          <w:lang w:val="en-US" w:eastAsia="zh-CN"/>
                        </w:rPr>
                        <w:t>港</w:t>
                      </w:r>
                      <w:r>
                        <w:rPr>
                          <w:rFonts w:hint="eastAsia" w:ascii="宋体" w:hAnsi="宋体" w:eastAsia="宋体" w:cs="宋体"/>
                          <w:b/>
                          <w:bCs/>
                          <w:sz w:val="21"/>
                          <w:szCs w:val="21"/>
                        </w:rPr>
                        <w:t>村共10个村的适龄儿童。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2.外来务工人员子女入学，本着方便学生，方便家长的原则，安排符合入学条件的外来务工人员子女入学。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三、报名时间：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年7</w:t>
                      </w:r>
                      <w:r>
                        <w:rPr>
                          <w:rFonts w:hint="eastAsia" w:ascii="宋体" w:hAnsi="宋体" w:eastAsia="宋体" w:cs="宋体"/>
                          <w:b/>
                          <w:bCs/>
                          <w:sz w:val="21"/>
                          <w:szCs w:val="21"/>
                          <w:lang w:eastAsia="zh-CN"/>
                        </w:rPr>
                        <w:t>月</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上午8：00-11：00下午13：30-3：30 </w:t>
                      </w:r>
                      <w:r>
                        <w:rPr>
                          <w:rFonts w:hint="eastAsia" w:ascii="宋体" w:hAnsi="宋体" w:eastAsia="宋体" w:cs="宋体"/>
                          <w:b/>
                          <w:bCs/>
                          <w:sz w:val="21"/>
                          <w:szCs w:val="21"/>
                          <w:lang w:eastAsia="zh-CN"/>
                        </w:rPr>
                        <w:t>招生</w:t>
                      </w:r>
                      <w:r>
                        <w:rPr>
                          <w:rFonts w:hint="eastAsia" w:ascii="宋体" w:hAnsi="宋体" w:eastAsia="宋体" w:cs="宋体"/>
                          <w:b/>
                          <w:bCs/>
                          <w:sz w:val="21"/>
                          <w:szCs w:val="21"/>
                        </w:rPr>
                        <w:t>咨询电话</w:t>
                      </w:r>
                      <w:r>
                        <w:rPr>
                          <w:rFonts w:hint="eastAsia" w:ascii="宋体" w:hAnsi="宋体" w:eastAsia="宋体" w:cs="宋体"/>
                          <w:b/>
                          <w:bCs/>
                          <w:sz w:val="21"/>
                          <w:szCs w:val="21"/>
                          <w:lang w:eastAsia="zh-CN"/>
                        </w:rPr>
                        <w:t>（教务处）</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022-82440098</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四、招生条件及手续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1.依据上级有关文件精神，凡201</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年8月31日以前出生，年满6周岁的适龄儿童，适龄儿童因身体状况等原因需要延缓入学的，法定监护人提出书面申请、相关证明材料，学校报教育局备案。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2.适龄儿童在报名时须持</w:t>
                      </w:r>
                      <w:r>
                        <w:rPr>
                          <w:rFonts w:hint="eastAsia" w:ascii="宋体" w:hAnsi="宋体" w:eastAsia="宋体" w:cs="宋体"/>
                          <w:b/>
                          <w:bCs/>
                          <w:color w:val="FF0000"/>
                          <w:sz w:val="21"/>
                          <w:szCs w:val="21"/>
                        </w:rPr>
                        <w:t>户口簿原件</w:t>
                      </w:r>
                      <w:r>
                        <w:rPr>
                          <w:rFonts w:hint="eastAsia" w:ascii="宋体" w:hAnsi="宋体" w:eastAsia="宋体" w:cs="宋体"/>
                          <w:b/>
                          <w:bCs/>
                          <w:sz w:val="21"/>
                          <w:szCs w:val="21"/>
                        </w:rPr>
                        <w:t>及</w:t>
                      </w:r>
                      <w:r>
                        <w:rPr>
                          <w:rFonts w:hint="eastAsia" w:ascii="宋体" w:hAnsi="宋体" w:eastAsia="宋体" w:cs="宋体"/>
                          <w:b/>
                          <w:bCs/>
                          <w:color w:val="FF0000"/>
                          <w:sz w:val="21"/>
                          <w:szCs w:val="21"/>
                        </w:rPr>
                        <w:t>复印件</w:t>
                      </w:r>
                      <w:r>
                        <w:rPr>
                          <w:rFonts w:hint="eastAsia" w:ascii="宋体" w:hAnsi="宋体" w:eastAsia="宋体" w:cs="宋体"/>
                          <w:b/>
                          <w:bCs/>
                          <w:color w:val="FF0000"/>
                          <w:sz w:val="21"/>
                          <w:szCs w:val="21"/>
                          <w:lang w:val="en-US" w:eastAsia="zh-CN"/>
                        </w:rPr>
                        <w:t>3页</w:t>
                      </w:r>
                      <w:r>
                        <w:rPr>
                          <w:rFonts w:hint="eastAsia" w:ascii="宋体" w:hAnsi="宋体" w:eastAsia="宋体" w:cs="宋体"/>
                          <w:b/>
                          <w:bCs/>
                          <w:sz w:val="21"/>
                          <w:szCs w:val="21"/>
                        </w:rPr>
                        <w:t>（首页、户主页和学生页）；线上自助查验预防接种证服务功能，各位家长可关注“天津预防接种”公众号，并绑定儿童档案后自助查验生成并导出</w:t>
                      </w:r>
                      <w:r>
                        <w:rPr>
                          <w:rFonts w:hint="eastAsia" w:ascii="宋体" w:hAnsi="宋体" w:eastAsia="宋体" w:cs="宋体"/>
                          <w:b/>
                          <w:bCs/>
                          <w:color w:val="FF0000"/>
                          <w:sz w:val="21"/>
                          <w:szCs w:val="21"/>
                        </w:rPr>
                        <w:t>《天津市入学入托儿童预防接种情况评价表》</w:t>
                      </w:r>
                      <w:r>
                        <w:rPr>
                          <w:rFonts w:hint="eastAsia" w:ascii="宋体" w:hAnsi="宋体" w:eastAsia="宋体" w:cs="宋体"/>
                          <w:b/>
                          <w:bCs/>
                          <w:sz w:val="21"/>
                          <w:szCs w:val="21"/>
                        </w:rPr>
                        <w:t>到校报名入学。适龄儿童户籍的户主必须是父母或祖父母、外祖父母。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3.外来务工人员子女入学，必须持有户籍证明、暂住证、务工证明、住房证明和儿童预防情况评价表、社保等。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4.本市外区的“人户分离”人员子女入学须提供父母房屋产权相关材料、户口簿（首页、户主页及学生本人页）、家长工作证明等材料。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5.具体招生政策以区教育局通知为准。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为方便家长有关招生等事宜需要进行咨询，我校将于8月28日进行补报。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胡宽小学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righ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2024年6月4日</w:t>
                      </w:r>
                    </w:p>
                    <w:p>
                      <w:pPr>
                        <w:rPr>
                          <w:b/>
                          <w:bCs/>
                        </w:rPr>
                      </w:pP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4421505</wp:posOffset>
                </wp:positionH>
                <wp:positionV relativeFrom="paragraph">
                  <wp:posOffset>684530</wp:posOffset>
                </wp:positionV>
                <wp:extent cx="248285" cy="280670"/>
                <wp:effectExtent l="2858" t="16192" r="2222" b="2223"/>
                <wp:wrapNone/>
                <wp:docPr id="858" name="Freeform 129"/>
                <wp:cNvGraphicFramePr/>
                <a:graphic xmlns:a="http://schemas.openxmlformats.org/drawingml/2006/main">
                  <a:graphicData uri="http://schemas.microsoft.com/office/word/2010/wordprocessingShape">
                    <wps:wsp>
                      <wps:cNvSpPr/>
                      <wps:spPr bwMode="auto">
                        <a:xfrm rot="17506395">
                          <a:off x="0" y="0"/>
                          <a:ext cx="248285" cy="280670"/>
                        </a:xfrm>
                        <a:custGeom>
                          <a:avLst/>
                          <a:gdLst>
                            <a:gd name="T0" fmla="*/ 38 w 77"/>
                            <a:gd name="T1" fmla="*/ 19 h 87"/>
                            <a:gd name="T2" fmla="*/ 39 w 77"/>
                            <a:gd name="T3" fmla="*/ 0 h 87"/>
                            <a:gd name="T4" fmla="*/ 41 w 77"/>
                            <a:gd name="T5" fmla="*/ 26 h 87"/>
                            <a:gd name="T6" fmla="*/ 45 w 77"/>
                            <a:gd name="T7" fmla="*/ 40 h 87"/>
                            <a:gd name="T8" fmla="*/ 69 w 77"/>
                            <a:gd name="T9" fmla="*/ 19 h 87"/>
                            <a:gd name="T10" fmla="*/ 77 w 77"/>
                            <a:gd name="T11" fmla="*/ 29 h 87"/>
                            <a:gd name="T12" fmla="*/ 62 w 77"/>
                            <a:gd name="T13" fmla="*/ 35 h 87"/>
                            <a:gd name="T14" fmla="*/ 46 w 77"/>
                            <a:gd name="T15" fmla="*/ 44 h 87"/>
                            <a:gd name="T16" fmla="*/ 60 w 77"/>
                            <a:gd name="T17" fmla="*/ 56 h 87"/>
                            <a:gd name="T18" fmla="*/ 72 w 77"/>
                            <a:gd name="T19" fmla="*/ 55 h 87"/>
                            <a:gd name="T20" fmla="*/ 70 w 77"/>
                            <a:gd name="T21" fmla="*/ 70 h 87"/>
                            <a:gd name="T22" fmla="*/ 50 w 77"/>
                            <a:gd name="T23" fmla="*/ 54 h 87"/>
                            <a:gd name="T24" fmla="*/ 40 w 77"/>
                            <a:gd name="T25" fmla="*/ 50 h 87"/>
                            <a:gd name="T26" fmla="*/ 47 w 77"/>
                            <a:gd name="T27" fmla="*/ 81 h 87"/>
                            <a:gd name="T28" fmla="*/ 31 w 77"/>
                            <a:gd name="T29" fmla="*/ 78 h 87"/>
                            <a:gd name="T30" fmla="*/ 39 w 77"/>
                            <a:gd name="T31" fmla="*/ 65 h 87"/>
                            <a:gd name="T32" fmla="*/ 33 w 77"/>
                            <a:gd name="T33" fmla="*/ 45 h 87"/>
                            <a:gd name="T34" fmla="*/ 10 w 77"/>
                            <a:gd name="T35" fmla="*/ 68 h 87"/>
                            <a:gd name="T36" fmla="*/ 5 w 77"/>
                            <a:gd name="T37" fmla="*/ 50 h 87"/>
                            <a:gd name="T38" fmla="*/ 31 w 77"/>
                            <a:gd name="T39" fmla="*/ 39 h 87"/>
                            <a:gd name="T40" fmla="*/ 8 w 77"/>
                            <a:gd name="T41" fmla="*/ 27 h 87"/>
                            <a:gd name="T42" fmla="*/ 14 w 77"/>
                            <a:gd name="T43" fmla="*/ 13 h 87"/>
                            <a:gd name="T44" fmla="*/ 36 w 77"/>
                            <a:gd name="T45" fmla="*/ 36 h 87"/>
                            <a:gd name="T46" fmla="*/ 38 w 77"/>
                            <a:gd name="T47" fmla="*/ 1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7" h="87">
                              <a:moveTo>
                                <a:pt x="38" y="19"/>
                              </a:moveTo>
                              <a:cubicBezTo>
                                <a:pt x="32" y="12"/>
                                <a:pt x="28" y="4"/>
                                <a:pt x="39" y="0"/>
                              </a:cubicBezTo>
                              <a:cubicBezTo>
                                <a:pt x="54" y="4"/>
                                <a:pt x="41" y="17"/>
                                <a:pt x="41" y="26"/>
                              </a:cubicBezTo>
                              <a:cubicBezTo>
                                <a:pt x="42" y="30"/>
                                <a:pt x="44" y="36"/>
                                <a:pt x="45" y="40"/>
                              </a:cubicBezTo>
                              <a:cubicBezTo>
                                <a:pt x="54" y="34"/>
                                <a:pt x="61" y="26"/>
                                <a:pt x="69" y="19"/>
                              </a:cubicBezTo>
                              <a:cubicBezTo>
                                <a:pt x="74" y="20"/>
                                <a:pt x="77" y="24"/>
                                <a:pt x="77" y="29"/>
                              </a:cubicBezTo>
                              <a:cubicBezTo>
                                <a:pt x="76" y="36"/>
                                <a:pt x="68" y="33"/>
                                <a:pt x="62" y="35"/>
                              </a:cubicBezTo>
                              <a:cubicBezTo>
                                <a:pt x="56" y="35"/>
                                <a:pt x="51" y="40"/>
                                <a:pt x="46" y="44"/>
                              </a:cubicBezTo>
                              <a:cubicBezTo>
                                <a:pt x="50" y="48"/>
                                <a:pt x="55" y="52"/>
                                <a:pt x="60" y="56"/>
                              </a:cubicBezTo>
                              <a:cubicBezTo>
                                <a:pt x="63" y="56"/>
                                <a:pt x="69" y="55"/>
                                <a:pt x="72" y="55"/>
                              </a:cubicBezTo>
                              <a:cubicBezTo>
                                <a:pt x="73" y="60"/>
                                <a:pt x="75" y="66"/>
                                <a:pt x="70" y="70"/>
                              </a:cubicBezTo>
                              <a:cubicBezTo>
                                <a:pt x="59" y="73"/>
                                <a:pt x="59" y="57"/>
                                <a:pt x="50" y="54"/>
                              </a:cubicBezTo>
                              <a:cubicBezTo>
                                <a:pt x="48" y="53"/>
                                <a:pt x="42" y="51"/>
                                <a:pt x="40" y="50"/>
                              </a:cubicBezTo>
                              <a:cubicBezTo>
                                <a:pt x="41" y="60"/>
                                <a:pt x="45" y="71"/>
                                <a:pt x="47" y="81"/>
                              </a:cubicBezTo>
                              <a:cubicBezTo>
                                <a:pt x="42" y="87"/>
                                <a:pt x="34" y="84"/>
                                <a:pt x="31" y="78"/>
                              </a:cubicBezTo>
                              <a:cubicBezTo>
                                <a:pt x="33" y="74"/>
                                <a:pt x="36" y="69"/>
                                <a:pt x="39" y="65"/>
                              </a:cubicBezTo>
                              <a:cubicBezTo>
                                <a:pt x="38" y="58"/>
                                <a:pt x="36" y="52"/>
                                <a:pt x="33" y="45"/>
                              </a:cubicBezTo>
                              <a:cubicBezTo>
                                <a:pt x="24" y="52"/>
                                <a:pt x="17" y="60"/>
                                <a:pt x="10" y="68"/>
                              </a:cubicBezTo>
                              <a:cubicBezTo>
                                <a:pt x="5" y="63"/>
                                <a:pt x="1" y="57"/>
                                <a:pt x="5" y="50"/>
                              </a:cubicBezTo>
                              <a:cubicBezTo>
                                <a:pt x="15" y="53"/>
                                <a:pt x="30" y="51"/>
                                <a:pt x="31" y="39"/>
                              </a:cubicBezTo>
                              <a:cubicBezTo>
                                <a:pt x="25" y="32"/>
                                <a:pt x="16" y="31"/>
                                <a:pt x="8" y="27"/>
                              </a:cubicBezTo>
                              <a:cubicBezTo>
                                <a:pt x="0" y="24"/>
                                <a:pt x="8" y="14"/>
                                <a:pt x="14" y="13"/>
                              </a:cubicBezTo>
                              <a:cubicBezTo>
                                <a:pt x="20" y="22"/>
                                <a:pt x="26" y="32"/>
                                <a:pt x="36" y="36"/>
                              </a:cubicBezTo>
                              <a:cubicBezTo>
                                <a:pt x="37" y="31"/>
                                <a:pt x="37" y="25"/>
                                <a:pt x="38" y="19"/>
                              </a:cubicBezTo>
                              <a:close/>
                            </a:path>
                          </a:pathLst>
                        </a:custGeom>
                        <a:solidFill>
                          <a:srgbClr val="3EC2B2"/>
                        </a:solidFill>
                        <a:ln>
                          <a:noFill/>
                        </a:ln>
                      </wps:spPr>
                      <wps:bodyPr vert="horz" wrap="square" lIns="91440" tIns="45720" rIns="91440" bIns="45720" numCol="1" anchor="t" anchorCtr="0" compatLnSpc="1"/>
                    </wps:wsp>
                  </a:graphicData>
                </a:graphic>
              </wp:anchor>
            </w:drawing>
          </mc:Choice>
          <mc:Fallback>
            <w:pict>
              <v:shape id="Freeform 129" o:spid="_x0000_s1026" o:spt="100" style="position:absolute;left:0pt;margin-left:348.15pt;margin-top:53.9pt;height:22.1pt;width:19.55pt;rotation:-4471308f;z-index:251673600;mso-width-relative:page;mso-height-relative:page;" fillcolor="#3EC2B2" filled="t" stroked="f" coordsize="77,87" o:gfxdata="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" path="m38,19c32,12,28,4,39,0c54,4,41,17,41,26c42,30,44,36,45,40c54,34,61,26,69,19c74,20,77,24,77,29c76,36,68,33,62,35c56,35,51,40,46,44c50,48,55,52,60,56c63,56,69,55,72,55c73,60,75,66,70,70c59,73,59,57,50,54c48,53,42,51,40,50c41,60,45,71,47,81c42,87,34,84,31,78c33,74,36,69,39,65c38,58,36,52,33,45c24,52,17,60,10,68c5,63,1,57,5,50c15,53,30,51,31,39c25,32,16,31,8,27c0,24,8,14,14,13c20,22,26,32,36,36c37,31,37,25,38,19xe">
                <v:path o:connectlocs="122530,61295;125754,0;132203,83878;145101,129043;222489,61295;248285,93556;199917,112913;148326,141948;193468,180661;232162,177435;225713,225826;161224,174208;128979,161304;151550,261313;99958,251635;125754,209695;106407,145174;32244,219374;16122,161304;99958,125817;25795,87104;45142,41939;116081,116139;122530,61295" o:connectangles="0,0,0,0,0,0,0,0,0,0,0,0,0,0,0,0,0,0,0,0,0,0,0,0"/>
                <v:fill on="t" focussize="0,0"/>
                <v:stroke on="f"/>
                <v:imagedata o:title=""/>
                <o:lock v:ext="edit" aspectratio="f"/>
              </v:shape>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5043170</wp:posOffset>
                </wp:positionH>
                <wp:positionV relativeFrom="paragraph">
                  <wp:posOffset>549910</wp:posOffset>
                </wp:positionV>
                <wp:extent cx="623570" cy="979805"/>
                <wp:effectExtent l="0" t="0" r="5080" b="0"/>
                <wp:wrapNone/>
                <wp:docPr id="664" name="Group 4"/>
                <wp:cNvGraphicFramePr/>
                <a:graphic xmlns:a="http://schemas.openxmlformats.org/drawingml/2006/main">
                  <a:graphicData uri="http://schemas.microsoft.com/office/word/2010/wordprocessingGroup">
                    <wpg:wgp>
                      <wpg:cNvGrpSpPr/>
                      <wpg:grpSpPr>
                        <a:xfrm>
                          <a:off x="0" y="0"/>
                          <a:ext cx="623836" cy="979706"/>
                          <a:chOff x="0" y="0"/>
                          <a:chExt cx="854" cy="1339"/>
                        </a:xfrm>
                      </wpg:grpSpPr>
                      <wps:wsp>
                        <wps:cNvPr id="384" name="Freeform 5"/>
                        <wps:cNvSpPr/>
                        <wps:spPr bwMode="auto">
                          <a:xfrm>
                            <a:off x="585" y="843"/>
                            <a:ext cx="0" cy="0"/>
                          </a:xfrm>
                          <a:custGeom>
                            <a:avLst/>
                            <a:gdLst/>
                            <a:ahLst/>
                            <a:cxnLst>
                              <a:cxn ang="0">
                                <a:pos x="0" y="0"/>
                              </a:cxn>
                              <a:cxn ang="0">
                                <a:pos x="0" y="0"/>
                              </a:cxn>
                              <a:cxn ang="0">
                                <a:pos x="0" y="0"/>
                              </a:cxn>
                            </a:cxnLst>
                            <a:rect l="0" t="0" r="r" b="b"/>
                            <a:pathLst>
                              <a:path>
                                <a:moveTo>
                                  <a:pt x="0" y="0"/>
                                </a:move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385" name="Freeform 6"/>
                        <wps:cNvSpPr/>
                        <wps:spPr bwMode="auto">
                          <a:xfrm>
                            <a:off x="323" y="546"/>
                            <a:ext cx="0" cy="0"/>
                          </a:xfrm>
                          <a:custGeom>
                            <a:avLst/>
                            <a:gdLst/>
                            <a:ahLst/>
                            <a:cxnLst>
                              <a:cxn ang="0">
                                <a:pos x="0" y="0"/>
                              </a:cxn>
                              <a:cxn ang="0">
                                <a:pos x="0" y="0"/>
                              </a:cxn>
                              <a:cxn ang="0">
                                <a:pos x="0" y="0"/>
                              </a:cxn>
                            </a:cxnLst>
                            <a:rect l="0" t="0" r="r" b="b"/>
                            <a:pathLst>
                              <a:path>
                                <a:moveTo>
                                  <a:pt x="0" y="0"/>
                                </a:move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386" name="Freeform 7"/>
                        <wps:cNvSpPr/>
                        <wps:spPr bwMode="auto">
                          <a:xfrm>
                            <a:off x="323" y="546"/>
                            <a:ext cx="0" cy="0"/>
                          </a:xfrm>
                          <a:custGeom>
                            <a:avLst/>
                            <a:gdLst/>
                            <a:ahLst/>
                            <a:cxnLst>
                              <a:cxn ang="0">
                                <a:pos x="0" y="0"/>
                              </a:cxn>
                              <a:cxn ang="0">
                                <a:pos x="0" y="0"/>
                              </a:cxn>
                              <a:cxn ang="0">
                                <a:pos x="0" y="0"/>
                              </a:cxn>
                              <a:cxn ang="0">
                                <a:pos x="0" y="0"/>
                              </a:cxn>
                            </a:cxnLst>
                            <a:rect l="0" t="0" r="r" b="b"/>
                            <a:pathLst>
                              <a:path>
                                <a:moveTo>
                                  <a:pt x="0" y="0"/>
                                </a:moveTo>
                                <a:cubicBezTo>
                                  <a:pt x="0" y="0"/>
                                  <a:pt x="0" y="0"/>
                                  <a:pt x="0" y="0"/>
                                </a:cubicBez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387" name="Freeform 8"/>
                        <wps:cNvSpPr>
                          <a:spLocks noEditPoints="1"/>
                        </wps:cNvSpPr>
                        <wps:spPr bwMode="auto">
                          <a:xfrm>
                            <a:off x="662" y="1043"/>
                            <a:ext cx="76" cy="71"/>
                          </a:xfrm>
                          <a:custGeom>
                            <a:avLst/>
                            <a:gdLst>
                              <a:gd name="T0" fmla="*/ 27 w 32"/>
                              <a:gd name="T1" fmla="*/ 4 h 30"/>
                              <a:gd name="T2" fmla="*/ 18 w 32"/>
                              <a:gd name="T3" fmla="*/ 1 h 30"/>
                              <a:gd name="T4" fmla="*/ 6 w 32"/>
                              <a:gd name="T5" fmla="*/ 4 h 30"/>
                              <a:gd name="T6" fmla="*/ 1 w 32"/>
                              <a:gd name="T7" fmla="*/ 15 h 30"/>
                              <a:gd name="T8" fmla="*/ 11 w 32"/>
                              <a:gd name="T9" fmla="*/ 29 h 30"/>
                              <a:gd name="T10" fmla="*/ 18 w 32"/>
                              <a:gd name="T11" fmla="*/ 29 h 30"/>
                              <a:gd name="T12" fmla="*/ 22 w 32"/>
                              <a:gd name="T13" fmla="*/ 29 h 30"/>
                              <a:gd name="T14" fmla="*/ 30 w 32"/>
                              <a:gd name="T15" fmla="*/ 24 h 30"/>
                              <a:gd name="T16" fmla="*/ 32 w 32"/>
                              <a:gd name="T17" fmla="*/ 11 h 30"/>
                              <a:gd name="T18" fmla="*/ 27 w 32"/>
                              <a:gd name="T19" fmla="*/ 4 h 30"/>
                              <a:gd name="T20" fmla="*/ 27 w 32"/>
                              <a:gd name="T21" fmla="*/ 19 h 30"/>
                              <a:gd name="T22" fmla="*/ 19 w 32"/>
                              <a:gd name="T23" fmla="*/ 26 h 30"/>
                              <a:gd name="T24" fmla="*/ 11 w 32"/>
                              <a:gd name="T25" fmla="*/ 24 h 30"/>
                              <a:gd name="T26" fmla="*/ 7 w 32"/>
                              <a:gd name="T27" fmla="*/ 18 h 30"/>
                              <a:gd name="T28" fmla="*/ 10 w 32"/>
                              <a:gd name="T29" fmla="*/ 8 h 30"/>
                              <a:gd name="T30" fmla="*/ 20 w 32"/>
                              <a:gd name="T31" fmla="*/ 5 h 30"/>
                              <a:gd name="T32" fmla="*/ 27 w 32"/>
                              <a:gd name="T33" fmla="*/ 15 h 30"/>
                              <a:gd name="T34" fmla="*/ 27 w 32"/>
                              <a:gd name="T35" fmla="*/ 16 h 30"/>
                              <a:gd name="T36" fmla="*/ 27 w 32"/>
                              <a:gd name="T37" fmla="*/ 1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30">
                                <a:moveTo>
                                  <a:pt x="27" y="4"/>
                                </a:moveTo>
                                <a:cubicBezTo>
                                  <a:pt x="24" y="3"/>
                                  <a:pt x="21" y="2"/>
                                  <a:pt x="18" y="1"/>
                                </a:cubicBezTo>
                                <a:cubicBezTo>
                                  <a:pt x="13" y="0"/>
                                  <a:pt x="10" y="1"/>
                                  <a:pt x="6" y="4"/>
                                </a:cubicBezTo>
                                <a:cubicBezTo>
                                  <a:pt x="3" y="7"/>
                                  <a:pt x="1" y="11"/>
                                  <a:pt x="1" y="15"/>
                                </a:cubicBezTo>
                                <a:cubicBezTo>
                                  <a:pt x="0" y="24"/>
                                  <a:pt x="5" y="28"/>
                                  <a:pt x="11" y="29"/>
                                </a:cubicBezTo>
                                <a:cubicBezTo>
                                  <a:pt x="13" y="29"/>
                                  <a:pt x="16" y="30"/>
                                  <a:pt x="18" y="29"/>
                                </a:cubicBezTo>
                                <a:cubicBezTo>
                                  <a:pt x="20" y="29"/>
                                  <a:pt x="21" y="29"/>
                                  <a:pt x="22" y="29"/>
                                </a:cubicBezTo>
                                <a:cubicBezTo>
                                  <a:pt x="26" y="29"/>
                                  <a:pt x="28" y="28"/>
                                  <a:pt x="30" y="24"/>
                                </a:cubicBezTo>
                                <a:cubicBezTo>
                                  <a:pt x="32" y="20"/>
                                  <a:pt x="32" y="16"/>
                                  <a:pt x="32" y="11"/>
                                </a:cubicBezTo>
                                <a:cubicBezTo>
                                  <a:pt x="32" y="8"/>
                                  <a:pt x="30" y="6"/>
                                  <a:pt x="27" y="4"/>
                                </a:cubicBezTo>
                                <a:close/>
                                <a:moveTo>
                                  <a:pt x="27" y="19"/>
                                </a:moveTo>
                                <a:cubicBezTo>
                                  <a:pt x="27" y="24"/>
                                  <a:pt x="25" y="26"/>
                                  <a:pt x="19" y="26"/>
                                </a:cubicBezTo>
                                <a:cubicBezTo>
                                  <a:pt x="16" y="26"/>
                                  <a:pt x="14" y="25"/>
                                  <a:pt x="11" y="24"/>
                                </a:cubicBezTo>
                                <a:cubicBezTo>
                                  <a:pt x="8" y="23"/>
                                  <a:pt x="7" y="21"/>
                                  <a:pt x="7" y="18"/>
                                </a:cubicBezTo>
                                <a:cubicBezTo>
                                  <a:pt x="7" y="14"/>
                                  <a:pt x="7" y="11"/>
                                  <a:pt x="10" y="8"/>
                                </a:cubicBezTo>
                                <a:cubicBezTo>
                                  <a:pt x="13" y="5"/>
                                  <a:pt x="17" y="4"/>
                                  <a:pt x="20" y="5"/>
                                </a:cubicBezTo>
                                <a:cubicBezTo>
                                  <a:pt x="24" y="7"/>
                                  <a:pt x="28" y="9"/>
                                  <a:pt x="27" y="15"/>
                                </a:cubicBezTo>
                                <a:cubicBezTo>
                                  <a:pt x="27" y="15"/>
                                  <a:pt x="27" y="15"/>
                                  <a:pt x="27" y="16"/>
                                </a:cubicBezTo>
                                <a:cubicBezTo>
                                  <a:pt x="27" y="17"/>
                                  <a:pt x="27" y="18"/>
                                  <a:pt x="27" y="19"/>
                                </a:cubicBezTo>
                                <a:close/>
                              </a:path>
                            </a:pathLst>
                          </a:custGeom>
                          <a:solidFill>
                            <a:srgbClr val="FFFFFF"/>
                          </a:solidFill>
                          <a:ln>
                            <a:noFill/>
                          </a:ln>
                        </wps:spPr>
                        <wps:bodyPr vert="horz" wrap="square" lIns="91440" tIns="45720" rIns="91440" bIns="45720" numCol="1" anchor="t" anchorCtr="0" compatLnSpc="1"/>
                      </wps:wsp>
                      <wps:wsp>
                        <wps:cNvPr id="388" name="Freeform 9"/>
                        <wps:cNvSpPr>
                          <a:spLocks noEditPoints="1"/>
                        </wps:cNvSpPr>
                        <wps:spPr bwMode="auto">
                          <a:xfrm>
                            <a:off x="281" y="1081"/>
                            <a:ext cx="78" cy="64"/>
                          </a:xfrm>
                          <a:custGeom>
                            <a:avLst/>
                            <a:gdLst>
                              <a:gd name="T0" fmla="*/ 20 w 33"/>
                              <a:gd name="T1" fmla="*/ 0 h 27"/>
                              <a:gd name="T2" fmla="*/ 15 w 33"/>
                              <a:gd name="T3" fmla="*/ 0 h 27"/>
                              <a:gd name="T4" fmla="*/ 4 w 33"/>
                              <a:gd name="T5" fmla="*/ 21 h 27"/>
                              <a:gd name="T6" fmla="*/ 6 w 33"/>
                              <a:gd name="T7" fmla="*/ 23 h 27"/>
                              <a:gd name="T8" fmla="*/ 17 w 33"/>
                              <a:gd name="T9" fmla="*/ 27 h 27"/>
                              <a:gd name="T10" fmla="*/ 20 w 33"/>
                              <a:gd name="T11" fmla="*/ 27 h 27"/>
                              <a:gd name="T12" fmla="*/ 30 w 33"/>
                              <a:gd name="T13" fmla="*/ 19 h 27"/>
                              <a:gd name="T14" fmla="*/ 32 w 33"/>
                              <a:gd name="T15" fmla="*/ 13 h 27"/>
                              <a:gd name="T16" fmla="*/ 20 w 33"/>
                              <a:gd name="T17" fmla="*/ 0 h 27"/>
                              <a:gd name="T18" fmla="*/ 28 w 33"/>
                              <a:gd name="T19" fmla="*/ 11 h 27"/>
                              <a:gd name="T20" fmla="*/ 27 w 33"/>
                              <a:gd name="T21" fmla="*/ 17 h 27"/>
                              <a:gd name="T22" fmla="*/ 19 w 33"/>
                              <a:gd name="T23" fmla="*/ 23 h 27"/>
                              <a:gd name="T24" fmla="*/ 13 w 33"/>
                              <a:gd name="T25" fmla="*/ 22 h 27"/>
                              <a:gd name="T26" fmla="*/ 9 w 33"/>
                              <a:gd name="T27" fmla="*/ 10 h 27"/>
                              <a:gd name="T28" fmla="*/ 24 w 33"/>
                              <a:gd name="T29" fmla="*/ 5 h 27"/>
                              <a:gd name="T30" fmla="*/ 28 w 33"/>
                              <a:gd name="T3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27">
                                <a:moveTo>
                                  <a:pt x="20" y="0"/>
                                </a:moveTo>
                                <a:cubicBezTo>
                                  <a:pt x="19" y="0"/>
                                  <a:pt x="17" y="0"/>
                                  <a:pt x="15" y="0"/>
                                </a:cubicBezTo>
                                <a:cubicBezTo>
                                  <a:pt x="6" y="1"/>
                                  <a:pt x="0" y="14"/>
                                  <a:pt x="4" y="21"/>
                                </a:cubicBezTo>
                                <a:cubicBezTo>
                                  <a:pt x="5" y="22"/>
                                  <a:pt x="6" y="22"/>
                                  <a:pt x="6" y="23"/>
                                </a:cubicBezTo>
                                <a:cubicBezTo>
                                  <a:pt x="9" y="26"/>
                                  <a:pt x="13" y="27"/>
                                  <a:pt x="17" y="27"/>
                                </a:cubicBezTo>
                                <a:cubicBezTo>
                                  <a:pt x="18" y="27"/>
                                  <a:pt x="19" y="27"/>
                                  <a:pt x="20" y="27"/>
                                </a:cubicBezTo>
                                <a:cubicBezTo>
                                  <a:pt x="25" y="27"/>
                                  <a:pt x="29" y="24"/>
                                  <a:pt x="30" y="19"/>
                                </a:cubicBezTo>
                                <a:cubicBezTo>
                                  <a:pt x="31" y="17"/>
                                  <a:pt x="31" y="15"/>
                                  <a:pt x="32" y="13"/>
                                </a:cubicBezTo>
                                <a:cubicBezTo>
                                  <a:pt x="33" y="6"/>
                                  <a:pt x="28" y="0"/>
                                  <a:pt x="20" y="0"/>
                                </a:cubicBezTo>
                                <a:close/>
                                <a:moveTo>
                                  <a:pt x="28" y="11"/>
                                </a:moveTo>
                                <a:cubicBezTo>
                                  <a:pt x="27" y="13"/>
                                  <a:pt x="27" y="15"/>
                                  <a:pt x="27" y="17"/>
                                </a:cubicBezTo>
                                <a:cubicBezTo>
                                  <a:pt x="26" y="23"/>
                                  <a:pt x="25" y="23"/>
                                  <a:pt x="19" y="23"/>
                                </a:cubicBezTo>
                                <a:cubicBezTo>
                                  <a:pt x="17" y="23"/>
                                  <a:pt x="15" y="23"/>
                                  <a:pt x="13" y="22"/>
                                </a:cubicBezTo>
                                <a:cubicBezTo>
                                  <a:pt x="8" y="20"/>
                                  <a:pt x="6" y="14"/>
                                  <a:pt x="9" y="10"/>
                                </a:cubicBezTo>
                                <a:cubicBezTo>
                                  <a:pt x="13" y="5"/>
                                  <a:pt x="18" y="3"/>
                                  <a:pt x="24" y="5"/>
                                </a:cubicBezTo>
                                <a:cubicBezTo>
                                  <a:pt x="26" y="6"/>
                                  <a:pt x="28" y="8"/>
                                  <a:pt x="28" y="11"/>
                                </a:cubicBezTo>
                                <a:close/>
                              </a:path>
                            </a:pathLst>
                          </a:custGeom>
                          <a:solidFill>
                            <a:srgbClr val="FFFFFF"/>
                          </a:solidFill>
                          <a:ln>
                            <a:noFill/>
                          </a:ln>
                        </wps:spPr>
                        <wps:bodyPr vert="horz" wrap="square" lIns="91440" tIns="45720" rIns="91440" bIns="45720" numCol="1" anchor="t" anchorCtr="0" compatLnSpc="1"/>
                      </wps:wsp>
                      <wps:wsp>
                        <wps:cNvPr id="389" name="Freeform 10"/>
                        <wps:cNvSpPr>
                          <a:spLocks noEditPoints="1"/>
                        </wps:cNvSpPr>
                        <wps:spPr bwMode="auto">
                          <a:xfrm>
                            <a:off x="507" y="1111"/>
                            <a:ext cx="52" cy="50"/>
                          </a:xfrm>
                          <a:custGeom>
                            <a:avLst/>
                            <a:gdLst>
                              <a:gd name="T0" fmla="*/ 16 w 22"/>
                              <a:gd name="T1" fmla="*/ 2 h 21"/>
                              <a:gd name="T2" fmla="*/ 9 w 22"/>
                              <a:gd name="T3" fmla="*/ 1 h 21"/>
                              <a:gd name="T4" fmla="*/ 1 w 22"/>
                              <a:gd name="T5" fmla="*/ 6 h 21"/>
                              <a:gd name="T6" fmla="*/ 3 w 22"/>
                              <a:gd name="T7" fmla="*/ 16 h 21"/>
                              <a:gd name="T8" fmla="*/ 13 w 22"/>
                              <a:gd name="T9" fmla="*/ 20 h 21"/>
                              <a:gd name="T10" fmla="*/ 21 w 22"/>
                              <a:gd name="T11" fmla="*/ 13 h 21"/>
                              <a:gd name="T12" fmla="*/ 16 w 22"/>
                              <a:gd name="T13" fmla="*/ 2 h 21"/>
                              <a:gd name="T14" fmla="*/ 11 w 22"/>
                              <a:gd name="T15" fmla="*/ 16 h 21"/>
                              <a:gd name="T16" fmla="*/ 6 w 22"/>
                              <a:gd name="T17" fmla="*/ 10 h 21"/>
                              <a:gd name="T18" fmla="*/ 10 w 22"/>
                              <a:gd name="T19" fmla="*/ 5 h 21"/>
                              <a:gd name="T20" fmla="*/ 17 w 22"/>
                              <a:gd name="T21" fmla="*/ 10 h 21"/>
                              <a:gd name="T22" fmla="*/ 11 w 22"/>
                              <a:gd name="T23" fmla="*/ 16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21">
                                <a:moveTo>
                                  <a:pt x="16" y="2"/>
                                </a:moveTo>
                                <a:cubicBezTo>
                                  <a:pt x="14" y="1"/>
                                  <a:pt x="12" y="1"/>
                                  <a:pt x="9" y="1"/>
                                </a:cubicBezTo>
                                <a:cubicBezTo>
                                  <a:pt x="6" y="0"/>
                                  <a:pt x="2" y="2"/>
                                  <a:pt x="1" y="6"/>
                                </a:cubicBezTo>
                                <a:cubicBezTo>
                                  <a:pt x="0" y="9"/>
                                  <a:pt x="0" y="13"/>
                                  <a:pt x="3" y="16"/>
                                </a:cubicBezTo>
                                <a:cubicBezTo>
                                  <a:pt x="6" y="20"/>
                                  <a:pt x="9" y="21"/>
                                  <a:pt x="13" y="20"/>
                                </a:cubicBezTo>
                                <a:cubicBezTo>
                                  <a:pt x="18" y="19"/>
                                  <a:pt x="21" y="16"/>
                                  <a:pt x="21" y="13"/>
                                </a:cubicBezTo>
                                <a:cubicBezTo>
                                  <a:pt x="22" y="7"/>
                                  <a:pt x="20" y="4"/>
                                  <a:pt x="16" y="2"/>
                                </a:cubicBezTo>
                                <a:close/>
                                <a:moveTo>
                                  <a:pt x="11" y="16"/>
                                </a:moveTo>
                                <a:cubicBezTo>
                                  <a:pt x="8" y="16"/>
                                  <a:pt x="6" y="14"/>
                                  <a:pt x="6" y="10"/>
                                </a:cubicBezTo>
                                <a:cubicBezTo>
                                  <a:pt x="5" y="7"/>
                                  <a:pt x="7" y="5"/>
                                  <a:pt x="10" y="5"/>
                                </a:cubicBezTo>
                                <a:cubicBezTo>
                                  <a:pt x="13" y="5"/>
                                  <a:pt x="17" y="7"/>
                                  <a:pt x="17" y="10"/>
                                </a:cubicBezTo>
                                <a:cubicBezTo>
                                  <a:pt x="17" y="14"/>
                                  <a:pt x="15" y="16"/>
                                  <a:pt x="11" y="16"/>
                                </a:cubicBezTo>
                                <a:close/>
                              </a:path>
                            </a:pathLst>
                          </a:custGeom>
                          <a:solidFill>
                            <a:srgbClr val="FFFFFF"/>
                          </a:solidFill>
                          <a:ln>
                            <a:noFill/>
                          </a:ln>
                        </wps:spPr>
                        <wps:bodyPr vert="horz" wrap="square" lIns="91440" tIns="45720" rIns="91440" bIns="45720" numCol="1" anchor="t" anchorCtr="0" compatLnSpc="1"/>
                      </wps:wsp>
                      <wps:wsp>
                        <wps:cNvPr id="390" name="Freeform 11"/>
                        <wps:cNvSpPr>
                          <a:spLocks noEditPoints="1"/>
                        </wps:cNvSpPr>
                        <wps:spPr bwMode="auto">
                          <a:xfrm>
                            <a:off x="173" y="1031"/>
                            <a:ext cx="50" cy="45"/>
                          </a:xfrm>
                          <a:custGeom>
                            <a:avLst/>
                            <a:gdLst>
                              <a:gd name="T0" fmla="*/ 17 w 21"/>
                              <a:gd name="T1" fmla="*/ 2 h 19"/>
                              <a:gd name="T2" fmla="*/ 4 w 21"/>
                              <a:gd name="T3" fmla="*/ 4 h 19"/>
                              <a:gd name="T4" fmla="*/ 3 w 21"/>
                              <a:gd name="T5" fmla="*/ 5 h 19"/>
                              <a:gd name="T6" fmla="*/ 10 w 21"/>
                              <a:gd name="T7" fmla="*/ 19 h 19"/>
                              <a:gd name="T8" fmla="*/ 21 w 21"/>
                              <a:gd name="T9" fmla="*/ 9 h 19"/>
                              <a:gd name="T10" fmla="*/ 17 w 21"/>
                              <a:gd name="T11" fmla="*/ 2 h 19"/>
                              <a:gd name="T12" fmla="*/ 17 w 21"/>
                              <a:gd name="T13" fmla="*/ 9 h 19"/>
                              <a:gd name="T14" fmla="*/ 12 w 21"/>
                              <a:gd name="T15" fmla="*/ 14 h 19"/>
                              <a:gd name="T16" fmla="*/ 6 w 21"/>
                              <a:gd name="T17" fmla="*/ 9 h 19"/>
                              <a:gd name="T18" fmla="*/ 13 w 21"/>
                              <a:gd name="T19" fmla="*/ 5 h 19"/>
                              <a:gd name="T20" fmla="*/ 17 w 21"/>
                              <a:gd name="T21" fmla="*/ 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19">
                                <a:moveTo>
                                  <a:pt x="17" y="2"/>
                                </a:moveTo>
                                <a:cubicBezTo>
                                  <a:pt x="12" y="0"/>
                                  <a:pt x="8" y="3"/>
                                  <a:pt x="4" y="4"/>
                                </a:cubicBezTo>
                                <a:cubicBezTo>
                                  <a:pt x="4" y="4"/>
                                  <a:pt x="3" y="5"/>
                                  <a:pt x="3" y="5"/>
                                </a:cubicBezTo>
                                <a:cubicBezTo>
                                  <a:pt x="0" y="10"/>
                                  <a:pt x="4" y="18"/>
                                  <a:pt x="10" y="19"/>
                                </a:cubicBezTo>
                                <a:cubicBezTo>
                                  <a:pt x="16" y="19"/>
                                  <a:pt x="20" y="15"/>
                                  <a:pt x="21" y="9"/>
                                </a:cubicBezTo>
                                <a:cubicBezTo>
                                  <a:pt x="21" y="5"/>
                                  <a:pt x="20" y="3"/>
                                  <a:pt x="17" y="2"/>
                                </a:cubicBezTo>
                                <a:close/>
                                <a:moveTo>
                                  <a:pt x="17" y="9"/>
                                </a:moveTo>
                                <a:cubicBezTo>
                                  <a:pt x="16" y="13"/>
                                  <a:pt x="15" y="15"/>
                                  <a:pt x="12" y="14"/>
                                </a:cubicBezTo>
                                <a:cubicBezTo>
                                  <a:pt x="9" y="14"/>
                                  <a:pt x="6" y="12"/>
                                  <a:pt x="6" y="9"/>
                                </a:cubicBezTo>
                                <a:cubicBezTo>
                                  <a:pt x="6" y="7"/>
                                  <a:pt x="10" y="5"/>
                                  <a:pt x="13" y="5"/>
                                </a:cubicBezTo>
                                <a:cubicBezTo>
                                  <a:pt x="16" y="5"/>
                                  <a:pt x="17" y="6"/>
                                  <a:pt x="17" y="9"/>
                                </a:cubicBezTo>
                                <a:close/>
                              </a:path>
                            </a:pathLst>
                          </a:custGeom>
                          <a:solidFill>
                            <a:srgbClr val="FFFFFF"/>
                          </a:solidFill>
                          <a:ln>
                            <a:noFill/>
                          </a:ln>
                        </wps:spPr>
                        <wps:bodyPr vert="horz" wrap="square" lIns="91440" tIns="45720" rIns="91440" bIns="45720" numCol="1" anchor="t" anchorCtr="0" compatLnSpc="1"/>
                      </wps:wsp>
                      <wps:wsp>
                        <wps:cNvPr id="391" name="Freeform 12"/>
                        <wps:cNvSpPr>
                          <a:spLocks noEditPoints="1"/>
                        </wps:cNvSpPr>
                        <wps:spPr bwMode="auto">
                          <a:xfrm>
                            <a:off x="376" y="1173"/>
                            <a:ext cx="38" cy="33"/>
                          </a:xfrm>
                          <a:custGeom>
                            <a:avLst/>
                            <a:gdLst>
                              <a:gd name="T0" fmla="*/ 7 w 16"/>
                              <a:gd name="T1" fmla="*/ 0 h 14"/>
                              <a:gd name="T2" fmla="*/ 0 w 16"/>
                              <a:gd name="T3" fmla="*/ 8 h 14"/>
                              <a:gd name="T4" fmla="*/ 9 w 16"/>
                              <a:gd name="T5" fmla="*/ 14 h 14"/>
                              <a:gd name="T6" fmla="*/ 16 w 16"/>
                              <a:gd name="T7" fmla="*/ 7 h 14"/>
                              <a:gd name="T8" fmla="*/ 7 w 16"/>
                              <a:gd name="T9" fmla="*/ 0 h 14"/>
                              <a:gd name="T10" fmla="*/ 11 w 16"/>
                              <a:gd name="T11" fmla="*/ 8 h 14"/>
                              <a:gd name="T12" fmla="*/ 8 w 16"/>
                              <a:gd name="T13" fmla="*/ 9 h 14"/>
                              <a:gd name="T14" fmla="*/ 5 w 16"/>
                              <a:gd name="T15" fmla="*/ 7 h 14"/>
                              <a:gd name="T16" fmla="*/ 7 w 16"/>
                              <a:gd name="T17" fmla="*/ 4 h 14"/>
                              <a:gd name="T18" fmla="*/ 9 w 16"/>
                              <a:gd name="T19" fmla="*/ 5 h 14"/>
                              <a:gd name="T20" fmla="*/ 11 w 16"/>
                              <a:gd name="T21" fmla="*/ 8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7" y="0"/>
                                </a:moveTo>
                                <a:cubicBezTo>
                                  <a:pt x="3" y="0"/>
                                  <a:pt x="0" y="3"/>
                                  <a:pt x="0" y="8"/>
                                </a:cubicBezTo>
                                <a:cubicBezTo>
                                  <a:pt x="0" y="12"/>
                                  <a:pt x="4" y="14"/>
                                  <a:pt x="9" y="14"/>
                                </a:cubicBezTo>
                                <a:cubicBezTo>
                                  <a:pt x="13" y="14"/>
                                  <a:pt x="16" y="11"/>
                                  <a:pt x="16" y="7"/>
                                </a:cubicBezTo>
                                <a:cubicBezTo>
                                  <a:pt x="16" y="2"/>
                                  <a:pt x="13" y="0"/>
                                  <a:pt x="7" y="0"/>
                                </a:cubicBezTo>
                                <a:close/>
                                <a:moveTo>
                                  <a:pt x="11" y="8"/>
                                </a:moveTo>
                                <a:cubicBezTo>
                                  <a:pt x="10" y="9"/>
                                  <a:pt x="9" y="10"/>
                                  <a:pt x="8" y="9"/>
                                </a:cubicBezTo>
                                <a:cubicBezTo>
                                  <a:pt x="6" y="9"/>
                                  <a:pt x="5" y="9"/>
                                  <a:pt x="5" y="7"/>
                                </a:cubicBezTo>
                                <a:cubicBezTo>
                                  <a:pt x="4" y="5"/>
                                  <a:pt x="5" y="4"/>
                                  <a:pt x="7" y="4"/>
                                </a:cubicBezTo>
                                <a:cubicBezTo>
                                  <a:pt x="7" y="4"/>
                                  <a:pt x="8" y="4"/>
                                  <a:pt x="9" y="5"/>
                                </a:cubicBezTo>
                                <a:cubicBezTo>
                                  <a:pt x="10" y="5"/>
                                  <a:pt x="12" y="6"/>
                                  <a:pt x="11" y="8"/>
                                </a:cubicBezTo>
                                <a:close/>
                              </a:path>
                            </a:pathLst>
                          </a:custGeom>
                          <a:solidFill>
                            <a:srgbClr val="FFFFFF"/>
                          </a:solidFill>
                          <a:ln>
                            <a:noFill/>
                          </a:ln>
                        </wps:spPr>
                        <wps:bodyPr vert="horz" wrap="square" lIns="91440" tIns="45720" rIns="91440" bIns="45720" numCol="1" anchor="t" anchorCtr="0" compatLnSpc="1"/>
                      </wps:wsp>
                      <wps:wsp>
                        <wps:cNvPr id="392" name="Freeform 13"/>
                        <wps:cNvSpPr/>
                        <wps:spPr bwMode="auto">
                          <a:xfrm>
                            <a:off x="9" y="1157"/>
                            <a:ext cx="43" cy="59"/>
                          </a:xfrm>
                          <a:custGeom>
                            <a:avLst/>
                            <a:gdLst>
                              <a:gd name="T0" fmla="*/ 17 w 18"/>
                              <a:gd name="T1" fmla="*/ 3 h 25"/>
                              <a:gd name="T2" fmla="*/ 17 w 18"/>
                              <a:gd name="T3" fmla="*/ 1 h 25"/>
                              <a:gd name="T4" fmla="*/ 15 w 18"/>
                              <a:gd name="T5" fmla="*/ 1 h 25"/>
                              <a:gd name="T6" fmla="*/ 11 w 18"/>
                              <a:gd name="T7" fmla="*/ 4 h 25"/>
                              <a:gd name="T8" fmla="*/ 0 w 18"/>
                              <a:gd name="T9" fmla="*/ 25 h 25"/>
                              <a:gd name="T10" fmla="*/ 6 w 18"/>
                              <a:gd name="T11" fmla="*/ 20 h 25"/>
                              <a:gd name="T12" fmla="*/ 16 w 18"/>
                              <a:gd name="T13" fmla="*/ 6 h 25"/>
                              <a:gd name="T14" fmla="*/ 17 w 18"/>
                              <a:gd name="T15" fmla="*/ 3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25">
                                <a:moveTo>
                                  <a:pt x="17" y="3"/>
                                </a:moveTo>
                                <a:cubicBezTo>
                                  <a:pt x="18" y="3"/>
                                  <a:pt x="18" y="2"/>
                                  <a:pt x="17" y="1"/>
                                </a:cubicBezTo>
                                <a:cubicBezTo>
                                  <a:pt x="17" y="1"/>
                                  <a:pt x="16" y="0"/>
                                  <a:pt x="15" y="1"/>
                                </a:cubicBezTo>
                                <a:cubicBezTo>
                                  <a:pt x="13" y="1"/>
                                  <a:pt x="12" y="2"/>
                                  <a:pt x="11" y="4"/>
                                </a:cubicBezTo>
                                <a:cubicBezTo>
                                  <a:pt x="6" y="10"/>
                                  <a:pt x="2" y="16"/>
                                  <a:pt x="0" y="25"/>
                                </a:cubicBezTo>
                                <a:cubicBezTo>
                                  <a:pt x="3" y="24"/>
                                  <a:pt x="5" y="22"/>
                                  <a:pt x="6" y="20"/>
                                </a:cubicBezTo>
                                <a:cubicBezTo>
                                  <a:pt x="9" y="15"/>
                                  <a:pt x="13" y="10"/>
                                  <a:pt x="16" y="6"/>
                                </a:cubicBezTo>
                                <a:cubicBezTo>
                                  <a:pt x="17" y="5"/>
                                  <a:pt x="17" y="4"/>
                                  <a:pt x="17" y="3"/>
                                </a:cubicBezTo>
                                <a:close/>
                              </a:path>
                            </a:pathLst>
                          </a:custGeom>
                          <a:solidFill>
                            <a:srgbClr val="FFFFFF"/>
                          </a:solidFill>
                          <a:ln>
                            <a:noFill/>
                          </a:ln>
                        </wps:spPr>
                        <wps:bodyPr vert="horz" wrap="square" lIns="91440" tIns="45720" rIns="91440" bIns="45720" numCol="1" anchor="t" anchorCtr="0" compatLnSpc="1"/>
                      </wps:wsp>
                      <wps:wsp>
                        <wps:cNvPr id="393" name="Freeform 14"/>
                        <wps:cNvSpPr/>
                        <wps:spPr bwMode="auto">
                          <a:xfrm>
                            <a:off x="395" y="1223"/>
                            <a:ext cx="12" cy="55"/>
                          </a:xfrm>
                          <a:custGeom>
                            <a:avLst/>
                            <a:gdLst>
                              <a:gd name="T0" fmla="*/ 5 w 5"/>
                              <a:gd name="T1" fmla="*/ 2 h 23"/>
                              <a:gd name="T2" fmla="*/ 3 w 5"/>
                              <a:gd name="T3" fmla="*/ 0 h 23"/>
                              <a:gd name="T4" fmla="*/ 1 w 5"/>
                              <a:gd name="T5" fmla="*/ 2 h 23"/>
                              <a:gd name="T6" fmla="*/ 0 w 5"/>
                              <a:gd name="T7" fmla="*/ 5 h 23"/>
                              <a:gd name="T8" fmla="*/ 0 w 5"/>
                              <a:gd name="T9" fmla="*/ 11 h 23"/>
                              <a:gd name="T10" fmla="*/ 0 w 5"/>
                              <a:gd name="T11" fmla="*/ 11 h 23"/>
                              <a:gd name="T12" fmla="*/ 0 w 5"/>
                              <a:gd name="T13" fmla="*/ 18 h 23"/>
                              <a:gd name="T14" fmla="*/ 3 w 5"/>
                              <a:gd name="T15" fmla="*/ 23 h 23"/>
                              <a:gd name="T16" fmla="*/ 5 w 5"/>
                              <a:gd name="T17" fmla="*/ 19 h 23"/>
                              <a:gd name="T18" fmla="*/ 5 w 5"/>
                              <a:gd name="T19" fmla="*/ 4 h 23"/>
                              <a:gd name="T20" fmla="*/ 5 w 5"/>
                              <a:gd name="T21"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 h="23">
                                <a:moveTo>
                                  <a:pt x="5" y="2"/>
                                </a:moveTo>
                                <a:cubicBezTo>
                                  <a:pt x="4" y="1"/>
                                  <a:pt x="4" y="0"/>
                                  <a:pt x="3" y="0"/>
                                </a:cubicBezTo>
                                <a:cubicBezTo>
                                  <a:pt x="1" y="0"/>
                                  <a:pt x="1" y="1"/>
                                  <a:pt x="1" y="2"/>
                                </a:cubicBezTo>
                                <a:cubicBezTo>
                                  <a:pt x="0" y="3"/>
                                  <a:pt x="0" y="4"/>
                                  <a:pt x="0" y="5"/>
                                </a:cubicBezTo>
                                <a:cubicBezTo>
                                  <a:pt x="0" y="7"/>
                                  <a:pt x="0" y="9"/>
                                  <a:pt x="0" y="11"/>
                                </a:cubicBezTo>
                                <a:cubicBezTo>
                                  <a:pt x="0" y="11"/>
                                  <a:pt x="0" y="11"/>
                                  <a:pt x="0" y="11"/>
                                </a:cubicBezTo>
                                <a:cubicBezTo>
                                  <a:pt x="0" y="14"/>
                                  <a:pt x="0" y="16"/>
                                  <a:pt x="0" y="18"/>
                                </a:cubicBezTo>
                                <a:cubicBezTo>
                                  <a:pt x="0" y="21"/>
                                  <a:pt x="1" y="23"/>
                                  <a:pt x="3" y="23"/>
                                </a:cubicBezTo>
                                <a:cubicBezTo>
                                  <a:pt x="5" y="22"/>
                                  <a:pt x="5" y="20"/>
                                  <a:pt x="5" y="19"/>
                                </a:cubicBezTo>
                                <a:cubicBezTo>
                                  <a:pt x="5" y="14"/>
                                  <a:pt x="5" y="9"/>
                                  <a:pt x="5" y="4"/>
                                </a:cubicBezTo>
                                <a:cubicBezTo>
                                  <a:pt x="5" y="3"/>
                                  <a:pt x="5" y="3"/>
                                  <a:pt x="5" y="2"/>
                                </a:cubicBezTo>
                                <a:close/>
                              </a:path>
                            </a:pathLst>
                          </a:custGeom>
                          <a:solidFill>
                            <a:srgbClr val="FFFFFF"/>
                          </a:solidFill>
                          <a:ln>
                            <a:noFill/>
                          </a:ln>
                        </wps:spPr>
                        <wps:bodyPr vert="horz" wrap="square" lIns="91440" tIns="45720" rIns="91440" bIns="45720" numCol="1" anchor="t" anchorCtr="0" compatLnSpc="1"/>
                      </wps:wsp>
                      <wps:wsp>
                        <wps:cNvPr id="394" name="Freeform 15"/>
                        <wps:cNvSpPr/>
                        <wps:spPr bwMode="auto">
                          <a:xfrm>
                            <a:off x="369" y="1223"/>
                            <a:ext cx="12" cy="57"/>
                          </a:xfrm>
                          <a:custGeom>
                            <a:avLst/>
                            <a:gdLst>
                              <a:gd name="T0" fmla="*/ 2 w 5"/>
                              <a:gd name="T1" fmla="*/ 0 h 24"/>
                              <a:gd name="T2" fmla="*/ 1 w 5"/>
                              <a:gd name="T3" fmla="*/ 2 h 24"/>
                              <a:gd name="T4" fmla="*/ 0 w 5"/>
                              <a:gd name="T5" fmla="*/ 13 h 24"/>
                              <a:gd name="T6" fmla="*/ 0 w 5"/>
                              <a:gd name="T7" fmla="*/ 19 h 24"/>
                              <a:gd name="T8" fmla="*/ 1 w 5"/>
                              <a:gd name="T9" fmla="*/ 23 h 24"/>
                              <a:gd name="T10" fmla="*/ 4 w 5"/>
                              <a:gd name="T11" fmla="*/ 23 h 24"/>
                              <a:gd name="T12" fmla="*/ 5 w 5"/>
                              <a:gd name="T13" fmla="*/ 21 h 24"/>
                              <a:gd name="T14" fmla="*/ 4 w 5"/>
                              <a:gd name="T15" fmla="*/ 2 h 24"/>
                              <a:gd name="T16" fmla="*/ 2 w 5"/>
                              <a:gd name="T1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24">
                                <a:moveTo>
                                  <a:pt x="2" y="0"/>
                                </a:moveTo>
                                <a:cubicBezTo>
                                  <a:pt x="2" y="0"/>
                                  <a:pt x="1" y="1"/>
                                  <a:pt x="1" y="2"/>
                                </a:cubicBezTo>
                                <a:cubicBezTo>
                                  <a:pt x="0" y="5"/>
                                  <a:pt x="0" y="9"/>
                                  <a:pt x="0" y="13"/>
                                </a:cubicBezTo>
                                <a:cubicBezTo>
                                  <a:pt x="0" y="14"/>
                                  <a:pt x="0" y="17"/>
                                  <a:pt x="0" y="19"/>
                                </a:cubicBezTo>
                                <a:cubicBezTo>
                                  <a:pt x="0" y="20"/>
                                  <a:pt x="0" y="22"/>
                                  <a:pt x="1" y="23"/>
                                </a:cubicBezTo>
                                <a:cubicBezTo>
                                  <a:pt x="2" y="24"/>
                                  <a:pt x="3" y="24"/>
                                  <a:pt x="4" y="23"/>
                                </a:cubicBezTo>
                                <a:cubicBezTo>
                                  <a:pt x="4" y="22"/>
                                  <a:pt x="4" y="21"/>
                                  <a:pt x="5" y="21"/>
                                </a:cubicBezTo>
                                <a:cubicBezTo>
                                  <a:pt x="5" y="14"/>
                                  <a:pt x="5" y="8"/>
                                  <a:pt x="4" y="2"/>
                                </a:cubicBezTo>
                                <a:cubicBezTo>
                                  <a:pt x="4" y="1"/>
                                  <a:pt x="3" y="0"/>
                                  <a:pt x="2" y="0"/>
                                </a:cubicBezTo>
                                <a:close/>
                              </a:path>
                            </a:pathLst>
                          </a:custGeom>
                          <a:solidFill>
                            <a:srgbClr val="FFFFFF"/>
                          </a:solidFill>
                          <a:ln>
                            <a:noFill/>
                          </a:ln>
                        </wps:spPr>
                        <wps:bodyPr vert="horz" wrap="square" lIns="91440" tIns="45720" rIns="91440" bIns="45720" numCol="1" anchor="t" anchorCtr="0" compatLnSpc="1"/>
                      </wps:wsp>
                      <wps:wsp>
                        <wps:cNvPr id="395" name="Freeform 16"/>
                        <wps:cNvSpPr/>
                        <wps:spPr bwMode="auto">
                          <a:xfrm>
                            <a:off x="54" y="1180"/>
                            <a:ext cx="34" cy="48"/>
                          </a:xfrm>
                          <a:custGeom>
                            <a:avLst/>
                            <a:gdLst>
                              <a:gd name="T0" fmla="*/ 13 w 14"/>
                              <a:gd name="T1" fmla="*/ 0 h 20"/>
                              <a:gd name="T2" fmla="*/ 11 w 14"/>
                              <a:gd name="T3" fmla="*/ 1 h 20"/>
                              <a:gd name="T4" fmla="*/ 7 w 14"/>
                              <a:gd name="T5" fmla="*/ 6 h 20"/>
                              <a:gd name="T6" fmla="*/ 0 w 14"/>
                              <a:gd name="T7" fmla="*/ 20 h 20"/>
                              <a:gd name="T8" fmla="*/ 14 w 14"/>
                              <a:gd name="T9" fmla="*/ 2 h 20"/>
                              <a:gd name="T10" fmla="*/ 13 w 14"/>
                              <a:gd name="T11" fmla="*/ 0 h 20"/>
                            </a:gdLst>
                            <a:ahLst/>
                            <a:cxnLst>
                              <a:cxn ang="0">
                                <a:pos x="T0" y="T1"/>
                              </a:cxn>
                              <a:cxn ang="0">
                                <a:pos x="T2" y="T3"/>
                              </a:cxn>
                              <a:cxn ang="0">
                                <a:pos x="T4" y="T5"/>
                              </a:cxn>
                              <a:cxn ang="0">
                                <a:pos x="T6" y="T7"/>
                              </a:cxn>
                              <a:cxn ang="0">
                                <a:pos x="T8" y="T9"/>
                              </a:cxn>
                              <a:cxn ang="0">
                                <a:pos x="T10" y="T11"/>
                              </a:cxn>
                            </a:cxnLst>
                            <a:rect l="0" t="0" r="r" b="b"/>
                            <a:pathLst>
                              <a:path w="14" h="20">
                                <a:moveTo>
                                  <a:pt x="13" y="0"/>
                                </a:moveTo>
                                <a:cubicBezTo>
                                  <a:pt x="13" y="0"/>
                                  <a:pt x="12" y="0"/>
                                  <a:pt x="11" y="1"/>
                                </a:cubicBezTo>
                                <a:cubicBezTo>
                                  <a:pt x="10" y="2"/>
                                  <a:pt x="8" y="4"/>
                                  <a:pt x="7" y="6"/>
                                </a:cubicBezTo>
                                <a:cubicBezTo>
                                  <a:pt x="4" y="10"/>
                                  <a:pt x="1" y="14"/>
                                  <a:pt x="0" y="20"/>
                                </a:cubicBezTo>
                                <a:cubicBezTo>
                                  <a:pt x="8" y="16"/>
                                  <a:pt x="11" y="9"/>
                                  <a:pt x="14" y="2"/>
                                </a:cubicBezTo>
                                <a:cubicBezTo>
                                  <a:pt x="14" y="2"/>
                                  <a:pt x="14" y="1"/>
                                  <a:pt x="13" y="0"/>
                                </a:cubicBezTo>
                                <a:close/>
                              </a:path>
                            </a:pathLst>
                          </a:custGeom>
                          <a:solidFill>
                            <a:srgbClr val="FFFFFF"/>
                          </a:solidFill>
                          <a:ln>
                            <a:noFill/>
                          </a:ln>
                        </wps:spPr>
                        <wps:bodyPr vert="horz" wrap="square" lIns="91440" tIns="45720" rIns="91440" bIns="45720" numCol="1" anchor="t" anchorCtr="0" compatLnSpc="1"/>
                      </wps:wsp>
                      <wps:wsp>
                        <wps:cNvPr id="396" name="Freeform 17"/>
                        <wps:cNvSpPr/>
                        <wps:spPr bwMode="auto">
                          <a:xfrm>
                            <a:off x="785" y="1192"/>
                            <a:ext cx="31" cy="48"/>
                          </a:xfrm>
                          <a:custGeom>
                            <a:avLst/>
                            <a:gdLst>
                              <a:gd name="T0" fmla="*/ 6 w 13"/>
                              <a:gd name="T1" fmla="*/ 8 h 20"/>
                              <a:gd name="T2" fmla="*/ 4 w 13"/>
                              <a:gd name="T3" fmla="*/ 1 h 20"/>
                              <a:gd name="T4" fmla="*/ 2 w 13"/>
                              <a:gd name="T5" fmla="*/ 0 h 20"/>
                              <a:gd name="T6" fmla="*/ 1 w 13"/>
                              <a:gd name="T7" fmla="*/ 2 h 20"/>
                              <a:gd name="T8" fmla="*/ 6 w 13"/>
                              <a:gd name="T9" fmla="*/ 16 h 20"/>
                              <a:gd name="T10" fmla="*/ 12 w 13"/>
                              <a:gd name="T11" fmla="*/ 20 h 20"/>
                              <a:gd name="T12" fmla="*/ 12 w 13"/>
                              <a:gd name="T13" fmla="*/ 18 h 20"/>
                              <a:gd name="T14" fmla="*/ 6 w 13"/>
                              <a:gd name="T15" fmla="*/ 8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20">
                                <a:moveTo>
                                  <a:pt x="6" y="8"/>
                                </a:moveTo>
                                <a:cubicBezTo>
                                  <a:pt x="5" y="5"/>
                                  <a:pt x="5" y="3"/>
                                  <a:pt x="4" y="1"/>
                                </a:cubicBezTo>
                                <a:cubicBezTo>
                                  <a:pt x="3" y="1"/>
                                  <a:pt x="3" y="0"/>
                                  <a:pt x="2" y="0"/>
                                </a:cubicBezTo>
                                <a:cubicBezTo>
                                  <a:pt x="1" y="0"/>
                                  <a:pt x="0" y="1"/>
                                  <a:pt x="1" y="2"/>
                                </a:cubicBezTo>
                                <a:cubicBezTo>
                                  <a:pt x="2" y="7"/>
                                  <a:pt x="3" y="12"/>
                                  <a:pt x="6" y="16"/>
                                </a:cubicBezTo>
                                <a:cubicBezTo>
                                  <a:pt x="7" y="18"/>
                                  <a:pt x="9" y="20"/>
                                  <a:pt x="12" y="20"/>
                                </a:cubicBezTo>
                                <a:cubicBezTo>
                                  <a:pt x="13" y="19"/>
                                  <a:pt x="12" y="19"/>
                                  <a:pt x="12" y="18"/>
                                </a:cubicBezTo>
                                <a:cubicBezTo>
                                  <a:pt x="9" y="15"/>
                                  <a:pt x="8" y="11"/>
                                  <a:pt x="6" y="8"/>
                                </a:cubicBezTo>
                                <a:close/>
                              </a:path>
                            </a:pathLst>
                          </a:custGeom>
                          <a:solidFill>
                            <a:srgbClr val="FFFFFF"/>
                          </a:solidFill>
                          <a:ln>
                            <a:noFill/>
                          </a:ln>
                        </wps:spPr>
                        <wps:bodyPr vert="horz" wrap="square" lIns="91440" tIns="45720" rIns="91440" bIns="45720" numCol="1" anchor="t" anchorCtr="0" compatLnSpc="1"/>
                      </wps:wsp>
                      <wps:wsp>
                        <wps:cNvPr id="397" name="Freeform 18"/>
                        <wps:cNvSpPr/>
                        <wps:spPr bwMode="auto">
                          <a:xfrm>
                            <a:off x="204" y="1206"/>
                            <a:ext cx="17" cy="46"/>
                          </a:xfrm>
                          <a:custGeom>
                            <a:avLst/>
                            <a:gdLst>
                              <a:gd name="T0" fmla="*/ 6 w 7"/>
                              <a:gd name="T1" fmla="*/ 0 h 19"/>
                              <a:gd name="T2" fmla="*/ 4 w 7"/>
                              <a:gd name="T3" fmla="*/ 1 h 19"/>
                              <a:gd name="T4" fmla="*/ 0 w 7"/>
                              <a:gd name="T5" fmla="*/ 16 h 19"/>
                              <a:gd name="T6" fmla="*/ 2 w 7"/>
                              <a:gd name="T7" fmla="*/ 19 h 19"/>
                              <a:gd name="T8" fmla="*/ 5 w 7"/>
                              <a:gd name="T9" fmla="*/ 17 h 19"/>
                              <a:gd name="T10" fmla="*/ 5 w 7"/>
                              <a:gd name="T11" fmla="*/ 16 h 19"/>
                              <a:gd name="T12" fmla="*/ 7 w 7"/>
                              <a:gd name="T13" fmla="*/ 2 h 19"/>
                              <a:gd name="T14" fmla="*/ 6 w 7"/>
                              <a:gd name="T15" fmla="*/ 0 h 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19">
                                <a:moveTo>
                                  <a:pt x="6" y="0"/>
                                </a:moveTo>
                                <a:cubicBezTo>
                                  <a:pt x="5" y="0"/>
                                  <a:pt x="4" y="0"/>
                                  <a:pt x="4" y="1"/>
                                </a:cubicBezTo>
                                <a:cubicBezTo>
                                  <a:pt x="3" y="6"/>
                                  <a:pt x="1" y="11"/>
                                  <a:pt x="0" y="16"/>
                                </a:cubicBezTo>
                                <a:cubicBezTo>
                                  <a:pt x="1" y="17"/>
                                  <a:pt x="0" y="19"/>
                                  <a:pt x="2" y="19"/>
                                </a:cubicBezTo>
                                <a:cubicBezTo>
                                  <a:pt x="4" y="19"/>
                                  <a:pt x="4" y="18"/>
                                  <a:pt x="5" y="17"/>
                                </a:cubicBezTo>
                                <a:cubicBezTo>
                                  <a:pt x="5" y="16"/>
                                  <a:pt x="5" y="16"/>
                                  <a:pt x="5" y="16"/>
                                </a:cubicBezTo>
                                <a:cubicBezTo>
                                  <a:pt x="6" y="11"/>
                                  <a:pt x="7" y="6"/>
                                  <a:pt x="7" y="2"/>
                                </a:cubicBezTo>
                                <a:cubicBezTo>
                                  <a:pt x="7" y="1"/>
                                  <a:pt x="7" y="0"/>
                                  <a:pt x="6" y="0"/>
                                </a:cubicBezTo>
                                <a:close/>
                              </a:path>
                            </a:pathLst>
                          </a:custGeom>
                          <a:solidFill>
                            <a:srgbClr val="FFFFFF"/>
                          </a:solidFill>
                          <a:ln>
                            <a:noFill/>
                          </a:ln>
                        </wps:spPr>
                        <wps:bodyPr vert="horz" wrap="square" lIns="91440" tIns="45720" rIns="91440" bIns="45720" numCol="1" anchor="t" anchorCtr="0" compatLnSpc="1"/>
                      </wps:wsp>
                      <wps:wsp>
                        <wps:cNvPr id="398" name="Freeform 19"/>
                        <wps:cNvSpPr/>
                        <wps:spPr bwMode="auto">
                          <a:xfrm>
                            <a:off x="616" y="1192"/>
                            <a:ext cx="19" cy="57"/>
                          </a:xfrm>
                          <a:custGeom>
                            <a:avLst/>
                            <a:gdLst>
                              <a:gd name="T0" fmla="*/ 5 w 8"/>
                              <a:gd name="T1" fmla="*/ 3 h 24"/>
                              <a:gd name="T2" fmla="*/ 2 w 8"/>
                              <a:gd name="T3" fmla="*/ 0 h 24"/>
                              <a:gd name="T4" fmla="*/ 2 w 8"/>
                              <a:gd name="T5" fmla="*/ 11 h 24"/>
                              <a:gd name="T6" fmla="*/ 6 w 8"/>
                              <a:gd name="T7" fmla="*/ 24 h 24"/>
                              <a:gd name="T8" fmla="*/ 8 w 8"/>
                              <a:gd name="T9" fmla="*/ 21 h 24"/>
                              <a:gd name="T10" fmla="*/ 5 w 8"/>
                              <a:gd name="T11" fmla="*/ 3 h 24"/>
                            </a:gdLst>
                            <a:ahLst/>
                            <a:cxnLst>
                              <a:cxn ang="0">
                                <a:pos x="T0" y="T1"/>
                              </a:cxn>
                              <a:cxn ang="0">
                                <a:pos x="T2" y="T3"/>
                              </a:cxn>
                              <a:cxn ang="0">
                                <a:pos x="T4" y="T5"/>
                              </a:cxn>
                              <a:cxn ang="0">
                                <a:pos x="T6" y="T7"/>
                              </a:cxn>
                              <a:cxn ang="0">
                                <a:pos x="T8" y="T9"/>
                              </a:cxn>
                              <a:cxn ang="0">
                                <a:pos x="T10" y="T11"/>
                              </a:cxn>
                            </a:cxnLst>
                            <a:rect l="0" t="0" r="r" b="b"/>
                            <a:pathLst>
                              <a:path w="8" h="24">
                                <a:moveTo>
                                  <a:pt x="5" y="3"/>
                                </a:moveTo>
                                <a:cubicBezTo>
                                  <a:pt x="4" y="2"/>
                                  <a:pt x="4" y="0"/>
                                  <a:pt x="2" y="0"/>
                                </a:cubicBezTo>
                                <a:cubicBezTo>
                                  <a:pt x="0" y="4"/>
                                  <a:pt x="2" y="7"/>
                                  <a:pt x="2" y="11"/>
                                </a:cubicBezTo>
                                <a:cubicBezTo>
                                  <a:pt x="3" y="15"/>
                                  <a:pt x="3" y="20"/>
                                  <a:pt x="6" y="24"/>
                                </a:cubicBezTo>
                                <a:cubicBezTo>
                                  <a:pt x="7" y="23"/>
                                  <a:pt x="8" y="22"/>
                                  <a:pt x="8" y="21"/>
                                </a:cubicBezTo>
                                <a:cubicBezTo>
                                  <a:pt x="7" y="15"/>
                                  <a:pt x="6" y="9"/>
                                  <a:pt x="5" y="3"/>
                                </a:cubicBezTo>
                                <a:close/>
                              </a:path>
                            </a:pathLst>
                          </a:custGeom>
                          <a:solidFill>
                            <a:srgbClr val="FFFFFF"/>
                          </a:solidFill>
                          <a:ln>
                            <a:noFill/>
                          </a:ln>
                        </wps:spPr>
                        <wps:bodyPr vert="horz" wrap="square" lIns="91440" tIns="45720" rIns="91440" bIns="45720" numCol="1" anchor="t" anchorCtr="0" compatLnSpc="1"/>
                      </wps:wsp>
                      <wps:wsp>
                        <wps:cNvPr id="399" name="Freeform 20"/>
                        <wps:cNvSpPr/>
                        <wps:spPr bwMode="auto">
                          <a:xfrm>
                            <a:off x="33" y="1176"/>
                            <a:ext cx="29" cy="47"/>
                          </a:xfrm>
                          <a:custGeom>
                            <a:avLst/>
                            <a:gdLst>
                              <a:gd name="T0" fmla="*/ 12 w 12"/>
                              <a:gd name="T1" fmla="*/ 0 h 20"/>
                              <a:gd name="T2" fmla="*/ 10 w 12"/>
                              <a:gd name="T3" fmla="*/ 0 h 20"/>
                              <a:gd name="T4" fmla="*/ 7 w 12"/>
                              <a:gd name="T5" fmla="*/ 3 h 20"/>
                              <a:gd name="T6" fmla="*/ 0 w 12"/>
                              <a:gd name="T7" fmla="*/ 19 h 20"/>
                              <a:gd name="T8" fmla="*/ 3 w 12"/>
                              <a:gd name="T9" fmla="*/ 18 h 20"/>
                              <a:gd name="T10" fmla="*/ 12 w 12"/>
                              <a:gd name="T11" fmla="*/ 1 h 20"/>
                              <a:gd name="T12" fmla="*/ 12 w 12"/>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2" h="20">
                                <a:moveTo>
                                  <a:pt x="12" y="0"/>
                                </a:moveTo>
                                <a:cubicBezTo>
                                  <a:pt x="11" y="0"/>
                                  <a:pt x="11" y="0"/>
                                  <a:pt x="10" y="0"/>
                                </a:cubicBezTo>
                                <a:cubicBezTo>
                                  <a:pt x="9" y="0"/>
                                  <a:pt x="8" y="2"/>
                                  <a:pt x="7" y="3"/>
                                </a:cubicBezTo>
                                <a:cubicBezTo>
                                  <a:pt x="4" y="8"/>
                                  <a:pt x="2" y="14"/>
                                  <a:pt x="0" y="19"/>
                                </a:cubicBezTo>
                                <a:cubicBezTo>
                                  <a:pt x="1" y="20"/>
                                  <a:pt x="2" y="19"/>
                                  <a:pt x="3" y="18"/>
                                </a:cubicBezTo>
                                <a:cubicBezTo>
                                  <a:pt x="7" y="13"/>
                                  <a:pt x="9" y="7"/>
                                  <a:pt x="12" y="1"/>
                                </a:cubicBezTo>
                                <a:cubicBezTo>
                                  <a:pt x="12" y="1"/>
                                  <a:pt x="12" y="0"/>
                                  <a:pt x="12" y="0"/>
                                </a:cubicBezTo>
                                <a:close/>
                              </a:path>
                            </a:pathLst>
                          </a:custGeom>
                          <a:solidFill>
                            <a:srgbClr val="FFFFFF"/>
                          </a:solidFill>
                          <a:ln>
                            <a:noFill/>
                          </a:ln>
                        </wps:spPr>
                        <wps:bodyPr vert="horz" wrap="square" lIns="91440" tIns="45720" rIns="91440" bIns="45720" numCol="1" anchor="t" anchorCtr="0" compatLnSpc="1"/>
                      </wps:wsp>
                      <wps:wsp>
                        <wps:cNvPr id="400" name="Freeform 21"/>
                        <wps:cNvSpPr/>
                        <wps:spPr bwMode="auto">
                          <a:xfrm>
                            <a:off x="766" y="1202"/>
                            <a:ext cx="36" cy="47"/>
                          </a:xfrm>
                          <a:custGeom>
                            <a:avLst/>
                            <a:gdLst>
                              <a:gd name="T0" fmla="*/ 3 w 15"/>
                              <a:gd name="T1" fmla="*/ 2 h 20"/>
                              <a:gd name="T2" fmla="*/ 1 w 15"/>
                              <a:gd name="T3" fmla="*/ 0 h 20"/>
                              <a:gd name="T4" fmla="*/ 15 w 15"/>
                              <a:gd name="T5" fmla="*/ 20 h 20"/>
                              <a:gd name="T6" fmla="*/ 6 w 15"/>
                              <a:gd name="T7" fmla="*/ 7 h 20"/>
                              <a:gd name="T8" fmla="*/ 3 w 15"/>
                              <a:gd name="T9" fmla="*/ 2 h 20"/>
                            </a:gdLst>
                            <a:ahLst/>
                            <a:cxnLst>
                              <a:cxn ang="0">
                                <a:pos x="T0" y="T1"/>
                              </a:cxn>
                              <a:cxn ang="0">
                                <a:pos x="T2" y="T3"/>
                              </a:cxn>
                              <a:cxn ang="0">
                                <a:pos x="T4" y="T5"/>
                              </a:cxn>
                              <a:cxn ang="0">
                                <a:pos x="T6" y="T7"/>
                              </a:cxn>
                              <a:cxn ang="0">
                                <a:pos x="T8" y="T9"/>
                              </a:cxn>
                            </a:cxnLst>
                            <a:rect l="0" t="0" r="r" b="b"/>
                            <a:pathLst>
                              <a:path w="15" h="20">
                                <a:moveTo>
                                  <a:pt x="3" y="2"/>
                                </a:moveTo>
                                <a:cubicBezTo>
                                  <a:pt x="3" y="1"/>
                                  <a:pt x="2" y="0"/>
                                  <a:pt x="1" y="0"/>
                                </a:cubicBezTo>
                                <a:cubicBezTo>
                                  <a:pt x="0" y="8"/>
                                  <a:pt x="7" y="18"/>
                                  <a:pt x="15" y="20"/>
                                </a:cubicBezTo>
                                <a:cubicBezTo>
                                  <a:pt x="10" y="16"/>
                                  <a:pt x="8" y="11"/>
                                  <a:pt x="6" y="7"/>
                                </a:cubicBezTo>
                                <a:cubicBezTo>
                                  <a:pt x="5" y="5"/>
                                  <a:pt x="4" y="3"/>
                                  <a:pt x="3" y="2"/>
                                </a:cubicBezTo>
                                <a:close/>
                              </a:path>
                            </a:pathLst>
                          </a:custGeom>
                          <a:solidFill>
                            <a:srgbClr val="FFFFFF"/>
                          </a:solidFill>
                          <a:ln>
                            <a:noFill/>
                          </a:ln>
                        </wps:spPr>
                        <wps:bodyPr vert="horz" wrap="square" lIns="91440" tIns="45720" rIns="91440" bIns="45720" numCol="1" anchor="t" anchorCtr="0" compatLnSpc="1"/>
                      </wps:wsp>
                      <wps:wsp>
                        <wps:cNvPr id="401" name="Freeform 22"/>
                        <wps:cNvSpPr/>
                        <wps:spPr bwMode="auto">
                          <a:xfrm>
                            <a:off x="223" y="1209"/>
                            <a:ext cx="17" cy="47"/>
                          </a:xfrm>
                          <a:custGeom>
                            <a:avLst/>
                            <a:gdLst>
                              <a:gd name="T0" fmla="*/ 4 w 7"/>
                              <a:gd name="T1" fmla="*/ 0 h 20"/>
                              <a:gd name="T2" fmla="*/ 0 w 7"/>
                              <a:gd name="T3" fmla="*/ 15 h 20"/>
                              <a:gd name="T4" fmla="*/ 1 w 7"/>
                              <a:gd name="T5" fmla="*/ 19 h 20"/>
                              <a:gd name="T6" fmla="*/ 2 w 7"/>
                              <a:gd name="T7" fmla="*/ 20 h 20"/>
                              <a:gd name="T8" fmla="*/ 4 w 7"/>
                              <a:gd name="T9" fmla="*/ 19 h 20"/>
                              <a:gd name="T10" fmla="*/ 5 w 7"/>
                              <a:gd name="T11" fmla="*/ 18 h 20"/>
                              <a:gd name="T12" fmla="*/ 6 w 7"/>
                              <a:gd name="T13" fmla="*/ 0 h 20"/>
                              <a:gd name="T14" fmla="*/ 4 w 7"/>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20">
                                <a:moveTo>
                                  <a:pt x="4" y="0"/>
                                </a:moveTo>
                                <a:cubicBezTo>
                                  <a:pt x="3" y="5"/>
                                  <a:pt x="2" y="10"/>
                                  <a:pt x="0" y="15"/>
                                </a:cubicBezTo>
                                <a:cubicBezTo>
                                  <a:pt x="0" y="16"/>
                                  <a:pt x="0" y="17"/>
                                  <a:pt x="1" y="19"/>
                                </a:cubicBezTo>
                                <a:cubicBezTo>
                                  <a:pt x="1" y="20"/>
                                  <a:pt x="1" y="20"/>
                                  <a:pt x="2" y="20"/>
                                </a:cubicBezTo>
                                <a:cubicBezTo>
                                  <a:pt x="3" y="20"/>
                                  <a:pt x="4" y="20"/>
                                  <a:pt x="4" y="19"/>
                                </a:cubicBezTo>
                                <a:cubicBezTo>
                                  <a:pt x="4" y="19"/>
                                  <a:pt x="5" y="18"/>
                                  <a:pt x="5" y="18"/>
                                </a:cubicBezTo>
                                <a:cubicBezTo>
                                  <a:pt x="6" y="12"/>
                                  <a:pt x="7" y="6"/>
                                  <a:pt x="6" y="0"/>
                                </a:cubicBezTo>
                                <a:cubicBezTo>
                                  <a:pt x="5" y="0"/>
                                  <a:pt x="5" y="0"/>
                                  <a:pt x="4" y="0"/>
                                </a:cubicBezTo>
                                <a:close/>
                              </a:path>
                            </a:pathLst>
                          </a:custGeom>
                          <a:solidFill>
                            <a:srgbClr val="FFFFFF"/>
                          </a:solidFill>
                          <a:ln>
                            <a:noFill/>
                          </a:ln>
                        </wps:spPr>
                        <wps:bodyPr vert="horz" wrap="square" lIns="91440" tIns="45720" rIns="91440" bIns="45720" numCol="1" anchor="t" anchorCtr="0" compatLnSpc="1"/>
                      </wps:wsp>
                      <wps:wsp>
                        <wps:cNvPr id="402" name="Freeform 23"/>
                        <wps:cNvSpPr/>
                        <wps:spPr bwMode="auto">
                          <a:xfrm>
                            <a:off x="533" y="1249"/>
                            <a:ext cx="14" cy="48"/>
                          </a:xfrm>
                          <a:custGeom>
                            <a:avLst/>
                            <a:gdLst>
                              <a:gd name="T0" fmla="*/ 5 w 6"/>
                              <a:gd name="T1" fmla="*/ 11 h 20"/>
                              <a:gd name="T2" fmla="*/ 4 w 6"/>
                              <a:gd name="T3" fmla="*/ 1 h 20"/>
                              <a:gd name="T4" fmla="*/ 2 w 6"/>
                              <a:gd name="T5" fmla="*/ 0 h 20"/>
                              <a:gd name="T6" fmla="*/ 1 w 6"/>
                              <a:gd name="T7" fmla="*/ 1 h 20"/>
                              <a:gd name="T8" fmla="*/ 1 w 6"/>
                              <a:gd name="T9" fmla="*/ 16 h 20"/>
                              <a:gd name="T10" fmla="*/ 3 w 6"/>
                              <a:gd name="T11" fmla="*/ 19 h 20"/>
                              <a:gd name="T12" fmla="*/ 4 w 6"/>
                              <a:gd name="T13" fmla="*/ 20 h 20"/>
                              <a:gd name="T14" fmla="*/ 5 w 6"/>
                              <a:gd name="T15" fmla="*/ 19 h 20"/>
                              <a:gd name="T16" fmla="*/ 5 w 6"/>
                              <a:gd name="T17" fmla="*/ 1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0">
                                <a:moveTo>
                                  <a:pt x="5" y="11"/>
                                </a:moveTo>
                                <a:cubicBezTo>
                                  <a:pt x="5" y="8"/>
                                  <a:pt x="5" y="4"/>
                                  <a:pt x="4" y="1"/>
                                </a:cubicBezTo>
                                <a:cubicBezTo>
                                  <a:pt x="4" y="0"/>
                                  <a:pt x="4" y="0"/>
                                  <a:pt x="2" y="0"/>
                                </a:cubicBezTo>
                                <a:cubicBezTo>
                                  <a:pt x="2" y="0"/>
                                  <a:pt x="1" y="1"/>
                                  <a:pt x="1" y="1"/>
                                </a:cubicBezTo>
                                <a:cubicBezTo>
                                  <a:pt x="1" y="6"/>
                                  <a:pt x="0" y="11"/>
                                  <a:pt x="1" y="16"/>
                                </a:cubicBezTo>
                                <a:cubicBezTo>
                                  <a:pt x="2" y="17"/>
                                  <a:pt x="2" y="18"/>
                                  <a:pt x="3" y="19"/>
                                </a:cubicBezTo>
                                <a:cubicBezTo>
                                  <a:pt x="3" y="20"/>
                                  <a:pt x="4" y="20"/>
                                  <a:pt x="4" y="20"/>
                                </a:cubicBezTo>
                                <a:cubicBezTo>
                                  <a:pt x="4" y="20"/>
                                  <a:pt x="5" y="19"/>
                                  <a:pt x="5" y="19"/>
                                </a:cubicBezTo>
                                <a:cubicBezTo>
                                  <a:pt x="6" y="16"/>
                                  <a:pt x="5" y="13"/>
                                  <a:pt x="5" y="11"/>
                                </a:cubicBezTo>
                                <a:close/>
                              </a:path>
                            </a:pathLst>
                          </a:custGeom>
                          <a:solidFill>
                            <a:srgbClr val="FFFFFF"/>
                          </a:solidFill>
                          <a:ln>
                            <a:noFill/>
                          </a:ln>
                        </wps:spPr>
                        <wps:bodyPr vert="horz" wrap="square" lIns="91440" tIns="45720" rIns="91440" bIns="45720" numCol="1" anchor="t" anchorCtr="0" compatLnSpc="1"/>
                      </wps:wsp>
                      <wps:wsp>
                        <wps:cNvPr id="403" name="Freeform 24"/>
                        <wps:cNvSpPr/>
                        <wps:spPr bwMode="auto">
                          <a:xfrm>
                            <a:off x="512" y="1254"/>
                            <a:ext cx="11" cy="47"/>
                          </a:xfrm>
                          <a:custGeom>
                            <a:avLst/>
                            <a:gdLst>
                              <a:gd name="T0" fmla="*/ 4 w 5"/>
                              <a:gd name="T1" fmla="*/ 6 h 20"/>
                              <a:gd name="T2" fmla="*/ 2 w 5"/>
                              <a:gd name="T3" fmla="*/ 0 h 20"/>
                              <a:gd name="T4" fmla="*/ 0 w 5"/>
                              <a:gd name="T5" fmla="*/ 6 h 20"/>
                              <a:gd name="T6" fmla="*/ 2 w 5"/>
                              <a:gd name="T7" fmla="*/ 18 h 20"/>
                              <a:gd name="T8" fmla="*/ 3 w 5"/>
                              <a:gd name="T9" fmla="*/ 19 h 20"/>
                              <a:gd name="T10" fmla="*/ 5 w 5"/>
                              <a:gd name="T11" fmla="*/ 18 h 20"/>
                              <a:gd name="T12" fmla="*/ 5 w 5"/>
                              <a:gd name="T13" fmla="*/ 13 h 20"/>
                              <a:gd name="T14" fmla="*/ 4 w 5"/>
                              <a:gd name="T15" fmla="*/ 6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20">
                                <a:moveTo>
                                  <a:pt x="4" y="6"/>
                                </a:moveTo>
                                <a:cubicBezTo>
                                  <a:pt x="3" y="4"/>
                                  <a:pt x="4" y="1"/>
                                  <a:pt x="2" y="0"/>
                                </a:cubicBezTo>
                                <a:cubicBezTo>
                                  <a:pt x="1" y="0"/>
                                  <a:pt x="0" y="2"/>
                                  <a:pt x="0" y="6"/>
                                </a:cubicBezTo>
                                <a:cubicBezTo>
                                  <a:pt x="0" y="9"/>
                                  <a:pt x="1" y="16"/>
                                  <a:pt x="2" y="18"/>
                                </a:cubicBezTo>
                                <a:cubicBezTo>
                                  <a:pt x="2" y="19"/>
                                  <a:pt x="3" y="19"/>
                                  <a:pt x="3" y="19"/>
                                </a:cubicBezTo>
                                <a:cubicBezTo>
                                  <a:pt x="4" y="20"/>
                                  <a:pt x="5" y="19"/>
                                  <a:pt x="5" y="18"/>
                                </a:cubicBezTo>
                                <a:cubicBezTo>
                                  <a:pt x="5" y="16"/>
                                  <a:pt x="5" y="15"/>
                                  <a:pt x="5" y="13"/>
                                </a:cubicBezTo>
                                <a:cubicBezTo>
                                  <a:pt x="4" y="11"/>
                                  <a:pt x="4" y="8"/>
                                  <a:pt x="4" y="6"/>
                                </a:cubicBezTo>
                                <a:close/>
                              </a:path>
                            </a:pathLst>
                          </a:custGeom>
                          <a:solidFill>
                            <a:srgbClr val="FFFFFF"/>
                          </a:solidFill>
                          <a:ln>
                            <a:noFill/>
                          </a:ln>
                        </wps:spPr>
                        <wps:bodyPr vert="horz" wrap="square" lIns="91440" tIns="45720" rIns="91440" bIns="45720" numCol="1" anchor="t" anchorCtr="0" compatLnSpc="1"/>
                      </wps:wsp>
                      <wps:wsp>
                        <wps:cNvPr id="404" name="Freeform 25"/>
                        <wps:cNvSpPr/>
                        <wps:spPr bwMode="auto">
                          <a:xfrm>
                            <a:off x="602" y="1204"/>
                            <a:ext cx="17" cy="48"/>
                          </a:xfrm>
                          <a:custGeom>
                            <a:avLst/>
                            <a:gdLst>
                              <a:gd name="T0" fmla="*/ 1 w 7"/>
                              <a:gd name="T1" fmla="*/ 0 h 20"/>
                              <a:gd name="T2" fmla="*/ 0 w 7"/>
                              <a:gd name="T3" fmla="*/ 3 h 20"/>
                              <a:gd name="T4" fmla="*/ 3 w 7"/>
                              <a:gd name="T5" fmla="*/ 16 h 20"/>
                              <a:gd name="T6" fmla="*/ 7 w 7"/>
                              <a:gd name="T7" fmla="*/ 20 h 20"/>
                              <a:gd name="T8" fmla="*/ 4 w 7"/>
                              <a:gd name="T9" fmla="*/ 2 h 20"/>
                              <a:gd name="T10" fmla="*/ 1 w 7"/>
                              <a:gd name="T11" fmla="*/ 0 h 20"/>
                            </a:gdLst>
                            <a:ahLst/>
                            <a:cxnLst>
                              <a:cxn ang="0">
                                <a:pos x="T0" y="T1"/>
                              </a:cxn>
                              <a:cxn ang="0">
                                <a:pos x="T2" y="T3"/>
                              </a:cxn>
                              <a:cxn ang="0">
                                <a:pos x="T4" y="T5"/>
                              </a:cxn>
                              <a:cxn ang="0">
                                <a:pos x="T6" y="T7"/>
                              </a:cxn>
                              <a:cxn ang="0">
                                <a:pos x="T8" y="T9"/>
                              </a:cxn>
                              <a:cxn ang="0">
                                <a:pos x="T10" y="T11"/>
                              </a:cxn>
                            </a:cxnLst>
                            <a:rect l="0" t="0" r="r" b="b"/>
                            <a:pathLst>
                              <a:path w="7" h="20">
                                <a:moveTo>
                                  <a:pt x="1" y="0"/>
                                </a:moveTo>
                                <a:cubicBezTo>
                                  <a:pt x="0" y="1"/>
                                  <a:pt x="0" y="2"/>
                                  <a:pt x="0" y="3"/>
                                </a:cubicBezTo>
                                <a:cubicBezTo>
                                  <a:pt x="1" y="7"/>
                                  <a:pt x="1" y="11"/>
                                  <a:pt x="3" y="16"/>
                                </a:cubicBezTo>
                                <a:cubicBezTo>
                                  <a:pt x="4" y="17"/>
                                  <a:pt x="4" y="19"/>
                                  <a:pt x="7" y="20"/>
                                </a:cubicBezTo>
                                <a:cubicBezTo>
                                  <a:pt x="7" y="13"/>
                                  <a:pt x="5" y="8"/>
                                  <a:pt x="4" y="2"/>
                                </a:cubicBezTo>
                                <a:cubicBezTo>
                                  <a:pt x="3" y="1"/>
                                  <a:pt x="3" y="0"/>
                                  <a:pt x="1" y="0"/>
                                </a:cubicBezTo>
                                <a:close/>
                              </a:path>
                            </a:pathLst>
                          </a:custGeom>
                          <a:solidFill>
                            <a:srgbClr val="FFFFFF"/>
                          </a:solidFill>
                          <a:ln>
                            <a:noFill/>
                          </a:ln>
                        </wps:spPr>
                        <wps:bodyPr vert="horz" wrap="square" lIns="91440" tIns="45720" rIns="91440" bIns="45720" numCol="1" anchor="t" anchorCtr="0" compatLnSpc="1"/>
                      </wps:wsp>
                      <wps:wsp>
                        <wps:cNvPr id="405" name="Freeform 26"/>
                        <wps:cNvSpPr/>
                        <wps:spPr bwMode="auto">
                          <a:xfrm>
                            <a:off x="811" y="1190"/>
                            <a:ext cx="22" cy="45"/>
                          </a:xfrm>
                          <a:custGeom>
                            <a:avLst/>
                            <a:gdLst>
                              <a:gd name="T0" fmla="*/ 4 w 9"/>
                              <a:gd name="T1" fmla="*/ 2 h 19"/>
                              <a:gd name="T2" fmla="*/ 2 w 9"/>
                              <a:gd name="T3" fmla="*/ 1 h 19"/>
                              <a:gd name="T4" fmla="*/ 1 w 9"/>
                              <a:gd name="T5" fmla="*/ 3 h 19"/>
                              <a:gd name="T6" fmla="*/ 2 w 9"/>
                              <a:gd name="T7" fmla="*/ 8 h 19"/>
                              <a:gd name="T8" fmla="*/ 8 w 9"/>
                              <a:gd name="T9" fmla="*/ 19 h 19"/>
                              <a:gd name="T10" fmla="*/ 8 w 9"/>
                              <a:gd name="T11" fmla="*/ 14 h 19"/>
                              <a:gd name="T12" fmla="*/ 4 w 9"/>
                              <a:gd name="T13" fmla="*/ 2 h 19"/>
                            </a:gdLst>
                            <a:ahLst/>
                            <a:cxnLst>
                              <a:cxn ang="0">
                                <a:pos x="T0" y="T1"/>
                              </a:cxn>
                              <a:cxn ang="0">
                                <a:pos x="T2" y="T3"/>
                              </a:cxn>
                              <a:cxn ang="0">
                                <a:pos x="T4" y="T5"/>
                              </a:cxn>
                              <a:cxn ang="0">
                                <a:pos x="T6" y="T7"/>
                              </a:cxn>
                              <a:cxn ang="0">
                                <a:pos x="T8" y="T9"/>
                              </a:cxn>
                              <a:cxn ang="0">
                                <a:pos x="T10" y="T11"/>
                              </a:cxn>
                              <a:cxn ang="0">
                                <a:pos x="T12" y="T13"/>
                              </a:cxn>
                            </a:cxnLst>
                            <a:rect l="0" t="0" r="r" b="b"/>
                            <a:pathLst>
                              <a:path w="9" h="19">
                                <a:moveTo>
                                  <a:pt x="4" y="2"/>
                                </a:moveTo>
                                <a:cubicBezTo>
                                  <a:pt x="4" y="1"/>
                                  <a:pt x="3" y="0"/>
                                  <a:pt x="2" y="1"/>
                                </a:cubicBezTo>
                                <a:cubicBezTo>
                                  <a:pt x="0" y="1"/>
                                  <a:pt x="1" y="2"/>
                                  <a:pt x="1" y="3"/>
                                </a:cubicBezTo>
                                <a:cubicBezTo>
                                  <a:pt x="1" y="5"/>
                                  <a:pt x="2" y="6"/>
                                  <a:pt x="2" y="8"/>
                                </a:cubicBezTo>
                                <a:cubicBezTo>
                                  <a:pt x="3" y="11"/>
                                  <a:pt x="4" y="16"/>
                                  <a:pt x="8" y="19"/>
                                </a:cubicBezTo>
                                <a:cubicBezTo>
                                  <a:pt x="8" y="17"/>
                                  <a:pt x="9" y="16"/>
                                  <a:pt x="8" y="14"/>
                                </a:cubicBezTo>
                                <a:cubicBezTo>
                                  <a:pt x="7" y="10"/>
                                  <a:pt x="6" y="6"/>
                                  <a:pt x="4" y="2"/>
                                </a:cubicBezTo>
                                <a:close/>
                              </a:path>
                            </a:pathLst>
                          </a:custGeom>
                          <a:solidFill>
                            <a:srgbClr val="FFFFFF"/>
                          </a:solidFill>
                          <a:ln>
                            <a:noFill/>
                          </a:ln>
                        </wps:spPr>
                        <wps:bodyPr vert="horz" wrap="square" lIns="91440" tIns="45720" rIns="91440" bIns="45720" numCol="1" anchor="t" anchorCtr="0" compatLnSpc="1"/>
                      </wps:wsp>
                      <wps:wsp>
                        <wps:cNvPr id="406" name="Freeform 27"/>
                        <wps:cNvSpPr/>
                        <wps:spPr bwMode="auto">
                          <a:xfrm>
                            <a:off x="252" y="1214"/>
                            <a:ext cx="10" cy="42"/>
                          </a:xfrm>
                          <a:custGeom>
                            <a:avLst/>
                            <a:gdLst>
                              <a:gd name="T0" fmla="*/ 3 w 4"/>
                              <a:gd name="T1" fmla="*/ 0 h 18"/>
                              <a:gd name="T2" fmla="*/ 2 w 4"/>
                              <a:gd name="T3" fmla="*/ 0 h 18"/>
                              <a:gd name="T4" fmla="*/ 0 w 4"/>
                              <a:gd name="T5" fmla="*/ 16 h 18"/>
                              <a:gd name="T6" fmla="*/ 1 w 4"/>
                              <a:gd name="T7" fmla="*/ 18 h 18"/>
                              <a:gd name="T8" fmla="*/ 3 w 4"/>
                              <a:gd name="T9" fmla="*/ 17 h 18"/>
                              <a:gd name="T10" fmla="*/ 4 w 4"/>
                              <a:gd name="T11" fmla="*/ 13 h 18"/>
                              <a:gd name="T12" fmla="*/ 4 w 4"/>
                              <a:gd name="T13" fmla="*/ 3 h 18"/>
                              <a:gd name="T14" fmla="*/ 3 w 4"/>
                              <a:gd name="T15" fmla="*/ 0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18">
                                <a:moveTo>
                                  <a:pt x="3" y="0"/>
                                </a:moveTo>
                                <a:cubicBezTo>
                                  <a:pt x="3" y="0"/>
                                  <a:pt x="2" y="0"/>
                                  <a:pt x="2" y="0"/>
                                </a:cubicBezTo>
                                <a:cubicBezTo>
                                  <a:pt x="0" y="6"/>
                                  <a:pt x="0" y="11"/>
                                  <a:pt x="0" y="16"/>
                                </a:cubicBezTo>
                                <a:cubicBezTo>
                                  <a:pt x="0" y="17"/>
                                  <a:pt x="1" y="18"/>
                                  <a:pt x="1" y="18"/>
                                </a:cubicBezTo>
                                <a:cubicBezTo>
                                  <a:pt x="2" y="18"/>
                                  <a:pt x="3" y="17"/>
                                  <a:pt x="3" y="17"/>
                                </a:cubicBezTo>
                                <a:cubicBezTo>
                                  <a:pt x="4" y="16"/>
                                  <a:pt x="4" y="15"/>
                                  <a:pt x="4" y="13"/>
                                </a:cubicBezTo>
                                <a:cubicBezTo>
                                  <a:pt x="4" y="10"/>
                                  <a:pt x="4" y="6"/>
                                  <a:pt x="4" y="3"/>
                                </a:cubicBezTo>
                                <a:cubicBezTo>
                                  <a:pt x="4" y="2"/>
                                  <a:pt x="4" y="1"/>
                                  <a:pt x="3" y="0"/>
                                </a:cubicBezTo>
                                <a:close/>
                              </a:path>
                            </a:pathLst>
                          </a:custGeom>
                          <a:solidFill>
                            <a:srgbClr val="FFFFFF"/>
                          </a:solidFill>
                          <a:ln>
                            <a:noFill/>
                          </a:ln>
                        </wps:spPr>
                        <wps:bodyPr vert="horz" wrap="square" lIns="91440" tIns="45720" rIns="91440" bIns="45720" numCol="1" anchor="t" anchorCtr="0" compatLnSpc="1"/>
                      </wps:wsp>
                      <wps:wsp>
                        <wps:cNvPr id="407" name="Freeform 28"/>
                        <wps:cNvSpPr/>
                        <wps:spPr bwMode="auto">
                          <a:xfrm>
                            <a:off x="345" y="1233"/>
                            <a:ext cx="9" cy="35"/>
                          </a:xfrm>
                          <a:custGeom>
                            <a:avLst/>
                            <a:gdLst>
                              <a:gd name="T0" fmla="*/ 1 w 4"/>
                              <a:gd name="T1" fmla="*/ 13 h 15"/>
                              <a:gd name="T2" fmla="*/ 2 w 4"/>
                              <a:gd name="T3" fmla="*/ 15 h 15"/>
                              <a:gd name="T4" fmla="*/ 4 w 4"/>
                              <a:gd name="T5" fmla="*/ 13 h 15"/>
                              <a:gd name="T6" fmla="*/ 2 w 4"/>
                              <a:gd name="T7" fmla="*/ 0 h 15"/>
                              <a:gd name="T8" fmla="*/ 1 w 4"/>
                              <a:gd name="T9" fmla="*/ 13 h 15"/>
                            </a:gdLst>
                            <a:ahLst/>
                            <a:cxnLst>
                              <a:cxn ang="0">
                                <a:pos x="T0" y="T1"/>
                              </a:cxn>
                              <a:cxn ang="0">
                                <a:pos x="T2" y="T3"/>
                              </a:cxn>
                              <a:cxn ang="0">
                                <a:pos x="T4" y="T5"/>
                              </a:cxn>
                              <a:cxn ang="0">
                                <a:pos x="T6" y="T7"/>
                              </a:cxn>
                              <a:cxn ang="0">
                                <a:pos x="T8" y="T9"/>
                              </a:cxn>
                            </a:cxnLst>
                            <a:rect l="0" t="0" r="r" b="b"/>
                            <a:pathLst>
                              <a:path w="4" h="15">
                                <a:moveTo>
                                  <a:pt x="1" y="13"/>
                                </a:moveTo>
                                <a:cubicBezTo>
                                  <a:pt x="1" y="14"/>
                                  <a:pt x="1" y="15"/>
                                  <a:pt x="2" y="15"/>
                                </a:cubicBezTo>
                                <a:cubicBezTo>
                                  <a:pt x="4" y="15"/>
                                  <a:pt x="4" y="14"/>
                                  <a:pt x="4" y="13"/>
                                </a:cubicBezTo>
                                <a:cubicBezTo>
                                  <a:pt x="4" y="8"/>
                                  <a:pt x="3" y="4"/>
                                  <a:pt x="2" y="0"/>
                                </a:cubicBezTo>
                                <a:cubicBezTo>
                                  <a:pt x="0" y="4"/>
                                  <a:pt x="0" y="9"/>
                                  <a:pt x="1" y="13"/>
                                </a:cubicBezTo>
                                <a:close/>
                              </a:path>
                            </a:pathLst>
                          </a:custGeom>
                          <a:solidFill>
                            <a:srgbClr val="FFFFFF"/>
                          </a:solidFill>
                          <a:ln>
                            <a:noFill/>
                          </a:ln>
                        </wps:spPr>
                        <wps:bodyPr vert="horz" wrap="square" lIns="91440" tIns="45720" rIns="91440" bIns="45720" numCol="1" anchor="t" anchorCtr="0" compatLnSpc="1"/>
                      </wps:wsp>
                      <wps:wsp>
                        <wps:cNvPr id="408" name="Freeform 29"/>
                        <wps:cNvSpPr/>
                        <wps:spPr bwMode="auto">
                          <a:xfrm>
                            <a:off x="492" y="1259"/>
                            <a:ext cx="15" cy="38"/>
                          </a:xfrm>
                          <a:custGeom>
                            <a:avLst/>
                            <a:gdLst>
                              <a:gd name="T0" fmla="*/ 2 w 6"/>
                              <a:gd name="T1" fmla="*/ 0 h 16"/>
                              <a:gd name="T2" fmla="*/ 0 w 6"/>
                              <a:gd name="T3" fmla="*/ 1 h 16"/>
                              <a:gd name="T4" fmla="*/ 4 w 6"/>
                              <a:gd name="T5" fmla="*/ 15 h 16"/>
                              <a:gd name="T6" fmla="*/ 4 w 6"/>
                              <a:gd name="T7" fmla="*/ 16 h 16"/>
                              <a:gd name="T8" fmla="*/ 5 w 6"/>
                              <a:gd name="T9" fmla="*/ 16 h 16"/>
                              <a:gd name="T10" fmla="*/ 6 w 6"/>
                              <a:gd name="T11" fmla="*/ 15 h 16"/>
                              <a:gd name="T12" fmla="*/ 2 w 6"/>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 h="16">
                                <a:moveTo>
                                  <a:pt x="2" y="0"/>
                                </a:moveTo>
                                <a:cubicBezTo>
                                  <a:pt x="1" y="0"/>
                                  <a:pt x="1" y="0"/>
                                  <a:pt x="0" y="1"/>
                                </a:cubicBezTo>
                                <a:cubicBezTo>
                                  <a:pt x="1" y="5"/>
                                  <a:pt x="1" y="11"/>
                                  <a:pt x="4" y="15"/>
                                </a:cubicBezTo>
                                <a:cubicBezTo>
                                  <a:pt x="4" y="15"/>
                                  <a:pt x="4" y="16"/>
                                  <a:pt x="4" y="16"/>
                                </a:cubicBezTo>
                                <a:cubicBezTo>
                                  <a:pt x="4" y="16"/>
                                  <a:pt x="5" y="16"/>
                                  <a:pt x="5" y="16"/>
                                </a:cubicBezTo>
                                <a:cubicBezTo>
                                  <a:pt x="6" y="16"/>
                                  <a:pt x="6" y="15"/>
                                  <a:pt x="6" y="15"/>
                                </a:cubicBezTo>
                                <a:cubicBezTo>
                                  <a:pt x="4" y="10"/>
                                  <a:pt x="3" y="5"/>
                                  <a:pt x="2" y="0"/>
                                </a:cubicBezTo>
                                <a:close/>
                              </a:path>
                            </a:pathLst>
                          </a:custGeom>
                          <a:solidFill>
                            <a:srgbClr val="FFFFFF"/>
                          </a:solidFill>
                          <a:ln>
                            <a:noFill/>
                          </a:ln>
                        </wps:spPr>
                        <wps:bodyPr vert="horz" wrap="square" lIns="91440" tIns="45720" rIns="91440" bIns="45720" numCol="1" anchor="t" anchorCtr="0" compatLnSpc="1"/>
                      </wps:wsp>
                      <wps:wsp>
                        <wps:cNvPr id="409" name="Freeform 30"/>
                        <wps:cNvSpPr>
                          <a:spLocks noEditPoints="1"/>
                        </wps:cNvSpPr>
                        <wps:spPr bwMode="auto">
                          <a:xfrm>
                            <a:off x="238" y="746"/>
                            <a:ext cx="74" cy="69"/>
                          </a:xfrm>
                          <a:custGeom>
                            <a:avLst/>
                            <a:gdLst>
                              <a:gd name="T0" fmla="*/ 17 w 31"/>
                              <a:gd name="T1" fmla="*/ 28 h 29"/>
                              <a:gd name="T2" fmla="*/ 30 w 31"/>
                              <a:gd name="T3" fmla="*/ 19 h 29"/>
                              <a:gd name="T4" fmla="*/ 31 w 31"/>
                              <a:gd name="T5" fmla="*/ 13 h 29"/>
                              <a:gd name="T6" fmla="*/ 18 w 31"/>
                              <a:gd name="T7" fmla="*/ 0 h 29"/>
                              <a:gd name="T8" fmla="*/ 8 w 31"/>
                              <a:gd name="T9" fmla="*/ 3 h 29"/>
                              <a:gd name="T10" fmla="*/ 2 w 31"/>
                              <a:gd name="T11" fmla="*/ 18 h 29"/>
                              <a:gd name="T12" fmla="*/ 17 w 31"/>
                              <a:gd name="T13" fmla="*/ 28 h 29"/>
                              <a:gd name="T14" fmla="*/ 10 w 31"/>
                              <a:gd name="T15" fmla="*/ 7 h 29"/>
                              <a:gd name="T16" fmla="*/ 23 w 31"/>
                              <a:gd name="T17" fmla="*/ 7 h 29"/>
                              <a:gd name="T18" fmla="*/ 26 w 31"/>
                              <a:gd name="T19" fmla="*/ 15 h 29"/>
                              <a:gd name="T20" fmla="*/ 25 w 31"/>
                              <a:gd name="T21" fmla="*/ 17 h 29"/>
                              <a:gd name="T22" fmla="*/ 18 w 31"/>
                              <a:gd name="T23" fmla="*/ 23 h 29"/>
                              <a:gd name="T24" fmla="*/ 9 w 31"/>
                              <a:gd name="T25" fmla="*/ 19 h 29"/>
                              <a:gd name="T26" fmla="*/ 10 w 31"/>
                              <a:gd name="T27" fmla="*/ 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29">
                                <a:moveTo>
                                  <a:pt x="17" y="28"/>
                                </a:moveTo>
                                <a:cubicBezTo>
                                  <a:pt x="26" y="29"/>
                                  <a:pt x="28" y="26"/>
                                  <a:pt x="30" y="19"/>
                                </a:cubicBezTo>
                                <a:cubicBezTo>
                                  <a:pt x="31" y="17"/>
                                  <a:pt x="31" y="15"/>
                                  <a:pt x="31" y="13"/>
                                </a:cubicBezTo>
                                <a:cubicBezTo>
                                  <a:pt x="31" y="6"/>
                                  <a:pt x="25" y="0"/>
                                  <a:pt x="18" y="0"/>
                                </a:cubicBezTo>
                                <a:cubicBezTo>
                                  <a:pt x="14" y="0"/>
                                  <a:pt x="11" y="1"/>
                                  <a:pt x="8" y="3"/>
                                </a:cubicBezTo>
                                <a:cubicBezTo>
                                  <a:pt x="3" y="5"/>
                                  <a:pt x="0" y="14"/>
                                  <a:pt x="2" y="18"/>
                                </a:cubicBezTo>
                                <a:cubicBezTo>
                                  <a:pt x="6" y="24"/>
                                  <a:pt x="10" y="29"/>
                                  <a:pt x="17" y="28"/>
                                </a:cubicBezTo>
                                <a:close/>
                                <a:moveTo>
                                  <a:pt x="10" y="7"/>
                                </a:moveTo>
                                <a:cubicBezTo>
                                  <a:pt x="14" y="4"/>
                                  <a:pt x="20" y="4"/>
                                  <a:pt x="23" y="7"/>
                                </a:cubicBezTo>
                                <a:cubicBezTo>
                                  <a:pt x="25" y="9"/>
                                  <a:pt x="26" y="10"/>
                                  <a:pt x="26" y="15"/>
                                </a:cubicBezTo>
                                <a:cubicBezTo>
                                  <a:pt x="26" y="15"/>
                                  <a:pt x="26" y="16"/>
                                  <a:pt x="25" y="17"/>
                                </a:cubicBezTo>
                                <a:cubicBezTo>
                                  <a:pt x="25" y="22"/>
                                  <a:pt x="23" y="23"/>
                                  <a:pt x="18" y="23"/>
                                </a:cubicBezTo>
                                <a:cubicBezTo>
                                  <a:pt x="15" y="23"/>
                                  <a:pt x="12" y="22"/>
                                  <a:pt x="9" y="19"/>
                                </a:cubicBezTo>
                                <a:cubicBezTo>
                                  <a:pt x="6" y="15"/>
                                  <a:pt x="6" y="10"/>
                                  <a:pt x="10" y="7"/>
                                </a:cubicBezTo>
                                <a:close/>
                              </a:path>
                            </a:pathLst>
                          </a:custGeom>
                          <a:solidFill>
                            <a:srgbClr val="FFFFFF"/>
                          </a:solidFill>
                          <a:ln>
                            <a:noFill/>
                          </a:ln>
                        </wps:spPr>
                        <wps:bodyPr vert="horz" wrap="square" lIns="91440" tIns="45720" rIns="91440" bIns="45720" numCol="1" anchor="t" anchorCtr="0" compatLnSpc="1"/>
                      </wps:wsp>
                      <wps:wsp>
                        <wps:cNvPr id="410" name="Freeform 31"/>
                        <wps:cNvSpPr>
                          <a:spLocks noEditPoints="1"/>
                        </wps:cNvSpPr>
                        <wps:spPr bwMode="auto">
                          <a:xfrm>
                            <a:off x="473" y="748"/>
                            <a:ext cx="77" cy="81"/>
                          </a:xfrm>
                          <a:custGeom>
                            <a:avLst/>
                            <a:gdLst>
                              <a:gd name="T0" fmla="*/ 17 w 32"/>
                              <a:gd name="T1" fmla="*/ 33 h 34"/>
                              <a:gd name="T2" fmla="*/ 30 w 32"/>
                              <a:gd name="T3" fmla="*/ 25 h 34"/>
                              <a:gd name="T4" fmla="*/ 32 w 32"/>
                              <a:gd name="T5" fmla="*/ 17 h 34"/>
                              <a:gd name="T6" fmla="*/ 26 w 32"/>
                              <a:gd name="T7" fmla="*/ 6 h 34"/>
                              <a:gd name="T8" fmla="*/ 19 w 32"/>
                              <a:gd name="T9" fmla="*/ 2 h 34"/>
                              <a:gd name="T10" fmla="*/ 10 w 32"/>
                              <a:gd name="T11" fmla="*/ 2 h 34"/>
                              <a:gd name="T12" fmla="*/ 1 w 32"/>
                              <a:gd name="T13" fmla="*/ 18 h 34"/>
                              <a:gd name="T14" fmla="*/ 17 w 32"/>
                              <a:gd name="T15" fmla="*/ 33 h 34"/>
                              <a:gd name="T16" fmla="*/ 7 w 32"/>
                              <a:gd name="T17" fmla="*/ 16 h 34"/>
                              <a:gd name="T18" fmla="*/ 13 w 32"/>
                              <a:gd name="T19" fmla="*/ 6 h 34"/>
                              <a:gd name="T20" fmla="*/ 22 w 32"/>
                              <a:gd name="T21" fmla="*/ 7 h 34"/>
                              <a:gd name="T22" fmla="*/ 28 w 32"/>
                              <a:gd name="T23" fmla="*/ 17 h 34"/>
                              <a:gd name="T24" fmla="*/ 25 w 32"/>
                              <a:gd name="T25" fmla="*/ 27 h 34"/>
                              <a:gd name="T26" fmla="*/ 22 w 32"/>
                              <a:gd name="T27" fmla="*/ 29 h 34"/>
                              <a:gd name="T28" fmla="*/ 9 w 32"/>
                              <a:gd name="T29" fmla="*/ 24 h 34"/>
                              <a:gd name="T30" fmla="*/ 7 w 32"/>
                              <a:gd name="T31"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 h="34">
                                <a:moveTo>
                                  <a:pt x="17" y="33"/>
                                </a:moveTo>
                                <a:cubicBezTo>
                                  <a:pt x="23" y="33"/>
                                  <a:pt x="27" y="30"/>
                                  <a:pt x="30" y="25"/>
                                </a:cubicBezTo>
                                <a:cubicBezTo>
                                  <a:pt x="31" y="22"/>
                                  <a:pt x="32" y="20"/>
                                  <a:pt x="32" y="17"/>
                                </a:cubicBezTo>
                                <a:cubicBezTo>
                                  <a:pt x="32" y="12"/>
                                  <a:pt x="30" y="8"/>
                                  <a:pt x="26" y="6"/>
                                </a:cubicBezTo>
                                <a:cubicBezTo>
                                  <a:pt x="24" y="4"/>
                                  <a:pt x="22" y="3"/>
                                  <a:pt x="19" y="2"/>
                                </a:cubicBezTo>
                                <a:cubicBezTo>
                                  <a:pt x="16" y="1"/>
                                  <a:pt x="13" y="0"/>
                                  <a:pt x="10" y="2"/>
                                </a:cubicBezTo>
                                <a:cubicBezTo>
                                  <a:pt x="5" y="6"/>
                                  <a:pt x="2" y="11"/>
                                  <a:pt x="1" y="18"/>
                                </a:cubicBezTo>
                                <a:cubicBezTo>
                                  <a:pt x="0" y="25"/>
                                  <a:pt x="7" y="34"/>
                                  <a:pt x="17" y="33"/>
                                </a:cubicBezTo>
                                <a:close/>
                                <a:moveTo>
                                  <a:pt x="7" y="16"/>
                                </a:moveTo>
                                <a:cubicBezTo>
                                  <a:pt x="7" y="12"/>
                                  <a:pt x="9" y="9"/>
                                  <a:pt x="13" y="6"/>
                                </a:cubicBezTo>
                                <a:cubicBezTo>
                                  <a:pt x="16" y="5"/>
                                  <a:pt x="19" y="5"/>
                                  <a:pt x="22" y="7"/>
                                </a:cubicBezTo>
                                <a:cubicBezTo>
                                  <a:pt x="26" y="9"/>
                                  <a:pt x="29" y="12"/>
                                  <a:pt x="28" y="17"/>
                                </a:cubicBezTo>
                                <a:cubicBezTo>
                                  <a:pt x="29" y="21"/>
                                  <a:pt x="28" y="25"/>
                                  <a:pt x="25" y="27"/>
                                </a:cubicBezTo>
                                <a:cubicBezTo>
                                  <a:pt x="24" y="28"/>
                                  <a:pt x="23" y="29"/>
                                  <a:pt x="22" y="29"/>
                                </a:cubicBezTo>
                                <a:cubicBezTo>
                                  <a:pt x="17" y="29"/>
                                  <a:pt x="13" y="27"/>
                                  <a:pt x="9" y="24"/>
                                </a:cubicBezTo>
                                <a:cubicBezTo>
                                  <a:pt x="7" y="22"/>
                                  <a:pt x="7" y="19"/>
                                  <a:pt x="7" y="16"/>
                                </a:cubicBezTo>
                                <a:close/>
                              </a:path>
                            </a:pathLst>
                          </a:custGeom>
                          <a:solidFill>
                            <a:srgbClr val="FFFFFF"/>
                          </a:solidFill>
                          <a:ln>
                            <a:noFill/>
                          </a:ln>
                        </wps:spPr>
                        <wps:bodyPr vert="horz" wrap="square" lIns="91440" tIns="45720" rIns="91440" bIns="45720" numCol="1" anchor="t" anchorCtr="0" compatLnSpc="1"/>
                      </wps:wsp>
                      <wps:wsp>
                        <wps:cNvPr id="411" name="Freeform 32"/>
                        <wps:cNvSpPr/>
                        <wps:spPr bwMode="auto">
                          <a:xfrm>
                            <a:off x="369" y="884"/>
                            <a:ext cx="21" cy="87"/>
                          </a:xfrm>
                          <a:custGeom>
                            <a:avLst/>
                            <a:gdLst>
                              <a:gd name="T0" fmla="*/ 7 w 9"/>
                              <a:gd name="T1" fmla="*/ 0 h 37"/>
                              <a:gd name="T2" fmla="*/ 4 w 9"/>
                              <a:gd name="T3" fmla="*/ 1 h 37"/>
                              <a:gd name="T4" fmla="*/ 3 w 9"/>
                              <a:gd name="T5" fmla="*/ 5 h 37"/>
                              <a:gd name="T6" fmla="*/ 2 w 9"/>
                              <a:gd name="T7" fmla="*/ 10 h 37"/>
                              <a:gd name="T8" fmla="*/ 4 w 9"/>
                              <a:gd name="T9" fmla="*/ 37 h 37"/>
                              <a:gd name="T10" fmla="*/ 7 w 9"/>
                              <a:gd name="T11" fmla="*/ 23 h 37"/>
                              <a:gd name="T12" fmla="*/ 9 w 9"/>
                              <a:gd name="T13" fmla="*/ 5 h 37"/>
                              <a:gd name="T14" fmla="*/ 9 w 9"/>
                              <a:gd name="T15" fmla="*/ 2 h 37"/>
                              <a:gd name="T16" fmla="*/ 7 w 9"/>
                              <a:gd name="T17"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37">
                                <a:moveTo>
                                  <a:pt x="7" y="0"/>
                                </a:moveTo>
                                <a:cubicBezTo>
                                  <a:pt x="6" y="0"/>
                                  <a:pt x="5" y="0"/>
                                  <a:pt x="4" y="1"/>
                                </a:cubicBezTo>
                                <a:cubicBezTo>
                                  <a:pt x="4" y="2"/>
                                  <a:pt x="3" y="3"/>
                                  <a:pt x="3" y="5"/>
                                </a:cubicBezTo>
                                <a:cubicBezTo>
                                  <a:pt x="3" y="6"/>
                                  <a:pt x="2" y="8"/>
                                  <a:pt x="2" y="10"/>
                                </a:cubicBezTo>
                                <a:cubicBezTo>
                                  <a:pt x="0" y="19"/>
                                  <a:pt x="1" y="28"/>
                                  <a:pt x="4" y="37"/>
                                </a:cubicBezTo>
                                <a:cubicBezTo>
                                  <a:pt x="5" y="32"/>
                                  <a:pt x="7" y="28"/>
                                  <a:pt x="7" y="23"/>
                                </a:cubicBezTo>
                                <a:cubicBezTo>
                                  <a:pt x="8" y="17"/>
                                  <a:pt x="7" y="10"/>
                                  <a:pt x="9" y="5"/>
                                </a:cubicBezTo>
                                <a:cubicBezTo>
                                  <a:pt x="9" y="4"/>
                                  <a:pt x="9" y="3"/>
                                  <a:pt x="9" y="2"/>
                                </a:cubicBezTo>
                                <a:cubicBezTo>
                                  <a:pt x="8" y="1"/>
                                  <a:pt x="8" y="0"/>
                                  <a:pt x="7" y="0"/>
                                </a:cubicBezTo>
                                <a:close/>
                              </a:path>
                            </a:pathLst>
                          </a:custGeom>
                          <a:solidFill>
                            <a:srgbClr val="FFFFFF"/>
                          </a:solidFill>
                          <a:ln>
                            <a:noFill/>
                          </a:ln>
                        </wps:spPr>
                        <wps:bodyPr vert="horz" wrap="square" lIns="91440" tIns="45720" rIns="91440" bIns="45720" numCol="1" anchor="t" anchorCtr="0" compatLnSpc="1"/>
                      </wps:wsp>
                      <wps:wsp>
                        <wps:cNvPr id="412" name="Freeform 33"/>
                        <wps:cNvSpPr>
                          <a:spLocks noEditPoints="1"/>
                        </wps:cNvSpPr>
                        <wps:spPr bwMode="auto">
                          <a:xfrm>
                            <a:off x="633" y="781"/>
                            <a:ext cx="50" cy="46"/>
                          </a:xfrm>
                          <a:custGeom>
                            <a:avLst/>
                            <a:gdLst>
                              <a:gd name="T0" fmla="*/ 2 w 21"/>
                              <a:gd name="T1" fmla="*/ 14 h 19"/>
                              <a:gd name="T2" fmla="*/ 10 w 21"/>
                              <a:gd name="T3" fmla="*/ 19 h 19"/>
                              <a:gd name="T4" fmla="*/ 13 w 21"/>
                              <a:gd name="T5" fmla="*/ 19 h 19"/>
                              <a:gd name="T6" fmla="*/ 19 w 21"/>
                              <a:gd name="T7" fmla="*/ 15 h 19"/>
                              <a:gd name="T8" fmla="*/ 20 w 21"/>
                              <a:gd name="T9" fmla="*/ 9 h 19"/>
                              <a:gd name="T10" fmla="*/ 16 w 21"/>
                              <a:gd name="T11" fmla="*/ 3 h 19"/>
                              <a:gd name="T12" fmla="*/ 12 w 21"/>
                              <a:gd name="T13" fmla="*/ 2 h 19"/>
                              <a:gd name="T14" fmla="*/ 3 w 21"/>
                              <a:gd name="T15" fmla="*/ 4 h 19"/>
                              <a:gd name="T16" fmla="*/ 2 w 21"/>
                              <a:gd name="T17" fmla="*/ 14 h 19"/>
                              <a:gd name="T18" fmla="*/ 10 w 21"/>
                              <a:gd name="T19" fmla="*/ 5 h 19"/>
                              <a:gd name="T20" fmla="*/ 18 w 21"/>
                              <a:gd name="T21" fmla="*/ 10 h 19"/>
                              <a:gd name="T22" fmla="*/ 13 w 21"/>
                              <a:gd name="T23" fmla="*/ 16 h 19"/>
                              <a:gd name="T24" fmla="*/ 6 w 21"/>
                              <a:gd name="T25" fmla="*/ 10 h 19"/>
                              <a:gd name="T26" fmla="*/ 10 w 21"/>
                              <a:gd name="T27" fmla="*/ 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19">
                                <a:moveTo>
                                  <a:pt x="2" y="14"/>
                                </a:moveTo>
                                <a:cubicBezTo>
                                  <a:pt x="3" y="18"/>
                                  <a:pt x="6" y="19"/>
                                  <a:pt x="10" y="19"/>
                                </a:cubicBezTo>
                                <a:cubicBezTo>
                                  <a:pt x="11" y="19"/>
                                  <a:pt x="12" y="19"/>
                                  <a:pt x="13" y="19"/>
                                </a:cubicBezTo>
                                <a:cubicBezTo>
                                  <a:pt x="16" y="19"/>
                                  <a:pt x="17" y="17"/>
                                  <a:pt x="19" y="15"/>
                                </a:cubicBezTo>
                                <a:cubicBezTo>
                                  <a:pt x="20" y="13"/>
                                  <a:pt x="20" y="11"/>
                                  <a:pt x="20" y="9"/>
                                </a:cubicBezTo>
                                <a:cubicBezTo>
                                  <a:pt x="21" y="6"/>
                                  <a:pt x="19" y="4"/>
                                  <a:pt x="16" y="3"/>
                                </a:cubicBezTo>
                                <a:cubicBezTo>
                                  <a:pt x="15" y="3"/>
                                  <a:pt x="14" y="2"/>
                                  <a:pt x="12" y="2"/>
                                </a:cubicBezTo>
                                <a:cubicBezTo>
                                  <a:pt x="8" y="0"/>
                                  <a:pt x="5" y="1"/>
                                  <a:pt x="3" y="4"/>
                                </a:cubicBezTo>
                                <a:cubicBezTo>
                                  <a:pt x="1" y="7"/>
                                  <a:pt x="0" y="11"/>
                                  <a:pt x="2" y="14"/>
                                </a:cubicBezTo>
                                <a:close/>
                                <a:moveTo>
                                  <a:pt x="10" y="5"/>
                                </a:moveTo>
                                <a:cubicBezTo>
                                  <a:pt x="14" y="5"/>
                                  <a:pt x="18" y="8"/>
                                  <a:pt x="18" y="10"/>
                                </a:cubicBezTo>
                                <a:cubicBezTo>
                                  <a:pt x="18" y="14"/>
                                  <a:pt x="15" y="16"/>
                                  <a:pt x="13" y="16"/>
                                </a:cubicBezTo>
                                <a:cubicBezTo>
                                  <a:pt x="9" y="16"/>
                                  <a:pt x="6" y="14"/>
                                  <a:pt x="6" y="10"/>
                                </a:cubicBezTo>
                                <a:cubicBezTo>
                                  <a:pt x="6" y="7"/>
                                  <a:pt x="7" y="5"/>
                                  <a:pt x="10" y="5"/>
                                </a:cubicBezTo>
                                <a:close/>
                              </a:path>
                            </a:pathLst>
                          </a:custGeom>
                          <a:solidFill>
                            <a:srgbClr val="FFFFFF"/>
                          </a:solidFill>
                          <a:ln>
                            <a:noFill/>
                          </a:ln>
                        </wps:spPr>
                        <wps:bodyPr vert="horz" wrap="square" lIns="91440" tIns="45720" rIns="91440" bIns="45720" numCol="1" anchor="t" anchorCtr="0" compatLnSpc="1"/>
                      </wps:wsp>
                      <wps:wsp>
                        <wps:cNvPr id="413" name="Freeform 34"/>
                        <wps:cNvSpPr/>
                        <wps:spPr bwMode="auto">
                          <a:xfrm>
                            <a:off x="126" y="827"/>
                            <a:ext cx="57" cy="78"/>
                          </a:xfrm>
                          <a:custGeom>
                            <a:avLst/>
                            <a:gdLst>
                              <a:gd name="T0" fmla="*/ 9 w 24"/>
                              <a:gd name="T1" fmla="*/ 25 h 33"/>
                              <a:gd name="T2" fmla="*/ 14 w 24"/>
                              <a:gd name="T3" fmla="*/ 18 h 33"/>
                              <a:gd name="T4" fmla="*/ 22 w 24"/>
                              <a:gd name="T5" fmla="*/ 6 h 33"/>
                              <a:gd name="T6" fmla="*/ 22 w 24"/>
                              <a:gd name="T7" fmla="*/ 2 h 33"/>
                              <a:gd name="T8" fmla="*/ 19 w 24"/>
                              <a:gd name="T9" fmla="*/ 4 h 33"/>
                              <a:gd name="T10" fmla="*/ 0 w 24"/>
                              <a:gd name="T11" fmla="*/ 33 h 33"/>
                              <a:gd name="T12" fmla="*/ 9 w 24"/>
                              <a:gd name="T13" fmla="*/ 25 h 33"/>
                            </a:gdLst>
                            <a:ahLst/>
                            <a:cxnLst>
                              <a:cxn ang="0">
                                <a:pos x="T0" y="T1"/>
                              </a:cxn>
                              <a:cxn ang="0">
                                <a:pos x="T2" y="T3"/>
                              </a:cxn>
                              <a:cxn ang="0">
                                <a:pos x="T4" y="T5"/>
                              </a:cxn>
                              <a:cxn ang="0">
                                <a:pos x="T6" y="T7"/>
                              </a:cxn>
                              <a:cxn ang="0">
                                <a:pos x="T8" y="T9"/>
                              </a:cxn>
                              <a:cxn ang="0">
                                <a:pos x="T10" y="T11"/>
                              </a:cxn>
                              <a:cxn ang="0">
                                <a:pos x="T12" y="T13"/>
                              </a:cxn>
                            </a:cxnLst>
                            <a:rect l="0" t="0" r="r" b="b"/>
                            <a:pathLst>
                              <a:path w="24" h="33">
                                <a:moveTo>
                                  <a:pt x="9" y="25"/>
                                </a:moveTo>
                                <a:cubicBezTo>
                                  <a:pt x="11" y="22"/>
                                  <a:pt x="13" y="20"/>
                                  <a:pt x="14" y="18"/>
                                </a:cubicBezTo>
                                <a:cubicBezTo>
                                  <a:pt x="17" y="14"/>
                                  <a:pt x="20" y="10"/>
                                  <a:pt x="22" y="6"/>
                                </a:cubicBezTo>
                                <a:cubicBezTo>
                                  <a:pt x="23" y="5"/>
                                  <a:pt x="24" y="3"/>
                                  <a:pt x="22" y="2"/>
                                </a:cubicBezTo>
                                <a:cubicBezTo>
                                  <a:pt x="21" y="0"/>
                                  <a:pt x="20" y="2"/>
                                  <a:pt x="19" y="4"/>
                                </a:cubicBezTo>
                                <a:cubicBezTo>
                                  <a:pt x="12" y="13"/>
                                  <a:pt x="5" y="22"/>
                                  <a:pt x="0" y="33"/>
                                </a:cubicBezTo>
                                <a:cubicBezTo>
                                  <a:pt x="3" y="31"/>
                                  <a:pt x="7" y="28"/>
                                  <a:pt x="9" y="25"/>
                                </a:cubicBezTo>
                                <a:close/>
                              </a:path>
                            </a:pathLst>
                          </a:custGeom>
                          <a:solidFill>
                            <a:srgbClr val="FFFFFF"/>
                          </a:solidFill>
                          <a:ln>
                            <a:noFill/>
                          </a:ln>
                        </wps:spPr>
                        <wps:bodyPr vert="horz" wrap="square" lIns="91440" tIns="45720" rIns="91440" bIns="45720" numCol="1" anchor="t" anchorCtr="0" compatLnSpc="1"/>
                      </wps:wsp>
                      <wps:wsp>
                        <wps:cNvPr id="414" name="Freeform 35"/>
                        <wps:cNvSpPr>
                          <a:spLocks noEditPoints="1"/>
                        </wps:cNvSpPr>
                        <wps:spPr bwMode="auto">
                          <a:xfrm>
                            <a:off x="600" y="694"/>
                            <a:ext cx="38" cy="35"/>
                          </a:xfrm>
                          <a:custGeom>
                            <a:avLst/>
                            <a:gdLst>
                              <a:gd name="T0" fmla="*/ 4 w 16"/>
                              <a:gd name="T1" fmla="*/ 14 h 15"/>
                              <a:gd name="T2" fmla="*/ 7 w 16"/>
                              <a:gd name="T3" fmla="*/ 15 h 15"/>
                              <a:gd name="T4" fmla="*/ 16 w 16"/>
                              <a:gd name="T5" fmla="*/ 9 h 15"/>
                              <a:gd name="T6" fmla="*/ 9 w 16"/>
                              <a:gd name="T7" fmla="*/ 1 h 15"/>
                              <a:gd name="T8" fmla="*/ 8 w 16"/>
                              <a:gd name="T9" fmla="*/ 1 h 15"/>
                              <a:gd name="T10" fmla="*/ 1 w 16"/>
                              <a:gd name="T11" fmla="*/ 6 h 15"/>
                              <a:gd name="T12" fmla="*/ 0 w 16"/>
                              <a:gd name="T13" fmla="*/ 9 h 15"/>
                              <a:gd name="T14" fmla="*/ 4 w 16"/>
                              <a:gd name="T15" fmla="*/ 14 h 15"/>
                              <a:gd name="T16" fmla="*/ 8 w 16"/>
                              <a:gd name="T17" fmla="*/ 4 h 15"/>
                              <a:gd name="T18" fmla="*/ 11 w 16"/>
                              <a:gd name="T19" fmla="*/ 7 h 15"/>
                              <a:gd name="T20" fmla="*/ 8 w 16"/>
                              <a:gd name="T21" fmla="*/ 10 h 15"/>
                              <a:gd name="T22" fmla="*/ 5 w 16"/>
                              <a:gd name="T23" fmla="*/ 8 h 15"/>
                              <a:gd name="T24" fmla="*/ 8 w 16"/>
                              <a:gd name="T25" fmla="*/ 4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15">
                                <a:moveTo>
                                  <a:pt x="4" y="14"/>
                                </a:moveTo>
                                <a:cubicBezTo>
                                  <a:pt x="5" y="15"/>
                                  <a:pt x="7" y="15"/>
                                  <a:pt x="7" y="15"/>
                                </a:cubicBezTo>
                                <a:cubicBezTo>
                                  <a:pt x="13" y="15"/>
                                  <a:pt x="15" y="13"/>
                                  <a:pt x="16" y="9"/>
                                </a:cubicBezTo>
                                <a:cubicBezTo>
                                  <a:pt x="16" y="5"/>
                                  <a:pt x="14" y="2"/>
                                  <a:pt x="9" y="1"/>
                                </a:cubicBezTo>
                                <a:cubicBezTo>
                                  <a:pt x="9" y="1"/>
                                  <a:pt x="8" y="1"/>
                                  <a:pt x="8" y="1"/>
                                </a:cubicBezTo>
                                <a:cubicBezTo>
                                  <a:pt x="4" y="0"/>
                                  <a:pt x="2" y="2"/>
                                  <a:pt x="1" y="6"/>
                                </a:cubicBezTo>
                                <a:cubicBezTo>
                                  <a:pt x="0" y="7"/>
                                  <a:pt x="0" y="8"/>
                                  <a:pt x="0" y="9"/>
                                </a:cubicBezTo>
                                <a:cubicBezTo>
                                  <a:pt x="0" y="12"/>
                                  <a:pt x="1" y="14"/>
                                  <a:pt x="4" y="14"/>
                                </a:cubicBezTo>
                                <a:close/>
                                <a:moveTo>
                                  <a:pt x="8" y="4"/>
                                </a:moveTo>
                                <a:cubicBezTo>
                                  <a:pt x="10" y="4"/>
                                  <a:pt x="11" y="6"/>
                                  <a:pt x="11" y="7"/>
                                </a:cubicBezTo>
                                <a:cubicBezTo>
                                  <a:pt x="11" y="9"/>
                                  <a:pt x="10" y="10"/>
                                  <a:pt x="8" y="10"/>
                                </a:cubicBezTo>
                                <a:cubicBezTo>
                                  <a:pt x="6" y="10"/>
                                  <a:pt x="5" y="10"/>
                                  <a:pt x="5" y="8"/>
                                </a:cubicBezTo>
                                <a:cubicBezTo>
                                  <a:pt x="4" y="6"/>
                                  <a:pt x="6" y="4"/>
                                  <a:pt x="8" y="4"/>
                                </a:cubicBezTo>
                                <a:close/>
                              </a:path>
                            </a:pathLst>
                          </a:custGeom>
                          <a:solidFill>
                            <a:srgbClr val="FFFFFF"/>
                          </a:solidFill>
                          <a:ln>
                            <a:noFill/>
                          </a:ln>
                        </wps:spPr>
                        <wps:bodyPr vert="horz" wrap="square" lIns="91440" tIns="45720" rIns="91440" bIns="45720" numCol="1" anchor="t" anchorCtr="0" compatLnSpc="1"/>
                      </wps:wsp>
                      <wps:wsp>
                        <wps:cNvPr id="415" name="Freeform 36"/>
                        <wps:cNvSpPr/>
                        <wps:spPr bwMode="auto">
                          <a:xfrm>
                            <a:off x="526" y="879"/>
                            <a:ext cx="40" cy="73"/>
                          </a:xfrm>
                          <a:custGeom>
                            <a:avLst/>
                            <a:gdLst>
                              <a:gd name="T0" fmla="*/ 6 w 17"/>
                              <a:gd name="T1" fmla="*/ 7 h 31"/>
                              <a:gd name="T2" fmla="*/ 3 w 17"/>
                              <a:gd name="T3" fmla="*/ 1 h 31"/>
                              <a:gd name="T4" fmla="*/ 2 w 17"/>
                              <a:gd name="T5" fmla="*/ 0 h 31"/>
                              <a:gd name="T6" fmla="*/ 1 w 17"/>
                              <a:gd name="T7" fmla="*/ 2 h 31"/>
                              <a:gd name="T8" fmla="*/ 1 w 17"/>
                              <a:gd name="T9" fmla="*/ 5 h 31"/>
                              <a:gd name="T10" fmla="*/ 3 w 17"/>
                              <a:gd name="T11" fmla="*/ 13 h 31"/>
                              <a:gd name="T12" fmla="*/ 12 w 17"/>
                              <a:gd name="T13" fmla="*/ 28 h 31"/>
                              <a:gd name="T14" fmla="*/ 17 w 17"/>
                              <a:gd name="T15" fmla="*/ 31 h 31"/>
                              <a:gd name="T16" fmla="*/ 14 w 17"/>
                              <a:gd name="T17" fmla="*/ 27 h 31"/>
                              <a:gd name="T18" fmla="*/ 6 w 17"/>
                              <a:gd name="T19" fmla="*/ 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6" y="7"/>
                                </a:moveTo>
                                <a:cubicBezTo>
                                  <a:pt x="5" y="5"/>
                                  <a:pt x="5" y="2"/>
                                  <a:pt x="3" y="1"/>
                                </a:cubicBezTo>
                                <a:cubicBezTo>
                                  <a:pt x="3" y="1"/>
                                  <a:pt x="2" y="0"/>
                                  <a:pt x="2" y="0"/>
                                </a:cubicBezTo>
                                <a:cubicBezTo>
                                  <a:pt x="1" y="0"/>
                                  <a:pt x="1" y="1"/>
                                  <a:pt x="1" y="2"/>
                                </a:cubicBezTo>
                                <a:cubicBezTo>
                                  <a:pt x="0" y="3"/>
                                  <a:pt x="1" y="4"/>
                                  <a:pt x="1" y="5"/>
                                </a:cubicBezTo>
                                <a:cubicBezTo>
                                  <a:pt x="2" y="8"/>
                                  <a:pt x="3" y="11"/>
                                  <a:pt x="3" y="13"/>
                                </a:cubicBezTo>
                                <a:cubicBezTo>
                                  <a:pt x="5" y="19"/>
                                  <a:pt x="8" y="24"/>
                                  <a:pt x="12" y="28"/>
                                </a:cubicBezTo>
                                <a:cubicBezTo>
                                  <a:pt x="13" y="30"/>
                                  <a:pt x="14" y="31"/>
                                  <a:pt x="17" y="31"/>
                                </a:cubicBezTo>
                                <a:cubicBezTo>
                                  <a:pt x="16" y="29"/>
                                  <a:pt x="15" y="28"/>
                                  <a:pt x="14" y="27"/>
                                </a:cubicBezTo>
                                <a:cubicBezTo>
                                  <a:pt x="11" y="20"/>
                                  <a:pt x="8" y="14"/>
                                  <a:pt x="6" y="7"/>
                                </a:cubicBezTo>
                                <a:close/>
                              </a:path>
                            </a:pathLst>
                          </a:custGeom>
                          <a:solidFill>
                            <a:srgbClr val="FFFFFF"/>
                          </a:solidFill>
                          <a:ln>
                            <a:noFill/>
                          </a:ln>
                        </wps:spPr>
                        <wps:bodyPr vert="horz" wrap="square" lIns="91440" tIns="45720" rIns="91440" bIns="45720" numCol="1" anchor="t" anchorCtr="0" compatLnSpc="1"/>
                      </wps:wsp>
                      <wps:wsp>
                        <wps:cNvPr id="416" name="Freeform 37"/>
                        <wps:cNvSpPr/>
                        <wps:spPr bwMode="auto">
                          <a:xfrm>
                            <a:off x="400" y="903"/>
                            <a:ext cx="14" cy="78"/>
                          </a:xfrm>
                          <a:custGeom>
                            <a:avLst/>
                            <a:gdLst>
                              <a:gd name="T0" fmla="*/ 3 w 6"/>
                              <a:gd name="T1" fmla="*/ 33 h 33"/>
                              <a:gd name="T2" fmla="*/ 5 w 6"/>
                              <a:gd name="T3" fmla="*/ 13 h 33"/>
                              <a:gd name="T4" fmla="*/ 2 w 6"/>
                              <a:gd name="T5" fmla="*/ 0 h 33"/>
                              <a:gd name="T6" fmla="*/ 1 w 6"/>
                              <a:gd name="T7" fmla="*/ 23 h 33"/>
                              <a:gd name="T8" fmla="*/ 3 w 6"/>
                              <a:gd name="T9" fmla="*/ 33 h 33"/>
                            </a:gdLst>
                            <a:ahLst/>
                            <a:cxnLst>
                              <a:cxn ang="0">
                                <a:pos x="T0" y="T1"/>
                              </a:cxn>
                              <a:cxn ang="0">
                                <a:pos x="T2" y="T3"/>
                              </a:cxn>
                              <a:cxn ang="0">
                                <a:pos x="T4" y="T5"/>
                              </a:cxn>
                              <a:cxn ang="0">
                                <a:pos x="T6" y="T7"/>
                              </a:cxn>
                              <a:cxn ang="0">
                                <a:pos x="T8" y="T9"/>
                              </a:cxn>
                            </a:cxnLst>
                            <a:rect l="0" t="0" r="r" b="b"/>
                            <a:pathLst>
                              <a:path w="6" h="33">
                                <a:moveTo>
                                  <a:pt x="3" y="33"/>
                                </a:moveTo>
                                <a:cubicBezTo>
                                  <a:pt x="6" y="26"/>
                                  <a:pt x="5" y="20"/>
                                  <a:pt x="5" y="13"/>
                                </a:cubicBezTo>
                                <a:cubicBezTo>
                                  <a:pt x="5" y="9"/>
                                  <a:pt x="5" y="5"/>
                                  <a:pt x="2" y="0"/>
                                </a:cubicBezTo>
                                <a:cubicBezTo>
                                  <a:pt x="1" y="5"/>
                                  <a:pt x="0" y="17"/>
                                  <a:pt x="1" y="23"/>
                                </a:cubicBezTo>
                                <a:cubicBezTo>
                                  <a:pt x="1" y="26"/>
                                  <a:pt x="1" y="29"/>
                                  <a:pt x="3" y="33"/>
                                </a:cubicBezTo>
                                <a:close/>
                              </a:path>
                            </a:pathLst>
                          </a:custGeom>
                          <a:solidFill>
                            <a:srgbClr val="FFFFFF"/>
                          </a:solidFill>
                          <a:ln>
                            <a:noFill/>
                          </a:ln>
                        </wps:spPr>
                        <wps:bodyPr vert="horz" wrap="square" lIns="91440" tIns="45720" rIns="91440" bIns="45720" numCol="1" anchor="t" anchorCtr="0" compatLnSpc="1"/>
                      </wps:wsp>
                      <wps:wsp>
                        <wps:cNvPr id="418" name="Freeform 38"/>
                        <wps:cNvSpPr/>
                        <wps:spPr bwMode="auto">
                          <a:xfrm>
                            <a:off x="676" y="876"/>
                            <a:ext cx="45" cy="69"/>
                          </a:xfrm>
                          <a:custGeom>
                            <a:avLst/>
                            <a:gdLst>
                              <a:gd name="T0" fmla="*/ 1 w 19"/>
                              <a:gd name="T1" fmla="*/ 0 h 29"/>
                              <a:gd name="T2" fmla="*/ 2 w 19"/>
                              <a:gd name="T3" fmla="*/ 6 h 29"/>
                              <a:gd name="T4" fmla="*/ 14 w 19"/>
                              <a:gd name="T5" fmla="*/ 26 h 29"/>
                              <a:gd name="T6" fmla="*/ 19 w 19"/>
                              <a:gd name="T7" fmla="*/ 29 h 29"/>
                              <a:gd name="T8" fmla="*/ 15 w 19"/>
                              <a:gd name="T9" fmla="*/ 21 h 29"/>
                              <a:gd name="T10" fmla="*/ 5 w 19"/>
                              <a:gd name="T11" fmla="*/ 3 h 29"/>
                              <a:gd name="T12" fmla="*/ 1 w 19"/>
                              <a:gd name="T13" fmla="*/ 0 h 29"/>
                            </a:gdLst>
                            <a:ahLst/>
                            <a:cxnLst>
                              <a:cxn ang="0">
                                <a:pos x="T0" y="T1"/>
                              </a:cxn>
                              <a:cxn ang="0">
                                <a:pos x="T2" y="T3"/>
                              </a:cxn>
                              <a:cxn ang="0">
                                <a:pos x="T4" y="T5"/>
                              </a:cxn>
                              <a:cxn ang="0">
                                <a:pos x="T6" y="T7"/>
                              </a:cxn>
                              <a:cxn ang="0">
                                <a:pos x="T8" y="T9"/>
                              </a:cxn>
                              <a:cxn ang="0">
                                <a:pos x="T10" y="T11"/>
                              </a:cxn>
                              <a:cxn ang="0">
                                <a:pos x="T12" y="T13"/>
                              </a:cxn>
                            </a:cxnLst>
                            <a:rect l="0" t="0" r="r" b="b"/>
                            <a:pathLst>
                              <a:path w="19" h="29">
                                <a:moveTo>
                                  <a:pt x="1" y="0"/>
                                </a:moveTo>
                                <a:cubicBezTo>
                                  <a:pt x="0" y="1"/>
                                  <a:pt x="0" y="2"/>
                                  <a:pt x="2" y="6"/>
                                </a:cubicBezTo>
                                <a:cubicBezTo>
                                  <a:pt x="6" y="13"/>
                                  <a:pt x="10" y="19"/>
                                  <a:pt x="14" y="26"/>
                                </a:cubicBezTo>
                                <a:cubicBezTo>
                                  <a:pt x="15" y="27"/>
                                  <a:pt x="16" y="29"/>
                                  <a:pt x="19" y="29"/>
                                </a:cubicBezTo>
                                <a:cubicBezTo>
                                  <a:pt x="17" y="26"/>
                                  <a:pt x="16" y="24"/>
                                  <a:pt x="15" y="21"/>
                                </a:cubicBezTo>
                                <a:cubicBezTo>
                                  <a:pt x="13" y="15"/>
                                  <a:pt x="9" y="9"/>
                                  <a:pt x="5" y="3"/>
                                </a:cubicBezTo>
                                <a:cubicBezTo>
                                  <a:pt x="4" y="2"/>
                                  <a:pt x="3" y="0"/>
                                  <a:pt x="1" y="0"/>
                                </a:cubicBezTo>
                                <a:close/>
                              </a:path>
                            </a:pathLst>
                          </a:custGeom>
                          <a:solidFill>
                            <a:srgbClr val="FFFFFF"/>
                          </a:solidFill>
                          <a:ln>
                            <a:noFill/>
                          </a:ln>
                        </wps:spPr>
                        <wps:bodyPr vert="horz" wrap="square" lIns="91440" tIns="45720" rIns="91440" bIns="45720" numCol="1" anchor="t" anchorCtr="0" compatLnSpc="1"/>
                      </wps:wsp>
                      <wps:wsp>
                        <wps:cNvPr id="419" name="Freeform 39"/>
                        <wps:cNvSpPr/>
                        <wps:spPr bwMode="auto">
                          <a:xfrm>
                            <a:off x="716" y="881"/>
                            <a:ext cx="34" cy="67"/>
                          </a:xfrm>
                          <a:custGeom>
                            <a:avLst/>
                            <a:gdLst>
                              <a:gd name="T0" fmla="*/ 1 w 14"/>
                              <a:gd name="T1" fmla="*/ 6 h 28"/>
                              <a:gd name="T2" fmla="*/ 6 w 14"/>
                              <a:gd name="T3" fmla="*/ 17 h 28"/>
                              <a:gd name="T4" fmla="*/ 10 w 14"/>
                              <a:gd name="T5" fmla="*/ 25 h 28"/>
                              <a:gd name="T6" fmla="*/ 14 w 14"/>
                              <a:gd name="T7" fmla="*/ 28 h 28"/>
                              <a:gd name="T8" fmla="*/ 8 w 14"/>
                              <a:gd name="T9" fmla="*/ 9 h 28"/>
                              <a:gd name="T10" fmla="*/ 5 w 14"/>
                              <a:gd name="T11" fmla="*/ 3 h 28"/>
                              <a:gd name="T12" fmla="*/ 3 w 14"/>
                              <a:gd name="T13" fmla="*/ 0 h 28"/>
                              <a:gd name="T14" fmla="*/ 1 w 14"/>
                              <a:gd name="T15" fmla="*/ 0 h 28"/>
                              <a:gd name="T16" fmla="*/ 0 w 14"/>
                              <a:gd name="T17" fmla="*/ 2 h 28"/>
                              <a:gd name="T18" fmla="*/ 1 w 14"/>
                              <a:gd name="T19"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28">
                                <a:moveTo>
                                  <a:pt x="1" y="6"/>
                                </a:moveTo>
                                <a:cubicBezTo>
                                  <a:pt x="3" y="9"/>
                                  <a:pt x="4" y="13"/>
                                  <a:pt x="6" y="17"/>
                                </a:cubicBezTo>
                                <a:cubicBezTo>
                                  <a:pt x="7" y="19"/>
                                  <a:pt x="8" y="22"/>
                                  <a:pt x="10" y="25"/>
                                </a:cubicBezTo>
                                <a:cubicBezTo>
                                  <a:pt x="10" y="26"/>
                                  <a:pt x="11" y="27"/>
                                  <a:pt x="14" y="28"/>
                                </a:cubicBezTo>
                                <a:cubicBezTo>
                                  <a:pt x="11" y="22"/>
                                  <a:pt x="10" y="15"/>
                                  <a:pt x="8" y="9"/>
                                </a:cubicBezTo>
                                <a:cubicBezTo>
                                  <a:pt x="7" y="7"/>
                                  <a:pt x="6" y="5"/>
                                  <a:pt x="5" y="3"/>
                                </a:cubicBezTo>
                                <a:cubicBezTo>
                                  <a:pt x="4" y="2"/>
                                  <a:pt x="4" y="1"/>
                                  <a:pt x="3" y="0"/>
                                </a:cubicBezTo>
                                <a:cubicBezTo>
                                  <a:pt x="2" y="0"/>
                                  <a:pt x="2" y="0"/>
                                  <a:pt x="1" y="0"/>
                                </a:cubicBezTo>
                                <a:cubicBezTo>
                                  <a:pt x="0" y="1"/>
                                  <a:pt x="0" y="1"/>
                                  <a:pt x="0" y="2"/>
                                </a:cubicBezTo>
                                <a:cubicBezTo>
                                  <a:pt x="0" y="3"/>
                                  <a:pt x="1" y="4"/>
                                  <a:pt x="1" y="6"/>
                                </a:cubicBezTo>
                                <a:close/>
                              </a:path>
                            </a:pathLst>
                          </a:custGeom>
                          <a:solidFill>
                            <a:srgbClr val="FFFFFF"/>
                          </a:solidFill>
                          <a:ln>
                            <a:noFill/>
                          </a:ln>
                        </wps:spPr>
                        <wps:bodyPr vert="horz" wrap="square" lIns="91440" tIns="45720" rIns="91440" bIns="45720" numCol="1" anchor="t" anchorCtr="0" compatLnSpc="1"/>
                      </wps:wsp>
                      <wps:wsp>
                        <wps:cNvPr id="420" name="Freeform 40"/>
                        <wps:cNvSpPr>
                          <a:spLocks noEditPoints="1"/>
                        </wps:cNvSpPr>
                        <wps:spPr bwMode="auto">
                          <a:xfrm>
                            <a:off x="369" y="791"/>
                            <a:ext cx="31" cy="31"/>
                          </a:xfrm>
                          <a:custGeom>
                            <a:avLst/>
                            <a:gdLst>
                              <a:gd name="T0" fmla="*/ 6 w 13"/>
                              <a:gd name="T1" fmla="*/ 13 h 13"/>
                              <a:gd name="T2" fmla="*/ 13 w 13"/>
                              <a:gd name="T3" fmla="*/ 5 h 13"/>
                              <a:gd name="T4" fmla="*/ 7 w 13"/>
                              <a:gd name="T5" fmla="*/ 0 h 13"/>
                              <a:gd name="T6" fmla="*/ 0 w 13"/>
                              <a:gd name="T7" fmla="*/ 6 h 13"/>
                              <a:gd name="T8" fmla="*/ 6 w 13"/>
                              <a:gd name="T9" fmla="*/ 13 h 13"/>
                              <a:gd name="T10" fmla="*/ 8 w 13"/>
                              <a:gd name="T11" fmla="*/ 4 h 13"/>
                              <a:gd name="T12" fmla="*/ 10 w 13"/>
                              <a:gd name="T13" fmla="*/ 6 h 13"/>
                              <a:gd name="T14" fmla="*/ 7 w 13"/>
                              <a:gd name="T15" fmla="*/ 10 h 13"/>
                              <a:gd name="T16" fmla="*/ 5 w 13"/>
                              <a:gd name="T17" fmla="*/ 6 h 13"/>
                              <a:gd name="T18" fmla="*/ 8 w 13"/>
                              <a:gd name="T19"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13"/>
                                </a:moveTo>
                                <a:cubicBezTo>
                                  <a:pt x="10" y="13"/>
                                  <a:pt x="13" y="10"/>
                                  <a:pt x="13" y="5"/>
                                </a:cubicBezTo>
                                <a:cubicBezTo>
                                  <a:pt x="13" y="2"/>
                                  <a:pt x="10" y="0"/>
                                  <a:pt x="7" y="0"/>
                                </a:cubicBezTo>
                                <a:cubicBezTo>
                                  <a:pt x="1" y="0"/>
                                  <a:pt x="0" y="1"/>
                                  <a:pt x="0" y="6"/>
                                </a:cubicBezTo>
                                <a:cubicBezTo>
                                  <a:pt x="0" y="11"/>
                                  <a:pt x="1" y="13"/>
                                  <a:pt x="6" y="13"/>
                                </a:cubicBezTo>
                                <a:close/>
                                <a:moveTo>
                                  <a:pt x="8" y="4"/>
                                </a:moveTo>
                                <a:cubicBezTo>
                                  <a:pt x="9" y="3"/>
                                  <a:pt x="10" y="5"/>
                                  <a:pt x="10" y="6"/>
                                </a:cubicBezTo>
                                <a:cubicBezTo>
                                  <a:pt x="10" y="8"/>
                                  <a:pt x="9" y="10"/>
                                  <a:pt x="7" y="10"/>
                                </a:cubicBezTo>
                                <a:cubicBezTo>
                                  <a:pt x="6" y="10"/>
                                  <a:pt x="5" y="8"/>
                                  <a:pt x="5" y="6"/>
                                </a:cubicBezTo>
                                <a:cubicBezTo>
                                  <a:pt x="5" y="5"/>
                                  <a:pt x="6" y="4"/>
                                  <a:pt x="8" y="4"/>
                                </a:cubicBezTo>
                                <a:close/>
                              </a:path>
                            </a:pathLst>
                          </a:custGeom>
                          <a:solidFill>
                            <a:srgbClr val="FFFFFF"/>
                          </a:solidFill>
                          <a:ln>
                            <a:noFill/>
                          </a:ln>
                        </wps:spPr>
                        <wps:bodyPr vert="horz" wrap="square" lIns="91440" tIns="45720" rIns="91440" bIns="45720" numCol="1" anchor="t" anchorCtr="0" compatLnSpc="1"/>
                      </wps:wsp>
                      <wps:wsp>
                        <wps:cNvPr id="421" name="Freeform 41"/>
                        <wps:cNvSpPr/>
                        <wps:spPr bwMode="auto">
                          <a:xfrm>
                            <a:off x="259" y="860"/>
                            <a:ext cx="19" cy="64"/>
                          </a:xfrm>
                          <a:custGeom>
                            <a:avLst/>
                            <a:gdLst>
                              <a:gd name="T0" fmla="*/ 6 w 8"/>
                              <a:gd name="T1" fmla="*/ 0 h 27"/>
                              <a:gd name="T2" fmla="*/ 4 w 8"/>
                              <a:gd name="T3" fmla="*/ 2 h 27"/>
                              <a:gd name="T4" fmla="*/ 4 w 8"/>
                              <a:gd name="T5" fmla="*/ 4 h 27"/>
                              <a:gd name="T6" fmla="*/ 1 w 8"/>
                              <a:gd name="T7" fmla="*/ 17 h 27"/>
                              <a:gd name="T8" fmla="*/ 2 w 8"/>
                              <a:gd name="T9" fmla="*/ 27 h 27"/>
                              <a:gd name="T10" fmla="*/ 8 w 8"/>
                              <a:gd name="T11" fmla="*/ 2 h 27"/>
                              <a:gd name="T12" fmla="*/ 6 w 8"/>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8" h="27">
                                <a:moveTo>
                                  <a:pt x="6" y="0"/>
                                </a:moveTo>
                                <a:cubicBezTo>
                                  <a:pt x="5" y="0"/>
                                  <a:pt x="5" y="1"/>
                                  <a:pt x="4" y="2"/>
                                </a:cubicBezTo>
                                <a:cubicBezTo>
                                  <a:pt x="4" y="2"/>
                                  <a:pt x="4" y="3"/>
                                  <a:pt x="4" y="4"/>
                                </a:cubicBezTo>
                                <a:cubicBezTo>
                                  <a:pt x="3" y="8"/>
                                  <a:pt x="2" y="12"/>
                                  <a:pt x="1" y="17"/>
                                </a:cubicBezTo>
                                <a:cubicBezTo>
                                  <a:pt x="0" y="20"/>
                                  <a:pt x="0" y="23"/>
                                  <a:pt x="2" y="27"/>
                                </a:cubicBezTo>
                                <a:cubicBezTo>
                                  <a:pt x="6" y="19"/>
                                  <a:pt x="8" y="11"/>
                                  <a:pt x="8" y="2"/>
                                </a:cubicBezTo>
                                <a:cubicBezTo>
                                  <a:pt x="8" y="1"/>
                                  <a:pt x="7" y="1"/>
                                  <a:pt x="6" y="0"/>
                                </a:cubicBezTo>
                                <a:close/>
                              </a:path>
                            </a:pathLst>
                          </a:custGeom>
                          <a:solidFill>
                            <a:srgbClr val="FFFFFF"/>
                          </a:solidFill>
                          <a:ln>
                            <a:noFill/>
                          </a:ln>
                        </wps:spPr>
                        <wps:bodyPr vert="horz" wrap="square" lIns="91440" tIns="45720" rIns="91440" bIns="45720" numCol="1" anchor="t" anchorCtr="0" compatLnSpc="1"/>
                      </wps:wsp>
                      <wps:wsp>
                        <wps:cNvPr id="422" name="Freeform 42"/>
                        <wps:cNvSpPr/>
                        <wps:spPr bwMode="auto">
                          <a:xfrm>
                            <a:off x="423" y="919"/>
                            <a:ext cx="15" cy="55"/>
                          </a:xfrm>
                          <a:custGeom>
                            <a:avLst/>
                            <a:gdLst>
                              <a:gd name="T0" fmla="*/ 3 w 6"/>
                              <a:gd name="T1" fmla="*/ 23 h 23"/>
                              <a:gd name="T2" fmla="*/ 4 w 6"/>
                              <a:gd name="T3" fmla="*/ 21 h 23"/>
                              <a:gd name="T4" fmla="*/ 5 w 6"/>
                              <a:gd name="T5" fmla="*/ 2 h 23"/>
                              <a:gd name="T6" fmla="*/ 4 w 6"/>
                              <a:gd name="T7" fmla="*/ 1 h 23"/>
                              <a:gd name="T8" fmla="*/ 1 w 6"/>
                              <a:gd name="T9" fmla="*/ 1 h 23"/>
                              <a:gd name="T10" fmla="*/ 0 w 6"/>
                              <a:gd name="T11" fmla="*/ 3 h 23"/>
                              <a:gd name="T12" fmla="*/ 1 w 6"/>
                              <a:gd name="T13" fmla="*/ 20 h 23"/>
                              <a:gd name="T14" fmla="*/ 3 w 6"/>
                              <a:gd name="T15" fmla="*/ 23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23">
                                <a:moveTo>
                                  <a:pt x="3" y="23"/>
                                </a:moveTo>
                                <a:cubicBezTo>
                                  <a:pt x="4" y="22"/>
                                  <a:pt x="4" y="21"/>
                                  <a:pt x="4" y="21"/>
                                </a:cubicBezTo>
                                <a:cubicBezTo>
                                  <a:pt x="6" y="14"/>
                                  <a:pt x="5" y="8"/>
                                  <a:pt x="5" y="2"/>
                                </a:cubicBezTo>
                                <a:cubicBezTo>
                                  <a:pt x="4" y="1"/>
                                  <a:pt x="4" y="1"/>
                                  <a:pt x="4" y="1"/>
                                </a:cubicBezTo>
                                <a:cubicBezTo>
                                  <a:pt x="3" y="0"/>
                                  <a:pt x="2" y="0"/>
                                  <a:pt x="1" y="1"/>
                                </a:cubicBezTo>
                                <a:cubicBezTo>
                                  <a:pt x="1" y="2"/>
                                  <a:pt x="1" y="3"/>
                                  <a:pt x="0" y="3"/>
                                </a:cubicBezTo>
                                <a:cubicBezTo>
                                  <a:pt x="0" y="9"/>
                                  <a:pt x="0" y="14"/>
                                  <a:pt x="1" y="20"/>
                                </a:cubicBezTo>
                                <a:cubicBezTo>
                                  <a:pt x="1" y="21"/>
                                  <a:pt x="1" y="22"/>
                                  <a:pt x="3" y="23"/>
                                </a:cubicBezTo>
                                <a:close/>
                              </a:path>
                            </a:pathLst>
                          </a:custGeom>
                          <a:solidFill>
                            <a:srgbClr val="FFFFFF"/>
                          </a:solidFill>
                          <a:ln>
                            <a:noFill/>
                          </a:ln>
                        </wps:spPr>
                        <wps:bodyPr vert="horz" wrap="square" lIns="91440" tIns="45720" rIns="91440" bIns="45720" numCol="1" anchor="t" anchorCtr="0" compatLnSpc="1"/>
                      </wps:wsp>
                      <wps:wsp>
                        <wps:cNvPr id="423" name="Freeform 43"/>
                        <wps:cNvSpPr/>
                        <wps:spPr bwMode="auto">
                          <a:xfrm>
                            <a:off x="550" y="879"/>
                            <a:ext cx="26" cy="59"/>
                          </a:xfrm>
                          <a:custGeom>
                            <a:avLst/>
                            <a:gdLst>
                              <a:gd name="T0" fmla="*/ 5 w 11"/>
                              <a:gd name="T1" fmla="*/ 18 h 25"/>
                              <a:gd name="T2" fmla="*/ 10 w 11"/>
                              <a:gd name="T3" fmla="*/ 25 h 25"/>
                              <a:gd name="T4" fmla="*/ 9 w 11"/>
                              <a:gd name="T5" fmla="*/ 19 h 25"/>
                              <a:gd name="T6" fmla="*/ 4 w 11"/>
                              <a:gd name="T7" fmla="*/ 3 h 25"/>
                              <a:gd name="T8" fmla="*/ 1 w 11"/>
                              <a:gd name="T9" fmla="*/ 0 h 25"/>
                              <a:gd name="T10" fmla="*/ 1 w 11"/>
                              <a:gd name="T11" fmla="*/ 4 h 25"/>
                              <a:gd name="T12" fmla="*/ 5 w 11"/>
                              <a:gd name="T13" fmla="*/ 18 h 25"/>
                            </a:gdLst>
                            <a:ahLst/>
                            <a:cxnLst>
                              <a:cxn ang="0">
                                <a:pos x="T0" y="T1"/>
                              </a:cxn>
                              <a:cxn ang="0">
                                <a:pos x="T2" y="T3"/>
                              </a:cxn>
                              <a:cxn ang="0">
                                <a:pos x="T4" y="T5"/>
                              </a:cxn>
                              <a:cxn ang="0">
                                <a:pos x="T6" y="T7"/>
                              </a:cxn>
                              <a:cxn ang="0">
                                <a:pos x="T8" y="T9"/>
                              </a:cxn>
                              <a:cxn ang="0">
                                <a:pos x="T10" y="T11"/>
                              </a:cxn>
                              <a:cxn ang="0">
                                <a:pos x="T12" y="T13"/>
                              </a:cxn>
                            </a:cxnLst>
                            <a:rect l="0" t="0" r="r" b="b"/>
                            <a:pathLst>
                              <a:path w="11" h="25">
                                <a:moveTo>
                                  <a:pt x="5" y="18"/>
                                </a:moveTo>
                                <a:cubicBezTo>
                                  <a:pt x="6" y="21"/>
                                  <a:pt x="7" y="23"/>
                                  <a:pt x="10" y="25"/>
                                </a:cubicBezTo>
                                <a:cubicBezTo>
                                  <a:pt x="11" y="23"/>
                                  <a:pt x="10" y="21"/>
                                  <a:pt x="9" y="19"/>
                                </a:cubicBezTo>
                                <a:cubicBezTo>
                                  <a:pt x="8" y="13"/>
                                  <a:pt x="7" y="8"/>
                                  <a:pt x="4" y="3"/>
                                </a:cubicBezTo>
                                <a:cubicBezTo>
                                  <a:pt x="3" y="2"/>
                                  <a:pt x="3" y="0"/>
                                  <a:pt x="1" y="0"/>
                                </a:cubicBezTo>
                                <a:cubicBezTo>
                                  <a:pt x="0" y="1"/>
                                  <a:pt x="0" y="3"/>
                                  <a:pt x="1" y="4"/>
                                </a:cubicBezTo>
                                <a:cubicBezTo>
                                  <a:pt x="2" y="9"/>
                                  <a:pt x="4" y="13"/>
                                  <a:pt x="5" y="18"/>
                                </a:cubicBezTo>
                                <a:close/>
                              </a:path>
                            </a:pathLst>
                          </a:custGeom>
                          <a:solidFill>
                            <a:srgbClr val="FFFFFF"/>
                          </a:solidFill>
                          <a:ln>
                            <a:noFill/>
                          </a:ln>
                        </wps:spPr>
                        <wps:bodyPr vert="horz" wrap="square" lIns="91440" tIns="45720" rIns="91440" bIns="45720" numCol="1" anchor="t" anchorCtr="0" compatLnSpc="1"/>
                      </wps:wsp>
                      <wps:wsp>
                        <wps:cNvPr id="424" name="Freeform 44"/>
                        <wps:cNvSpPr/>
                        <wps:spPr bwMode="auto">
                          <a:xfrm>
                            <a:off x="192" y="841"/>
                            <a:ext cx="34" cy="47"/>
                          </a:xfrm>
                          <a:custGeom>
                            <a:avLst/>
                            <a:gdLst>
                              <a:gd name="T0" fmla="*/ 0 w 14"/>
                              <a:gd name="T1" fmla="*/ 20 h 20"/>
                              <a:gd name="T2" fmla="*/ 14 w 14"/>
                              <a:gd name="T3" fmla="*/ 4 h 20"/>
                              <a:gd name="T4" fmla="*/ 14 w 14"/>
                              <a:gd name="T5" fmla="*/ 3 h 20"/>
                              <a:gd name="T6" fmla="*/ 14 w 14"/>
                              <a:gd name="T7" fmla="*/ 1 h 20"/>
                              <a:gd name="T8" fmla="*/ 12 w 14"/>
                              <a:gd name="T9" fmla="*/ 0 h 20"/>
                              <a:gd name="T10" fmla="*/ 9 w 14"/>
                              <a:gd name="T11" fmla="*/ 2 h 20"/>
                              <a:gd name="T12" fmla="*/ 3 w 14"/>
                              <a:gd name="T13" fmla="*/ 11 h 20"/>
                              <a:gd name="T14" fmla="*/ 0 w 14"/>
                              <a:gd name="T15" fmla="*/ 2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 h="20">
                                <a:moveTo>
                                  <a:pt x="0" y="20"/>
                                </a:moveTo>
                                <a:cubicBezTo>
                                  <a:pt x="6" y="15"/>
                                  <a:pt x="10" y="9"/>
                                  <a:pt x="14" y="4"/>
                                </a:cubicBezTo>
                                <a:cubicBezTo>
                                  <a:pt x="14" y="3"/>
                                  <a:pt x="14" y="3"/>
                                  <a:pt x="14" y="3"/>
                                </a:cubicBezTo>
                                <a:cubicBezTo>
                                  <a:pt x="14" y="2"/>
                                  <a:pt x="14" y="1"/>
                                  <a:pt x="14" y="1"/>
                                </a:cubicBezTo>
                                <a:cubicBezTo>
                                  <a:pt x="13" y="0"/>
                                  <a:pt x="13" y="0"/>
                                  <a:pt x="12" y="0"/>
                                </a:cubicBezTo>
                                <a:cubicBezTo>
                                  <a:pt x="11" y="1"/>
                                  <a:pt x="10" y="1"/>
                                  <a:pt x="9" y="2"/>
                                </a:cubicBezTo>
                                <a:cubicBezTo>
                                  <a:pt x="7" y="5"/>
                                  <a:pt x="5" y="8"/>
                                  <a:pt x="3" y="11"/>
                                </a:cubicBezTo>
                                <a:cubicBezTo>
                                  <a:pt x="1" y="13"/>
                                  <a:pt x="0" y="16"/>
                                  <a:pt x="0" y="20"/>
                                </a:cubicBezTo>
                                <a:close/>
                              </a:path>
                            </a:pathLst>
                          </a:custGeom>
                          <a:solidFill>
                            <a:srgbClr val="FFFFFF"/>
                          </a:solidFill>
                          <a:ln>
                            <a:noFill/>
                          </a:ln>
                        </wps:spPr>
                        <wps:bodyPr vert="horz" wrap="square" lIns="91440" tIns="45720" rIns="91440" bIns="45720" numCol="1" anchor="t" anchorCtr="0" compatLnSpc="1"/>
                      </wps:wsp>
                      <wps:wsp>
                        <wps:cNvPr id="425" name="Freeform 45"/>
                        <wps:cNvSpPr/>
                        <wps:spPr bwMode="auto">
                          <a:xfrm>
                            <a:off x="740" y="874"/>
                            <a:ext cx="26" cy="59"/>
                          </a:xfrm>
                          <a:custGeom>
                            <a:avLst/>
                            <a:gdLst>
                              <a:gd name="T0" fmla="*/ 10 w 11"/>
                              <a:gd name="T1" fmla="*/ 25 h 25"/>
                              <a:gd name="T2" fmla="*/ 2 w 11"/>
                              <a:gd name="T3" fmla="*/ 0 h 25"/>
                              <a:gd name="T4" fmla="*/ 1 w 11"/>
                              <a:gd name="T5" fmla="*/ 0 h 25"/>
                              <a:gd name="T6" fmla="*/ 0 w 11"/>
                              <a:gd name="T7" fmla="*/ 0 h 25"/>
                              <a:gd name="T8" fmla="*/ 0 w 11"/>
                              <a:gd name="T9" fmla="*/ 2 h 25"/>
                              <a:gd name="T10" fmla="*/ 10 w 11"/>
                              <a:gd name="T11" fmla="*/ 25 h 25"/>
                            </a:gdLst>
                            <a:ahLst/>
                            <a:cxnLst>
                              <a:cxn ang="0">
                                <a:pos x="T0" y="T1"/>
                              </a:cxn>
                              <a:cxn ang="0">
                                <a:pos x="T2" y="T3"/>
                              </a:cxn>
                              <a:cxn ang="0">
                                <a:pos x="T4" y="T5"/>
                              </a:cxn>
                              <a:cxn ang="0">
                                <a:pos x="T6" y="T7"/>
                              </a:cxn>
                              <a:cxn ang="0">
                                <a:pos x="T8" y="T9"/>
                              </a:cxn>
                              <a:cxn ang="0">
                                <a:pos x="T10" y="T11"/>
                              </a:cxn>
                            </a:cxnLst>
                            <a:rect l="0" t="0" r="r" b="b"/>
                            <a:pathLst>
                              <a:path w="11" h="25">
                                <a:moveTo>
                                  <a:pt x="10" y="25"/>
                                </a:moveTo>
                                <a:cubicBezTo>
                                  <a:pt x="11" y="15"/>
                                  <a:pt x="7" y="7"/>
                                  <a:pt x="2" y="0"/>
                                </a:cubicBezTo>
                                <a:cubicBezTo>
                                  <a:pt x="2" y="0"/>
                                  <a:pt x="2" y="0"/>
                                  <a:pt x="1" y="0"/>
                                </a:cubicBezTo>
                                <a:cubicBezTo>
                                  <a:pt x="1" y="0"/>
                                  <a:pt x="0" y="0"/>
                                  <a:pt x="0" y="0"/>
                                </a:cubicBezTo>
                                <a:cubicBezTo>
                                  <a:pt x="0" y="1"/>
                                  <a:pt x="0" y="1"/>
                                  <a:pt x="0" y="2"/>
                                </a:cubicBezTo>
                                <a:cubicBezTo>
                                  <a:pt x="3" y="10"/>
                                  <a:pt x="6" y="17"/>
                                  <a:pt x="10" y="25"/>
                                </a:cubicBezTo>
                                <a:close/>
                              </a:path>
                            </a:pathLst>
                          </a:custGeom>
                          <a:solidFill>
                            <a:srgbClr val="FFFFFF"/>
                          </a:solidFill>
                          <a:ln>
                            <a:noFill/>
                          </a:ln>
                        </wps:spPr>
                        <wps:bodyPr vert="horz" wrap="square" lIns="91440" tIns="45720" rIns="91440" bIns="45720" numCol="1" anchor="t" anchorCtr="0" compatLnSpc="1"/>
                      </wps:wsp>
                      <wps:wsp>
                        <wps:cNvPr id="426" name="Freeform 46"/>
                        <wps:cNvSpPr/>
                        <wps:spPr bwMode="auto">
                          <a:xfrm>
                            <a:off x="152" y="853"/>
                            <a:ext cx="45" cy="50"/>
                          </a:xfrm>
                          <a:custGeom>
                            <a:avLst/>
                            <a:gdLst>
                              <a:gd name="T0" fmla="*/ 2 w 19"/>
                              <a:gd name="T1" fmla="*/ 18 h 21"/>
                              <a:gd name="T2" fmla="*/ 0 w 19"/>
                              <a:gd name="T3" fmla="*/ 21 h 21"/>
                              <a:gd name="T4" fmla="*/ 16 w 19"/>
                              <a:gd name="T5" fmla="*/ 5 h 21"/>
                              <a:gd name="T6" fmla="*/ 17 w 19"/>
                              <a:gd name="T7" fmla="*/ 1 h 21"/>
                              <a:gd name="T8" fmla="*/ 13 w 19"/>
                              <a:gd name="T9" fmla="*/ 4 h 21"/>
                              <a:gd name="T10" fmla="*/ 2 w 19"/>
                              <a:gd name="T11" fmla="*/ 18 h 21"/>
                            </a:gdLst>
                            <a:ahLst/>
                            <a:cxnLst>
                              <a:cxn ang="0">
                                <a:pos x="T0" y="T1"/>
                              </a:cxn>
                              <a:cxn ang="0">
                                <a:pos x="T2" y="T3"/>
                              </a:cxn>
                              <a:cxn ang="0">
                                <a:pos x="T4" y="T5"/>
                              </a:cxn>
                              <a:cxn ang="0">
                                <a:pos x="T6" y="T7"/>
                              </a:cxn>
                              <a:cxn ang="0">
                                <a:pos x="T8" y="T9"/>
                              </a:cxn>
                              <a:cxn ang="0">
                                <a:pos x="T10" y="T11"/>
                              </a:cxn>
                            </a:cxnLst>
                            <a:rect l="0" t="0" r="r" b="b"/>
                            <a:pathLst>
                              <a:path w="19" h="21">
                                <a:moveTo>
                                  <a:pt x="2" y="18"/>
                                </a:moveTo>
                                <a:cubicBezTo>
                                  <a:pt x="1" y="18"/>
                                  <a:pt x="0" y="19"/>
                                  <a:pt x="0" y="21"/>
                                </a:cubicBezTo>
                                <a:cubicBezTo>
                                  <a:pt x="8" y="18"/>
                                  <a:pt x="12" y="12"/>
                                  <a:pt x="16" y="5"/>
                                </a:cubicBezTo>
                                <a:cubicBezTo>
                                  <a:pt x="17" y="4"/>
                                  <a:pt x="19" y="2"/>
                                  <a:pt x="17" y="1"/>
                                </a:cubicBezTo>
                                <a:cubicBezTo>
                                  <a:pt x="15" y="0"/>
                                  <a:pt x="14" y="2"/>
                                  <a:pt x="13" y="4"/>
                                </a:cubicBezTo>
                                <a:cubicBezTo>
                                  <a:pt x="10" y="9"/>
                                  <a:pt x="6" y="14"/>
                                  <a:pt x="2" y="18"/>
                                </a:cubicBezTo>
                                <a:close/>
                              </a:path>
                            </a:pathLst>
                          </a:custGeom>
                          <a:solidFill>
                            <a:srgbClr val="FFFFFF"/>
                          </a:solidFill>
                          <a:ln>
                            <a:noFill/>
                          </a:ln>
                        </wps:spPr>
                        <wps:bodyPr vert="horz" wrap="square" lIns="91440" tIns="45720" rIns="91440" bIns="45720" numCol="1" anchor="t" anchorCtr="0" compatLnSpc="1"/>
                      </wps:wsp>
                      <wps:wsp>
                        <wps:cNvPr id="427" name="Freeform 47"/>
                        <wps:cNvSpPr/>
                        <wps:spPr bwMode="auto">
                          <a:xfrm>
                            <a:off x="281" y="865"/>
                            <a:ext cx="16" cy="49"/>
                          </a:xfrm>
                          <a:custGeom>
                            <a:avLst/>
                            <a:gdLst>
                              <a:gd name="T0" fmla="*/ 5 w 7"/>
                              <a:gd name="T1" fmla="*/ 0 h 21"/>
                              <a:gd name="T2" fmla="*/ 4 w 7"/>
                              <a:gd name="T3" fmla="*/ 2 h 21"/>
                              <a:gd name="T4" fmla="*/ 0 w 7"/>
                              <a:gd name="T5" fmla="*/ 19 h 21"/>
                              <a:gd name="T6" fmla="*/ 2 w 7"/>
                              <a:gd name="T7" fmla="*/ 21 h 21"/>
                              <a:gd name="T8" fmla="*/ 3 w 7"/>
                              <a:gd name="T9" fmla="*/ 19 h 21"/>
                              <a:gd name="T10" fmla="*/ 7 w 7"/>
                              <a:gd name="T11" fmla="*/ 3 h 21"/>
                              <a:gd name="T12" fmla="*/ 7 w 7"/>
                              <a:gd name="T13" fmla="*/ 1 h 21"/>
                              <a:gd name="T14" fmla="*/ 5 w 7"/>
                              <a:gd name="T15" fmla="*/ 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21">
                                <a:moveTo>
                                  <a:pt x="5" y="0"/>
                                </a:moveTo>
                                <a:cubicBezTo>
                                  <a:pt x="5" y="1"/>
                                  <a:pt x="4" y="1"/>
                                  <a:pt x="4" y="2"/>
                                </a:cubicBezTo>
                                <a:cubicBezTo>
                                  <a:pt x="3" y="7"/>
                                  <a:pt x="1" y="13"/>
                                  <a:pt x="0" y="19"/>
                                </a:cubicBezTo>
                                <a:cubicBezTo>
                                  <a:pt x="0" y="20"/>
                                  <a:pt x="0" y="21"/>
                                  <a:pt x="2" y="21"/>
                                </a:cubicBezTo>
                                <a:cubicBezTo>
                                  <a:pt x="3" y="21"/>
                                  <a:pt x="3" y="20"/>
                                  <a:pt x="3" y="19"/>
                                </a:cubicBezTo>
                                <a:cubicBezTo>
                                  <a:pt x="6" y="14"/>
                                  <a:pt x="6" y="9"/>
                                  <a:pt x="7" y="3"/>
                                </a:cubicBezTo>
                                <a:cubicBezTo>
                                  <a:pt x="7" y="2"/>
                                  <a:pt x="7" y="1"/>
                                  <a:pt x="7" y="1"/>
                                </a:cubicBezTo>
                                <a:cubicBezTo>
                                  <a:pt x="7" y="0"/>
                                  <a:pt x="6" y="0"/>
                                  <a:pt x="5" y="0"/>
                                </a:cubicBezTo>
                                <a:close/>
                              </a:path>
                            </a:pathLst>
                          </a:custGeom>
                          <a:solidFill>
                            <a:srgbClr val="FFFFFF"/>
                          </a:solidFill>
                          <a:ln>
                            <a:noFill/>
                          </a:ln>
                        </wps:spPr>
                        <wps:bodyPr vert="horz" wrap="square" lIns="91440" tIns="45720" rIns="91440" bIns="45720" numCol="1" anchor="t" anchorCtr="0" compatLnSpc="1"/>
                      </wps:wsp>
                      <wps:wsp>
                        <wps:cNvPr id="428" name="Freeform 48"/>
                        <wps:cNvSpPr/>
                        <wps:spPr bwMode="auto">
                          <a:xfrm>
                            <a:off x="307" y="848"/>
                            <a:ext cx="12" cy="47"/>
                          </a:xfrm>
                          <a:custGeom>
                            <a:avLst/>
                            <a:gdLst>
                              <a:gd name="T0" fmla="*/ 1 w 5"/>
                              <a:gd name="T1" fmla="*/ 3 h 20"/>
                              <a:gd name="T2" fmla="*/ 0 w 5"/>
                              <a:gd name="T3" fmla="*/ 16 h 20"/>
                              <a:gd name="T4" fmla="*/ 0 w 5"/>
                              <a:gd name="T5" fmla="*/ 18 h 20"/>
                              <a:gd name="T6" fmla="*/ 1 w 5"/>
                              <a:gd name="T7" fmla="*/ 19 h 20"/>
                              <a:gd name="T8" fmla="*/ 2 w 5"/>
                              <a:gd name="T9" fmla="*/ 19 h 20"/>
                              <a:gd name="T10" fmla="*/ 5 w 5"/>
                              <a:gd name="T11" fmla="*/ 5 h 20"/>
                              <a:gd name="T12" fmla="*/ 5 w 5"/>
                              <a:gd name="T13" fmla="*/ 2 h 20"/>
                              <a:gd name="T14" fmla="*/ 3 w 5"/>
                              <a:gd name="T15" fmla="*/ 0 h 20"/>
                              <a:gd name="T16" fmla="*/ 2 w 5"/>
                              <a:gd name="T17" fmla="*/ 2 h 20"/>
                              <a:gd name="T18" fmla="*/ 1 w 5"/>
                              <a:gd name="T1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20">
                                <a:moveTo>
                                  <a:pt x="1" y="3"/>
                                </a:moveTo>
                                <a:cubicBezTo>
                                  <a:pt x="2" y="8"/>
                                  <a:pt x="1" y="12"/>
                                  <a:pt x="0" y="16"/>
                                </a:cubicBezTo>
                                <a:cubicBezTo>
                                  <a:pt x="0" y="17"/>
                                  <a:pt x="0" y="18"/>
                                  <a:pt x="0" y="18"/>
                                </a:cubicBezTo>
                                <a:cubicBezTo>
                                  <a:pt x="0" y="19"/>
                                  <a:pt x="1" y="20"/>
                                  <a:pt x="1" y="19"/>
                                </a:cubicBezTo>
                                <a:cubicBezTo>
                                  <a:pt x="2" y="19"/>
                                  <a:pt x="2" y="19"/>
                                  <a:pt x="2" y="19"/>
                                </a:cubicBezTo>
                                <a:cubicBezTo>
                                  <a:pt x="4" y="15"/>
                                  <a:pt x="5" y="11"/>
                                  <a:pt x="5" y="5"/>
                                </a:cubicBezTo>
                                <a:cubicBezTo>
                                  <a:pt x="5" y="5"/>
                                  <a:pt x="5" y="3"/>
                                  <a:pt x="5" y="2"/>
                                </a:cubicBezTo>
                                <a:cubicBezTo>
                                  <a:pt x="5" y="1"/>
                                  <a:pt x="4" y="1"/>
                                  <a:pt x="3" y="0"/>
                                </a:cubicBezTo>
                                <a:cubicBezTo>
                                  <a:pt x="2" y="0"/>
                                  <a:pt x="2" y="1"/>
                                  <a:pt x="2" y="2"/>
                                </a:cubicBezTo>
                                <a:cubicBezTo>
                                  <a:pt x="1" y="2"/>
                                  <a:pt x="1" y="3"/>
                                  <a:pt x="1" y="3"/>
                                </a:cubicBezTo>
                                <a:close/>
                              </a:path>
                            </a:pathLst>
                          </a:custGeom>
                          <a:solidFill>
                            <a:srgbClr val="FFFFFF"/>
                          </a:solidFill>
                          <a:ln>
                            <a:noFill/>
                          </a:ln>
                        </wps:spPr>
                        <wps:bodyPr vert="horz" wrap="square" lIns="91440" tIns="45720" rIns="91440" bIns="45720" numCol="1" anchor="t" anchorCtr="0" compatLnSpc="1"/>
                      </wps:wsp>
                      <wps:wsp>
                        <wps:cNvPr id="429" name="Freeform 49"/>
                        <wps:cNvSpPr/>
                        <wps:spPr bwMode="auto">
                          <a:xfrm>
                            <a:off x="585" y="900"/>
                            <a:ext cx="15" cy="48"/>
                          </a:xfrm>
                          <a:custGeom>
                            <a:avLst/>
                            <a:gdLst>
                              <a:gd name="T0" fmla="*/ 2 w 6"/>
                              <a:gd name="T1" fmla="*/ 1 h 20"/>
                              <a:gd name="T2" fmla="*/ 1 w 6"/>
                              <a:gd name="T3" fmla="*/ 0 h 20"/>
                              <a:gd name="T4" fmla="*/ 0 w 6"/>
                              <a:gd name="T5" fmla="*/ 1 h 20"/>
                              <a:gd name="T6" fmla="*/ 6 w 6"/>
                              <a:gd name="T7" fmla="*/ 20 h 20"/>
                              <a:gd name="T8" fmla="*/ 2 w 6"/>
                              <a:gd name="T9" fmla="*/ 1 h 20"/>
                            </a:gdLst>
                            <a:ahLst/>
                            <a:cxnLst>
                              <a:cxn ang="0">
                                <a:pos x="T0" y="T1"/>
                              </a:cxn>
                              <a:cxn ang="0">
                                <a:pos x="T2" y="T3"/>
                              </a:cxn>
                              <a:cxn ang="0">
                                <a:pos x="T4" y="T5"/>
                              </a:cxn>
                              <a:cxn ang="0">
                                <a:pos x="T6" y="T7"/>
                              </a:cxn>
                              <a:cxn ang="0">
                                <a:pos x="T8" y="T9"/>
                              </a:cxn>
                            </a:cxnLst>
                            <a:rect l="0" t="0" r="r" b="b"/>
                            <a:pathLst>
                              <a:path w="6" h="20">
                                <a:moveTo>
                                  <a:pt x="2" y="1"/>
                                </a:moveTo>
                                <a:cubicBezTo>
                                  <a:pt x="1" y="1"/>
                                  <a:pt x="1" y="0"/>
                                  <a:pt x="1" y="0"/>
                                </a:cubicBezTo>
                                <a:cubicBezTo>
                                  <a:pt x="0" y="0"/>
                                  <a:pt x="0" y="1"/>
                                  <a:pt x="0" y="1"/>
                                </a:cubicBezTo>
                                <a:cubicBezTo>
                                  <a:pt x="0" y="8"/>
                                  <a:pt x="1" y="14"/>
                                  <a:pt x="6" y="20"/>
                                </a:cubicBezTo>
                                <a:cubicBezTo>
                                  <a:pt x="6" y="15"/>
                                  <a:pt x="3" y="3"/>
                                  <a:pt x="2" y="1"/>
                                </a:cubicBezTo>
                                <a:close/>
                              </a:path>
                            </a:pathLst>
                          </a:custGeom>
                          <a:solidFill>
                            <a:srgbClr val="FFFFFF"/>
                          </a:solidFill>
                          <a:ln>
                            <a:noFill/>
                          </a:ln>
                        </wps:spPr>
                        <wps:bodyPr vert="horz" wrap="square" lIns="91440" tIns="45720" rIns="91440" bIns="45720" numCol="1" anchor="t" anchorCtr="0" compatLnSpc="1"/>
                      </wps:wsp>
                      <wps:wsp>
                        <wps:cNvPr id="430" name="Rectangle 50"/>
                        <wps:cNvSpPr>
                          <a:spLocks noChangeArrowheads="1"/>
                        </wps:cNvSpPr>
                        <wps:spPr bwMode="auto">
                          <a:xfrm>
                            <a:off x="585" y="843"/>
                            <a:ext cx="1" cy="1"/>
                          </a:xfrm>
                          <a:prstGeom prst="rect">
                            <a:avLst/>
                          </a:prstGeom>
                          <a:solidFill>
                            <a:srgbClr val="FFFFFF"/>
                          </a:solidFill>
                          <a:ln>
                            <a:noFill/>
                          </a:ln>
                        </wps:spPr>
                        <wps:bodyPr vert="horz" wrap="square" lIns="91440" tIns="45720" rIns="91440" bIns="45720" numCol="1" anchor="t" anchorCtr="0" compatLnSpc="1"/>
                      </wps:wsp>
                      <wps:wsp>
                        <wps:cNvPr id="431" name="Freeform 51"/>
                        <wps:cNvSpPr>
                          <a:spLocks noEditPoints="1"/>
                        </wps:cNvSpPr>
                        <wps:spPr bwMode="auto">
                          <a:xfrm>
                            <a:off x="333" y="373"/>
                            <a:ext cx="79" cy="83"/>
                          </a:xfrm>
                          <a:custGeom>
                            <a:avLst/>
                            <a:gdLst>
                              <a:gd name="T0" fmla="*/ 17 w 33"/>
                              <a:gd name="T1" fmla="*/ 1 h 35"/>
                              <a:gd name="T2" fmla="*/ 0 w 33"/>
                              <a:gd name="T3" fmla="*/ 20 h 35"/>
                              <a:gd name="T4" fmla="*/ 7 w 33"/>
                              <a:gd name="T5" fmla="*/ 31 h 35"/>
                              <a:gd name="T6" fmla="*/ 11 w 33"/>
                              <a:gd name="T7" fmla="*/ 32 h 35"/>
                              <a:gd name="T8" fmla="*/ 32 w 33"/>
                              <a:gd name="T9" fmla="*/ 21 h 35"/>
                              <a:gd name="T10" fmla="*/ 33 w 33"/>
                              <a:gd name="T11" fmla="*/ 14 h 35"/>
                              <a:gd name="T12" fmla="*/ 31 w 33"/>
                              <a:gd name="T13" fmla="*/ 8 h 35"/>
                              <a:gd name="T14" fmla="*/ 17 w 33"/>
                              <a:gd name="T15" fmla="*/ 1 h 35"/>
                              <a:gd name="T16" fmla="*/ 27 w 33"/>
                              <a:gd name="T17" fmla="*/ 25 h 35"/>
                              <a:gd name="T18" fmla="*/ 17 w 33"/>
                              <a:gd name="T19" fmla="*/ 29 h 35"/>
                              <a:gd name="T20" fmla="*/ 9 w 33"/>
                              <a:gd name="T21" fmla="*/ 25 h 35"/>
                              <a:gd name="T22" fmla="*/ 6 w 33"/>
                              <a:gd name="T23" fmla="*/ 20 h 35"/>
                              <a:gd name="T24" fmla="*/ 13 w 33"/>
                              <a:gd name="T25" fmla="*/ 8 h 35"/>
                              <a:gd name="T26" fmla="*/ 27 w 33"/>
                              <a:gd name="T27" fmla="*/ 11 h 35"/>
                              <a:gd name="T28" fmla="*/ 29 w 33"/>
                              <a:gd name="T29" fmla="*/ 17 h 35"/>
                              <a:gd name="T30" fmla="*/ 27 w 33"/>
                              <a:gd name="T31" fmla="*/ 2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5">
                                <a:moveTo>
                                  <a:pt x="17" y="1"/>
                                </a:moveTo>
                                <a:cubicBezTo>
                                  <a:pt x="8" y="3"/>
                                  <a:pt x="0" y="9"/>
                                  <a:pt x="0" y="20"/>
                                </a:cubicBezTo>
                                <a:cubicBezTo>
                                  <a:pt x="0" y="25"/>
                                  <a:pt x="3" y="28"/>
                                  <a:pt x="7" y="31"/>
                                </a:cubicBezTo>
                                <a:cubicBezTo>
                                  <a:pt x="8" y="31"/>
                                  <a:pt x="10" y="32"/>
                                  <a:pt x="11" y="32"/>
                                </a:cubicBezTo>
                                <a:cubicBezTo>
                                  <a:pt x="20" y="35"/>
                                  <a:pt x="29" y="31"/>
                                  <a:pt x="32" y="21"/>
                                </a:cubicBezTo>
                                <a:cubicBezTo>
                                  <a:pt x="33" y="19"/>
                                  <a:pt x="33" y="16"/>
                                  <a:pt x="33" y="14"/>
                                </a:cubicBezTo>
                                <a:cubicBezTo>
                                  <a:pt x="33" y="12"/>
                                  <a:pt x="33" y="9"/>
                                  <a:pt x="31" y="8"/>
                                </a:cubicBezTo>
                                <a:cubicBezTo>
                                  <a:pt x="28" y="3"/>
                                  <a:pt x="23" y="0"/>
                                  <a:pt x="17" y="1"/>
                                </a:cubicBezTo>
                                <a:close/>
                                <a:moveTo>
                                  <a:pt x="27" y="25"/>
                                </a:moveTo>
                                <a:cubicBezTo>
                                  <a:pt x="24" y="29"/>
                                  <a:pt x="21" y="30"/>
                                  <a:pt x="17" y="29"/>
                                </a:cubicBezTo>
                                <a:cubicBezTo>
                                  <a:pt x="14" y="28"/>
                                  <a:pt x="11" y="27"/>
                                  <a:pt x="9" y="25"/>
                                </a:cubicBezTo>
                                <a:cubicBezTo>
                                  <a:pt x="7" y="24"/>
                                  <a:pt x="6" y="22"/>
                                  <a:pt x="6" y="20"/>
                                </a:cubicBezTo>
                                <a:cubicBezTo>
                                  <a:pt x="7" y="15"/>
                                  <a:pt x="9" y="11"/>
                                  <a:pt x="13" y="8"/>
                                </a:cubicBezTo>
                                <a:cubicBezTo>
                                  <a:pt x="18" y="5"/>
                                  <a:pt x="24" y="6"/>
                                  <a:pt x="27" y="11"/>
                                </a:cubicBezTo>
                                <a:cubicBezTo>
                                  <a:pt x="28" y="12"/>
                                  <a:pt x="28" y="12"/>
                                  <a:pt x="29" y="17"/>
                                </a:cubicBezTo>
                                <a:cubicBezTo>
                                  <a:pt x="29" y="20"/>
                                  <a:pt x="28" y="23"/>
                                  <a:pt x="27" y="25"/>
                                </a:cubicBezTo>
                                <a:close/>
                              </a:path>
                            </a:pathLst>
                          </a:custGeom>
                          <a:solidFill>
                            <a:srgbClr val="FFFFFF"/>
                          </a:solidFill>
                          <a:ln>
                            <a:noFill/>
                          </a:ln>
                        </wps:spPr>
                        <wps:bodyPr vert="horz" wrap="square" lIns="91440" tIns="45720" rIns="91440" bIns="45720" numCol="1" anchor="t" anchorCtr="0" compatLnSpc="1"/>
                      </wps:wsp>
                      <wps:wsp>
                        <wps:cNvPr id="432" name="Freeform 52"/>
                        <wps:cNvSpPr>
                          <a:spLocks noEditPoints="1"/>
                        </wps:cNvSpPr>
                        <wps:spPr bwMode="auto">
                          <a:xfrm>
                            <a:off x="452" y="278"/>
                            <a:ext cx="62" cy="62"/>
                          </a:xfrm>
                          <a:custGeom>
                            <a:avLst/>
                            <a:gdLst>
                              <a:gd name="T0" fmla="*/ 25 w 26"/>
                              <a:gd name="T1" fmla="*/ 8 h 26"/>
                              <a:gd name="T2" fmla="*/ 24 w 26"/>
                              <a:gd name="T3" fmla="*/ 7 h 26"/>
                              <a:gd name="T4" fmla="*/ 4 w 26"/>
                              <a:gd name="T5" fmla="*/ 5 h 26"/>
                              <a:gd name="T6" fmla="*/ 2 w 26"/>
                              <a:gd name="T7" fmla="*/ 7 h 26"/>
                              <a:gd name="T8" fmla="*/ 0 w 26"/>
                              <a:gd name="T9" fmla="*/ 16 h 26"/>
                              <a:gd name="T10" fmla="*/ 11 w 26"/>
                              <a:gd name="T11" fmla="*/ 26 h 26"/>
                              <a:gd name="T12" fmla="*/ 15 w 26"/>
                              <a:gd name="T13" fmla="*/ 25 h 26"/>
                              <a:gd name="T14" fmla="*/ 23 w 26"/>
                              <a:gd name="T15" fmla="*/ 21 h 26"/>
                              <a:gd name="T16" fmla="*/ 25 w 26"/>
                              <a:gd name="T17" fmla="*/ 8 h 26"/>
                              <a:gd name="T18" fmla="*/ 15 w 26"/>
                              <a:gd name="T19" fmla="*/ 23 h 26"/>
                              <a:gd name="T20" fmla="*/ 6 w 26"/>
                              <a:gd name="T21" fmla="*/ 11 h 26"/>
                              <a:gd name="T22" fmla="*/ 15 w 26"/>
                              <a:gd name="T23" fmla="*/ 6 h 26"/>
                              <a:gd name="T24" fmla="*/ 21 w 26"/>
                              <a:gd name="T25" fmla="*/ 16 h 26"/>
                              <a:gd name="T26" fmla="*/ 15 w 26"/>
                              <a:gd name="T27" fmla="*/ 2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26">
                                <a:moveTo>
                                  <a:pt x="25" y="8"/>
                                </a:moveTo>
                                <a:cubicBezTo>
                                  <a:pt x="25" y="8"/>
                                  <a:pt x="25" y="7"/>
                                  <a:pt x="24" y="7"/>
                                </a:cubicBezTo>
                                <a:cubicBezTo>
                                  <a:pt x="20" y="1"/>
                                  <a:pt x="9" y="0"/>
                                  <a:pt x="4" y="5"/>
                                </a:cubicBezTo>
                                <a:cubicBezTo>
                                  <a:pt x="3" y="6"/>
                                  <a:pt x="3" y="6"/>
                                  <a:pt x="2" y="7"/>
                                </a:cubicBezTo>
                                <a:cubicBezTo>
                                  <a:pt x="1" y="10"/>
                                  <a:pt x="0" y="13"/>
                                  <a:pt x="0" y="16"/>
                                </a:cubicBezTo>
                                <a:cubicBezTo>
                                  <a:pt x="1" y="22"/>
                                  <a:pt x="5" y="26"/>
                                  <a:pt x="11" y="26"/>
                                </a:cubicBezTo>
                                <a:cubicBezTo>
                                  <a:pt x="13" y="26"/>
                                  <a:pt x="14" y="26"/>
                                  <a:pt x="15" y="25"/>
                                </a:cubicBezTo>
                                <a:cubicBezTo>
                                  <a:pt x="19" y="25"/>
                                  <a:pt x="22" y="25"/>
                                  <a:pt x="23" y="21"/>
                                </a:cubicBezTo>
                                <a:cubicBezTo>
                                  <a:pt x="26" y="17"/>
                                  <a:pt x="26" y="13"/>
                                  <a:pt x="25" y="8"/>
                                </a:cubicBezTo>
                                <a:close/>
                                <a:moveTo>
                                  <a:pt x="15" y="23"/>
                                </a:moveTo>
                                <a:cubicBezTo>
                                  <a:pt x="8" y="23"/>
                                  <a:pt x="4" y="18"/>
                                  <a:pt x="6" y="11"/>
                                </a:cubicBezTo>
                                <a:cubicBezTo>
                                  <a:pt x="7" y="7"/>
                                  <a:pt x="11" y="5"/>
                                  <a:pt x="15" y="6"/>
                                </a:cubicBezTo>
                                <a:cubicBezTo>
                                  <a:pt x="20" y="8"/>
                                  <a:pt x="21" y="10"/>
                                  <a:pt x="21" y="16"/>
                                </a:cubicBezTo>
                                <a:cubicBezTo>
                                  <a:pt x="21" y="21"/>
                                  <a:pt x="20" y="23"/>
                                  <a:pt x="15" y="23"/>
                                </a:cubicBezTo>
                                <a:close/>
                              </a:path>
                            </a:pathLst>
                          </a:custGeom>
                          <a:solidFill>
                            <a:srgbClr val="FFFFFF"/>
                          </a:solidFill>
                          <a:ln>
                            <a:noFill/>
                          </a:ln>
                        </wps:spPr>
                        <wps:bodyPr vert="horz" wrap="square" lIns="91440" tIns="45720" rIns="91440" bIns="45720" numCol="1" anchor="t" anchorCtr="0" compatLnSpc="1"/>
                      </wps:wsp>
                      <wps:wsp>
                        <wps:cNvPr id="433" name="Freeform 53"/>
                        <wps:cNvSpPr>
                          <a:spLocks noEditPoints="1"/>
                        </wps:cNvSpPr>
                        <wps:spPr bwMode="auto">
                          <a:xfrm>
                            <a:off x="564" y="487"/>
                            <a:ext cx="50" cy="43"/>
                          </a:xfrm>
                          <a:custGeom>
                            <a:avLst/>
                            <a:gdLst>
                              <a:gd name="T0" fmla="*/ 9 w 21"/>
                              <a:gd name="T1" fmla="*/ 17 h 18"/>
                              <a:gd name="T2" fmla="*/ 9 w 21"/>
                              <a:gd name="T3" fmla="*/ 17 h 18"/>
                              <a:gd name="T4" fmla="*/ 9 w 21"/>
                              <a:gd name="T5" fmla="*/ 17 h 18"/>
                              <a:gd name="T6" fmla="*/ 12 w 21"/>
                              <a:gd name="T7" fmla="*/ 17 h 18"/>
                              <a:gd name="T8" fmla="*/ 19 w 21"/>
                              <a:gd name="T9" fmla="*/ 12 h 18"/>
                              <a:gd name="T10" fmla="*/ 18 w 21"/>
                              <a:gd name="T11" fmla="*/ 3 h 18"/>
                              <a:gd name="T12" fmla="*/ 9 w 21"/>
                              <a:gd name="T13" fmla="*/ 0 h 18"/>
                              <a:gd name="T14" fmla="*/ 0 w 21"/>
                              <a:gd name="T15" fmla="*/ 10 h 18"/>
                              <a:gd name="T16" fmla="*/ 9 w 21"/>
                              <a:gd name="T17" fmla="*/ 17 h 18"/>
                              <a:gd name="T18" fmla="*/ 11 w 21"/>
                              <a:gd name="T19" fmla="*/ 4 h 18"/>
                              <a:gd name="T20" fmla="*/ 17 w 21"/>
                              <a:gd name="T21" fmla="*/ 10 h 18"/>
                              <a:gd name="T22" fmla="*/ 11 w 21"/>
                              <a:gd name="T23" fmla="*/ 15 h 18"/>
                              <a:gd name="T24" fmla="*/ 5 w 21"/>
                              <a:gd name="T25" fmla="*/ 10 h 18"/>
                              <a:gd name="T26" fmla="*/ 11 w 21"/>
                              <a:gd name="T27" fmla="*/ 4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18">
                                <a:moveTo>
                                  <a:pt x="9" y="17"/>
                                </a:moveTo>
                                <a:cubicBezTo>
                                  <a:pt x="9" y="17"/>
                                  <a:pt x="9" y="17"/>
                                  <a:pt x="9" y="17"/>
                                </a:cubicBezTo>
                                <a:cubicBezTo>
                                  <a:pt x="9" y="17"/>
                                  <a:pt x="9" y="17"/>
                                  <a:pt x="9" y="17"/>
                                </a:cubicBezTo>
                                <a:cubicBezTo>
                                  <a:pt x="10" y="17"/>
                                  <a:pt x="11" y="17"/>
                                  <a:pt x="12" y="17"/>
                                </a:cubicBezTo>
                                <a:cubicBezTo>
                                  <a:pt x="16" y="17"/>
                                  <a:pt x="18" y="15"/>
                                  <a:pt x="19" y="12"/>
                                </a:cubicBezTo>
                                <a:cubicBezTo>
                                  <a:pt x="21" y="9"/>
                                  <a:pt x="21" y="6"/>
                                  <a:pt x="18" y="3"/>
                                </a:cubicBezTo>
                                <a:cubicBezTo>
                                  <a:pt x="15" y="0"/>
                                  <a:pt x="12" y="0"/>
                                  <a:pt x="9" y="0"/>
                                </a:cubicBezTo>
                                <a:cubicBezTo>
                                  <a:pt x="2" y="0"/>
                                  <a:pt x="0" y="4"/>
                                  <a:pt x="0" y="10"/>
                                </a:cubicBezTo>
                                <a:cubicBezTo>
                                  <a:pt x="0" y="14"/>
                                  <a:pt x="2" y="18"/>
                                  <a:pt x="9" y="17"/>
                                </a:cubicBezTo>
                                <a:close/>
                                <a:moveTo>
                                  <a:pt x="11" y="4"/>
                                </a:moveTo>
                                <a:cubicBezTo>
                                  <a:pt x="14" y="4"/>
                                  <a:pt x="17" y="6"/>
                                  <a:pt x="17" y="10"/>
                                </a:cubicBezTo>
                                <a:cubicBezTo>
                                  <a:pt x="17" y="14"/>
                                  <a:pt x="15" y="15"/>
                                  <a:pt x="11" y="15"/>
                                </a:cubicBezTo>
                                <a:cubicBezTo>
                                  <a:pt x="7" y="15"/>
                                  <a:pt x="5" y="14"/>
                                  <a:pt x="5" y="10"/>
                                </a:cubicBezTo>
                                <a:cubicBezTo>
                                  <a:pt x="5" y="6"/>
                                  <a:pt x="7" y="4"/>
                                  <a:pt x="11" y="4"/>
                                </a:cubicBezTo>
                                <a:close/>
                              </a:path>
                            </a:pathLst>
                          </a:custGeom>
                          <a:solidFill>
                            <a:srgbClr val="FFFFFF"/>
                          </a:solidFill>
                          <a:ln>
                            <a:noFill/>
                          </a:ln>
                        </wps:spPr>
                        <wps:bodyPr vert="horz" wrap="square" lIns="91440" tIns="45720" rIns="91440" bIns="45720" numCol="1" anchor="t" anchorCtr="0" compatLnSpc="1"/>
                      </wps:wsp>
                      <wps:wsp>
                        <wps:cNvPr id="434" name="Freeform 54"/>
                        <wps:cNvSpPr>
                          <a:spLocks noEditPoints="1"/>
                        </wps:cNvSpPr>
                        <wps:spPr bwMode="auto">
                          <a:xfrm>
                            <a:off x="450" y="413"/>
                            <a:ext cx="50" cy="43"/>
                          </a:xfrm>
                          <a:custGeom>
                            <a:avLst/>
                            <a:gdLst>
                              <a:gd name="T0" fmla="*/ 18 w 21"/>
                              <a:gd name="T1" fmla="*/ 5 h 18"/>
                              <a:gd name="T2" fmla="*/ 5 w 21"/>
                              <a:gd name="T3" fmla="*/ 2 h 18"/>
                              <a:gd name="T4" fmla="*/ 1 w 21"/>
                              <a:gd name="T5" fmla="*/ 14 h 18"/>
                              <a:gd name="T6" fmla="*/ 7 w 21"/>
                              <a:gd name="T7" fmla="*/ 18 h 18"/>
                              <a:gd name="T8" fmla="*/ 16 w 21"/>
                              <a:gd name="T9" fmla="*/ 16 h 18"/>
                              <a:gd name="T10" fmla="*/ 18 w 21"/>
                              <a:gd name="T11" fmla="*/ 5 h 18"/>
                              <a:gd name="T12" fmla="*/ 10 w 21"/>
                              <a:gd name="T13" fmla="*/ 15 h 18"/>
                              <a:gd name="T14" fmla="*/ 5 w 21"/>
                              <a:gd name="T15" fmla="*/ 11 h 18"/>
                              <a:gd name="T16" fmla="*/ 9 w 21"/>
                              <a:gd name="T17" fmla="*/ 5 h 18"/>
                              <a:gd name="T18" fmla="*/ 16 w 21"/>
                              <a:gd name="T19" fmla="*/ 10 h 18"/>
                              <a:gd name="T20" fmla="*/ 10 w 21"/>
                              <a:gd name="T21" fmla="*/ 15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18">
                                <a:moveTo>
                                  <a:pt x="18" y="5"/>
                                </a:moveTo>
                                <a:cubicBezTo>
                                  <a:pt x="15" y="1"/>
                                  <a:pt x="9" y="0"/>
                                  <a:pt x="5" y="2"/>
                                </a:cubicBezTo>
                                <a:cubicBezTo>
                                  <a:pt x="1" y="4"/>
                                  <a:pt x="0" y="9"/>
                                  <a:pt x="1" y="14"/>
                                </a:cubicBezTo>
                                <a:cubicBezTo>
                                  <a:pt x="2" y="16"/>
                                  <a:pt x="4" y="18"/>
                                  <a:pt x="7" y="18"/>
                                </a:cubicBezTo>
                                <a:cubicBezTo>
                                  <a:pt x="10" y="18"/>
                                  <a:pt x="14" y="17"/>
                                  <a:pt x="16" y="16"/>
                                </a:cubicBezTo>
                                <a:cubicBezTo>
                                  <a:pt x="19" y="13"/>
                                  <a:pt x="21" y="7"/>
                                  <a:pt x="18" y="5"/>
                                </a:cubicBezTo>
                                <a:close/>
                                <a:moveTo>
                                  <a:pt x="10" y="15"/>
                                </a:moveTo>
                                <a:cubicBezTo>
                                  <a:pt x="7" y="15"/>
                                  <a:pt x="5" y="14"/>
                                  <a:pt x="5" y="11"/>
                                </a:cubicBezTo>
                                <a:cubicBezTo>
                                  <a:pt x="5" y="7"/>
                                  <a:pt x="7" y="5"/>
                                  <a:pt x="9" y="5"/>
                                </a:cubicBezTo>
                                <a:cubicBezTo>
                                  <a:pt x="13" y="5"/>
                                  <a:pt x="16" y="7"/>
                                  <a:pt x="16" y="10"/>
                                </a:cubicBezTo>
                                <a:cubicBezTo>
                                  <a:pt x="16" y="13"/>
                                  <a:pt x="13" y="15"/>
                                  <a:pt x="10" y="15"/>
                                </a:cubicBezTo>
                                <a:close/>
                              </a:path>
                            </a:pathLst>
                          </a:custGeom>
                          <a:solidFill>
                            <a:srgbClr val="FFFFFF"/>
                          </a:solidFill>
                          <a:ln>
                            <a:noFill/>
                          </a:ln>
                        </wps:spPr>
                        <wps:bodyPr vert="horz" wrap="square" lIns="91440" tIns="45720" rIns="91440" bIns="45720" numCol="1" anchor="t" anchorCtr="0" compatLnSpc="1"/>
                      </wps:wsp>
                      <wps:wsp>
                        <wps:cNvPr id="435" name="Freeform 55"/>
                        <wps:cNvSpPr/>
                        <wps:spPr bwMode="auto">
                          <a:xfrm>
                            <a:off x="173" y="530"/>
                            <a:ext cx="58" cy="54"/>
                          </a:xfrm>
                          <a:custGeom>
                            <a:avLst/>
                            <a:gdLst>
                              <a:gd name="T0" fmla="*/ 23 w 24"/>
                              <a:gd name="T1" fmla="*/ 2 h 23"/>
                              <a:gd name="T2" fmla="*/ 23 w 24"/>
                              <a:gd name="T3" fmla="*/ 0 h 23"/>
                              <a:gd name="T4" fmla="*/ 21 w 24"/>
                              <a:gd name="T5" fmla="*/ 0 h 23"/>
                              <a:gd name="T6" fmla="*/ 18 w 24"/>
                              <a:gd name="T7" fmla="*/ 2 h 23"/>
                              <a:gd name="T8" fmla="*/ 12 w 24"/>
                              <a:gd name="T9" fmla="*/ 8 h 23"/>
                              <a:gd name="T10" fmla="*/ 0 w 24"/>
                              <a:gd name="T11" fmla="*/ 23 h 23"/>
                              <a:gd name="T12" fmla="*/ 21 w 24"/>
                              <a:gd name="T13" fmla="*/ 5 h 23"/>
                              <a:gd name="T14" fmla="*/ 23 w 24"/>
                              <a:gd name="T15" fmla="*/ 2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23">
                                <a:moveTo>
                                  <a:pt x="23" y="2"/>
                                </a:moveTo>
                                <a:cubicBezTo>
                                  <a:pt x="24" y="2"/>
                                  <a:pt x="24" y="1"/>
                                  <a:pt x="23" y="0"/>
                                </a:cubicBezTo>
                                <a:cubicBezTo>
                                  <a:pt x="22" y="0"/>
                                  <a:pt x="22" y="0"/>
                                  <a:pt x="21" y="0"/>
                                </a:cubicBezTo>
                                <a:cubicBezTo>
                                  <a:pt x="20" y="0"/>
                                  <a:pt x="19" y="1"/>
                                  <a:pt x="18" y="2"/>
                                </a:cubicBezTo>
                                <a:cubicBezTo>
                                  <a:pt x="16" y="4"/>
                                  <a:pt x="14" y="6"/>
                                  <a:pt x="12" y="8"/>
                                </a:cubicBezTo>
                                <a:cubicBezTo>
                                  <a:pt x="7" y="12"/>
                                  <a:pt x="3" y="17"/>
                                  <a:pt x="0" y="23"/>
                                </a:cubicBezTo>
                                <a:cubicBezTo>
                                  <a:pt x="8" y="18"/>
                                  <a:pt x="15" y="11"/>
                                  <a:pt x="21" y="5"/>
                                </a:cubicBezTo>
                                <a:cubicBezTo>
                                  <a:pt x="22" y="4"/>
                                  <a:pt x="23" y="3"/>
                                  <a:pt x="23" y="2"/>
                                </a:cubicBezTo>
                                <a:close/>
                              </a:path>
                            </a:pathLst>
                          </a:custGeom>
                          <a:solidFill>
                            <a:srgbClr val="FFFFFF"/>
                          </a:solidFill>
                          <a:ln>
                            <a:noFill/>
                          </a:ln>
                        </wps:spPr>
                        <wps:bodyPr vert="horz" wrap="square" lIns="91440" tIns="45720" rIns="91440" bIns="45720" numCol="1" anchor="t" anchorCtr="0" compatLnSpc="1"/>
                      </wps:wsp>
                      <wps:wsp>
                        <wps:cNvPr id="436" name="Freeform 56"/>
                        <wps:cNvSpPr/>
                        <wps:spPr bwMode="auto">
                          <a:xfrm>
                            <a:off x="666" y="549"/>
                            <a:ext cx="50" cy="59"/>
                          </a:xfrm>
                          <a:custGeom>
                            <a:avLst/>
                            <a:gdLst>
                              <a:gd name="T0" fmla="*/ 1 w 21"/>
                              <a:gd name="T1" fmla="*/ 4 h 25"/>
                              <a:gd name="T2" fmla="*/ 9 w 21"/>
                              <a:gd name="T3" fmla="*/ 16 h 25"/>
                              <a:gd name="T4" fmla="*/ 21 w 21"/>
                              <a:gd name="T5" fmla="*/ 25 h 25"/>
                              <a:gd name="T6" fmla="*/ 4 w 21"/>
                              <a:gd name="T7" fmla="*/ 2 h 25"/>
                              <a:gd name="T8" fmla="*/ 3 w 21"/>
                              <a:gd name="T9" fmla="*/ 1 h 25"/>
                              <a:gd name="T10" fmla="*/ 1 w 21"/>
                              <a:gd name="T11" fmla="*/ 1 h 25"/>
                              <a:gd name="T12" fmla="*/ 1 w 21"/>
                              <a:gd name="T13" fmla="*/ 3 h 25"/>
                              <a:gd name="T14" fmla="*/ 1 w 21"/>
                              <a:gd name="T15" fmla="*/ 4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25">
                                <a:moveTo>
                                  <a:pt x="1" y="4"/>
                                </a:moveTo>
                                <a:cubicBezTo>
                                  <a:pt x="4" y="8"/>
                                  <a:pt x="6" y="12"/>
                                  <a:pt x="9" y="16"/>
                                </a:cubicBezTo>
                                <a:cubicBezTo>
                                  <a:pt x="12" y="20"/>
                                  <a:pt x="15" y="24"/>
                                  <a:pt x="21" y="25"/>
                                </a:cubicBezTo>
                                <a:cubicBezTo>
                                  <a:pt x="16" y="17"/>
                                  <a:pt x="10" y="10"/>
                                  <a:pt x="4" y="2"/>
                                </a:cubicBezTo>
                                <a:cubicBezTo>
                                  <a:pt x="4" y="2"/>
                                  <a:pt x="3" y="1"/>
                                  <a:pt x="3" y="1"/>
                                </a:cubicBezTo>
                                <a:cubicBezTo>
                                  <a:pt x="2" y="1"/>
                                  <a:pt x="2" y="0"/>
                                  <a:pt x="1" y="1"/>
                                </a:cubicBezTo>
                                <a:cubicBezTo>
                                  <a:pt x="1" y="1"/>
                                  <a:pt x="0" y="2"/>
                                  <a:pt x="1" y="3"/>
                                </a:cubicBezTo>
                                <a:cubicBezTo>
                                  <a:pt x="1" y="3"/>
                                  <a:pt x="1" y="3"/>
                                  <a:pt x="1" y="4"/>
                                </a:cubicBezTo>
                                <a:close/>
                              </a:path>
                            </a:pathLst>
                          </a:custGeom>
                          <a:solidFill>
                            <a:srgbClr val="FFFFFF"/>
                          </a:solidFill>
                          <a:ln>
                            <a:noFill/>
                          </a:ln>
                        </wps:spPr>
                        <wps:bodyPr vert="horz" wrap="square" lIns="91440" tIns="45720" rIns="91440" bIns="45720" numCol="1" anchor="t" anchorCtr="0" compatLnSpc="1"/>
                      </wps:wsp>
                      <wps:wsp>
                        <wps:cNvPr id="437" name="Freeform 57"/>
                        <wps:cNvSpPr/>
                        <wps:spPr bwMode="auto">
                          <a:xfrm>
                            <a:off x="321" y="594"/>
                            <a:ext cx="26" cy="59"/>
                          </a:xfrm>
                          <a:custGeom>
                            <a:avLst/>
                            <a:gdLst>
                              <a:gd name="T0" fmla="*/ 11 w 11"/>
                              <a:gd name="T1" fmla="*/ 1 h 25"/>
                              <a:gd name="T2" fmla="*/ 10 w 11"/>
                              <a:gd name="T3" fmla="*/ 0 h 25"/>
                              <a:gd name="T4" fmla="*/ 9 w 11"/>
                              <a:gd name="T5" fmla="*/ 0 h 25"/>
                              <a:gd name="T6" fmla="*/ 8 w 11"/>
                              <a:gd name="T7" fmla="*/ 2 h 25"/>
                              <a:gd name="T8" fmla="*/ 2 w 11"/>
                              <a:gd name="T9" fmla="*/ 15 h 25"/>
                              <a:gd name="T10" fmla="*/ 0 w 11"/>
                              <a:gd name="T11" fmla="*/ 25 h 25"/>
                              <a:gd name="T12" fmla="*/ 4 w 11"/>
                              <a:gd name="T13" fmla="*/ 21 h 25"/>
                              <a:gd name="T14" fmla="*/ 11 w 11"/>
                              <a:gd name="T15" fmla="*/ 2 h 25"/>
                              <a:gd name="T16" fmla="*/ 11 w 11"/>
                              <a:gd name="T17" fmla="*/ 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25">
                                <a:moveTo>
                                  <a:pt x="11" y="1"/>
                                </a:moveTo>
                                <a:cubicBezTo>
                                  <a:pt x="11" y="1"/>
                                  <a:pt x="11" y="0"/>
                                  <a:pt x="10" y="0"/>
                                </a:cubicBezTo>
                                <a:cubicBezTo>
                                  <a:pt x="10" y="0"/>
                                  <a:pt x="9" y="0"/>
                                  <a:pt x="9" y="0"/>
                                </a:cubicBezTo>
                                <a:cubicBezTo>
                                  <a:pt x="8" y="1"/>
                                  <a:pt x="8" y="1"/>
                                  <a:pt x="8" y="2"/>
                                </a:cubicBezTo>
                                <a:cubicBezTo>
                                  <a:pt x="6" y="6"/>
                                  <a:pt x="3" y="10"/>
                                  <a:pt x="2" y="15"/>
                                </a:cubicBezTo>
                                <a:cubicBezTo>
                                  <a:pt x="1" y="18"/>
                                  <a:pt x="0" y="21"/>
                                  <a:pt x="0" y="25"/>
                                </a:cubicBezTo>
                                <a:cubicBezTo>
                                  <a:pt x="2" y="24"/>
                                  <a:pt x="3" y="22"/>
                                  <a:pt x="4" y="21"/>
                                </a:cubicBezTo>
                                <a:cubicBezTo>
                                  <a:pt x="6" y="15"/>
                                  <a:pt x="9" y="9"/>
                                  <a:pt x="11" y="2"/>
                                </a:cubicBezTo>
                                <a:cubicBezTo>
                                  <a:pt x="11" y="2"/>
                                  <a:pt x="11" y="2"/>
                                  <a:pt x="11" y="1"/>
                                </a:cubicBezTo>
                                <a:close/>
                              </a:path>
                            </a:pathLst>
                          </a:custGeom>
                          <a:solidFill>
                            <a:srgbClr val="FFFFFF"/>
                          </a:solidFill>
                          <a:ln>
                            <a:noFill/>
                          </a:ln>
                        </wps:spPr>
                        <wps:bodyPr vert="horz" wrap="square" lIns="91440" tIns="45720" rIns="91440" bIns="45720" numCol="1" anchor="t" anchorCtr="0" compatLnSpc="1"/>
                      </wps:wsp>
                      <wps:wsp>
                        <wps:cNvPr id="438" name="Freeform 58"/>
                        <wps:cNvSpPr/>
                        <wps:spPr bwMode="auto">
                          <a:xfrm>
                            <a:off x="192" y="544"/>
                            <a:ext cx="53" cy="50"/>
                          </a:xfrm>
                          <a:custGeom>
                            <a:avLst/>
                            <a:gdLst>
                              <a:gd name="T0" fmla="*/ 20 w 22"/>
                              <a:gd name="T1" fmla="*/ 5 h 21"/>
                              <a:gd name="T2" fmla="*/ 21 w 22"/>
                              <a:gd name="T3" fmla="*/ 3 h 21"/>
                              <a:gd name="T4" fmla="*/ 21 w 22"/>
                              <a:gd name="T5" fmla="*/ 1 h 21"/>
                              <a:gd name="T6" fmla="*/ 19 w 22"/>
                              <a:gd name="T7" fmla="*/ 1 h 21"/>
                              <a:gd name="T8" fmla="*/ 17 w 22"/>
                              <a:gd name="T9" fmla="*/ 3 h 21"/>
                              <a:gd name="T10" fmla="*/ 9 w 22"/>
                              <a:gd name="T11" fmla="*/ 10 h 21"/>
                              <a:gd name="T12" fmla="*/ 0 w 22"/>
                              <a:gd name="T13" fmla="*/ 21 h 21"/>
                              <a:gd name="T14" fmla="*/ 9 w 22"/>
                              <a:gd name="T15" fmla="*/ 14 h 21"/>
                              <a:gd name="T16" fmla="*/ 20 w 22"/>
                              <a:gd name="T17" fmla="*/ 5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21">
                                <a:moveTo>
                                  <a:pt x="20" y="5"/>
                                </a:moveTo>
                                <a:cubicBezTo>
                                  <a:pt x="20" y="4"/>
                                  <a:pt x="21" y="4"/>
                                  <a:pt x="21" y="3"/>
                                </a:cubicBezTo>
                                <a:cubicBezTo>
                                  <a:pt x="22" y="2"/>
                                  <a:pt x="22" y="2"/>
                                  <a:pt x="21" y="1"/>
                                </a:cubicBezTo>
                                <a:cubicBezTo>
                                  <a:pt x="21" y="0"/>
                                  <a:pt x="20" y="0"/>
                                  <a:pt x="19" y="1"/>
                                </a:cubicBezTo>
                                <a:cubicBezTo>
                                  <a:pt x="18" y="1"/>
                                  <a:pt x="18" y="2"/>
                                  <a:pt x="17" y="3"/>
                                </a:cubicBezTo>
                                <a:cubicBezTo>
                                  <a:pt x="14" y="5"/>
                                  <a:pt x="11" y="8"/>
                                  <a:pt x="9" y="10"/>
                                </a:cubicBezTo>
                                <a:cubicBezTo>
                                  <a:pt x="5" y="13"/>
                                  <a:pt x="2" y="16"/>
                                  <a:pt x="0" y="21"/>
                                </a:cubicBezTo>
                                <a:cubicBezTo>
                                  <a:pt x="3" y="18"/>
                                  <a:pt x="7" y="17"/>
                                  <a:pt x="9" y="14"/>
                                </a:cubicBezTo>
                                <a:cubicBezTo>
                                  <a:pt x="13" y="11"/>
                                  <a:pt x="17" y="9"/>
                                  <a:pt x="20" y="5"/>
                                </a:cubicBezTo>
                                <a:close/>
                              </a:path>
                            </a:pathLst>
                          </a:custGeom>
                          <a:solidFill>
                            <a:srgbClr val="FFFFFF"/>
                          </a:solidFill>
                          <a:ln>
                            <a:noFill/>
                          </a:ln>
                        </wps:spPr>
                        <wps:bodyPr vert="horz" wrap="square" lIns="91440" tIns="45720" rIns="91440" bIns="45720" numCol="1" anchor="t" anchorCtr="0" compatLnSpc="1"/>
                      </wps:wsp>
                      <wps:wsp>
                        <wps:cNvPr id="439" name="Freeform 59"/>
                        <wps:cNvSpPr/>
                        <wps:spPr bwMode="auto">
                          <a:xfrm>
                            <a:off x="223" y="546"/>
                            <a:ext cx="46" cy="48"/>
                          </a:xfrm>
                          <a:custGeom>
                            <a:avLst/>
                            <a:gdLst>
                              <a:gd name="T0" fmla="*/ 17 w 19"/>
                              <a:gd name="T1" fmla="*/ 1 h 20"/>
                              <a:gd name="T2" fmla="*/ 14 w 19"/>
                              <a:gd name="T3" fmla="*/ 3 h 20"/>
                              <a:gd name="T4" fmla="*/ 2 w 19"/>
                              <a:gd name="T5" fmla="*/ 15 h 20"/>
                              <a:gd name="T6" fmla="*/ 0 w 19"/>
                              <a:gd name="T7" fmla="*/ 20 h 20"/>
                              <a:gd name="T8" fmla="*/ 4 w 19"/>
                              <a:gd name="T9" fmla="*/ 17 h 20"/>
                              <a:gd name="T10" fmla="*/ 16 w 19"/>
                              <a:gd name="T11" fmla="*/ 7 h 20"/>
                              <a:gd name="T12" fmla="*/ 19 w 19"/>
                              <a:gd name="T13" fmla="*/ 3 h 20"/>
                              <a:gd name="T14" fmla="*/ 19 w 19"/>
                              <a:gd name="T15" fmla="*/ 1 h 20"/>
                              <a:gd name="T16" fmla="*/ 17 w 19"/>
                              <a:gd name="T17"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0">
                                <a:moveTo>
                                  <a:pt x="17" y="1"/>
                                </a:moveTo>
                                <a:cubicBezTo>
                                  <a:pt x="16" y="2"/>
                                  <a:pt x="15" y="2"/>
                                  <a:pt x="14" y="3"/>
                                </a:cubicBezTo>
                                <a:cubicBezTo>
                                  <a:pt x="10" y="7"/>
                                  <a:pt x="6" y="10"/>
                                  <a:pt x="2" y="15"/>
                                </a:cubicBezTo>
                                <a:cubicBezTo>
                                  <a:pt x="1" y="16"/>
                                  <a:pt x="0" y="17"/>
                                  <a:pt x="0" y="20"/>
                                </a:cubicBezTo>
                                <a:cubicBezTo>
                                  <a:pt x="2" y="18"/>
                                  <a:pt x="3" y="17"/>
                                  <a:pt x="4" y="17"/>
                                </a:cubicBezTo>
                                <a:cubicBezTo>
                                  <a:pt x="9" y="14"/>
                                  <a:pt x="13" y="10"/>
                                  <a:pt x="16" y="7"/>
                                </a:cubicBezTo>
                                <a:cubicBezTo>
                                  <a:pt x="17" y="6"/>
                                  <a:pt x="18" y="4"/>
                                  <a:pt x="19" y="3"/>
                                </a:cubicBezTo>
                                <a:cubicBezTo>
                                  <a:pt x="19" y="3"/>
                                  <a:pt x="19" y="2"/>
                                  <a:pt x="19" y="1"/>
                                </a:cubicBezTo>
                                <a:cubicBezTo>
                                  <a:pt x="18" y="0"/>
                                  <a:pt x="17" y="1"/>
                                  <a:pt x="17" y="1"/>
                                </a:cubicBezTo>
                                <a:close/>
                              </a:path>
                            </a:pathLst>
                          </a:custGeom>
                          <a:solidFill>
                            <a:srgbClr val="FFFFFF"/>
                          </a:solidFill>
                          <a:ln>
                            <a:noFill/>
                          </a:ln>
                        </wps:spPr>
                        <wps:bodyPr vert="horz" wrap="square" lIns="91440" tIns="45720" rIns="91440" bIns="45720" numCol="1" anchor="t" anchorCtr="0" compatLnSpc="1"/>
                      </wps:wsp>
                      <wps:wsp>
                        <wps:cNvPr id="440" name="Freeform 60"/>
                        <wps:cNvSpPr/>
                        <wps:spPr bwMode="auto">
                          <a:xfrm>
                            <a:off x="509" y="558"/>
                            <a:ext cx="14" cy="62"/>
                          </a:xfrm>
                          <a:custGeom>
                            <a:avLst/>
                            <a:gdLst>
                              <a:gd name="T0" fmla="*/ 4 w 6"/>
                              <a:gd name="T1" fmla="*/ 1 h 26"/>
                              <a:gd name="T2" fmla="*/ 2 w 6"/>
                              <a:gd name="T3" fmla="*/ 0 h 26"/>
                              <a:gd name="T4" fmla="*/ 1 w 6"/>
                              <a:gd name="T5" fmla="*/ 1 h 26"/>
                              <a:gd name="T6" fmla="*/ 1 w 6"/>
                              <a:gd name="T7" fmla="*/ 3 h 26"/>
                              <a:gd name="T8" fmla="*/ 2 w 6"/>
                              <a:gd name="T9" fmla="*/ 21 h 26"/>
                              <a:gd name="T10" fmla="*/ 4 w 6"/>
                              <a:gd name="T11" fmla="*/ 26 h 26"/>
                              <a:gd name="T12" fmla="*/ 5 w 6"/>
                              <a:gd name="T13" fmla="*/ 24 h 26"/>
                              <a:gd name="T14" fmla="*/ 4 w 6"/>
                              <a:gd name="T15" fmla="*/ 3 h 26"/>
                              <a:gd name="T16" fmla="*/ 4 w 6"/>
                              <a:gd name="T17"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6">
                                <a:moveTo>
                                  <a:pt x="4" y="1"/>
                                </a:moveTo>
                                <a:cubicBezTo>
                                  <a:pt x="3" y="0"/>
                                  <a:pt x="3" y="0"/>
                                  <a:pt x="2" y="0"/>
                                </a:cubicBezTo>
                                <a:cubicBezTo>
                                  <a:pt x="2" y="0"/>
                                  <a:pt x="1" y="0"/>
                                  <a:pt x="1" y="1"/>
                                </a:cubicBezTo>
                                <a:cubicBezTo>
                                  <a:pt x="1" y="2"/>
                                  <a:pt x="1" y="2"/>
                                  <a:pt x="1" y="3"/>
                                </a:cubicBezTo>
                                <a:cubicBezTo>
                                  <a:pt x="0" y="9"/>
                                  <a:pt x="1" y="15"/>
                                  <a:pt x="2" y="21"/>
                                </a:cubicBezTo>
                                <a:cubicBezTo>
                                  <a:pt x="2" y="23"/>
                                  <a:pt x="3" y="24"/>
                                  <a:pt x="4" y="26"/>
                                </a:cubicBezTo>
                                <a:cubicBezTo>
                                  <a:pt x="5" y="25"/>
                                  <a:pt x="5" y="25"/>
                                  <a:pt x="5" y="24"/>
                                </a:cubicBezTo>
                                <a:cubicBezTo>
                                  <a:pt x="6" y="17"/>
                                  <a:pt x="4" y="10"/>
                                  <a:pt x="4" y="3"/>
                                </a:cubicBezTo>
                                <a:cubicBezTo>
                                  <a:pt x="4" y="2"/>
                                  <a:pt x="4" y="1"/>
                                  <a:pt x="4" y="1"/>
                                </a:cubicBezTo>
                                <a:close/>
                              </a:path>
                            </a:pathLst>
                          </a:custGeom>
                          <a:solidFill>
                            <a:srgbClr val="FFFFFF"/>
                          </a:solidFill>
                          <a:ln>
                            <a:noFill/>
                          </a:ln>
                        </wps:spPr>
                        <wps:bodyPr vert="horz" wrap="square" lIns="91440" tIns="45720" rIns="91440" bIns="45720" numCol="1" anchor="t" anchorCtr="0" compatLnSpc="1"/>
                      </wps:wsp>
                      <wps:wsp>
                        <wps:cNvPr id="441" name="Freeform 61"/>
                        <wps:cNvSpPr/>
                        <wps:spPr bwMode="auto">
                          <a:xfrm>
                            <a:off x="340" y="601"/>
                            <a:ext cx="24" cy="57"/>
                          </a:xfrm>
                          <a:custGeom>
                            <a:avLst/>
                            <a:gdLst>
                              <a:gd name="T0" fmla="*/ 10 w 10"/>
                              <a:gd name="T1" fmla="*/ 4 h 24"/>
                              <a:gd name="T2" fmla="*/ 9 w 10"/>
                              <a:gd name="T3" fmla="*/ 1 h 24"/>
                              <a:gd name="T4" fmla="*/ 7 w 10"/>
                              <a:gd name="T5" fmla="*/ 3 h 24"/>
                              <a:gd name="T6" fmla="*/ 2 w 10"/>
                              <a:gd name="T7" fmla="*/ 15 h 24"/>
                              <a:gd name="T8" fmla="*/ 0 w 10"/>
                              <a:gd name="T9" fmla="*/ 24 h 24"/>
                              <a:gd name="T10" fmla="*/ 1 w 10"/>
                              <a:gd name="T11" fmla="*/ 24 h 24"/>
                              <a:gd name="T12" fmla="*/ 9 w 10"/>
                              <a:gd name="T13" fmla="*/ 8 h 24"/>
                              <a:gd name="T14" fmla="*/ 10 w 10"/>
                              <a:gd name="T15" fmla="*/ 4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24">
                                <a:moveTo>
                                  <a:pt x="10" y="4"/>
                                </a:moveTo>
                                <a:cubicBezTo>
                                  <a:pt x="10" y="3"/>
                                  <a:pt x="10" y="1"/>
                                  <a:pt x="9" y="1"/>
                                </a:cubicBezTo>
                                <a:cubicBezTo>
                                  <a:pt x="8" y="0"/>
                                  <a:pt x="7" y="2"/>
                                  <a:pt x="7" y="3"/>
                                </a:cubicBezTo>
                                <a:cubicBezTo>
                                  <a:pt x="5" y="7"/>
                                  <a:pt x="3" y="11"/>
                                  <a:pt x="2" y="15"/>
                                </a:cubicBezTo>
                                <a:cubicBezTo>
                                  <a:pt x="1" y="18"/>
                                  <a:pt x="0" y="21"/>
                                  <a:pt x="0" y="24"/>
                                </a:cubicBezTo>
                                <a:cubicBezTo>
                                  <a:pt x="0" y="24"/>
                                  <a:pt x="0" y="24"/>
                                  <a:pt x="1" y="24"/>
                                </a:cubicBezTo>
                                <a:cubicBezTo>
                                  <a:pt x="4" y="19"/>
                                  <a:pt x="7" y="14"/>
                                  <a:pt x="9" y="8"/>
                                </a:cubicBezTo>
                                <a:cubicBezTo>
                                  <a:pt x="10" y="6"/>
                                  <a:pt x="10" y="5"/>
                                  <a:pt x="10" y="4"/>
                                </a:cubicBezTo>
                                <a:close/>
                              </a:path>
                            </a:pathLst>
                          </a:custGeom>
                          <a:solidFill>
                            <a:srgbClr val="FFFFFF"/>
                          </a:solidFill>
                          <a:ln>
                            <a:noFill/>
                          </a:ln>
                        </wps:spPr>
                        <wps:bodyPr vert="horz" wrap="square" lIns="91440" tIns="45720" rIns="91440" bIns="45720" numCol="1" anchor="t" anchorCtr="0" compatLnSpc="1"/>
                      </wps:wsp>
                      <wps:wsp>
                        <wps:cNvPr id="442" name="Freeform 62"/>
                        <wps:cNvSpPr/>
                        <wps:spPr bwMode="auto">
                          <a:xfrm>
                            <a:off x="619" y="563"/>
                            <a:ext cx="40" cy="47"/>
                          </a:xfrm>
                          <a:custGeom>
                            <a:avLst/>
                            <a:gdLst>
                              <a:gd name="T0" fmla="*/ 5 w 17"/>
                              <a:gd name="T1" fmla="*/ 11 h 20"/>
                              <a:gd name="T2" fmla="*/ 17 w 17"/>
                              <a:gd name="T3" fmla="*/ 20 h 20"/>
                              <a:gd name="T4" fmla="*/ 5 w 17"/>
                              <a:gd name="T5" fmla="*/ 4 h 20"/>
                              <a:gd name="T6" fmla="*/ 2 w 17"/>
                              <a:gd name="T7" fmla="*/ 0 h 20"/>
                              <a:gd name="T8" fmla="*/ 1 w 17"/>
                              <a:gd name="T9" fmla="*/ 0 h 20"/>
                              <a:gd name="T10" fmla="*/ 0 w 17"/>
                              <a:gd name="T11" fmla="*/ 1 h 20"/>
                              <a:gd name="T12" fmla="*/ 1 w 17"/>
                              <a:gd name="T13" fmla="*/ 4 h 20"/>
                              <a:gd name="T14" fmla="*/ 5 w 17"/>
                              <a:gd name="T15" fmla="*/ 11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20">
                                <a:moveTo>
                                  <a:pt x="5" y="11"/>
                                </a:moveTo>
                                <a:cubicBezTo>
                                  <a:pt x="8" y="15"/>
                                  <a:pt x="11" y="19"/>
                                  <a:pt x="17" y="20"/>
                                </a:cubicBezTo>
                                <a:cubicBezTo>
                                  <a:pt x="12" y="15"/>
                                  <a:pt x="8" y="9"/>
                                  <a:pt x="5" y="4"/>
                                </a:cubicBezTo>
                                <a:cubicBezTo>
                                  <a:pt x="4" y="2"/>
                                  <a:pt x="3" y="1"/>
                                  <a:pt x="2" y="0"/>
                                </a:cubicBezTo>
                                <a:cubicBezTo>
                                  <a:pt x="2" y="0"/>
                                  <a:pt x="1" y="0"/>
                                  <a:pt x="1" y="0"/>
                                </a:cubicBezTo>
                                <a:cubicBezTo>
                                  <a:pt x="0" y="0"/>
                                  <a:pt x="0" y="1"/>
                                  <a:pt x="0" y="1"/>
                                </a:cubicBezTo>
                                <a:cubicBezTo>
                                  <a:pt x="0" y="2"/>
                                  <a:pt x="0" y="3"/>
                                  <a:pt x="1" y="4"/>
                                </a:cubicBezTo>
                                <a:cubicBezTo>
                                  <a:pt x="2" y="7"/>
                                  <a:pt x="3" y="9"/>
                                  <a:pt x="5" y="11"/>
                                </a:cubicBezTo>
                                <a:close/>
                              </a:path>
                            </a:pathLst>
                          </a:custGeom>
                          <a:solidFill>
                            <a:srgbClr val="FFFFFF"/>
                          </a:solidFill>
                          <a:ln>
                            <a:noFill/>
                          </a:ln>
                        </wps:spPr>
                        <wps:bodyPr vert="horz" wrap="square" lIns="91440" tIns="45720" rIns="91440" bIns="45720" numCol="1" anchor="t" anchorCtr="0" compatLnSpc="1"/>
                      </wps:wsp>
                      <wps:wsp>
                        <wps:cNvPr id="443" name="Freeform 63"/>
                        <wps:cNvSpPr/>
                        <wps:spPr bwMode="auto">
                          <a:xfrm>
                            <a:off x="471" y="587"/>
                            <a:ext cx="14" cy="47"/>
                          </a:xfrm>
                          <a:custGeom>
                            <a:avLst/>
                            <a:gdLst>
                              <a:gd name="T0" fmla="*/ 4 w 6"/>
                              <a:gd name="T1" fmla="*/ 1 h 20"/>
                              <a:gd name="T2" fmla="*/ 1 w 6"/>
                              <a:gd name="T3" fmla="*/ 1 h 20"/>
                              <a:gd name="T4" fmla="*/ 1 w 6"/>
                              <a:gd name="T5" fmla="*/ 7 h 20"/>
                              <a:gd name="T6" fmla="*/ 2 w 6"/>
                              <a:gd name="T7" fmla="*/ 17 h 20"/>
                              <a:gd name="T8" fmla="*/ 3 w 6"/>
                              <a:gd name="T9" fmla="*/ 19 h 20"/>
                              <a:gd name="T10" fmla="*/ 5 w 6"/>
                              <a:gd name="T11" fmla="*/ 19 h 20"/>
                              <a:gd name="T12" fmla="*/ 6 w 6"/>
                              <a:gd name="T13" fmla="*/ 16 h 20"/>
                              <a:gd name="T14" fmla="*/ 5 w 6"/>
                              <a:gd name="T15" fmla="*/ 3 h 20"/>
                              <a:gd name="T16" fmla="*/ 4 w 6"/>
                              <a:gd name="T17"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0">
                                <a:moveTo>
                                  <a:pt x="4" y="1"/>
                                </a:moveTo>
                                <a:cubicBezTo>
                                  <a:pt x="3" y="0"/>
                                  <a:pt x="2" y="0"/>
                                  <a:pt x="1" y="1"/>
                                </a:cubicBezTo>
                                <a:cubicBezTo>
                                  <a:pt x="0" y="3"/>
                                  <a:pt x="1" y="4"/>
                                  <a:pt x="1" y="7"/>
                                </a:cubicBezTo>
                                <a:cubicBezTo>
                                  <a:pt x="1" y="10"/>
                                  <a:pt x="1" y="13"/>
                                  <a:pt x="2" y="17"/>
                                </a:cubicBezTo>
                                <a:cubicBezTo>
                                  <a:pt x="2" y="18"/>
                                  <a:pt x="2" y="19"/>
                                  <a:pt x="3" y="19"/>
                                </a:cubicBezTo>
                                <a:cubicBezTo>
                                  <a:pt x="3" y="20"/>
                                  <a:pt x="4" y="20"/>
                                  <a:pt x="5" y="19"/>
                                </a:cubicBezTo>
                                <a:cubicBezTo>
                                  <a:pt x="5" y="18"/>
                                  <a:pt x="6" y="17"/>
                                  <a:pt x="6" y="16"/>
                                </a:cubicBezTo>
                                <a:cubicBezTo>
                                  <a:pt x="6" y="12"/>
                                  <a:pt x="6" y="8"/>
                                  <a:pt x="5" y="3"/>
                                </a:cubicBezTo>
                                <a:cubicBezTo>
                                  <a:pt x="5" y="3"/>
                                  <a:pt x="5" y="2"/>
                                  <a:pt x="4" y="1"/>
                                </a:cubicBezTo>
                                <a:close/>
                              </a:path>
                            </a:pathLst>
                          </a:custGeom>
                          <a:solidFill>
                            <a:srgbClr val="FFFFFF"/>
                          </a:solidFill>
                          <a:ln>
                            <a:noFill/>
                          </a:ln>
                        </wps:spPr>
                        <wps:bodyPr vert="horz" wrap="square" lIns="91440" tIns="45720" rIns="91440" bIns="45720" numCol="1" anchor="t" anchorCtr="0" compatLnSpc="1"/>
                      </wps:wsp>
                      <wps:wsp>
                        <wps:cNvPr id="444" name="Freeform 64"/>
                        <wps:cNvSpPr/>
                        <wps:spPr bwMode="auto">
                          <a:xfrm>
                            <a:off x="642" y="561"/>
                            <a:ext cx="41" cy="47"/>
                          </a:xfrm>
                          <a:custGeom>
                            <a:avLst/>
                            <a:gdLst>
                              <a:gd name="T0" fmla="*/ 13 w 17"/>
                              <a:gd name="T1" fmla="*/ 18 h 20"/>
                              <a:gd name="T2" fmla="*/ 17 w 17"/>
                              <a:gd name="T3" fmla="*/ 19 h 20"/>
                              <a:gd name="T4" fmla="*/ 1 w 17"/>
                              <a:gd name="T5" fmla="*/ 0 h 20"/>
                              <a:gd name="T6" fmla="*/ 3 w 17"/>
                              <a:gd name="T7" fmla="*/ 6 h 20"/>
                              <a:gd name="T8" fmla="*/ 13 w 17"/>
                              <a:gd name="T9" fmla="*/ 18 h 20"/>
                            </a:gdLst>
                            <a:ahLst/>
                            <a:cxnLst>
                              <a:cxn ang="0">
                                <a:pos x="T0" y="T1"/>
                              </a:cxn>
                              <a:cxn ang="0">
                                <a:pos x="T2" y="T3"/>
                              </a:cxn>
                              <a:cxn ang="0">
                                <a:pos x="T4" y="T5"/>
                              </a:cxn>
                              <a:cxn ang="0">
                                <a:pos x="T6" y="T7"/>
                              </a:cxn>
                              <a:cxn ang="0">
                                <a:pos x="T8" y="T9"/>
                              </a:cxn>
                            </a:cxnLst>
                            <a:rect l="0" t="0" r="r" b="b"/>
                            <a:pathLst>
                              <a:path w="17" h="20">
                                <a:moveTo>
                                  <a:pt x="13" y="18"/>
                                </a:moveTo>
                                <a:cubicBezTo>
                                  <a:pt x="14" y="19"/>
                                  <a:pt x="15" y="20"/>
                                  <a:pt x="17" y="19"/>
                                </a:cubicBezTo>
                                <a:cubicBezTo>
                                  <a:pt x="11" y="13"/>
                                  <a:pt x="7" y="6"/>
                                  <a:pt x="1" y="0"/>
                                </a:cubicBezTo>
                                <a:cubicBezTo>
                                  <a:pt x="0" y="2"/>
                                  <a:pt x="2" y="4"/>
                                  <a:pt x="3" y="6"/>
                                </a:cubicBezTo>
                                <a:cubicBezTo>
                                  <a:pt x="6" y="10"/>
                                  <a:pt x="8" y="15"/>
                                  <a:pt x="13" y="18"/>
                                </a:cubicBezTo>
                                <a:close/>
                              </a:path>
                            </a:pathLst>
                          </a:custGeom>
                          <a:solidFill>
                            <a:srgbClr val="FFFFFF"/>
                          </a:solidFill>
                          <a:ln>
                            <a:noFill/>
                          </a:ln>
                        </wps:spPr>
                        <wps:bodyPr vert="horz" wrap="square" lIns="91440" tIns="45720" rIns="91440" bIns="45720" numCol="1" anchor="t" anchorCtr="0" compatLnSpc="1"/>
                      </wps:wsp>
                      <wps:wsp>
                        <wps:cNvPr id="445" name="Freeform 65"/>
                        <wps:cNvSpPr/>
                        <wps:spPr bwMode="auto">
                          <a:xfrm>
                            <a:off x="354" y="632"/>
                            <a:ext cx="17" cy="40"/>
                          </a:xfrm>
                          <a:custGeom>
                            <a:avLst/>
                            <a:gdLst>
                              <a:gd name="T0" fmla="*/ 6 w 7"/>
                              <a:gd name="T1" fmla="*/ 1 h 17"/>
                              <a:gd name="T2" fmla="*/ 5 w 7"/>
                              <a:gd name="T3" fmla="*/ 1 h 17"/>
                              <a:gd name="T4" fmla="*/ 0 w 7"/>
                              <a:gd name="T5" fmla="*/ 14 h 17"/>
                              <a:gd name="T6" fmla="*/ 1 w 7"/>
                              <a:gd name="T7" fmla="*/ 16 h 17"/>
                              <a:gd name="T8" fmla="*/ 2 w 7"/>
                              <a:gd name="T9" fmla="*/ 16 h 17"/>
                              <a:gd name="T10" fmla="*/ 7 w 7"/>
                              <a:gd name="T11" fmla="*/ 2 h 17"/>
                              <a:gd name="T12" fmla="*/ 6 w 7"/>
                              <a:gd name="T13" fmla="*/ 1 h 17"/>
                            </a:gdLst>
                            <a:ahLst/>
                            <a:cxnLst>
                              <a:cxn ang="0">
                                <a:pos x="T0" y="T1"/>
                              </a:cxn>
                              <a:cxn ang="0">
                                <a:pos x="T2" y="T3"/>
                              </a:cxn>
                              <a:cxn ang="0">
                                <a:pos x="T4" y="T5"/>
                              </a:cxn>
                              <a:cxn ang="0">
                                <a:pos x="T6" y="T7"/>
                              </a:cxn>
                              <a:cxn ang="0">
                                <a:pos x="T8" y="T9"/>
                              </a:cxn>
                              <a:cxn ang="0">
                                <a:pos x="T10" y="T11"/>
                              </a:cxn>
                              <a:cxn ang="0">
                                <a:pos x="T12" y="T13"/>
                              </a:cxn>
                            </a:cxnLst>
                            <a:rect l="0" t="0" r="r" b="b"/>
                            <a:pathLst>
                              <a:path w="7" h="17">
                                <a:moveTo>
                                  <a:pt x="6" y="1"/>
                                </a:moveTo>
                                <a:cubicBezTo>
                                  <a:pt x="6" y="0"/>
                                  <a:pt x="5" y="1"/>
                                  <a:pt x="5" y="1"/>
                                </a:cubicBezTo>
                                <a:cubicBezTo>
                                  <a:pt x="2" y="6"/>
                                  <a:pt x="1" y="10"/>
                                  <a:pt x="0" y="14"/>
                                </a:cubicBezTo>
                                <a:cubicBezTo>
                                  <a:pt x="0" y="15"/>
                                  <a:pt x="0" y="16"/>
                                  <a:pt x="1" y="16"/>
                                </a:cubicBezTo>
                                <a:cubicBezTo>
                                  <a:pt x="1" y="17"/>
                                  <a:pt x="2" y="16"/>
                                  <a:pt x="2" y="16"/>
                                </a:cubicBezTo>
                                <a:cubicBezTo>
                                  <a:pt x="6" y="12"/>
                                  <a:pt x="7" y="7"/>
                                  <a:pt x="7" y="2"/>
                                </a:cubicBezTo>
                                <a:cubicBezTo>
                                  <a:pt x="7" y="2"/>
                                  <a:pt x="7" y="1"/>
                                  <a:pt x="6" y="1"/>
                                </a:cubicBezTo>
                                <a:close/>
                              </a:path>
                            </a:pathLst>
                          </a:custGeom>
                          <a:solidFill>
                            <a:srgbClr val="FFFFFF"/>
                          </a:solidFill>
                          <a:ln>
                            <a:noFill/>
                          </a:ln>
                        </wps:spPr>
                        <wps:bodyPr vert="horz" wrap="square" lIns="91440" tIns="45720" rIns="91440" bIns="45720" numCol="1" anchor="t" anchorCtr="0" compatLnSpc="1"/>
                      </wps:wsp>
                      <wps:wsp>
                        <wps:cNvPr id="446" name="Freeform 66"/>
                        <wps:cNvSpPr/>
                        <wps:spPr bwMode="auto">
                          <a:xfrm>
                            <a:off x="495" y="584"/>
                            <a:ext cx="9" cy="48"/>
                          </a:xfrm>
                          <a:custGeom>
                            <a:avLst/>
                            <a:gdLst>
                              <a:gd name="T0" fmla="*/ 0 w 4"/>
                              <a:gd name="T1" fmla="*/ 16 h 20"/>
                              <a:gd name="T2" fmla="*/ 2 w 4"/>
                              <a:gd name="T3" fmla="*/ 20 h 20"/>
                              <a:gd name="T4" fmla="*/ 2 w 4"/>
                              <a:gd name="T5" fmla="*/ 0 h 20"/>
                              <a:gd name="T6" fmla="*/ 0 w 4"/>
                              <a:gd name="T7" fmla="*/ 16 h 20"/>
                            </a:gdLst>
                            <a:ahLst/>
                            <a:cxnLst>
                              <a:cxn ang="0">
                                <a:pos x="T0" y="T1"/>
                              </a:cxn>
                              <a:cxn ang="0">
                                <a:pos x="T2" y="T3"/>
                              </a:cxn>
                              <a:cxn ang="0">
                                <a:pos x="T4" y="T5"/>
                              </a:cxn>
                              <a:cxn ang="0">
                                <a:pos x="T6" y="T7"/>
                              </a:cxn>
                            </a:cxnLst>
                            <a:rect l="0" t="0" r="r" b="b"/>
                            <a:pathLst>
                              <a:path w="4" h="20">
                                <a:moveTo>
                                  <a:pt x="0" y="16"/>
                                </a:moveTo>
                                <a:cubicBezTo>
                                  <a:pt x="1" y="18"/>
                                  <a:pt x="1" y="19"/>
                                  <a:pt x="2" y="20"/>
                                </a:cubicBezTo>
                                <a:cubicBezTo>
                                  <a:pt x="4" y="13"/>
                                  <a:pt x="4" y="4"/>
                                  <a:pt x="2" y="0"/>
                                </a:cubicBezTo>
                                <a:cubicBezTo>
                                  <a:pt x="0" y="4"/>
                                  <a:pt x="0" y="10"/>
                                  <a:pt x="0" y="16"/>
                                </a:cubicBezTo>
                                <a:close/>
                              </a:path>
                            </a:pathLst>
                          </a:custGeom>
                          <a:solidFill>
                            <a:srgbClr val="FFFFFF"/>
                          </a:solidFill>
                          <a:ln>
                            <a:noFill/>
                          </a:ln>
                        </wps:spPr>
                        <wps:bodyPr vert="horz" wrap="square" lIns="91440" tIns="45720" rIns="91440" bIns="45720" numCol="1" anchor="t" anchorCtr="0" compatLnSpc="1"/>
                      </wps:wsp>
                      <wps:wsp>
                        <wps:cNvPr id="447" name="Freeform 67"/>
                        <wps:cNvSpPr/>
                        <wps:spPr bwMode="auto">
                          <a:xfrm>
                            <a:off x="323" y="544"/>
                            <a:ext cx="3" cy="2"/>
                          </a:xfrm>
                          <a:custGeom>
                            <a:avLst/>
                            <a:gdLst>
                              <a:gd name="T0" fmla="*/ 0 w 1"/>
                              <a:gd name="T1" fmla="*/ 0 h 1"/>
                              <a:gd name="T2" fmla="*/ 0 w 1"/>
                              <a:gd name="T3" fmla="*/ 0 h 1"/>
                              <a:gd name="T4" fmla="*/ 0 w 1"/>
                              <a:gd name="T5" fmla="*/ 0 h 1"/>
                              <a:gd name="T6" fmla="*/ 0 w 1"/>
                              <a:gd name="T7" fmla="*/ 1 h 1"/>
                              <a:gd name="T8" fmla="*/ 0 w 1"/>
                              <a:gd name="T9" fmla="*/ 0 h 1"/>
                              <a:gd name="T10" fmla="*/ 0 w 1"/>
                              <a:gd name="T11" fmla="*/ 0 h 1"/>
                            </a:gdLst>
                            <a:ahLst/>
                            <a:cxnLst>
                              <a:cxn ang="0">
                                <a:pos x="T0" y="T1"/>
                              </a:cxn>
                              <a:cxn ang="0">
                                <a:pos x="T2" y="T3"/>
                              </a:cxn>
                              <a:cxn ang="0">
                                <a:pos x="T4" y="T5"/>
                              </a:cxn>
                              <a:cxn ang="0">
                                <a:pos x="T6" y="T7"/>
                              </a:cxn>
                              <a:cxn ang="0">
                                <a:pos x="T8" y="T9"/>
                              </a:cxn>
                              <a:cxn ang="0">
                                <a:pos x="T10" y="T11"/>
                              </a:cxn>
                            </a:cxnLst>
                            <a:rect l="0" t="0" r="r" b="b"/>
                            <a:pathLst>
                              <a:path w="1" h="1">
                                <a:moveTo>
                                  <a:pt x="0" y="0"/>
                                </a:moveTo>
                                <a:cubicBezTo>
                                  <a:pt x="0" y="0"/>
                                  <a:pt x="0" y="0"/>
                                  <a:pt x="0" y="0"/>
                                </a:cubicBezTo>
                                <a:cubicBezTo>
                                  <a:pt x="0" y="0"/>
                                  <a:pt x="0" y="0"/>
                                  <a:pt x="0" y="0"/>
                                </a:cubicBezTo>
                                <a:cubicBezTo>
                                  <a:pt x="0" y="1"/>
                                  <a:pt x="0" y="1"/>
                                  <a:pt x="0" y="1"/>
                                </a:cubicBezTo>
                                <a:cubicBezTo>
                                  <a:pt x="0" y="1"/>
                                  <a:pt x="0" y="1"/>
                                  <a:pt x="0" y="0"/>
                                </a:cubicBezTo>
                                <a:cubicBezTo>
                                  <a:pt x="1" y="0"/>
                                  <a:pt x="1" y="0"/>
                                  <a:pt x="0" y="0"/>
                                </a:cubicBezTo>
                                <a:close/>
                              </a:path>
                            </a:pathLst>
                          </a:custGeom>
                          <a:solidFill>
                            <a:srgbClr val="FFFFFF"/>
                          </a:solidFill>
                          <a:ln>
                            <a:noFill/>
                          </a:ln>
                        </wps:spPr>
                        <wps:bodyPr vert="horz" wrap="square" lIns="91440" tIns="45720" rIns="91440" bIns="45720" numCol="1" anchor="t" anchorCtr="0" compatLnSpc="1"/>
                      </wps:wsp>
                      <wps:wsp>
                        <wps:cNvPr id="848" name="Freeform 68"/>
                        <wps:cNvSpPr/>
                        <wps:spPr bwMode="auto">
                          <a:xfrm>
                            <a:off x="323" y="546"/>
                            <a:ext cx="0" cy="0"/>
                          </a:xfrm>
                          <a:custGeom>
                            <a:avLst/>
                            <a:gdLst/>
                            <a:ahLst/>
                            <a:cxnLst>
                              <a:cxn ang="0">
                                <a:pos x="0" y="0"/>
                              </a:cxn>
                              <a:cxn ang="0">
                                <a:pos x="0" y="0"/>
                              </a:cxn>
                              <a:cxn ang="0">
                                <a:pos x="0" y="0"/>
                              </a:cxn>
                              <a:cxn ang="0">
                                <a:pos x="0" y="0"/>
                              </a:cxn>
                            </a:cxnLst>
                            <a:rect l="0" t="0" r="r" b="b"/>
                            <a:pathLst>
                              <a:path>
                                <a:moveTo>
                                  <a:pt x="0" y="0"/>
                                </a:moveTo>
                                <a:cubicBezTo>
                                  <a:pt x="0" y="0"/>
                                  <a:pt x="0" y="0"/>
                                  <a:pt x="0" y="0"/>
                                </a:cubicBezTo>
                                <a:cubicBezTo>
                                  <a:pt x="0" y="0"/>
                                  <a:pt x="0" y="0"/>
                                  <a:pt x="0" y="0"/>
                                </a:cubicBezTo>
                                <a:cubicBezTo>
                                  <a:pt x="0" y="0"/>
                                  <a:pt x="0" y="0"/>
                                  <a:pt x="0" y="0"/>
                                </a:cubicBezTo>
                                <a:close/>
                              </a:path>
                            </a:pathLst>
                          </a:custGeom>
                          <a:solidFill>
                            <a:srgbClr val="FFFFFF"/>
                          </a:solidFill>
                          <a:ln>
                            <a:noFill/>
                          </a:ln>
                        </wps:spPr>
                        <wps:bodyPr vert="horz" wrap="square" lIns="91440" tIns="45720" rIns="91440" bIns="45720" numCol="1" anchor="t" anchorCtr="0" compatLnSpc="1"/>
                      </wps:wsp>
                      <wps:wsp>
                        <wps:cNvPr id="850" name="Freeform 69"/>
                        <wps:cNvSpPr>
                          <a:spLocks noEditPoints="1"/>
                        </wps:cNvSpPr>
                        <wps:spPr bwMode="auto">
                          <a:xfrm>
                            <a:off x="0" y="922"/>
                            <a:ext cx="854" cy="417"/>
                          </a:xfrm>
                          <a:custGeom>
                            <a:avLst/>
                            <a:gdLst>
                              <a:gd name="T0" fmla="*/ 324 w 359"/>
                              <a:gd name="T1" fmla="*/ 59 h 176"/>
                              <a:gd name="T2" fmla="*/ 273 w 359"/>
                              <a:gd name="T3" fmla="*/ 6 h 176"/>
                              <a:gd name="T4" fmla="*/ 274 w 359"/>
                              <a:gd name="T5" fmla="*/ 32 h 176"/>
                              <a:gd name="T6" fmla="*/ 212 w 359"/>
                              <a:gd name="T7" fmla="*/ 13 h 176"/>
                              <a:gd name="T8" fmla="*/ 202 w 359"/>
                              <a:gd name="T9" fmla="*/ 7 h 176"/>
                              <a:gd name="T10" fmla="*/ 157 w 359"/>
                              <a:gd name="T11" fmla="*/ 56 h 176"/>
                              <a:gd name="T12" fmla="*/ 125 w 359"/>
                              <a:gd name="T13" fmla="*/ 24 h 176"/>
                              <a:gd name="T14" fmla="*/ 79 w 359"/>
                              <a:gd name="T15" fmla="*/ 15 h 176"/>
                              <a:gd name="T16" fmla="*/ 17 w 359"/>
                              <a:gd name="T17" fmla="*/ 87 h 176"/>
                              <a:gd name="T18" fmla="*/ 3 w 359"/>
                              <a:gd name="T19" fmla="*/ 140 h 176"/>
                              <a:gd name="T20" fmla="*/ 73 w 359"/>
                              <a:gd name="T21" fmla="*/ 101 h 176"/>
                              <a:gd name="T22" fmla="*/ 81 w 359"/>
                              <a:gd name="T23" fmla="*/ 135 h 176"/>
                              <a:gd name="T24" fmla="*/ 111 w 359"/>
                              <a:gd name="T25" fmla="*/ 150 h 176"/>
                              <a:gd name="T26" fmla="*/ 143 w 359"/>
                              <a:gd name="T27" fmla="*/ 155 h 176"/>
                              <a:gd name="T28" fmla="*/ 185 w 359"/>
                              <a:gd name="T29" fmla="*/ 120 h 176"/>
                              <a:gd name="T30" fmla="*/ 209 w 359"/>
                              <a:gd name="T31" fmla="*/ 166 h 176"/>
                              <a:gd name="T32" fmla="*/ 242 w 359"/>
                              <a:gd name="T33" fmla="*/ 133 h 176"/>
                              <a:gd name="T34" fmla="*/ 266 w 359"/>
                              <a:gd name="T35" fmla="*/ 152 h 176"/>
                              <a:gd name="T36" fmla="*/ 283 w 359"/>
                              <a:gd name="T37" fmla="*/ 102 h 176"/>
                              <a:gd name="T38" fmla="*/ 348 w 359"/>
                              <a:gd name="T39" fmla="*/ 148 h 176"/>
                              <a:gd name="T40" fmla="*/ 19 w 359"/>
                              <a:gd name="T41" fmla="*/ 100 h 176"/>
                              <a:gd name="T42" fmla="*/ 4 w 359"/>
                              <a:gd name="T43" fmla="*/ 124 h 176"/>
                              <a:gd name="T44" fmla="*/ 26 w 359"/>
                              <a:gd name="T45" fmla="*/ 108 h 176"/>
                              <a:gd name="T46" fmla="*/ 30 w 359"/>
                              <a:gd name="T47" fmla="*/ 115 h 176"/>
                              <a:gd name="T48" fmla="*/ 91 w 359"/>
                              <a:gd name="T49" fmla="*/ 136 h 176"/>
                              <a:gd name="T50" fmla="*/ 92 w 359"/>
                              <a:gd name="T51" fmla="*/ 120 h 176"/>
                              <a:gd name="T52" fmla="*/ 90 w 359"/>
                              <a:gd name="T53" fmla="*/ 48 h 176"/>
                              <a:gd name="T54" fmla="*/ 96 w 359"/>
                              <a:gd name="T55" fmla="*/ 141 h 176"/>
                              <a:gd name="T56" fmla="*/ 99 w 359"/>
                              <a:gd name="T57" fmla="*/ 139 h 176"/>
                              <a:gd name="T58" fmla="*/ 109 w 359"/>
                              <a:gd name="T59" fmla="*/ 123 h 176"/>
                              <a:gd name="T60" fmla="*/ 146 w 359"/>
                              <a:gd name="T61" fmla="*/ 144 h 176"/>
                              <a:gd name="T62" fmla="*/ 148 w 359"/>
                              <a:gd name="T63" fmla="*/ 86 h 176"/>
                              <a:gd name="T64" fmla="*/ 133 w 359"/>
                              <a:gd name="T65" fmla="*/ 67 h 176"/>
                              <a:gd name="T66" fmla="*/ 156 w 359"/>
                              <a:gd name="T67" fmla="*/ 150 h 176"/>
                              <a:gd name="T68" fmla="*/ 159 w 359"/>
                              <a:gd name="T69" fmla="*/ 129 h 176"/>
                              <a:gd name="T70" fmla="*/ 166 w 359"/>
                              <a:gd name="T71" fmla="*/ 138 h 176"/>
                              <a:gd name="T72" fmla="*/ 171 w 359"/>
                              <a:gd name="T73" fmla="*/ 129 h 176"/>
                              <a:gd name="T74" fmla="*/ 165 w 359"/>
                              <a:gd name="T75" fmla="*/ 106 h 176"/>
                              <a:gd name="T76" fmla="*/ 211 w 359"/>
                              <a:gd name="T77" fmla="*/ 157 h 176"/>
                              <a:gd name="T78" fmla="*/ 220 w 359"/>
                              <a:gd name="T79" fmla="*/ 158 h 176"/>
                              <a:gd name="T80" fmla="*/ 219 w 359"/>
                              <a:gd name="T81" fmla="*/ 146 h 176"/>
                              <a:gd name="T82" fmla="*/ 227 w 359"/>
                              <a:gd name="T83" fmla="*/ 157 h 176"/>
                              <a:gd name="T84" fmla="*/ 229 w 359"/>
                              <a:gd name="T85" fmla="*/ 149 h 176"/>
                              <a:gd name="T86" fmla="*/ 214 w 359"/>
                              <a:gd name="T87" fmla="*/ 86 h 176"/>
                              <a:gd name="T88" fmla="*/ 253 w 359"/>
                              <a:gd name="T89" fmla="*/ 122 h 176"/>
                              <a:gd name="T90" fmla="*/ 265 w 359"/>
                              <a:gd name="T91" fmla="*/ 138 h 176"/>
                              <a:gd name="T92" fmla="*/ 265 w 359"/>
                              <a:gd name="T93" fmla="*/ 138 h 176"/>
                              <a:gd name="T94" fmla="*/ 279 w 359"/>
                              <a:gd name="T95" fmla="*/ 66 h 176"/>
                              <a:gd name="T96" fmla="*/ 308 w 359"/>
                              <a:gd name="T97" fmla="*/ 75 h 176"/>
                              <a:gd name="T98" fmla="*/ 323 w 359"/>
                              <a:gd name="T99" fmla="*/ 118 h 176"/>
                              <a:gd name="T100" fmla="*/ 334 w 359"/>
                              <a:gd name="T101" fmla="*/ 115 h 176"/>
                              <a:gd name="T102" fmla="*/ 343 w 359"/>
                              <a:gd name="T103" fmla="*/ 121 h 176"/>
                              <a:gd name="T104" fmla="*/ 349 w 359"/>
                              <a:gd name="T105" fmla="*/ 13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59" h="176">
                                <a:moveTo>
                                  <a:pt x="356" y="118"/>
                                </a:moveTo>
                                <a:cubicBezTo>
                                  <a:pt x="355" y="115"/>
                                  <a:pt x="353" y="113"/>
                                  <a:pt x="352" y="110"/>
                                </a:cubicBezTo>
                                <a:cubicBezTo>
                                  <a:pt x="351" y="106"/>
                                  <a:pt x="349" y="102"/>
                                  <a:pt x="346" y="99"/>
                                </a:cubicBezTo>
                                <a:cubicBezTo>
                                  <a:pt x="343" y="93"/>
                                  <a:pt x="339" y="87"/>
                                  <a:pt x="336" y="81"/>
                                </a:cubicBezTo>
                                <a:cubicBezTo>
                                  <a:pt x="332" y="74"/>
                                  <a:pt x="328" y="66"/>
                                  <a:pt x="324" y="59"/>
                                </a:cubicBezTo>
                                <a:cubicBezTo>
                                  <a:pt x="318" y="51"/>
                                  <a:pt x="312" y="43"/>
                                  <a:pt x="306" y="36"/>
                                </a:cubicBezTo>
                                <a:cubicBezTo>
                                  <a:pt x="302" y="32"/>
                                  <a:pt x="298" y="29"/>
                                  <a:pt x="295" y="25"/>
                                </a:cubicBezTo>
                                <a:cubicBezTo>
                                  <a:pt x="294" y="25"/>
                                  <a:pt x="294" y="25"/>
                                  <a:pt x="294" y="25"/>
                                </a:cubicBezTo>
                                <a:cubicBezTo>
                                  <a:pt x="289" y="23"/>
                                  <a:pt x="286" y="18"/>
                                  <a:pt x="283" y="14"/>
                                </a:cubicBezTo>
                                <a:cubicBezTo>
                                  <a:pt x="281" y="11"/>
                                  <a:pt x="277" y="8"/>
                                  <a:pt x="273" y="6"/>
                                </a:cubicBezTo>
                                <a:cubicBezTo>
                                  <a:pt x="272" y="5"/>
                                  <a:pt x="271" y="4"/>
                                  <a:pt x="270" y="5"/>
                                </a:cubicBezTo>
                                <a:cubicBezTo>
                                  <a:pt x="268" y="6"/>
                                  <a:pt x="269" y="8"/>
                                  <a:pt x="269" y="9"/>
                                </a:cubicBezTo>
                                <a:cubicBezTo>
                                  <a:pt x="270" y="11"/>
                                  <a:pt x="270" y="12"/>
                                  <a:pt x="271" y="14"/>
                                </a:cubicBezTo>
                                <a:cubicBezTo>
                                  <a:pt x="272" y="16"/>
                                  <a:pt x="273" y="18"/>
                                  <a:pt x="274" y="21"/>
                                </a:cubicBezTo>
                                <a:cubicBezTo>
                                  <a:pt x="275" y="25"/>
                                  <a:pt x="275" y="28"/>
                                  <a:pt x="274" y="32"/>
                                </a:cubicBezTo>
                                <a:cubicBezTo>
                                  <a:pt x="272" y="36"/>
                                  <a:pt x="270" y="39"/>
                                  <a:pt x="266" y="41"/>
                                </a:cubicBezTo>
                                <a:cubicBezTo>
                                  <a:pt x="262" y="42"/>
                                  <a:pt x="259" y="44"/>
                                  <a:pt x="255" y="44"/>
                                </a:cubicBezTo>
                                <a:cubicBezTo>
                                  <a:pt x="245" y="43"/>
                                  <a:pt x="237" y="41"/>
                                  <a:pt x="230" y="34"/>
                                </a:cubicBezTo>
                                <a:cubicBezTo>
                                  <a:pt x="229" y="33"/>
                                  <a:pt x="228" y="32"/>
                                  <a:pt x="227" y="31"/>
                                </a:cubicBezTo>
                                <a:cubicBezTo>
                                  <a:pt x="221" y="26"/>
                                  <a:pt x="215" y="20"/>
                                  <a:pt x="212" y="13"/>
                                </a:cubicBezTo>
                                <a:cubicBezTo>
                                  <a:pt x="211" y="10"/>
                                  <a:pt x="209" y="7"/>
                                  <a:pt x="207" y="4"/>
                                </a:cubicBezTo>
                                <a:cubicBezTo>
                                  <a:pt x="207" y="3"/>
                                  <a:pt x="206" y="2"/>
                                  <a:pt x="205" y="1"/>
                                </a:cubicBezTo>
                                <a:cubicBezTo>
                                  <a:pt x="205" y="1"/>
                                  <a:pt x="204" y="0"/>
                                  <a:pt x="202" y="0"/>
                                </a:cubicBezTo>
                                <a:cubicBezTo>
                                  <a:pt x="202" y="1"/>
                                  <a:pt x="201" y="2"/>
                                  <a:pt x="201" y="3"/>
                                </a:cubicBezTo>
                                <a:cubicBezTo>
                                  <a:pt x="202" y="4"/>
                                  <a:pt x="202" y="6"/>
                                  <a:pt x="202" y="7"/>
                                </a:cubicBezTo>
                                <a:cubicBezTo>
                                  <a:pt x="203" y="13"/>
                                  <a:pt x="203" y="20"/>
                                  <a:pt x="203" y="26"/>
                                </a:cubicBezTo>
                                <a:cubicBezTo>
                                  <a:pt x="203" y="33"/>
                                  <a:pt x="202" y="39"/>
                                  <a:pt x="199" y="45"/>
                                </a:cubicBezTo>
                                <a:cubicBezTo>
                                  <a:pt x="196" y="50"/>
                                  <a:pt x="192" y="55"/>
                                  <a:pt x="187" y="58"/>
                                </a:cubicBezTo>
                                <a:cubicBezTo>
                                  <a:pt x="183" y="60"/>
                                  <a:pt x="179" y="61"/>
                                  <a:pt x="175" y="61"/>
                                </a:cubicBezTo>
                                <a:cubicBezTo>
                                  <a:pt x="168" y="63"/>
                                  <a:pt x="162" y="61"/>
                                  <a:pt x="157" y="56"/>
                                </a:cubicBezTo>
                                <a:cubicBezTo>
                                  <a:pt x="150" y="49"/>
                                  <a:pt x="144" y="42"/>
                                  <a:pt x="143" y="33"/>
                                </a:cubicBezTo>
                                <a:cubicBezTo>
                                  <a:pt x="141" y="26"/>
                                  <a:pt x="139" y="20"/>
                                  <a:pt x="138" y="13"/>
                                </a:cubicBezTo>
                                <a:cubicBezTo>
                                  <a:pt x="138" y="12"/>
                                  <a:pt x="138" y="12"/>
                                  <a:pt x="137" y="11"/>
                                </a:cubicBezTo>
                                <a:cubicBezTo>
                                  <a:pt x="136" y="11"/>
                                  <a:pt x="136" y="12"/>
                                  <a:pt x="135" y="12"/>
                                </a:cubicBezTo>
                                <a:cubicBezTo>
                                  <a:pt x="133" y="17"/>
                                  <a:pt x="129" y="21"/>
                                  <a:pt x="125" y="24"/>
                                </a:cubicBezTo>
                                <a:cubicBezTo>
                                  <a:pt x="120" y="29"/>
                                  <a:pt x="115" y="30"/>
                                  <a:pt x="109" y="30"/>
                                </a:cubicBezTo>
                                <a:cubicBezTo>
                                  <a:pt x="104" y="30"/>
                                  <a:pt x="101" y="28"/>
                                  <a:pt x="98" y="25"/>
                                </a:cubicBezTo>
                                <a:cubicBezTo>
                                  <a:pt x="94" y="22"/>
                                  <a:pt x="91" y="18"/>
                                  <a:pt x="90" y="13"/>
                                </a:cubicBezTo>
                                <a:cubicBezTo>
                                  <a:pt x="89" y="10"/>
                                  <a:pt x="87" y="9"/>
                                  <a:pt x="84" y="11"/>
                                </a:cubicBezTo>
                                <a:cubicBezTo>
                                  <a:pt x="83" y="13"/>
                                  <a:pt x="81" y="14"/>
                                  <a:pt x="79" y="15"/>
                                </a:cubicBezTo>
                                <a:cubicBezTo>
                                  <a:pt x="76" y="18"/>
                                  <a:pt x="73" y="22"/>
                                  <a:pt x="70" y="25"/>
                                </a:cubicBezTo>
                                <a:cubicBezTo>
                                  <a:pt x="64" y="31"/>
                                  <a:pt x="58" y="36"/>
                                  <a:pt x="52" y="42"/>
                                </a:cubicBezTo>
                                <a:cubicBezTo>
                                  <a:pt x="49" y="44"/>
                                  <a:pt x="46" y="47"/>
                                  <a:pt x="44" y="50"/>
                                </a:cubicBezTo>
                                <a:cubicBezTo>
                                  <a:pt x="43" y="53"/>
                                  <a:pt x="41" y="56"/>
                                  <a:pt x="39" y="58"/>
                                </a:cubicBezTo>
                                <a:cubicBezTo>
                                  <a:pt x="30" y="66"/>
                                  <a:pt x="23" y="77"/>
                                  <a:pt x="17" y="87"/>
                                </a:cubicBezTo>
                                <a:cubicBezTo>
                                  <a:pt x="15" y="89"/>
                                  <a:pt x="14" y="91"/>
                                  <a:pt x="13" y="93"/>
                                </a:cubicBezTo>
                                <a:cubicBezTo>
                                  <a:pt x="10" y="96"/>
                                  <a:pt x="8" y="100"/>
                                  <a:pt x="7" y="103"/>
                                </a:cubicBezTo>
                                <a:cubicBezTo>
                                  <a:pt x="5" y="107"/>
                                  <a:pt x="3" y="110"/>
                                  <a:pt x="2" y="113"/>
                                </a:cubicBezTo>
                                <a:cubicBezTo>
                                  <a:pt x="0" y="119"/>
                                  <a:pt x="0" y="124"/>
                                  <a:pt x="0" y="130"/>
                                </a:cubicBezTo>
                                <a:cubicBezTo>
                                  <a:pt x="0" y="134"/>
                                  <a:pt x="1" y="137"/>
                                  <a:pt x="3" y="140"/>
                                </a:cubicBezTo>
                                <a:cubicBezTo>
                                  <a:pt x="6" y="144"/>
                                  <a:pt x="9" y="145"/>
                                  <a:pt x="14" y="145"/>
                                </a:cubicBezTo>
                                <a:cubicBezTo>
                                  <a:pt x="20" y="145"/>
                                  <a:pt x="24" y="143"/>
                                  <a:pt x="28" y="140"/>
                                </a:cubicBezTo>
                                <a:cubicBezTo>
                                  <a:pt x="34" y="136"/>
                                  <a:pt x="40" y="131"/>
                                  <a:pt x="45" y="127"/>
                                </a:cubicBezTo>
                                <a:cubicBezTo>
                                  <a:pt x="48" y="125"/>
                                  <a:pt x="51" y="122"/>
                                  <a:pt x="53" y="119"/>
                                </a:cubicBezTo>
                                <a:cubicBezTo>
                                  <a:pt x="60" y="114"/>
                                  <a:pt x="67" y="108"/>
                                  <a:pt x="73" y="101"/>
                                </a:cubicBezTo>
                                <a:cubicBezTo>
                                  <a:pt x="74" y="99"/>
                                  <a:pt x="77" y="96"/>
                                  <a:pt x="80" y="95"/>
                                </a:cubicBezTo>
                                <a:cubicBezTo>
                                  <a:pt x="80" y="100"/>
                                  <a:pt x="80" y="104"/>
                                  <a:pt x="79" y="108"/>
                                </a:cubicBezTo>
                                <a:cubicBezTo>
                                  <a:pt x="78" y="110"/>
                                  <a:pt x="78" y="111"/>
                                  <a:pt x="79" y="112"/>
                                </a:cubicBezTo>
                                <a:cubicBezTo>
                                  <a:pt x="79" y="115"/>
                                  <a:pt x="79" y="118"/>
                                  <a:pt x="79" y="120"/>
                                </a:cubicBezTo>
                                <a:cubicBezTo>
                                  <a:pt x="79" y="125"/>
                                  <a:pt x="79" y="130"/>
                                  <a:pt x="81" y="135"/>
                                </a:cubicBezTo>
                                <a:cubicBezTo>
                                  <a:pt x="82" y="139"/>
                                  <a:pt x="83" y="142"/>
                                  <a:pt x="85" y="146"/>
                                </a:cubicBezTo>
                                <a:cubicBezTo>
                                  <a:pt x="86" y="149"/>
                                  <a:pt x="88" y="153"/>
                                  <a:pt x="90" y="155"/>
                                </a:cubicBezTo>
                                <a:cubicBezTo>
                                  <a:pt x="94" y="157"/>
                                  <a:pt x="97" y="159"/>
                                  <a:pt x="102" y="159"/>
                                </a:cubicBezTo>
                                <a:cubicBezTo>
                                  <a:pt x="104" y="159"/>
                                  <a:pt x="106" y="158"/>
                                  <a:pt x="108" y="155"/>
                                </a:cubicBezTo>
                                <a:cubicBezTo>
                                  <a:pt x="109" y="154"/>
                                  <a:pt x="110" y="152"/>
                                  <a:pt x="111" y="150"/>
                                </a:cubicBezTo>
                                <a:cubicBezTo>
                                  <a:pt x="116" y="143"/>
                                  <a:pt x="119" y="135"/>
                                  <a:pt x="122" y="128"/>
                                </a:cubicBezTo>
                                <a:cubicBezTo>
                                  <a:pt x="124" y="122"/>
                                  <a:pt x="126" y="116"/>
                                  <a:pt x="128" y="110"/>
                                </a:cubicBezTo>
                                <a:cubicBezTo>
                                  <a:pt x="129" y="116"/>
                                  <a:pt x="131" y="121"/>
                                  <a:pt x="131" y="126"/>
                                </a:cubicBezTo>
                                <a:cubicBezTo>
                                  <a:pt x="132" y="134"/>
                                  <a:pt x="135" y="140"/>
                                  <a:pt x="138" y="147"/>
                                </a:cubicBezTo>
                                <a:cubicBezTo>
                                  <a:pt x="139" y="150"/>
                                  <a:pt x="141" y="152"/>
                                  <a:pt x="143" y="155"/>
                                </a:cubicBezTo>
                                <a:cubicBezTo>
                                  <a:pt x="149" y="160"/>
                                  <a:pt x="155" y="162"/>
                                  <a:pt x="162" y="165"/>
                                </a:cubicBezTo>
                                <a:cubicBezTo>
                                  <a:pt x="164" y="165"/>
                                  <a:pt x="167" y="165"/>
                                  <a:pt x="169" y="163"/>
                                </a:cubicBezTo>
                                <a:cubicBezTo>
                                  <a:pt x="173" y="160"/>
                                  <a:pt x="176" y="156"/>
                                  <a:pt x="177" y="151"/>
                                </a:cubicBezTo>
                                <a:cubicBezTo>
                                  <a:pt x="180" y="142"/>
                                  <a:pt x="182" y="133"/>
                                  <a:pt x="184" y="123"/>
                                </a:cubicBezTo>
                                <a:cubicBezTo>
                                  <a:pt x="184" y="122"/>
                                  <a:pt x="184" y="121"/>
                                  <a:pt x="185" y="120"/>
                                </a:cubicBezTo>
                                <a:cubicBezTo>
                                  <a:pt x="186" y="121"/>
                                  <a:pt x="186" y="122"/>
                                  <a:pt x="186" y="124"/>
                                </a:cubicBezTo>
                                <a:cubicBezTo>
                                  <a:pt x="186" y="126"/>
                                  <a:pt x="187" y="127"/>
                                  <a:pt x="187" y="129"/>
                                </a:cubicBezTo>
                                <a:cubicBezTo>
                                  <a:pt x="190" y="136"/>
                                  <a:pt x="194" y="141"/>
                                  <a:pt x="196" y="149"/>
                                </a:cubicBezTo>
                                <a:cubicBezTo>
                                  <a:pt x="196" y="149"/>
                                  <a:pt x="196" y="150"/>
                                  <a:pt x="196" y="150"/>
                                </a:cubicBezTo>
                                <a:cubicBezTo>
                                  <a:pt x="200" y="155"/>
                                  <a:pt x="203" y="162"/>
                                  <a:pt x="209" y="166"/>
                                </a:cubicBezTo>
                                <a:cubicBezTo>
                                  <a:pt x="214" y="170"/>
                                  <a:pt x="219" y="173"/>
                                  <a:pt x="225" y="175"/>
                                </a:cubicBezTo>
                                <a:cubicBezTo>
                                  <a:pt x="228" y="176"/>
                                  <a:pt x="232" y="174"/>
                                  <a:pt x="234" y="172"/>
                                </a:cubicBezTo>
                                <a:cubicBezTo>
                                  <a:pt x="238" y="166"/>
                                  <a:pt x="241" y="160"/>
                                  <a:pt x="240" y="152"/>
                                </a:cubicBezTo>
                                <a:cubicBezTo>
                                  <a:pt x="240" y="150"/>
                                  <a:pt x="240" y="148"/>
                                  <a:pt x="240" y="146"/>
                                </a:cubicBezTo>
                                <a:cubicBezTo>
                                  <a:pt x="241" y="142"/>
                                  <a:pt x="242" y="137"/>
                                  <a:pt x="242" y="133"/>
                                </a:cubicBezTo>
                                <a:cubicBezTo>
                                  <a:pt x="242" y="132"/>
                                  <a:pt x="242" y="130"/>
                                  <a:pt x="244" y="130"/>
                                </a:cubicBezTo>
                                <a:cubicBezTo>
                                  <a:pt x="245" y="132"/>
                                  <a:pt x="246" y="134"/>
                                  <a:pt x="247" y="136"/>
                                </a:cubicBezTo>
                                <a:cubicBezTo>
                                  <a:pt x="249" y="139"/>
                                  <a:pt x="251" y="142"/>
                                  <a:pt x="253" y="145"/>
                                </a:cubicBezTo>
                                <a:cubicBezTo>
                                  <a:pt x="256" y="149"/>
                                  <a:pt x="261" y="150"/>
                                  <a:pt x="264" y="152"/>
                                </a:cubicBezTo>
                                <a:cubicBezTo>
                                  <a:pt x="265" y="152"/>
                                  <a:pt x="266" y="152"/>
                                  <a:pt x="266" y="152"/>
                                </a:cubicBezTo>
                                <a:cubicBezTo>
                                  <a:pt x="271" y="151"/>
                                  <a:pt x="274" y="149"/>
                                  <a:pt x="276" y="144"/>
                                </a:cubicBezTo>
                                <a:cubicBezTo>
                                  <a:pt x="277" y="137"/>
                                  <a:pt x="277" y="131"/>
                                  <a:pt x="276" y="125"/>
                                </a:cubicBezTo>
                                <a:cubicBezTo>
                                  <a:pt x="276" y="115"/>
                                  <a:pt x="274" y="106"/>
                                  <a:pt x="273" y="96"/>
                                </a:cubicBezTo>
                                <a:cubicBezTo>
                                  <a:pt x="273" y="94"/>
                                  <a:pt x="273" y="92"/>
                                  <a:pt x="274" y="89"/>
                                </a:cubicBezTo>
                                <a:cubicBezTo>
                                  <a:pt x="277" y="94"/>
                                  <a:pt x="280" y="98"/>
                                  <a:pt x="283" y="102"/>
                                </a:cubicBezTo>
                                <a:cubicBezTo>
                                  <a:pt x="286" y="108"/>
                                  <a:pt x="291" y="114"/>
                                  <a:pt x="295" y="120"/>
                                </a:cubicBezTo>
                                <a:cubicBezTo>
                                  <a:pt x="297" y="122"/>
                                  <a:pt x="299" y="125"/>
                                  <a:pt x="301" y="127"/>
                                </a:cubicBezTo>
                                <a:cubicBezTo>
                                  <a:pt x="308" y="132"/>
                                  <a:pt x="312" y="139"/>
                                  <a:pt x="320" y="143"/>
                                </a:cubicBezTo>
                                <a:cubicBezTo>
                                  <a:pt x="320" y="143"/>
                                  <a:pt x="320" y="143"/>
                                  <a:pt x="321" y="143"/>
                                </a:cubicBezTo>
                                <a:cubicBezTo>
                                  <a:pt x="329" y="151"/>
                                  <a:pt x="338" y="152"/>
                                  <a:pt x="348" y="148"/>
                                </a:cubicBezTo>
                                <a:cubicBezTo>
                                  <a:pt x="354" y="147"/>
                                  <a:pt x="357" y="142"/>
                                  <a:pt x="358" y="137"/>
                                </a:cubicBezTo>
                                <a:cubicBezTo>
                                  <a:pt x="359" y="130"/>
                                  <a:pt x="358" y="124"/>
                                  <a:pt x="356" y="118"/>
                                </a:cubicBezTo>
                                <a:close/>
                                <a:moveTo>
                                  <a:pt x="4" y="124"/>
                                </a:moveTo>
                                <a:cubicBezTo>
                                  <a:pt x="6" y="115"/>
                                  <a:pt x="10" y="109"/>
                                  <a:pt x="15" y="103"/>
                                </a:cubicBezTo>
                                <a:cubicBezTo>
                                  <a:pt x="16" y="101"/>
                                  <a:pt x="17" y="100"/>
                                  <a:pt x="19" y="100"/>
                                </a:cubicBezTo>
                                <a:cubicBezTo>
                                  <a:pt x="20" y="99"/>
                                  <a:pt x="21" y="100"/>
                                  <a:pt x="21" y="100"/>
                                </a:cubicBezTo>
                                <a:cubicBezTo>
                                  <a:pt x="22" y="101"/>
                                  <a:pt x="22" y="102"/>
                                  <a:pt x="21" y="102"/>
                                </a:cubicBezTo>
                                <a:cubicBezTo>
                                  <a:pt x="21" y="103"/>
                                  <a:pt x="21" y="104"/>
                                  <a:pt x="20" y="105"/>
                                </a:cubicBezTo>
                                <a:cubicBezTo>
                                  <a:pt x="17" y="109"/>
                                  <a:pt x="13" y="114"/>
                                  <a:pt x="10" y="119"/>
                                </a:cubicBezTo>
                                <a:cubicBezTo>
                                  <a:pt x="9" y="121"/>
                                  <a:pt x="7" y="123"/>
                                  <a:pt x="4" y="124"/>
                                </a:cubicBezTo>
                                <a:close/>
                                <a:moveTo>
                                  <a:pt x="14" y="126"/>
                                </a:moveTo>
                                <a:cubicBezTo>
                                  <a:pt x="16" y="121"/>
                                  <a:pt x="18" y="115"/>
                                  <a:pt x="21" y="110"/>
                                </a:cubicBezTo>
                                <a:cubicBezTo>
                                  <a:pt x="22" y="109"/>
                                  <a:pt x="23" y="107"/>
                                  <a:pt x="24" y="107"/>
                                </a:cubicBezTo>
                                <a:cubicBezTo>
                                  <a:pt x="25" y="107"/>
                                  <a:pt x="25" y="107"/>
                                  <a:pt x="26" y="107"/>
                                </a:cubicBezTo>
                                <a:cubicBezTo>
                                  <a:pt x="26" y="107"/>
                                  <a:pt x="26" y="108"/>
                                  <a:pt x="26" y="108"/>
                                </a:cubicBezTo>
                                <a:cubicBezTo>
                                  <a:pt x="23" y="114"/>
                                  <a:pt x="21" y="120"/>
                                  <a:pt x="17" y="125"/>
                                </a:cubicBezTo>
                                <a:cubicBezTo>
                                  <a:pt x="16" y="126"/>
                                  <a:pt x="15" y="127"/>
                                  <a:pt x="14" y="126"/>
                                </a:cubicBezTo>
                                <a:close/>
                                <a:moveTo>
                                  <a:pt x="37" y="111"/>
                                </a:moveTo>
                                <a:cubicBezTo>
                                  <a:pt x="34" y="118"/>
                                  <a:pt x="31" y="125"/>
                                  <a:pt x="23" y="129"/>
                                </a:cubicBezTo>
                                <a:cubicBezTo>
                                  <a:pt x="24" y="123"/>
                                  <a:pt x="27" y="119"/>
                                  <a:pt x="30" y="115"/>
                                </a:cubicBezTo>
                                <a:cubicBezTo>
                                  <a:pt x="31" y="113"/>
                                  <a:pt x="33" y="111"/>
                                  <a:pt x="34" y="110"/>
                                </a:cubicBezTo>
                                <a:cubicBezTo>
                                  <a:pt x="35" y="109"/>
                                  <a:pt x="36" y="109"/>
                                  <a:pt x="36" y="109"/>
                                </a:cubicBezTo>
                                <a:cubicBezTo>
                                  <a:pt x="37" y="110"/>
                                  <a:pt x="37" y="111"/>
                                  <a:pt x="37" y="111"/>
                                </a:cubicBezTo>
                                <a:close/>
                                <a:moveTo>
                                  <a:pt x="93" y="122"/>
                                </a:moveTo>
                                <a:cubicBezTo>
                                  <a:pt x="93" y="126"/>
                                  <a:pt x="92" y="131"/>
                                  <a:pt x="91" y="136"/>
                                </a:cubicBezTo>
                                <a:cubicBezTo>
                                  <a:pt x="91" y="136"/>
                                  <a:pt x="91" y="136"/>
                                  <a:pt x="91" y="137"/>
                                </a:cubicBezTo>
                                <a:cubicBezTo>
                                  <a:pt x="90" y="138"/>
                                  <a:pt x="90" y="139"/>
                                  <a:pt x="88" y="139"/>
                                </a:cubicBezTo>
                                <a:cubicBezTo>
                                  <a:pt x="86" y="139"/>
                                  <a:pt x="87" y="137"/>
                                  <a:pt x="86" y="136"/>
                                </a:cubicBezTo>
                                <a:cubicBezTo>
                                  <a:pt x="87" y="131"/>
                                  <a:pt x="89" y="126"/>
                                  <a:pt x="90" y="121"/>
                                </a:cubicBezTo>
                                <a:cubicBezTo>
                                  <a:pt x="90" y="120"/>
                                  <a:pt x="91" y="120"/>
                                  <a:pt x="92" y="120"/>
                                </a:cubicBezTo>
                                <a:cubicBezTo>
                                  <a:pt x="93" y="120"/>
                                  <a:pt x="93" y="121"/>
                                  <a:pt x="93" y="122"/>
                                </a:cubicBezTo>
                                <a:close/>
                                <a:moveTo>
                                  <a:pt x="83" y="65"/>
                                </a:moveTo>
                                <a:cubicBezTo>
                                  <a:pt x="77" y="64"/>
                                  <a:pt x="73" y="56"/>
                                  <a:pt x="76" y="51"/>
                                </a:cubicBezTo>
                                <a:cubicBezTo>
                                  <a:pt x="76" y="51"/>
                                  <a:pt x="77" y="50"/>
                                  <a:pt x="77" y="50"/>
                                </a:cubicBezTo>
                                <a:cubicBezTo>
                                  <a:pt x="81" y="49"/>
                                  <a:pt x="85" y="46"/>
                                  <a:pt x="90" y="48"/>
                                </a:cubicBezTo>
                                <a:cubicBezTo>
                                  <a:pt x="93" y="49"/>
                                  <a:pt x="94" y="51"/>
                                  <a:pt x="94" y="55"/>
                                </a:cubicBezTo>
                                <a:cubicBezTo>
                                  <a:pt x="93" y="61"/>
                                  <a:pt x="89" y="65"/>
                                  <a:pt x="83" y="65"/>
                                </a:cubicBezTo>
                                <a:close/>
                                <a:moveTo>
                                  <a:pt x="99" y="139"/>
                                </a:moveTo>
                                <a:cubicBezTo>
                                  <a:pt x="99" y="139"/>
                                  <a:pt x="98" y="140"/>
                                  <a:pt x="98" y="140"/>
                                </a:cubicBezTo>
                                <a:cubicBezTo>
                                  <a:pt x="98" y="141"/>
                                  <a:pt x="97" y="141"/>
                                  <a:pt x="96" y="141"/>
                                </a:cubicBezTo>
                                <a:cubicBezTo>
                                  <a:pt x="95" y="141"/>
                                  <a:pt x="95" y="141"/>
                                  <a:pt x="95" y="140"/>
                                </a:cubicBezTo>
                                <a:cubicBezTo>
                                  <a:pt x="94" y="138"/>
                                  <a:pt x="94" y="137"/>
                                  <a:pt x="94" y="136"/>
                                </a:cubicBezTo>
                                <a:cubicBezTo>
                                  <a:pt x="96" y="131"/>
                                  <a:pt x="97" y="126"/>
                                  <a:pt x="98" y="121"/>
                                </a:cubicBezTo>
                                <a:cubicBezTo>
                                  <a:pt x="99" y="121"/>
                                  <a:pt x="99" y="121"/>
                                  <a:pt x="100" y="121"/>
                                </a:cubicBezTo>
                                <a:cubicBezTo>
                                  <a:pt x="101" y="127"/>
                                  <a:pt x="100" y="133"/>
                                  <a:pt x="99" y="139"/>
                                </a:cubicBezTo>
                                <a:close/>
                                <a:moveTo>
                                  <a:pt x="109" y="140"/>
                                </a:moveTo>
                                <a:cubicBezTo>
                                  <a:pt x="109" y="140"/>
                                  <a:pt x="108" y="141"/>
                                  <a:pt x="107" y="141"/>
                                </a:cubicBezTo>
                                <a:cubicBezTo>
                                  <a:pt x="107" y="141"/>
                                  <a:pt x="106" y="140"/>
                                  <a:pt x="106" y="139"/>
                                </a:cubicBezTo>
                                <a:cubicBezTo>
                                  <a:pt x="106" y="134"/>
                                  <a:pt x="106" y="129"/>
                                  <a:pt x="108" y="123"/>
                                </a:cubicBezTo>
                                <a:cubicBezTo>
                                  <a:pt x="108" y="123"/>
                                  <a:pt x="109" y="123"/>
                                  <a:pt x="109" y="123"/>
                                </a:cubicBezTo>
                                <a:cubicBezTo>
                                  <a:pt x="110" y="124"/>
                                  <a:pt x="110" y="125"/>
                                  <a:pt x="110" y="126"/>
                                </a:cubicBezTo>
                                <a:cubicBezTo>
                                  <a:pt x="110" y="129"/>
                                  <a:pt x="110" y="133"/>
                                  <a:pt x="110" y="136"/>
                                </a:cubicBezTo>
                                <a:cubicBezTo>
                                  <a:pt x="110" y="138"/>
                                  <a:pt x="110" y="139"/>
                                  <a:pt x="109" y="140"/>
                                </a:cubicBezTo>
                                <a:close/>
                                <a:moveTo>
                                  <a:pt x="147" y="146"/>
                                </a:moveTo>
                                <a:cubicBezTo>
                                  <a:pt x="146" y="146"/>
                                  <a:pt x="146" y="145"/>
                                  <a:pt x="146" y="144"/>
                                </a:cubicBezTo>
                                <a:cubicBezTo>
                                  <a:pt x="145" y="140"/>
                                  <a:pt x="145" y="135"/>
                                  <a:pt x="147" y="131"/>
                                </a:cubicBezTo>
                                <a:cubicBezTo>
                                  <a:pt x="148" y="135"/>
                                  <a:pt x="149" y="139"/>
                                  <a:pt x="149" y="144"/>
                                </a:cubicBezTo>
                                <a:cubicBezTo>
                                  <a:pt x="149" y="145"/>
                                  <a:pt x="149" y="146"/>
                                  <a:pt x="147" y="146"/>
                                </a:cubicBezTo>
                                <a:close/>
                                <a:moveTo>
                                  <a:pt x="150" y="80"/>
                                </a:moveTo>
                                <a:cubicBezTo>
                                  <a:pt x="149" y="82"/>
                                  <a:pt x="149" y="84"/>
                                  <a:pt x="148" y="86"/>
                                </a:cubicBezTo>
                                <a:cubicBezTo>
                                  <a:pt x="147" y="91"/>
                                  <a:pt x="143" y="94"/>
                                  <a:pt x="138" y="94"/>
                                </a:cubicBezTo>
                                <a:cubicBezTo>
                                  <a:pt x="137" y="94"/>
                                  <a:pt x="136" y="94"/>
                                  <a:pt x="135" y="94"/>
                                </a:cubicBezTo>
                                <a:cubicBezTo>
                                  <a:pt x="131" y="94"/>
                                  <a:pt x="127" y="93"/>
                                  <a:pt x="124" y="90"/>
                                </a:cubicBezTo>
                                <a:cubicBezTo>
                                  <a:pt x="124" y="89"/>
                                  <a:pt x="123" y="89"/>
                                  <a:pt x="122" y="88"/>
                                </a:cubicBezTo>
                                <a:cubicBezTo>
                                  <a:pt x="118" y="81"/>
                                  <a:pt x="124" y="68"/>
                                  <a:pt x="133" y="67"/>
                                </a:cubicBezTo>
                                <a:cubicBezTo>
                                  <a:pt x="135" y="67"/>
                                  <a:pt x="137" y="67"/>
                                  <a:pt x="138" y="67"/>
                                </a:cubicBezTo>
                                <a:cubicBezTo>
                                  <a:pt x="146" y="67"/>
                                  <a:pt x="151" y="73"/>
                                  <a:pt x="150" y="80"/>
                                </a:cubicBezTo>
                                <a:close/>
                                <a:moveTo>
                                  <a:pt x="160" y="148"/>
                                </a:moveTo>
                                <a:cubicBezTo>
                                  <a:pt x="159" y="148"/>
                                  <a:pt x="159" y="149"/>
                                  <a:pt x="159" y="150"/>
                                </a:cubicBezTo>
                                <a:cubicBezTo>
                                  <a:pt x="158" y="151"/>
                                  <a:pt x="157" y="151"/>
                                  <a:pt x="156" y="150"/>
                                </a:cubicBezTo>
                                <a:cubicBezTo>
                                  <a:pt x="155" y="149"/>
                                  <a:pt x="155" y="147"/>
                                  <a:pt x="155" y="146"/>
                                </a:cubicBezTo>
                                <a:cubicBezTo>
                                  <a:pt x="155" y="144"/>
                                  <a:pt x="155" y="141"/>
                                  <a:pt x="155" y="140"/>
                                </a:cubicBezTo>
                                <a:cubicBezTo>
                                  <a:pt x="155" y="136"/>
                                  <a:pt x="155" y="132"/>
                                  <a:pt x="156" y="129"/>
                                </a:cubicBezTo>
                                <a:cubicBezTo>
                                  <a:pt x="156" y="128"/>
                                  <a:pt x="157" y="127"/>
                                  <a:pt x="157" y="127"/>
                                </a:cubicBezTo>
                                <a:cubicBezTo>
                                  <a:pt x="158" y="127"/>
                                  <a:pt x="159" y="128"/>
                                  <a:pt x="159" y="129"/>
                                </a:cubicBezTo>
                                <a:cubicBezTo>
                                  <a:pt x="160" y="135"/>
                                  <a:pt x="160" y="141"/>
                                  <a:pt x="160" y="148"/>
                                </a:cubicBezTo>
                                <a:close/>
                                <a:moveTo>
                                  <a:pt x="171" y="146"/>
                                </a:moveTo>
                                <a:cubicBezTo>
                                  <a:pt x="171" y="147"/>
                                  <a:pt x="171" y="149"/>
                                  <a:pt x="169" y="150"/>
                                </a:cubicBezTo>
                                <a:cubicBezTo>
                                  <a:pt x="167" y="150"/>
                                  <a:pt x="166" y="148"/>
                                  <a:pt x="166" y="145"/>
                                </a:cubicBezTo>
                                <a:cubicBezTo>
                                  <a:pt x="166" y="143"/>
                                  <a:pt x="166" y="141"/>
                                  <a:pt x="166" y="138"/>
                                </a:cubicBezTo>
                                <a:cubicBezTo>
                                  <a:pt x="166" y="138"/>
                                  <a:pt x="166" y="138"/>
                                  <a:pt x="166" y="138"/>
                                </a:cubicBezTo>
                                <a:cubicBezTo>
                                  <a:pt x="166" y="136"/>
                                  <a:pt x="166" y="134"/>
                                  <a:pt x="166" y="132"/>
                                </a:cubicBezTo>
                                <a:cubicBezTo>
                                  <a:pt x="166" y="131"/>
                                  <a:pt x="166" y="130"/>
                                  <a:pt x="167" y="129"/>
                                </a:cubicBezTo>
                                <a:cubicBezTo>
                                  <a:pt x="167" y="128"/>
                                  <a:pt x="167" y="127"/>
                                  <a:pt x="169" y="127"/>
                                </a:cubicBezTo>
                                <a:cubicBezTo>
                                  <a:pt x="170" y="127"/>
                                  <a:pt x="170" y="128"/>
                                  <a:pt x="171" y="129"/>
                                </a:cubicBezTo>
                                <a:cubicBezTo>
                                  <a:pt x="171" y="130"/>
                                  <a:pt x="171" y="130"/>
                                  <a:pt x="171" y="131"/>
                                </a:cubicBezTo>
                                <a:cubicBezTo>
                                  <a:pt x="171" y="136"/>
                                  <a:pt x="171" y="141"/>
                                  <a:pt x="171" y="146"/>
                                </a:cubicBezTo>
                                <a:close/>
                                <a:moveTo>
                                  <a:pt x="167" y="120"/>
                                </a:moveTo>
                                <a:cubicBezTo>
                                  <a:pt x="162" y="120"/>
                                  <a:pt x="158" y="118"/>
                                  <a:pt x="158" y="114"/>
                                </a:cubicBezTo>
                                <a:cubicBezTo>
                                  <a:pt x="158" y="109"/>
                                  <a:pt x="161" y="106"/>
                                  <a:pt x="165" y="106"/>
                                </a:cubicBezTo>
                                <a:cubicBezTo>
                                  <a:pt x="171" y="106"/>
                                  <a:pt x="174" y="108"/>
                                  <a:pt x="174" y="113"/>
                                </a:cubicBezTo>
                                <a:cubicBezTo>
                                  <a:pt x="174" y="117"/>
                                  <a:pt x="171" y="120"/>
                                  <a:pt x="167" y="120"/>
                                </a:cubicBezTo>
                                <a:close/>
                                <a:moveTo>
                                  <a:pt x="212" y="158"/>
                                </a:moveTo>
                                <a:cubicBezTo>
                                  <a:pt x="212" y="158"/>
                                  <a:pt x="211" y="158"/>
                                  <a:pt x="211" y="158"/>
                                </a:cubicBezTo>
                                <a:cubicBezTo>
                                  <a:pt x="211" y="158"/>
                                  <a:pt x="211" y="157"/>
                                  <a:pt x="211" y="157"/>
                                </a:cubicBezTo>
                                <a:cubicBezTo>
                                  <a:pt x="208" y="153"/>
                                  <a:pt x="208" y="147"/>
                                  <a:pt x="207" y="143"/>
                                </a:cubicBezTo>
                                <a:cubicBezTo>
                                  <a:pt x="208" y="142"/>
                                  <a:pt x="208" y="142"/>
                                  <a:pt x="209" y="142"/>
                                </a:cubicBezTo>
                                <a:cubicBezTo>
                                  <a:pt x="210" y="147"/>
                                  <a:pt x="211" y="152"/>
                                  <a:pt x="213" y="157"/>
                                </a:cubicBezTo>
                                <a:cubicBezTo>
                                  <a:pt x="213" y="157"/>
                                  <a:pt x="213" y="158"/>
                                  <a:pt x="212" y="158"/>
                                </a:cubicBezTo>
                                <a:close/>
                                <a:moveTo>
                                  <a:pt x="220" y="158"/>
                                </a:moveTo>
                                <a:cubicBezTo>
                                  <a:pt x="220" y="159"/>
                                  <a:pt x="219" y="160"/>
                                  <a:pt x="218" y="159"/>
                                </a:cubicBezTo>
                                <a:cubicBezTo>
                                  <a:pt x="218" y="159"/>
                                  <a:pt x="217" y="159"/>
                                  <a:pt x="217" y="158"/>
                                </a:cubicBezTo>
                                <a:cubicBezTo>
                                  <a:pt x="216" y="156"/>
                                  <a:pt x="215" y="149"/>
                                  <a:pt x="215" y="146"/>
                                </a:cubicBezTo>
                                <a:cubicBezTo>
                                  <a:pt x="215" y="142"/>
                                  <a:pt x="216" y="140"/>
                                  <a:pt x="217" y="140"/>
                                </a:cubicBezTo>
                                <a:cubicBezTo>
                                  <a:pt x="219" y="141"/>
                                  <a:pt x="218" y="144"/>
                                  <a:pt x="219" y="146"/>
                                </a:cubicBezTo>
                                <a:cubicBezTo>
                                  <a:pt x="219" y="148"/>
                                  <a:pt x="219" y="151"/>
                                  <a:pt x="220" y="153"/>
                                </a:cubicBezTo>
                                <a:cubicBezTo>
                                  <a:pt x="220" y="155"/>
                                  <a:pt x="220" y="156"/>
                                  <a:pt x="220" y="158"/>
                                </a:cubicBezTo>
                                <a:close/>
                                <a:moveTo>
                                  <a:pt x="229" y="157"/>
                                </a:moveTo>
                                <a:cubicBezTo>
                                  <a:pt x="229" y="157"/>
                                  <a:pt x="228" y="158"/>
                                  <a:pt x="228" y="158"/>
                                </a:cubicBezTo>
                                <a:cubicBezTo>
                                  <a:pt x="228" y="158"/>
                                  <a:pt x="227" y="158"/>
                                  <a:pt x="227" y="157"/>
                                </a:cubicBezTo>
                                <a:cubicBezTo>
                                  <a:pt x="226" y="156"/>
                                  <a:pt x="226" y="155"/>
                                  <a:pt x="225" y="154"/>
                                </a:cubicBezTo>
                                <a:cubicBezTo>
                                  <a:pt x="224" y="149"/>
                                  <a:pt x="225" y="144"/>
                                  <a:pt x="225" y="139"/>
                                </a:cubicBezTo>
                                <a:cubicBezTo>
                                  <a:pt x="225" y="139"/>
                                  <a:pt x="226" y="138"/>
                                  <a:pt x="226" y="138"/>
                                </a:cubicBezTo>
                                <a:cubicBezTo>
                                  <a:pt x="228" y="138"/>
                                  <a:pt x="228" y="138"/>
                                  <a:pt x="228" y="139"/>
                                </a:cubicBezTo>
                                <a:cubicBezTo>
                                  <a:pt x="229" y="142"/>
                                  <a:pt x="229" y="146"/>
                                  <a:pt x="229" y="149"/>
                                </a:cubicBezTo>
                                <a:cubicBezTo>
                                  <a:pt x="229" y="151"/>
                                  <a:pt x="230" y="154"/>
                                  <a:pt x="229" y="157"/>
                                </a:cubicBezTo>
                                <a:close/>
                                <a:moveTo>
                                  <a:pt x="234" y="93"/>
                                </a:moveTo>
                                <a:cubicBezTo>
                                  <a:pt x="234" y="96"/>
                                  <a:pt x="231" y="99"/>
                                  <a:pt x="226" y="100"/>
                                </a:cubicBezTo>
                                <a:cubicBezTo>
                                  <a:pt x="222" y="101"/>
                                  <a:pt x="219" y="100"/>
                                  <a:pt x="216" y="96"/>
                                </a:cubicBezTo>
                                <a:cubicBezTo>
                                  <a:pt x="213" y="93"/>
                                  <a:pt x="213" y="89"/>
                                  <a:pt x="214" y="86"/>
                                </a:cubicBezTo>
                                <a:cubicBezTo>
                                  <a:pt x="215" y="82"/>
                                  <a:pt x="219" y="80"/>
                                  <a:pt x="222" y="81"/>
                                </a:cubicBezTo>
                                <a:cubicBezTo>
                                  <a:pt x="225" y="81"/>
                                  <a:pt x="227" y="81"/>
                                  <a:pt x="229" y="82"/>
                                </a:cubicBezTo>
                                <a:cubicBezTo>
                                  <a:pt x="233" y="84"/>
                                  <a:pt x="235" y="87"/>
                                  <a:pt x="234" y="93"/>
                                </a:cubicBezTo>
                                <a:close/>
                                <a:moveTo>
                                  <a:pt x="256" y="135"/>
                                </a:moveTo>
                                <a:cubicBezTo>
                                  <a:pt x="254" y="130"/>
                                  <a:pt x="254" y="126"/>
                                  <a:pt x="253" y="122"/>
                                </a:cubicBezTo>
                                <a:cubicBezTo>
                                  <a:pt x="253" y="121"/>
                                  <a:pt x="253" y="120"/>
                                  <a:pt x="254" y="119"/>
                                </a:cubicBezTo>
                                <a:cubicBezTo>
                                  <a:pt x="256" y="119"/>
                                  <a:pt x="256" y="120"/>
                                  <a:pt x="257" y="121"/>
                                </a:cubicBezTo>
                                <a:cubicBezTo>
                                  <a:pt x="258" y="127"/>
                                  <a:pt x="260" y="132"/>
                                  <a:pt x="260" y="139"/>
                                </a:cubicBezTo>
                                <a:cubicBezTo>
                                  <a:pt x="257" y="138"/>
                                  <a:pt x="257" y="136"/>
                                  <a:pt x="256" y="135"/>
                                </a:cubicBezTo>
                                <a:close/>
                                <a:moveTo>
                                  <a:pt x="265" y="138"/>
                                </a:moveTo>
                                <a:cubicBezTo>
                                  <a:pt x="262" y="134"/>
                                  <a:pt x="262" y="129"/>
                                  <a:pt x="261" y="125"/>
                                </a:cubicBezTo>
                                <a:cubicBezTo>
                                  <a:pt x="261" y="121"/>
                                  <a:pt x="259" y="118"/>
                                  <a:pt x="261" y="114"/>
                                </a:cubicBezTo>
                                <a:cubicBezTo>
                                  <a:pt x="263" y="114"/>
                                  <a:pt x="263" y="116"/>
                                  <a:pt x="264" y="117"/>
                                </a:cubicBezTo>
                                <a:cubicBezTo>
                                  <a:pt x="265" y="123"/>
                                  <a:pt x="266" y="129"/>
                                  <a:pt x="267" y="135"/>
                                </a:cubicBezTo>
                                <a:cubicBezTo>
                                  <a:pt x="267" y="136"/>
                                  <a:pt x="266" y="137"/>
                                  <a:pt x="265" y="138"/>
                                </a:cubicBezTo>
                                <a:close/>
                                <a:moveTo>
                                  <a:pt x="308" y="75"/>
                                </a:moveTo>
                                <a:cubicBezTo>
                                  <a:pt x="306" y="79"/>
                                  <a:pt x="304" y="80"/>
                                  <a:pt x="300" y="80"/>
                                </a:cubicBezTo>
                                <a:cubicBezTo>
                                  <a:pt x="299" y="80"/>
                                  <a:pt x="298" y="80"/>
                                  <a:pt x="296" y="80"/>
                                </a:cubicBezTo>
                                <a:cubicBezTo>
                                  <a:pt x="294" y="81"/>
                                  <a:pt x="291" y="80"/>
                                  <a:pt x="289" y="80"/>
                                </a:cubicBezTo>
                                <a:cubicBezTo>
                                  <a:pt x="283" y="79"/>
                                  <a:pt x="278" y="75"/>
                                  <a:pt x="279" y="66"/>
                                </a:cubicBezTo>
                                <a:cubicBezTo>
                                  <a:pt x="279" y="62"/>
                                  <a:pt x="281" y="58"/>
                                  <a:pt x="284" y="55"/>
                                </a:cubicBezTo>
                                <a:cubicBezTo>
                                  <a:pt x="288" y="52"/>
                                  <a:pt x="291" y="51"/>
                                  <a:pt x="296" y="52"/>
                                </a:cubicBezTo>
                                <a:cubicBezTo>
                                  <a:pt x="299" y="53"/>
                                  <a:pt x="302" y="54"/>
                                  <a:pt x="305" y="55"/>
                                </a:cubicBezTo>
                                <a:cubicBezTo>
                                  <a:pt x="308" y="57"/>
                                  <a:pt x="310" y="59"/>
                                  <a:pt x="310" y="62"/>
                                </a:cubicBezTo>
                                <a:cubicBezTo>
                                  <a:pt x="310" y="67"/>
                                  <a:pt x="310" y="71"/>
                                  <a:pt x="308" y="75"/>
                                </a:cubicBezTo>
                                <a:close/>
                                <a:moveTo>
                                  <a:pt x="323" y="118"/>
                                </a:moveTo>
                                <a:cubicBezTo>
                                  <a:pt x="324" y="118"/>
                                  <a:pt x="325" y="119"/>
                                  <a:pt x="325" y="120"/>
                                </a:cubicBezTo>
                                <a:cubicBezTo>
                                  <a:pt x="326" y="121"/>
                                  <a:pt x="327" y="123"/>
                                  <a:pt x="328" y="125"/>
                                </a:cubicBezTo>
                                <a:cubicBezTo>
                                  <a:pt x="330" y="129"/>
                                  <a:pt x="332" y="134"/>
                                  <a:pt x="337" y="138"/>
                                </a:cubicBezTo>
                                <a:cubicBezTo>
                                  <a:pt x="329" y="136"/>
                                  <a:pt x="322" y="126"/>
                                  <a:pt x="323" y="118"/>
                                </a:cubicBezTo>
                                <a:close/>
                                <a:moveTo>
                                  <a:pt x="342" y="134"/>
                                </a:moveTo>
                                <a:cubicBezTo>
                                  <a:pt x="339" y="134"/>
                                  <a:pt x="337" y="132"/>
                                  <a:pt x="336" y="130"/>
                                </a:cubicBezTo>
                                <a:cubicBezTo>
                                  <a:pt x="333" y="126"/>
                                  <a:pt x="332" y="121"/>
                                  <a:pt x="331" y="116"/>
                                </a:cubicBezTo>
                                <a:cubicBezTo>
                                  <a:pt x="330" y="115"/>
                                  <a:pt x="331" y="114"/>
                                  <a:pt x="332" y="114"/>
                                </a:cubicBezTo>
                                <a:cubicBezTo>
                                  <a:pt x="333" y="114"/>
                                  <a:pt x="333" y="115"/>
                                  <a:pt x="334" y="115"/>
                                </a:cubicBezTo>
                                <a:cubicBezTo>
                                  <a:pt x="335" y="117"/>
                                  <a:pt x="335" y="119"/>
                                  <a:pt x="336" y="122"/>
                                </a:cubicBezTo>
                                <a:cubicBezTo>
                                  <a:pt x="338" y="125"/>
                                  <a:pt x="339" y="129"/>
                                  <a:pt x="342" y="132"/>
                                </a:cubicBezTo>
                                <a:cubicBezTo>
                                  <a:pt x="342" y="133"/>
                                  <a:pt x="343" y="133"/>
                                  <a:pt x="342" y="134"/>
                                </a:cubicBezTo>
                                <a:close/>
                                <a:moveTo>
                                  <a:pt x="349" y="132"/>
                                </a:moveTo>
                                <a:cubicBezTo>
                                  <a:pt x="345" y="129"/>
                                  <a:pt x="344" y="124"/>
                                  <a:pt x="343" y="121"/>
                                </a:cubicBezTo>
                                <a:cubicBezTo>
                                  <a:pt x="343" y="119"/>
                                  <a:pt x="342" y="118"/>
                                  <a:pt x="342" y="116"/>
                                </a:cubicBezTo>
                                <a:cubicBezTo>
                                  <a:pt x="342" y="115"/>
                                  <a:pt x="341" y="114"/>
                                  <a:pt x="343" y="114"/>
                                </a:cubicBezTo>
                                <a:cubicBezTo>
                                  <a:pt x="344" y="113"/>
                                  <a:pt x="345" y="114"/>
                                  <a:pt x="345" y="115"/>
                                </a:cubicBezTo>
                                <a:cubicBezTo>
                                  <a:pt x="347" y="119"/>
                                  <a:pt x="348" y="123"/>
                                  <a:pt x="349" y="127"/>
                                </a:cubicBezTo>
                                <a:cubicBezTo>
                                  <a:pt x="350" y="129"/>
                                  <a:pt x="349" y="130"/>
                                  <a:pt x="349" y="132"/>
                                </a:cubicBezTo>
                                <a:close/>
                              </a:path>
                            </a:pathLst>
                          </a:custGeom>
                          <a:solidFill>
                            <a:srgbClr val="008461"/>
                          </a:solidFill>
                          <a:ln>
                            <a:noFill/>
                          </a:ln>
                        </wps:spPr>
                        <wps:bodyPr vert="horz" wrap="square" lIns="91440" tIns="45720" rIns="91440" bIns="45720" numCol="1" anchor="t" anchorCtr="0" compatLnSpc="1"/>
                      </wps:wsp>
                      <wps:wsp>
                        <wps:cNvPr id="851" name="Freeform 70"/>
                        <wps:cNvSpPr/>
                        <wps:spPr bwMode="auto">
                          <a:xfrm>
                            <a:off x="678" y="1052"/>
                            <a:ext cx="50" cy="52"/>
                          </a:xfrm>
                          <a:custGeom>
                            <a:avLst/>
                            <a:gdLst>
                              <a:gd name="T0" fmla="*/ 20 w 21"/>
                              <a:gd name="T1" fmla="*/ 11 h 22"/>
                              <a:gd name="T2" fmla="*/ 13 w 21"/>
                              <a:gd name="T3" fmla="*/ 1 h 22"/>
                              <a:gd name="T4" fmla="*/ 3 w 21"/>
                              <a:gd name="T5" fmla="*/ 4 h 22"/>
                              <a:gd name="T6" fmla="*/ 0 w 21"/>
                              <a:gd name="T7" fmla="*/ 14 h 22"/>
                              <a:gd name="T8" fmla="*/ 4 w 21"/>
                              <a:gd name="T9" fmla="*/ 20 h 22"/>
                              <a:gd name="T10" fmla="*/ 12 w 21"/>
                              <a:gd name="T11" fmla="*/ 22 h 22"/>
                              <a:gd name="T12" fmla="*/ 20 w 21"/>
                              <a:gd name="T13" fmla="*/ 15 h 22"/>
                              <a:gd name="T14" fmla="*/ 20 w 21"/>
                              <a:gd name="T15" fmla="*/ 12 h 22"/>
                              <a:gd name="T16" fmla="*/ 20 w 21"/>
                              <a:gd name="T17"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 h="22">
                                <a:moveTo>
                                  <a:pt x="20" y="11"/>
                                </a:moveTo>
                                <a:cubicBezTo>
                                  <a:pt x="21" y="5"/>
                                  <a:pt x="17" y="3"/>
                                  <a:pt x="13" y="1"/>
                                </a:cubicBezTo>
                                <a:cubicBezTo>
                                  <a:pt x="10" y="0"/>
                                  <a:pt x="6" y="1"/>
                                  <a:pt x="3" y="4"/>
                                </a:cubicBezTo>
                                <a:cubicBezTo>
                                  <a:pt x="0" y="7"/>
                                  <a:pt x="0" y="10"/>
                                  <a:pt x="0" y="14"/>
                                </a:cubicBezTo>
                                <a:cubicBezTo>
                                  <a:pt x="0" y="17"/>
                                  <a:pt x="1" y="19"/>
                                  <a:pt x="4" y="20"/>
                                </a:cubicBezTo>
                                <a:cubicBezTo>
                                  <a:pt x="7" y="21"/>
                                  <a:pt x="9" y="22"/>
                                  <a:pt x="12" y="22"/>
                                </a:cubicBezTo>
                                <a:cubicBezTo>
                                  <a:pt x="18" y="22"/>
                                  <a:pt x="20" y="20"/>
                                  <a:pt x="20" y="15"/>
                                </a:cubicBezTo>
                                <a:cubicBezTo>
                                  <a:pt x="20" y="14"/>
                                  <a:pt x="20" y="13"/>
                                  <a:pt x="20" y="12"/>
                                </a:cubicBezTo>
                                <a:cubicBezTo>
                                  <a:pt x="20" y="11"/>
                                  <a:pt x="20" y="11"/>
                                  <a:pt x="20" y="11"/>
                                </a:cubicBezTo>
                                <a:close/>
                              </a:path>
                            </a:pathLst>
                          </a:custGeom>
                          <a:solidFill>
                            <a:srgbClr val="008461"/>
                          </a:solidFill>
                          <a:ln>
                            <a:noFill/>
                          </a:ln>
                        </wps:spPr>
                        <wps:bodyPr vert="horz" wrap="square" lIns="91440" tIns="45720" rIns="91440" bIns="45720" numCol="1" anchor="t" anchorCtr="0" compatLnSpc="1"/>
                      </wps:wsp>
                      <wps:wsp>
                        <wps:cNvPr id="852" name="Freeform 71"/>
                        <wps:cNvSpPr/>
                        <wps:spPr bwMode="auto">
                          <a:xfrm>
                            <a:off x="295" y="1088"/>
                            <a:ext cx="52" cy="47"/>
                          </a:xfrm>
                          <a:custGeom>
                            <a:avLst/>
                            <a:gdLst>
                              <a:gd name="T0" fmla="*/ 18 w 22"/>
                              <a:gd name="T1" fmla="*/ 2 h 20"/>
                              <a:gd name="T2" fmla="*/ 3 w 22"/>
                              <a:gd name="T3" fmla="*/ 7 h 20"/>
                              <a:gd name="T4" fmla="*/ 7 w 22"/>
                              <a:gd name="T5" fmla="*/ 19 h 20"/>
                              <a:gd name="T6" fmla="*/ 13 w 22"/>
                              <a:gd name="T7" fmla="*/ 20 h 20"/>
                              <a:gd name="T8" fmla="*/ 21 w 22"/>
                              <a:gd name="T9" fmla="*/ 14 h 20"/>
                              <a:gd name="T10" fmla="*/ 22 w 22"/>
                              <a:gd name="T11" fmla="*/ 8 h 20"/>
                              <a:gd name="T12" fmla="*/ 18 w 22"/>
                              <a:gd name="T13" fmla="*/ 2 h 20"/>
                            </a:gdLst>
                            <a:ahLst/>
                            <a:cxnLst>
                              <a:cxn ang="0">
                                <a:pos x="T0" y="T1"/>
                              </a:cxn>
                              <a:cxn ang="0">
                                <a:pos x="T2" y="T3"/>
                              </a:cxn>
                              <a:cxn ang="0">
                                <a:pos x="T4" y="T5"/>
                              </a:cxn>
                              <a:cxn ang="0">
                                <a:pos x="T6" y="T7"/>
                              </a:cxn>
                              <a:cxn ang="0">
                                <a:pos x="T8" y="T9"/>
                              </a:cxn>
                              <a:cxn ang="0">
                                <a:pos x="T10" y="T11"/>
                              </a:cxn>
                              <a:cxn ang="0">
                                <a:pos x="T12" y="T13"/>
                              </a:cxn>
                            </a:cxnLst>
                            <a:rect l="0" t="0" r="r" b="b"/>
                            <a:pathLst>
                              <a:path w="22" h="20">
                                <a:moveTo>
                                  <a:pt x="18" y="2"/>
                                </a:moveTo>
                                <a:cubicBezTo>
                                  <a:pt x="12" y="0"/>
                                  <a:pt x="7" y="2"/>
                                  <a:pt x="3" y="7"/>
                                </a:cubicBezTo>
                                <a:cubicBezTo>
                                  <a:pt x="0" y="11"/>
                                  <a:pt x="2" y="17"/>
                                  <a:pt x="7" y="19"/>
                                </a:cubicBezTo>
                                <a:cubicBezTo>
                                  <a:pt x="9" y="20"/>
                                  <a:pt x="11" y="20"/>
                                  <a:pt x="13" y="20"/>
                                </a:cubicBezTo>
                                <a:cubicBezTo>
                                  <a:pt x="19" y="20"/>
                                  <a:pt x="20" y="20"/>
                                  <a:pt x="21" y="14"/>
                                </a:cubicBezTo>
                                <a:cubicBezTo>
                                  <a:pt x="21" y="12"/>
                                  <a:pt x="21" y="10"/>
                                  <a:pt x="22" y="8"/>
                                </a:cubicBezTo>
                                <a:cubicBezTo>
                                  <a:pt x="22" y="5"/>
                                  <a:pt x="20" y="3"/>
                                  <a:pt x="18" y="2"/>
                                </a:cubicBezTo>
                                <a:close/>
                              </a:path>
                            </a:pathLst>
                          </a:custGeom>
                          <a:solidFill>
                            <a:srgbClr val="008461"/>
                          </a:solidFill>
                          <a:ln>
                            <a:noFill/>
                          </a:ln>
                        </wps:spPr>
                        <wps:bodyPr vert="horz" wrap="square" lIns="91440" tIns="45720" rIns="91440" bIns="45720" numCol="1" anchor="t" anchorCtr="0" compatLnSpc="1"/>
                      </wps:wsp>
                      <wps:wsp>
                        <wps:cNvPr id="854" name="Freeform 72"/>
                        <wps:cNvSpPr/>
                        <wps:spPr bwMode="auto">
                          <a:xfrm>
                            <a:off x="519" y="1123"/>
                            <a:ext cx="28" cy="26"/>
                          </a:xfrm>
                          <a:custGeom>
                            <a:avLst/>
                            <a:gdLst>
                              <a:gd name="T0" fmla="*/ 5 w 12"/>
                              <a:gd name="T1" fmla="*/ 0 h 11"/>
                              <a:gd name="T2" fmla="*/ 1 w 12"/>
                              <a:gd name="T3" fmla="*/ 5 h 11"/>
                              <a:gd name="T4" fmla="*/ 6 w 12"/>
                              <a:gd name="T5" fmla="*/ 11 h 11"/>
                              <a:gd name="T6" fmla="*/ 12 w 12"/>
                              <a:gd name="T7" fmla="*/ 5 h 11"/>
                              <a:gd name="T8" fmla="*/ 5 w 12"/>
                              <a:gd name="T9" fmla="*/ 0 h 11"/>
                            </a:gdLst>
                            <a:ahLst/>
                            <a:cxnLst>
                              <a:cxn ang="0">
                                <a:pos x="T0" y="T1"/>
                              </a:cxn>
                              <a:cxn ang="0">
                                <a:pos x="T2" y="T3"/>
                              </a:cxn>
                              <a:cxn ang="0">
                                <a:pos x="T4" y="T5"/>
                              </a:cxn>
                              <a:cxn ang="0">
                                <a:pos x="T6" y="T7"/>
                              </a:cxn>
                              <a:cxn ang="0">
                                <a:pos x="T8" y="T9"/>
                              </a:cxn>
                            </a:cxnLst>
                            <a:rect l="0" t="0" r="r" b="b"/>
                            <a:pathLst>
                              <a:path w="12" h="11">
                                <a:moveTo>
                                  <a:pt x="5" y="0"/>
                                </a:moveTo>
                                <a:cubicBezTo>
                                  <a:pt x="2" y="0"/>
                                  <a:pt x="0" y="2"/>
                                  <a:pt x="1" y="5"/>
                                </a:cubicBezTo>
                                <a:cubicBezTo>
                                  <a:pt x="1" y="9"/>
                                  <a:pt x="3" y="11"/>
                                  <a:pt x="6" y="11"/>
                                </a:cubicBezTo>
                                <a:cubicBezTo>
                                  <a:pt x="10" y="11"/>
                                  <a:pt x="12" y="9"/>
                                  <a:pt x="12" y="5"/>
                                </a:cubicBezTo>
                                <a:cubicBezTo>
                                  <a:pt x="12" y="2"/>
                                  <a:pt x="8" y="0"/>
                                  <a:pt x="5" y="0"/>
                                </a:cubicBezTo>
                                <a:close/>
                              </a:path>
                            </a:pathLst>
                          </a:custGeom>
                          <a:solidFill>
                            <a:srgbClr val="008461"/>
                          </a:solidFill>
                          <a:ln>
                            <a:noFill/>
                          </a:ln>
                        </wps:spPr>
                        <wps:bodyPr vert="horz" wrap="square" lIns="91440" tIns="45720" rIns="91440" bIns="45720" numCol="1" anchor="t" anchorCtr="0" compatLnSpc="1"/>
                      </wps:wsp>
                      <wps:wsp>
                        <wps:cNvPr id="859" name="Freeform 73"/>
                        <wps:cNvSpPr/>
                        <wps:spPr bwMode="auto">
                          <a:xfrm>
                            <a:off x="188" y="1043"/>
                            <a:ext cx="26" cy="23"/>
                          </a:xfrm>
                          <a:custGeom>
                            <a:avLst/>
                            <a:gdLst>
                              <a:gd name="T0" fmla="*/ 7 w 11"/>
                              <a:gd name="T1" fmla="*/ 0 h 10"/>
                              <a:gd name="T2" fmla="*/ 0 w 11"/>
                              <a:gd name="T3" fmla="*/ 4 h 10"/>
                              <a:gd name="T4" fmla="*/ 6 w 11"/>
                              <a:gd name="T5" fmla="*/ 9 h 10"/>
                              <a:gd name="T6" fmla="*/ 11 w 11"/>
                              <a:gd name="T7" fmla="*/ 4 h 10"/>
                              <a:gd name="T8" fmla="*/ 7 w 11"/>
                              <a:gd name="T9" fmla="*/ 0 h 10"/>
                            </a:gdLst>
                            <a:ahLst/>
                            <a:cxnLst>
                              <a:cxn ang="0">
                                <a:pos x="T0" y="T1"/>
                              </a:cxn>
                              <a:cxn ang="0">
                                <a:pos x="T2" y="T3"/>
                              </a:cxn>
                              <a:cxn ang="0">
                                <a:pos x="T4" y="T5"/>
                              </a:cxn>
                              <a:cxn ang="0">
                                <a:pos x="T6" y="T7"/>
                              </a:cxn>
                              <a:cxn ang="0">
                                <a:pos x="T8" y="T9"/>
                              </a:cxn>
                            </a:cxnLst>
                            <a:rect l="0" t="0" r="r" b="b"/>
                            <a:pathLst>
                              <a:path w="11" h="10">
                                <a:moveTo>
                                  <a:pt x="7" y="0"/>
                                </a:moveTo>
                                <a:cubicBezTo>
                                  <a:pt x="4" y="0"/>
                                  <a:pt x="0" y="2"/>
                                  <a:pt x="0" y="4"/>
                                </a:cubicBezTo>
                                <a:cubicBezTo>
                                  <a:pt x="0" y="7"/>
                                  <a:pt x="3" y="9"/>
                                  <a:pt x="6" y="9"/>
                                </a:cubicBezTo>
                                <a:cubicBezTo>
                                  <a:pt x="9" y="10"/>
                                  <a:pt x="10" y="8"/>
                                  <a:pt x="11" y="4"/>
                                </a:cubicBezTo>
                                <a:cubicBezTo>
                                  <a:pt x="11" y="1"/>
                                  <a:pt x="10" y="0"/>
                                  <a:pt x="7" y="0"/>
                                </a:cubicBezTo>
                                <a:close/>
                              </a:path>
                            </a:pathLst>
                          </a:custGeom>
                          <a:solidFill>
                            <a:srgbClr val="008461"/>
                          </a:solidFill>
                          <a:ln>
                            <a:noFill/>
                          </a:ln>
                        </wps:spPr>
                        <wps:bodyPr vert="horz" wrap="square" lIns="91440" tIns="45720" rIns="91440" bIns="45720" numCol="1" anchor="t" anchorCtr="0" compatLnSpc="1"/>
                      </wps:wsp>
                      <wps:wsp>
                        <wps:cNvPr id="862" name="Freeform 74"/>
                        <wps:cNvSpPr/>
                        <wps:spPr bwMode="auto">
                          <a:xfrm>
                            <a:off x="385" y="1183"/>
                            <a:ext cx="19" cy="14"/>
                          </a:xfrm>
                          <a:custGeom>
                            <a:avLst/>
                            <a:gdLst>
                              <a:gd name="T0" fmla="*/ 5 w 8"/>
                              <a:gd name="T1" fmla="*/ 1 h 6"/>
                              <a:gd name="T2" fmla="*/ 3 w 8"/>
                              <a:gd name="T3" fmla="*/ 0 h 6"/>
                              <a:gd name="T4" fmla="*/ 1 w 8"/>
                              <a:gd name="T5" fmla="*/ 3 h 6"/>
                              <a:gd name="T6" fmla="*/ 4 w 8"/>
                              <a:gd name="T7" fmla="*/ 5 h 6"/>
                              <a:gd name="T8" fmla="*/ 7 w 8"/>
                              <a:gd name="T9" fmla="*/ 4 h 6"/>
                              <a:gd name="T10" fmla="*/ 5 w 8"/>
                              <a:gd name="T11" fmla="*/ 1 h 6"/>
                            </a:gdLst>
                            <a:ahLst/>
                            <a:cxnLst>
                              <a:cxn ang="0">
                                <a:pos x="T0" y="T1"/>
                              </a:cxn>
                              <a:cxn ang="0">
                                <a:pos x="T2" y="T3"/>
                              </a:cxn>
                              <a:cxn ang="0">
                                <a:pos x="T4" y="T5"/>
                              </a:cxn>
                              <a:cxn ang="0">
                                <a:pos x="T6" y="T7"/>
                              </a:cxn>
                              <a:cxn ang="0">
                                <a:pos x="T8" y="T9"/>
                              </a:cxn>
                              <a:cxn ang="0">
                                <a:pos x="T10" y="T11"/>
                              </a:cxn>
                            </a:cxnLst>
                            <a:rect l="0" t="0" r="r" b="b"/>
                            <a:pathLst>
                              <a:path w="8" h="6">
                                <a:moveTo>
                                  <a:pt x="5" y="1"/>
                                </a:moveTo>
                                <a:cubicBezTo>
                                  <a:pt x="4" y="0"/>
                                  <a:pt x="3" y="0"/>
                                  <a:pt x="3" y="0"/>
                                </a:cubicBezTo>
                                <a:cubicBezTo>
                                  <a:pt x="1" y="0"/>
                                  <a:pt x="0" y="1"/>
                                  <a:pt x="1" y="3"/>
                                </a:cubicBezTo>
                                <a:cubicBezTo>
                                  <a:pt x="1" y="5"/>
                                  <a:pt x="2" y="5"/>
                                  <a:pt x="4" y="5"/>
                                </a:cubicBezTo>
                                <a:cubicBezTo>
                                  <a:pt x="5" y="6"/>
                                  <a:pt x="6" y="5"/>
                                  <a:pt x="7" y="4"/>
                                </a:cubicBezTo>
                                <a:cubicBezTo>
                                  <a:pt x="8" y="2"/>
                                  <a:pt x="6" y="1"/>
                                  <a:pt x="5" y="1"/>
                                </a:cubicBezTo>
                                <a:close/>
                              </a:path>
                            </a:pathLst>
                          </a:custGeom>
                          <a:solidFill>
                            <a:srgbClr val="008461"/>
                          </a:solidFill>
                          <a:ln>
                            <a:noFill/>
                          </a:ln>
                        </wps:spPr>
                        <wps:bodyPr vert="horz" wrap="square" lIns="91440" tIns="45720" rIns="91440" bIns="45720" numCol="1" anchor="t" anchorCtr="0" compatLnSpc="1"/>
                      </wps:wsp>
                      <wps:wsp>
                        <wps:cNvPr id="875" name="Freeform 75"/>
                        <wps:cNvSpPr>
                          <a:spLocks noEditPoints="1"/>
                        </wps:cNvSpPr>
                        <wps:spPr bwMode="auto">
                          <a:xfrm>
                            <a:off x="100" y="580"/>
                            <a:ext cx="685" cy="463"/>
                          </a:xfrm>
                          <a:custGeom>
                            <a:avLst/>
                            <a:gdLst>
                              <a:gd name="T0" fmla="*/ 259 w 288"/>
                              <a:gd name="T1" fmla="*/ 85 h 195"/>
                              <a:gd name="T2" fmla="*/ 214 w 288"/>
                              <a:gd name="T3" fmla="*/ 21 h 195"/>
                              <a:gd name="T4" fmla="*/ 190 w 288"/>
                              <a:gd name="T5" fmla="*/ 6 h 195"/>
                              <a:gd name="T6" fmla="*/ 174 w 288"/>
                              <a:gd name="T7" fmla="*/ 49 h 195"/>
                              <a:gd name="T8" fmla="*/ 138 w 288"/>
                              <a:gd name="T9" fmla="*/ 21 h 195"/>
                              <a:gd name="T10" fmla="*/ 104 w 288"/>
                              <a:gd name="T11" fmla="*/ 65 h 195"/>
                              <a:gd name="T12" fmla="*/ 77 w 288"/>
                              <a:gd name="T13" fmla="*/ 40 h 195"/>
                              <a:gd name="T14" fmla="*/ 66 w 288"/>
                              <a:gd name="T15" fmla="*/ 34 h 195"/>
                              <a:gd name="T16" fmla="*/ 30 w 288"/>
                              <a:gd name="T17" fmla="*/ 86 h 195"/>
                              <a:gd name="T18" fmla="*/ 7 w 288"/>
                              <a:gd name="T19" fmla="*/ 124 h 195"/>
                              <a:gd name="T20" fmla="*/ 11 w 288"/>
                              <a:gd name="T21" fmla="*/ 158 h 195"/>
                              <a:gd name="T22" fmla="*/ 49 w 288"/>
                              <a:gd name="T23" fmla="*/ 129 h 195"/>
                              <a:gd name="T24" fmla="*/ 57 w 288"/>
                              <a:gd name="T25" fmla="*/ 150 h 195"/>
                              <a:gd name="T26" fmla="*/ 92 w 288"/>
                              <a:gd name="T27" fmla="*/ 143 h 195"/>
                              <a:gd name="T28" fmla="*/ 113 w 288"/>
                              <a:gd name="T29" fmla="*/ 172 h 195"/>
                              <a:gd name="T30" fmla="*/ 145 w 288"/>
                              <a:gd name="T31" fmla="*/ 184 h 195"/>
                              <a:gd name="T32" fmla="*/ 150 w 288"/>
                              <a:gd name="T33" fmla="*/ 136 h 195"/>
                              <a:gd name="T34" fmla="*/ 172 w 288"/>
                              <a:gd name="T35" fmla="*/ 145 h 195"/>
                              <a:gd name="T36" fmla="*/ 210 w 288"/>
                              <a:gd name="T37" fmla="*/ 177 h 195"/>
                              <a:gd name="T38" fmla="*/ 212 w 288"/>
                              <a:gd name="T39" fmla="*/ 133 h 195"/>
                              <a:gd name="T40" fmla="*/ 204 w 288"/>
                              <a:gd name="T41" fmla="*/ 111 h 195"/>
                              <a:gd name="T42" fmla="*/ 228 w 288"/>
                              <a:gd name="T43" fmla="*/ 135 h 195"/>
                              <a:gd name="T44" fmla="*/ 288 w 288"/>
                              <a:gd name="T45" fmla="*/ 157 h 195"/>
                              <a:gd name="T46" fmla="*/ 33 w 288"/>
                              <a:gd name="T47" fmla="*/ 106 h 195"/>
                              <a:gd name="T48" fmla="*/ 11 w 288"/>
                              <a:gd name="T49" fmla="*/ 137 h 195"/>
                              <a:gd name="T50" fmla="*/ 39 w 288"/>
                              <a:gd name="T51" fmla="*/ 116 h 195"/>
                              <a:gd name="T52" fmla="*/ 53 w 288"/>
                              <a:gd name="T53" fmla="*/ 114 h 195"/>
                              <a:gd name="T54" fmla="*/ 51 w 288"/>
                              <a:gd name="T55" fmla="*/ 110 h 195"/>
                              <a:gd name="T56" fmla="*/ 68 w 288"/>
                              <a:gd name="T57" fmla="*/ 135 h 195"/>
                              <a:gd name="T58" fmla="*/ 75 w 288"/>
                              <a:gd name="T59" fmla="*/ 120 h 195"/>
                              <a:gd name="T60" fmla="*/ 78 w 288"/>
                              <a:gd name="T61" fmla="*/ 141 h 195"/>
                              <a:gd name="T62" fmla="*/ 83 w 288"/>
                              <a:gd name="T63" fmla="*/ 121 h 195"/>
                              <a:gd name="T64" fmla="*/ 66 w 288"/>
                              <a:gd name="T65" fmla="*/ 73 h 195"/>
                              <a:gd name="T66" fmla="*/ 75 w 288"/>
                              <a:gd name="T67" fmla="*/ 98 h 195"/>
                              <a:gd name="T68" fmla="*/ 87 w 288"/>
                              <a:gd name="T69" fmla="*/ 129 h 195"/>
                              <a:gd name="T70" fmla="*/ 92 w 288"/>
                              <a:gd name="T71" fmla="*/ 115 h 195"/>
                              <a:gd name="T72" fmla="*/ 120 w 288"/>
                              <a:gd name="T73" fmla="*/ 151 h 195"/>
                              <a:gd name="T74" fmla="*/ 117 w 288"/>
                              <a:gd name="T75" fmla="*/ 129 h 195"/>
                              <a:gd name="T76" fmla="*/ 119 w 288"/>
                              <a:gd name="T77" fmla="*/ 102 h 195"/>
                              <a:gd name="T78" fmla="*/ 119 w 288"/>
                              <a:gd name="T79" fmla="*/ 102 h 195"/>
                              <a:gd name="T80" fmla="*/ 131 w 288"/>
                              <a:gd name="T81" fmla="*/ 149 h 195"/>
                              <a:gd name="T82" fmla="*/ 137 w 288"/>
                              <a:gd name="T83" fmla="*/ 163 h 195"/>
                              <a:gd name="T84" fmla="*/ 141 w 288"/>
                              <a:gd name="T85" fmla="*/ 145 h 195"/>
                              <a:gd name="T86" fmla="*/ 167 w 288"/>
                              <a:gd name="T87" fmla="*/ 73 h 195"/>
                              <a:gd name="T88" fmla="*/ 187 w 288"/>
                              <a:gd name="T89" fmla="*/ 96 h 195"/>
                              <a:gd name="T90" fmla="*/ 180 w 288"/>
                              <a:gd name="T91" fmla="*/ 131 h 195"/>
                              <a:gd name="T92" fmla="*/ 185 w 288"/>
                              <a:gd name="T93" fmla="*/ 133 h 195"/>
                              <a:gd name="T94" fmla="*/ 199 w 288"/>
                              <a:gd name="T95" fmla="*/ 151 h 195"/>
                              <a:gd name="T96" fmla="*/ 193 w 288"/>
                              <a:gd name="T97" fmla="*/ 129 h 195"/>
                              <a:gd name="T98" fmla="*/ 206 w 288"/>
                              <a:gd name="T99" fmla="*/ 136 h 195"/>
                              <a:gd name="T100" fmla="*/ 217 w 288"/>
                              <a:gd name="T101" fmla="*/ 63 h 195"/>
                              <a:gd name="T102" fmla="*/ 218 w 288"/>
                              <a:gd name="T103" fmla="*/ 49 h 195"/>
                              <a:gd name="T104" fmla="*/ 237 w 288"/>
                              <a:gd name="T105" fmla="*/ 104 h 195"/>
                              <a:gd name="T106" fmla="*/ 236 w 288"/>
                              <a:gd name="T107" fmla="*/ 87 h 195"/>
                              <a:gd name="T108" fmla="*/ 237 w 288"/>
                              <a:gd name="T109" fmla="*/ 104 h 195"/>
                              <a:gd name="T110" fmla="*/ 247 w 288"/>
                              <a:gd name="T111" fmla="*/ 128 h 195"/>
                              <a:gd name="T112" fmla="*/ 269 w 288"/>
                              <a:gd name="T113" fmla="*/ 152 h 195"/>
                              <a:gd name="T114" fmla="*/ 260 w 288"/>
                              <a:gd name="T115" fmla="*/ 127 h 195"/>
                              <a:gd name="T116" fmla="*/ 273 w 288"/>
                              <a:gd name="T117" fmla="*/ 155 h 195"/>
                              <a:gd name="T118" fmla="*/ 269 w 288"/>
                              <a:gd name="T119" fmla="*/ 12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88" h="195">
                                <a:moveTo>
                                  <a:pt x="286" y="138"/>
                                </a:moveTo>
                                <a:cubicBezTo>
                                  <a:pt x="285" y="135"/>
                                  <a:pt x="283" y="132"/>
                                  <a:pt x="282" y="129"/>
                                </a:cubicBezTo>
                                <a:cubicBezTo>
                                  <a:pt x="282" y="124"/>
                                  <a:pt x="280" y="120"/>
                                  <a:pt x="277" y="116"/>
                                </a:cubicBezTo>
                                <a:cubicBezTo>
                                  <a:pt x="271" y="106"/>
                                  <a:pt x="265" y="96"/>
                                  <a:pt x="259" y="85"/>
                                </a:cubicBezTo>
                                <a:cubicBezTo>
                                  <a:pt x="259" y="84"/>
                                  <a:pt x="258" y="83"/>
                                  <a:pt x="257" y="82"/>
                                </a:cubicBezTo>
                                <a:cubicBezTo>
                                  <a:pt x="250" y="67"/>
                                  <a:pt x="241" y="54"/>
                                  <a:pt x="233" y="40"/>
                                </a:cubicBezTo>
                                <a:cubicBezTo>
                                  <a:pt x="231" y="35"/>
                                  <a:pt x="227" y="31"/>
                                  <a:pt x="222" y="28"/>
                                </a:cubicBezTo>
                                <a:cubicBezTo>
                                  <a:pt x="219" y="26"/>
                                  <a:pt x="216" y="23"/>
                                  <a:pt x="214" y="21"/>
                                </a:cubicBezTo>
                                <a:cubicBezTo>
                                  <a:pt x="210" y="18"/>
                                  <a:pt x="207" y="15"/>
                                  <a:pt x="204" y="12"/>
                                </a:cubicBezTo>
                                <a:cubicBezTo>
                                  <a:pt x="200" y="10"/>
                                  <a:pt x="198" y="6"/>
                                  <a:pt x="195" y="2"/>
                                </a:cubicBezTo>
                                <a:cubicBezTo>
                                  <a:pt x="193" y="0"/>
                                  <a:pt x="192" y="1"/>
                                  <a:pt x="191" y="3"/>
                                </a:cubicBezTo>
                                <a:cubicBezTo>
                                  <a:pt x="190" y="4"/>
                                  <a:pt x="190" y="5"/>
                                  <a:pt x="190" y="6"/>
                                </a:cubicBezTo>
                                <a:cubicBezTo>
                                  <a:pt x="190" y="14"/>
                                  <a:pt x="190" y="22"/>
                                  <a:pt x="187" y="30"/>
                                </a:cubicBezTo>
                                <a:cubicBezTo>
                                  <a:pt x="187" y="32"/>
                                  <a:pt x="186" y="34"/>
                                  <a:pt x="186" y="35"/>
                                </a:cubicBezTo>
                                <a:cubicBezTo>
                                  <a:pt x="186" y="40"/>
                                  <a:pt x="183" y="43"/>
                                  <a:pt x="180" y="46"/>
                                </a:cubicBezTo>
                                <a:cubicBezTo>
                                  <a:pt x="178" y="48"/>
                                  <a:pt x="176" y="49"/>
                                  <a:pt x="174" y="49"/>
                                </a:cubicBezTo>
                                <a:cubicBezTo>
                                  <a:pt x="168" y="49"/>
                                  <a:pt x="162" y="48"/>
                                  <a:pt x="157" y="45"/>
                                </a:cubicBezTo>
                                <a:cubicBezTo>
                                  <a:pt x="152" y="42"/>
                                  <a:pt x="148" y="38"/>
                                  <a:pt x="145" y="32"/>
                                </a:cubicBezTo>
                                <a:cubicBezTo>
                                  <a:pt x="144" y="29"/>
                                  <a:pt x="142" y="26"/>
                                  <a:pt x="141" y="23"/>
                                </a:cubicBezTo>
                                <a:cubicBezTo>
                                  <a:pt x="140" y="22"/>
                                  <a:pt x="140" y="21"/>
                                  <a:pt x="138" y="21"/>
                                </a:cubicBezTo>
                                <a:cubicBezTo>
                                  <a:pt x="137" y="21"/>
                                  <a:pt x="137" y="22"/>
                                  <a:pt x="136" y="23"/>
                                </a:cubicBezTo>
                                <a:cubicBezTo>
                                  <a:pt x="135" y="27"/>
                                  <a:pt x="133" y="31"/>
                                  <a:pt x="132" y="35"/>
                                </a:cubicBezTo>
                                <a:cubicBezTo>
                                  <a:pt x="130" y="42"/>
                                  <a:pt x="127" y="48"/>
                                  <a:pt x="123" y="54"/>
                                </a:cubicBezTo>
                                <a:cubicBezTo>
                                  <a:pt x="119" y="61"/>
                                  <a:pt x="111" y="63"/>
                                  <a:pt x="104" y="65"/>
                                </a:cubicBezTo>
                                <a:cubicBezTo>
                                  <a:pt x="103" y="65"/>
                                  <a:pt x="103" y="65"/>
                                  <a:pt x="102" y="65"/>
                                </a:cubicBezTo>
                                <a:cubicBezTo>
                                  <a:pt x="100" y="64"/>
                                  <a:pt x="98" y="64"/>
                                  <a:pt x="95" y="63"/>
                                </a:cubicBezTo>
                                <a:cubicBezTo>
                                  <a:pt x="93" y="63"/>
                                  <a:pt x="90" y="62"/>
                                  <a:pt x="88" y="61"/>
                                </a:cubicBezTo>
                                <a:cubicBezTo>
                                  <a:pt x="81" y="56"/>
                                  <a:pt x="76" y="49"/>
                                  <a:pt x="77" y="40"/>
                                </a:cubicBezTo>
                                <a:cubicBezTo>
                                  <a:pt x="77" y="35"/>
                                  <a:pt x="77" y="30"/>
                                  <a:pt x="79" y="25"/>
                                </a:cubicBezTo>
                                <a:cubicBezTo>
                                  <a:pt x="79" y="23"/>
                                  <a:pt x="80" y="21"/>
                                  <a:pt x="78" y="20"/>
                                </a:cubicBezTo>
                                <a:cubicBezTo>
                                  <a:pt x="76" y="19"/>
                                  <a:pt x="75" y="21"/>
                                  <a:pt x="74" y="23"/>
                                </a:cubicBezTo>
                                <a:cubicBezTo>
                                  <a:pt x="71" y="26"/>
                                  <a:pt x="69" y="31"/>
                                  <a:pt x="66" y="34"/>
                                </a:cubicBezTo>
                                <a:cubicBezTo>
                                  <a:pt x="61" y="42"/>
                                  <a:pt x="55" y="50"/>
                                  <a:pt x="50" y="57"/>
                                </a:cubicBezTo>
                                <a:cubicBezTo>
                                  <a:pt x="48" y="60"/>
                                  <a:pt x="45" y="63"/>
                                  <a:pt x="43" y="67"/>
                                </a:cubicBezTo>
                                <a:cubicBezTo>
                                  <a:pt x="39" y="72"/>
                                  <a:pt x="36" y="78"/>
                                  <a:pt x="32" y="83"/>
                                </a:cubicBezTo>
                                <a:cubicBezTo>
                                  <a:pt x="31" y="84"/>
                                  <a:pt x="31" y="85"/>
                                  <a:pt x="30" y="86"/>
                                </a:cubicBezTo>
                                <a:cubicBezTo>
                                  <a:pt x="29" y="87"/>
                                  <a:pt x="29" y="89"/>
                                  <a:pt x="28" y="90"/>
                                </a:cubicBezTo>
                                <a:cubicBezTo>
                                  <a:pt x="25" y="92"/>
                                  <a:pt x="23" y="95"/>
                                  <a:pt x="21" y="98"/>
                                </a:cubicBezTo>
                                <a:cubicBezTo>
                                  <a:pt x="20" y="100"/>
                                  <a:pt x="18" y="103"/>
                                  <a:pt x="17" y="105"/>
                                </a:cubicBezTo>
                                <a:cubicBezTo>
                                  <a:pt x="13" y="111"/>
                                  <a:pt x="9" y="117"/>
                                  <a:pt x="7" y="124"/>
                                </a:cubicBezTo>
                                <a:cubicBezTo>
                                  <a:pt x="6" y="125"/>
                                  <a:pt x="6" y="126"/>
                                  <a:pt x="5" y="128"/>
                                </a:cubicBezTo>
                                <a:cubicBezTo>
                                  <a:pt x="1" y="133"/>
                                  <a:pt x="0" y="140"/>
                                  <a:pt x="0" y="147"/>
                                </a:cubicBezTo>
                                <a:cubicBezTo>
                                  <a:pt x="0" y="150"/>
                                  <a:pt x="1" y="152"/>
                                  <a:pt x="2" y="154"/>
                                </a:cubicBezTo>
                                <a:cubicBezTo>
                                  <a:pt x="3" y="158"/>
                                  <a:pt x="7" y="159"/>
                                  <a:pt x="11" y="158"/>
                                </a:cubicBezTo>
                                <a:cubicBezTo>
                                  <a:pt x="14" y="156"/>
                                  <a:pt x="17" y="155"/>
                                  <a:pt x="20" y="153"/>
                                </a:cubicBezTo>
                                <a:cubicBezTo>
                                  <a:pt x="26" y="150"/>
                                  <a:pt x="31" y="145"/>
                                  <a:pt x="37" y="140"/>
                                </a:cubicBezTo>
                                <a:cubicBezTo>
                                  <a:pt x="40" y="137"/>
                                  <a:pt x="44" y="135"/>
                                  <a:pt x="47" y="131"/>
                                </a:cubicBezTo>
                                <a:cubicBezTo>
                                  <a:pt x="47" y="130"/>
                                  <a:pt x="48" y="129"/>
                                  <a:pt x="49" y="129"/>
                                </a:cubicBezTo>
                                <a:cubicBezTo>
                                  <a:pt x="51" y="127"/>
                                  <a:pt x="53" y="126"/>
                                  <a:pt x="55" y="125"/>
                                </a:cubicBezTo>
                                <a:cubicBezTo>
                                  <a:pt x="55" y="124"/>
                                  <a:pt x="56" y="123"/>
                                  <a:pt x="57" y="124"/>
                                </a:cubicBezTo>
                                <a:cubicBezTo>
                                  <a:pt x="57" y="124"/>
                                  <a:pt x="57" y="124"/>
                                  <a:pt x="57" y="125"/>
                                </a:cubicBezTo>
                                <a:cubicBezTo>
                                  <a:pt x="56" y="133"/>
                                  <a:pt x="55" y="141"/>
                                  <a:pt x="57" y="150"/>
                                </a:cubicBezTo>
                                <a:cubicBezTo>
                                  <a:pt x="57" y="155"/>
                                  <a:pt x="60" y="159"/>
                                  <a:pt x="62" y="162"/>
                                </a:cubicBezTo>
                                <a:cubicBezTo>
                                  <a:pt x="65" y="165"/>
                                  <a:pt x="68" y="166"/>
                                  <a:pt x="72" y="165"/>
                                </a:cubicBezTo>
                                <a:cubicBezTo>
                                  <a:pt x="80" y="162"/>
                                  <a:pt x="83" y="157"/>
                                  <a:pt x="87" y="151"/>
                                </a:cubicBezTo>
                                <a:cubicBezTo>
                                  <a:pt x="89" y="149"/>
                                  <a:pt x="90" y="146"/>
                                  <a:pt x="92" y="143"/>
                                </a:cubicBezTo>
                                <a:cubicBezTo>
                                  <a:pt x="93" y="143"/>
                                  <a:pt x="93" y="141"/>
                                  <a:pt x="94" y="140"/>
                                </a:cubicBezTo>
                                <a:cubicBezTo>
                                  <a:pt x="97" y="133"/>
                                  <a:pt x="99" y="126"/>
                                  <a:pt x="103" y="119"/>
                                </a:cubicBezTo>
                                <a:cubicBezTo>
                                  <a:pt x="105" y="129"/>
                                  <a:pt x="105" y="140"/>
                                  <a:pt x="106" y="151"/>
                                </a:cubicBezTo>
                                <a:cubicBezTo>
                                  <a:pt x="107" y="159"/>
                                  <a:pt x="109" y="166"/>
                                  <a:pt x="113" y="172"/>
                                </a:cubicBezTo>
                                <a:cubicBezTo>
                                  <a:pt x="115" y="177"/>
                                  <a:pt x="118" y="181"/>
                                  <a:pt x="121" y="186"/>
                                </a:cubicBezTo>
                                <a:cubicBezTo>
                                  <a:pt x="123" y="190"/>
                                  <a:pt x="127" y="193"/>
                                  <a:pt x="132" y="194"/>
                                </a:cubicBezTo>
                                <a:cubicBezTo>
                                  <a:pt x="137" y="195"/>
                                  <a:pt x="140" y="194"/>
                                  <a:pt x="142" y="190"/>
                                </a:cubicBezTo>
                                <a:cubicBezTo>
                                  <a:pt x="144" y="189"/>
                                  <a:pt x="145" y="186"/>
                                  <a:pt x="145" y="184"/>
                                </a:cubicBezTo>
                                <a:cubicBezTo>
                                  <a:pt x="146" y="178"/>
                                  <a:pt x="147" y="172"/>
                                  <a:pt x="148" y="166"/>
                                </a:cubicBezTo>
                                <a:cubicBezTo>
                                  <a:pt x="149" y="162"/>
                                  <a:pt x="148" y="159"/>
                                  <a:pt x="149" y="156"/>
                                </a:cubicBezTo>
                                <a:cubicBezTo>
                                  <a:pt x="150" y="151"/>
                                  <a:pt x="151" y="146"/>
                                  <a:pt x="150" y="141"/>
                                </a:cubicBezTo>
                                <a:cubicBezTo>
                                  <a:pt x="150" y="140"/>
                                  <a:pt x="150" y="138"/>
                                  <a:pt x="150" y="136"/>
                                </a:cubicBezTo>
                                <a:cubicBezTo>
                                  <a:pt x="151" y="128"/>
                                  <a:pt x="151" y="120"/>
                                  <a:pt x="150" y="112"/>
                                </a:cubicBezTo>
                                <a:cubicBezTo>
                                  <a:pt x="150" y="111"/>
                                  <a:pt x="150" y="110"/>
                                  <a:pt x="151" y="109"/>
                                </a:cubicBezTo>
                                <a:cubicBezTo>
                                  <a:pt x="152" y="111"/>
                                  <a:pt x="154" y="113"/>
                                  <a:pt x="155" y="115"/>
                                </a:cubicBezTo>
                                <a:cubicBezTo>
                                  <a:pt x="159" y="125"/>
                                  <a:pt x="165" y="135"/>
                                  <a:pt x="172" y="145"/>
                                </a:cubicBezTo>
                                <a:cubicBezTo>
                                  <a:pt x="173" y="147"/>
                                  <a:pt x="174" y="149"/>
                                  <a:pt x="176" y="151"/>
                                </a:cubicBezTo>
                                <a:cubicBezTo>
                                  <a:pt x="181" y="158"/>
                                  <a:pt x="188" y="163"/>
                                  <a:pt x="194" y="169"/>
                                </a:cubicBezTo>
                                <a:cubicBezTo>
                                  <a:pt x="195" y="170"/>
                                  <a:pt x="196" y="170"/>
                                  <a:pt x="197" y="171"/>
                                </a:cubicBezTo>
                                <a:cubicBezTo>
                                  <a:pt x="201" y="175"/>
                                  <a:pt x="205" y="176"/>
                                  <a:pt x="210" y="177"/>
                                </a:cubicBezTo>
                                <a:cubicBezTo>
                                  <a:pt x="216" y="178"/>
                                  <a:pt x="219" y="175"/>
                                  <a:pt x="221" y="170"/>
                                </a:cubicBezTo>
                                <a:cubicBezTo>
                                  <a:pt x="221" y="168"/>
                                  <a:pt x="221" y="167"/>
                                  <a:pt x="221" y="165"/>
                                </a:cubicBezTo>
                                <a:cubicBezTo>
                                  <a:pt x="221" y="161"/>
                                  <a:pt x="220" y="156"/>
                                  <a:pt x="218" y="152"/>
                                </a:cubicBezTo>
                                <a:cubicBezTo>
                                  <a:pt x="215" y="146"/>
                                  <a:pt x="213" y="140"/>
                                  <a:pt x="212" y="133"/>
                                </a:cubicBezTo>
                                <a:cubicBezTo>
                                  <a:pt x="211" y="132"/>
                                  <a:pt x="211" y="131"/>
                                  <a:pt x="210" y="130"/>
                                </a:cubicBezTo>
                                <a:cubicBezTo>
                                  <a:pt x="207" y="124"/>
                                  <a:pt x="205" y="118"/>
                                  <a:pt x="204" y="111"/>
                                </a:cubicBezTo>
                                <a:cubicBezTo>
                                  <a:pt x="204" y="111"/>
                                  <a:pt x="204" y="111"/>
                                  <a:pt x="204" y="111"/>
                                </a:cubicBezTo>
                                <a:cubicBezTo>
                                  <a:pt x="204" y="111"/>
                                  <a:pt x="204" y="111"/>
                                  <a:pt x="204" y="111"/>
                                </a:cubicBezTo>
                                <a:cubicBezTo>
                                  <a:pt x="204" y="111"/>
                                  <a:pt x="204" y="111"/>
                                  <a:pt x="204" y="111"/>
                                </a:cubicBezTo>
                                <a:cubicBezTo>
                                  <a:pt x="204" y="111"/>
                                  <a:pt x="204" y="111"/>
                                  <a:pt x="204" y="111"/>
                                </a:cubicBezTo>
                                <a:cubicBezTo>
                                  <a:pt x="206" y="113"/>
                                  <a:pt x="208" y="114"/>
                                  <a:pt x="210" y="116"/>
                                </a:cubicBezTo>
                                <a:cubicBezTo>
                                  <a:pt x="216" y="123"/>
                                  <a:pt x="222" y="129"/>
                                  <a:pt x="228" y="135"/>
                                </a:cubicBezTo>
                                <a:cubicBezTo>
                                  <a:pt x="235" y="142"/>
                                  <a:pt x="244" y="148"/>
                                  <a:pt x="251" y="155"/>
                                </a:cubicBezTo>
                                <a:cubicBezTo>
                                  <a:pt x="254" y="159"/>
                                  <a:pt x="258" y="161"/>
                                  <a:pt x="262" y="164"/>
                                </a:cubicBezTo>
                                <a:cubicBezTo>
                                  <a:pt x="266" y="167"/>
                                  <a:pt x="272" y="168"/>
                                  <a:pt x="277" y="168"/>
                                </a:cubicBezTo>
                                <a:cubicBezTo>
                                  <a:pt x="283" y="168"/>
                                  <a:pt x="288" y="163"/>
                                  <a:pt x="288" y="157"/>
                                </a:cubicBezTo>
                                <a:cubicBezTo>
                                  <a:pt x="288" y="151"/>
                                  <a:pt x="288" y="144"/>
                                  <a:pt x="286" y="138"/>
                                </a:cubicBezTo>
                                <a:close/>
                                <a:moveTo>
                                  <a:pt x="11" y="137"/>
                                </a:moveTo>
                                <a:cubicBezTo>
                                  <a:pt x="16" y="126"/>
                                  <a:pt x="23" y="117"/>
                                  <a:pt x="30" y="108"/>
                                </a:cubicBezTo>
                                <a:cubicBezTo>
                                  <a:pt x="31" y="106"/>
                                  <a:pt x="32" y="104"/>
                                  <a:pt x="33" y="106"/>
                                </a:cubicBezTo>
                                <a:cubicBezTo>
                                  <a:pt x="35" y="107"/>
                                  <a:pt x="34" y="109"/>
                                  <a:pt x="33" y="110"/>
                                </a:cubicBezTo>
                                <a:cubicBezTo>
                                  <a:pt x="31" y="114"/>
                                  <a:pt x="28" y="118"/>
                                  <a:pt x="25" y="122"/>
                                </a:cubicBezTo>
                                <a:cubicBezTo>
                                  <a:pt x="24" y="124"/>
                                  <a:pt x="22" y="126"/>
                                  <a:pt x="20" y="129"/>
                                </a:cubicBezTo>
                                <a:cubicBezTo>
                                  <a:pt x="18" y="132"/>
                                  <a:pt x="14" y="135"/>
                                  <a:pt x="11" y="137"/>
                                </a:cubicBezTo>
                                <a:close/>
                                <a:moveTo>
                                  <a:pt x="22" y="136"/>
                                </a:moveTo>
                                <a:cubicBezTo>
                                  <a:pt x="22" y="134"/>
                                  <a:pt x="23" y="133"/>
                                  <a:pt x="24" y="133"/>
                                </a:cubicBezTo>
                                <a:cubicBezTo>
                                  <a:pt x="28" y="129"/>
                                  <a:pt x="32" y="124"/>
                                  <a:pt x="35" y="119"/>
                                </a:cubicBezTo>
                                <a:cubicBezTo>
                                  <a:pt x="36" y="117"/>
                                  <a:pt x="37" y="115"/>
                                  <a:pt x="39" y="116"/>
                                </a:cubicBezTo>
                                <a:cubicBezTo>
                                  <a:pt x="41" y="117"/>
                                  <a:pt x="39" y="119"/>
                                  <a:pt x="38" y="120"/>
                                </a:cubicBezTo>
                                <a:cubicBezTo>
                                  <a:pt x="34" y="127"/>
                                  <a:pt x="30" y="133"/>
                                  <a:pt x="22" y="136"/>
                                </a:cubicBezTo>
                                <a:close/>
                                <a:moveTo>
                                  <a:pt x="53" y="113"/>
                                </a:moveTo>
                                <a:cubicBezTo>
                                  <a:pt x="53" y="113"/>
                                  <a:pt x="53" y="113"/>
                                  <a:pt x="53" y="114"/>
                                </a:cubicBezTo>
                                <a:cubicBezTo>
                                  <a:pt x="49" y="119"/>
                                  <a:pt x="45" y="125"/>
                                  <a:pt x="39" y="130"/>
                                </a:cubicBezTo>
                                <a:cubicBezTo>
                                  <a:pt x="39" y="126"/>
                                  <a:pt x="40" y="123"/>
                                  <a:pt x="42" y="121"/>
                                </a:cubicBezTo>
                                <a:cubicBezTo>
                                  <a:pt x="44" y="118"/>
                                  <a:pt x="46" y="115"/>
                                  <a:pt x="48" y="112"/>
                                </a:cubicBezTo>
                                <a:cubicBezTo>
                                  <a:pt x="49" y="111"/>
                                  <a:pt x="50" y="111"/>
                                  <a:pt x="51" y="110"/>
                                </a:cubicBezTo>
                                <a:cubicBezTo>
                                  <a:pt x="52" y="110"/>
                                  <a:pt x="52" y="110"/>
                                  <a:pt x="53" y="111"/>
                                </a:cubicBezTo>
                                <a:cubicBezTo>
                                  <a:pt x="53" y="111"/>
                                  <a:pt x="53" y="112"/>
                                  <a:pt x="53" y="113"/>
                                </a:cubicBezTo>
                                <a:close/>
                                <a:moveTo>
                                  <a:pt x="69" y="145"/>
                                </a:moveTo>
                                <a:cubicBezTo>
                                  <a:pt x="67" y="141"/>
                                  <a:pt x="67" y="138"/>
                                  <a:pt x="68" y="135"/>
                                </a:cubicBezTo>
                                <a:cubicBezTo>
                                  <a:pt x="69" y="130"/>
                                  <a:pt x="70" y="126"/>
                                  <a:pt x="71" y="122"/>
                                </a:cubicBezTo>
                                <a:cubicBezTo>
                                  <a:pt x="71" y="121"/>
                                  <a:pt x="71" y="120"/>
                                  <a:pt x="71" y="120"/>
                                </a:cubicBezTo>
                                <a:cubicBezTo>
                                  <a:pt x="72" y="119"/>
                                  <a:pt x="72" y="118"/>
                                  <a:pt x="73" y="118"/>
                                </a:cubicBezTo>
                                <a:cubicBezTo>
                                  <a:pt x="74" y="119"/>
                                  <a:pt x="75" y="119"/>
                                  <a:pt x="75" y="120"/>
                                </a:cubicBezTo>
                                <a:cubicBezTo>
                                  <a:pt x="75" y="129"/>
                                  <a:pt x="73" y="137"/>
                                  <a:pt x="69" y="145"/>
                                </a:cubicBezTo>
                                <a:close/>
                                <a:moveTo>
                                  <a:pt x="83" y="123"/>
                                </a:moveTo>
                                <a:cubicBezTo>
                                  <a:pt x="82" y="129"/>
                                  <a:pt x="82" y="134"/>
                                  <a:pt x="79" y="139"/>
                                </a:cubicBezTo>
                                <a:cubicBezTo>
                                  <a:pt x="79" y="140"/>
                                  <a:pt x="79" y="141"/>
                                  <a:pt x="78" y="141"/>
                                </a:cubicBezTo>
                                <a:cubicBezTo>
                                  <a:pt x="76" y="141"/>
                                  <a:pt x="76" y="140"/>
                                  <a:pt x="76" y="139"/>
                                </a:cubicBezTo>
                                <a:cubicBezTo>
                                  <a:pt x="77" y="133"/>
                                  <a:pt x="79" y="127"/>
                                  <a:pt x="80" y="122"/>
                                </a:cubicBezTo>
                                <a:cubicBezTo>
                                  <a:pt x="80" y="121"/>
                                  <a:pt x="81" y="121"/>
                                  <a:pt x="81" y="120"/>
                                </a:cubicBezTo>
                                <a:cubicBezTo>
                                  <a:pt x="82" y="120"/>
                                  <a:pt x="83" y="120"/>
                                  <a:pt x="83" y="121"/>
                                </a:cubicBezTo>
                                <a:cubicBezTo>
                                  <a:pt x="83" y="121"/>
                                  <a:pt x="83" y="122"/>
                                  <a:pt x="83" y="123"/>
                                </a:cubicBezTo>
                                <a:close/>
                                <a:moveTo>
                                  <a:pt x="75" y="98"/>
                                </a:moveTo>
                                <a:cubicBezTo>
                                  <a:pt x="68" y="99"/>
                                  <a:pt x="64" y="94"/>
                                  <a:pt x="60" y="88"/>
                                </a:cubicBezTo>
                                <a:cubicBezTo>
                                  <a:pt x="58" y="84"/>
                                  <a:pt x="61" y="75"/>
                                  <a:pt x="66" y="73"/>
                                </a:cubicBezTo>
                                <a:cubicBezTo>
                                  <a:pt x="69" y="71"/>
                                  <a:pt x="72" y="70"/>
                                  <a:pt x="76" y="70"/>
                                </a:cubicBezTo>
                                <a:cubicBezTo>
                                  <a:pt x="83" y="70"/>
                                  <a:pt x="89" y="76"/>
                                  <a:pt x="89" y="83"/>
                                </a:cubicBezTo>
                                <a:cubicBezTo>
                                  <a:pt x="89" y="85"/>
                                  <a:pt x="89" y="87"/>
                                  <a:pt x="88" y="89"/>
                                </a:cubicBezTo>
                                <a:cubicBezTo>
                                  <a:pt x="86" y="96"/>
                                  <a:pt x="84" y="99"/>
                                  <a:pt x="75" y="98"/>
                                </a:cubicBezTo>
                                <a:close/>
                                <a:moveTo>
                                  <a:pt x="89" y="132"/>
                                </a:moveTo>
                                <a:cubicBezTo>
                                  <a:pt x="89" y="132"/>
                                  <a:pt x="89" y="132"/>
                                  <a:pt x="88" y="132"/>
                                </a:cubicBezTo>
                                <a:cubicBezTo>
                                  <a:pt x="88" y="133"/>
                                  <a:pt x="87" y="132"/>
                                  <a:pt x="87" y="131"/>
                                </a:cubicBezTo>
                                <a:cubicBezTo>
                                  <a:pt x="87" y="131"/>
                                  <a:pt x="87" y="130"/>
                                  <a:pt x="87" y="129"/>
                                </a:cubicBezTo>
                                <a:cubicBezTo>
                                  <a:pt x="88" y="125"/>
                                  <a:pt x="89" y="121"/>
                                  <a:pt x="88" y="116"/>
                                </a:cubicBezTo>
                                <a:cubicBezTo>
                                  <a:pt x="88" y="116"/>
                                  <a:pt x="88" y="115"/>
                                  <a:pt x="89" y="115"/>
                                </a:cubicBezTo>
                                <a:cubicBezTo>
                                  <a:pt x="89" y="114"/>
                                  <a:pt x="89" y="113"/>
                                  <a:pt x="90" y="113"/>
                                </a:cubicBezTo>
                                <a:cubicBezTo>
                                  <a:pt x="91" y="114"/>
                                  <a:pt x="92" y="114"/>
                                  <a:pt x="92" y="115"/>
                                </a:cubicBezTo>
                                <a:cubicBezTo>
                                  <a:pt x="92" y="116"/>
                                  <a:pt x="92" y="118"/>
                                  <a:pt x="92" y="118"/>
                                </a:cubicBezTo>
                                <a:cubicBezTo>
                                  <a:pt x="92" y="124"/>
                                  <a:pt x="91" y="128"/>
                                  <a:pt x="89" y="132"/>
                                </a:cubicBezTo>
                                <a:close/>
                                <a:moveTo>
                                  <a:pt x="122" y="133"/>
                                </a:moveTo>
                                <a:cubicBezTo>
                                  <a:pt x="120" y="138"/>
                                  <a:pt x="121" y="145"/>
                                  <a:pt x="120" y="151"/>
                                </a:cubicBezTo>
                                <a:cubicBezTo>
                                  <a:pt x="120" y="156"/>
                                  <a:pt x="118" y="160"/>
                                  <a:pt x="117" y="165"/>
                                </a:cubicBezTo>
                                <a:cubicBezTo>
                                  <a:pt x="114" y="156"/>
                                  <a:pt x="113" y="147"/>
                                  <a:pt x="115" y="138"/>
                                </a:cubicBezTo>
                                <a:cubicBezTo>
                                  <a:pt x="115" y="136"/>
                                  <a:pt x="116" y="134"/>
                                  <a:pt x="116" y="133"/>
                                </a:cubicBezTo>
                                <a:cubicBezTo>
                                  <a:pt x="116" y="131"/>
                                  <a:pt x="117" y="130"/>
                                  <a:pt x="117" y="129"/>
                                </a:cubicBezTo>
                                <a:cubicBezTo>
                                  <a:pt x="118" y="128"/>
                                  <a:pt x="119" y="128"/>
                                  <a:pt x="120" y="128"/>
                                </a:cubicBezTo>
                                <a:cubicBezTo>
                                  <a:pt x="121" y="128"/>
                                  <a:pt x="121" y="129"/>
                                  <a:pt x="122" y="130"/>
                                </a:cubicBezTo>
                                <a:cubicBezTo>
                                  <a:pt x="122" y="131"/>
                                  <a:pt x="122" y="132"/>
                                  <a:pt x="122" y="133"/>
                                </a:cubicBezTo>
                                <a:close/>
                                <a:moveTo>
                                  <a:pt x="119" y="102"/>
                                </a:moveTo>
                                <a:cubicBezTo>
                                  <a:pt x="114" y="102"/>
                                  <a:pt x="113" y="100"/>
                                  <a:pt x="113" y="95"/>
                                </a:cubicBezTo>
                                <a:cubicBezTo>
                                  <a:pt x="113" y="90"/>
                                  <a:pt x="114" y="89"/>
                                  <a:pt x="120" y="89"/>
                                </a:cubicBezTo>
                                <a:cubicBezTo>
                                  <a:pt x="123" y="89"/>
                                  <a:pt x="126" y="91"/>
                                  <a:pt x="126" y="94"/>
                                </a:cubicBezTo>
                                <a:cubicBezTo>
                                  <a:pt x="126" y="99"/>
                                  <a:pt x="123" y="102"/>
                                  <a:pt x="119" y="102"/>
                                </a:cubicBezTo>
                                <a:close/>
                                <a:moveTo>
                                  <a:pt x="129" y="169"/>
                                </a:moveTo>
                                <a:cubicBezTo>
                                  <a:pt x="127" y="165"/>
                                  <a:pt x="127" y="162"/>
                                  <a:pt x="127" y="159"/>
                                </a:cubicBezTo>
                                <a:cubicBezTo>
                                  <a:pt x="126" y="153"/>
                                  <a:pt x="127" y="141"/>
                                  <a:pt x="128" y="136"/>
                                </a:cubicBezTo>
                                <a:cubicBezTo>
                                  <a:pt x="131" y="141"/>
                                  <a:pt x="131" y="145"/>
                                  <a:pt x="131" y="149"/>
                                </a:cubicBezTo>
                                <a:cubicBezTo>
                                  <a:pt x="131" y="156"/>
                                  <a:pt x="132" y="162"/>
                                  <a:pt x="129" y="169"/>
                                </a:cubicBezTo>
                                <a:close/>
                                <a:moveTo>
                                  <a:pt x="140" y="164"/>
                                </a:moveTo>
                                <a:cubicBezTo>
                                  <a:pt x="140" y="164"/>
                                  <a:pt x="140" y="165"/>
                                  <a:pt x="139" y="166"/>
                                </a:cubicBezTo>
                                <a:cubicBezTo>
                                  <a:pt x="137" y="165"/>
                                  <a:pt x="137" y="164"/>
                                  <a:pt x="137" y="163"/>
                                </a:cubicBezTo>
                                <a:cubicBezTo>
                                  <a:pt x="136" y="157"/>
                                  <a:pt x="136" y="152"/>
                                  <a:pt x="136" y="146"/>
                                </a:cubicBezTo>
                                <a:cubicBezTo>
                                  <a:pt x="137" y="146"/>
                                  <a:pt x="137" y="145"/>
                                  <a:pt x="137" y="144"/>
                                </a:cubicBezTo>
                                <a:cubicBezTo>
                                  <a:pt x="138" y="143"/>
                                  <a:pt x="139" y="143"/>
                                  <a:pt x="140" y="144"/>
                                </a:cubicBezTo>
                                <a:cubicBezTo>
                                  <a:pt x="140" y="144"/>
                                  <a:pt x="140" y="144"/>
                                  <a:pt x="141" y="145"/>
                                </a:cubicBezTo>
                                <a:cubicBezTo>
                                  <a:pt x="141" y="151"/>
                                  <a:pt x="142" y="157"/>
                                  <a:pt x="140" y="164"/>
                                </a:cubicBezTo>
                                <a:close/>
                                <a:moveTo>
                                  <a:pt x="174" y="104"/>
                                </a:moveTo>
                                <a:cubicBezTo>
                                  <a:pt x="164" y="105"/>
                                  <a:pt x="157" y="96"/>
                                  <a:pt x="158" y="89"/>
                                </a:cubicBezTo>
                                <a:cubicBezTo>
                                  <a:pt x="159" y="82"/>
                                  <a:pt x="162" y="77"/>
                                  <a:pt x="167" y="73"/>
                                </a:cubicBezTo>
                                <a:cubicBezTo>
                                  <a:pt x="170" y="71"/>
                                  <a:pt x="173" y="72"/>
                                  <a:pt x="176" y="73"/>
                                </a:cubicBezTo>
                                <a:cubicBezTo>
                                  <a:pt x="179" y="74"/>
                                  <a:pt x="181" y="75"/>
                                  <a:pt x="183" y="77"/>
                                </a:cubicBezTo>
                                <a:cubicBezTo>
                                  <a:pt x="187" y="79"/>
                                  <a:pt x="189" y="83"/>
                                  <a:pt x="189" y="88"/>
                                </a:cubicBezTo>
                                <a:cubicBezTo>
                                  <a:pt x="189" y="91"/>
                                  <a:pt x="188" y="93"/>
                                  <a:pt x="187" y="96"/>
                                </a:cubicBezTo>
                                <a:cubicBezTo>
                                  <a:pt x="184" y="101"/>
                                  <a:pt x="180" y="104"/>
                                  <a:pt x="174" y="104"/>
                                </a:cubicBezTo>
                                <a:close/>
                                <a:moveTo>
                                  <a:pt x="191" y="154"/>
                                </a:moveTo>
                                <a:cubicBezTo>
                                  <a:pt x="187" y="150"/>
                                  <a:pt x="184" y="145"/>
                                  <a:pt x="182" y="139"/>
                                </a:cubicBezTo>
                                <a:cubicBezTo>
                                  <a:pt x="182" y="137"/>
                                  <a:pt x="181" y="134"/>
                                  <a:pt x="180" y="131"/>
                                </a:cubicBezTo>
                                <a:cubicBezTo>
                                  <a:pt x="180" y="130"/>
                                  <a:pt x="179" y="129"/>
                                  <a:pt x="180" y="128"/>
                                </a:cubicBezTo>
                                <a:cubicBezTo>
                                  <a:pt x="180" y="127"/>
                                  <a:pt x="180" y="126"/>
                                  <a:pt x="181" y="126"/>
                                </a:cubicBezTo>
                                <a:cubicBezTo>
                                  <a:pt x="181" y="126"/>
                                  <a:pt x="182" y="127"/>
                                  <a:pt x="182" y="127"/>
                                </a:cubicBezTo>
                                <a:cubicBezTo>
                                  <a:pt x="184" y="128"/>
                                  <a:pt x="184" y="131"/>
                                  <a:pt x="185" y="133"/>
                                </a:cubicBezTo>
                                <a:cubicBezTo>
                                  <a:pt x="187" y="140"/>
                                  <a:pt x="190" y="146"/>
                                  <a:pt x="193" y="153"/>
                                </a:cubicBezTo>
                                <a:cubicBezTo>
                                  <a:pt x="194" y="154"/>
                                  <a:pt x="195" y="155"/>
                                  <a:pt x="196" y="157"/>
                                </a:cubicBezTo>
                                <a:cubicBezTo>
                                  <a:pt x="193" y="157"/>
                                  <a:pt x="192" y="156"/>
                                  <a:pt x="191" y="154"/>
                                </a:cubicBezTo>
                                <a:close/>
                                <a:moveTo>
                                  <a:pt x="199" y="151"/>
                                </a:moveTo>
                                <a:cubicBezTo>
                                  <a:pt x="196" y="149"/>
                                  <a:pt x="195" y="147"/>
                                  <a:pt x="194" y="144"/>
                                </a:cubicBezTo>
                                <a:cubicBezTo>
                                  <a:pt x="193" y="139"/>
                                  <a:pt x="191" y="135"/>
                                  <a:pt x="190" y="130"/>
                                </a:cubicBezTo>
                                <a:cubicBezTo>
                                  <a:pt x="189" y="129"/>
                                  <a:pt x="189" y="127"/>
                                  <a:pt x="190" y="126"/>
                                </a:cubicBezTo>
                                <a:cubicBezTo>
                                  <a:pt x="192" y="126"/>
                                  <a:pt x="192" y="128"/>
                                  <a:pt x="193" y="129"/>
                                </a:cubicBezTo>
                                <a:cubicBezTo>
                                  <a:pt x="196" y="134"/>
                                  <a:pt x="197" y="139"/>
                                  <a:pt x="198" y="145"/>
                                </a:cubicBezTo>
                                <a:cubicBezTo>
                                  <a:pt x="199" y="147"/>
                                  <a:pt x="200" y="149"/>
                                  <a:pt x="199" y="151"/>
                                </a:cubicBezTo>
                                <a:close/>
                                <a:moveTo>
                                  <a:pt x="205" y="135"/>
                                </a:moveTo>
                                <a:cubicBezTo>
                                  <a:pt x="205" y="135"/>
                                  <a:pt x="205" y="136"/>
                                  <a:pt x="206" y="136"/>
                                </a:cubicBezTo>
                                <a:cubicBezTo>
                                  <a:pt x="207" y="138"/>
                                  <a:pt x="210" y="150"/>
                                  <a:pt x="210" y="155"/>
                                </a:cubicBezTo>
                                <a:cubicBezTo>
                                  <a:pt x="205" y="149"/>
                                  <a:pt x="204" y="143"/>
                                  <a:pt x="204" y="136"/>
                                </a:cubicBezTo>
                                <a:cubicBezTo>
                                  <a:pt x="204" y="136"/>
                                  <a:pt x="204" y="135"/>
                                  <a:pt x="205" y="135"/>
                                </a:cubicBezTo>
                                <a:close/>
                                <a:moveTo>
                                  <a:pt x="217" y="63"/>
                                </a:moveTo>
                                <a:cubicBezTo>
                                  <a:pt x="217" y="63"/>
                                  <a:pt x="215" y="63"/>
                                  <a:pt x="214" y="62"/>
                                </a:cubicBezTo>
                                <a:cubicBezTo>
                                  <a:pt x="211" y="62"/>
                                  <a:pt x="210" y="60"/>
                                  <a:pt x="210" y="57"/>
                                </a:cubicBezTo>
                                <a:cubicBezTo>
                                  <a:pt x="210" y="56"/>
                                  <a:pt x="210" y="55"/>
                                  <a:pt x="211" y="54"/>
                                </a:cubicBezTo>
                                <a:cubicBezTo>
                                  <a:pt x="212" y="50"/>
                                  <a:pt x="214" y="48"/>
                                  <a:pt x="218" y="49"/>
                                </a:cubicBezTo>
                                <a:cubicBezTo>
                                  <a:pt x="218" y="49"/>
                                  <a:pt x="219" y="49"/>
                                  <a:pt x="219" y="49"/>
                                </a:cubicBezTo>
                                <a:cubicBezTo>
                                  <a:pt x="224" y="50"/>
                                  <a:pt x="226" y="53"/>
                                  <a:pt x="226" y="57"/>
                                </a:cubicBezTo>
                                <a:cubicBezTo>
                                  <a:pt x="225" y="61"/>
                                  <a:pt x="223" y="63"/>
                                  <a:pt x="217" y="63"/>
                                </a:cubicBezTo>
                                <a:close/>
                                <a:moveTo>
                                  <a:pt x="237" y="104"/>
                                </a:moveTo>
                                <a:cubicBezTo>
                                  <a:pt x="236" y="104"/>
                                  <a:pt x="235" y="104"/>
                                  <a:pt x="234" y="104"/>
                                </a:cubicBezTo>
                                <a:cubicBezTo>
                                  <a:pt x="230" y="104"/>
                                  <a:pt x="227" y="103"/>
                                  <a:pt x="226" y="99"/>
                                </a:cubicBezTo>
                                <a:cubicBezTo>
                                  <a:pt x="224" y="96"/>
                                  <a:pt x="225" y="92"/>
                                  <a:pt x="227" y="89"/>
                                </a:cubicBezTo>
                                <a:cubicBezTo>
                                  <a:pt x="229" y="86"/>
                                  <a:pt x="232" y="85"/>
                                  <a:pt x="236" y="87"/>
                                </a:cubicBezTo>
                                <a:cubicBezTo>
                                  <a:pt x="238" y="87"/>
                                  <a:pt x="239" y="88"/>
                                  <a:pt x="240" y="88"/>
                                </a:cubicBezTo>
                                <a:cubicBezTo>
                                  <a:pt x="243" y="89"/>
                                  <a:pt x="245" y="91"/>
                                  <a:pt x="244" y="94"/>
                                </a:cubicBezTo>
                                <a:cubicBezTo>
                                  <a:pt x="244" y="96"/>
                                  <a:pt x="244" y="98"/>
                                  <a:pt x="243" y="100"/>
                                </a:cubicBezTo>
                                <a:cubicBezTo>
                                  <a:pt x="241" y="102"/>
                                  <a:pt x="240" y="104"/>
                                  <a:pt x="237" y="104"/>
                                </a:cubicBezTo>
                                <a:close/>
                                <a:moveTo>
                                  <a:pt x="256" y="151"/>
                                </a:moveTo>
                                <a:cubicBezTo>
                                  <a:pt x="252" y="144"/>
                                  <a:pt x="248" y="138"/>
                                  <a:pt x="244" y="131"/>
                                </a:cubicBezTo>
                                <a:cubicBezTo>
                                  <a:pt x="242" y="127"/>
                                  <a:pt x="242" y="126"/>
                                  <a:pt x="243" y="125"/>
                                </a:cubicBezTo>
                                <a:cubicBezTo>
                                  <a:pt x="245" y="125"/>
                                  <a:pt x="246" y="127"/>
                                  <a:pt x="247" y="128"/>
                                </a:cubicBezTo>
                                <a:cubicBezTo>
                                  <a:pt x="251" y="134"/>
                                  <a:pt x="255" y="140"/>
                                  <a:pt x="257" y="146"/>
                                </a:cubicBezTo>
                                <a:cubicBezTo>
                                  <a:pt x="258" y="149"/>
                                  <a:pt x="259" y="151"/>
                                  <a:pt x="261" y="154"/>
                                </a:cubicBezTo>
                                <a:cubicBezTo>
                                  <a:pt x="258" y="154"/>
                                  <a:pt x="257" y="152"/>
                                  <a:pt x="256" y="151"/>
                                </a:cubicBezTo>
                                <a:close/>
                                <a:moveTo>
                                  <a:pt x="269" y="152"/>
                                </a:moveTo>
                                <a:cubicBezTo>
                                  <a:pt x="267" y="149"/>
                                  <a:pt x="266" y="146"/>
                                  <a:pt x="265" y="144"/>
                                </a:cubicBezTo>
                                <a:cubicBezTo>
                                  <a:pt x="263" y="140"/>
                                  <a:pt x="262" y="136"/>
                                  <a:pt x="260" y="133"/>
                                </a:cubicBezTo>
                                <a:cubicBezTo>
                                  <a:pt x="260" y="131"/>
                                  <a:pt x="259" y="130"/>
                                  <a:pt x="259" y="129"/>
                                </a:cubicBezTo>
                                <a:cubicBezTo>
                                  <a:pt x="259" y="128"/>
                                  <a:pt x="259" y="128"/>
                                  <a:pt x="260" y="127"/>
                                </a:cubicBezTo>
                                <a:cubicBezTo>
                                  <a:pt x="261" y="127"/>
                                  <a:pt x="261" y="127"/>
                                  <a:pt x="262" y="127"/>
                                </a:cubicBezTo>
                                <a:cubicBezTo>
                                  <a:pt x="263" y="128"/>
                                  <a:pt x="263" y="129"/>
                                  <a:pt x="264" y="130"/>
                                </a:cubicBezTo>
                                <a:cubicBezTo>
                                  <a:pt x="265" y="132"/>
                                  <a:pt x="266" y="134"/>
                                  <a:pt x="267" y="136"/>
                                </a:cubicBezTo>
                                <a:cubicBezTo>
                                  <a:pt x="269" y="142"/>
                                  <a:pt x="270" y="149"/>
                                  <a:pt x="273" y="155"/>
                                </a:cubicBezTo>
                                <a:cubicBezTo>
                                  <a:pt x="270" y="154"/>
                                  <a:pt x="269" y="153"/>
                                  <a:pt x="269" y="152"/>
                                </a:cubicBezTo>
                                <a:close/>
                                <a:moveTo>
                                  <a:pt x="279" y="149"/>
                                </a:moveTo>
                                <a:cubicBezTo>
                                  <a:pt x="275" y="141"/>
                                  <a:pt x="272" y="134"/>
                                  <a:pt x="269" y="126"/>
                                </a:cubicBezTo>
                                <a:cubicBezTo>
                                  <a:pt x="269" y="125"/>
                                  <a:pt x="269" y="125"/>
                                  <a:pt x="269" y="124"/>
                                </a:cubicBezTo>
                                <a:cubicBezTo>
                                  <a:pt x="269" y="124"/>
                                  <a:pt x="270" y="124"/>
                                  <a:pt x="270" y="124"/>
                                </a:cubicBezTo>
                                <a:cubicBezTo>
                                  <a:pt x="271" y="124"/>
                                  <a:pt x="271" y="124"/>
                                  <a:pt x="271" y="124"/>
                                </a:cubicBezTo>
                                <a:cubicBezTo>
                                  <a:pt x="276" y="131"/>
                                  <a:pt x="280" y="139"/>
                                  <a:pt x="279" y="149"/>
                                </a:cubicBezTo>
                                <a:close/>
                              </a:path>
                            </a:pathLst>
                          </a:custGeom>
                          <a:solidFill>
                            <a:srgbClr val="5CCC82"/>
                          </a:solidFill>
                          <a:ln>
                            <a:noFill/>
                          </a:ln>
                        </wps:spPr>
                        <wps:bodyPr vert="horz" wrap="square" lIns="91440" tIns="45720" rIns="91440" bIns="45720" numCol="1" anchor="t" anchorCtr="0" compatLnSpc="1"/>
                      </wps:wsp>
                      <wps:wsp>
                        <wps:cNvPr id="876" name="Freeform 76"/>
                        <wps:cNvSpPr/>
                        <wps:spPr bwMode="auto">
                          <a:xfrm>
                            <a:off x="252" y="755"/>
                            <a:ext cx="48" cy="45"/>
                          </a:xfrm>
                          <a:custGeom>
                            <a:avLst/>
                            <a:gdLst>
                              <a:gd name="T0" fmla="*/ 17 w 20"/>
                              <a:gd name="T1" fmla="*/ 3 h 19"/>
                              <a:gd name="T2" fmla="*/ 4 w 20"/>
                              <a:gd name="T3" fmla="*/ 3 h 19"/>
                              <a:gd name="T4" fmla="*/ 3 w 20"/>
                              <a:gd name="T5" fmla="*/ 15 h 19"/>
                              <a:gd name="T6" fmla="*/ 12 w 20"/>
                              <a:gd name="T7" fmla="*/ 19 h 19"/>
                              <a:gd name="T8" fmla="*/ 19 w 20"/>
                              <a:gd name="T9" fmla="*/ 13 h 19"/>
                              <a:gd name="T10" fmla="*/ 20 w 20"/>
                              <a:gd name="T11" fmla="*/ 11 h 19"/>
                              <a:gd name="T12" fmla="*/ 17 w 20"/>
                              <a:gd name="T13" fmla="*/ 3 h 19"/>
                            </a:gdLst>
                            <a:ahLst/>
                            <a:cxnLst>
                              <a:cxn ang="0">
                                <a:pos x="T0" y="T1"/>
                              </a:cxn>
                              <a:cxn ang="0">
                                <a:pos x="T2" y="T3"/>
                              </a:cxn>
                              <a:cxn ang="0">
                                <a:pos x="T4" y="T5"/>
                              </a:cxn>
                              <a:cxn ang="0">
                                <a:pos x="T6" y="T7"/>
                              </a:cxn>
                              <a:cxn ang="0">
                                <a:pos x="T8" y="T9"/>
                              </a:cxn>
                              <a:cxn ang="0">
                                <a:pos x="T10" y="T11"/>
                              </a:cxn>
                              <a:cxn ang="0">
                                <a:pos x="T12" y="T13"/>
                              </a:cxn>
                            </a:cxnLst>
                            <a:rect l="0" t="0" r="r" b="b"/>
                            <a:pathLst>
                              <a:path w="20" h="19">
                                <a:moveTo>
                                  <a:pt x="17" y="3"/>
                                </a:moveTo>
                                <a:cubicBezTo>
                                  <a:pt x="14" y="0"/>
                                  <a:pt x="8" y="0"/>
                                  <a:pt x="4" y="3"/>
                                </a:cubicBezTo>
                                <a:cubicBezTo>
                                  <a:pt x="0" y="6"/>
                                  <a:pt x="0" y="11"/>
                                  <a:pt x="3" y="15"/>
                                </a:cubicBezTo>
                                <a:cubicBezTo>
                                  <a:pt x="6" y="18"/>
                                  <a:pt x="9" y="19"/>
                                  <a:pt x="12" y="19"/>
                                </a:cubicBezTo>
                                <a:cubicBezTo>
                                  <a:pt x="17" y="19"/>
                                  <a:pt x="19" y="18"/>
                                  <a:pt x="19" y="13"/>
                                </a:cubicBezTo>
                                <a:cubicBezTo>
                                  <a:pt x="20" y="12"/>
                                  <a:pt x="20" y="11"/>
                                  <a:pt x="20" y="11"/>
                                </a:cubicBezTo>
                                <a:cubicBezTo>
                                  <a:pt x="20" y="6"/>
                                  <a:pt x="19" y="5"/>
                                  <a:pt x="17" y="3"/>
                                </a:cubicBezTo>
                                <a:close/>
                              </a:path>
                            </a:pathLst>
                          </a:custGeom>
                          <a:solidFill>
                            <a:srgbClr val="5CCC82"/>
                          </a:solidFill>
                          <a:ln>
                            <a:noFill/>
                          </a:ln>
                        </wps:spPr>
                        <wps:bodyPr vert="horz" wrap="square" lIns="91440" tIns="45720" rIns="91440" bIns="45720" numCol="1" anchor="t" anchorCtr="0" compatLnSpc="1"/>
                      </wps:wsp>
                      <wps:wsp>
                        <wps:cNvPr id="877" name="Freeform 77"/>
                        <wps:cNvSpPr/>
                        <wps:spPr bwMode="auto">
                          <a:xfrm>
                            <a:off x="490" y="760"/>
                            <a:ext cx="52" cy="57"/>
                          </a:xfrm>
                          <a:custGeom>
                            <a:avLst/>
                            <a:gdLst>
                              <a:gd name="T0" fmla="*/ 21 w 22"/>
                              <a:gd name="T1" fmla="*/ 12 h 24"/>
                              <a:gd name="T2" fmla="*/ 15 w 22"/>
                              <a:gd name="T3" fmla="*/ 2 h 24"/>
                              <a:gd name="T4" fmla="*/ 6 w 22"/>
                              <a:gd name="T5" fmla="*/ 1 h 24"/>
                              <a:gd name="T6" fmla="*/ 0 w 22"/>
                              <a:gd name="T7" fmla="*/ 11 h 24"/>
                              <a:gd name="T8" fmla="*/ 2 w 22"/>
                              <a:gd name="T9" fmla="*/ 19 h 24"/>
                              <a:gd name="T10" fmla="*/ 15 w 22"/>
                              <a:gd name="T11" fmla="*/ 24 h 24"/>
                              <a:gd name="T12" fmla="*/ 18 w 22"/>
                              <a:gd name="T13" fmla="*/ 22 h 24"/>
                              <a:gd name="T14" fmla="*/ 21 w 22"/>
                              <a:gd name="T15" fmla="*/ 12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24">
                                <a:moveTo>
                                  <a:pt x="21" y="12"/>
                                </a:moveTo>
                                <a:cubicBezTo>
                                  <a:pt x="22" y="7"/>
                                  <a:pt x="19" y="4"/>
                                  <a:pt x="15" y="2"/>
                                </a:cubicBezTo>
                                <a:cubicBezTo>
                                  <a:pt x="12" y="0"/>
                                  <a:pt x="9" y="0"/>
                                  <a:pt x="6" y="1"/>
                                </a:cubicBezTo>
                                <a:cubicBezTo>
                                  <a:pt x="2" y="4"/>
                                  <a:pt x="0" y="7"/>
                                  <a:pt x="0" y="11"/>
                                </a:cubicBezTo>
                                <a:cubicBezTo>
                                  <a:pt x="0" y="14"/>
                                  <a:pt x="0" y="17"/>
                                  <a:pt x="2" y="19"/>
                                </a:cubicBezTo>
                                <a:cubicBezTo>
                                  <a:pt x="6" y="22"/>
                                  <a:pt x="10" y="24"/>
                                  <a:pt x="15" y="24"/>
                                </a:cubicBezTo>
                                <a:cubicBezTo>
                                  <a:pt x="16" y="24"/>
                                  <a:pt x="17" y="23"/>
                                  <a:pt x="18" y="22"/>
                                </a:cubicBezTo>
                                <a:cubicBezTo>
                                  <a:pt x="21" y="20"/>
                                  <a:pt x="22" y="16"/>
                                  <a:pt x="21" y="12"/>
                                </a:cubicBezTo>
                                <a:close/>
                              </a:path>
                            </a:pathLst>
                          </a:custGeom>
                          <a:solidFill>
                            <a:srgbClr val="5CCC82"/>
                          </a:solidFill>
                          <a:ln>
                            <a:noFill/>
                          </a:ln>
                        </wps:spPr>
                        <wps:bodyPr vert="horz" wrap="square" lIns="91440" tIns="45720" rIns="91440" bIns="45720" numCol="1" anchor="t" anchorCtr="0" compatLnSpc="1"/>
                      </wps:wsp>
                      <wps:wsp>
                        <wps:cNvPr id="878" name="Freeform 78"/>
                        <wps:cNvSpPr/>
                        <wps:spPr bwMode="auto">
                          <a:xfrm>
                            <a:off x="647" y="793"/>
                            <a:ext cx="29" cy="26"/>
                          </a:xfrm>
                          <a:custGeom>
                            <a:avLst/>
                            <a:gdLst>
                              <a:gd name="T0" fmla="*/ 4 w 12"/>
                              <a:gd name="T1" fmla="*/ 0 h 11"/>
                              <a:gd name="T2" fmla="*/ 0 w 12"/>
                              <a:gd name="T3" fmla="*/ 5 h 11"/>
                              <a:gd name="T4" fmla="*/ 7 w 12"/>
                              <a:gd name="T5" fmla="*/ 11 h 11"/>
                              <a:gd name="T6" fmla="*/ 12 w 12"/>
                              <a:gd name="T7" fmla="*/ 5 h 11"/>
                              <a:gd name="T8" fmla="*/ 4 w 12"/>
                              <a:gd name="T9" fmla="*/ 0 h 11"/>
                            </a:gdLst>
                            <a:ahLst/>
                            <a:cxnLst>
                              <a:cxn ang="0">
                                <a:pos x="T0" y="T1"/>
                              </a:cxn>
                              <a:cxn ang="0">
                                <a:pos x="T2" y="T3"/>
                              </a:cxn>
                              <a:cxn ang="0">
                                <a:pos x="T4" y="T5"/>
                              </a:cxn>
                              <a:cxn ang="0">
                                <a:pos x="T6" y="T7"/>
                              </a:cxn>
                              <a:cxn ang="0">
                                <a:pos x="T8" y="T9"/>
                              </a:cxn>
                            </a:cxnLst>
                            <a:rect l="0" t="0" r="r" b="b"/>
                            <a:pathLst>
                              <a:path w="12" h="11">
                                <a:moveTo>
                                  <a:pt x="4" y="0"/>
                                </a:moveTo>
                                <a:cubicBezTo>
                                  <a:pt x="1" y="0"/>
                                  <a:pt x="0" y="2"/>
                                  <a:pt x="0" y="5"/>
                                </a:cubicBezTo>
                                <a:cubicBezTo>
                                  <a:pt x="0" y="9"/>
                                  <a:pt x="3" y="11"/>
                                  <a:pt x="7" y="11"/>
                                </a:cubicBezTo>
                                <a:cubicBezTo>
                                  <a:pt x="9" y="11"/>
                                  <a:pt x="12" y="9"/>
                                  <a:pt x="12" y="5"/>
                                </a:cubicBezTo>
                                <a:cubicBezTo>
                                  <a:pt x="12" y="3"/>
                                  <a:pt x="8" y="0"/>
                                  <a:pt x="4" y="0"/>
                                </a:cubicBezTo>
                                <a:close/>
                              </a:path>
                            </a:pathLst>
                          </a:custGeom>
                          <a:solidFill>
                            <a:srgbClr val="5CCC82"/>
                          </a:solidFill>
                          <a:ln>
                            <a:noFill/>
                          </a:ln>
                        </wps:spPr>
                        <wps:bodyPr vert="horz" wrap="square" lIns="91440" tIns="45720" rIns="91440" bIns="45720" numCol="1" anchor="t" anchorCtr="0" compatLnSpc="1"/>
                      </wps:wsp>
                      <wps:wsp>
                        <wps:cNvPr id="879" name="Freeform 79"/>
                        <wps:cNvSpPr/>
                        <wps:spPr bwMode="auto">
                          <a:xfrm>
                            <a:off x="609" y="703"/>
                            <a:ext cx="17" cy="14"/>
                          </a:xfrm>
                          <a:custGeom>
                            <a:avLst/>
                            <a:gdLst>
                              <a:gd name="T0" fmla="*/ 4 w 7"/>
                              <a:gd name="T1" fmla="*/ 0 h 6"/>
                              <a:gd name="T2" fmla="*/ 1 w 7"/>
                              <a:gd name="T3" fmla="*/ 4 h 6"/>
                              <a:gd name="T4" fmla="*/ 4 w 7"/>
                              <a:gd name="T5" fmla="*/ 6 h 6"/>
                              <a:gd name="T6" fmla="*/ 7 w 7"/>
                              <a:gd name="T7" fmla="*/ 3 h 6"/>
                              <a:gd name="T8" fmla="*/ 4 w 7"/>
                              <a:gd name="T9" fmla="*/ 0 h 6"/>
                            </a:gdLst>
                            <a:ahLst/>
                            <a:cxnLst>
                              <a:cxn ang="0">
                                <a:pos x="T0" y="T1"/>
                              </a:cxn>
                              <a:cxn ang="0">
                                <a:pos x="T2" y="T3"/>
                              </a:cxn>
                              <a:cxn ang="0">
                                <a:pos x="T4" y="T5"/>
                              </a:cxn>
                              <a:cxn ang="0">
                                <a:pos x="T6" y="T7"/>
                              </a:cxn>
                              <a:cxn ang="0">
                                <a:pos x="T8" y="T9"/>
                              </a:cxn>
                            </a:cxnLst>
                            <a:rect l="0" t="0" r="r" b="b"/>
                            <a:pathLst>
                              <a:path w="7" h="6">
                                <a:moveTo>
                                  <a:pt x="4" y="0"/>
                                </a:moveTo>
                                <a:cubicBezTo>
                                  <a:pt x="2" y="0"/>
                                  <a:pt x="0" y="2"/>
                                  <a:pt x="1" y="4"/>
                                </a:cubicBezTo>
                                <a:cubicBezTo>
                                  <a:pt x="1" y="6"/>
                                  <a:pt x="2" y="6"/>
                                  <a:pt x="4" y="6"/>
                                </a:cubicBezTo>
                                <a:cubicBezTo>
                                  <a:pt x="6" y="6"/>
                                  <a:pt x="7" y="5"/>
                                  <a:pt x="7" y="3"/>
                                </a:cubicBezTo>
                                <a:cubicBezTo>
                                  <a:pt x="7" y="2"/>
                                  <a:pt x="6" y="0"/>
                                  <a:pt x="4" y="0"/>
                                </a:cubicBezTo>
                                <a:close/>
                              </a:path>
                            </a:pathLst>
                          </a:custGeom>
                          <a:solidFill>
                            <a:srgbClr val="5CCC82"/>
                          </a:solidFill>
                          <a:ln>
                            <a:noFill/>
                          </a:ln>
                        </wps:spPr>
                        <wps:bodyPr vert="horz" wrap="square" lIns="91440" tIns="45720" rIns="91440" bIns="45720" numCol="1" anchor="t" anchorCtr="0" compatLnSpc="1"/>
                      </wps:wsp>
                      <wps:wsp>
                        <wps:cNvPr id="880" name="Freeform 80"/>
                        <wps:cNvSpPr/>
                        <wps:spPr bwMode="auto">
                          <a:xfrm>
                            <a:off x="381" y="798"/>
                            <a:ext cx="11" cy="17"/>
                          </a:xfrm>
                          <a:custGeom>
                            <a:avLst/>
                            <a:gdLst>
                              <a:gd name="T0" fmla="*/ 3 w 5"/>
                              <a:gd name="T1" fmla="*/ 1 h 7"/>
                              <a:gd name="T2" fmla="*/ 0 w 5"/>
                              <a:gd name="T3" fmla="*/ 3 h 7"/>
                              <a:gd name="T4" fmla="*/ 2 w 5"/>
                              <a:gd name="T5" fmla="*/ 7 h 7"/>
                              <a:gd name="T6" fmla="*/ 5 w 5"/>
                              <a:gd name="T7" fmla="*/ 3 h 7"/>
                              <a:gd name="T8" fmla="*/ 3 w 5"/>
                              <a:gd name="T9" fmla="*/ 1 h 7"/>
                            </a:gdLst>
                            <a:ahLst/>
                            <a:cxnLst>
                              <a:cxn ang="0">
                                <a:pos x="T0" y="T1"/>
                              </a:cxn>
                              <a:cxn ang="0">
                                <a:pos x="T2" y="T3"/>
                              </a:cxn>
                              <a:cxn ang="0">
                                <a:pos x="T4" y="T5"/>
                              </a:cxn>
                              <a:cxn ang="0">
                                <a:pos x="T6" y="T7"/>
                              </a:cxn>
                              <a:cxn ang="0">
                                <a:pos x="T8" y="T9"/>
                              </a:cxn>
                            </a:cxnLst>
                            <a:rect l="0" t="0" r="r" b="b"/>
                            <a:pathLst>
                              <a:path w="5" h="7">
                                <a:moveTo>
                                  <a:pt x="3" y="1"/>
                                </a:moveTo>
                                <a:cubicBezTo>
                                  <a:pt x="1" y="1"/>
                                  <a:pt x="0" y="2"/>
                                  <a:pt x="0" y="3"/>
                                </a:cubicBezTo>
                                <a:cubicBezTo>
                                  <a:pt x="0" y="5"/>
                                  <a:pt x="1" y="7"/>
                                  <a:pt x="2" y="7"/>
                                </a:cubicBezTo>
                                <a:cubicBezTo>
                                  <a:pt x="4" y="7"/>
                                  <a:pt x="5" y="5"/>
                                  <a:pt x="5" y="3"/>
                                </a:cubicBezTo>
                                <a:cubicBezTo>
                                  <a:pt x="5" y="2"/>
                                  <a:pt x="4" y="0"/>
                                  <a:pt x="3" y="1"/>
                                </a:cubicBezTo>
                                <a:close/>
                              </a:path>
                            </a:pathLst>
                          </a:custGeom>
                          <a:solidFill>
                            <a:srgbClr val="5CCC82"/>
                          </a:solidFill>
                          <a:ln>
                            <a:noFill/>
                          </a:ln>
                        </wps:spPr>
                        <wps:bodyPr vert="horz" wrap="square" lIns="91440" tIns="45720" rIns="91440" bIns="45720" numCol="1" anchor="t" anchorCtr="0" compatLnSpc="1"/>
                      </wps:wsp>
                      <wps:wsp>
                        <wps:cNvPr id="881" name="Freeform 81"/>
                        <wps:cNvSpPr>
                          <a:spLocks noEditPoints="1"/>
                        </wps:cNvSpPr>
                        <wps:spPr bwMode="auto">
                          <a:xfrm>
                            <a:off x="135" y="162"/>
                            <a:ext cx="605" cy="555"/>
                          </a:xfrm>
                          <a:custGeom>
                            <a:avLst/>
                            <a:gdLst>
                              <a:gd name="T0" fmla="*/ 235 w 254"/>
                              <a:gd name="T1" fmla="*/ 163 h 234"/>
                              <a:gd name="T2" fmla="*/ 202 w 254"/>
                              <a:gd name="T3" fmla="*/ 120 h 234"/>
                              <a:gd name="T4" fmla="*/ 161 w 254"/>
                              <a:gd name="T5" fmla="*/ 36 h 234"/>
                              <a:gd name="T6" fmla="*/ 140 w 254"/>
                              <a:gd name="T7" fmla="*/ 3 h 234"/>
                              <a:gd name="T8" fmla="*/ 105 w 254"/>
                              <a:gd name="T9" fmla="*/ 38 h 234"/>
                              <a:gd name="T10" fmla="*/ 73 w 254"/>
                              <a:gd name="T11" fmla="*/ 92 h 234"/>
                              <a:gd name="T12" fmla="*/ 41 w 254"/>
                              <a:gd name="T13" fmla="*/ 133 h 234"/>
                              <a:gd name="T14" fmla="*/ 6 w 254"/>
                              <a:gd name="T15" fmla="*/ 193 h 234"/>
                              <a:gd name="T16" fmla="*/ 63 w 254"/>
                              <a:gd name="T17" fmla="*/ 177 h 234"/>
                              <a:gd name="T18" fmla="*/ 79 w 254"/>
                              <a:gd name="T19" fmla="*/ 162 h 234"/>
                              <a:gd name="T20" fmla="*/ 71 w 254"/>
                              <a:gd name="T21" fmla="*/ 205 h 234"/>
                              <a:gd name="T22" fmla="*/ 111 w 254"/>
                              <a:gd name="T23" fmla="*/ 196 h 234"/>
                              <a:gd name="T24" fmla="*/ 124 w 254"/>
                              <a:gd name="T25" fmla="*/ 155 h 234"/>
                              <a:gd name="T26" fmla="*/ 150 w 254"/>
                              <a:gd name="T27" fmla="*/ 213 h 234"/>
                              <a:gd name="T28" fmla="*/ 164 w 254"/>
                              <a:gd name="T29" fmla="*/ 152 h 234"/>
                              <a:gd name="T30" fmla="*/ 192 w 254"/>
                              <a:gd name="T31" fmla="*/ 180 h 234"/>
                              <a:gd name="T32" fmla="*/ 248 w 254"/>
                              <a:gd name="T33" fmla="*/ 198 h 234"/>
                              <a:gd name="T34" fmla="*/ 28 w 254"/>
                              <a:gd name="T35" fmla="*/ 163 h 234"/>
                              <a:gd name="T36" fmla="*/ 39 w 254"/>
                              <a:gd name="T37" fmla="*/ 157 h 234"/>
                              <a:gd name="T38" fmla="*/ 24 w 254"/>
                              <a:gd name="T39" fmla="*/ 182 h 234"/>
                              <a:gd name="T40" fmla="*/ 45 w 254"/>
                              <a:gd name="T41" fmla="*/ 162 h 234"/>
                              <a:gd name="T42" fmla="*/ 56 w 254"/>
                              <a:gd name="T43" fmla="*/ 165 h 234"/>
                              <a:gd name="T44" fmla="*/ 39 w 254"/>
                              <a:gd name="T45" fmla="*/ 177 h 234"/>
                              <a:gd name="T46" fmla="*/ 56 w 254"/>
                              <a:gd name="T47" fmla="*/ 165 h 234"/>
                              <a:gd name="T48" fmla="*/ 79 w 254"/>
                              <a:gd name="T49" fmla="*/ 161 h 234"/>
                              <a:gd name="T50" fmla="*/ 80 w 254"/>
                              <a:gd name="T51" fmla="*/ 197 h 234"/>
                              <a:gd name="T52" fmla="*/ 89 w 254"/>
                              <a:gd name="T53" fmla="*/ 183 h 234"/>
                              <a:gd name="T54" fmla="*/ 87 w 254"/>
                              <a:gd name="T55" fmla="*/ 209 h 234"/>
                              <a:gd name="T56" fmla="*/ 95 w 254"/>
                              <a:gd name="T57" fmla="*/ 186 h 234"/>
                              <a:gd name="T58" fmla="*/ 94 w 254"/>
                              <a:gd name="T59" fmla="*/ 214 h 234"/>
                              <a:gd name="T60" fmla="*/ 98 w 254"/>
                              <a:gd name="T61" fmla="*/ 199 h 234"/>
                              <a:gd name="T62" fmla="*/ 115 w 254"/>
                              <a:gd name="T63" fmla="*/ 110 h 234"/>
                              <a:gd name="T64" fmla="*/ 100 w 254"/>
                              <a:gd name="T65" fmla="*/ 90 h 234"/>
                              <a:gd name="T66" fmla="*/ 146 w 254"/>
                              <a:gd name="T67" fmla="*/ 198 h 234"/>
                              <a:gd name="T68" fmla="*/ 142 w 254"/>
                              <a:gd name="T69" fmla="*/ 180 h 234"/>
                              <a:gd name="T70" fmla="*/ 148 w 254"/>
                              <a:gd name="T71" fmla="*/ 122 h 234"/>
                              <a:gd name="T72" fmla="*/ 150 w 254"/>
                              <a:gd name="T73" fmla="*/ 111 h 234"/>
                              <a:gd name="T74" fmla="*/ 153 w 254"/>
                              <a:gd name="T75" fmla="*/ 178 h 234"/>
                              <a:gd name="T76" fmla="*/ 133 w 254"/>
                              <a:gd name="T77" fmla="*/ 65 h 234"/>
                              <a:gd name="T78" fmla="*/ 158 w 254"/>
                              <a:gd name="T79" fmla="*/ 57 h 234"/>
                              <a:gd name="T80" fmla="*/ 161 w 254"/>
                              <a:gd name="T81" fmla="*/ 193 h 234"/>
                              <a:gd name="T82" fmla="*/ 159 w 254"/>
                              <a:gd name="T83" fmla="*/ 167 h 234"/>
                              <a:gd name="T84" fmla="*/ 199 w 254"/>
                              <a:gd name="T85" fmla="*/ 149 h 234"/>
                              <a:gd name="T86" fmla="*/ 189 w 254"/>
                              <a:gd name="T87" fmla="*/ 154 h 234"/>
                              <a:gd name="T88" fmla="*/ 199 w 254"/>
                              <a:gd name="T89" fmla="*/ 149 h 234"/>
                              <a:gd name="T90" fmla="*/ 204 w 254"/>
                              <a:gd name="T91" fmla="*/ 169 h 234"/>
                              <a:gd name="T92" fmla="*/ 208 w 254"/>
                              <a:gd name="T93" fmla="*/ 180 h 234"/>
                              <a:gd name="T94" fmla="*/ 230 w 254"/>
                              <a:gd name="T95" fmla="*/ 187 h 234"/>
                              <a:gd name="T96" fmla="*/ 224 w 254"/>
                              <a:gd name="T97" fmla="*/ 166 h 234"/>
                              <a:gd name="T98" fmla="*/ 244 w 254"/>
                              <a:gd name="T99" fmla="*/ 188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54" h="234">
                                <a:moveTo>
                                  <a:pt x="250" y="181"/>
                                </a:moveTo>
                                <a:cubicBezTo>
                                  <a:pt x="250" y="180"/>
                                  <a:pt x="248" y="178"/>
                                  <a:pt x="247" y="177"/>
                                </a:cubicBezTo>
                                <a:cubicBezTo>
                                  <a:pt x="244" y="174"/>
                                  <a:pt x="241" y="169"/>
                                  <a:pt x="237" y="166"/>
                                </a:cubicBezTo>
                                <a:cubicBezTo>
                                  <a:pt x="236" y="166"/>
                                  <a:pt x="235" y="164"/>
                                  <a:pt x="235" y="163"/>
                                </a:cubicBezTo>
                                <a:cubicBezTo>
                                  <a:pt x="232" y="157"/>
                                  <a:pt x="227" y="153"/>
                                  <a:pt x="222" y="148"/>
                                </a:cubicBezTo>
                                <a:cubicBezTo>
                                  <a:pt x="221" y="146"/>
                                  <a:pt x="219" y="145"/>
                                  <a:pt x="218" y="143"/>
                                </a:cubicBezTo>
                                <a:cubicBezTo>
                                  <a:pt x="213" y="136"/>
                                  <a:pt x="210" y="129"/>
                                  <a:pt x="204" y="123"/>
                                </a:cubicBezTo>
                                <a:cubicBezTo>
                                  <a:pt x="203" y="122"/>
                                  <a:pt x="202" y="121"/>
                                  <a:pt x="202" y="120"/>
                                </a:cubicBezTo>
                                <a:cubicBezTo>
                                  <a:pt x="198" y="112"/>
                                  <a:pt x="194" y="105"/>
                                  <a:pt x="189" y="99"/>
                                </a:cubicBezTo>
                                <a:cubicBezTo>
                                  <a:pt x="185" y="92"/>
                                  <a:pt x="181" y="85"/>
                                  <a:pt x="177" y="78"/>
                                </a:cubicBezTo>
                                <a:cubicBezTo>
                                  <a:pt x="176" y="74"/>
                                  <a:pt x="174" y="70"/>
                                  <a:pt x="172" y="66"/>
                                </a:cubicBezTo>
                                <a:cubicBezTo>
                                  <a:pt x="168" y="56"/>
                                  <a:pt x="163" y="47"/>
                                  <a:pt x="161" y="36"/>
                                </a:cubicBezTo>
                                <a:cubicBezTo>
                                  <a:pt x="160" y="35"/>
                                  <a:pt x="160" y="34"/>
                                  <a:pt x="160" y="34"/>
                                </a:cubicBezTo>
                                <a:cubicBezTo>
                                  <a:pt x="158" y="30"/>
                                  <a:pt x="157" y="27"/>
                                  <a:pt x="156" y="23"/>
                                </a:cubicBezTo>
                                <a:cubicBezTo>
                                  <a:pt x="153" y="15"/>
                                  <a:pt x="147" y="10"/>
                                  <a:pt x="141" y="4"/>
                                </a:cubicBezTo>
                                <a:cubicBezTo>
                                  <a:pt x="141" y="4"/>
                                  <a:pt x="140" y="4"/>
                                  <a:pt x="140" y="3"/>
                                </a:cubicBezTo>
                                <a:cubicBezTo>
                                  <a:pt x="133" y="0"/>
                                  <a:pt x="126" y="2"/>
                                  <a:pt x="121" y="8"/>
                                </a:cubicBezTo>
                                <a:cubicBezTo>
                                  <a:pt x="119" y="10"/>
                                  <a:pt x="117" y="13"/>
                                  <a:pt x="115" y="15"/>
                                </a:cubicBezTo>
                                <a:cubicBezTo>
                                  <a:pt x="113" y="18"/>
                                  <a:pt x="112" y="20"/>
                                  <a:pt x="111" y="23"/>
                                </a:cubicBezTo>
                                <a:cubicBezTo>
                                  <a:pt x="109" y="29"/>
                                  <a:pt x="107" y="34"/>
                                  <a:pt x="105" y="38"/>
                                </a:cubicBezTo>
                                <a:cubicBezTo>
                                  <a:pt x="104" y="40"/>
                                  <a:pt x="102" y="42"/>
                                  <a:pt x="102" y="44"/>
                                </a:cubicBezTo>
                                <a:cubicBezTo>
                                  <a:pt x="98" y="52"/>
                                  <a:pt x="94" y="59"/>
                                  <a:pt x="90" y="66"/>
                                </a:cubicBezTo>
                                <a:cubicBezTo>
                                  <a:pt x="88" y="71"/>
                                  <a:pt x="85" y="75"/>
                                  <a:pt x="82" y="79"/>
                                </a:cubicBezTo>
                                <a:cubicBezTo>
                                  <a:pt x="80" y="84"/>
                                  <a:pt x="76" y="87"/>
                                  <a:pt x="73" y="92"/>
                                </a:cubicBezTo>
                                <a:cubicBezTo>
                                  <a:pt x="67" y="100"/>
                                  <a:pt x="60" y="107"/>
                                  <a:pt x="54" y="115"/>
                                </a:cubicBezTo>
                                <a:cubicBezTo>
                                  <a:pt x="53" y="116"/>
                                  <a:pt x="52" y="117"/>
                                  <a:pt x="51" y="118"/>
                                </a:cubicBezTo>
                                <a:cubicBezTo>
                                  <a:pt x="49" y="121"/>
                                  <a:pt x="47" y="124"/>
                                  <a:pt x="45" y="127"/>
                                </a:cubicBezTo>
                                <a:cubicBezTo>
                                  <a:pt x="44" y="129"/>
                                  <a:pt x="43" y="131"/>
                                  <a:pt x="41" y="133"/>
                                </a:cubicBezTo>
                                <a:cubicBezTo>
                                  <a:pt x="37" y="136"/>
                                  <a:pt x="33" y="140"/>
                                  <a:pt x="29" y="144"/>
                                </a:cubicBezTo>
                                <a:cubicBezTo>
                                  <a:pt x="25" y="149"/>
                                  <a:pt x="21" y="154"/>
                                  <a:pt x="16" y="159"/>
                                </a:cubicBezTo>
                                <a:cubicBezTo>
                                  <a:pt x="14" y="161"/>
                                  <a:pt x="12" y="163"/>
                                  <a:pt x="10" y="165"/>
                                </a:cubicBezTo>
                                <a:cubicBezTo>
                                  <a:pt x="3" y="173"/>
                                  <a:pt x="0" y="182"/>
                                  <a:pt x="6" y="193"/>
                                </a:cubicBezTo>
                                <a:cubicBezTo>
                                  <a:pt x="8" y="197"/>
                                  <a:pt x="11" y="199"/>
                                  <a:pt x="15" y="200"/>
                                </a:cubicBezTo>
                                <a:cubicBezTo>
                                  <a:pt x="22" y="201"/>
                                  <a:pt x="28" y="200"/>
                                  <a:pt x="34" y="197"/>
                                </a:cubicBezTo>
                                <a:cubicBezTo>
                                  <a:pt x="38" y="195"/>
                                  <a:pt x="42" y="193"/>
                                  <a:pt x="46" y="190"/>
                                </a:cubicBezTo>
                                <a:cubicBezTo>
                                  <a:pt x="52" y="186"/>
                                  <a:pt x="57" y="181"/>
                                  <a:pt x="63" y="177"/>
                                </a:cubicBezTo>
                                <a:cubicBezTo>
                                  <a:pt x="68" y="172"/>
                                  <a:pt x="74" y="167"/>
                                  <a:pt x="79" y="162"/>
                                </a:cubicBezTo>
                                <a:cubicBezTo>
                                  <a:pt x="79" y="162"/>
                                  <a:pt x="79" y="162"/>
                                  <a:pt x="79" y="162"/>
                                </a:cubicBezTo>
                                <a:cubicBezTo>
                                  <a:pt x="79" y="162"/>
                                  <a:pt x="79" y="162"/>
                                  <a:pt x="79" y="162"/>
                                </a:cubicBezTo>
                                <a:cubicBezTo>
                                  <a:pt x="79" y="162"/>
                                  <a:pt x="79" y="162"/>
                                  <a:pt x="79" y="162"/>
                                </a:cubicBezTo>
                                <a:cubicBezTo>
                                  <a:pt x="79" y="162"/>
                                  <a:pt x="79" y="162"/>
                                  <a:pt x="79" y="162"/>
                                </a:cubicBezTo>
                                <a:cubicBezTo>
                                  <a:pt x="79" y="162"/>
                                  <a:pt x="79" y="162"/>
                                  <a:pt x="79" y="162"/>
                                </a:cubicBezTo>
                                <a:cubicBezTo>
                                  <a:pt x="76" y="171"/>
                                  <a:pt x="74" y="180"/>
                                  <a:pt x="73" y="190"/>
                                </a:cubicBezTo>
                                <a:cubicBezTo>
                                  <a:pt x="72" y="195"/>
                                  <a:pt x="71" y="200"/>
                                  <a:pt x="71" y="205"/>
                                </a:cubicBezTo>
                                <a:cubicBezTo>
                                  <a:pt x="70" y="213"/>
                                  <a:pt x="71" y="220"/>
                                  <a:pt x="76" y="227"/>
                                </a:cubicBezTo>
                                <a:cubicBezTo>
                                  <a:pt x="82" y="233"/>
                                  <a:pt x="91" y="234"/>
                                  <a:pt x="96" y="228"/>
                                </a:cubicBezTo>
                                <a:cubicBezTo>
                                  <a:pt x="100" y="223"/>
                                  <a:pt x="103" y="218"/>
                                  <a:pt x="105" y="213"/>
                                </a:cubicBezTo>
                                <a:cubicBezTo>
                                  <a:pt x="107" y="207"/>
                                  <a:pt x="110" y="202"/>
                                  <a:pt x="111" y="196"/>
                                </a:cubicBezTo>
                                <a:cubicBezTo>
                                  <a:pt x="112" y="188"/>
                                  <a:pt x="116" y="181"/>
                                  <a:pt x="117" y="173"/>
                                </a:cubicBezTo>
                                <a:cubicBezTo>
                                  <a:pt x="117" y="172"/>
                                  <a:pt x="117" y="172"/>
                                  <a:pt x="117" y="172"/>
                                </a:cubicBezTo>
                                <a:cubicBezTo>
                                  <a:pt x="119" y="167"/>
                                  <a:pt x="120" y="163"/>
                                  <a:pt x="121" y="159"/>
                                </a:cubicBezTo>
                                <a:cubicBezTo>
                                  <a:pt x="122" y="157"/>
                                  <a:pt x="122" y="155"/>
                                  <a:pt x="124" y="155"/>
                                </a:cubicBezTo>
                                <a:cubicBezTo>
                                  <a:pt x="124" y="157"/>
                                  <a:pt x="125" y="159"/>
                                  <a:pt x="125" y="161"/>
                                </a:cubicBezTo>
                                <a:cubicBezTo>
                                  <a:pt x="124" y="174"/>
                                  <a:pt x="129" y="185"/>
                                  <a:pt x="135" y="196"/>
                                </a:cubicBezTo>
                                <a:cubicBezTo>
                                  <a:pt x="136" y="199"/>
                                  <a:pt x="139" y="201"/>
                                  <a:pt x="141" y="204"/>
                                </a:cubicBezTo>
                                <a:cubicBezTo>
                                  <a:pt x="143" y="208"/>
                                  <a:pt x="146" y="210"/>
                                  <a:pt x="150" y="213"/>
                                </a:cubicBezTo>
                                <a:cubicBezTo>
                                  <a:pt x="155" y="216"/>
                                  <a:pt x="158" y="215"/>
                                  <a:pt x="162" y="210"/>
                                </a:cubicBezTo>
                                <a:cubicBezTo>
                                  <a:pt x="167" y="205"/>
                                  <a:pt x="167" y="198"/>
                                  <a:pt x="168" y="192"/>
                                </a:cubicBezTo>
                                <a:cubicBezTo>
                                  <a:pt x="168" y="187"/>
                                  <a:pt x="167" y="181"/>
                                  <a:pt x="167" y="176"/>
                                </a:cubicBezTo>
                                <a:cubicBezTo>
                                  <a:pt x="167" y="168"/>
                                  <a:pt x="166" y="160"/>
                                  <a:pt x="164" y="152"/>
                                </a:cubicBezTo>
                                <a:cubicBezTo>
                                  <a:pt x="164" y="152"/>
                                  <a:pt x="163" y="151"/>
                                  <a:pt x="164" y="149"/>
                                </a:cubicBezTo>
                                <a:cubicBezTo>
                                  <a:pt x="165" y="150"/>
                                  <a:pt x="166" y="151"/>
                                  <a:pt x="167" y="152"/>
                                </a:cubicBezTo>
                                <a:cubicBezTo>
                                  <a:pt x="171" y="158"/>
                                  <a:pt x="175" y="164"/>
                                  <a:pt x="181" y="168"/>
                                </a:cubicBezTo>
                                <a:cubicBezTo>
                                  <a:pt x="185" y="172"/>
                                  <a:pt x="188" y="177"/>
                                  <a:pt x="192" y="180"/>
                                </a:cubicBezTo>
                                <a:cubicBezTo>
                                  <a:pt x="198" y="185"/>
                                  <a:pt x="204" y="190"/>
                                  <a:pt x="210" y="193"/>
                                </a:cubicBezTo>
                                <a:cubicBezTo>
                                  <a:pt x="211" y="194"/>
                                  <a:pt x="212" y="194"/>
                                  <a:pt x="212" y="194"/>
                                </a:cubicBezTo>
                                <a:cubicBezTo>
                                  <a:pt x="218" y="200"/>
                                  <a:pt x="226" y="201"/>
                                  <a:pt x="234" y="202"/>
                                </a:cubicBezTo>
                                <a:cubicBezTo>
                                  <a:pt x="239" y="203"/>
                                  <a:pt x="244" y="203"/>
                                  <a:pt x="248" y="198"/>
                                </a:cubicBezTo>
                                <a:cubicBezTo>
                                  <a:pt x="248" y="197"/>
                                  <a:pt x="248" y="197"/>
                                  <a:pt x="249" y="197"/>
                                </a:cubicBezTo>
                                <a:cubicBezTo>
                                  <a:pt x="253" y="192"/>
                                  <a:pt x="254" y="186"/>
                                  <a:pt x="250" y="181"/>
                                </a:cubicBezTo>
                                <a:close/>
                                <a:moveTo>
                                  <a:pt x="16" y="178"/>
                                </a:moveTo>
                                <a:cubicBezTo>
                                  <a:pt x="19" y="172"/>
                                  <a:pt x="23" y="167"/>
                                  <a:pt x="28" y="163"/>
                                </a:cubicBezTo>
                                <a:cubicBezTo>
                                  <a:pt x="30" y="161"/>
                                  <a:pt x="32" y="159"/>
                                  <a:pt x="34" y="157"/>
                                </a:cubicBezTo>
                                <a:cubicBezTo>
                                  <a:pt x="35" y="156"/>
                                  <a:pt x="36" y="155"/>
                                  <a:pt x="37" y="155"/>
                                </a:cubicBezTo>
                                <a:cubicBezTo>
                                  <a:pt x="38" y="155"/>
                                  <a:pt x="38" y="155"/>
                                  <a:pt x="39" y="155"/>
                                </a:cubicBezTo>
                                <a:cubicBezTo>
                                  <a:pt x="40" y="156"/>
                                  <a:pt x="40" y="157"/>
                                  <a:pt x="39" y="157"/>
                                </a:cubicBezTo>
                                <a:cubicBezTo>
                                  <a:pt x="39" y="158"/>
                                  <a:pt x="38" y="159"/>
                                  <a:pt x="37" y="160"/>
                                </a:cubicBezTo>
                                <a:cubicBezTo>
                                  <a:pt x="31" y="166"/>
                                  <a:pt x="24" y="173"/>
                                  <a:pt x="16" y="178"/>
                                </a:cubicBezTo>
                                <a:close/>
                                <a:moveTo>
                                  <a:pt x="33" y="175"/>
                                </a:moveTo>
                                <a:cubicBezTo>
                                  <a:pt x="31" y="178"/>
                                  <a:pt x="27" y="179"/>
                                  <a:pt x="24" y="182"/>
                                </a:cubicBezTo>
                                <a:cubicBezTo>
                                  <a:pt x="26" y="177"/>
                                  <a:pt x="29" y="174"/>
                                  <a:pt x="33" y="171"/>
                                </a:cubicBezTo>
                                <a:cubicBezTo>
                                  <a:pt x="35" y="169"/>
                                  <a:pt x="38" y="166"/>
                                  <a:pt x="41" y="164"/>
                                </a:cubicBezTo>
                                <a:cubicBezTo>
                                  <a:pt x="42" y="163"/>
                                  <a:pt x="42" y="162"/>
                                  <a:pt x="43" y="162"/>
                                </a:cubicBezTo>
                                <a:cubicBezTo>
                                  <a:pt x="44" y="161"/>
                                  <a:pt x="45" y="161"/>
                                  <a:pt x="45" y="162"/>
                                </a:cubicBezTo>
                                <a:cubicBezTo>
                                  <a:pt x="46" y="163"/>
                                  <a:pt x="46" y="163"/>
                                  <a:pt x="45" y="164"/>
                                </a:cubicBezTo>
                                <a:cubicBezTo>
                                  <a:pt x="45" y="165"/>
                                  <a:pt x="44" y="165"/>
                                  <a:pt x="44" y="166"/>
                                </a:cubicBezTo>
                                <a:cubicBezTo>
                                  <a:pt x="41" y="170"/>
                                  <a:pt x="37" y="172"/>
                                  <a:pt x="33" y="175"/>
                                </a:cubicBezTo>
                                <a:close/>
                                <a:moveTo>
                                  <a:pt x="56" y="165"/>
                                </a:moveTo>
                                <a:cubicBezTo>
                                  <a:pt x="55" y="166"/>
                                  <a:pt x="54" y="168"/>
                                  <a:pt x="53" y="169"/>
                                </a:cubicBezTo>
                                <a:cubicBezTo>
                                  <a:pt x="50" y="172"/>
                                  <a:pt x="46" y="176"/>
                                  <a:pt x="41" y="179"/>
                                </a:cubicBezTo>
                                <a:cubicBezTo>
                                  <a:pt x="40" y="179"/>
                                  <a:pt x="39" y="180"/>
                                  <a:pt x="37" y="182"/>
                                </a:cubicBezTo>
                                <a:cubicBezTo>
                                  <a:pt x="37" y="179"/>
                                  <a:pt x="38" y="178"/>
                                  <a:pt x="39" y="177"/>
                                </a:cubicBezTo>
                                <a:cubicBezTo>
                                  <a:pt x="43" y="172"/>
                                  <a:pt x="47" y="169"/>
                                  <a:pt x="51" y="165"/>
                                </a:cubicBezTo>
                                <a:cubicBezTo>
                                  <a:pt x="52" y="164"/>
                                  <a:pt x="53" y="164"/>
                                  <a:pt x="54" y="163"/>
                                </a:cubicBezTo>
                                <a:cubicBezTo>
                                  <a:pt x="54" y="163"/>
                                  <a:pt x="55" y="162"/>
                                  <a:pt x="56" y="163"/>
                                </a:cubicBezTo>
                                <a:cubicBezTo>
                                  <a:pt x="56" y="164"/>
                                  <a:pt x="56" y="165"/>
                                  <a:pt x="56" y="165"/>
                                </a:cubicBezTo>
                                <a:close/>
                                <a:moveTo>
                                  <a:pt x="79" y="162"/>
                                </a:moveTo>
                                <a:cubicBezTo>
                                  <a:pt x="79" y="162"/>
                                  <a:pt x="79" y="162"/>
                                  <a:pt x="79" y="161"/>
                                </a:cubicBezTo>
                                <a:cubicBezTo>
                                  <a:pt x="79" y="161"/>
                                  <a:pt x="79" y="161"/>
                                  <a:pt x="79" y="161"/>
                                </a:cubicBezTo>
                                <a:cubicBezTo>
                                  <a:pt x="79" y="161"/>
                                  <a:pt x="79" y="161"/>
                                  <a:pt x="79" y="161"/>
                                </a:cubicBezTo>
                                <a:cubicBezTo>
                                  <a:pt x="80" y="161"/>
                                  <a:pt x="80" y="161"/>
                                  <a:pt x="79" y="161"/>
                                </a:cubicBezTo>
                                <a:cubicBezTo>
                                  <a:pt x="79" y="162"/>
                                  <a:pt x="79" y="162"/>
                                  <a:pt x="79" y="162"/>
                                </a:cubicBezTo>
                                <a:close/>
                                <a:moveTo>
                                  <a:pt x="78" y="207"/>
                                </a:moveTo>
                                <a:cubicBezTo>
                                  <a:pt x="78" y="203"/>
                                  <a:pt x="79" y="200"/>
                                  <a:pt x="80" y="197"/>
                                </a:cubicBezTo>
                                <a:cubicBezTo>
                                  <a:pt x="81" y="192"/>
                                  <a:pt x="84" y="188"/>
                                  <a:pt x="86" y="184"/>
                                </a:cubicBezTo>
                                <a:cubicBezTo>
                                  <a:pt x="86" y="183"/>
                                  <a:pt x="86" y="183"/>
                                  <a:pt x="87" y="182"/>
                                </a:cubicBezTo>
                                <a:cubicBezTo>
                                  <a:pt x="87" y="182"/>
                                  <a:pt x="88" y="182"/>
                                  <a:pt x="88" y="182"/>
                                </a:cubicBezTo>
                                <a:cubicBezTo>
                                  <a:pt x="89" y="182"/>
                                  <a:pt x="89" y="183"/>
                                  <a:pt x="89" y="183"/>
                                </a:cubicBezTo>
                                <a:cubicBezTo>
                                  <a:pt x="89" y="184"/>
                                  <a:pt x="89" y="184"/>
                                  <a:pt x="89" y="184"/>
                                </a:cubicBezTo>
                                <a:cubicBezTo>
                                  <a:pt x="87" y="191"/>
                                  <a:pt x="84" y="197"/>
                                  <a:pt x="82" y="203"/>
                                </a:cubicBezTo>
                                <a:cubicBezTo>
                                  <a:pt x="81" y="204"/>
                                  <a:pt x="80" y="206"/>
                                  <a:pt x="78" y="207"/>
                                </a:cubicBezTo>
                                <a:close/>
                                <a:moveTo>
                                  <a:pt x="87" y="209"/>
                                </a:moveTo>
                                <a:cubicBezTo>
                                  <a:pt x="86" y="209"/>
                                  <a:pt x="86" y="209"/>
                                  <a:pt x="86" y="209"/>
                                </a:cubicBezTo>
                                <a:cubicBezTo>
                                  <a:pt x="86" y="206"/>
                                  <a:pt x="87" y="203"/>
                                  <a:pt x="88" y="200"/>
                                </a:cubicBezTo>
                                <a:cubicBezTo>
                                  <a:pt x="89" y="196"/>
                                  <a:pt x="91" y="192"/>
                                  <a:pt x="93" y="188"/>
                                </a:cubicBezTo>
                                <a:cubicBezTo>
                                  <a:pt x="93" y="187"/>
                                  <a:pt x="94" y="185"/>
                                  <a:pt x="95" y="186"/>
                                </a:cubicBezTo>
                                <a:cubicBezTo>
                                  <a:pt x="96" y="186"/>
                                  <a:pt x="96" y="188"/>
                                  <a:pt x="96" y="189"/>
                                </a:cubicBezTo>
                                <a:cubicBezTo>
                                  <a:pt x="96" y="190"/>
                                  <a:pt x="96" y="191"/>
                                  <a:pt x="95" y="193"/>
                                </a:cubicBezTo>
                                <a:cubicBezTo>
                                  <a:pt x="93" y="199"/>
                                  <a:pt x="90" y="204"/>
                                  <a:pt x="87" y="209"/>
                                </a:cubicBezTo>
                                <a:close/>
                                <a:moveTo>
                                  <a:pt x="94" y="214"/>
                                </a:moveTo>
                                <a:cubicBezTo>
                                  <a:pt x="94" y="214"/>
                                  <a:pt x="93" y="215"/>
                                  <a:pt x="93" y="214"/>
                                </a:cubicBezTo>
                                <a:cubicBezTo>
                                  <a:pt x="92" y="214"/>
                                  <a:pt x="92" y="213"/>
                                  <a:pt x="92" y="212"/>
                                </a:cubicBezTo>
                                <a:cubicBezTo>
                                  <a:pt x="93" y="208"/>
                                  <a:pt x="94" y="204"/>
                                  <a:pt x="97" y="199"/>
                                </a:cubicBezTo>
                                <a:cubicBezTo>
                                  <a:pt x="97" y="199"/>
                                  <a:pt x="98" y="198"/>
                                  <a:pt x="98" y="199"/>
                                </a:cubicBezTo>
                                <a:cubicBezTo>
                                  <a:pt x="99" y="199"/>
                                  <a:pt x="99" y="200"/>
                                  <a:pt x="99" y="200"/>
                                </a:cubicBezTo>
                                <a:cubicBezTo>
                                  <a:pt x="99" y="205"/>
                                  <a:pt x="98" y="210"/>
                                  <a:pt x="94" y="214"/>
                                </a:cubicBezTo>
                                <a:close/>
                                <a:moveTo>
                                  <a:pt x="116" y="103"/>
                                </a:moveTo>
                                <a:cubicBezTo>
                                  <a:pt x="116" y="105"/>
                                  <a:pt x="116" y="108"/>
                                  <a:pt x="115" y="110"/>
                                </a:cubicBezTo>
                                <a:cubicBezTo>
                                  <a:pt x="112" y="120"/>
                                  <a:pt x="103" y="124"/>
                                  <a:pt x="94" y="121"/>
                                </a:cubicBezTo>
                                <a:cubicBezTo>
                                  <a:pt x="93" y="121"/>
                                  <a:pt x="91" y="120"/>
                                  <a:pt x="90" y="120"/>
                                </a:cubicBezTo>
                                <a:cubicBezTo>
                                  <a:pt x="86" y="117"/>
                                  <a:pt x="83" y="114"/>
                                  <a:pt x="83" y="109"/>
                                </a:cubicBezTo>
                                <a:cubicBezTo>
                                  <a:pt x="83" y="98"/>
                                  <a:pt x="91" y="92"/>
                                  <a:pt x="100" y="90"/>
                                </a:cubicBezTo>
                                <a:cubicBezTo>
                                  <a:pt x="106" y="89"/>
                                  <a:pt x="111" y="92"/>
                                  <a:pt x="114" y="97"/>
                                </a:cubicBezTo>
                                <a:cubicBezTo>
                                  <a:pt x="116" y="98"/>
                                  <a:pt x="116" y="101"/>
                                  <a:pt x="116" y="103"/>
                                </a:cubicBezTo>
                                <a:close/>
                                <a:moveTo>
                                  <a:pt x="147" y="195"/>
                                </a:moveTo>
                                <a:cubicBezTo>
                                  <a:pt x="147" y="196"/>
                                  <a:pt x="146" y="197"/>
                                  <a:pt x="146" y="198"/>
                                </a:cubicBezTo>
                                <a:cubicBezTo>
                                  <a:pt x="145" y="199"/>
                                  <a:pt x="144" y="199"/>
                                  <a:pt x="144" y="198"/>
                                </a:cubicBezTo>
                                <a:cubicBezTo>
                                  <a:pt x="143" y="198"/>
                                  <a:pt x="143" y="197"/>
                                  <a:pt x="143" y="196"/>
                                </a:cubicBezTo>
                                <a:cubicBezTo>
                                  <a:pt x="142" y="192"/>
                                  <a:pt x="142" y="189"/>
                                  <a:pt x="142" y="186"/>
                                </a:cubicBezTo>
                                <a:cubicBezTo>
                                  <a:pt x="142" y="183"/>
                                  <a:pt x="141" y="182"/>
                                  <a:pt x="142" y="180"/>
                                </a:cubicBezTo>
                                <a:cubicBezTo>
                                  <a:pt x="143" y="179"/>
                                  <a:pt x="144" y="179"/>
                                  <a:pt x="145" y="180"/>
                                </a:cubicBezTo>
                                <a:cubicBezTo>
                                  <a:pt x="146" y="181"/>
                                  <a:pt x="146" y="182"/>
                                  <a:pt x="146" y="182"/>
                                </a:cubicBezTo>
                                <a:cubicBezTo>
                                  <a:pt x="147" y="187"/>
                                  <a:pt x="147" y="191"/>
                                  <a:pt x="147" y="195"/>
                                </a:cubicBezTo>
                                <a:close/>
                                <a:moveTo>
                                  <a:pt x="148" y="122"/>
                                </a:moveTo>
                                <a:cubicBezTo>
                                  <a:pt x="146" y="123"/>
                                  <a:pt x="142" y="124"/>
                                  <a:pt x="139" y="124"/>
                                </a:cubicBezTo>
                                <a:cubicBezTo>
                                  <a:pt x="136" y="124"/>
                                  <a:pt x="134" y="122"/>
                                  <a:pt x="133" y="120"/>
                                </a:cubicBezTo>
                                <a:cubicBezTo>
                                  <a:pt x="132" y="115"/>
                                  <a:pt x="133" y="110"/>
                                  <a:pt x="137" y="108"/>
                                </a:cubicBezTo>
                                <a:cubicBezTo>
                                  <a:pt x="141" y="106"/>
                                  <a:pt x="147" y="107"/>
                                  <a:pt x="150" y="111"/>
                                </a:cubicBezTo>
                                <a:cubicBezTo>
                                  <a:pt x="153" y="113"/>
                                  <a:pt x="151" y="119"/>
                                  <a:pt x="148" y="122"/>
                                </a:cubicBezTo>
                                <a:close/>
                                <a:moveTo>
                                  <a:pt x="153" y="198"/>
                                </a:moveTo>
                                <a:cubicBezTo>
                                  <a:pt x="152" y="197"/>
                                  <a:pt x="152" y="196"/>
                                  <a:pt x="151" y="194"/>
                                </a:cubicBezTo>
                                <a:cubicBezTo>
                                  <a:pt x="151" y="188"/>
                                  <a:pt x="151" y="182"/>
                                  <a:pt x="153" y="178"/>
                                </a:cubicBezTo>
                                <a:cubicBezTo>
                                  <a:pt x="155" y="182"/>
                                  <a:pt x="155" y="191"/>
                                  <a:pt x="153" y="198"/>
                                </a:cubicBezTo>
                                <a:close/>
                                <a:moveTo>
                                  <a:pt x="148" y="74"/>
                                </a:moveTo>
                                <a:cubicBezTo>
                                  <a:pt x="147" y="75"/>
                                  <a:pt x="146" y="75"/>
                                  <a:pt x="144" y="75"/>
                                </a:cubicBezTo>
                                <a:cubicBezTo>
                                  <a:pt x="138" y="75"/>
                                  <a:pt x="134" y="71"/>
                                  <a:pt x="133" y="65"/>
                                </a:cubicBezTo>
                                <a:cubicBezTo>
                                  <a:pt x="133" y="62"/>
                                  <a:pt x="134" y="59"/>
                                  <a:pt x="135" y="56"/>
                                </a:cubicBezTo>
                                <a:cubicBezTo>
                                  <a:pt x="136" y="55"/>
                                  <a:pt x="136" y="55"/>
                                  <a:pt x="137" y="54"/>
                                </a:cubicBezTo>
                                <a:cubicBezTo>
                                  <a:pt x="142" y="49"/>
                                  <a:pt x="153" y="50"/>
                                  <a:pt x="157" y="56"/>
                                </a:cubicBezTo>
                                <a:cubicBezTo>
                                  <a:pt x="158" y="56"/>
                                  <a:pt x="158" y="57"/>
                                  <a:pt x="158" y="57"/>
                                </a:cubicBezTo>
                                <a:cubicBezTo>
                                  <a:pt x="159" y="62"/>
                                  <a:pt x="159" y="66"/>
                                  <a:pt x="156" y="70"/>
                                </a:cubicBezTo>
                                <a:cubicBezTo>
                                  <a:pt x="155" y="74"/>
                                  <a:pt x="152" y="74"/>
                                  <a:pt x="148" y="74"/>
                                </a:cubicBezTo>
                                <a:close/>
                                <a:moveTo>
                                  <a:pt x="162" y="191"/>
                                </a:moveTo>
                                <a:cubicBezTo>
                                  <a:pt x="162" y="192"/>
                                  <a:pt x="162" y="192"/>
                                  <a:pt x="161" y="193"/>
                                </a:cubicBezTo>
                                <a:cubicBezTo>
                                  <a:pt x="160" y="191"/>
                                  <a:pt x="159" y="190"/>
                                  <a:pt x="159" y="188"/>
                                </a:cubicBezTo>
                                <a:cubicBezTo>
                                  <a:pt x="158" y="182"/>
                                  <a:pt x="157" y="176"/>
                                  <a:pt x="158" y="170"/>
                                </a:cubicBezTo>
                                <a:cubicBezTo>
                                  <a:pt x="158" y="169"/>
                                  <a:pt x="158" y="169"/>
                                  <a:pt x="158" y="168"/>
                                </a:cubicBezTo>
                                <a:cubicBezTo>
                                  <a:pt x="158" y="167"/>
                                  <a:pt x="159" y="167"/>
                                  <a:pt x="159" y="167"/>
                                </a:cubicBezTo>
                                <a:cubicBezTo>
                                  <a:pt x="160" y="167"/>
                                  <a:pt x="160" y="167"/>
                                  <a:pt x="161" y="168"/>
                                </a:cubicBezTo>
                                <a:cubicBezTo>
                                  <a:pt x="161" y="168"/>
                                  <a:pt x="161" y="169"/>
                                  <a:pt x="161" y="170"/>
                                </a:cubicBezTo>
                                <a:cubicBezTo>
                                  <a:pt x="161" y="177"/>
                                  <a:pt x="163" y="184"/>
                                  <a:pt x="162" y="191"/>
                                </a:cubicBezTo>
                                <a:close/>
                                <a:moveTo>
                                  <a:pt x="199" y="149"/>
                                </a:moveTo>
                                <a:cubicBezTo>
                                  <a:pt x="198" y="152"/>
                                  <a:pt x="196" y="154"/>
                                  <a:pt x="192" y="154"/>
                                </a:cubicBezTo>
                                <a:cubicBezTo>
                                  <a:pt x="191" y="154"/>
                                  <a:pt x="190" y="154"/>
                                  <a:pt x="189" y="154"/>
                                </a:cubicBezTo>
                                <a:cubicBezTo>
                                  <a:pt x="189" y="154"/>
                                  <a:pt x="189" y="154"/>
                                  <a:pt x="189" y="154"/>
                                </a:cubicBezTo>
                                <a:cubicBezTo>
                                  <a:pt x="189" y="154"/>
                                  <a:pt x="189" y="154"/>
                                  <a:pt x="189" y="154"/>
                                </a:cubicBezTo>
                                <a:cubicBezTo>
                                  <a:pt x="182" y="155"/>
                                  <a:pt x="180" y="151"/>
                                  <a:pt x="180" y="147"/>
                                </a:cubicBezTo>
                                <a:cubicBezTo>
                                  <a:pt x="180" y="141"/>
                                  <a:pt x="182" y="137"/>
                                  <a:pt x="189" y="137"/>
                                </a:cubicBezTo>
                                <a:cubicBezTo>
                                  <a:pt x="192" y="137"/>
                                  <a:pt x="195" y="137"/>
                                  <a:pt x="198" y="140"/>
                                </a:cubicBezTo>
                                <a:cubicBezTo>
                                  <a:pt x="201" y="143"/>
                                  <a:pt x="201" y="146"/>
                                  <a:pt x="199" y="149"/>
                                </a:cubicBezTo>
                                <a:close/>
                                <a:moveTo>
                                  <a:pt x="208" y="180"/>
                                </a:moveTo>
                                <a:cubicBezTo>
                                  <a:pt x="206" y="178"/>
                                  <a:pt x="205" y="176"/>
                                  <a:pt x="204" y="173"/>
                                </a:cubicBezTo>
                                <a:cubicBezTo>
                                  <a:pt x="203" y="172"/>
                                  <a:pt x="203" y="171"/>
                                  <a:pt x="203" y="170"/>
                                </a:cubicBezTo>
                                <a:cubicBezTo>
                                  <a:pt x="203" y="170"/>
                                  <a:pt x="203" y="169"/>
                                  <a:pt x="204" y="169"/>
                                </a:cubicBezTo>
                                <a:cubicBezTo>
                                  <a:pt x="204" y="169"/>
                                  <a:pt x="205" y="169"/>
                                  <a:pt x="205" y="169"/>
                                </a:cubicBezTo>
                                <a:cubicBezTo>
                                  <a:pt x="206" y="170"/>
                                  <a:pt x="207" y="171"/>
                                  <a:pt x="208" y="173"/>
                                </a:cubicBezTo>
                                <a:cubicBezTo>
                                  <a:pt x="211" y="178"/>
                                  <a:pt x="215" y="184"/>
                                  <a:pt x="220" y="189"/>
                                </a:cubicBezTo>
                                <a:cubicBezTo>
                                  <a:pt x="214" y="188"/>
                                  <a:pt x="211" y="184"/>
                                  <a:pt x="208" y="180"/>
                                </a:cubicBezTo>
                                <a:close/>
                                <a:moveTo>
                                  <a:pt x="226" y="186"/>
                                </a:moveTo>
                                <a:cubicBezTo>
                                  <a:pt x="221" y="183"/>
                                  <a:pt x="219" y="178"/>
                                  <a:pt x="216" y="174"/>
                                </a:cubicBezTo>
                                <a:cubicBezTo>
                                  <a:pt x="215" y="172"/>
                                  <a:pt x="213" y="170"/>
                                  <a:pt x="214" y="168"/>
                                </a:cubicBezTo>
                                <a:cubicBezTo>
                                  <a:pt x="220" y="174"/>
                                  <a:pt x="224" y="181"/>
                                  <a:pt x="230" y="187"/>
                                </a:cubicBezTo>
                                <a:cubicBezTo>
                                  <a:pt x="228" y="188"/>
                                  <a:pt x="227" y="187"/>
                                  <a:pt x="226" y="186"/>
                                </a:cubicBezTo>
                                <a:close/>
                                <a:moveTo>
                                  <a:pt x="232" y="179"/>
                                </a:moveTo>
                                <a:cubicBezTo>
                                  <a:pt x="229" y="175"/>
                                  <a:pt x="227" y="171"/>
                                  <a:pt x="224" y="167"/>
                                </a:cubicBezTo>
                                <a:cubicBezTo>
                                  <a:pt x="224" y="166"/>
                                  <a:pt x="224" y="166"/>
                                  <a:pt x="224" y="166"/>
                                </a:cubicBezTo>
                                <a:cubicBezTo>
                                  <a:pt x="223" y="165"/>
                                  <a:pt x="224" y="164"/>
                                  <a:pt x="224" y="164"/>
                                </a:cubicBezTo>
                                <a:cubicBezTo>
                                  <a:pt x="225" y="163"/>
                                  <a:pt x="225" y="164"/>
                                  <a:pt x="226" y="164"/>
                                </a:cubicBezTo>
                                <a:cubicBezTo>
                                  <a:pt x="226" y="164"/>
                                  <a:pt x="227" y="165"/>
                                  <a:pt x="227" y="165"/>
                                </a:cubicBezTo>
                                <a:cubicBezTo>
                                  <a:pt x="233" y="173"/>
                                  <a:pt x="239" y="180"/>
                                  <a:pt x="244" y="188"/>
                                </a:cubicBezTo>
                                <a:cubicBezTo>
                                  <a:pt x="238" y="187"/>
                                  <a:pt x="235" y="183"/>
                                  <a:pt x="232" y="179"/>
                                </a:cubicBezTo>
                                <a:close/>
                              </a:path>
                            </a:pathLst>
                          </a:custGeom>
                          <a:solidFill>
                            <a:srgbClr val="008461"/>
                          </a:solidFill>
                          <a:ln>
                            <a:noFill/>
                          </a:ln>
                        </wps:spPr>
                        <wps:bodyPr vert="horz" wrap="square" lIns="91440" tIns="45720" rIns="91440" bIns="45720" numCol="1" anchor="t" anchorCtr="0" compatLnSpc="1"/>
                      </wps:wsp>
                      <wps:wsp>
                        <wps:cNvPr id="882" name="Freeform 82"/>
                        <wps:cNvSpPr/>
                        <wps:spPr bwMode="auto">
                          <a:xfrm>
                            <a:off x="347" y="385"/>
                            <a:ext cx="55" cy="59"/>
                          </a:xfrm>
                          <a:custGeom>
                            <a:avLst/>
                            <a:gdLst>
                              <a:gd name="T0" fmla="*/ 21 w 23"/>
                              <a:gd name="T1" fmla="*/ 6 h 25"/>
                              <a:gd name="T2" fmla="*/ 7 w 23"/>
                              <a:gd name="T3" fmla="*/ 3 h 25"/>
                              <a:gd name="T4" fmla="*/ 0 w 23"/>
                              <a:gd name="T5" fmla="*/ 15 h 25"/>
                              <a:gd name="T6" fmla="*/ 3 w 23"/>
                              <a:gd name="T7" fmla="*/ 20 h 25"/>
                              <a:gd name="T8" fmla="*/ 11 w 23"/>
                              <a:gd name="T9" fmla="*/ 24 h 25"/>
                              <a:gd name="T10" fmla="*/ 21 w 23"/>
                              <a:gd name="T11" fmla="*/ 20 h 25"/>
                              <a:gd name="T12" fmla="*/ 23 w 23"/>
                              <a:gd name="T13" fmla="*/ 12 h 25"/>
                              <a:gd name="T14" fmla="*/ 21 w 23"/>
                              <a:gd name="T15" fmla="*/ 6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5">
                                <a:moveTo>
                                  <a:pt x="21" y="6"/>
                                </a:moveTo>
                                <a:cubicBezTo>
                                  <a:pt x="18" y="1"/>
                                  <a:pt x="12" y="0"/>
                                  <a:pt x="7" y="3"/>
                                </a:cubicBezTo>
                                <a:cubicBezTo>
                                  <a:pt x="3" y="6"/>
                                  <a:pt x="1" y="10"/>
                                  <a:pt x="0" y="15"/>
                                </a:cubicBezTo>
                                <a:cubicBezTo>
                                  <a:pt x="0" y="17"/>
                                  <a:pt x="1" y="19"/>
                                  <a:pt x="3" y="20"/>
                                </a:cubicBezTo>
                                <a:cubicBezTo>
                                  <a:pt x="5" y="22"/>
                                  <a:pt x="8" y="23"/>
                                  <a:pt x="11" y="24"/>
                                </a:cubicBezTo>
                                <a:cubicBezTo>
                                  <a:pt x="15" y="25"/>
                                  <a:pt x="18" y="24"/>
                                  <a:pt x="21" y="20"/>
                                </a:cubicBezTo>
                                <a:cubicBezTo>
                                  <a:pt x="22" y="18"/>
                                  <a:pt x="23" y="15"/>
                                  <a:pt x="23" y="12"/>
                                </a:cubicBezTo>
                                <a:cubicBezTo>
                                  <a:pt x="22" y="7"/>
                                  <a:pt x="22" y="7"/>
                                  <a:pt x="21" y="6"/>
                                </a:cubicBezTo>
                                <a:close/>
                              </a:path>
                            </a:pathLst>
                          </a:custGeom>
                          <a:solidFill>
                            <a:srgbClr val="008461"/>
                          </a:solidFill>
                          <a:ln>
                            <a:noFill/>
                          </a:ln>
                        </wps:spPr>
                        <wps:bodyPr vert="horz" wrap="square" lIns="91440" tIns="45720" rIns="91440" bIns="45720" numCol="1" anchor="t" anchorCtr="0" compatLnSpc="1"/>
                      </wps:wsp>
                      <wps:wsp>
                        <wps:cNvPr id="883" name="Freeform 83"/>
                        <wps:cNvSpPr/>
                        <wps:spPr bwMode="auto">
                          <a:xfrm>
                            <a:off x="462" y="290"/>
                            <a:ext cx="40" cy="43"/>
                          </a:xfrm>
                          <a:custGeom>
                            <a:avLst/>
                            <a:gdLst>
                              <a:gd name="T0" fmla="*/ 11 w 17"/>
                              <a:gd name="T1" fmla="*/ 1 h 18"/>
                              <a:gd name="T2" fmla="*/ 2 w 17"/>
                              <a:gd name="T3" fmla="*/ 6 h 18"/>
                              <a:gd name="T4" fmla="*/ 11 w 17"/>
                              <a:gd name="T5" fmla="*/ 18 h 18"/>
                              <a:gd name="T6" fmla="*/ 17 w 17"/>
                              <a:gd name="T7" fmla="*/ 11 h 18"/>
                              <a:gd name="T8" fmla="*/ 11 w 17"/>
                              <a:gd name="T9" fmla="*/ 1 h 18"/>
                            </a:gdLst>
                            <a:ahLst/>
                            <a:cxnLst>
                              <a:cxn ang="0">
                                <a:pos x="T0" y="T1"/>
                              </a:cxn>
                              <a:cxn ang="0">
                                <a:pos x="T2" y="T3"/>
                              </a:cxn>
                              <a:cxn ang="0">
                                <a:pos x="T4" y="T5"/>
                              </a:cxn>
                              <a:cxn ang="0">
                                <a:pos x="T6" y="T7"/>
                              </a:cxn>
                              <a:cxn ang="0">
                                <a:pos x="T8" y="T9"/>
                              </a:cxn>
                            </a:cxnLst>
                            <a:rect l="0" t="0" r="r" b="b"/>
                            <a:pathLst>
                              <a:path w="17" h="18">
                                <a:moveTo>
                                  <a:pt x="11" y="1"/>
                                </a:moveTo>
                                <a:cubicBezTo>
                                  <a:pt x="7" y="0"/>
                                  <a:pt x="3" y="2"/>
                                  <a:pt x="2" y="6"/>
                                </a:cubicBezTo>
                                <a:cubicBezTo>
                                  <a:pt x="0" y="13"/>
                                  <a:pt x="4" y="18"/>
                                  <a:pt x="11" y="18"/>
                                </a:cubicBezTo>
                                <a:cubicBezTo>
                                  <a:pt x="16" y="18"/>
                                  <a:pt x="17" y="16"/>
                                  <a:pt x="17" y="11"/>
                                </a:cubicBezTo>
                                <a:cubicBezTo>
                                  <a:pt x="17" y="5"/>
                                  <a:pt x="16" y="3"/>
                                  <a:pt x="11" y="1"/>
                                </a:cubicBezTo>
                                <a:close/>
                              </a:path>
                            </a:pathLst>
                          </a:custGeom>
                          <a:solidFill>
                            <a:srgbClr val="008461"/>
                          </a:solidFill>
                          <a:ln>
                            <a:noFill/>
                          </a:ln>
                        </wps:spPr>
                        <wps:bodyPr vert="horz" wrap="square" lIns="91440" tIns="45720" rIns="91440" bIns="45720" numCol="1" anchor="t" anchorCtr="0" compatLnSpc="1"/>
                      </wps:wsp>
                      <wps:wsp>
                        <wps:cNvPr id="884" name="Freeform 84"/>
                        <wps:cNvSpPr/>
                        <wps:spPr bwMode="auto">
                          <a:xfrm>
                            <a:off x="576" y="497"/>
                            <a:ext cx="28" cy="26"/>
                          </a:xfrm>
                          <a:custGeom>
                            <a:avLst/>
                            <a:gdLst>
                              <a:gd name="T0" fmla="*/ 6 w 12"/>
                              <a:gd name="T1" fmla="*/ 0 h 11"/>
                              <a:gd name="T2" fmla="*/ 0 w 12"/>
                              <a:gd name="T3" fmla="*/ 6 h 11"/>
                              <a:gd name="T4" fmla="*/ 6 w 12"/>
                              <a:gd name="T5" fmla="*/ 11 h 11"/>
                              <a:gd name="T6" fmla="*/ 12 w 12"/>
                              <a:gd name="T7" fmla="*/ 6 h 11"/>
                              <a:gd name="T8" fmla="*/ 6 w 12"/>
                              <a:gd name="T9" fmla="*/ 0 h 11"/>
                            </a:gdLst>
                            <a:ahLst/>
                            <a:cxnLst>
                              <a:cxn ang="0">
                                <a:pos x="T0" y="T1"/>
                              </a:cxn>
                              <a:cxn ang="0">
                                <a:pos x="T2" y="T3"/>
                              </a:cxn>
                              <a:cxn ang="0">
                                <a:pos x="T4" y="T5"/>
                              </a:cxn>
                              <a:cxn ang="0">
                                <a:pos x="T6" y="T7"/>
                              </a:cxn>
                              <a:cxn ang="0">
                                <a:pos x="T8" y="T9"/>
                              </a:cxn>
                            </a:cxnLst>
                            <a:rect l="0" t="0" r="r" b="b"/>
                            <a:pathLst>
                              <a:path w="12" h="11">
                                <a:moveTo>
                                  <a:pt x="6" y="0"/>
                                </a:moveTo>
                                <a:cubicBezTo>
                                  <a:pt x="2" y="0"/>
                                  <a:pt x="0" y="2"/>
                                  <a:pt x="0" y="6"/>
                                </a:cubicBezTo>
                                <a:cubicBezTo>
                                  <a:pt x="0" y="10"/>
                                  <a:pt x="2" y="11"/>
                                  <a:pt x="6" y="11"/>
                                </a:cubicBezTo>
                                <a:cubicBezTo>
                                  <a:pt x="10" y="11"/>
                                  <a:pt x="12" y="10"/>
                                  <a:pt x="12" y="6"/>
                                </a:cubicBezTo>
                                <a:cubicBezTo>
                                  <a:pt x="12" y="2"/>
                                  <a:pt x="9" y="0"/>
                                  <a:pt x="6" y="0"/>
                                </a:cubicBezTo>
                                <a:close/>
                              </a:path>
                            </a:pathLst>
                          </a:custGeom>
                          <a:solidFill>
                            <a:srgbClr val="008461"/>
                          </a:solidFill>
                          <a:ln>
                            <a:noFill/>
                          </a:ln>
                        </wps:spPr>
                        <wps:bodyPr vert="horz" wrap="square" lIns="91440" tIns="45720" rIns="91440" bIns="45720" numCol="1" anchor="t" anchorCtr="0" compatLnSpc="1"/>
                      </wps:wsp>
                      <wps:wsp>
                        <wps:cNvPr id="885" name="Freeform 85"/>
                        <wps:cNvSpPr/>
                        <wps:spPr bwMode="auto">
                          <a:xfrm>
                            <a:off x="462" y="425"/>
                            <a:ext cx="26" cy="24"/>
                          </a:xfrm>
                          <a:custGeom>
                            <a:avLst/>
                            <a:gdLst>
                              <a:gd name="T0" fmla="*/ 4 w 11"/>
                              <a:gd name="T1" fmla="*/ 0 h 10"/>
                              <a:gd name="T2" fmla="*/ 0 w 11"/>
                              <a:gd name="T3" fmla="*/ 6 h 10"/>
                              <a:gd name="T4" fmla="*/ 5 w 11"/>
                              <a:gd name="T5" fmla="*/ 10 h 10"/>
                              <a:gd name="T6" fmla="*/ 11 w 11"/>
                              <a:gd name="T7" fmla="*/ 5 h 10"/>
                              <a:gd name="T8" fmla="*/ 4 w 11"/>
                              <a:gd name="T9" fmla="*/ 0 h 10"/>
                            </a:gdLst>
                            <a:ahLst/>
                            <a:cxnLst>
                              <a:cxn ang="0">
                                <a:pos x="T0" y="T1"/>
                              </a:cxn>
                              <a:cxn ang="0">
                                <a:pos x="T2" y="T3"/>
                              </a:cxn>
                              <a:cxn ang="0">
                                <a:pos x="T4" y="T5"/>
                              </a:cxn>
                              <a:cxn ang="0">
                                <a:pos x="T6" y="T7"/>
                              </a:cxn>
                              <a:cxn ang="0">
                                <a:pos x="T8" y="T9"/>
                              </a:cxn>
                            </a:cxnLst>
                            <a:rect l="0" t="0" r="r" b="b"/>
                            <a:pathLst>
                              <a:path w="11" h="10">
                                <a:moveTo>
                                  <a:pt x="4" y="0"/>
                                </a:moveTo>
                                <a:cubicBezTo>
                                  <a:pt x="2" y="0"/>
                                  <a:pt x="0" y="2"/>
                                  <a:pt x="0" y="6"/>
                                </a:cubicBezTo>
                                <a:cubicBezTo>
                                  <a:pt x="0" y="9"/>
                                  <a:pt x="2" y="10"/>
                                  <a:pt x="5" y="10"/>
                                </a:cubicBezTo>
                                <a:cubicBezTo>
                                  <a:pt x="8" y="10"/>
                                  <a:pt x="11" y="8"/>
                                  <a:pt x="11" y="5"/>
                                </a:cubicBezTo>
                                <a:cubicBezTo>
                                  <a:pt x="11" y="2"/>
                                  <a:pt x="8" y="0"/>
                                  <a:pt x="4" y="0"/>
                                </a:cubicBezTo>
                                <a:close/>
                              </a:path>
                            </a:pathLst>
                          </a:custGeom>
                          <a:solidFill>
                            <a:srgbClr val="008461"/>
                          </a:solidFill>
                          <a:ln>
                            <a:noFill/>
                          </a:ln>
                        </wps:spPr>
                        <wps:bodyPr vert="horz" wrap="square" lIns="91440" tIns="45720" rIns="91440" bIns="45720" numCol="1" anchor="t" anchorCtr="0" compatLnSpc="1"/>
                      </wps:wsp>
                      <wps:wsp>
                        <wps:cNvPr id="886" name="Freeform 86"/>
                        <wps:cNvSpPr/>
                        <wps:spPr bwMode="auto">
                          <a:xfrm>
                            <a:off x="371" y="0"/>
                            <a:ext cx="160" cy="159"/>
                          </a:xfrm>
                          <a:custGeom>
                            <a:avLst/>
                            <a:gdLst>
                              <a:gd name="T0" fmla="*/ 66 w 67"/>
                              <a:gd name="T1" fmla="*/ 26 h 67"/>
                              <a:gd name="T2" fmla="*/ 61 w 67"/>
                              <a:gd name="T3" fmla="*/ 23 h 67"/>
                              <a:gd name="T4" fmla="*/ 53 w 67"/>
                              <a:gd name="T5" fmla="*/ 23 h 67"/>
                              <a:gd name="T6" fmla="*/ 44 w 67"/>
                              <a:gd name="T7" fmla="*/ 23 h 67"/>
                              <a:gd name="T8" fmla="*/ 42 w 67"/>
                              <a:gd name="T9" fmla="*/ 21 h 67"/>
                              <a:gd name="T10" fmla="*/ 38 w 67"/>
                              <a:gd name="T11" fmla="*/ 5 h 67"/>
                              <a:gd name="T12" fmla="*/ 31 w 67"/>
                              <a:gd name="T13" fmla="*/ 1 h 67"/>
                              <a:gd name="T14" fmla="*/ 27 w 67"/>
                              <a:gd name="T15" fmla="*/ 6 h 67"/>
                              <a:gd name="T16" fmla="*/ 24 w 67"/>
                              <a:gd name="T17" fmla="*/ 19 h 67"/>
                              <a:gd name="T18" fmla="*/ 19 w 67"/>
                              <a:gd name="T19" fmla="*/ 22 h 67"/>
                              <a:gd name="T20" fmla="*/ 2 w 67"/>
                              <a:gd name="T21" fmla="*/ 23 h 67"/>
                              <a:gd name="T22" fmla="*/ 0 w 67"/>
                              <a:gd name="T23" fmla="*/ 26 h 67"/>
                              <a:gd name="T24" fmla="*/ 6 w 67"/>
                              <a:gd name="T25" fmla="*/ 34 h 67"/>
                              <a:gd name="T26" fmla="*/ 13 w 67"/>
                              <a:gd name="T27" fmla="*/ 40 h 67"/>
                              <a:gd name="T28" fmla="*/ 15 w 67"/>
                              <a:gd name="T29" fmla="*/ 46 h 67"/>
                              <a:gd name="T30" fmla="*/ 14 w 67"/>
                              <a:gd name="T31" fmla="*/ 49 h 67"/>
                              <a:gd name="T32" fmla="*/ 11 w 67"/>
                              <a:gd name="T33" fmla="*/ 59 h 67"/>
                              <a:gd name="T34" fmla="*/ 11 w 67"/>
                              <a:gd name="T35" fmla="*/ 65 h 67"/>
                              <a:gd name="T36" fmla="*/ 18 w 67"/>
                              <a:gd name="T37" fmla="*/ 65 h 67"/>
                              <a:gd name="T38" fmla="*/ 32 w 67"/>
                              <a:gd name="T39" fmla="*/ 56 h 67"/>
                              <a:gd name="T40" fmla="*/ 35 w 67"/>
                              <a:gd name="T41" fmla="*/ 56 h 67"/>
                              <a:gd name="T42" fmla="*/ 45 w 67"/>
                              <a:gd name="T43" fmla="*/ 64 h 67"/>
                              <a:gd name="T44" fmla="*/ 53 w 67"/>
                              <a:gd name="T45" fmla="*/ 65 h 67"/>
                              <a:gd name="T46" fmla="*/ 55 w 67"/>
                              <a:gd name="T47" fmla="*/ 63 h 67"/>
                              <a:gd name="T48" fmla="*/ 54 w 67"/>
                              <a:gd name="T49" fmla="*/ 56 h 67"/>
                              <a:gd name="T50" fmla="*/ 50 w 67"/>
                              <a:gd name="T51" fmla="*/ 45 h 67"/>
                              <a:gd name="T52" fmla="*/ 50 w 67"/>
                              <a:gd name="T53" fmla="*/ 42 h 67"/>
                              <a:gd name="T54" fmla="*/ 58 w 67"/>
                              <a:gd name="T55" fmla="*/ 36 h 67"/>
                              <a:gd name="T56" fmla="*/ 67 w 67"/>
                              <a:gd name="T57" fmla="*/ 27 h 67"/>
                              <a:gd name="T58" fmla="*/ 67 w 67"/>
                              <a:gd name="T59" fmla="*/ 27 h 67"/>
                              <a:gd name="T60" fmla="*/ 66 w 67"/>
                              <a:gd name="T61" fmla="*/ 2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7" h="67">
                                <a:moveTo>
                                  <a:pt x="66" y="26"/>
                                </a:moveTo>
                                <a:cubicBezTo>
                                  <a:pt x="65" y="23"/>
                                  <a:pt x="63" y="23"/>
                                  <a:pt x="61" y="23"/>
                                </a:cubicBezTo>
                                <a:cubicBezTo>
                                  <a:pt x="58" y="23"/>
                                  <a:pt x="56" y="23"/>
                                  <a:pt x="53" y="23"/>
                                </a:cubicBezTo>
                                <a:cubicBezTo>
                                  <a:pt x="50" y="23"/>
                                  <a:pt x="47" y="23"/>
                                  <a:pt x="44" y="23"/>
                                </a:cubicBezTo>
                                <a:cubicBezTo>
                                  <a:pt x="43" y="23"/>
                                  <a:pt x="43" y="22"/>
                                  <a:pt x="42" y="21"/>
                                </a:cubicBezTo>
                                <a:cubicBezTo>
                                  <a:pt x="41" y="16"/>
                                  <a:pt x="39" y="11"/>
                                  <a:pt x="38" y="5"/>
                                </a:cubicBezTo>
                                <a:cubicBezTo>
                                  <a:pt x="37" y="2"/>
                                  <a:pt x="34" y="0"/>
                                  <a:pt x="31" y="1"/>
                                </a:cubicBezTo>
                                <a:cubicBezTo>
                                  <a:pt x="29" y="2"/>
                                  <a:pt x="28" y="4"/>
                                  <a:pt x="27" y="6"/>
                                </a:cubicBezTo>
                                <a:cubicBezTo>
                                  <a:pt x="26" y="10"/>
                                  <a:pt x="25" y="14"/>
                                  <a:pt x="24" y="19"/>
                                </a:cubicBezTo>
                                <a:cubicBezTo>
                                  <a:pt x="23" y="21"/>
                                  <a:pt x="22" y="22"/>
                                  <a:pt x="19" y="22"/>
                                </a:cubicBezTo>
                                <a:cubicBezTo>
                                  <a:pt x="14" y="22"/>
                                  <a:pt x="8" y="22"/>
                                  <a:pt x="2" y="23"/>
                                </a:cubicBezTo>
                                <a:cubicBezTo>
                                  <a:pt x="0" y="23"/>
                                  <a:pt x="0" y="24"/>
                                  <a:pt x="0" y="26"/>
                                </a:cubicBezTo>
                                <a:cubicBezTo>
                                  <a:pt x="0" y="30"/>
                                  <a:pt x="3" y="32"/>
                                  <a:pt x="6" y="34"/>
                                </a:cubicBezTo>
                                <a:cubicBezTo>
                                  <a:pt x="8" y="36"/>
                                  <a:pt x="11" y="38"/>
                                  <a:pt x="13" y="40"/>
                                </a:cubicBezTo>
                                <a:cubicBezTo>
                                  <a:pt x="16" y="41"/>
                                  <a:pt x="17" y="43"/>
                                  <a:pt x="15" y="46"/>
                                </a:cubicBezTo>
                                <a:cubicBezTo>
                                  <a:pt x="14" y="47"/>
                                  <a:pt x="14" y="48"/>
                                  <a:pt x="14" y="49"/>
                                </a:cubicBezTo>
                                <a:cubicBezTo>
                                  <a:pt x="13" y="52"/>
                                  <a:pt x="12" y="56"/>
                                  <a:pt x="11" y="59"/>
                                </a:cubicBezTo>
                                <a:cubicBezTo>
                                  <a:pt x="10" y="61"/>
                                  <a:pt x="10" y="63"/>
                                  <a:pt x="11" y="65"/>
                                </a:cubicBezTo>
                                <a:cubicBezTo>
                                  <a:pt x="13" y="67"/>
                                  <a:pt x="16" y="67"/>
                                  <a:pt x="18" y="65"/>
                                </a:cubicBezTo>
                                <a:cubicBezTo>
                                  <a:pt x="22" y="62"/>
                                  <a:pt x="27" y="59"/>
                                  <a:pt x="32" y="56"/>
                                </a:cubicBezTo>
                                <a:cubicBezTo>
                                  <a:pt x="33" y="55"/>
                                  <a:pt x="33" y="55"/>
                                  <a:pt x="35" y="56"/>
                                </a:cubicBezTo>
                                <a:cubicBezTo>
                                  <a:pt x="38" y="59"/>
                                  <a:pt x="42" y="61"/>
                                  <a:pt x="45" y="64"/>
                                </a:cubicBezTo>
                                <a:cubicBezTo>
                                  <a:pt x="48" y="65"/>
                                  <a:pt x="50" y="66"/>
                                  <a:pt x="53" y="65"/>
                                </a:cubicBezTo>
                                <a:cubicBezTo>
                                  <a:pt x="54" y="65"/>
                                  <a:pt x="55" y="65"/>
                                  <a:pt x="55" y="63"/>
                                </a:cubicBezTo>
                                <a:cubicBezTo>
                                  <a:pt x="54" y="61"/>
                                  <a:pt x="54" y="58"/>
                                  <a:pt x="54" y="56"/>
                                </a:cubicBezTo>
                                <a:cubicBezTo>
                                  <a:pt x="52" y="52"/>
                                  <a:pt x="51" y="48"/>
                                  <a:pt x="50" y="45"/>
                                </a:cubicBezTo>
                                <a:cubicBezTo>
                                  <a:pt x="50" y="44"/>
                                  <a:pt x="49" y="43"/>
                                  <a:pt x="50" y="42"/>
                                </a:cubicBezTo>
                                <a:cubicBezTo>
                                  <a:pt x="53" y="40"/>
                                  <a:pt x="56" y="38"/>
                                  <a:pt x="58" y="36"/>
                                </a:cubicBezTo>
                                <a:cubicBezTo>
                                  <a:pt x="62" y="34"/>
                                  <a:pt x="66" y="32"/>
                                  <a:pt x="67" y="27"/>
                                </a:cubicBezTo>
                                <a:cubicBezTo>
                                  <a:pt x="67" y="27"/>
                                  <a:pt x="67" y="27"/>
                                  <a:pt x="67" y="27"/>
                                </a:cubicBezTo>
                                <a:cubicBezTo>
                                  <a:pt x="66" y="26"/>
                                  <a:pt x="66" y="26"/>
                                  <a:pt x="66" y="26"/>
                                </a:cubicBezTo>
                                <a:close/>
                              </a:path>
                            </a:pathLst>
                          </a:custGeom>
                          <a:solidFill>
                            <a:srgbClr val="FFDF3D"/>
                          </a:solidFill>
                          <a:ln>
                            <a:noFill/>
                          </a:ln>
                        </wps:spPr>
                        <wps:bodyPr vert="horz" wrap="square" lIns="91440" tIns="45720" rIns="91440" bIns="45720" numCol="1" anchor="t" anchorCtr="0" compatLnSpc="1"/>
                      </wps:wsp>
                    </wpg:wgp>
                  </a:graphicData>
                </a:graphic>
              </wp:anchor>
            </w:drawing>
          </mc:Choice>
          <mc:Fallback>
            <w:pict>
              <v:group id="Group 4" o:spid="_x0000_s1026" o:spt="203" style="position:absolute;left:0pt;margin-left:397.1pt;margin-top:43.3pt;height:77.15pt;width:49.1pt;z-index:251675648;mso-width-relative:page;mso-height-relative:page;" coordsize="854,1339" o:gfxdata="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">
                <o:lock v:ext="edit" aspectratio="f"/>
                <v:shape id="Freeform 5" o:spid="_x0000_s1026" o:spt="100" style="position:absolute;left:585;top:843;height:0;width:0;" fillcolor="#000000" filled="t" stroked="f" coordsize="0,0" o:gfxdata="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uxG&#10;58EAAADcAAAADwAAAAAAAAABACAAAAAiAAAAZHJzL2Rvd25yZXYueG1sUEsBAhQAFAAAAAgAh07i&#10;QDMvBZ47AAAAOQAAABAAAAAAAAAAAQAgAAAAEAEAAGRycy9zaGFwZXhtbC54bWxQSwUGAAAAAAYA&#10;BgBbAQAAugMAAAAA&#10;" path="m0,0c0,0,0,0,0,0c0,0,0,0,0,0xe">
                  <v:path o:connectlocs="0,0;0,0;0,0" o:connectangles="0,0,0"/>
                  <v:fill on="t" focussize="0,0"/>
                  <v:stroke on="f"/>
                  <v:imagedata o:title=""/>
                  <o:lock v:ext="edit" aspectratio="f"/>
                </v:shape>
                <v:shape id="Freeform 6" o:spid="_x0000_s1026" o:spt="100" style="position:absolute;left:323;top:546;height:0;width:0;" fillcolor="#000000" filled="t" stroked="f" coordsize="0,0" o:gfxdata="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oON8&#10;wAAAANwAAAAPAAAAAAAAAAEAIAAAACIAAABkcnMvZG93bnJldi54bWxQSwECFAAUAAAACACHTuJA&#10;My8FnjsAAAA5AAAAEAAAAAAAAAABACAAAAAPAQAAZHJzL3NoYXBleG1sLnhtbFBLBQYAAAAABgAG&#10;AFsBAAC5AwAAAAA=&#10;" path="m0,0c0,0,0,0,0,0c0,0,0,0,0,0xe">
                  <v:path o:connectlocs="0,0;0,0;0,0" o:connectangles="0,0,0"/>
                  <v:fill on="t" focussize="0,0"/>
                  <v:stroke on="f"/>
                  <v:imagedata o:title=""/>
                  <o:lock v:ext="edit" aspectratio="f"/>
                </v:shape>
                <v:shape id="Freeform 7" o:spid="_x0000_s1026" o:spt="100" style="position:absolute;left:323;top:546;height:0;width:0;" fillcolor="#000000" filled="t" stroked="f" coordsize="0,0" o:gfxdata="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cn0L&#10;wAAAANwAAAAPAAAAAAAAAAEAIAAAACIAAABkcnMvZG93bnJldi54bWxQSwECFAAUAAAACACHTuJA&#10;My8FnjsAAAA5AAAAEAAAAAAAAAABACAAAAAPAQAAZHJzL3NoYXBleG1sLnhtbFBLBQYAAAAABgAG&#10;AFsBAAC5AwAAAAA=&#10;" path="m0,0c0,0,0,0,0,0c0,0,0,0,0,0c0,0,0,0,0,0xe">
                  <v:path o:connectlocs="0,0;0,0;0,0;0,0" o:connectangles="0,0,0,0"/>
                  <v:fill on="t" focussize="0,0"/>
                  <v:stroke on="f"/>
                  <v:imagedata o:title=""/>
                  <o:lock v:ext="edit" aspectratio="f"/>
                </v:shape>
                <v:shape id="Freeform 8" o:spid="_x0000_s1026" o:spt="100" style="position:absolute;left:662;top:1043;height:71;width:76;" fillcolor="#FFFFFF" filled="t" stroked="f" coordsize="32,30" o:gfxdata="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9fmvQAA&#10;ANwAAAAPAAAAAAAAAAEAIAAAACIAAABkcnMvZG93bnJldi54bWxQSwECFAAUAAAACACHTuJAMy8F&#10;njsAAAA5AAAAEAAAAAAAAAABACAAAAAMAQAAZHJzL3NoYXBleG1sLnhtbFBLBQYAAAAABgAGAFsB&#10;AAC2AwAAAAA=&#10;" path="m27,4c24,3,21,2,18,1c13,0,10,1,6,4c3,7,1,11,1,15c0,24,5,28,11,29c13,29,16,30,18,29c20,29,21,29,22,29c26,29,28,28,30,24c32,20,32,16,32,11c32,8,30,6,27,4xm27,19c27,24,25,26,19,26c16,26,14,25,11,24c8,23,7,21,7,18c7,14,7,11,10,8c13,5,17,4,20,5c24,7,28,9,27,15c27,15,27,15,27,16c27,17,27,18,27,19xe">
                  <v:path o:connectlocs="64,9;42,2;14,9;2,35;26,68;42,68;52,68;71,56;76,26;64,9;64,44;45,61;26,56;16,42;23,18;47,11;64,35;64,37;64,44" o:connectangles="0,0,0,0,0,0,0,0,0,0,0,0,0,0,0,0,0,0,0"/>
                  <v:fill on="t" focussize="0,0"/>
                  <v:stroke on="f"/>
                  <v:imagedata o:title=""/>
                  <o:lock v:ext="edit" aspectratio="f"/>
                </v:shape>
                <v:shape id="Freeform 9" o:spid="_x0000_s1026" o:spt="100" style="position:absolute;left:281;top:1081;height:64;width:78;" fillcolor="#FFFFFF" filled="t" stroked="f" coordsize="33,27" o:gfxdata="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3ZYZ7sAAADc&#10;AAAADwAAAAAAAAABACAAAAAiAAAAZHJzL2Rvd25yZXYueG1sUEsBAhQAFAAAAAgAh07iQDMvBZ47&#10;AAAAOQAAABAAAAAAAAAAAQAgAAAACgEAAGRycy9zaGFwZXhtbC54bWxQSwUGAAAAAAYABgBbAQAA&#10;tAMAAAAA&#10;" path="m20,0c19,0,17,0,15,0c6,1,0,14,4,21c5,22,6,22,6,23c9,26,13,27,17,27c18,27,19,27,20,27c25,27,29,24,30,19c31,17,31,15,32,13c33,6,28,0,20,0xm28,11c27,13,27,15,27,17c26,23,25,23,19,23c17,23,15,23,13,22c8,20,6,14,9,10c13,5,18,3,24,5c26,6,28,8,28,11xe">
                  <v:path o:connectlocs="47,0;35,0;9,49;14,54;40,64;47,64;70,45;75,30;47,0;66,26;63,40;44,54;30,52;21,23;56,11;66,26" o:connectangles="0,0,0,0,0,0,0,0,0,0,0,0,0,0,0,0"/>
                  <v:fill on="t" focussize="0,0"/>
                  <v:stroke on="f"/>
                  <v:imagedata o:title=""/>
                  <o:lock v:ext="edit" aspectratio="f"/>
                </v:shape>
                <v:shape id="Freeform 10" o:spid="_x0000_s1026" o:spt="100" style="position:absolute;left:507;top:1111;height:50;width:52;" fillcolor="#FFFFFF" filled="t" stroked="f" coordsize="22,21" o:gfxdata="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egdr4A&#10;AADcAAAADwAAAAAAAAABACAAAAAiAAAAZHJzL2Rvd25yZXYueG1sUEsBAhQAFAAAAAgAh07iQDMv&#10;BZ47AAAAOQAAABAAAAAAAAAAAQAgAAAADQEAAGRycy9zaGFwZXhtbC54bWxQSwUGAAAAAAYABgBb&#10;AQAAtwMAAAAA&#10;" path="m16,2c14,1,12,1,9,1c6,0,2,2,1,6c0,9,0,13,3,16c6,20,9,21,13,20c18,19,21,16,21,13c22,7,20,4,16,2xm11,16c8,16,6,14,6,10c5,7,7,5,10,5c13,5,17,7,17,10c17,14,15,16,11,16xe">
                  <v:path o:connectlocs="37,4;21,2;2,14;7,38;30,47;49,30;37,4;26,38;14,23;23,11;40,23;26,38" o:connectangles="0,0,0,0,0,0,0,0,0,0,0,0"/>
                  <v:fill on="t" focussize="0,0"/>
                  <v:stroke on="f"/>
                  <v:imagedata o:title=""/>
                  <o:lock v:ext="edit" aspectratio="f"/>
                </v:shape>
                <v:shape id="Freeform 11" o:spid="_x0000_s1026" o:spt="100" style="position:absolute;left:173;top:1031;height:45;width:50;" fillcolor="#FFFFFF" filled="t" stroked="f" coordsize="21,19" o:gfxdata="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l21G5AAAA3AAA&#10;AA8AAAAAAAAAAQAgAAAAIgAAAGRycy9kb3ducmV2LnhtbFBLAQIUABQAAAAIAIdO4kAzLwWeOwAA&#10;ADkAAAAQAAAAAAAAAAEAIAAAAAgBAABkcnMvc2hhcGV4bWwueG1sUEsFBgAAAAAGAAYAWwEAALID&#10;AAAAAA==&#10;" path="m17,2c12,0,8,3,4,4c4,4,3,5,3,5c0,10,4,18,10,19c16,19,20,15,21,9c21,5,20,3,17,2xm17,9c16,13,15,15,12,14c9,14,6,12,6,9c6,7,10,5,13,5c16,5,17,6,17,9xe">
                  <v:path o:connectlocs="40,4;9,9;7,11;23,45;50,21;40,4;40,21;28,33;14,21;30,11;40,21" o:connectangles="0,0,0,0,0,0,0,0,0,0,0"/>
                  <v:fill on="t" focussize="0,0"/>
                  <v:stroke on="f"/>
                  <v:imagedata o:title=""/>
                  <o:lock v:ext="edit" aspectratio="f"/>
                </v:shape>
                <v:shape id="Freeform 12" o:spid="_x0000_s1026" o:spt="100" style="position:absolute;left:376;top:1173;height:33;width:38;" fillcolor="#FFFFFF" filled="t" stroked="f" coordsize="16,14" o:gfxdata="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P42vQAA&#10;ANwAAAAPAAAAAAAAAAEAIAAAACIAAABkcnMvZG93bnJldi54bWxQSwECFAAUAAAACACHTuJAMy8F&#10;njsAAAA5AAAAEAAAAAAAAAABACAAAAAMAQAAZHJzL3NoYXBleG1sLnhtbFBLBQYAAAAABgAGAFsB&#10;AAC2AwAAAAA=&#10;" path="m7,0c3,0,0,3,0,8c0,12,4,14,9,14c13,14,16,11,16,7c16,2,13,0,7,0xm11,8c10,9,9,10,8,9c6,9,5,9,5,7c4,5,5,4,7,4c7,4,8,4,9,5c10,5,12,6,11,8xe">
                  <v:path o:connectlocs="16,0;0,18;21,33;38,16;16,0;26,18;19,21;11,16;16,9;21,11;26,18" o:connectangles="0,0,0,0,0,0,0,0,0,0,0"/>
                  <v:fill on="t" focussize="0,0"/>
                  <v:stroke on="f"/>
                  <v:imagedata o:title=""/>
                  <o:lock v:ext="edit" aspectratio="f"/>
                </v:shape>
                <v:shape id="Freeform 13" o:spid="_x0000_s1026" o:spt="100" style="position:absolute;left:9;top:1157;height:59;width:43;" fillcolor="#FFFFFF" filled="t" stroked="f" coordsize="18,25" o:gfxdata="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UL6uvQAA&#10;ANwAAAAPAAAAAAAAAAEAIAAAACIAAABkcnMvZG93bnJldi54bWxQSwECFAAUAAAACACHTuJAMy8F&#10;njsAAAA5AAAAEAAAAAAAAAABACAAAAAMAQAAZHJzL3NoYXBleG1sLnhtbFBLBQYAAAAABgAGAFsB&#10;AAC2AwAAAAA=&#10;" path="m17,3c18,3,18,2,17,1c17,1,16,0,15,1c13,1,12,2,11,4c6,10,2,16,0,25c3,24,5,22,6,20c9,15,13,10,16,6c17,5,17,4,17,3xe">
                  <v:path o:connectlocs="40,7;40,2;35,2;26,9;0,59;14,47;38,14;40,7" o:connectangles="0,0,0,0,0,0,0,0"/>
                  <v:fill on="t" focussize="0,0"/>
                  <v:stroke on="f"/>
                  <v:imagedata o:title=""/>
                  <o:lock v:ext="edit" aspectratio="f"/>
                </v:shape>
                <v:shape id="Freeform 14" o:spid="_x0000_s1026" o:spt="100" style="position:absolute;left:395;top:1223;height:55;width:12;" fillcolor="#FFFFFF" filled="t" stroked="f" coordsize="5,23" o:gfxdata="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S1ofvQAA&#10;ANwAAAAPAAAAAAAAAAEAIAAAACIAAABkcnMvZG93bnJldi54bWxQSwECFAAUAAAACACHTuJAMy8F&#10;njsAAAA5AAAAEAAAAAAAAAABACAAAAAMAQAAZHJzL3NoYXBleG1sLnhtbFBLBQYAAAAABgAGAFsB&#10;AAC2AwAAAAA=&#10;" path="m5,2c4,1,4,0,3,0c1,0,1,1,1,2c0,3,0,4,0,5c0,7,0,9,0,11c0,11,0,11,0,11c0,14,0,16,0,18c0,21,1,23,3,23c5,22,5,20,5,19c5,14,5,9,5,4c5,3,5,3,5,2xe">
                  <v:path o:connectlocs="12,4;7,0;2,4;0,11;0,26;0,26;0,43;7,55;12,45;12,9;12,4" o:connectangles="0,0,0,0,0,0,0,0,0,0,0"/>
                  <v:fill on="t" focussize="0,0"/>
                  <v:stroke on="f"/>
                  <v:imagedata o:title=""/>
                  <o:lock v:ext="edit" aspectratio="f"/>
                </v:shape>
                <v:shape id="Freeform 15" o:spid="_x0000_s1026" o:spt="100" style="position:absolute;left:369;top:1223;height:57;width:12;" fillcolor="#FFFFFF" filled="t" stroked="f" coordsize="5,24" o:gfxdata="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0HZ74A&#10;AADcAAAADwAAAAAAAAABACAAAAAiAAAAZHJzL2Rvd25yZXYueG1sUEsBAhQAFAAAAAgAh07iQDMv&#10;BZ47AAAAOQAAABAAAAAAAAAAAQAgAAAADQEAAGRycy9zaGFwZXhtbC54bWxQSwUGAAAAAAYABgBb&#10;AQAAtwMAAAAA&#10;" path="m2,0c2,0,1,1,1,2c0,5,0,9,0,13c0,14,0,17,0,19c0,20,0,22,1,23c2,24,3,24,4,23c4,22,4,21,5,21c5,14,5,8,4,2c4,1,3,0,2,0xe">
                  <v:path o:connectlocs="4,0;2,4;0,30;0,45;2,54;9,54;12,49;9,4;4,0" o:connectangles="0,0,0,0,0,0,0,0,0"/>
                  <v:fill on="t" focussize="0,0"/>
                  <v:stroke on="f"/>
                  <v:imagedata o:title=""/>
                  <o:lock v:ext="edit" aspectratio="f"/>
                </v:shape>
                <v:shape id="Freeform 16" o:spid="_x0000_s1026" o:spt="100" style="position:absolute;left:54;top:1180;height:48;width:34;" fillcolor="#FFFFFF" filled="t" stroked="f" coordsize="14,20" o:gfxdata="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cL1bsAAADc&#10;AAAADwAAAAAAAAABACAAAAAiAAAAZHJzL2Rvd25yZXYueG1sUEsBAhQAFAAAAAgAh07iQDMvBZ47&#10;AAAAOQAAABAAAAAAAAAAAQAgAAAACgEAAGRycy9zaGFwZXhtbC54bWxQSwUGAAAAAAYABgBbAQAA&#10;tAMAAAAA&#10;" path="m13,0c13,0,12,0,11,1c10,2,8,4,7,6c4,10,1,14,0,20c8,16,11,9,14,2c14,2,14,1,13,0xe">
                  <v:path o:connectlocs="31,0;26,2;17,14;0,48;34,4;31,0" o:connectangles="0,0,0,0,0,0"/>
                  <v:fill on="t" focussize="0,0"/>
                  <v:stroke on="f"/>
                  <v:imagedata o:title=""/>
                  <o:lock v:ext="edit" aspectratio="f"/>
                </v:shape>
                <v:shape id="Freeform 17" o:spid="_x0000_s1026" o:spt="100" style="position:absolute;left:785;top:1192;height:48;width:31;" fillcolor="#FFFFFF" filled="t" stroked="f" coordsize="13,20" o:gfxdata="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1gM+/&#10;AAAA3AAAAA8AAAAAAAAAAQAgAAAAIgAAAGRycy9kb3ducmV2LnhtbFBLAQIUABQAAAAIAIdO4kAz&#10;LwWeOwAAADkAAAAQAAAAAAAAAAEAIAAAAA4BAABkcnMvc2hhcGV4bWwueG1sUEsFBgAAAAAGAAYA&#10;WwEAALgDAAAAAA==&#10;" path="m6,8c5,5,5,3,4,1c3,1,3,0,2,0c1,0,0,1,1,2c2,7,3,12,6,16c7,18,9,20,12,20c13,19,12,19,12,18c9,15,8,11,6,8xe">
                  <v:path o:connectlocs="14,19;9,2;4,0;2,4;14,38;28,48;28,43;14,19" o:connectangles="0,0,0,0,0,0,0,0"/>
                  <v:fill on="t" focussize="0,0"/>
                  <v:stroke on="f"/>
                  <v:imagedata o:title=""/>
                  <o:lock v:ext="edit" aspectratio="f"/>
                </v:shape>
                <v:shape id="Freeform 18" o:spid="_x0000_s1026" o:spt="100" style="position:absolute;left:204;top:1206;height:46;width:17;" fillcolor="#FFFFFF" filled="t" stroked="f" coordsize="7,19" o:gfxdata="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5iVu/&#10;AAAA3AAAAA8AAAAAAAAAAQAgAAAAIgAAAGRycy9kb3ducmV2LnhtbFBLAQIUABQAAAAIAIdO4kAz&#10;LwWeOwAAADkAAAAQAAAAAAAAAAEAIAAAAA4BAABkcnMvc2hhcGV4bWwueG1sUEsFBgAAAAAGAAYA&#10;WwEAALgDAAAAAA==&#10;" path="m6,0c5,0,4,0,4,1c3,6,1,11,0,16c1,17,0,19,2,19c4,19,4,18,5,17c5,16,5,16,5,16c6,11,7,6,7,2c7,1,7,0,6,0xe">
                  <v:path o:connectlocs="14,0;9,2;0,38;4,46;12,41;12,38;17,4;14,0" o:connectangles="0,0,0,0,0,0,0,0"/>
                  <v:fill on="t" focussize="0,0"/>
                  <v:stroke on="f"/>
                  <v:imagedata o:title=""/>
                  <o:lock v:ext="edit" aspectratio="f"/>
                </v:shape>
                <v:shape id="Freeform 19" o:spid="_x0000_s1026" o:spt="100" style="position:absolute;left:616;top:1192;height:57;width:19;" fillcolor="#FFFFFF" filled="t" stroked="f" coordsize="8,24" o:gfxdata="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EwWbsAAADc&#10;AAAADwAAAAAAAAABACAAAAAiAAAAZHJzL2Rvd25yZXYueG1sUEsBAhQAFAAAAAgAh07iQDMvBZ47&#10;AAAAOQAAABAAAAAAAAAAAQAgAAAACgEAAGRycy9zaGFwZXhtbC54bWxQSwUGAAAAAAYABgBbAQAA&#10;tAMAAAAA&#10;" path="m5,3c4,2,4,0,2,0c0,4,2,7,2,11c3,15,3,20,6,24c7,23,8,22,8,21c7,15,6,9,5,3xe">
                  <v:path o:connectlocs="11,7;4,0;4,26;14,57;19,49;11,7" o:connectangles="0,0,0,0,0,0"/>
                  <v:fill on="t" focussize="0,0"/>
                  <v:stroke on="f"/>
                  <v:imagedata o:title=""/>
                  <o:lock v:ext="edit" aspectratio="f"/>
                </v:shape>
                <v:shape id="Freeform 20" o:spid="_x0000_s1026" o:spt="100" style="position:absolute;left:33;top:1176;height:47;width:29;" fillcolor="#FFFFFF" filled="t" stroked="f" coordsize="12,20" o:gfxdata="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LOh74A&#10;AADcAAAADwAAAAAAAAABACAAAAAiAAAAZHJzL2Rvd25yZXYueG1sUEsBAhQAFAAAAAgAh07iQDMv&#10;BZ47AAAAOQAAABAAAAAAAAAAAQAgAAAADQEAAGRycy9zaGFwZXhtbC54bWxQSwUGAAAAAAYABgBb&#10;AQAAtwMAAAAA&#10;" path="m12,0c11,0,11,0,10,0c9,0,8,2,7,3c4,8,2,14,0,19c1,20,2,19,3,18c7,13,9,7,12,1c12,1,12,0,12,0xe">
                  <v:path o:connectlocs="29,0;24,0;16,7;0,44;7,42;29,2;29,0" o:connectangles="0,0,0,0,0,0,0"/>
                  <v:fill on="t" focussize="0,0"/>
                  <v:stroke on="f"/>
                  <v:imagedata o:title=""/>
                  <o:lock v:ext="edit" aspectratio="f"/>
                </v:shape>
                <v:shape id="Freeform 21" o:spid="_x0000_s1026" o:spt="100" style="position:absolute;left:766;top:1202;height:47;width:36;" fillcolor="#FFFFFF" filled="t" stroked="f" coordsize="15,20" o:gfxdata="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PuoK8AAAA&#10;3AAAAA8AAAAAAAAAAQAgAAAAIgAAAGRycy9kb3ducmV2LnhtbFBLAQIUABQAAAAIAIdO4kAzLwWe&#10;OwAAADkAAAAQAAAAAAAAAAEAIAAAAAsBAABkcnMvc2hhcGV4bWwueG1sUEsFBgAAAAAGAAYAWwEA&#10;ALUDAAAAAA==&#10;" path="m3,2c3,1,2,0,1,0c0,8,7,18,15,20c10,16,8,11,6,7c5,5,4,3,3,2xe">
                  <v:path o:connectlocs="7,4;2,0;36,47;14,16;7,4" o:connectangles="0,0,0,0,0"/>
                  <v:fill on="t" focussize="0,0"/>
                  <v:stroke on="f"/>
                  <v:imagedata o:title=""/>
                  <o:lock v:ext="edit" aspectratio="f"/>
                </v:shape>
                <v:shape id="Freeform 22" o:spid="_x0000_s1026" o:spt="100" style="position:absolute;left:223;top:1209;height:47;width:17;" fillcolor="#FFFFFF" filled="t" stroked="f" coordsize="7,20" o:gfxdata="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ldJm/&#10;AAAA3AAAAA8AAAAAAAAAAQAgAAAAIgAAAGRycy9kb3ducmV2LnhtbFBLAQIUABQAAAAIAIdO4kAz&#10;LwWeOwAAADkAAAAQAAAAAAAAAAEAIAAAAA4BAABkcnMvc2hhcGV4bWwueG1sUEsFBgAAAAAGAAYA&#10;WwEAALgDAAAAAA==&#10;" path="m4,0c3,5,2,10,0,15c0,16,0,17,1,19c1,20,1,20,2,20c3,20,4,20,4,19c4,19,5,18,5,18c6,12,7,6,6,0c5,0,5,0,4,0xe">
                  <v:path o:connectlocs="9,0;0,35;2,44;4,47;9,44;12,42;14,0;9,0" o:connectangles="0,0,0,0,0,0,0,0"/>
                  <v:fill on="t" focussize="0,0"/>
                  <v:stroke on="f"/>
                  <v:imagedata o:title=""/>
                  <o:lock v:ext="edit" aspectratio="f"/>
                </v:shape>
                <v:shape id="Freeform 23" o:spid="_x0000_s1026" o:spt="100" style="position:absolute;left:533;top:1249;height:48;width:14;" fillcolor="#FFFFFF" filled="t" stroked="f" coordsize="6,20" o:gfxdata="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bkNvQAA&#10;ANwAAAAPAAAAAAAAAAEAIAAAACIAAABkcnMvZG93bnJldi54bWxQSwECFAAUAAAACACHTuJAMy8F&#10;njsAAAA5AAAAEAAAAAAAAAABACAAAAAMAQAAZHJzL3NoYXBleG1sLnhtbFBLBQYAAAAABgAGAFsB&#10;AAC2AwAAAAA=&#10;" path="m5,11c5,8,5,4,4,1c4,0,4,0,2,0c2,0,1,1,1,1c1,6,0,11,1,16c2,17,2,18,3,19c3,20,4,20,4,20c4,20,5,19,5,19c6,16,5,13,5,11xe">
                  <v:path o:connectlocs="11,26;9,2;4,0;2,2;2,38;7,45;9,48;11,45;11,26" o:connectangles="0,0,0,0,0,0,0,0,0"/>
                  <v:fill on="t" focussize="0,0"/>
                  <v:stroke on="f"/>
                  <v:imagedata o:title=""/>
                  <o:lock v:ext="edit" aspectratio="f"/>
                </v:shape>
                <v:shape id="Freeform 24" o:spid="_x0000_s1026" o:spt="100" style="position:absolute;left:512;top:1254;height:47;width:11;" fillcolor="#FFFFFF" filled="t" stroked="f" coordsize="5,20" o:gfxdata="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sehW/&#10;AAAA3AAAAA8AAAAAAAAAAQAgAAAAIgAAAGRycy9kb3ducmV2LnhtbFBLAQIUABQAAAAIAIdO4kAz&#10;LwWeOwAAADkAAAAQAAAAAAAAAAEAIAAAAA4BAABkcnMvc2hhcGV4bWwueG1sUEsFBgAAAAAGAAYA&#10;WwEAALgDAAAAAA==&#10;" path="m4,6c3,4,4,1,2,0c1,0,0,2,0,6c0,9,1,16,2,18c2,19,3,19,3,19c4,20,5,19,5,18c5,16,5,15,5,13c4,11,4,8,4,6xe">
                  <v:path o:connectlocs="8,14;4,0;0,14;4,42;6,44;11,42;11,30;8,14" o:connectangles="0,0,0,0,0,0,0,0"/>
                  <v:fill on="t" focussize="0,0"/>
                  <v:stroke on="f"/>
                  <v:imagedata o:title=""/>
                  <o:lock v:ext="edit" aspectratio="f"/>
                </v:shape>
                <v:shape id="Freeform 25" o:spid="_x0000_s1026" o:spt="100" style="position:absolute;left:602;top:1204;height:48;width:17;" fillcolor="#FFFFFF" filled="t" stroked="f" coordsize="7,20" o:gfxdata="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ktcB&#10;wAAAANwAAAAPAAAAAAAAAAEAIAAAACIAAABkcnMvZG93bnJldi54bWxQSwECFAAUAAAACACHTuJA&#10;My8FnjsAAAA5AAAAEAAAAAAAAAABACAAAAAPAQAAZHJzL3NoYXBleG1sLnhtbFBLBQYAAAAABgAG&#10;AFsBAAC5AwAAAAA=&#10;" path="m1,0c0,1,0,2,0,3c1,7,1,11,3,16c4,17,4,19,7,20c7,13,5,8,4,2c3,1,3,0,1,0xe">
                  <v:path o:connectlocs="2,0;0,7;7,38;17,48;9,4;2,0" o:connectangles="0,0,0,0,0,0"/>
                  <v:fill on="t" focussize="0,0"/>
                  <v:stroke on="f"/>
                  <v:imagedata o:title=""/>
                  <o:lock v:ext="edit" aspectratio="f"/>
                </v:shape>
                <v:shape id="Freeform 26" o:spid="_x0000_s1026" o:spt="100" style="position:absolute;left:811;top:1190;height:45;width:22;" fillcolor="#FFFFFF" filled="t" stroked="f" coordsize="9,19" o:gfxdata="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jRn&#10;ysEAAADcAAAADwAAAAAAAAABACAAAAAiAAAAZHJzL2Rvd25yZXYueG1sUEsBAhQAFAAAAAgAh07i&#10;QDMvBZ47AAAAOQAAABAAAAAAAAAAAQAgAAAAEAEAAGRycy9zaGFwZXhtbC54bWxQSwUGAAAAAAYA&#10;BgBbAQAAugMAAAAA&#10;" path="m4,2c4,1,3,0,2,1c0,1,1,2,1,3c1,5,2,6,2,8c3,11,4,16,8,19c8,17,9,16,8,14c7,10,6,6,4,2xe">
                  <v:path o:connectlocs="9,4;4,2;2,7;4,18;19,45;19,33;9,4" o:connectangles="0,0,0,0,0,0,0"/>
                  <v:fill on="t" focussize="0,0"/>
                  <v:stroke on="f"/>
                  <v:imagedata o:title=""/>
                  <o:lock v:ext="edit" aspectratio="f"/>
                </v:shape>
                <v:shape id="Freeform 27" o:spid="_x0000_s1026" o:spt="100" style="position:absolute;left:252;top:1214;height:42;width:10;" fillcolor="#FFFFFF" filled="t" stroked="f" coordsize="4,18" o:gfxdata="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qgWLsAAADc&#10;AAAADwAAAAAAAAABACAAAAAiAAAAZHJzL2Rvd25yZXYueG1sUEsBAhQAFAAAAAgAh07iQDMvBZ47&#10;AAAAOQAAABAAAAAAAAAAAQAgAAAACgEAAGRycy9zaGFwZXhtbC54bWxQSwUGAAAAAAYABgBbAQAA&#10;tAMAAAAA&#10;" path="m3,0c3,0,2,0,2,0c0,6,0,11,0,16c0,17,1,18,1,18c2,18,3,17,3,17c4,16,4,15,4,13c4,10,4,6,4,3c4,2,4,1,3,0xe">
                  <v:path o:connectlocs="7,0;5,0;0,37;2,42;7,39;10,30;10,7;7,0" o:connectangles="0,0,0,0,0,0,0,0"/>
                  <v:fill on="t" focussize="0,0"/>
                  <v:stroke on="f"/>
                  <v:imagedata o:title=""/>
                  <o:lock v:ext="edit" aspectratio="f"/>
                </v:shape>
                <v:shape id="Freeform 28" o:spid="_x0000_s1026" o:spt="100" style="position:absolute;left:345;top:1233;height:35;width:9;" fillcolor="#FFFFFF" filled="t" stroked="f" coordsize="4,15" o:gfxdata="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Chkq&#10;wAAAANwAAAAPAAAAAAAAAAEAIAAAACIAAABkcnMvZG93bnJldi54bWxQSwECFAAUAAAACACHTuJA&#10;My8FnjsAAAA5AAAAEAAAAAAAAAABACAAAAAPAQAAZHJzL3NoYXBleG1sLnhtbFBLBQYAAAAABgAG&#10;AFsBAAC5AwAAAAA=&#10;" path="m1,13c1,14,1,15,2,15c4,15,4,14,4,13c4,8,3,4,2,0c0,4,0,9,1,13xe">
                  <v:path o:connectlocs="2,30;4,35;9,30;4,0;2,30" o:connectangles="0,0,0,0,0"/>
                  <v:fill on="t" focussize="0,0"/>
                  <v:stroke on="f"/>
                  <v:imagedata o:title=""/>
                  <o:lock v:ext="edit" aspectratio="f"/>
                </v:shape>
                <v:shape id="Freeform 29" o:spid="_x0000_s1026" o:spt="100" style="position:absolute;left:492;top:1259;height:38;width:15;" fillcolor="#FFFFFF" filled="t" stroked="f" coordsize="6,16" o:gfxdata="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1FQhrsAAADc&#10;AAAADwAAAAAAAAABACAAAAAiAAAAZHJzL2Rvd25yZXYueG1sUEsBAhQAFAAAAAgAh07iQDMvBZ47&#10;AAAAOQAAABAAAAAAAAAAAQAgAAAACgEAAGRycy9zaGFwZXhtbC54bWxQSwUGAAAAAAYABgBbAQAA&#10;tAMAAAAA&#10;" path="m2,0c1,0,1,0,0,1c1,5,1,11,4,15c4,15,4,16,4,16c4,16,5,16,5,16c6,16,6,15,6,15c4,10,3,5,2,0xe">
                  <v:path o:connectlocs="5,0;0,2;10,35;10,38;12,38;15,35;5,0" o:connectangles="0,0,0,0,0,0,0"/>
                  <v:fill on="t" focussize="0,0"/>
                  <v:stroke on="f"/>
                  <v:imagedata o:title=""/>
                  <o:lock v:ext="edit" aspectratio="f"/>
                </v:shape>
                <v:shape id="Freeform 30" o:spid="_x0000_s1026" o:spt="100" style="position:absolute;left:238;top:746;height:69;width:74;" fillcolor="#FFFFFF" filled="t" stroked="f" coordsize="31,29" o:gfxdata="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yTuv&#10;wAAAANwAAAAPAAAAAAAAAAEAIAAAACIAAABkcnMvZG93bnJldi54bWxQSwECFAAUAAAACACHTuJA&#10;My8FnjsAAAA5AAAAEAAAAAAAAAABACAAAAAPAQAAZHJzL3NoYXBleG1sLnhtbFBLBQYAAAAABgAG&#10;AFsBAAC5AwAAAAA=&#10;" path="m17,28c26,29,28,26,30,19c31,17,31,15,31,13c31,6,25,0,18,0c14,0,11,1,8,3c3,5,0,14,2,18c6,24,10,29,17,28xm10,7c14,4,20,4,23,7c25,9,26,10,26,15c26,15,26,16,25,17c25,22,23,23,18,23c15,23,12,22,9,19c6,15,6,10,10,7xe">
                  <v:path o:connectlocs="40,66;71,45;74,30;42,0;19,7;4,42;40,66;23,16;54,16;62,35;59,40;42,54;21,45;23,16" o:connectangles="0,0,0,0,0,0,0,0,0,0,0,0,0,0"/>
                  <v:fill on="t" focussize="0,0"/>
                  <v:stroke on="f"/>
                  <v:imagedata o:title=""/>
                  <o:lock v:ext="edit" aspectratio="f"/>
                </v:shape>
                <v:shape id="Freeform 31" o:spid="_x0000_s1026" o:spt="100" style="position:absolute;left:473;top:748;height:81;width:77;" fillcolor="#FFFFFF" filled="t" stroked="f" coordsize="32,34" o:gfxdata="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qnmFugAAANwA&#10;AAAPAAAAAAAAAAEAIAAAACIAAABkcnMvZG93bnJldi54bWxQSwECFAAUAAAACACHTuJAMy8FnjsA&#10;AAA5AAAAEAAAAAAAAAABACAAAAAJAQAAZHJzL3NoYXBleG1sLnhtbFBLBQYAAAAABgAGAFsBAACz&#10;AwAAAAA=&#10;" path="m17,33c23,33,27,30,30,25c31,22,32,20,32,17c32,12,30,8,26,6c24,4,22,3,19,2c16,1,13,0,10,2c5,6,2,11,1,18c0,25,7,34,17,33xm7,16c7,12,9,9,13,6c16,5,19,5,22,7c26,9,29,12,28,17c29,21,28,25,25,27c24,28,23,29,22,29c17,29,13,27,9,24c7,22,7,19,7,16xe">
                  <v:path o:connectlocs="40,78;72,59;77,40;62,14;45,4;24,4;2,42;40,78;16,38;31,14;52,16;67,40;60,64;52,69;21,57;16,38" o:connectangles="0,0,0,0,0,0,0,0,0,0,0,0,0,0,0,0"/>
                  <v:fill on="t" focussize="0,0"/>
                  <v:stroke on="f"/>
                  <v:imagedata o:title=""/>
                  <o:lock v:ext="edit" aspectratio="f"/>
                </v:shape>
                <v:shape id="Freeform 32" o:spid="_x0000_s1026" o:spt="100" style="position:absolute;left:369;top:884;height:87;width:21;" fillcolor="#FFFFFF" filled="t" stroked="f" coordsize="9,37" o:gfxdata="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VwO+8AAAA&#10;3AAAAA8AAAAAAAAAAQAgAAAAIgAAAGRycy9kb3ducmV2LnhtbFBLAQIUABQAAAAIAIdO4kAzLwWe&#10;OwAAADkAAAAQAAAAAAAAAAEAIAAAAAsBAABkcnMvc2hhcGV4bWwueG1sUEsFBgAAAAAGAAYAWwEA&#10;ALUDAAAAAA==&#10;" path="m7,0c6,0,5,0,4,1c4,2,3,3,3,5c3,6,2,8,2,10c0,19,1,28,4,37c5,32,7,28,7,23c8,17,7,10,9,5c9,4,9,3,9,2c8,1,8,0,7,0xe">
                  <v:path o:connectlocs="16,0;9,2;7,11;4,23;9,87;16,54;21,11;21,4;16,0" o:connectangles="0,0,0,0,0,0,0,0,0"/>
                  <v:fill on="t" focussize="0,0"/>
                  <v:stroke on="f"/>
                  <v:imagedata o:title=""/>
                  <o:lock v:ext="edit" aspectratio="f"/>
                </v:shape>
                <v:shape id="Freeform 33" o:spid="_x0000_s1026" o:spt="100" style="position:absolute;left:633;top:781;height:46;width:50;" fillcolor="#FFFFFF" filled="t" stroked="f" coordsize="21,19" o:gfxdata="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LoK8AAAA&#10;3AAAAA8AAAAAAAAAAQAgAAAAIgAAAGRycy9kb3ducmV2LnhtbFBLAQIUABQAAAAIAIdO4kAzLwWe&#10;OwAAADkAAAAQAAAAAAAAAAEAIAAAAAsBAABkcnMvc2hhcGV4bWwueG1sUEsFBgAAAAAGAAYAWwEA&#10;ALUDAAAAAA==&#10;" path="m2,14c3,18,6,19,10,19c11,19,12,19,13,19c16,19,17,17,19,15c20,13,20,11,20,9c21,6,19,4,16,3c15,3,14,2,12,2c8,0,5,1,3,4c1,7,0,11,2,14xm10,5c14,5,18,8,18,10c18,14,15,16,13,16c9,16,6,14,6,10c6,7,7,5,10,5xe">
                  <v:path o:connectlocs="4,33;23,46;30,46;45,36;47,21;38,7;28,4;7,9;4,33;23,12;42,24;30,38;14,24;23,12" o:connectangles="0,0,0,0,0,0,0,0,0,0,0,0,0,0"/>
                  <v:fill on="t" focussize="0,0"/>
                  <v:stroke on="f"/>
                  <v:imagedata o:title=""/>
                  <o:lock v:ext="edit" aspectratio="f"/>
                </v:shape>
                <v:shape id="Freeform 34" o:spid="_x0000_s1026" o:spt="100" style="position:absolute;left:126;top:827;height:78;width:57;" fillcolor="#FFFFFF" filled="t" stroked="f" coordsize="24,33" o:gfxdata="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Pst/ugAAANwA&#10;AAAPAAAAAAAAAAEAIAAAACIAAABkcnMvZG93bnJldi54bWxQSwECFAAUAAAACACHTuJAMy8FnjsA&#10;AAA5AAAAEAAAAAAAAAABACAAAAAJAQAAZHJzL3NoYXBleG1sLnhtbFBLBQYAAAAABgAGAFsBAACz&#10;AwAAAAA=&#10;" path="m9,25c11,22,13,20,14,18c17,14,20,10,22,6c23,5,24,3,22,2c21,0,20,2,19,4c12,13,5,22,0,33c3,31,7,28,9,25xe">
                  <v:path o:connectlocs="21,59;33,42;52,14;52,4;45,9;0,78;21,59" o:connectangles="0,0,0,0,0,0,0"/>
                  <v:fill on="t" focussize="0,0"/>
                  <v:stroke on="f"/>
                  <v:imagedata o:title=""/>
                  <o:lock v:ext="edit" aspectratio="f"/>
                </v:shape>
                <v:shape id="Freeform 35" o:spid="_x0000_s1026" o:spt="100" style="position:absolute;left:600;top:694;height:35;width:38;" fillcolor="#FFFFFF" filled="t" stroked="f" coordsize="16,15" o:gfxdata="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nxVr4A&#10;AADcAAAADwAAAAAAAAABACAAAAAiAAAAZHJzL2Rvd25yZXYueG1sUEsBAhQAFAAAAAgAh07iQDMv&#10;BZ47AAAAOQAAABAAAAAAAAAAAQAgAAAADQEAAGRycy9zaGFwZXhtbC54bWxQSwUGAAAAAAYABgBb&#10;AQAAtwMAAAAA&#10;" path="m4,14c5,15,7,15,7,15c13,15,15,13,16,9c16,5,14,2,9,1c9,1,8,1,8,1c4,0,2,2,1,6c0,7,0,8,0,9c0,12,1,14,4,14xm8,4c10,4,11,6,11,7c11,9,10,10,8,10c6,10,5,10,5,8c4,6,6,4,8,4xe">
                  <v:path o:connectlocs="9,32;16,35;38,21;21,2;19,2;2,14;0,21;9,32;19,9;26,16;19,23;11,18;19,9" o:connectangles="0,0,0,0,0,0,0,0,0,0,0,0,0"/>
                  <v:fill on="t" focussize="0,0"/>
                  <v:stroke on="f"/>
                  <v:imagedata o:title=""/>
                  <o:lock v:ext="edit" aspectratio="f"/>
                </v:shape>
                <v:shape id="Freeform 36" o:spid="_x0000_s1026" o:spt="100" style="position:absolute;left:526;top:879;height:73;width:40;" fillcolor="#FFFFFF" filled="t" stroked="f" coordsize="17,31" o:gfxdata="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7QhsvQAA&#10;ANwAAAAPAAAAAAAAAAEAIAAAACIAAABkcnMvZG93bnJldi54bWxQSwECFAAUAAAACACHTuJAMy8F&#10;njsAAAA5AAAAEAAAAAAAAAABACAAAAAMAQAAZHJzL3NoYXBleG1sLnhtbFBLBQYAAAAABgAGAFsB&#10;AAC2AwAAAAA=&#10;" path="m6,7c5,5,5,2,3,1c3,1,2,0,2,0c1,0,1,1,1,2c0,3,1,4,1,5c2,8,3,11,3,13c5,19,8,24,12,28c13,30,14,31,17,31c16,29,15,28,14,27c11,20,8,14,6,7xe">
                  <v:path o:connectlocs="14,16;7,2;4,0;2,4;2,11;7,30;28,65;40,73;32,63;14,16" o:connectangles="0,0,0,0,0,0,0,0,0,0"/>
                  <v:fill on="t" focussize="0,0"/>
                  <v:stroke on="f"/>
                  <v:imagedata o:title=""/>
                  <o:lock v:ext="edit" aspectratio="f"/>
                </v:shape>
                <v:shape id="Freeform 37" o:spid="_x0000_s1026" o:spt="100" style="position:absolute;left:400;top:903;height:78;width:14;" fillcolor="#FFFFFF" filled="t" stroked="f" coordsize="6,33" o:gfxdata="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dGi8AAAA&#10;3AAAAA8AAAAAAAAAAQAgAAAAIgAAAGRycy9kb3ducmV2LnhtbFBLAQIUABQAAAAIAIdO4kAzLwWe&#10;OwAAADkAAAAQAAAAAAAAAAEAIAAAAAsBAABkcnMvc2hhcGV4bWwueG1sUEsFBgAAAAAGAAYAWwEA&#10;ALUDAAAAAA==&#10;" path="m3,33c6,26,5,20,5,13c5,9,5,5,2,0c1,5,0,17,1,23c1,26,1,29,3,33xe">
                  <v:path o:connectlocs="7,78;11,30;4,0;2,54;7,78" o:connectangles="0,0,0,0,0"/>
                  <v:fill on="t" focussize="0,0"/>
                  <v:stroke on="f"/>
                  <v:imagedata o:title=""/>
                  <o:lock v:ext="edit" aspectratio="f"/>
                </v:shape>
                <v:shape id="Freeform 38" o:spid="_x0000_s1026" o:spt="100" style="position:absolute;left:676;top:876;height:69;width:45;" fillcolor="#FFFFFF" filled="t" stroked="f" coordsize="19,29" o:gfxdata="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YvD0vQAA&#10;ANwAAAAPAAAAAAAAAAEAIAAAACIAAABkcnMvZG93bnJldi54bWxQSwECFAAUAAAACACHTuJAMy8F&#10;njsAAAA5AAAAEAAAAAAAAAABACAAAAAMAQAAZHJzL3NoYXBleG1sLnhtbFBLBQYAAAAABgAGAFsB&#10;AAC2AwAAAAA=&#10;" path="m1,0c0,1,0,2,2,6c6,13,10,19,14,26c15,27,16,29,19,29c17,26,16,24,15,21c13,15,9,9,5,3c4,2,3,0,1,0xe">
                  <v:path o:connectlocs="2,0;4,14;33,61;45,69;35,49;11,7;2,0" o:connectangles="0,0,0,0,0,0,0"/>
                  <v:fill on="t" focussize="0,0"/>
                  <v:stroke on="f"/>
                  <v:imagedata o:title=""/>
                  <o:lock v:ext="edit" aspectratio="f"/>
                </v:shape>
                <v:shape id="Freeform 39" o:spid="_x0000_s1026" o:spt="100" style="position:absolute;left:716;top:881;height:67;width:34;" fillcolor="#FFFFFF" filled="t" stroked="f" coordsize="14,28" o:gfxdata="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GUOS/&#10;AAAA3AAAAA8AAAAAAAAAAQAgAAAAIgAAAGRycy9kb3ducmV2LnhtbFBLAQIUABQAAAAIAIdO4kAz&#10;LwWeOwAAADkAAAAQAAAAAAAAAAEAIAAAAA4BAABkcnMvc2hhcGV4bWwueG1sUEsFBgAAAAAGAAYA&#10;WwEAALgDAAAAAA==&#10;" path="m1,6c3,9,4,13,6,17c7,19,8,22,10,25c10,26,11,27,14,28c11,22,10,15,8,9c7,7,6,5,5,3c4,2,4,1,3,0c2,0,2,0,1,0c0,1,0,1,0,2c0,3,1,4,1,6xe">
                  <v:path o:connectlocs="2,14;14,40;24,59;34,67;19,21;12,7;7,0;2,0;0,4;2,14" o:connectangles="0,0,0,0,0,0,0,0,0,0"/>
                  <v:fill on="t" focussize="0,0"/>
                  <v:stroke on="f"/>
                  <v:imagedata o:title=""/>
                  <o:lock v:ext="edit" aspectratio="f"/>
                </v:shape>
                <v:shape id="Freeform 40" o:spid="_x0000_s1026" o:spt="100" style="position:absolute;left:369;top:791;height:31;width:31;" fillcolor="#FFFFFF" filled="t" stroked="f" coordsize="13,13" o:gfxdata="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MBCGugAAANwA&#10;AAAPAAAAAAAAAAEAIAAAACIAAABkcnMvZG93bnJldi54bWxQSwECFAAUAAAACACHTuJAMy8FnjsA&#10;AAA5AAAAEAAAAAAAAAABACAAAAAJAQAAZHJzL3NoYXBleG1sLnhtbFBLBQYAAAAABgAGAFsBAACz&#10;AwAAAAA=&#10;" path="m6,13c10,13,13,10,13,5c13,2,10,0,7,0c1,0,0,1,0,6c0,11,1,13,6,13xm8,4c9,3,10,5,10,6c10,8,9,10,7,10c6,10,5,8,5,6c5,5,6,4,8,4xe">
                  <v:path o:connectlocs="14,31;31,11;16,0;0,14;14,31;19,9;23,14;16,23;11,14;19,9" o:connectangles="0,0,0,0,0,0,0,0,0,0"/>
                  <v:fill on="t" focussize="0,0"/>
                  <v:stroke on="f"/>
                  <v:imagedata o:title=""/>
                  <o:lock v:ext="edit" aspectratio="f"/>
                </v:shape>
                <v:shape id="Freeform 41" o:spid="_x0000_s1026" o:spt="100" style="position:absolute;left:259;top:860;height:64;width:19;" fillcolor="#FFFFFF" filled="t" stroked="f" coordsize="8,27" o:gfxdata="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bqrU&#10;wAAAANwAAAAPAAAAAAAAAAEAIAAAACIAAABkcnMvZG93bnJldi54bWxQSwECFAAUAAAACACHTuJA&#10;My8FnjsAAAA5AAAAEAAAAAAAAAABACAAAAAPAQAAZHJzL3NoYXBleG1sLnhtbFBLBQYAAAAABgAG&#10;AFsBAAC5AwAAAAA=&#10;" path="m6,0c5,0,5,1,4,2c4,2,4,3,4,4c3,8,2,12,1,17c0,20,0,23,2,27c6,19,8,11,8,2c8,1,7,1,6,0xe">
                  <v:path o:connectlocs="14,0;9,4;9,9;2,40;4,64;19,4;14,0" o:connectangles="0,0,0,0,0,0,0"/>
                  <v:fill on="t" focussize="0,0"/>
                  <v:stroke on="f"/>
                  <v:imagedata o:title=""/>
                  <o:lock v:ext="edit" aspectratio="f"/>
                </v:shape>
                <v:shape id="Freeform 42" o:spid="_x0000_s1026" o:spt="100" style="position:absolute;left:423;top:919;height:55;width:15;" fillcolor="#FFFFFF" filled="t" stroked="f" coordsize="6,23" o:gfxdata="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z3pL4A&#10;AADcAAAADwAAAAAAAAABACAAAAAiAAAAZHJzL2Rvd25yZXYueG1sUEsBAhQAFAAAAAgAh07iQDMv&#10;BZ47AAAAOQAAABAAAAAAAAAAAQAgAAAADQEAAGRycy9zaGFwZXhtbC54bWxQSwUGAAAAAAYABgBb&#10;AQAAtwMAAAAA&#10;" path="m3,23c4,22,4,21,4,21c6,14,5,8,5,2c4,1,4,1,4,1c3,0,2,0,1,1c1,2,1,3,0,3c0,9,0,14,1,20c1,21,1,22,3,23xe">
                  <v:path o:connectlocs="7,55;10,50;12,4;10,2;2,2;0,7;2,47;7,55" o:connectangles="0,0,0,0,0,0,0,0"/>
                  <v:fill on="t" focussize="0,0"/>
                  <v:stroke on="f"/>
                  <v:imagedata o:title=""/>
                  <o:lock v:ext="edit" aspectratio="f"/>
                </v:shape>
                <v:shape id="Freeform 43" o:spid="_x0000_s1026" o:spt="100" style="position:absolute;left:550;top:879;height:59;width:26;" fillcolor="#FFFFFF" filled="t" stroked="f" coordsize="11,25" o:gfxdata="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fY/ugAAANwA&#10;AAAPAAAAAAAAAAEAIAAAACIAAABkcnMvZG93bnJldi54bWxQSwECFAAUAAAACACHTuJAMy8FnjsA&#10;AAA5AAAAEAAAAAAAAAABACAAAAAJAQAAZHJzL3NoYXBleG1sLnhtbFBLBQYAAAAABgAGAFsBAACz&#10;AwAAAAA=&#10;" path="m5,18c6,21,7,23,10,25c11,23,10,21,9,19c8,13,7,8,4,3c3,2,3,0,1,0c0,1,0,3,1,4c2,9,4,13,5,18xe">
                  <v:path o:connectlocs="11,42;23,59;21,44;9,7;2,0;2,9;11,42" o:connectangles="0,0,0,0,0,0,0"/>
                  <v:fill on="t" focussize="0,0"/>
                  <v:stroke on="f"/>
                  <v:imagedata o:title=""/>
                  <o:lock v:ext="edit" aspectratio="f"/>
                </v:shape>
                <v:shape id="Freeform 44" o:spid="_x0000_s1026" o:spt="100" style="position:absolute;left:192;top:841;height:47;width:34;" fillcolor="#FFFFFF" filled="t" stroked="f" coordsize="14,20" o:gfxdata="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i+qsy5AAAA3AAA&#10;AA8AAAAAAAAAAQAgAAAAIgAAAGRycy9kb3ducmV2LnhtbFBLAQIUABQAAAAIAIdO4kAzLwWeOwAA&#10;ADkAAAAQAAAAAAAAAAEAIAAAAAgBAABkcnMvc2hhcGV4bWwueG1sUEsFBgAAAAAGAAYAWwEAALID&#10;AAAAAA==&#10;" path="m0,20c6,15,10,9,14,4c14,3,14,3,14,3c14,2,14,1,14,1c13,0,13,0,12,0c11,1,10,1,9,2c7,5,5,8,3,11c1,13,0,16,0,20xe">
                  <v:path o:connectlocs="0,47;34,9;34,7;34,2;29,0;21,4;7,25;0,47" o:connectangles="0,0,0,0,0,0,0,0"/>
                  <v:fill on="t" focussize="0,0"/>
                  <v:stroke on="f"/>
                  <v:imagedata o:title=""/>
                  <o:lock v:ext="edit" aspectratio="f"/>
                </v:shape>
                <v:shape id="Freeform 45" o:spid="_x0000_s1026" o:spt="100" style="position:absolute;left:740;top:874;height:59;width:26;" fillcolor="#FFFFFF" filled="t" stroked="f" coordsize="11,25" o:gfxdata="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8y9C/&#10;AAAA3AAAAA8AAAAAAAAAAQAgAAAAIgAAAGRycy9kb3ducmV2LnhtbFBLAQIUABQAAAAIAIdO4kAz&#10;LwWeOwAAADkAAAAQAAAAAAAAAAEAIAAAAA4BAABkcnMvc2hhcGV4bWwueG1sUEsFBgAAAAAGAAYA&#10;WwEAALgDAAAAAA==&#10;" path="m10,25c11,15,7,7,2,0c2,0,2,0,1,0c1,0,0,0,0,0c0,1,0,1,0,2c3,10,6,17,10,25xe">
                  <v:path o:connectlocs="23,59;4,0;2,0;0,0;0,4;23,59" o:connectangles="0,0,0,0,0,0"/>
                  <v:fill on="t" focussize="0,0"/>
                  <v:stroke on="f"/>
                  <v:imagedata o:title=""/>
                  <o:lock v:ext="edit" aspectratio="f"/>
                </v:shape>
                <v:shape id="Freeform 46" o:spid="_x0000_s1026" o:spt="100" style="position:absolute;left:152;top:853;height:50;width:45;" fillcolor="#FFFFFF" filled="t" stroked="f" coordsize="19,21" o:gfxdata="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JWf6/&#10;AAAA3AAAAA8AAAAAAAAAAQAgAAAAIgAAAGRycy9kb3ducmV2LnhtbFBLAQIUABQAAAAIAIdO4kAz&#10;LwWeOwAAADkAAAAQAAAAAAAAAAEAIAAAAA4BAABkcnMvc2hhcGV4bWwueG1sUEsFBgAAAAAGAAYA&#10;WwEAALgDAAAAAA==&#10;" path="m2,18c1,18,0,19,0,21c8,18,12,12,16,5c17,4,19,2,17,1c15,0,14,2,13,4c10,9,6,14,2,18xe">
                  <v:path o:connectlocs="4,42;0,50;37,11;40,2;30,9;4,42" o:connectangles="0,0,0,0,0,0"/>
                  <v:fill on="t" focussize="0,0"/>
                  <v:stroke on="f"/>
                  <v:imagedata o:title=""/>
                  <o:lock v:ext="edit" aspectratio="f"/>
                </v:shape>
                <v:shape id="Freeform 47" o:spid="_x0000_s1026" o:spt="100" style="position:absolute;left:281;top:865;height:49;width:16;" fillcolor="#FFFFFF" filled="t" stroked="f" coordsize="7,21" o:gfxdata="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6zYnC5AAAA3AAA&#10;AA8AAAAAAAAAAQAgAAAAIgAAAGRycy9kb3ducmV2LnhtbFBLAQIUABQAAAAIAIdO4kAzLwWeOwAA&#10;ADkAAAAQAAAAAAAAAAEAIAAAAAgBAABkcnMvc2hhcGV4bWwueG1sUEsFBgAAAAAGAAYAWwEAALID&#10;AAAAAA==&#10;" path="m5,0c5,1,4,1,4,2c3,7,1,13,0,19c0,20,0,21,2,21c3,21,3,20,3,19c6,14,6,9,7,3c7,2,7,1,7,1c7,0,6,0,5,0xe">
                  <v:path o:connectlocs="11,0;9,4;0,44;4,49;6,44;16,7;16,2;11,0" o:connectangles="0,0,0,0,0,0,0,0"/>
                  <v:fill on="t" focussize="0,0"/>
                  <v:stroke on="f"/>
                  <v:imagedata o:title=""/>
                  <o:lock v:ext="edit" aspectratio="f"/>
                </v:shape>
                <v:shape id="Freeform 48" o:spid="_x0000_s1026" o:spt="100" style="position:absolute;left:307;top:848;height:47;width:12;" fillcolor="#FFFFFF" filled="t" stroked="f" coordsize="5,20" o:gfxdata="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320BLsAAADc&#10;AAAADwAAAAAAAAABACAAAAAiAAAAZHJzL2Rvd25yZXYueG1sUEsBAhQAFAAAAAgAh07iQDMvBZ47&#10;AAAAOQAAABAAAAAAAAAAAQAgAAAACgEAAGRycy9zaGFwZXhtbC54bWxQSwUGAAAAAAYABgBbAQAA&#10;tAMAAAAA&#10;" path="m1,3c2,8,1,12,0,16c0,17,0,18,0,18c0,19,1,20,1,19c2,19,2,19,2,19c4,15,5,11,5,5c5,5,5,3,5,2c5,1,4,1,3,0c2,0,2,1,2,2c1,2,1,3,1,3xe">
                  <v:path o:connectlocs="2,7;0,37;0,42;2,44;4,44;12,11;12,4;7,0;4,4;2,7" o:connectangles="0,0,0,0,0,0,0,0,0,0"/>
                  <v:fill on="t" focussize="0,0"/>
                  <v:stroke on="f"/>
                  <v:imagedata o:title=""/>
                  <o:lock v:ext="edit" aspectratio="f"/>
                </v:shape>
                <v:shape id="Freeform 49" o:spid="_x0000_s1026" o:spt="100" style="position:absolute;left:585;top:900;height:48;width:15;" fillcolor="#FFFFFF" filled="t" stroked="f" coordsize="6,20" o:gfxdata="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Idxy/&#10;AAAA3AAAAA8AAAAAAAAAAQAgAAAAIgAAAGRycy9kb3ducmV2LnhtbFBLAQIUABQAAAAIAIdO4kAz&#10;LwWeOwAAADkAAAAQAAAAAAAAAAEAIAAAAA4BAABkcnMvc2hhcGV4bWwueG1sUEsFBgAAAAAGAAYA&#10;WwEAALgDAAAAAA==&#10;" path="m2,1c1,1,1,0,1,0c0,0,0,1,0,1c0,8,1,14,6,20c6,15,3,3,2,1xe">
                  <v:path o:connectlocs="5,2;2,0;0,2;15,48;5,2" o:connectangles="0,0,0,0,0"/>
                  <v:fill on="t" focussize="0,0"/>
                  <v:stroke on="f"/>
                  <v:imagedata o:title=""/>
                  <o:lock v:ext="edit" aspectratio="f"/>
                </v:shape>
                <v:rect id="Rectangle 50" o:spid="_x0000_s1026" o:spt="1" style="position:absolute;left:585;top:843;height:1;width:1;" fillcolor="#FFFFFF" filled="t" stroked="f" coordsize="21600,21600" o:gfxdata="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OhLsAAADc&#10;AAAADwAAAAAAAAABACAAAAAiAAAAZHJzL2Rvd25yZXYueG1sUEsBAhQAFAAAAAgAh07iQDMvBZ47&#10;AAAAOQAAABAAAAAAAAAAAQAgAAAACgEAAGRycy9zaGFwZXhtbC54bWxQSwUGAAAAAAYABgBbAQAA&#10;tAMAAAAA&#10;">
                  <v:fill on="t" focussize="0,0"/>
                  <v:stroke on="f"/>
                  <v:imagedata o:title=""/>
                  <o:lock v:ext="edit" aspectratio="f"/>
                </v:rect>
                <v:shape id="Freeform 51" o:spid="_x0000_s1026" o:spt="100" style="position:absolute;left:333;top:373;height:83;width:79;" fillcolor="#FFFFFF" filled="t" stroked="f" coordsize="33,35" o:gfxdata="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nlPvQAA&#10;ANwAAAAPAAAAAAAAAAEAIAAAACIAAABkcnMvZG93bnJldi54bWxQSwECFAAUAAAACACHTuJAMy8F&#10;njsAAAA5AAAAEAAAAAAAAAABACAAAAAMAQAAZHJzL3NoYXBleG1sLnhtbFBLBQYAAAAABgAGAFsB&#10;AAC2AwAAAAA=&#10;" path="m17,1c8,3,0,9,0,20c0,25,3,28,7,31c8,31,10,32,11,32c20,35,29,31,32,21c33,19,33,16,33,14c33,12,33,9,31,8c28,3,23,0,17,1xm27,25c24,29,21,30,17,29c14,28,11,27,9,25c7,24,6,22,6,20c7,15,9,11,13,8c18,5,24,6,27,11c28,12,28,12,29,17c29,20,28,23,27,25xe">
                  <v:path o:connectlocs="40,2;0,47;16,73;26,75;76,49;79,33;74,18;40,2;64,59;40,68;21,59;14,47;31,18;64,26;69,40;64,59" o:connectangles="0,0,0,0,0,0,0,0,0,0,0,0,0,0,0,0"/>
                  <v:fill on="t" focussize="0,0"/>
                  <v:stroke on="f"/>
                  <v:imagedata o:title=""/>
                  <o:lock v:ext="edit" aspectratio="f"/>
                </v:shape>
                <v:shape id="Freeform 52" o:spid="_x0000_s1026" o:spt="100" style="position:absolute;left:452;top:278;height:62;width:62;" fillcolor="#FFFFFF" filled="t" stroked="f" coordsize="26,26" o:gfxdata="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O74L4A&#10;AADcAAAADwAAAAAAAAABACAAAAAiAAAAZHJzL2Rvd25yZXYueG1sUEsBAhQAFAAAAAgAh07iQDMv&#10;BZ47AAAAOQAAABAAAAAAAAAAAQAgAAAADQEAAGRycy9zaGFwZXhtbC54bWxQSwUGAAAAAAYABgBb&#10;AQAAtwMAAAAA&#10;" path="m25,8c25,8,25,7,24,7c20,1,9,0,4,5c3,6,3,6,2,7c1,10,0,13,0,16c1,22,5,26,11,26c13,26,14,26,15,25c19,25,22,25,23,21c26,17,26,13,25,8xm15,23c8,23,4,18,6,11c7,7,11,5,15,6c20,8,21,10,21,16c21,21,20,23,15,23xe">
                  <v:path o:connectlocs="59,19;57,16;9,11;4,16;0,38;26,62;35,59;54,50;59,19;35,54;14,26;35,14;50,38;35,54" o:connectangles="0,0,0,0,0,0,0,0,0,0,0,0,0,0"/>
                  <v:fill on="t" focussize="0,0"/>
                  <v:stroke on="f"/>
                  <v:imagedata o:title=""/>
                  <o:lock v:ext="edit" aspectratio="f"/>
                </v:shape>
                <v:shape id="Freeform 53" o:spid="_x0000_s1026" o:spt="100" style="position:absolute;left:564;top:487;height:43;width:50;" fillcolor="#FFFFFF" filled="t" stroked="f" coordsize="21,18" o:gfxdata="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NwaQ&#10;wAAAANwAAAAPAAAAAAAAAAEAIAAAACIAAABkcnMvZG93bnJldi54bWxQSwECFAAUAAAACACHTuJA&#10;My8FnjsAAAA5AAAAEAAAAAAAAAABACAAAAAPAQAAZHJzL3NoYXBleG1sLnhtbFBLBQYAAAAABgAG&#10;AFsBAAC5AwAAAAA=&#10;" path="m9,17c9,17,9,17,9,17c9,17,9,17,9,17c10,17,11,17,12,17c16,17,18,15,19,12c21,9,21,6,18,3c15,0,12,0,9,0c2,0,0,4,0,10c0,14,2,18,9,17xm11,4c14,4,17,6,17,10c17,14,15,15,11,15c7,15,5,14,5,10c5,6,7,4,11,4xe">
                  <v:path o:connectlocs="21,40;21,40;21,40;28,40;45,28;42,7;21,0;0,23;21,40;26,9;40,23;26,35;11,23;26,9" o:connectangles="0,0,0,0,0,0,0,0,0,0,0,0,0,0"/>
                  <v:fill on="t" focussize="0,0"/>
                  <v:stroke on="f"/>
                  <v:imagedata o:title=""/>
                  <o:lock v:ext="edit" aspectratio="f"/>
                </v:shape>
                <v:shape id="Freeform 54" o:spid="_x0000_s1026" o:spt="100" style="position:absolute;left:450;top:413;height:43;width:50;" fillcolor="#FFFFFF" filled="t" stroked="f" coordsize="21,18" o:gfxdata="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enuS/&#10;AAAA3AAAAA8AAAAAAAAAAQAgAAAAIgAAAGRycy9kb3ducmV2LnhtbFBLAQIUABQAAAAIAIdO4kAz&#10;LwWeOwAAADkAAAAQAAAAAAAAAAEAIAAAAA4BAABkcnMvc2hhcGV4bWwueG1sUEsFBgAAAAAGAAYA&#10;WwEAALgDAAAAAA==&#10;" path="m18,5c15,1,9,0,5,2c1,4,0,9,1,14c2,16,4,18,7,18c10,18,14,17,16,16c19,13,21,7,18,5xm10,15c7,15,5,14,5,11c5,7,7,5,9,5c13,5,16,7,16,10c16,13,13,15,10,15xe">
                  <v:path o:connectlocs="42,11;11,4;2,33;16,43;38,38;42,11;23,35;11,26;21,11;38,23;23,35" o:connectangles="0,0,0,0,0,0,0,0,0,0,0"/>
                  <v:fill on="t" focussize="0,0"/>
                  <v:stroke on="f"/>
                  <v:imagedata o:title=""/>
                  <o:lock v:ext="edit" aspectratio="f"/>
                </v:shape>
                <v:shape id="Freeform 55" o:spid="_x0000_s1026" o:spt="100" style="position:absolute;left:173;top:530;height:54;width:58;" fillcolor="#FFFFFF" filled="t" stroked="f" coordsize="24,23" o:gfxdata="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gG+i/&#10;AAAA3AAAAA8AAAAAAAAAAQAgAAAAIgAAAGRycy9kb3ducmV2LnhtbFBLAQIUABQAAAAIAIdO4kAz&#10;LwWeOwAAADkAAAAQAAAAAAAAAAEAIAAAAA4BAABkcnMvc2hhcGV4bWwueG1sUEsFBgAAAAAGAAYA&#10;WwEAALgDAAAAAA==&#10;" path="m23,2c24,2,24,1,23,0c22,0,22,0,21,0c20,0,19,1,18,2c16,4,14,6,12,8c7,12,3,17,0,23c8,18,15,11,21,5c22,4,23,3,23,2xe">
                  <v:path o:connectlocs="55,4;55,0;50,0;43,4;29,18;0,54;50,11;55,4" o:connectangles="0,0,0,0,0,0,0,0"/>
                  <v:fill on="t" focussize="0,0"/>
                  <v:stroke on="f"/>
                  <v:imagedata o:title=""/>
                  <o:lock v:ext="edit" aspectratio="f"/>
                </v:shape>
                <v:shape id="Freeform 56" o:spid="_x0000_s1026" o:spt="100" style="position:absolute;left:666;top:549;height:59;width:50;" fillcolor="#FFFFFF" filled="t" stroked="f" coordsize="21,25" o:gfxdata="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urPvQAA&#10;ANwAAAAPAAAAAAAAAAEAIAAAACIAAABkcnMvZG93bnJldi54bWxQSwECFAAUAAAACACHTuJAMy8F&#10;njsAAAA5AAAAEAAAAAAAAAABACAAAAAMAQAAZHJzL3NoYXBleG1sLnhtbFBLBQYAAAAABgAGAFsB&#10;AAC2AwAAAAA=&#10;" path="m1,4c4,8,6,12,9,16c12,20,15,24,21,25c16,17,10,10,4,2c4,2,3,1,3,1c2,1,2,0,1,1c1,1,0,2,1,3c1,3,1,3,1,4xe">
                  <v:path o:connectlocs="2,9;21,37;50,59;9,4;7,2;2,2;2,7;2,9" o:connectangles="0,0,0,0,0,0,0,0"/>
                  <v:fill on="t" focussize="0,0"/>
                  <v:stroke on="f"/>
                  <v:imagedata o:title=""/>
                  <o:lock v:ext="edit" aspectratio="f"/>
                </v:shape>
                <v:shape id="Freeform 57" o:spid="_x0000_s1026" o:spt="100" style="position:absolute;left:321;top:594;height:59;width:26;" fillcolor="#FFFFFF" filled="t" stroked="f" coordsize="11,25" o:gfxdata="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7ZuG8AAAA&#10;3AAAAA8AAAAAAAAAAQAgAAAAIgAAAGRycy9kb3ducmV2LnhtbFBLAQIUABQAAAAIAIdO4kAzLwWe&#10;OwAAADkAAAAQAAAAAAAAAAEAIAAAAAsBAABkcnMvc2hhcGV4bWwueG1sUEsFBgAAAAAGAAYAWwEA&#10;ALUDAAAAAA==&#10;" path="m11,1c11,1,11,0,10,0c10,0,9,0,9,0c8,1,8,1,8,2c6,6,3,10,2,15c1,18,0,21,0,25c2,24,3,22,4,21c6,15,9,9,11,2c11,2,11,2,11,1xe">
                  <v:path o:connectlocs="26,2;23,0;21,0;18,4;4,35;0,59;9,49;26,4;26,2" o:connectangles="0,0,0,0,0,0,0,0,0"/>
                  <v:fill on="t" focussize="0,0"/>
                  <v:stroke on="f"/>
                  <v:imagedata o:title=""/>
                  <o:lock v:ext="edit" aspectratio="f"/>
                </v:shape>
                <v:shape id="Freeform 58" o:spid="_x0000_s1026" o:spt="100" style="position:absolute;left:192;top:544;height:50;width:53;" fillcolor="#FFFFFF" filled="t" stroked="f" coordsize="22,21" o:gfxdata="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GvizG5AAAA3AAA&#10;AA8AAAAAAAAAAQAgAAAAIgAAAGRycy9kb3ducmV2LnhtbFBLAQIUABQAAAAIAIdO4kAzLwWeOwAA&#10;ADkAAAAQAAAAAAAAAAEAIAAAAAgBAABkcnMvc2hhcGV4bWwueG1sUEsFBgAAAAAGAAYAWwEAALID&#10;AAAAAA==&#10;" path="m20,5c20,4,21,4,21,3c22,2,22,2,21,1c21,0,20,0,19,1c18,1,18,2,17,3c14,5,11,8,9,10c5,13,2,16,0,21c3,18,7,17,9,14c13,11,17,9,20,5xe">
                  <v:path o:connectlocs="48,11;50,7;50,2;45,2;40,7;21,23;0,50;21,33;48,11" o:connectangles="0,0,0,0,0,0,0,0,0"/>
                  <v:fill on="t" focussize="0,0"/>
                  <v:stroke on="f"/>
                  <v:imagedata o:title=""/>
                  <o:lock v:ext="edit" aspectratio="f"/>
                </v:shape>
                <v:shape id="Freeform 59" o:spid="_x0000_s1026" o:spt="100" style="position:absolute;left:223;top:546;height:48;width:46;" fillcolor="#FFFFFF" filled="t" stroked="f" coordsize="19,20" o:gfxdata="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guWW/&#10;AAAA3AAAAA8AAAAAAAAAAQAgAAAAIgAAAGRycy9kb3ducmV2LnhtbFBLAQIUABQAAAAIAIdO4kAz&#10;LwWeOwAAADkAAAAQAAAAAAAAAAEAIAAAAA4BAABkcnMvc2hhcGV4bWwueG1sUEsFBgAAAAAGAAYA&#10;WwEAALgDAAAAAA==&#10;" path="m17,1c16,2,15,2,14,3c10,7,6,10,2,15c1,16,0,17,0,20c2,18,3,17,4,17c9,14,13,10,16,7c17,6,18,4,19,3c19,3,19,2,19,1c18,0,17,1,17,1xe">
                  <v:path o:connectlocs="41,2;33,7;4,36;0,48;9,40;38,16;46,7;46,2;41,2" o:connectangles="0,0,0,0,0,0,0,0,0"/>
                  <v:fill on="t" focussize="0,0"/>
                  <v:stroke on="f"/>
                  <v:imagedata o:title=""/>
                  <o:lock v:ext="edit" aspectratio="f"/>
                </v:shape>
                <v:shape id="Freeform 60" o:spid="_x0000_s1026" o:spt="100" style="position:absolute;left:509;top:558;height:62;width:14;" fillcolor="#FFFFFF" filled="t" stroked="f" coordsize="6,26" o:gfxdata="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QKvkugAAANwA&#10;AAAPAAAAAAAAAAEAIAAAACIAAABkcnMvZG93bnJldi54bWxQSwECFAAUAAAACACHTuJAMy8FnjsA&#10;AAA5AAAAEAAAAAAAAAABACAAAAAJAQAAZHJzL3NoYXBleG1sLnhtbFBLBQYAAAAABgAGAFsBAACz&#10;AwAAAAA=&#10;" path="m4,1c3,0,3,0,2,0c2,0,1,0,1,1c1,2,1,2,1,3c0,9,1,15,2,21c2,23,3,24,4,26c5,25,5,25,5,24c6,17,4,10,4,3c4,2,4,1,4,1xe">
                  <v:path o:connectlocs="9,2;4,0;2,2;2,7;4,50;9,62;11,57;9,7;9,2" o:connectangles="0,0,0,0,0,0,0,0,0"/>
                  <v:fill on="t" focussize="0,0"/>
                  <v:stroke on="f"/>
                  <v:imagedata o:title=""/>
                  <o:lock v:ext="edit" aspectratio="f"/>
                </v:shape>
                <v:shape id="Freeform 61" o:spid="_x0000_s1026" o:spt="100" style="position:absolute;left:340;top:601;height:57;width:24;" fillcolor="#FFFFFF" filled="t" stroked="f" coordsize="10,24" o:gfxdata="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XOBlvQAA&#10;ANwAAAAPAAAAAAAAAAEAIAAAACIAAABkcnMvZG93bnJldi54bWxQSwECFAAUAAAACACHTuJAMy8F&#10;njsAAAA5AAAAEAAAAAAAAAABACAAAAAMAQAAZHJzL3NoYXBleG1sLnhtbFBLBQYAAAAABgAGAFsB&#10;AAC2AwAAAAA=&#10;" path="m10,4c10,3,10,1,9,1c8,0,7,2,7,3c5,7,3,11,2,15c1,18,0,21,0,24c0,24,0,24,1,24c4,19,7,14,9,8c10,6,10,5,10,4xe">
                  <v:path o:connectlocs="24,9;21,2;16,7;4,35;0,57;2,57;21,19;24,9" o:connectangles="0,0,0,0,0,0,0,0"/>
                  <v:fill on="t" focussize="0,0"/>
                  <v:stroke on="f"/>
                  <v:imagedata o:title=""/>
                  <o:lock v:ext="edit" aspectratio="f"/>
                </v:shape>
                <v:shape id="Freeform 62" o:spid="_x0000_s1026" o:spt="100" style="position:absolute;left:619;top:563;height:47;width:40;" fillcolor="#FFFFFF" filled="t" stroked="f" coordsize="17,20" o:gfxdata="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JX7sAAADc&#10;AAAADwAAAAAAAAABACAAAAAiAAAAZHJzL2Rvd25yZXYueG1sUEsBAhQAFAAAAAgAh07iQDMvBZ47&#10;AAAAOQAAABAAAAAAAAAAAQAgAAAACgEAAGRycy9zaGFwZXhtbC54bWxQSwUGAAAAAAYABgBbAQAA&#10;tAMAAAAA&#10;" path="m5,11c8,15,11,19,17,20c12,15,8,9,5,4c4,2,3,1,2,0c2,0,1,0,1,0c0,0,0,1,0,1c0,2,0,3,1,4c2,7,3,9,5,11xe">
                  <v:path o:connectlocs="11,25;40,47;11,9;4,0;2,0;0,2;2,9;11,25" o:connectangles="0,0,0,0,0,0,0,0"/>
                  <v:fill on="t" focussize="0,0"/>
                  <v:stroke on="f"/>
                  <v:imagedata o:title=""/>
                  <o:lock v:ext="edit" aspectratio="f"/>
                </v:shape>
                <v:shape id="Freeform 63" o:spid="_x0000_s1026" o:spt="100" style="position:absolute;left:471;top:587;height:47;width:14;" fillcolor="#FFFFFF" filled="t" stroked="f" coordsize="6,20" o:gfxdata="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pVa/&#10;AAAA3AAAAA8AAAAAAAAAAQAgAAAAIgAAAGRycy9kb3ducmV2LnhtbFBLAQIUABQAAAAIAIdO4kAz&#10;LwWeOwAAADkAAAAQAAAAAAAAAAEAIAAAAA4BAABkcnMvc2hhcGV4bWwueG1sUEsFBgAAAAAGAAYA&#10;WwEAALgDAAAAAA==&#10;" path="m4,1c3,0,2,0,1,1c0,3,1,4,1,7c1,10,1,13,2,17c2,18,2,19,3,19c3,20,4,20,5,19c5,18,6,17,6,16c6,12,6,8,5,3c5,3,5,2,4,1xe">
                  <v:path o:connectlocs="9,2;2,2;2,16;4,39;7,44;11,44;14,37;11,7;9,2" o:connectangles="0,0,0,0,0,0,0,0,0"/>
                  <v:fill on="t" focussize="0,0"/>
                  <v:stroke on="f"/>
                  <v:imagedata o:title=""/>
                  <o:lock v:ext="edit" aspectratio="f"/>
                </v:shape>
                <v:shape id="Freeform 64" o:spid="_x0000_s1026" o:spt="100" style="position:absolute;left:642;top:561;height:47;width:41;" fillcolor="#FFFFFF" filled="t" stroked="f" coordsize="17,20" o:gfxdata="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6q0sLsAAADc&#10;AAAADwAAAAAAAAABACAAAAAiAAAAZHJzL2Rvd25yZXYueG1sUEsBAhQAFAAAAAgAh07iQDMvBZ47&#10;AAAAOQAAABAAAAAAAAAAAQAgAAAACgEAAGRycy9zaGFwZXhtbC54bWxQSwUGAAAAAAYABgBbAQAA&#10;tAMAAAAA&#10;" path="m13,18c14,19,15,20,17,19c11,13,7,6,1,0c0,2,2,4,3,6c6,10,8,15,13,18xe">
                  <v:path o:connectlocs="31,42;41,44;2,0;7,14;31,42" o:connectangles="0,0,0,0,0"/>
                  <v:fill on="t" focussize="0,0"/>
                  <v:stroke on="f"/>
                  <v:imagedata o:title=""/>
                  <o:lock v:ext="edit" aspectratio="f"/>
                </v:shape>
                <v:shape id="Freeform 65" o:spid="_x0000_s1026" o:spt="100" style="position:absolute;left:354;top:632;height:40;width:17;" fillcolor="#FFFFFF" filled="t" stroked="f" coordsize="7,17" o:gfxdata="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1PIvQAA&#10;ANwAAAAPAAAAAAAAAAEAIAAAACIAAABkcnMvZG93bnJldi54bWxQSwECFAAUAAAACACHTuJAMy8F&#10;njsAAAA5AAAAEAAAAAAAAAABACAAAAAMAQAAZHJzL3NoYXBleG1sLnhtbFBLBQYAAAAABgAGAFsB&#10;AAC2AwAAAAA=&#10;" path="m6,1c6,0,5,1,5,1c2,6,1,10,0,14c0,15,0,16,1,16c1,17,2,16,2,16c6,12,7,7,7,2c7,2,7,1,6,1xe">
                  <v:path o:connectlocs="14,2;12,2;0,32;2,37;4,37;17,4;14,2" o:connectangles="0,0,0,0,0,0,0"/>
                  <v:fill on="t" focussize="0,0"/>
                  <v:stroke on="f"/>
                  <v:imagedata o:title=""/>
                  <o:lock v:ext="edit" aspectratio="f"/>
                </v:shape>
                <v:shape id="Freeform 66" o:spid="_x0000_s1026" o:spt="100" style="position:absolute;left:495;top:584;height:48;width:9;" fillcolor="#FFFFFF" filled="t" stroked="f" coordsize="4,20" o:gfxdata="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8nJr4A&#10;AADcAAAADwAAAAAAAAABACAAAAAiAAAAZHJzL2Rvd25yZXYueG1sUEsBAhQAFAAAAAgAh07iQDMv&#10;BZ47AAAAOQAAABAAAAAAAAAAAQAgAAAADQEAAGRycy9zaGFwZXhtbC54bWxQSwUGAAAAAAYABgBb&#10;AQAAtwMAAAAA&#10;" path="m0,16c1,18,1,19,2,20c4,13,4,4,2,0c0,4,0,10,0,16xe">
                  <v:path o:connectlocs="0,38;4,48;4,0;0,38" o:connectangles="0,0,0,0"/>
                  <v:fill on="t" focussize="0,0"/>
                  <v:stroke on="f"/>
                  <v:imagedata o:title=""/>
                  <o:lock v:ext="edit" aspectratio="f"/>
                </v:shape>
                <v:shape id="Freeform 67" o:spid="_x0000_s1026" o:spt="100" style="position:absolute;left:323;top:544;height:2;width:3;" fillcolor="#FFFFFF" filled="t" stroked="f" coordsize="1,1" o:gfxdata="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UH/e/&#10;AAAA3AAAAA8AAAAAAAAAAQAgAAAAIgAAAGRycy9kb3ducmV2LnhtbFBLAQIUABQAAAAIAIdO4kAz&#10;LwWeOwAAADkAAAAQAAAAAAAAAAEAIAAAAA4BAABkcnMvc2hhcGV4bWwueG1sUEsFBgAAAAAGAAYA&#10;WwEAALgDAAAAAA==&#10;" path="m0,0c0,0,0,0,0,0c0,0,0,0,0,0c0,1,0,1,0,1c0,1,0,1,0,0c1,0,1,0,0,0xe">
                  <v:path o:connectlocs="0,0;0,0;0,0;0,2;0,0;0,0" o:connectangles="0,0,0,0,0,0"/>
                  <v:fill on="t" focussize="0,0"/>
                  <v:stroke on="f"/>
                  <v:imagedata o:title=""/>
                  <o:lock v:ext="edit" aspectratio="f"/>
                </v:shape>
                <v:shape id="Freeform 68" o:spid="_x0000_s1026" o:spt="100" style="position:absolute;left:323;top:546;height:0;width:0;" fillcolor="#FFFFFF" filled="t" stroked="f" coordsize="0,0" o:gfxdata="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nM0vQAA&#10;ANwAAAAPAAAAAAAAAAEAIAAAACIAAABkcnMvZG93bnJldi54bWxQSwECFAAUAAAACACHTuJAMy8F&#10;njsAAAA5AAAAEAAAAAAAAAABACAAAAAMAQAAZHJzL3NoYXBleG1sLnhtbFBLBQYAAAAABgAGAFsB&#10;AAC2AwAAAAA=&#10;" path="m0,0c0,0,0,0,0,0c0,0,0,0,0,0c0,0,0,0,0,0xe">
                  <v:path o:connectlocs="0,0;0,0;0,0;0,0" o:connectangles="0,0,0,0"/>
                  <v:fill on="t" focussize="0,0"/>
                  <v:stroke on="f"/>
                  <v:imagedata o:title=""/>
                  <o:lock v:ext="edit" aspectratio="f"/>
                </v:shape>
                <v:shape id="Freeform 69" o:spid="_x0000_s1026" o:spt="100" style="position:absolute;left:0;top:922;height:417;width:854;" fillcolor="#008461" filled="t" stroked="f" coordsize="359,176" o:gfxdata="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xmCLsAAADc&#10;AAAADwAAAAAAAAABACAAAAAiAAAAZHJzL2Rvd25yZXYueG1sUEsBAhQAFAAAAAgAh07iQDMvBZ47&#10;AAAAOQAAABAAAAAAAAAAAQAgAAAACgEAAGRycy9zaGFwZXhtbC54bWxQSwUGAAAAAAYABgBbAQAA&#10;tAMAAAAA&#10;" path="m356,118c355,115,353,113,352,110c351,106,349,102,346,99c343,93,339,87,336,81c332,74,328,66,324,59c318,51,312,43,306,36c302,32,298,29,295,25c294,25,294,25,294,25c289,23,286,18,283,14c281,11,277,8,273,6c272,5,271,4,270,5c268,6,269,8,269,9c270,11,270,12,271,14c272,16,273,18,274,21c275,25,275,28,274,32c272,36,270,39,266,41c262,42,259,44,255,44c245,43,237,41,230,34c229,33,228,32,227,31c221,26,215,20,212,13c211,10,209,7,207,4c207,3,206,2,205,1c205,1,204,0,202,0c202,1,201,2,201,3c202,4,202,6,202,7c203,13,203,20,203,26c203,33,202,39,199,45c196,50,192,55,187,58c183,60,179,61,175,61c168,63,162,61,157,56c150,49,144,42,143,33c141,26,139,20,138,13c138,12,138,12,137,11c136,11,136,12,135,12c133,17,129,21,125,24c120,29,115,30,109,30c104,30,101,28,98,25c94,22,91,18,90,13c89,10,87,9,84,11c83,13,81,14,79,15c76,18,73,22,70,25c64,31,58,36,52,42c49,44,46,47,44,50c43,53,41,56,39,58c30,66,23,77,17,87c15,89,14,91,13,93c10,96,8,100,7,103c5,107,3,110,2,113c0,119,0,124,0,130c0,134,1,137,3,140c6,144,9,145,14,145c20,145,24,143,28,140c34,136,40,131,45,127c48,125,51,122,53,119c60,114,67,108,73,101c74,99,77,96,80,95c80,100,80,104,79,108c78,110,78,111,79,112c79,115,79,118,79,120c79,125,79,130,81,135c82,139,83,142,85,146c86,149,88,153,90,155c94,157,97,159,102,159c104,159,106,158,108,155c109,154,110,152,111,150c116,143,119,135,122,128c124,122,126,116,128,110c129,116,131,121,131,126c132,134,135,140,138,147c139,150,141,152,143,155c149,160,155,162,162,165c164,165,167,165,169,163c173,160,176,156,177,151c180,142,182,133,184,123c184,122,184,121,185,120c186,121,186,122,186,124c186,126,187,127,187,129c190,136,194,141,196,149c196,149,196,150,196,150c200,155,203,162,209,166c214,170,219,173,225,175c228,176,232,174,234,172c238,166,241,160,240,152c240,150,240,148,240,146c241,142,242,137,242,133c242,132,242,130,244,130c245,132,246,134,247,136c249,139,251,142,253,145c256,149,261,150,264,152c265,152,266,152,266,152c271,151,274,149,276,144c277,137,277,131,276,125c276,115,274,106,273,96c273,94,273,92,274,89c277,94,280,98,283,102c286,108,291,114,295,120c297,122,299,125,301,127c308,132,312,139,320,143c320,143,320,143,321,143c329,151,338,152,348,148c354,147,357,142,358,137c359,130,358,124,356,118xm4,124c6,115,10,109,15,103c16,101,17,100,19,100c20,99,21,100,21,100c22,101,22,102,21,102c21,103,21,104,20,105c17,109,13,114,10,119c9,121,7,123,4,124xm14,126c16,121,18,115,21,110c22,109,23,107,24,107c25,107,25,107,26,107c26,107,26,108,26,108c23,114,21,120,17,125c16,126,15,127,14,126xm37,111c34,118,31,125,23,129c24,123,27,119,30,115c31,113,33,111,34,110c35,109,36,109,36,109c37,110,37,111,37,111xm93,122c93,126,92,131,91,136c91,136,91,136,91,137c90,138,90,139,88,139c86,139,87,137,86,136c87,131,89,126,90,121c90,120,91,120,92,120c93,120,93,121,93,122xm83,65c77,64,73,56,76,51c76,51,77,50,77,50c81,49,85,46,90,48c93,49,94,51,94,55c93,61,89,65,83,65xm99,139c99,139,98,140,98,140c98,141,97,141,96,141c95,141,95,141,95,140c94,138,94,137,94,136c96,131,97,126,98,121c99,121,99,121,100,121c101,127,100,133,99,139xm109,140c109,140,108,141,107,141c107,141,106,140,106,139c106,134,106,129,108,123c108,123,109,123,109,123c110,124,110,125,110,126c110,129,110,133,110,136c110,138,110,139,109,140xm147,146c146,146,146,145,146,144c145,140,145,135,147,131c148,135,149,139,149,144c149,145,149,146,147,146xm150,80c149,82,149,84,148,86c147,91,143,94,138,94c137,94,136,94,135,94c131,94,127,93,124,90c124,89,123,89,122,88c118,81,124,68,133,67c135,67,137,67,138,67c146,67,151,73,150,80xm160,148c159,148,159,149,159,150c158,151,157,151,156,150c155,149,155,147,155,146c155,144,155,141,155,140c155,136,155,132,156,129c156,128,157,127,157,127c158,127,159,128,159,129c160,135,160,141,160,148xm171,146c171,147,171,149,169,150c167,150,166,148,166,145c166,143,166,141,166,138c166,138,166,138,166,138c166,136,166,134,166,132c166,131,166,130,167,129c167,128,167,127,169,127c170,127,170,128,171,129c171,130,171,130,171,131c171,136,171,141,171,146xm167,120c162,120,158,118,158,114c158,109,161,106,165,106c171,106,174,108,174,113c174,117,171,120,167,120xm212,158c212,158,211,158,211,158c211,158,211,157,211,157c208,153,208,147,207,143c208,142,208,142,209,142c210,147,211,152,213,157c213,157,213,158,212,158xm220,158c220,159,219,160,218,159c218,159,217,159,217,158c216,156,215,149,215,146c215,142,216,140,217,140c219,141,218,144,219,146c219,148,219,151,220,153c220,155,220,156,220,158xm229,157c229,157,228,158,228,158c228,158,227,158,227,157c226,156,226,155,225,154c224,149,225,144,225,139c225,139,226,138,226,138c228,138,228,138,228,139c229,142,229,146,229,149c229,151,230,154,229,157xm234,93c234,96,231,99,226,100c222,101,219,100,216,96c213,93,213,89,214,86c215,82,219,80,222,81c225,81,227,81,229,82c233,84,235,87,234,93xm256,135c254,130,254,126,253,122c253,121,253,120,254,119c256,119,256,120,257,121c258,127,260,132,260,139c257,138,257,136,256,135xm265,138c262,134,262,129,261,125c261,121,259,118,261,114c263,114,263,116,264,117c265,123,266,129,267,135c267,136,266,137,265,138xm308,75c306,79,304,80,300,80c299,80,298,80,296,80c294,81,291,80,289,80c283,79,278,75,279,66c279,62,281,58,284,55c288,52,291,51,296,52c299,53,302,54,305,55c308,57,310,59,310,62c310,67,310,71,308,75xm323,118c324,118,325,119,325,120c326,121,327,123,328,125c330,129,332,134,337,138c329,136,322,126,323,118xm342,134c339,134,337,132,336,130c333,126,332,121,331,116c330,115,331,114,332,114c333,114,333,115,334,115c335,117,335,119,336,122c338,125,339,129,342,132c342,133,343,133,342,134xm349,132c345,129,344,124,343,121c343,119,342,118,342,116c342,115,341,114,343,114c344,113,345,114,345,115c347,119,348,123,349,127c350,129,349,130,349,132xe">
                  <v:path o:connectlocs="770,139;649,14;651,75;504,30;480,16;373,132;297,56;187,35;40,206;7,331;173,239;192,319;264,355;340,367;440,284;497,393;575,315;632,360;673,241;827,350;45,236;9,293;61,255;71,272;216,322;218,284;214,113;228,334;235,329;259,291;347,341;352,203;316,158;371,355;378,305;394,326;406,305;392,251;501,371;523,374;520,345;539,371;544,353;509,203;601,289;630,326;630,326;663,156;732,177;768,279;794,272;815,286;830,312" o:connectangles="0,0,0,0,0,0,0,0,0,0,0,0,0,0,0,0,0,0,0,0,0,0,0,0,0,0,0,0,0,0,0,0,0,0,0,0,0,0,0,0,0,0,0,0,0,0,0,0,0,0,0,0,0"/>
                  <v:fill on="t" focussize="0,0"/>
                  <v:stroke on="f"/>
                  <v:imagedata o:title=""/>
                  <o:lock v:ext="edit" aspectratio="f"/>
                </v:shape>
                <v:shape id="Freeform 70" o:spid="_x0000_s1026" o:spt="100" style="position:absolute;left:678;top:1052;height:52;width:50;" fillcolor="#008461" filled="t" stroked="f" coordsize="21,22" o:gfxdata="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lKY2/&#10;AAAA3AAAAA8AAAAAAAAAAQAgAAAAIgAAAGRycy9kb3ducmV2LnhtbFBLAQIUABQAAAAIAIdO4kAz&#10;LwWeOwAAADkAAAAQAAAAAAAAAAEAIAAAAA4BAABkcnMvc2hhcGV4bWwueG1sUEsFBgAAAAAGAAYA&#10;WwEAALgDAAAAAA==&#10;" path="m20,11c21,5,17,3,13,1c10,0,6,1,3,4c0,7,0,10,0,14c0,17,1,19,4,20c7,21,9,22,12,22c18,22,20,20,20,15c20,14,20,13,20,12c20,11,20,11,20,11xe">
                  <v:path o:connectlocs="47,26;30,2;7,9;0,33;9,47;28,52;47,35;47,28;47,26" o:connectangles="0,0,0,0,0,0,0,0,0"/>
                  <v:fill on="t" focussize="0,0"/>
                  <v:stroke on="f"/>
                  <v:imagedata o:title=""/>
                  <o:lock v:ext="edit" aspectratio="f"/>
                </v:shape>
                <v:shape id="Freeform 71" o:spid="_x0000_s1026" o:spt="100" style="position:absolute;left:295;top:1088;height:47;width:52;" fillcolor="#008461" filled="t" stroked="f" coordsize="22,20" o:gfxdata="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Gp0b4A&#10;AADcAAAADwAAAAAAAAABACAAAAAiAAAAZHJzL2Rvd25yZXYueG1sUEsBAhQAFAAAAAgAh07iQDMv&#10;BZ47AAAAOQAAABAAAAAAAAAAAQAgAAAADQEAAGRycy9zaGFwZXhtbC54bWxQSwUGAAAAAAYABgBb&#10;AQAAtwMAAAAA&#10;" path="m18,2c12,0,7,2,3,7c0,11,2,17,7,19c9,20,11,20,13,20c19,20,20,20,21,14c21,12,21,10,22,8c22,5,20,3,18,2xe">
                  <v:path o:connectlocs="42,4;7,16;16,44;30,47;49,32;52,18;42,4" o:connectangles="0,0,0,0,0,0,0"/>
                  <v:fill on="t" focussize="0,0"/>
                  <v:stroke on="f"/>
                  <v:imagedata o:title=""/>
                  <o:lock v:ext="edit" aspectratio="f"/>
                </v:shape>
                <v:shape id="Freeform 72" o:spid="_x0000_s1026" o:spt="100" style="position:absolute;left:519;top:1123;height:26;width:28;" fillcolor="#008461" filled="t" stroked="f" coordsize="12,11" o:gfxdata="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ZCHq8AAAA&#10;3AAAAA8AAAAAAAAAAQAgAAAAIgAAAGRycy9kb3ducmV2LnhtbFBLAQIUABQAAAAIAIdO4kAzLwWe&#10;OwAAADkAAAAQAAAAAAAAAAEAIAAAAAsBAABkcnMvc2hhcGV4bWwueG1sUEsFBgAAAAAGAAYAWwEA&#10;ALUDAAAAAA==&#10;" path="m5,0c2,0,0,2,1,5c1,9,3,11,6,11c10,11,12,9,12,5c12,2,8,0,5,0xe">
                  <v:path o:connectlocs="11,0;2,11;14,26;28,11;11,0" o:connectangles="0,0,0,0,0"/>
                  <v:fill on="t" focussize="0,0"/>
                  <v:stroke on="f"/>
                  <v:imagedata o:title=""/>
                  <o:lock v:ext="edit" aspectratio="f"/>
                </v:shape>
                <v:shape id="Freeform 73" o:spid="_x0000_s1026" o:spt="100" style="position:absolute;left:188;top:1043;height:23;width:26;" fillcolor="#008461" filled="t" stroked="f" coordsize="11,10" o:gfxdata="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U4874A&#10;AADcAAAADwAAAAAAAAABACAAAAAiAAAAZHJzL2Rvd25yZXYueG1sUEsBAhQAFAAAAAgAh07iQDMv&#10;BZ47AAAAOQAAABAAAAAAAAAAAQAgAAAADQEAAGRycy9zaGFwZXhtbC54bWxQSwUGAAAAAAYABgBb&#10;AQAAtwMAAAAA&#10;" path="m7,0c4,0,0,2,0,4c0,7,3,9,6,9c9,10,10,8,11,4c11,1,10,0,7,0xe">
                  <v:path o:connectlocs="16,0;0,9;14,20;26,9;16,0" o:connectangles="0,0,0,0,0"/>
                  <v:fill on="t" focussize="0,0"/>
                  <v:stroke on="f"/>
                  <v:imagedata o:title=""/>
                  <o:lock v:ext="edit" aspectratio="f"/>
                </v:shape>
                <v:shape id="Freeform 74" o:spid="_x0000_s1026" o:spt="100" style="position:absolute;left:385;top:1183;height:14;width:19;" fillcolor="#008461" filled="t" stroked="f" coordsize="8,6" o:gfxdata="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XAsvQAA&#10;ANwAAAAPAAAAAAAAAAEAIAAAACIAAABkcnMvZG93bnJldi54bWxQSwECFAAUAAAACACHTuJAMy8F&#10;njsAAAA5AAAAEAAAAAAAAAABACAAAAAMAQAAZHJzL3NoYXBleG1sLnhtbFBLBQYAAAAABgAGAFsB&#10;AAC2AwAAAAA=&#10;" path="m5,1c4,0,3,0,3,0c1,0,0,1,1,3c1,5,2,5,4,5c5,6,6,5,7,4c8,2,6,1,5,1xe">
                  <v:path o:connectlocs="11,2;7,0;2,7;9,11;16,9;11,2" o:connectangles="0,0,0,0,0,0"/>
                  <v:fill on="t" focussize="0,0"/>
                  <v:stroke on="f"/>
                  <v:imagedata o:title=""/>
                  <o:lock v:ext="edit" aspectratio="f"/>
                </v:shape>
                <v:shape id="Freeform 75" o:spid="_x0000_s1026" o:spt="100" style="position:absolute;left:100;top:580;height:463;width:685;" fillcolor="#5CCC82" filled="t" stroked="f" coordsize="288,195" o:gfxdata="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oUPKvQAA&#10;ANwAAAAPAAAAAAAAAAEAIAAAACIAAABkcnMvZG93bnJldi54bWxQSwECFAAUAAAACACHTuJAMy8F&#10;njsAAAA5AAAAEAAAAAAAAAABACAAAAAMAQAAZHJzL3NoYXBleG1sLnhtbFBLBQYAAAAABgAGAFsB&#10;AAC2AwAAAAA=&#10;" path="m286,138c285,135,283,132,282,129c282,124,280,120,277,116c271,106,265,96,259,85c259,84,258,83,257,82c250,67,241,54,233,40c231,35,227,31,222,28c219,26,216,23,214,21c210,18,207,15,204,12c200,10,198,6,195,2c193,0,192,1,191,3c190,4,190,5,190,6c190,14,190,22,187,30c187,32,186,34,186,35c186,40,183,43,180,46c178,48,176,49,174,49c168,49,162,48,157,45c152,42,148,38,145,32c144,29,142,26,141,23c140,22,140,21,138,21c137,21,137,22,136,23c135,27,133,31,132,35c130,42,127,48,123,54c119,61,111,63,104,65c103,65,103,65,102,65c100,64,98,64,95,63c93,63,90,62,88,61c81,56,76,49,77,40c77,35,77,30,79,25c79,23,80,21,78,20c76,19,75,21,74,23c71,26,69,31,66,34c61,42,55,50,50,57c48,60,45,63,43,67c39,72,36,78,32,83c31,84,31,85,30,86c29,87,29,89,28,90c25,92,23,95,21,98c20,100,18,103,17,105c13,111,9,117,7,124c6,125,6,126,5,128c1,133,0,140,0,147c0,150,1,152,2,154c3,158,7,159,11,158c14,156,17,155,20,153c26,150,31,145,37,140c40,137,44,135,47,131c47,130,48,129,49,129c51,127,53,126,55,125c55,124,56,123,57,124c57,124,57,124,57,125c56,133,55,141,57,150c57,155,60,159,62,162c65,165,68,166,72,165c80,162,83,157,87,151c89,149,90,146,92,143c93,143,93,141,94,140c97,133,99,126,103,119c105,129,105,140,106,151c107,159,109,166,113,172c115,177,118,181,121,186c123,190,127,193,132,194c137,195,140,194,142,190c144,189,145,186,145,184c146,178,147,172,148,166c149,162,148,159,149,156c150,151,151,146,150,141c150,140,150,138,150,136c151,128,151,120,150,112c150,111,150,110,151,109c152,111,154,113,155,115c159,125,165,135,172,145c173,147,174,149,176,151c181,158,188,163,194,169c195,170,196,170,197,171c201,175,205,176,210,177c216,178,219,175,221,170c221,168,221,167,221,165c221,161,220,156,218,152c215,146,213,140,212,133c211,132,211,131,210,130c207,124,205,118,204,111c204,111,204,111,204,111c204,111,204,111,204,111c204,111,204,111,204,111c204,111,204,111,204,111c206,113,208,114,210,116c216,123,222,129,228,135c235,142,244,148,251,155c254,159,258,161,262,164c266,167,272,168,277,168c283,168,288,163,288,157c288,151,288,144,286,138xm11,137c16,126,23,117,30,108c31,106,32,104,33,106c35,107,34,109,33,110c31,114,28,118,25,122c24,124,22,126,20,129c18,132,14,135,11,137xm22,136c22,134,23,133,24,133c28,129,32,124,35,119c36,117,37,115,39,116c41,117,39,119,38,120c34,127,30,133,22,136xm53,113c53,113,53,113,53,114c49,119,45,125,39,130c39,126,40,123,42,121c44,118,46,115,48,112c49,111,50,111,51,110c52,110,52,110,53,111c53,111,53,112,53,113xm69,145c67,141,67,138,68,135c69,130,70,126,71,122c71,121,71,120,71,120c72,119,72,118,73,118c74,119,75,119,75,120c75,129,73,137,69,145xm83,123c82,129,82,134,79,139c79,140,79,141,78,141c76,141,76,140,76,139c77,133,79,127,80,122c80,121,81,121,81,120c82,120,83,120,83,121c83,121,83,122,83,123xm75,98c68,99,64,94,60,88c58,84,61,75,66,73c69,71,72,70,76,70c83,70,89,76,89,83c89,85,89,87,88,89c86,96,84,99,75,98xm89,132c89,132,89,132,88,132c88,133,87,132,87,131c87,131,87,130,87,129c88,125,89,121,88,116c88,116,88,115,89,115c89,114,89,113,90,113c91,114,92,114,92,115c92,116,92,118,92,118c92,124,91,128,89,132xm122,133c120,138,121,145,120,151c120,156,118,160,117,165c114,156,113,147,115,138c115,136,116,134,116,133c116,131,117,130,117,129c118,128,119,128,120,128c121,128,121,129,122,130c122,131,122,132,122,133xm119,102c114,102,113,100,113,95c113,90,114,89,120,89c123,89,126,91,126,94c126,99,123,102,119,102xm129,169c127,165,127,162,127,159c126,153,127,141,128,136c131,141,131,145,131,149c131,156,132,162,129,169xm140,164c140,164,140,165,139,166c137,165,137,164,137,163c136,157,136,152,136,146c137,146,137,145,137,144c138,143,139,143,140,144c140,144,140,144,141,145c141,151,142,157,140,164xm174,104c164,105,157,96,158,89c159,82,162,77,167,73c170,71,173,72,176,73c179,74,181,75,183,77c187,79,189,83,189,88c189,91,188,93,187,96c184,101,180,104,174,104xm191,154c187,150,184,145,182,139c182,137,181,134,180,131c180,130,179,129,180,128c180,127,180,126,181,126c181,126,182,127,182,127c184,128,184,131,185,133c187,140,190,146,193,153c194,154,195,155,196,157c193,157,192,156,191,154xm199,151c196,149,195,147,194,144c193,139,191,135,190,130c189,129,189,127,190,126c192,126,192,128,193,129c196,134,197,139,198,145c199,147,200,149,199,151xm205,135c205,135,205,136,206,136c207,138,210,150,210,155c205,149,204,143,204,136c204,136,204,135,205,135xm217,63c217,63,215,63,214,62c211,62,210,60,210,57c210,56,210,55,211,54c212,50,214,48,218,49c218,49,219,49,219,49c224,50,226,53,226,57c225,61,223,63,217,63xm237,104c236,104,235,104,234,104c230,104,227,103,226,99c224,96,225,92,227,89c229,86,232,85,236,87c238,87,239,88,240,88c243,89,245,91,244,94c244,96,244,98,243,100c241,102,240,104,237,104xm256,151c252,144,248,138,244,131c242,127,242,126,243,125c245,125,246,127,247,128c251,134,255,140,257,146c258,149,259,151,261,154c258,154,257,152,256,151xm269,152c267,149,266,146,265,144c263,140,262,136,260,133c260,131,259,130,259,129c259,128,259,128,260,127c261,127,261,127,262,127c263,128,263,129,264,130c265,132,266,134,267,136c269,142,270,149,273,155c270,154,269,153,269,152xm279,149c275,141,272,134,269,126c269,125,269,125,269,124c269,124,270,124,270,124c271,124,271,124,271,124c276,131,280,139,279,149xe">
                  <v:path o:connectlocs="616,201;508,49;451,14;413,116;328,49;247,154;183,94;156,80;71,204;16,294;26,375;116,306;135,356;218,339;268,408;344,436;356,322;409,344;499,420;504,315;485,263;542,320;685,372;78,251;26,325;92,275;126,270;121,261;161,320;178,284;185,334;197,287;156,173;178,232;206,306;218,273;285,358;278,306;283,242;283,242;311,353;325,387;335,344;397,173;444,227;428,311;440,315;473,358;459,306;489,322;516,149;518,116;563,246;561,206;563,246;587,303;639,360;618,301;649,368;639,294" o:connectangles="0,0,0,0,0,0,0,0,0,0,0,0,0,0,0,0,0,0,0,0,0,0,0,0,0,0,0,0,0,0,0,0,0,0,0,0,0,0,0,0,0,0,0,0,0,0,0,0,0,0,0,0,0,0,0,0,0,0,0,0"/>
                  <v:fill on="t" focussize="0,0"/>
                  <v:stroke on="f"/>
                  <v:imagedata o:title=""/>
                  <o:lock v:ext="edit" aspectratio="f"/>
                </v:shape>
                <v:shape id="Freeform 76" o:spid="_x0000_s1026" o:spt="100" style="position:absolute;left:252;top:755;height:45;width:48;" fillcolor="#5CCC82" filled="t" stroked="f" coordsize="20,19" o:gfxdata="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M1aL4A&#10;AADcAAAADwAAAAAAAAABACAAAAAiAAAAZHJzL2Rvd25yZXYueG1sUEsBAhQAFAAAAAgAh07iQDMv&#10;BZ47AAAAOQAAABAAAAAAAAAAAQAgAAAADQEAAGRycy9zaGFwZXhtbC54bWxQSwUGAAAAAAYABgBb&#10;AQAAtwMAAAAA&#10;" path="m17,3c14,0,8,0,4,3c0,6,0,11,3,15c6,18,9,19,12,19c17,19,19,18,19,13c20,12,20,11,20,11c20,6,19,5,17,3xe">
                  <v:path o:connectlocs="40,7;9,7;7,35;28,45;45,30;48,26;40,7" o:connectangles="0,0,0,0,0,0,0"/>
                  <v:fill on="t" focussize="0,0"/>
                  <v:stroke on="f"/>
                  <v:imagedata o:title=""/>
                  <o:lock v:ext="edit" aspectratio="f"/>
                </v:shape>
                <v:shape id="Freeform 77" o:spid="_x0000_s1026" o:spt="100" style="position:absolute;left:490;top:760;height:57;width:52;" fillcolor="#5CCC82" filled="t" stroked="f" coordsize="22,24" o:gfxdata="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UVC&#10;2cEAAADcAAAADwAAAAAAAAABACAAAAAiAAAAZHJzL2Rvd25yZXYueG1sUEsBAhQAFAAAAAgAh07i&#10;QDMvBZ47AAAAOQAAABAAAAAAAAAAAQAgAAAAEAEAAGRycy9zaGFwZXhtbC54bWxQSwUGAAAAAAYA&#10;BgBbAQAAugMAAAAA&#10;" path="m21,12c22,7,19,4,15,2c12,0,9,0,6,1c2,4,0,7,0,11c0,14,0,17,2,19c6,22,10,24,15,24c16,24,17,23,18,22c21,20,22,16,21,12xe">
                  <v:path o:connectlocs="49,28;35,4;14,2;0,26;4,45;35,57;42,52;49,28" o:connectangles="0,0,0,0,0,0,0,0"/>
                  <v:fill on="t" focussize="0,0"/>
                  <v:stroke on="f"/>
                  <v:imagedata o:title=""/>
                  <o:lock v:ext="edit" aspectratio="f"/>
                </v:shape>
                <v:shape id="Freeform 78" o:spid="_x0000_s1026" o:spt="100" style="position:absolute;left:647;top:793;height:26;width:29;" fillcolor="#5CCC82" filled="t" stroked="f" coordsize="12,11" o:gfxdata="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OGbO5AAAA3AAA&#10;AA8AAAAAAAAAAQAgAAAAIgAAAGRycy9kb3ducmV2LnhtbFBLAQIUABQAAAAIAIdO4kAzLwWeOwAA&#10;ADkAAAAQAAAAAAAAAAEAIAAAAAgBAABkcnMvc2hhcGV4bWwueG1sUEsFBgAAAAAGAAYAWwEAALID&#10;AAAAAA==&#10;" path="m4,0c1,0,0,2,0,5c0,9,3,11,7,11c9,11,12,9,12,5c12,3,8,0,4,0xe">
                  <v:path o:connectlocs="9,0;0,11;16,26;29,11;9,0" o:connectangles="0,0,0,0,0"/>
                  <v:fill on="t" focussize="0,0"/>
                  <v:stroke on="f"/>
                  <v:imagedata o:title=""/>
                  <o:lock v:ext="edit" aspectratio="f"/>
                </v:shape>
                <v:shape id="Freeform 79" o:spid="_x0000_s1026" o:spt="100" style="position:absolute;left:609;top:703;height:14;width:17;" fillcolor="#5CCC82" filled="t" stroked="f" coordsize="7,6" o:gfxdata="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KKNL4A&#10;AADcAAAADwAAAAAAAAABACAAAAAiAAAAZHJzL2Rvd25yZXYueG1sUEsBAhQAFAAAAAgAh07iQDMv&#10;BZ47AAAAOQAAABAAAAAAAAAAAQAgAAAADQEAAGRycy9zaGFwZXhtbC54bWxQSwUGAAAAAAYABgBb&#10;AQAAtwMAAAAA&#10;" path="m4,0c2,0,0,2,1,4c1,6,2,6,4,6c6,6,7,5,7,3c7,2,6,0,4,0xe">
                  <v:path o:connectlocs="9,0;2,9;9,14;17,7;9,0" o:connectangles="0,0,0,0,0"/>
                  <v:fill on="t" focussize="0,0"/>
                  <v:stroke on="f"/>
                  <v:imagedata o:title=""/>
                  <o:lock v:ext="edit" aspectratio="f"/>
                </v:shape>
                <v:shape id="Freeform 80" o:spid="_x0000_s1026" o:spt="100" style="position:absolute;left:381;top:798;height:17;width:11;" fillcolor="#5CCC82" filled="t" stroked="f" coordsize="5,7" o:gfxdata="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8LKZugAAANwA&#10;AAAPAAAAAAAAAAEAIAAAACIAAABkcnMvZG93bnJldi54bWxQSwECFAAUAAAACACHTuJAMy8FnjsA&#10;AAA5AAAAEAAAAAAAAAABACAAAAAJAQAAZHJzL3NoYXBleG1sLnhtbFBLBQYAAAAABgAGAFsBAACz&#10;AwAAAAA=&#10;" path="m3,1c1,1,0,2,0,3c0,5,1,7,2,7c4,7,5,5,5,3c5,2,4,0,3,1xe">
                  <v:path o:connectlocs="6,2;0,7;4,17;11,7;6,2" o:connectangles="0,0,0,0,0"/>
                  <v:fill on="t" focussize="0,0"/>
                  <v:stroke on="f"/>
                  <v:imagedata o:title=""/>
                  <o:lock v:ext="edit" aspectratio="f"/>
                </v:shape>
                <v:shape id="Freeform 81" o:spid="_x0000_s1026" o:spt="100" style="position:absolute;left:135;top:162;height:555;width:605;" fillcolor="#008461" filled="t" stroked="f" coordsize="254,234" o:gfxdata="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VstvQAA&#10;ANwAAAAPAAAAAAAAAAEAIAAAACIAAABkcnMvZG93bnJldi54bWxQSwECFAAUAAAACACHTuJAMy8F&#10;njsAAAA5AAAAEAAAAAAAAAABACAAAAAMAQAAZHJzL3NoYXBleG1sLnhtbFBLBQYAAAAABgAGAFsB&#10;AAC2AwAAAAA=&#10;" path="m250,181c250,180,248,178,247,177c244,174,241,169,237,166c236,166,235,164,235,163c232,157,227,153,222,148c221,146,219,145,218,143c213,136,210,129,204,123c203,122,202,121,202,120c198,112,194,105,189,99c185,92,181,85,177,78c176,74,174,70,172,66c168,56,163,47,161,36c160,35,160,34,160,34c158,30,157,27,156,23c153,15,147,10,141,4c141,4,140,4,140,3c133,0,126,2,121,8c119,10,117,13,115,15c113,18,112,20,111,23c109,29,107,34,105,38c104,40,102,42,102,44c98,52,94,59,90,66c88,71,85,75,82,79c80,84,76,87,73,92c67,100,60,107,54,115c53,116,52,117,51,118c49,121,47,124,45,127c44,129,43,131,41,133c37,136,33,140,29,144c25,149,21,154,16,159c14,161,12,163,10,165c3,173,0,182,6,193c8,197,11,199,15,200c22,201,28,200,34,197c38,195,42,193,46,190c52,186,57,181,63,177c68,172,74,167,79,162c79,162,79,162,79,162c79,162,79,162,79,162c79,162,79,162,79,162c79,162,79,162,79,162c79,162,79,162,79,162c76,171,74,180,73,190c72,195,71,200,71,205c70,213,71,220,76,227c82,233,91,234,96,228c100,223,103,218,105,213c107,207,110,202,111,196c112,188,116,181,117,173c117,172,117,172,117,172c119,167,120,163,121,159c122,157,122,155,124,155c124,157,125,159,125,161c124,174,129,185,135,196c136,199,139,201,141,204c143,208,146,210,150,213c155,216,158,215,162,210c167,205,167,198,168,192c168,187,167,181,167,176c167,168,166,160,164,152c164,152,163,151,164,149c165,150,166,151,167,152c171,158,175,164,181,168c185,172,188,177,192,180c198,185,204,190,210,193c211,194,212,194,212,194c218,200,226,201,234,202c239,203,244,203,248,198c248,197,248,197,249,197c253,192,254,186,250,181xm16,178c19,172,23,167,28,163c30,161,32,159,34,157c35,156,36,155,37,155c38,155,38,155,39,155c40,156,40,157,39,157c39,158,38,159,37,160c31,166,24,173,16,178xm33,175c31,178,27,179,24,182c26,177,29,174,33,171c35,169,38,166,41,164c42,163,42,162,43,162c44,161,45,161,45,162c46,163,46,163,45,164c45,165,44,165,44,166c41,170,37,172,33,175xm56,165c55,166,54,168,53,169c50,172,46,176,41,179c40,179,39,180,37,182c37,179,38,178,39,177c43,172,47,169,51,165c52,164,53,164,54,163c54,163,55,162,56,163c56,164,56,165,56,165xm79,162c79,162,79,162,79,161c79,161,79,161,79,161c79,161,79,161,79,161c80,161,80,161,79,161c79,162,79,162,79,162xm78,207c78,203,79,200,80,197c81,192,84,188,86,184c86,183,86,183,87,182c87,182,88,182,88,182c89,182,89,183,89,183c89,184,89,184,89,184c87,191,84,197,82,203c81,204,80,206,78,207xm87,209c86,209,86,209,86,209c86,206,87,203,88,200c89,196,91,192,93,188c93,187,94,185,95,186c96,186,96,188,96,189c96,190,96,191,95,193c93,199,90,204,87,209xm94,214c94,214,93,215,93,214c92,214,92,213,92,212c93,208,94,204,97,199c97,199,98,198,98,199c99,199,99,200,99,200c99,205,98,210,94,214xm116,103c116,105,116,108,115,110c112,120,103,124,94,121c93,121,91,120,90,120c86,117,83,114,83,109c83,98,91,92,100,90c106,89,111,92,114,97c116,98,116,101,116,103xm147,195c147,196,146,197,146,198c145,199,144,199,144,198c143,198,143,197,143,196c142,192,142,189,142,186c142,183,141,182,142,180c143,179,144,179,145,180c146,181,146,182,146,182c147,187,147,191,147,195xm148,122c146,123,142,124,139,124c136,124,134,122,133,120c132,115,133,110,137,108c141,106,147,107,150,111c153,113,151,119,148,122xm153,198c152,197,152,196,151,194c151,188,151,182,153,178c155,182,155,191,153,198xm148,74c147,75,146,75,144,75c138,75,134,71,133,65c133,62,134,59,135,56c136,55,136,55,137,54c142,49,153,50,157,56c158,56,158,57,158,57c159,62,159,66,156,70c155,74,152,74,148,74xm162,191c162,192,162,192,161,193c160,191,159,190,159,188c158,182,157,176,158,170c158,169,158,169,158,168c158,167,159,167,159,167c160,167,160,167,161,168c161,168,161,169,161,170c161,177,163,184,162,191xm199,149c198,152,196,154,192,154c191,154,190,154,189,154c189,154,189,154,189,154c189,154,189,154,189,154c182,155,180,151,180,147c180,141,182,137,189,137c192,137,195,137,198,140c201,143,201,146,199,149xm208,180c206,178,205,176,204,173c203,172,203,171,203,170c203,170,203,169,204,169c204,169,205,169,205,169c206,170,207,171,208,173c211,178,215,184,220,189c214,188,211,184,208,180xm226,186c221,183,219,178,216,174c215,172,213,170,214,168c220,174,224,181,230,187c228,188,227,187,226,186xm232,179c229,175,227,171,224,167c224,166,224,166,224,166c223,165,224,164,224,164c225,163,225,164,226,164c226,164,227,165,227,165c233,173,239,180,244,188c238,187,235,183,232,179xe">
                  <v:path o:connectlocs="559,386;481,284;383,85;333,7;250,90;173,218;97,315;14,457;150,419;188,384;169,486;264,464;295,367;357,505;390,360;457,426;590,469;66,386;92,372;57,431;107,384;133,391;92,419;133,391;188,381;190,467;211,434;207,495;226,441;223,507;233,471;273,260;238,213;347,469;338,426;352,289;357,263;364,422;316,154;376,135;383,457;378,396;473,353;450,365;473,353;485,400;495,426;547,443;533,393;581,445" o:connectangles="0,0,0,0,0,0,0,0,0,0,0,0,0,0,0,0,0,0,0,0,0,0,0,0,0,0,0,0,0,0,0,0,0,0,0,0,0,0,0,0,0,0,0,0,0,0,0,0,0,0"/>
                  <v:fill on="t" focussize="0,0"/>
                  <v:stroke on="f"/>
                  <v:imagedata o:title=""/>
                  <o:lock v:ext="edit" aspectratio="f"/>
                </v:shape>
                <v:shape id="Freeform 82" o:spid="_x0000_s1026" o:spt="100" style="position:absolute;left:347;top:385;height:59;width:55;" fillcolor="#008461" filled="t" stroked="f" coordsize="23,25" o:gfxdata="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FUui/&#10;AAAA3AAAAA8AAAAAAAAAAQAgAAAAIgAAAGRycy9kb3ducmV2LnhtbFBLAQIUABQAAAAIAIdO4kAz&#10;LwWeOwAAADkAAAAQAAAAAAAAAAEAIAAAAA4BAABkcnMvc2hhcGV4bWwueG1sUEsFBgAAAAAGAAYA&#10;WwEAALgDAAAAAA==&#10;" path="m21,6c18,1,12,0,7,3c3,6,1,10,0,15c0,17,1,19,3,20c5,22,8,23,11,24c15,25,18,24,21,20c22,18,23,15,23,12c22,7,22,7,21,6xe">
                  <v:path o:connectlocs="50,14;16,7;0,35;7,47;26,56;50,47;55,28;50,14" o:connectangles="0,0,0,0,0,0,0,0"/>
                  <v:fill on="t" focussize="0,0"/>
                  <v:stroke on="f"/>
                  <v:imagedata o:title=""/>
                  <o:lock v:ext="edit" aspectratio="f"/>
                </v:shape>
                <v:shape id="Freeform 83" o:spid="_x0000_s1026" o:spt="100" style="position:absolute;left:462;top:290;height:43;width:40;" fillcolor="#008461" filled="t" stroked="f" coordsize="17,18" o:gfxdata="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Vv6N&#10;wAAAANwAAAAPAAAAAAAAAAEAIAAAACIAAABkcnMvZG93bnJldi54bWxQSwECFAAUAAAACACHTuJA&#10;My8FnjsAAAA5AAAAEAAAAAAAAAABACAAAAAPAQAAZHJzL3NoYXBleG1sLnhtbFBLBQYAAAAABgAG&#10;AFsBAAC5AwAAAAA=&#10;" path="m11,1c7,0,3,2,2,6c0,13,4,18,11,18c16,18,17,16,17,11c17,5,16,3,11,1xe">
                  <v:path o:connectlocs="25,2;4,14;25,43;40,26;25,2" o:connectangles="0,0,0,0,0"/>
                  <v:fill on="t" focussize="0,0"/>
                  <v:stroke on="f"/>
                  <v:imagedata o:title=""/>
                  <o:lock v:ext="edit" aspectratio="f"/>
                </v:shape>
                <v:shape id="Freeform 84" o:spid="_x0000_s1026" o:spt="100" style="position:absolute;left:576;top:497;height:26;width:28;" fillcolor="#008461" filled="t" stroked="f" coordsize="12,11" o:gfxdata="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JD28AAAA&#10;3AAAAA8AAAAAAAAAAQAgAAAAIgAAAGRycy9kb3ducmV2LnhtbFBLAQIUABQAAAAIAIdO4kAzLwWe&#10;OwAAADkAAAAQAAAAAAAAAAEAIAAAAAsBAABkcnMvc2hhcGV4bWwueG1sUEsFBgAAAAAGAAYAWwEA&#10;ALUDAAAAAA==&#10;" path="m6,0c2,0,0,2,0,6c0,10,2,11,6,11c10,11,12,10,12,6c12,2,9,0,6,0xe">
                  <v:path o:connectlocs="14,0;0,14;14,26;28,14;14,0" o:connectangles="0,0,0,0,0"/>
                  <v:fill on="t" focussize="0,0"/>
                  <v:stroke on="f"/>
                  <v:imagedata o:title=""/>
                  <o:lock v:ext="edit" aspectratio="f"/>
                </v:shape>
                <v:shape id="Freeform 85" o:spid="_x0000_s1026" o:spt="100" style="position:absolute;left:462;top:425;height:24;width:26;" fillcolor="#008461" filled="t" stroked="f" coordsize="11,10" o:gfxdata="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B6xvQAA&#10;ANwAAAAPAAAAAAAAAAEAIAAAACIAAABkcnMvZG93bnJldi54bWxQSwECFAAUAAAACACHTuJAMy8F&#10;njsAAAA5AAAAEAAAAAAAAAABACAAAAAMAQAAZHJzL3NoYXBleG1sLnhtbFBLBQYAAAAABgAGAFsB&#10;AAC2AwAAAAA=&#10;" path="m4,0c2,0,0,2,0,6c0,9,2,10,5,10c8,10,11,8,11,5c11,2,8,0,4,0xe">
                  <v:path o:connectlocs="9,0;0,14;11,24;26,12;9,0" o:connectangles="0,0,0,0,0"/>
                  <v:fill on="t" focussize="0,0"/>
                  <v:stroke on="f"/>
                  <v:imagedata o:title=""/>
                  <o:lock v:ext="edit" aspectratio="f"/>
                </v:shape>
                <v:shape id="Freeform 86" o:spid="_x0000_s1026" o:spt="100" style="position:absolute;left:371;top:0;height:159;width:160;" fillcolor="#FFDF3D" filled="t" stroked="f" coordsize="67,67" o:gfxdata="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Gg74A&#10;AADcAAAADwAAAAAAAAABACAAAAAiAAAAZHJzL2Rvd25yZXYueG1sUEsBAhQAFAAAAAgAh07iQDMv&#10;BZ47AAAAOQAAABAAAAAAAAAAAQAgAAAADQEAAGRycy9zaGFwZXhtbC54bWxQSwUGAAAAAAYABgBb&#10;AQAAtwMAAAAA&#10;" path="m66,26c65,23,63,23,61,23c58,23,56,23,53,23c50,23,47,23,44,23c43,23,43,22,42,21c41,16,39,11,38,5c37,2,34,0,31,1c29,2,28,4,27,6c26,10,25,14,24,19c23,21,22,22,19,22c14,22,8,22,2,23c0,23,0,24,0,26c0,30,3,32,6,34c8,36,11,38,13,40c16,41,17,43,15,46c14,47,14,48,14,49c13,52,12,56,11,59c10,61,10,63,11,65c13,67,16,67,18,65c22,62,27,59,32,56c33,55,33,55,35,56c38,59,42,61,45,64c48,65,50,66,53,65c54,65,55,65,55,63c54,61,54,58,54,56c52,52,51,48,50,45c50,44,49,43,50,42c53,40,56,38,58,36c62,34,66,32,67,27c67,27,67,27,67,27c66,26,66,26,66,26xe">
                  <v:path o:connectlocs="157,61;145,54;126,54;105,54;100,49;90,11;74,2;64,14;57,45;45,52;4,54;0,61;14,80;31,94;35,109;33,116;26,140;26,154;42,154;76,132;83,132;107,151;126,154;131,149;128,132;119,106;119,99;138,85;160,64;160,64;157,61" o:connectangles="0,0,0,0,0,0,0,0,0,0,0,0,0,0,0,0,0,0,0,0,0,0,0,0,0,0,0,0,0,0,0"/>
                  <v:fill on="t" focussize="0,0"/>
                  <v:stroke on="f"/>
                  <v:imagedata o:title=""/>
                  <o:lock v:ext="edit" aspectratio="f"/>
                </v:shape>
              </v:group>
            </w:pict>
          </mc:Fallback>
        </mc:AlternateContent>
      </w:r>
      <w:r>
        <mc:AlternateContent>
          <mc:Choice Requires="wpg">
            <w:drawing>
              <wp:anchor distT="0" distB="0" distL="114300" distR="114300" simplePos="0" relativeHeight="251674624" behindDoc="0" locked="0" layoutInCell="1" allowOverlap="1">
                <wp:simplePos x="0" y="0"/>
                <wp:positionH relativeFrom="column">
                  <wp:posOffset>4580255</wp:posOffset>
                </wp:positionH>
                <wp:positionV relativeFrom="paragraph">
                  <wp:posOffset>600710</wp:posOffset>
                </wp:positionV>
                <wp:extent cx="580390" cy="911225"/>
                <wp:effectExtent l="0" t="0" r="0" b="3175"/>
                <wp:wrapNone/>
                <wp:docPr id="887" name="Group 4"/>
                <wp:cNvGraphicFramePr/>
                <a:graphic xmlns:a="http://schemas.openxmlformats.org/drawingml/2006/main">
                  <a:graphicData uri="http://schemas.microsoft.com/office/word/2010/wordprocessingGroup">
                    <wpg:wgp>
                      <wpg:cNvGrpSpPr/>
                      <wpg:grpSpPr>
                        <a:xfrm>
                          <a:off x="0" y="0"/>
                          <a:ext cx="580311" cy="911242"/>
                          <a:chOff x="0" y="0"/>
                          <a:chExt cx="854" cy="1339"/>
                        </a:xfrm>
                      </wpg:grpSpPr>
                      <wps:wsp>
                        <wps:cNvPr id="888" name="Freeform 5"/>
                        <wps:cNvSpPr/>
                        <wps:spPr bwMode="auto">
                          <a:xfrm>
                            <a:off x="585" y="843"/>
                            <a:ext cx="0" cy="0"/>
                          </a:xfrm>
                          <a:custGeom>
                            <a:avLst/>
                            <a:gdLst/>
                            <a:ahLst/>
                            <a:cxnLst>
                              <a:cxn ang="0">
                                <a:pos x="0" y="0"/>
                              </a:cxn>
                              <a:cxn ang="0">
                                <a:pos x="0" y="0"/>
                              </a:cxn>
                              <a:cxn ang="0">
                                <a:pos x="0" y="0"/>
                              </a:cxn>
                            </a:cxnLst>
                            <a:rect l="0" t="0" r="r" b="b"/>
                            <a:pathLst>
                              <a:path>
                                <a:moveTo>
                                  <a:pt x="0" y="0"/>
                                </a:move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889" name="Freeform 6"/>
                        <wps:cNvSpPr/>
                        <wps:spPr bwMode="auto">
                          <a:xfrm>
                            <a:off x="323" y="546"/>
                            <a:ext cx="0" cy="0"/>
                          </a:xfrm>
                          <a:custGeom>
                            <a:avLst/>
                            <a:gdLst/>
                            <a:ahLst/>
                            <a:cxnLst>
                              <a:cxn ang="0">
                                <a:pos x="0" y="0"/>
                              </a:cxn>
                              <a:cxn ang="0">
                                <a:pos x="0" y="0"/>
                              </a:cxn>
                              <a:cxn ang="0">
                                <a:pos x="0" y="0"/>
                              </a:cxn>
                            </a:cxnLst>
                            <a:rect l="0" t="0" r="r" b="b"/>
                            <a:pathLst>
                              <a:path>
                                <a:moveTo>
                                  <a:pt x="0" y="0"/>
                                </a:move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890" name="Freeform 7"/>
                        <wps:cNvSpPr/>
                        <wps:spPr bwMode="auto">
                          <a:xfrm>
                            <a:off x="323" y="546"/>
                            <a:ext cx="0" cy="0"/>
                          </a:xfrm>
                          <a:custGeom>
                            <a:avLst/>
                            <a:gdLst/>
                            <a:ahLst/>
                            <a:cxnLst>
                              <a:cxn ang="0">
                                <a:pos x="0" y="0"/>
                              </a:cxn>
                              <a:cxn ang="0">
                                <a:pos x="0" y="0"/>
                              </a:cxn>
                              <a:cxn ang="0">
                                <a:pos x="0" y="0"/>
                              </a:cxn>
                              <a:cxn ang="0">
                                <a:pos x="0" y="0"/>
                              </a:cxn>
                            </a:cxnLst>
                            <a:rect l="0" t="0" r="r" b="b"/>
                            <a:pathLst>
                              <a:path>
                                <a:moveTo>
                                  <a:pt x="0" y="0"/>
                                </a:moveTo>
                                <a:cubicBezTo>
                                  <a:pt x="0" y="0"/>
                                  <a:pt x="0" y="0"/>
                                  <a:pt x="0" y="0"/>
                                </a:cubicBez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891" name="Freeform 8"/>
                        <wps:cNvSpPr>
                          <a:spLocks noEditPoints="1"/>
                        </wps:cNvSpPr>
                        <wps:spPr bwMode="auto">
                          <a:xfrm>
                            <a:off x="662" y="1043"/>
                            <a:ext cx="76" cy="71"/>
                          </a:xfrm>
                          <a:custGeom>
                            <a:avLst/>
                            <a:gdLst>
                              <a:gd name="T0" fmla="*/ 27 w 32"/>
                              <a:gd name="T1" fmla="*/ 4 h 30"/>
                              <a:gd name="T2" fmla="*/ 18 w 32"/>
                              <a:gd name="T3" fmla="*/ 1 h 30"/>
                              <a:gd name="T4" fmla="*/ 6 w 32"/>
                              <a:gd name="T5" fmla="*/ 4 h 30"/>
                              <a:gd name="T6" fmla="*/ 1 w 32"/>
                              <a:gd name="T7" fmla="*/ 15 h 30"/>
                              <a:gd name="T8" fmla="*/ 11 w 32"/>
                              <a:gd name="T9" fmla="*/ 29 h 30"/>
                              <a:gd name="T10" fmla="*/ 18 w 32"/>
                              <a:gd name="T11" fmla="*/ 29 h 30"/>
                              <a:gd name="T12" fmla="*/ 22 w 32"/>
                              <a:gd name="T13" fmla="*/ 29 h 30"/>
                              <a:gd name="T14" fmla="*/ 30 w 32"/>
                              <a:gd name="T15" fmla="*/ 24 h 30"/>
                              <a:gd name="T16" fmla="*/ 32 w 32"/>
                              <a:gd name="T17" fmla="*/ 11 h 30"/>
                              <a:gd name="T18" fmla="*/ 27 w 32"/>
                              <a:gd name="T19" fmla="*/ 4 h 30"/>
                              <a:gd name="T20" fmla="*/ 27 w 32"/>
                              <a:gd name="T21" fmla="*/ 19 h 30"/>
                              <a:gd name="T22" fmla="*/ 19 w 32"/>
                              <a:gd name="T23" fmla="*/ 26 h 30"/>
                              <a:gd name="T24" fmla="*/ 11 w 32"/>
                              <a:gd name="T25" fmla="*/ 24 h 30"/>
                              <a:gd name="T26" fmla="*/ 7 w 32"/>
                              <a:gd name="T27" fmla="*/ 18 h 30"/>
                              <a:gd name="T28" fmla="*/ 10 w 32"/>
                              <a:gd name="T29" fmla="*/ 8 h 30"/>
                              <a:gd name="T30" fmla="*/ 20 w 32"/>
                              <a:gd name="T31" fmla="*/ 5 h 30"/>
                              <a:gd name="T32" fmla="*/ 27 w 32"/>
                              <a:gd name="T33" fmla="*/ 15 h 30"/>
                              <a:gd name="T34" fmla="*/ 27 w 32"/>
                              <a:gd name="T35" fmla="*/ 16 h 30"/>
                              <a:gd name="T36" fmla="*/ 27 w 32"/>
                              <a:gd name="T37" fmla="*/ 1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30">
                                <a:moveTo>
                                  <a:pt x="27" y="4"/>
                                </a:moveTo>
                                <a:cubicBezTo>
                                  <a:pt x="24" y="3"/>
                                  <a:pt x="21" y="2"/>
                                  <a:pt x="18" y="1"/>
                                </a:cubicBezTo>
                                <a:cubicBezTo>
                                  <a:pt x="13" y="0"/>
                                  <a:pt x="10" y="1"/>
                                  <a:pt x="6" y="4"/>
                                </a:cubicBezTo>
                                <a:cubicBezTo>
                                  <a:pt x="3" y="7"/>
                                  <a:pt x="1" y="11"/>
                                  <a:pt x="1" y="15"/>
                                </a:cubicBezTo>
                                <a:cubicBezTo>
                                  <a:pt x="0" y="24"/>
                                  <a:pt x="5" y="28"/>
                                  <a:pt x="11" y="29"/>
                                </a:cubicBezTo>
                                <a:cubicBezTo>
                                  <a:pt x="13" y="29"/>
                                  <a:pt x="16" y="30"/>
                                  <a:pt x="18" y="29"/>
                                </a:cubicBezTo>
                                <a:cubicBezTo>
                                  <a:pt x="20" y="29"/>
                                  <a:pt x="21" y="29"/>
                                  <a:pt x="22" y="29"/>
                                </a:cubicBezTo>
                                <a:cubicBezTo>
                                  <a:pt x="26" y="29"/>
                                  <a:pt x="28" y="28"/>
                                  <a:pt x="30" y="24"/>
                                </a:cubicBezTo>
                                <a:cubicBezTo>
                                  <a:pt x="32" y="20"/>
                                  <a:pt x="32" y="16"/>
                                  <a:pt x="32" y="11"/>
                                </a:cubicBezTo>
                                <a:cubicBezTo>
                                  <a:pt x="32" y="8"/>
                                  <a:pt x="30" y="6"/>
                                  <a:pt x="27" y="4"/>
                                </a:cubicBezTo>
                                <a:close/>
                                <a:moveTo>
                                  <a:pt x="27" y="19"/>
                                </a:moveTo>
                                <a:cubicBezTo>
                                  <a:pt x="27" y="24"/>
                                  <a:pt x="25" y="26"/>
                                  <a:pt x="19" y="26"/>
                                </a:cubicBezTo>
                                <a:cubicBezTo>
                                  <a:pt x="16" y="26"/>
                                  <a:pt x="14" y="25"/>
                                  <a:pt x="11" y="24"/>
                                </a:cubicBezTo>
                                <a:cubicBezTo>
                                  <a:pt x="8" y="23"/>
                                  <a:pt x="7" y="21"/>
                                  <a:pt x="7" y="18"/>
                                </a:cubicBezTo>
                                <a:cubicBezTo>
                                  <a:pt x="7" y="14"/>
                                  <a:pt x="7" y="11"/>
                                  <a:pt x="10" y="8"/>
                                </a:cubicBezTo>
                                <a:cubicBezTo>
                                  <a:pt x="13" y="5"/>
                                  <a:pt x="17" y="4"/>
                                  <a:pt x="20" y="5"/>
                                </a:cubicBezTo>
                                <a:cubicBezTo>
                                  <a:pt x="24" y="7"/>
                                  <a:pt x="28" y="9"/>
                                  <a:pt x="27" y="15"/>
                                </a:cubicBezTo>
                                <a:cubicBezTo>
                                  <a:pt x="27" y="15"/>
                                  <a:pt x="27" y="15"/>
                                  <a:pt x="27" y="16"/>
                                </a:cubicBezTo>
                                <a:cubicBezTo>
                                  <a:pt x="27" y="17"/>
                                  <a:pt x="27" y="18"/>
                                  <a:pt x="27" y="19"/>
                                </a:cubicBezTo>
                                <a:close/>
                              </a:path>
                            </a:pathLst>
                          </a:custGeom>
                          <a:solidFill>
                            <a:srgbClr val="FFFFFF"/>
                          </a:solidFill>
                          <a:ln>
                            <a:noFill/>
                          </a:ln>
                        </wps:spPr>
                        <wps:bodyPr vert="horz" wrap="square" lIns="91440" tIns="45720" rIns="91440" bIns="45720" numCol="1" anchor="t" anchorCtr="0" compatLnSpc="1"/>
                      </wps:wsp>
                      <wps:wsp>
                        <wps:cNvPr id="892" name="Freeform 9"/>
                        <wps:cNvSpPr>
                          <a:spLocks noEditPoints="1"/>
                        </wps:cNvSpPr>
                        <wps:spPr bwMode="auto">
                          <a:xfrm>
                            <a:off x="281" y="1081"/>
                            <a:ext cx="78" cy="64"/>
                          </a:xfrm>
                          <a:custGeom>
                            <a:avLst/>
                            <a:gdLst>
                              <a:gd name="T0" fmla="*/ 20 w 33"/>
                              <a:gd name="T1" fmla="*/ 0 h 27"/>
                              <a:gd name="T2" fmla="*/ 15 w 33"/>
                              <a:gd name="T3" fmla="*/ 0 h 27"/>
                              <a:gd name="T4" fmla="*/ 4 w 33"/>
                              <a:gd name="T5" fmla="*/ 21 h 27"/>
                              <a:gd name="T6" fmla="*/ 6 w 33"/>
                              <a:gd name="T7" fmla="*/ 23 h 27"/>
                              <a:gd name="T8" fmla="*/ 17 w 33"/>
                              <a:gd name="T9" fmla="*/ 27 h 27"/>
                              <a:gd name="T10" fmla="*/ 20 w 33"/>
                              <a:gd name="T11" fmla="*/ 27 h 27"/>
                              <a:gd name="T12" fmla="*/ 30 w 33"/>
                              <a:gd name="T13" fmla="*/ 19 h 27"/>
                              <a:gd name="T14" fmla="*/ 32 w 33"/>
                              <a:gd name="T15" fmla="*/ 13 h 27"/>
                              <a:gd name="T16" fmla="*/ 20 w 33"/>
                              <a:gd name="T17" fmla="*/ 0 h 27"/>
                              <a:gd name="T18" fmla="*/ 28 w 33"/>
                              <a:gd name="T19" fmla="*/ 11 h 27"/>
                              <a:gd name="T20" fmla="*/ 27 w 33"/>
                              <a:gd name="T21" fmla="*/ 17 h 27"/>
                              <a:gd name="T22" fmla="*/ 19 w 33"/>
                              <a:gd name="T23" fmla="*/ 23 h 27"/>
                              <a:gd name="T24" fmla="*/ 13 w 33"/>
                              <a:gd name="T25" fmla="*/ 22 h 27"/>
                              <a:gd name="T26" fmla="*/ 9 w 33"/>
                              <a:gd name="T27" fmla="*/ 10 h 27"/>
                              <a:gd name="T28" fmla="*/ 24 w 33"/>
                              <a:gd name="T29" fmla="*/ 5 h 27"/>
                              <a:gd name="T30" fmla="*/ 28 w 33"/>
                              <a:gd name="T3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27">
                                <a:moveTo>
                                  <a:pt x="20" y="0"/>
                                </a:moveTo>
                                <a:cubicBezTo>
                                  <a:pt x="19" y="0"/>
                                  <a:pt x="17" y="0"/>
                                  <a:pt x="15" y="0"/>
                                </a:cubicBezTo>
                                <a:cubicBezTo>
                                  <a:pt x="6" y="1"/>
                                  <a:pt x="0" y="14"/>
                                  <a:pt x="4" y="21"/>
                                </a:cubicBezTo>
                                <a:cubicBezTo>
                                  <a:pt x="5" y="22"/>
                                  <a:pt x="6" y="22"/>
                                  <a:pt x="6" y="23"/>
                                </a:cubicBezTo>
                                <a:cubicBezTo>
                                  <a:pt x="9" y="26"/>
                                  <a:pt x="13" y="27"/>
                                  <a:pt x="17" y="27"/>
                                </a:cubicBezTo>
                                <a:cubicBezTo>
                                  <a:pt x="18" y="27"/>
                                  <a:pt x="19" y="27"/>
                                  <a:pt x="20" y="27"/>
                                </a:cubicBezTo>
                                <a:cubicBezTo>
                                  <a:pt x="25" y="27"/>
                                  <a:pt x="29" y="24"/>
                                  <a:pt x="30" y="19"/>
                                </a:cubicBezTo>
                                <a:cubicBezTo>
                                  <a:pt x="31" y="17"/>
                                  <a:pt x="31" y="15"/>
                                  <a:pt x="32" y="13"/>
                                </a:cubicBezTo>
                                <a:cubicBezTo>
                                  <a:pt x="33" y="6"/>
                                  <a:pt x="28" y="0"/>
                                  <a:pt x="20" y="0"/>
                                </a:cubicBezTo>
                                <a:close/>
                                <a:moveTo>
                                  <a:pt x="28" y="11"/>
                                </a:moveTo>
                                <a:cubicBezTo>
                                  <a:pt x="27" y="13"/>
                                  <a:pt x="27" y="15"/>
                                  <a:pt x="27" y="17"/>
                                </a:cubicBezTo>
                                <a:cubicBezTo>
                                  <a:pt x="26" y="23"/>
                                  <a:pt x="25" y="23"/>
                                  <a:pt x="19" y="23"/>
                                </a:cubicBezTo>
                                <a:cubicBezTo>
                                  <a:pt x="17" y="23"/>
                                  <a:pt x="15" y="23"/>
                                  <a:pt x="13" y="22"/>
                                </a:cubicBezTo>
                                <a:cubicBezTo>
                                  <a:pt x="8" y="20"/>
                                  <a:pt x="6" y="14"/>
                                  <a:pt x="9" y="10"/>
                                </a:cubicBezTo>
                                <a:cubicBezTo>
                                  <a:pt x="13" y="5"/>
                                  <a:pt x="18" y="3"/>
                                  <a:pt x="24" y="5"/>
                                </a:cubicBezTo>
                                <a:cubicBezTo>
                                  <a:pt x="26" y="6"/>
                                  <a:pt x="28" y="8"/>
                                  <a:pt x="28" y="11"/>
                                </a:cubicBezTo>
                                <a:close/>
                              </a:path>
                            </a:pathLst>
                          </a:custGeom>
                          <a:solidFill>
                            <a:srgbClr val="FFFFFF"/>
                          </a:solidFill>
                          <a:ln>
                            <a:noFill/>
                          </a:ln>
                        </wps:spPr>
                        <wps:bodyPr vert="horz" wrap="square" lIns="91440" tIns="45720" rIns="91440" bIns="45720" numCol="1" anchor="t" anchorCtr="0" compatLnSpc="1"/>
                      </wps:wsp>
                      <wps:wsp>
                        <wps:cNvPr id="893" name="Freeform 10"/>
                        <wps:cNvSpPr>
                          <a:spLocks noEditPoints="1"/>
                        </wps:cNvSpPr>
                        <wps:spPr bwMode="auto">
                          <a:xfrm>
                            <a:off x="507" y="1111"/>
                            <a:ext cx="52" cy="50"/>
                          </a:xfrm>
                          <a:custGeom>
                            <a:avLst/>
                            <a:gdLst>
                              <a:gd name="T0" fmla="*/ 16 w 22"/>
                              <a:gd name="T1" fmla="*/ 2 h 21"/>
                              <a:gd name="T2" fmla="*/ 9 w 22"/>
                              <a:gd name="T3" fmla="*/ 1 h 21"/>
                              <a:gd name="T4" fmla="*/ 1 w 22"/>
                              <a:gd name="T5" fmla="*/ 6 h 21"/>
                              <a:gd name="T6" fmla="*/ 3 w 22"/>
                              <a:gd name="T7" fmla="*/ 16 h 21"/>
                              <a:gd name="T8" fmla="*/ 13 w 22"/>
                              <a:gd name="T9" fmla="*/ 20 h 21"/>
                              <a:gd name="T10" fmla="*/ 21 w 22"/>
                              <a:gd name="T11" fmla="*/ 13 h 21"/>
                              <a:gd name="T12" fmla="*/ 16 w 22"/>
                              <a:gd name="T13" fmla="*/ 2 h 21"/>
                              <a:gd name="T14" fmla="*/ 11 w 22"/>
                              <a:gd name="T15" fmla="*/ 16 h 21"/>
                              <a:gd name="T16" fmla="*/ 6 w 22"/>
                              <a:gd name="T17" fmla="*/ 10 h 21"/>
                              <a:gd name="T18" fmla="*/ 10 w 22"/>
                              <a:gd name="T19" fmla="*/ 5 h 21"/>
                              <a:gd name="T20" fmla="*/ 17 w 22"/>
                              <a:gd name="T21" fmla="*/ 10 h 21"/>
                              <a:gd name="T22" fmla="*/ 11 w 22"/>
                              <a:gd name="T23" fmla="*/ 16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21">
                                <a:moveTo>
                                  <a:pt x="16" y="2"/>
                                </a:moveTo>
                                <a:cubicBezTo>
                                  <a:pt x="14" y="1"/>
                                  <a:pt x="12" y="1"/>
                                  <a:pt x="9" y="1"/>
                                </a:cubicBezTo>
                                <a:cubicBezTo>
                                  <a:pt x="6" y="0"/>
                                  <a:pt x="2" y="2"/>
                                  <a:pt x="1" y="6"/>
                                </a:cubicBezTo>
                                <a:cubicBezTo>
                                  <a:pt x="0" y="9"/>
                                  <a:pt x="0" y="13"/>
                                  <a:pt x="3" y="16"/>
                                </a:cubicBezTo>
                                <a:cubicBezTo>
                                  <a:pt x="6" y="20"/>
                                  <a:pt x="9" y="21"/>
                                  <a:pt x="13" y="20"/>
                                </a:cubicBezTo>
                                <a:cubicBezTo>
                                  <a:pt x="18" y="19"/>
                                  <a:pt x="21" y="16"/>
                                  <a:pt x="21" y="13"/>
                                </a:cubicBezTo>
                                <a:cubicBezTo>
                                  <a:pt x="22" y="7"/>
                                  <a:pt x="20" y="4"/>
                                  <a:pt x="16" y="2"/>
                                </a:cubicBezTo>
                                <a:close/>
                                <a:moveTo>
                                  <a:pt x="11" y="16"/>
                                </a:moveTo>
                                <a:cubicBezTo>
                                  <a:pt x="8" y="16"/>
                                  <a:pt x="6" y="14"/>
                                  <a:pt x="6" y="10"/>
                                </a:cubicBezTo>
                                <a:cubicBezTo>
                                  <a:pt x="5" y="7"/>
                                  <a:pt x="7" y="5"/>
                                  <a:pt x="10" y="5"/>
                                </a:cubicBezTo>
                                <a:cubicBezTo>
                                  <a:pt x="13" y="5"/>
                                  <a:pt x="17" y="7"/>
                                  <a:pt x="17" y="10"/>
                                </a:cubicBezTo>
                                <a:cubicBezTo>
                                  <a:pt x="17" y="14"/>
                                  <a:pt x="15" y="16"/>
                                  <a:pt x="11" y="16"/>
                                </a:cubicBezTo>
                                <a:close/>
                              </a:path>
                            </a:pathLst>
                          </a:custGeom>
                          <a:solidFill>
                            <a:srgbClr val="FFFFFF"/>
                          </a:solidFill>
                          <a:ln>
                            <a:noFill/>
                          </a:ln>
                        </wps:spPr>
                        <wps:bodyPr vert="horz" wrap="square" lIns="91440" tIns="45720" rIns="91440" bIns="45720" numCol="1" anchor="t" anchorCtr="0" compatLnSpc="1"/>
                      </wps:wsp>
                      <wps:wsp>
                        <wps:cNvPr id="894" name="Freeform 11"/>
                        <wps:cNvSpPr>
                          <a:spLocks noEditPoints="1"/>
                        </wps:cNvSpPr>
                        <wps:spPr bwMode="auto">
                          <a:xfrm>
                            <a:off x="173" y="1031"/>
                            <a:ext cx="50" cy="45"/>
                          </a:xfrm>
                          <a:custGeom>
                            <a:avLst/>
                            <a:gdLst>
                              <a:gd name="T0" fmla="*/ 17 w 21"/>
                              <a:gd name="T1" fmla="*/ 2 h 19"/>
                              <a:gd name="T2" fmla="*/ 4 w 21"/>
                              <a:gd name="T3" fmla="*/ 4 h 19"/>
                              <a:gd name="T4" fmla="*/ 3 w 21"/>
                              <a:gd name="T5" fmla="*/ 5 h 19"/>
                              <a:gd name="T6" fmla="*/ 10 w 21"/>
                              <a:gd name="T7" fmla="*/ 19 h 19"/>
                              <a:gd name="T8" fmla="*/ 21 w 21"/>
                              <a:gd name="T9" fmla="*/ 9 h 19"/>
                              <a:gd name="T10" fmla="*/ 17 w 21"/>
                              <a:gd name="T11" fmla="*/ 2 h 19"/>
                              <a:gd name="T12" fmla="*/ 17 w 21"/>
                              <a:gd name="T13" fmla="*/ 9 h 19"/>
                              <a:gd name="T14" fmla="*/ 12 w 21"/>
                              <a:gd name="T15" fmla="*/ 14 h 19"/>
                              <a:gd name="T16" fmla="*/ 6 w 21"/>
                              <a:gd name="T17" fmla="*/ 9 h 19"/>
                              <a:gd name="T18" fmla="*/ 13 w 21"/>
                              <a:gd name="T19" fmla="*/ 5 h 19"/>
                              <a:gd name="T20" fmla="*/ 17 w 21"/>
                              <a:gd name="T21" fmla="*/ 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19">
                                <a:moveTo>
                                  <a:pt x="17" y="2"/>
                                </a:moveTo>
                                <a:cubicBezTo>
                                  <a:pt x="12" y="0"/>
                                  <a:pt x="8" y="3"/>
                                  <a:pt x="4" y="4"/>
                                </a:cubicBezTo>
                                <a:cubicBezTo>
                                  <a:pt x="4" y="4"/>
                                  <a:pt x="3" y="5"/>
                                  <a:pt x="3" y="5"/>
                                </a:cubicBezTo>
                                <a:cubicBezTo>
                                  <a:pt x="0" y="10"/>
                                  <a:pt x="4" y="18"/>
                                  <a:pt x="10" y="19"/>
                                </a:cubicBezTo>
                                <a:cubicBezTo>
                                  <a:pt x="16" y="19"/>
                                  <a:pt x="20" y="15"/>
                                  <a:pt x="21" y="9"/>
                                </a:cubicBezTo>
                                <a:cubicBezTo>
                                  <a:pt x="21" y="5"/>
                                  <a:pt x="20" y="3"/>
                                  <a:pt x="17" y="2"/>
                                </a:cubicBezTo>
                                <a:close/>
                                <a:moveTo>
                                  <a:pt x="17" y="9"/>
                                </a:moveTo>
                                <a:cubicBezTo>
                                  <a:pt x="16" y="13"/>
                                  <a:pt x="15" y="15"/>
                                  <a:pt x="12" y="14"/>
                                </a:cubicBezTo>
                                <a:cubicBezTo>
                                  <a:pt x="9" y="14"/>
                                  <a:pt x="6" y="12"/>
                                  <a:pt x="6" y="9"/>
                                </a:cubicBezTo>
                                <a:cubicBezTo>
                                  <a:pt x="6" y="7"/>
                                  <a:pt x="10" y="5"/>
                                  <a:pt x="13" y="5"/>
                                </a:cubicBezTo>
                                <a:cubicBezTo>
                                  <a:pt x="16" y="5"/>
                                  <a:pt x="17" y="6"/>
                                  <a:pt x="17" y="9"/>
                                </a:cubicBezTo>
                                <a:close/>
                              </a:path>
                            </a:pathLst>
                          </a:custGeom>
                          <a:solidFill>
                            <a:srgbClr val="FFFFFF"/>
                          </a:solidFill>
                          <a:ln>
                            <a:noFill/>
                          </a:ln>
                        </wps:spPr>
                        <wps:bodyPr vert="horz" wrap="square" lIns="91440" tIns="45720" rIns="91440" bIns="45720" numCol="1" anchor="t" anchorCtr="0" compatLnSpc="1"/>
                      </wps:wsp>
                      <wps:wsp>
                        <wps:cNvPr id="895" name="Freeform 12"/>
                        <wps:cNvSpPr>
                          <a:spLocks noEditPoints="1"/>
                        </wps:cNvSpPr>
                        <wps:spPr bwMode="auto">
                          <a:xfrm>
                            <a:off x="376" y="1173"/>
                            <a:ext cx="38" cy="33"/>
                          </a:xfrm>
                          <a:custGeom>
                            <a:avLst/>
                            <a:gdLst>
                              <a:gd name="T0" fmla="*/ 7 w 16"/>
                              <a:gd name="T1" fmla="*/ 0 h 14"/>
                              <a:gd name="T2" fmla="*/ 0 w 16"/>
                              <a:gd name="T3" fmla="*/ 8 h 14"/>
                              <a:gd name="T4" fmla="*/ 9 w 16"/>
                              <a:gd name="T5" fmla="*/ 14 h 14"/>
                              <a:gd name="T6" fmla="*/ 16 w 16"/>
                              <a:gd name="T7" fmla="*/ 7 h 14"/>
                              <a:gd name="T8" fmla="*/ 7 w 16"/>
                              <a:gd name="T9" fmla="*/ 0 h 14"/>
                              <a:gd name="T10" fmla="*/ 11 w 16"/>
                              <a:gd name="T11" fmla="*/ 8 h 14"/>
                              <a:gd name="T12" fmla="*/ 8 w 16"/>
                              <a:gd name="T13" fmla="*/ 9 h 14"/>
                              <a:gd name="T14" fmla="*/ 5 w 16"/>
                              <a:gd name="T15" fmla="*/ 7 h 14"/>
                              <a:gd name="T16" fmla="*/ 7 w 16"/>
                              <a:gd name="T17" fmla="*/ 4 h 14"/>
                              <a:gd name="T18" fmla="*/ 9 w 16"/>
                              <a:gd name="T19" fmla="*/ 5 h 14"/>
                              <a:gd name="T20" fmla="*/ 11 w 16"/>
                              <a:gd name="T21" fmla="*/ 8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7" y="0"/>
                                </a:moveTo>
                                <a:cubicBezTo>
                                  <a:pt x="3" y="0"/>
                                  <a:pt x="0" y="3"/>
                                  <a:pt x="0" y="8"/>
                                </a:cubicBezTo>
                                <a:cubicBezTo>
                                  <a:pt x="0" y="12"/>
                                  <a:pt x="4" y="14"/>
                                  <a:pt x="9" y="14"/>
                                </a:cubicBezTo>
                                <a:cubicBezTo>
                                  <a:pt x="13" y="14"/>
                                  <a:pt x="16" y="11"/>
                                  <a:pt x="16" y="7"/>
                                </a:cubicBezTo>
                                <a:cubicBezTo>
                                  <a:pt x="16" y="2"/>
                                  <a:pt x="13" y="0"/>
                                  <a:pt x="7" y="0"/>
                                </a:cubicBezTo>
                                <a:close/>
                                <a:moveTo>
                                  <a:pt x="11" y="8"/>
                                </a:moveTo>
                                <a:cubicBezTo>
                                  <a:pt x="10" y="9"/>
                                  <a:pt x="9" y="10"/>
                                  <a:pt x="8" y="9"/>
                                </a:cubicBezTo>
                                <a:cubicBezTo>
                                  <a:pt x="6" y="9"/>
                                  <a:pt x="5" y="9"/>
                                  <a:pt x="5" y="7"/>
                                </a:cubicBezTo>
                                <a:cubicBezTo>
                                  <a:pt x="4" y="5"/>
                                  <a:pt x="5" y="4"/>
                                  <a:pt x="7" y="4"/>
                                </a:cubicBezTo>
                                <a:cubicBezTo>
                                  <a:pt x="7" y="4"/>
                                  <a:pt x="8" y="4"/>
                                  <a:pt x="9" y="5"/>
                                </a:cubicBezTo>
                                <a:cubicBezTo>
                                  <a:pt x="10" y="5"/>
                                  <a:pt x="12" y="6"/>
                                  <a:pt x="11" y="8"/>
                                </a:cubicBezTo>
                                <a:close/>
                              </a:path>
                            </a:pathLst>
                          </a:custGeom>
                          <a:solidFill>
                            <a:srgbClr val="FFFFFF"/>
                          </a:solidFill>
                          <a:ln>
                            <a:noFill/>
                          </a:ln>
                        </wps:spPr>
                        <wps:bodyPr vert="horz" wrap="square" lIns="91440" tIns="45720" rIns="91440" bIns="45720" numCol="1" anchor="t" anchorCtr="0" compatLnSpc="1"/>
                      </wps:wsp>
                      <wps:wsp>
                        <wps:cNvPr id="896" name="Freeform 13"/>
                        <wps:cNvSpPr/>
                        <wps:spPr bwMode="auto">
                          <a:xfrm>
                            <a:off x="9" y="1157"/>
                            <a:ext cx="43" cy="59"/>
                          </a:xfrm>
                          <a:custGeom>
                            <a:avLst/>
                            <a:gdLst>
                              <a:gd name="T0" fmla="*/ 17 w 18"/>
                              <a:gd name="T1" fmla="*/ 3 h 25"/>
                              <a:gd name="T2" fmla="*/ 17 w 18"/>
                              <a:gd name="T3" fmla="*/ 1 h 25"/>
                              <a:gd name="T4" fmla="*/ 15 w 18"/>
                              <a:gd name="T5" fmla="*/ 1 h 25"/>
                              <a:gd name="T6" fmla="*/ 11 w 18"/>
                              <a:gd name="T7" fmla="*/ 4 h 25"/>
                              <a:gd name="T8" fmla="*/ 0 w 18"/>
                              <a:gd name="T9" fmla="*/ 25 h 25"/>
                              <a:gd name="T10" fmla="*/ 6 w 18"/>
                              <a:gd name="T11" fmla="*/ 20 h 25"/>
                              <a:gd name="T12" fmla="*/ 16 w 18"/>
                              <a:gd name="T13" fmla="*/ 6 h 25"/>
                              <a:gd name="T14" fmla="*/ 17 w 18"/>
                              <a:gd name="T15" fmla="*/ 3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25">
                                <a:moveTo>
                                  <a:pt x="17" y="3"/>
                                </a:moveTo>
                                <a:cubicBezTo>
                                  <a:pt x="18" y="3"/>
                                  <a:pt x="18" y="2"/>
                                  <a:pt x="17" y="1"/>
                                </a:cubicBezTo>
                                <a:cubicBezTo>
                                  <a:pt x="17" y="1"/>
                                  <a:pt x="16" y="0"/>
                                  <a:pt x="15" y="1"/>
                                </a:cubicBezTo>
                                <a:cubicBezTo>
                                  <a:pt x="13" y="1"/>
                                  <a:pt x="12" y="2"/>
                                  <a:pt x="11" y="4"/>
                                </a:cubicBezTo>
                                <a:cubicBezTo>
                                  <a:pt x="6" y="10"/>
                                  <a:pt x="2" y="16"/>
                                  <a:pt x="0" y="25"/>
                                </a:cubicBezTo>
                                <a:cubicBezTo>
                                  <a:pt x="3" y="24"/>
                                  <a:pt x="5" y="22"/>
                                  <a:pt x="6" y="20"/>
                                </a:cubicBezTo>
                                <a:cubicBezTo>
                                  <a:pt x="9" y="15"/>
                                  <a:pt x="13" y="10"/>
                                  <a:pt x="16" y="6"/>
                                </a:cubicBezTo>
                                <a:cubicBezTo>
                                  <a:pt x="17" y="5"/>
                                  <a:pt x="17" y="4"/>
                                  <a:pt x="17" y="3"/>
                                </a:cubicBezTo>
                                <a:close/>
                              </a:path>
                            </a:pathLst>
                          </a:custGeom>
                          <a:solidFill>
                            <a:srgbClr val="FFFFFF"/>
                          </a:solidFill>
                          <a:ln>
                            <a:noFill/>
                          </a:ln>
                        </wps:spPr>
                        <wps:bodyPr vert="horz" wrap="square" lIns="91440" tIns="45720" rIns="91440" bIns="45720" numCol="1" anchor="t" anchorCtr="0" compatLnSpc="1"/>
                      </wps:wsp>
                      <wps:wsp>
                        <wps:cNvPr id="897" name="Freeform 14"/>
                        <wps:cNvSpPr/>
                        <wps:spPr bwMode="auto">
                          <a:xfrm>
                            <a:off x="395" y="1223"/>
                            <a:ext cx="12" cy="55"/>
                          </a:xfrm>
                          <a:custGeom>
                            <a:avLst/>
                            <a:gdLst>
                              <a:gd name="T0" fmla="*/ 5 w 5"/>
                              <a:gd name="T1" fmla="*/ 2 h 23"/>
                              <a:gd name="T2" fmla="*/ 3 w 5"/>
                              <a:gd name="T3" fmla="*/ 0 h 23"/>
                              <a:gd name="T4" fmla="*/ 1 w 5"/>
                              <a:gd name="T5" fmla="*/ 2 h 23"/>
                              <a:gd name="T6" fmla="*/ 0 w 5"/>
                              <a:gd name="T7" fmla="*/ 5 h 23"/>
                              <a:gd name="T8" fmla="*/ 0 w 5"/>
                              <a:gd name="T9" fmla="*/ 11 h 23"/>
                              <a:gd name="T10" fmla="*/ 0 w 5"/>
                              <a:gd name="T11" fmla="*/ 11 h 23"/>
                              <a:gd name="T12" fmla="*/ 0 w 5"/>
                              <a:gd name="T13" fmla="*/ 18 h 23"/>
                              <a:gd name="T14" fmla="*/ 3 w 5"/>
                              <a:gd name="T15" fmla="*/ 23 h 23"/>
                              <a:gd name="T16" fmla="*/ 5 w 5"/>
                              <a:gd name="T17" fmla="*/ 19 h 23"/>
                              <a:gd name="T18" fmla="*/ 5 w 5"/>
                              <a:gd name="T19" fmla="*/ 4 h 23"/>
                              <a:gd name="T20" fmla="*/ 5 w 5"/>
                              <a:gd name="T21"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 h="23">
                                <a:moveTo>
                                  <a:pt x="5" y="2"/>
                                </a:moveTo>
                                <a:cubicBezTo>
                                  <a:pt x="4" y="1"/>
                                  <a:pt x="4" y="0"/>
                                  <a:pt x="3" y="0"/>
                                </a:cubicBezTo>
                                <a:cubicBezTo>
                                  <a:pt x="1" y="0"/>
                                  <a:pt x="1" y="1"/>
                                  <a:pt x="1" y="2"/>
                                </a:cubicBezTo>
                                <a:cubicBezTo>
                                  <a:pt x="0" y="3"/>
                                  <a:pt x="0" y="4"/>
                                  <a:pt x="0" y="5"/>
                                </a:cubicBezTo>
                                <a:cubicBezTo>
                                  <a:pt x="0" y="7"/>
                                  <a:pt x="0" y="9"/>
                                  <a:pt x="0" y="11"/>
                                </a:cubicBezTo>
                                <a:cubicBezTo>
                                  <a:pt x="0" y="11"/>
                                  <a:pt x="0" y="11"/>
                                  <a:pt x="0" y="11"/>
                                </a:cubicBezTo>
                                <a:cubicBezTo>
                                  <a:pt x="0" y="14"/>
                                  <a:pt x="0" y="16"/>
                                  <a:pt x="0" y="18"/>
                                </a:cubicBezTo>
                                <a:cubicBezTo>
                                  <a:pt x="0" y="21"/>
                                  <a:pt x="1" y="23"/>
                                  <a:pt x="3" y="23"/>
                                </a:cubicBezTo>
                                <a:cubicBezTo>
                                  <a:pt x="5" y="22"/>
                                  <a:pt x="5" y="20"/>
                                  <a:pt x="5" y="19"/>
                                </a:cubicBezTo>
                                <a:cubicBezTo>
                                  <a:pt x="5" y="14"/>
                                  <a:pt x="5" y="9"/>
                                  <a:pt x="5" y="4"/>
                                </a:cubicBezTo>
                                <a:cubicBezTo>
                                  <a:pt x="5" y="3"/>
                                  <a:pt x="5" y="3"/>
                                  <a:pt x="5" y="2"/>
                                </a:cubicBezTo>
                                <a:close/>
                              </a:path>
                            </a:pathLst>
                          </a:custGeom>
                          <a:solidFill>
                            <a:srgbClr val="FFFFFF"/>
                          </a:solidFill>
                          <a:ln>
                            <a:noFill/>
                          </a:ln>
                        </wps:spPr>
                        <wps:bodyPr vert="horz" wrap="square" lIns="91440" tIns="45720" rIns="91440" bIns="45720" numCol="1" anchor="t" anchorCtr="0" compatLnSpc="1"/>
                      </wps:wsp>
                      <wps:wsp>
                        <wps:cNvPr id="898" name="Freeform 15"/>
                        <wps:cNvSpPr/>
                        <wps:spPr bwMode="auto">
                          <a:xfrm>
                            <a:off x="369" y="1223"/>
                            <a:ext cx="12" cy="57"/>
                          </a:xfrm>
                          <a:custGeom>
                            <a:avLst/>
                            <a:gdLst>
                              <a:gd name="T0" fmla="*/ 2 w 5"/>
                              <a:gd name="T1" fmla="*/ 0 h 24"/>
                              <a:gd name="T2" fmla="*/ 1 w 5"/>
                              <a:gd name="T3" fmla="*/ 2 h 24"/>
                              <a:gd name="T4" fmla="*/ 0 w 5"/>
                              <a:gd name="T5" fmla="*/ 13 h 24"/>
                              <a:gd name="T6" fmla="*/ 0 w 5"/>
                              <a:gd name="T7" fmla="*/ 19 h 24"/>
                              <a:gd name="T8" fmla="*/ 1 w 5"/>
                              <a:gd name="T9" fmla="*/ 23 h 24"/>
                              <a:gd name="T10" fmla="*/ 4 w 5"/>
                              <a:gd name="T11" fmla="*/ 23 h 24"/>
                              <a:gd name="T12" fmla="*/ 5 w 5"/>
                              <a:gd name="T13" fmla="*/ 21 h 24"/>
                              <a:gd name="T14" fmla="*/ 4 w 5"/>
                              <a:gd name="T15" fmla="*/ 2 h 24"/>
                              <a:gd name="T16" fmla="*/ 2 w 5"/>
                              <a:gd name="T1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24">
                                <a:moveTo>
                                  <a:pt x="2" y="0"/>
                                </a:moveTo>
                                <a:cubicBezTo>
                                  <a:pt x="2" y="0"/>
                                  <a:pt x="1" y="1"/>
                                  <a:pt x="1" y="2"/>
                                </a:cubicBezTo>
                                <a:cubicBezTo>
                                  <a:pt x="0" y="5"/>
                                  <a:pt x="0" y="9"/>
                                  <a:pt x="0" y="13"/>
                                </a:cubicBezTo>
                                <a:cubicBezTo>
                                  <a:pt x="0" y="14"/>
                                  <a:pt x="0" y="17"/>
                                  <a:pt x="0" y="19"/>
                                </a:cubicBezTo>
                                <a:cubicBezTo>
                                  <a:pt x="0" y="20"/>
                                  <a:pt x="0" y="22"/>
                                  <a:pt x="1" y="23"/>
                                </a:cubicBezTo>
                                <a:cubicBezTo>
                                  <a:pt x="2" y="24"/>
                                  <a:pt x="3" y="24"/>
                                  <a:pt x="4" y="23"/>
                                </a:cubicBezTo>
                                <a:cubicBezTo>
                                  <a:pt x="4" y="22"/>
                                  <a:pt x="4" y="21"/>
                                  <a:pt x="5" y="21"/>
                                </a:cubicBezTo>
                                <a:cubicBezTo>
                                  <a:pt x="5" y="14"/>
                                  <a:pt x="5" y="8"/>
                                  <a:pt x="4" y="2"/>
                                </a:cubicBezTo>
                                <a:cubicBezTo>
                                  <a:pt x="4" y="1"/>
                                  <a:pt x="3" y="0"/>
                                  <a:pt x="2" y="0"/>
                                </a:cubicBezTo>
                                <a:close/>
                              </a:path>
                            </a:pathLst>
                          </a:custGeom>
                          <a:solidFill>
                            <a:srgbClr val="FFFFFF"/>
                          </a:solidFill>
                          <a:ln>
                            <a:noFill/>
                          </a:ln>
                        </wps:spPr>
                        <wps:bodyPr vert="horz" wrap="square" lIns="91440" tIns="45720" rIns="91440" bIns="45720" numCol="1" anchor="t" anchorCtr="0" compatLnSpc="1"/>
                      </wps:wsp>
                      <wps:wsp>
                        <wps:cNvPr id="899" name="Freeform 16"/>
                        <wps:cNvSpPr/>
                        <wps:spPr bwMode="auto">
                          <a:xfrm>
                            <a:off x="54" y="1180"/>
                            <a:ext cx="34" cy="48"/>
                          </a:xfrm>
                          <a:custGeom>
                            <a:avLst/>
                            <a:gdLst>
                              <a:gd name="T0" fmla="*/ 13 w 14"/>
                              <a:gd name="T1" fmla="*/ 0 h 20"/>
                              <a:gd name="T2" fmla="*/ 11 w 14"/>
                              <a:gd name="T3" fmla="*/ 1 h 20"/>
                              <a:gd name="T4" fmla="*/ 7 w 14"/>
                              <a:gd name="T5" fmla="*/ 6 h 20"/>
                              <a:gd name="T6" fmla="*/ 0 w 14"/>
                              <a:gd name="T7" fmla="*/ 20 h 20"/>
                              <a:gd name="T8" fmla="*/ 14 w 14"/>
                              <a:gd name="T9" fmla="*/ 2 h 20"/>
                              <a:gd name="T10" fmla="*/ 13 w 14"/>
                              <a:gd name="T11" fmla="*/ 0 h 20"/>
                            </a:gdLst>
                            <a:ahLst/>
                            <a:cxnLst>
                              <a:cxn ang="0">
                                <a:pos x="T0" y="T1"/>
                              </a:cxn>
                              <a:cxn ang="0">
                                <a:pos x="T2" y="T3"/>
                              </a:cxn>
                              <a:cxn ang="0">
                                <a:pos x="T4" y="T5"/>
                              </a:cxn>
                              <a:cxn ang="0">
                                <a:pos x="T6" y="T7"/>
                              </a:cxn>
                              <a:cxn ang="0">
                                <a:pos x="T8" y="T9"/>
                              </a:cxn>
                              <a:cxn ang="0">
                                <a:pos x="T10" y="T11"/>
                              </a:cxn>
                            </a:cxnLst>
                            <a:rect l="0" t="0" r="r" b="b"/>
                            <a:pathLst>
                              <a:path w="14" h="20">
                                <a:moveTo>
                                  <a:pt x="13" y="0"/>
                                </a:moveTo>
                                <a:cubicBezTo>
                                  <a:pt x="13" y="0"/>
                                  <a:pt x="12" y="0"/>
                                  <a:pt x="11" y="1"/>
                                </a:cubicBezTo>
                                <a:cubicBezTo>
                                  <a:pt x="10" y="2"/>
                                  <a:pt x="8" y="4"/>
                                  <a:pt x="7" y="6"/>
                                </a:cubicBezTo>
                                <a:cubicBezTo>
                                  <a:pt x="4" y="10"/>
                                  <a:pt x="1" y="14"/>
                                  <a:pt x="0" y="20"/>
                                </a:cubicBezTo>
                                <a:cubicBezTo>
                                  <a:pt x="8" y="16"/>
                                  <a:pt x="11" y="9"/>
                                  <a:pt x="14" y="2"/>
                                </a:cubicBezTo>
                                <a:cubicBezTo>
                                  <a:pt x="14" y="2"/>
                                  <a:pt x="14" y="1"/>
                                  <a:pt x="13" y="0"/>
                                </a:cubicBezTo>
                                <a:close/>
                              </a:path>
                            </a:pathLst>
                          </a:custGeom>
                          <a:solidFill>
                            <a:srgbClr val="FFFFFF"/>
                          </a:solidFill>
                          <a:ln>
                            <a:noFill/>
                          </a:ln>
                        </wps:spPr>
                        <wps:bodyPr vert="horz" wrap="square" lIns="91440" tIns="45720" rIns="91440" bIns="45720" numCol="1" anchor="t" anchorCtr="0" compatLnSpc="1"/>
                      </wps:wsp>
                      <wps:wsp>
                        <wps:cNvPr id="900" name="Freeform 17"/>
                        <wps:cNvSpPr/>
                        <wps:spPr bwMode="auto">
                          <a:xfrm>
                            <a:off x="785" y="1192"/>
                            <a:ext cx="31" cy="48"/>
                          </a:xfrm>
                          <a:custGeom>
                            <a:avLst/>
                            <a:gdLst>
                              <a:gd name="T0" fmla="*/ 6 w 13"/>
                              <a:gd name="T1" fmla="*/ 8 h 20"/>
                              <a:gd name="T2" fmla="*/ 4 w 13"/>
                              <a:gd name="T3" fmla="*/ 1 h 20"/>
                              <a:gd name="T4" fmla="*/ 2 w 13"/>
                              <a:gd name="T5" fmla="*/ 0 h 20"/>
                              <a:gd name="T6" fmla="*/ 1 w 13"/>
                              <a:gd name="T7" fmla="*/ 2 h 20"/>
                              <a:gd name="T8" fmla="*/ 6 w 13"/>
                              <a:gd name="T9" fmla="*/ 16 h 20"/>
                              <a:gd name="T10" fmla="*/ 12 w 13"/>
                              <a:gd name="T11" fmla="*/ 20 h 20"/>
                              <a:gd name="T12" fmla="*/ 12 w 13"/>
                              <a:gd name="T13" fmla="*/ 18 h 20"/>
                              <a:gd name="T14" fmla="*/ 6 w 13"/>
                              <a:gd name="T15" fmla="*/ 8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20">
                                <a:moveTo>
                                  <a:pt x="6" y="8"/>
                                </a:moveTo>
                                <a:cubicBezTo>
                                  <a:pt x="5" y="5"/>
                                  <a:pt x="5" y="3"/>
                                  <a:pt x="4" y="1"/>
                                </a:cubicBezTo>
                                <a:cubicBezTo>
                                  <a:pt x="3" y="1"/>
                                  <a:pt x="3" y="0"/>
                                  <a:pt x="2" y="0"/>
                                </a:cubicBezTo>
                                <a:cubicBezTo>
                                  <a:pt x="1" y="0"/>
                                  <a:pt x="0" y="1"/>
                                  <a:pt x="1" y="2"/>
                                </a:cubicBezTo>
                                <a:cubicBezTo>
                                  <a:pt x="2" y="7"/>
                                  <a:pt x="3" y="12"/>
                                  <a:pt x="6" y="16"/>
                                </a:cubicBezTo>
                                <a:cubicBezTo>
                                  <a:pt x="7" y="18"/>
                                  <a:pt x="9" y="20"/>
                                  <a:pt x="12" y="20"/>
                                </a:cubicBezTo>
                                <a:cubicBezTo>
                                  <a:pt x="13" y="19"/>
                                  <a:pt x="12" y="19"/>
                                  <a:pt x="12" y="18"/>
                                </a:cubicBezTo>
                                <a:cubicBezTo>
                                  <a:pt x="9" y="15"/>
                                  <a:pt x="8" y="11"/>
                                  <a:pt x="6" y="8"/>
                                </a:cubicBezTo>
                                <a:close/>
                              </a:path>
                            </a:pathLst>
                          </a:custGeom>
                          <a:solidFill>
                            <a:srgbClr val="FFFFFF"/>
                          </a:solidFill>
                          <a:ln>
                            <a:noFill/>
                          </a:ln>
                        </wps:spPr>
                        <wps:bodyPr vert="horz" wrap="square" lIns="91440" tIns="45720" rIns="91440" bIns="45720" numCol="1" anchor="t" anchorCtr="0" compatLnSpc="1"/>
                      </wps:wsp>
                      <wps:wsp>
                        <wps:cNvPr id="901" name="Freeform 18"/>
                        <wps:cNvSpPr/>
                        <wps:spPr bwMode="auto">
                          <a:xfrm>
                            <a:off x="204" y="1206"/>
                            <a:ext cx="17" cy="46"/>
                          </a:xfrm>
                          <a:custGeom>
                            <a:avLst/>
                            <a:gdLst>
                              <a:gd name="T0" fmla="*/ 6 w 7"/>
                              <a:gd name="T1" fmla="*/ 0 h 19"/>
                              <a:gd name="T2" fmla="*/ 4 w 7"/>
                              <a:gd name="T3" fmla="*/ 1 h 19"/>
                              <a:gd name="T4" fmla="*/ 0 w 7"/>
                              <a:gd name="T5" fmla="*/ 16 h 19"/>
                              <a:gd name="T6" fmla="*/ 2 w 7"/>
                              <a:gd name="T7" fmla="*/ 19 h 19"/>
                              <a:gd name="T8" fmla="*/ 5 w 7"/>
                              <a:gd name="T9" fmla="*/ 17 h 19"/>
                              <a:gd name="T10" fmla="*/ 5 w 7"/>
                              <a:gd name="T11" fmla="*/ 16 h 19"/>
                              <a:gd name="T12" fmla="*/ 7 w 7"/>
                              <a:gd name="T13" fmla="*/ 2 h 19"/>
                              <a:gd name="T14" fmla="*/ 6 w 7"/>
                              <a:gd name="T15" fmla="*/ 0 h 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19">
                                <a:moveTo>
                                  <a:pt x="6" y="0"/>
                                </a:moveTo>
                                <a:cubicBezTo>
                                  <a:pt x="5" y="0"/>
                                  <a:pt x="4" y="0"/>
                                  <a:pt x="4" y="1"/>
                                </a:cubicBezTo>
                                <a:cubicBezTo>
                                  <a:pt x="3" y="6"/>
                                  <a:pt x="1" y="11"/>
                                  <a:pt x="0" y="16"/>
                                </a:cubicBezTo>
                                <a:cubicBezTo>
                                  <a:pt x="1" y="17"/>
                                  <a:pt x="0" y="19"/>
                                  <a:pt x="2" y="19"/>
                                </a:cubicBezTo>
                                <a:cubicBezTo>
                                  <a:pt x="4" y="19"/>
                                  <a:pt x="4" y="18"/>
                                  <a:pt x="5" y="17"/>
                                </a:cubicBezTo>
                                <a:cubicBezTo>
                                  <a:pt x="5" y="16"/>
                                  <a:pt x="5" y="16"/>
                                  <a:pt x="5" y="16"/>
                                </a:cubicBezTo>
                                <a:cubicBezTo>
                                  <a:pt x="6" y="11"/>
                                  <a:pt x="7" y="6"/>
                                  <a:pt x="7" y="2"/>
                                </a:cubicBezTo>
                                <a:cubicBezTo>
                                  <a:pt x="7" y="1"/>
                                  <a:pt x="7" y="0"/>
                                  <a:pt x="6" y="0"/>
                                </a:cubicBezTo>
                                <a:close/>
                              </a:path>
                            </a:pathLst>
                          </a:custGeom>
                          <a:solidFill>
                            <a:srgbClr val="FFFFFF"/>
                          </a:solidFill>
                          <a:ln>
                            <a:noFill/>
                          </a:ln>
                        </wps:spPr>
                        <wps:bodyPr vert="horz" wrap="square" lIns="91440" tIns="45720" rIns="91440" bIns="45720" numCol="1" anchor="t" anchorCtr="0" compatLnSpc="1"/>
                      </wps:wsp>
                      <wps:wsp>
                        <wps:cNvPr id="902" name="Freeform 19"/>
                        <wps:cNvSpPr/>
                        <wps:spPr bwMode="auto">
                          <a:xfrm>
                            <a:off x="616" y="1192"/>
                            <a:ext cx="19" cy="57"/>
                          </a:xfrm>
                          <a:custGeom>
                            <a:avLst/>
                            <a:gdLst>
                              <a:gd name="T0" fmla="*/ 5 w 8"/>
                              <a:gd name="T1" fmla="*/ 3 h 24"/>
                              <a:gd name="T2" fmla="*/ 2 w 8"/>
                              <a:gd name="T3" fmla="*/ 0 h 24"/>
                              <a:gd name="T4" fmla="*/ 2 w 8"/>
                              <a:gd name="T5" fmla="*/ 11 h 24"/>
                              <a:gd name="T6" fmla="*/ 6 w 8"/>
                              <a:gd name="T7" fmla="*/ 24 h 24"/>
                              <a:gd name="T8" fmla="*/ 8 w 8"/>
                              <a:gd name="T9" fmla="*/ 21 h 24"/>
                              <a:gd name="T10" fmla="*/ 5 w 8"/>
                              <a:gd name="T11" fmla="*/ 3 h 24"/>
                            </a:gdLst>
                            <a:ahLst/>
                            <a:cxnLst>
                              <a:cxn ang="0">
                                <a:pos x="T0" y="T1"/>
                              </a:cxn>
                              <a:cxn ang="0">
                                <a:pos x="T2" y="T3"/>
                              </a:cxn>
                              <a:cxn ang="0">
                                <a:pos x="T4" y="T5"/>
                              </a:cxn>
                              <a:cxn ang="0">
                                <a:pos x="T6" y="T7"/>
                              </a:cxn>
                              <a:cxn ang="0">
                                <a:pos x="T8" y="T9"/>
                              </a:cxn>
                              <a:cxn ang="0">
                                <a:pos x="T10" y="T11"/>
                              </a:cxn>
                            </a:cxnLst>
                            <a:rect l="0" t="0" r="r" b="b"/>
                            <a:pathLst>
                              <a:path w="8" h="24">
                                <a:moveTo>
                                  <a:pt x="5" y="3"/>
                                </a:moveTo>
                                <a:cubicBezTo>
                                  <a:pt x="4" y="2"/>
                                  <a:pt x="4" y="0"/>
                                  <a:pt x="2" y="0"/>
                                </a:cubicBezTo>
                                <a:cubicBezTo>
                                  <a:pt x="0" y="4"/>
                                  <a:pt x="2" y="7"/>
                                  <a:pt x="2" y="11"/>
                                </a:cubicBezTo>
                                <a:cubicBezTo>
                                  <a:pt x="3" y="15"/>
                                  <a:pt x="3" y="20"/>
                                  <a:pt x="6" y="24"/>
                                </a:cubicBezTo>
                                <a:cubicBezTo>
                                  <a:pt x="7" y="23"/>
                                  <a:pt x="8" y="22"/>
                                  <a:pt x="8" y="21"/>
                                </a:cubicBezTo>
                                <a:cubicBezTo>
                                  <a:pt x="7" y="15"/>
                                  <a:pt x="6" y="9"/>
                                  <a:pt x="5" y="3"/>
                                </a:cubicBezTo>
                                <a:close/>
                              </a:path>
                            </a:pathLst>
                          </a:custGeom>
                          <a:solidFill>
                            <a:srgbClr val="FFFFFF"/>
                          </a:solidFill>
                          <a:ln>
                            <a:noFill/>
                          </a:ln>
                        </wps:spPr>
                        <wps:bodyPr vert="horz" wrap="square" lIns="91440" tIns="45720" rIns="91440" bIns="45720" numCol="1" anchor="t" anchorCtr="0" compatLnSpc="1"/>
                      </wps:wsp>
                      <wps:wsp>
                        <wps:cNvPr id="903" name="Freeform 20"/>
                        <wps:cNvSpPr/>
                        <wps:spPr bwMode="auto">
                          <a:xfrm>
                            <a:off x="33" y="1176"/>
                            <a:ext cx="29" cy="47"/>
                          </a:xfrm>
                          <a:custGeom>
                            <a:avLst/>
                            <a:gdLst>
                              <a:gd name="T0" fmla="*/ 12 w 12"/>
                              <a:gd name="T1" fmla="*/ 0 h 20"/>
                              <a:gd name="T2" fmla="*/ 10 w 12"/>
                              <a:gd name="T3" fmla="*/ 0 h 20"/>
                              <a:gd name="T4" fmla="*/ 7 w 12"/>
                              <a:gd name="T5" fmla="*/ 3 h 20"/>
                              <a:gd name="T6" fmla="*/ 0 w 12"/>
                              <a:gd name="T7" fmla="*/ 19 h 20"/>
                              <a:gd name="T8" fmla="*/ 3 w 12"/>
                              <a:gd name="T9" fmla="*/ 18 h 20"/>
                              <a:gd name="T10" fmla="*/ 12 w 12"/>
                              <a:gd name="T11" fmla="*/ 1 h 20"/>
                              <a:gd name="T12" fmla="*/ 12 w 12"/>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2" h="20">
                                <a:moveTo>
                                  <a:pt x="12" y="0"/>
                                </a:moveTo>
                                <a:cubicBezTo>
                                  <a:pt x="11" y="0"/>
                                  <a:pt x="11" y="0"/>
                                  <a:pt x="10" y="0"/>
                                </a:cubicBezTo>
                                <a:cubicBezTo>
                                  <a:pt x="9" y="0"/>
                                  <a:pt x="8" y="2"/>
                                  <a:pt x="7" y="3"/>
                                </a:cubicBezTo>
                                <a:cubicBezTo>
                                  <a:pt x="4" y="8"/>
                                  <a:pt x="2" y="14"/>
                                  <a:pt x="0" y="19"/>
                                </a:cubicBezTo>
                                <a:cubicBezTo>
                                  <a:pt x="1" y="20"/>
                                  <a:pt x="2" y="19"/>
                                  <a:pt x="3" y="18"/>
                                </a:cubicBezTo>
                                <a:cubicBezTo>
                                  <a:pt x="7" y="13"/>
                                  <a:pt x="9" y="7"/>
                                  <a:pt x="12" y="1"/>
                                </a:cubicBezTo>
                                <a:cubicBezTo>
                                  <a:pt x="12" y="1"/>
                                  <a:pt x="12" y="0"/>
                                  <a:pt x="12" y="0"/>
                                </a:cubicBezTo>
                                <a:close/>
                              </a:path>
                            </a:pathLst>
                          </a:custGeom>
                          <a:solidFill>
                            <a:srgbClr val="FFFFFF"/>
                          </a:solidFill>
                          <a:ln>
                            <a:noFill/>
                          </a:ln>
                        </wps:spPr>
                        <wps:bodyPr vert="horz" wrap="square" lIns="91440" tIns="45720" rIns="91440" bIns="45720" numCol="1" anchor="t" anchorCtr="0" compatLnSpc="1"/>
                      </wps:wsp>
                      <wps:wsp>
                        <wps:cNvPr id="904" name="Freeform 21"/>
                        <wps:cNvSpPr/>
                        <wps:spPr bwMode="auto">
                          <a:xfrm>
                            <a:off x="766" y="1202"/>
                            <a:ext cx="36" cy="47"/>
                          </a:xfrm>
                          <a:custGeom>
                            <a:avLst/>
                            <a:gdLst>
                              <a:gd name="T0" fmla="*/ 3 w 15"/>
                              <a:gd name="T1" fmla="*/ 2 h 20"/>
                              <a:gd name="T2" fmla="*/ 1 w 15"/>
                              <a:gd name="T3" fmla="*/ 0 h 20"/>
                              <a:gd name="T4" fmla="*/ 15 w 15"/>
                              <a:gd name="T5" fmla="*/ 20 h 20"/>
                              <a:gd name="T6" fmla="*/ 6 w 15"/>
                              <a:gd name="T7" fmla="*/ 7 h 20"/>
                              <a:gd name="T8" fmla="*/ 3 w 15"/>
                              <a:gd name="T9" fmla="*/ 2 h 20"/>
                            </a:gdLst>
                            <a:ahLst/>
                            <a:cxnLst>
                              <a:cxn ang="0">
                                <a:pos x="T0" y="T1"/>
                              </a:cxn>
                              <a:cxn ang="0">
                                <a:pos x="T2" y="T3"/>
                              </a:cxn>
                              <a:cxn ang="0">
                                <a:pos x="T4" y="T5"/>
                              </a:cxn>
                              <a:cxn ang="0">
                                <a:pos x="T6" y="T7"/>
                              </a:cxn>
                              <a:cxn ang="0">
                                <a:pos x="T8" y="T9"/>
                              </a:cxn>
                            </a:cxnLst>
                            <a:rect l="0" t="0" r="r" b="b"/>
                            <a:pathLst>
                              <a:path w="15" h="20">
                                <a:moveTo>
                                  <a:pt x="3" y="2"/>
                                </a:moveTo>
                                <a:cubicBezTo>
                                  <a:pt x="3" y="1"/>
                                  <a:pt x="2" y="0"/>
                                  <a:pt x="1" y="0"/>
                                </a:cubicBezTo>
                                <a:cubicBezTo>
                                  <a:pt x="0" y="8"/>
                                  <a:pt x="7" y="18"/>
                                  <a:pt x="15" y="20"/>
                                </a:cubicBezTo>
                                <a:cubicBezTo>
                                  <a:pt x="10" y="16"/>
                                  <a:pt x="8" y="11"/>
                                  <a:pt x="6" y="7"/>
                                </a:cubicBezTo>
                                <a:cubicBezTo>
                                  <a:pt x="5" y="5"/>
                                  <a:pt x="4" y="3"/>
                                  <a:pt x="3" y="2"/>
                                </a:cubicBezTo>
                                <a:close/>
                              </a:path>
                            </a:pathLst>
                          </a:custGeom>
                          <a:solidFill>
                            <a:srgbClr val="FFFFFF"/>
                          </a:solidFill>
                          <a:ln>
                            <a:noFill/>
                          </a:ln>
                        </wps:spPr>
                        <wps:bodyPr vert="horz" wrap="square" lIns="91440" tIns="45720" rIns="91440" bIns="45720" numCol="1" anchor="t" anchorCtr="0" compatLnSpc="1"/>
                      </wps:wsp>
                      <wps:wsp>
                        <wps:cNvPr id="905" name="Freeform 22"/>
                        <wps:cNvSpPr/>
                        <wps:spPr bwMode="auto">
                          <a:xfrm>
                            <a:off x="223" y="1209"/>
                            <a:ext cx="17" cy="47"/>
                          </a:xfrm>
                          <a:custGeom>
                            <a:avLst/>
                            <a:gdLst>
                              <a:gd name="T0" fmla="*/ 4 w 7"/>
                              <a:gd name="T1" fmla="*/ 0 h 20"/>
                              <a:gd name="T2" fmla="*/ 0 w 7"/>
                              <a:gd name="T3" fmla="*/ 15 h 20"/>
                              <a:gd name="T4" fmla="*/ 1 w 7"/>
                              <a:gd name="T5" fmla="*/ 19 h 20"/>
                              <a:gd name="T6" fmla="*/ 2 w 7"/>
                              <a:gd name="T7" fmla="*/ 20 h 20"/>
                              <a:gd name="T8" fmla="*/ 4 w 7"/>
                              <a:gd name="T9" fmla="*/ 19 h 20"/>
                              <a:gd name="T10" fmla="*/ 5 w 7"/>
                              <a:gd name="T11" fmla="*/ 18 h 20"/>
                              <a:gd name="T12" fmla="*/ 6 w 7"/>
                              <a:gd name="T13" fmla="*/ 0 h 20"/>
                              <a:gd name="T14" fmla="*/ 4 w 7"/>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20">
                                <a:moveTo>
                                  <a:pt x="4" y="0"/>
                                </a:moveTo>
                                <a:cubicBezTo>
                                  <a:pt x="3" y="5"/>
                                  <a:pt x="2" y="10"/>
                                  <a:pt x="0" y="15"/>
                                </a:cubicBezTo>
                                <a:cubicBezTo>
                                  <a:pt x="0" y="16"/>
                                  <a:pt x="0" y="17"/>
                                  <a:pt x="1" y="19"/>
                                </a:cubicBezTo>
                                <a:cubicBezTo>
                                  <a:pt x="1" y="20"/>
                                  <a:pt x="1" y="20"/>
                                  <a:pt x="2" y="20"/>
                                </a:cubicBezTo>
                                <a:cubicBezTo>
                                  <a:pt x="3" y="20"/>
                                  <a:pt x="4" y="20"/>
                                  <a:pt x="4" y="19"/>
                                </a:cubicBezTo>
                                <a:cubicBezTo>
                                  <a:pt x="4" y="19"/>
                                  <a:pt x="5" y="18"/>
                                  <a:pt x="5" y="18"/>
                                </a:cubicBezTo>
                                <a:cubicBezTo>
                                  <a:pt x="6" y="12"/>
                                  <a:pt x="7" y="6"/>
                                  <a:pt x="6" y="0"/>
                                </a:cubicBezTo>
                                <a:cubicBezTo>
                                  <a:pt x="5" y="0"/>
                                  <a:pt x="5" y="0"/>
                                  <a:pt x="4" y="0"/>
                                </a:cubicBezTo>
                                <a:close/>
                              </a:path>
                            </a:pathLst>
                          </a:custGeom>
                          <a:solidFill>
                            <a:srgbClr val="FFFFFF"/>
                          </a:solidFill>
                          <a:ln>
                            <a:noFill/>
                          </a:ln>
                        </wps:spPr>
                        <wps:bodyPr vert="horz" wrap="square" lIns="91440" tIns="45720" rIns="91440" bIns="45720" numCol="1" anchor="t" anchorCtr="0" compatLnSpc="1"/>
                      </wps:wsp>
                      <wps:wsp>
                        <wps:cNvPr id="906" name="Freeform 23"/>
                        <wps:cNvSpPr/>
                        <wps:spPr bwMode="auto">
                          <a:xfrm>
                            <a:off x="533" y="1249"/>
                            <a:ext cx="14" cy="48"/>
                          </a:xfrm>
                          <a:custGeom>
                            <a:avLst/>
                            <a:gdLst>
                              <a:gd name="T0" fmla="*/ 5 w 6"/>
                              <a:gd name="T1" fmla="*/ 11 h 20"/>
                              <a:gd name="T2" fmla="*/ 4 w 6"/>
                              <a:gd name="T3" fmla="*/ 1 h 20"/>
                              <a:gd name="T4" fmla="*/ 2 w 6"/>
                              <a:gd name="T5" fmla="*/ 0 h 20"/>
                              <a:gd name="T6" fmla="*/ 1 w 6"/>
                              <a:gd name="T7" fmla="*/ 1 h 20"/>
                              <a:gd name="T8" fmla="*/ 1 w 6"/>
                              <a:gd name="T9" fmla="*/ 16 h 20"/>
                              <a:gd name="T10" fmla="*/ 3 w 6"/>
                              <a:gd name="T11" fmla="*/ 19 h 20"/>
                              <a:gd name="T12" fmla="*/ 4 w 6"/>
                              <a:gd name="T13" fmla="*/ 20 h 20"/>
                              <a:gd name="T14" fmla="*/ 5 w 6"/>
                              <a:gd name="T15" fmla="*/ 19 h 20"/>
                              <a:gd name="T16" fmla="*/ 5 w 6"/>
                              <a:gd name="T17" fmla="*/ 1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0">
                                <a:moveTo>
                                  <a:pt x="5" y="11"/>
                                </a:moveTo>
                                <a:cubicBezTo>
                                  <a:pt x="5" y="8"/>
                                  <a:pt x="5" y="4"/>
                                  <a:pt x="4" y="1"/>
                                </a:cubicBezTo>
                                <a:cubicBezTo>
                                  <a:pt x="4" y="0"/>
                                  <a:pt x="4" y="0"/>
                                  <a:pt x="2" y="0"/>
                                </a:cubicBezTo>
                                <a:cubicBezTo>
                                  <a:pt x="2" y="0"/>
                                  <a:pt x="1" y="1"/>
                                  <a:pt x="1" y="1"/>
                                </a:cubicBezTo>
                                <a:cubicBezTo>
                                  <a:pt x="1" y="6"/>
                                  <a:pt x="0" y="11"/>
                                  <a:pt x="1" y="16"/>
                                </a:cubicBezTo>
                                <a:cubicBezTo>
                                  <a:pt x="2" y="17"/>
                                  <a:pt x="2" y="18"/>
                                  <a:pt x="3" y="19"/>
                                </a:cubicBezTo>
                                <a:cubicBezTo>
                                  <a:pt x="3" y="20"/>
                                  <a:pt x="4" y="20"/>
                                  <a:pt x="4" y="20"/>
                                </a:cubicBezTo>
                                <a:cubicBezTo>
                                  <a:pt x="4" y="20"/>
                                  <a:pt x="5" y="19"/>
                                  <a:pt x="5" y="19"/>
                                </a:cubicBezTo>
                                <a:cubicBezTo>
                                  <a:pt x="6" y="16"/>
                                  <a:pt x="5" y="13"/>
                                  <a:pt x="5" y="11"/>
                                </a:cubicBezTo>
                                <a:close/>
                              </a:path>
                            </a:pathLst>
                          </a:custGeom>
                          <a:solidFill>
                            <a:srgbClr val="FFFFFF"/>
                          </a:solidFill>
                          <a:ln>
                            <a:noFill/>
                          </a:ln>
                        </wps:spPr>
                        <wps:bodyPr vert="horz" wrap="square" lIns="91440" tIns="45720" rIns="91440" bIns="45720" numCol="1" anchor="t" anchorCtr="0" compatLnSpc="1"/>
                      </wps:wsp>
                      <wps:wsp>
                        <wps:cNvPr id="907" name="Freeform 24"/>
                        <wps:cNvSpPr/>
                        <wps:spPr bwMode="auto">
                          <a:xfrm>
                            <a:off x="512" y="1254"/>
                            <a:ext cx="11" cy="47"/>
                          </a:xfrm>
                          <a:custGeom>
                            <a:avLst/>
                            <a:gdLst>
                              <a:gd name="T0" fmla="*/ 4 w 5"/>
                              <a:gd name="T1" fmla="*/ 6 h 20"/>
                              <a:gd name="T2" fmla="*/ 2 w 5"/>
                              <a:gd name="T3" fmla="*/ 0 h 20"/>
                              <a:gd name="T4" fmla="*/ 0 w 5"/>
                              <a:gd name="T5" fmla="*/ 6 h 20"/>
                              <a:gd name="T6" fmla="*/ 2 w 5"/>
                              <a:gd name="T7" fmla="*/ 18 h 20"/>
                              <a:gd name="T8" fmla="*/ 3 w 5"/>
                              <a:gd name="T9" fmla="*/ 19 h 20"/>
                              <a:gd name="T10" fmla="*/ 5 w 5"/>
                              <a:gd name="T11" fmla="*/ 18 h 20"/>
                              <a:gd name="T12" fmla="*/ 5 w 5"/>
                              <a:gd name="T13" fmla="*/ 13 h 20"/>
                              <a:gd name="T14" fmla="*/ 4 w 5"/>
                              <a:gd name="T15" fmla="*/ 6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20">
                                <a:moveTo>
                                  <a:pt x="4" y="6"/>
                                </a:moveTo>
                                <a:cubicBezTo>
                                  <a:pt x="3" y="4"/>
                                  <a:pt x="4" y="1"/>
                                  <a:pt x="2" y="0"/>
                                </a:cubicBezTo>
                                <a:cubicBezTo>
                                  <a:pt x="1" y="0"/>
                                  <a:pt x="0" y="2"/>
                                  <a:pt x="0" y="6"/>
                                </a:cubicBezTo>
                                <a:cubicBezTo>
                                  <a:pt x="0" y="9"/>
                                  <a:pt x="1" y="16"/>
                                  <a:pt x="2" y="18"/>
                                </a:cubicBezTo>
                                <a:cubicBezTo>
                                  <a:pt x="2" y="19"/>
                                  <a:pt x="3" y="19"/>
                                  <a:pt x="3" y="19"/>
                                </a:cubicBezTo>
                                <a:cubicBezTo>
                                  <a:pt x="4" y="20"/>
                                  <a:pt x="5" y="19"/>
                                  <a:pt x="5" y="18"/>
                                </a:cubicBezTo>
                                <a:cubicBezTo>
                                  <a:pt x="5" y="16"/>
                                  <a:pt x="5" y="15"/>
                                  <a:pt x="5" y="13"/>
                                </a:cubicBezTo>
                                <a:cubicBezTo>
                                  <a:pt x="4" y="11"/>
                                  <a:pt x="4" y="8"/>
                                  <a:pt x="4" y="6"/>
                                </a:cubicBezTo>
                                <a:close/>
                              </a:path>
                            </a:pathLst>
                          </a:custGeom>
                          <a:solidFill>
                            <a:srgbClr val="FFFFFF"/>
                          </a:solidFill>
                          <a:ln>
                            <a:noFill/>
                          </a:ln>
                        </wps:spPr>
                        <wps:bodyPr vert="horz" wrap="square" lIns="91440" tIns="45720" rIns="91440" bIns="45720" numCol="1" anchor="t" anchorCtr="0" compatLnSpc="1"/>
                      </wps:wsp>
                      <wps:wsp>
                        <wps:cNvPr id="908" name="Freeform 25"/>
                        <wps:cNvSpPr/>
                        <wps:spPr bwMode="auto">
                          <a:xfrm>
                            <a:off x="602" y="1204"/>
                            <a:ext cx="17" cy="48"/>
                          </a:xfrm>
                          <a:custGeom>
                            <a:avLst/>
                            <a:gdLst>
                              <a:gd name="T0" fmla="*/ 1 w 7"/>
                              <a:gd name="T1" fmla="*/ 0 h 20"/>
                              <a:gd name="T2" fmla="*/ 0 w 7"/>
                              <a:gd name="T3" fmla="*/ 3 h 20"/>
                              <a:gd name="T4" fmla="*/ 3 w 7"/>
                              <a:gd name="T5" fmla="*/ 16 h 20"/>
                              <a:gd name="T6" fmla="*/ 7 w 7"/>
                              <a:gd name="T7" fmla="*/ 20 h 20"/>
                              <a:gd name="T8" fmla="*/ 4 w 7"/>
                              <a:gd name="T9" fmla="*/ 2 h 20"/>
                              <a:gd name="T10" fmla="*/ 1 w 7"/>
                              <a:gd name="T11" fmla="*/ 0 h 20"/>
                            </a:gdLst>
                            <a:ahLst/>
                            <a:cxnLst>
                              <a:cxn ang="0">
                                <a:pos x="T0" y="T1"/>
                              </a:cxn>
                              <a:cxn ang="0">
                                <a:pos x="T2" y="T3"/>
                              </a:cxn>
                              <a:cxn ang="0">
                                <a:pos x="T4" y="T5"/>
                              </a:cxn>
                              <a:cxn ang="0">
                                <a:pos x="T6" y="T7"/>
                              </a:cxn>
                              <a:cxn ang="0">
                                <a:pos x="T8" y="T9"/>
                              </a:cxn>
                              <a:cxn ang="0">
                                <a:pos x="T10" y="T11"/>
                              </a:cxn>
                            </a:cxnLst>
                            <a:rect l="0" t="0" r="r" b="b"/>
                            <a:pathLst>
                              <a:path w="7" h="20">
                                <a:moveTo>
                                  <a:pt x="1" y="0"/>
                                </a:moveTo>
                                <a:cubicBezTo>
                                  <a:pt x="0" y="1"/>
                                  <a:pt x="0" y="2"/>
                                  <a:pt x="0" y="3"/>
                                </a:cubicBezTo>
                                <a:cubicBezTo>
                                  <a:pt x="1" y="7"/>
                                  <a:pt x="1" y="11"/>
                                  <a:pt x="3" y="16"/>
                                </a:cubicBezTo>
                                <a:cubicBezTo>
                                  <a:pt x="4" y="17"/>
                                  <a:pt x="4" y="19"/>
                                  <a:pt x="7" y="20"/>
                                </a:cubicBezTo>
                                <a:cubicBezTo>
                                  <a:pt x="7" y="13"/>
                                  <a:pt x="5" y="8"/>
                                  <a:pt x="4" y="2"/>
                                </a:cubicBezTo>
                                <a:cubicBezTo>
                                  <a:pt x="3" y="1"/>
                                  <a:pt x="3" y="0"/>
                                  <a:pt x="1" y="0"/>
                                </a:cubicBezTo>
                                <a:close/>
                              </a:path>
                            </a:pathLst>
                          </a:custGeom>
                          <a:solidFill>
                            <a:srgbClr val="FFFFFF"/>
                          </a:solidFill>
                          <a:ln>
                            <a:noFill/>
                          </a:ln>
                        </wps:spPr>
                        <wps:bodyPr vert="horz" wrap="square" lIns="91440" tIns="45720" rIns="91440" bIns="45720" numCol="1" anchor="t" anchorCtr="0" compatLnSpc="1"/>
                      </wps:wsp>
                      <wps:wsp>
                        <wps:cNvPr id="909" name="Freeform 26"/>
                        <wps:cNvSpPr/>
                        <wps:spPr bwMode="auto">
                          <a:xfrm>
                            <a:off x="811" y="1190"/>
                            <a:ext cx="22" cy="45"/>
                          </a:xfrm>
                          <a:custGeom>
                            <a:avLst/>
                            <a:gdLst>
                              <a:gd name="T0" fmla="*/ 4 w 9"/>
                              <a:gd name="T1" fmla="*/ 2 h 19"/>
                              <a:gd name="T2" fmla="*/ 2 w 9"/>
                              <a:gd name="T3" fmla="*/ 1 h 19"/>
                              <a:gd name="T4" fmla="*/ 1 w 9"/>
                              <a:gd name="T5" fmla="*/ 3 h 19"/>
                              <a:gd name="T6" fmla="*/ 2 w 9"/>
                              <a:gd name="T7" fmla="*/ 8 h 19"/>
                              <a:gd name="T8" fmla="*/ 8 w 9"/>
                              <a:gd name="T9" fmla="*/ 19 h 19"/>
                              <a:gd name="T10" fmla="*/ 8 w 9"/>
                              <a:gd name="T11" fmla="*/ 14 h 19"/>
                              <a:gd name="T12" fmla="*/ 4 w 9"/>
                              <a:gd name="T13" fmla="*/ 2 h 19"/>
                            </a:gdLst>
                            <a:ahLst/>
                            <a:cxnLst>
                              <a:cxn ang="0">
                                <a:pos x="T0" y="T1"/>
                              </a:cxn>
                              <a:cxn ang="0">
                                <a:pos x="T2" y="T3"/>
                              </a:cxn>
                              <a:cxn ang="0">
                                <a:pos x="T4" y="T5"/>
                              </a:cxn>
                              <a:cxn ang="0">
                                <a:pos x="T6" y="T7"/>
                              </a:cxn>
                              <a:cxn ang="0">
                                <a:pos x="T8" y="T9"/>
                              </a:cxn>
                              <a:cxn ang="0">
                                <a:pos x="T10" y="T11"/>
                              </a:cxn>
                              <a:cxn ang="0">
                                <a:pos x="T12" y="T13"/>
                              </a:cxn>
                            </a:cxnLst>
                            <a:rect l="0" t="0" r="r" b="b"/>
                            <a:pathLst>
                              <a:path w="9" h="19">
                                <a:moveTo>
                                  <a:pt x="4" y="2"/>
                                </a:moveTo>
                                <a:cubicBezTo>
                                  <a:pt x="4" y="1"/>
                                  <a:pt x="3" y="0"/>
                                  <a:pt x="2" y="1"/>
                                </a:cubicBezTo>
                                <a:cubicBezTo>
                                  <a:pt x="0" y="1"/>
                                  <a:pt x="1" y="2"/>
                                  <a:pt x="1" y="3"/>
                                </a:cubicBezTo>
                                <a:cubicBezTo>
                                  <a:pt x="1" y="5"/>
                                  <a:pt x="2" y="6"/>
                                  <a:pt x="2" y="8"/>
                                </a:cubicBezTo>
                                <a:cubicBezTo>
                                  <a:pt x="3" y="11"/>
                                  <a:pt x="4" y="16"/>
                                  <a:pt x="8" y="19"/>
                                </a:cubicBezTo>
                                <a:cubicBezTo>
                                  <a:pt x="8" y="17"/>
                                  <a:pt x="9" y="16"/>
                                  <a:pt x="8" y="14"/>
                                </a:cubicBezTo>
                                <a:cubicBezTo>
                                  <a:pt x="7" y="10"/>
                                  <a:pt x="6" y="6"/>
                                  <a:pt x="4" y="2"/>
                                </a:cubicBezTo>
                                <a:close/>
                              </a:path>
                            </a:pathLst>
                          </a:custGeom>
                          <a:solidFill>
                            <a:srgbClr val="FFFFFF"/>
                          </a:solidFill>
                          <a:ln>
                            <a:noFill/>
                          </a:ln>
                        </wps:spPr>
                        <wps:bodyPr vert="horz" wrap="square" lIns="91440" tIns="45720" rIns="91440" bIns="45720" numCol="1" anchor="t" anchorCtr="0" compatLnSpc="1"/>
                      </wps:wsp>
                      <wps:wsp>
                        <wps:cNvPr id="910" name="Freeform 27"/>
                        <wps:cNvSpPr/>
                        <wps:spPr bwMode="auto">
                          <a:xfrm>
                            <a:off x="252" y="1214"/>
                            <a:ext cx="10" cy="42"/>
                          </a:xfrm>
                          <a:custGeom>
                            <a:avLst/>
                            <a:gdLst>
                              <a:gd name="T0" fmla="*/ 3 w 4"/>
                              <a:gd name="T1" fmla="*/ 0 h 18"/>
                              <a:gd name="T2" fmla="*/ 2 w 4"/>
                              <a:gd name="T3" fmla="*/ 0 h 18"/>
                              <a:gd name="T4" fmla="*/ 0 w 4"/>
                              <a:gd name="T5" fmla="*/ 16 h 18"/>
                              <a:gd name="T6" fmla="*/ 1 w 4"/>
                              <a:gd name="T7" fmla="*/ 18 h 18"/>
                              <a:gd name="T8" fmla="*/ 3 w 4"/>
                              <a:gd name="T9" fmla="*/ 17 h 18"/>
                              <a:gd name="T10" fmla="*/ 4 w 4"/>
                              <a:gd name="T11" fmla="*/ 13 h 18"/>
                              <a:gd name="T12" fmla="*/ 4 w 4"/>
                              <a:gd name="T13" fmla="*/ 3 h 18"/>
                              <a:gd name="T14" fmla="*/ 3 w 4"/>
                              <a:gd name="T15" fmla="*/ 0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18">
                                <a:moveTo>
                                  <a:pt x="3" y="0"/>
                                </a:moveTo>
                                <a:cubicBezTo>
                                  <a:pt x="3" y="0"/>
                                  <a:pt x="2" y="0"/>
                                  <a:pt x="2" y="0"/>
                                </a:cubicBezTo>
                                <a:cubicBezTo>
                                  <a:pt x="0" y="6"/>
                                  <a:pt x="0" y="11"/>
                                  <a:pt x="0" y="16"/>
                                </a:cubicBezTo>
                                <a:cubicBezTo>
                                  <a:pt x="0" y="17"/>
                                  <a:pt x="1" y="18"/>
                                  <a:pt x="1" y="18"/>
                                </a:cubicBezTo>
                                <a:cubicBezTo>
                                  <a:pt x="2" y="18"/>
                                  <a:pt x="3" y="17"/>
                                  <a:pt x="3" y="17"/>
                                </a:cubicBezTo>
                                <a:cubicBezTo>
                                  <a:pt x="4" y="16"/>
                                  <a:pt x="4" y="15"/>
                                  <a:pt x="4" y="13"/>
                                </a:cubicBezTo>
                                <a:cubicBezTo>
                                  <a:pt x="4" y="10"/>
                                  <a:pt x="4" y="6"/>
                                  <a:pt x="4" y="3"/>
                                </a:cubicBezTo>
                                <a:cubicBezTo>
                                  <a:pt x="4" y="2"/>
                                  <a:pt x="4" y="1"/>
                                  <a:pt x="3" y="0"/>
                                </a:cubicBezTo>
                                <a:close/>
                              </a:path>
                            </a:pathLst>
                          </a:custGeom>
                          <a:solidFill>
                            <a:srgbClr val="FFFFFF"/>
                          </a:solidFill>
                          <a:ln>
                            <a:noFill/>
                          </a:ln>
                        </wps:spPr>
                        <wps:bodyPr vert="horz" wrap="square" lIns="91440" tIns="45720" rIns="91440" bIns="45720" numCol="1" anchor="t" anchorCtr="0" compatLnSpc="1"/>
                      </wps:wsp>
                      <wps:wsp>
                        <wps:cNvPr id="911" name="Freeform 28"/>
                        <wps:cNvSpPr/>
                        <wps:spPr bwMode="auto">
                          <a:xfrm>
                            <a:off x="345" y="1233"/>
                            <a:ext cx="9" cy="35"/>
                          </a:xfrm>
                          <a:custGeom>
                            <a:avLst/>
                            <a:gdLst>
                              <a:gd name="T0" fmla="*/ 1 w 4"/>
                              <a:gd name="T1" fmla="*/ 13 h 15"/>
                              <a:gd name="T2" fmla="*/ 2 w 4"/>
                              <a:gd name="T3" fmla="*/ 15 h 15"/>
                              <a:gd name="T4" fmla="*/ 4 w 4"/>
                              <a:gd name="T5" fmla="*/ 13 h 15"/>
                              <a:gd name="T6" fmla="*/ 2 w 4"/>
                              <a:gd name="T7" fmla="*/ 0 h 15"/>
                              <a:gd name="T8" fmla="*/ 1 w 4"/>
                              <a:gd name="T9" fmla="*/ 13 h 15"/>
                            </a:gdLst>
                            <a:ahLst/>
                            <a:cxnLst>
                              <a:cxn ang="0">
                                <a:pos x="T0" y="T1"/>
                              </a:cxn>
                              <a:cxn ang="0">
                                <a:pos x="T2" y="T3"/>
                              </a:cxn>
                              <a:cxn ang="0">
                                <a:pos x="T4" y="T5"/>
                              </a:cxn>
                              <a:cxn ang="0">
                                <a:pos x="T6" y="T7"/>
                              </a:cxn>
                              <a:cxn ang="0">
                                <a:pos x="T8" y="T9"/>
                              </a:cxn>
                            </a:cxnLst>
                            <a:rect l="0" t="0" r="r" b="b"/>
                            <a:pathLst>
                              <a:path w="4" h="15">
                                <a:moveTo>
                                  <a:pt x="1" y="13"/>
                                </a:moveTo>
                                <a:cubicBezTo>
                                  <a:pt x="1" y="14"/>
                                  <a:pt x="1" y="15"/>
                                  <a:pt x="2" y="15"/>
                                </a:cubicBezTo>
                                <a:cubicBezTo>
                                  <a:pt x="4" y="15"/>
                                  <a:pt x="4" y="14"/>
                                  <a:pt x="4" y="13"/>
                                </a:cubicBezTo>
                                <a:cubicBezTo>
                                  <a:pt x="4" y="8"/>
                                  <a:pt x="3" y="4"/>
                                  <a:pt x="2" y="0"/>
                                </a:cubicBezTo>
                                <a:cubicBezTo>
                                  <a:pt x="0" y="4"/>
                                  <a:pt x="0" y="9"/>
                                  <a:pt x="1" y="13"/>
                                </a:cubicBezTo>
                                <a:close/>
                              </a:path>
                            </a:pathLst>
                          </a:custGeom>
                          <a:solidFill>
                            <a:srgbClr val="FFFFFF"/>
                          </a:solidFill>
                          <a:ln>
                            <a:noFill/>
                          </a:ln>
                        </wps:spPr>
                        <wps:bodyPr vert="horz" wrap="square" lIns="91440" tIns="45720" rIns="91440" bIns="45720" numCol="1" anchor="t" anchorCtr="0" compatLnSpc="1"/>
                      </wps:wsp>
                      <wps:wsp>
                        <wps:cNvPr id="912" name="Freeform 29"/>
                        <wps:cNvSpPr/>
                        <wps:spPr bwMode="auto">
                          <a:xfrm>
                            <a:off x="492" y="1259"/>
                            <a:ext cx="15" cy="38"/>
                          </a:xfrm>
                          <a:custGeom>
                            <a:avLst/>
                            <a:gdLst>
                              <a:gd name="T0" fmla="*/ 2 w 6"/>
                              <a:gd name="T1" fmla="*/ 0 h 16"/>
                              <a:gd name="T2" fmla="*/ 0 w 6"/>
                              <a:gd name="T3" fmla="*/ 1 h 16"/>
                              <a:gd name="T4" fmla="*/ 4 w 6"/>
                              <a:gd name="T5" fmla="*/ 15 h 16"/>
                              <a:gd name="T6" fmla="*/ 4 w 6"/>
                              <a:gd name="T7" fmla="*/ 16 h 16"/>
                              <a:gd name="T8" fmla="*/ 5 w 6"/>
                              <a:gd name="T9" fmla="*/ 16 h 16"/>
                              <a:gd name="T10" fmla="*/ 6 w 6"/>
                              <a:gd name="T11" fmla="*/ 15 h 16"/>
                              <a:gd name="T12" fmla="*/ 2 w 6"/>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 h="16">
                                <a:moveTo>
                                  <a:pt x="2" y="0"/>
                                </a:moveTo>
                                <a:cubicBezTo>
                                  <a:pt x="1" y="0"/>
                                  <a:pt x="1" y="0"/>
                                  <a:pt x="0" y="1"/>
                                </a:cubicBezTo>
                                <a:cubicBezTo>
                                  <a:pt x="1" y="5"/>
                                  <a:pt x="1" y="11"/>
                                  <a:pt x="4" y="15"/>
                                </a:cubicBezTo>
                                <a:cubicBezTo>
                                  <a:pt x="4" y="15"/>
                                  <a:pt x="4" y="16"/>
                                  <a:pt x="4" y="16"/>
                                </a:cubicBezTo>
                                <a:cubicBezTo>
                                  <a:pt x="4" y="16"/>
                                  <a:pt x="5" y="16"/>
                                  <a:pt x="5" y="16"/>
                                </a:cubicBezTo>
                                <a:cubicBezTo>
                                  <a:pt x="6" y="16"/>
                                  <a:pt x="6" y="15"/>
                                  <a:pt x="6" y="15"/>
                                </a:cubicBezTo>
                                <a:cubicBezTo>
                                  <a:pt x="4" y="10"/>
                                  <a:pt x="3" y="5"/>
                                  <a:pt x="2" y="0"/>
                                </a:cubicBezTo>
                                <a:close/>
                              </a:path>
                            </a:pathLst>
                          </a:custGeom>
                          <a:solidFill>
                            <a:srgbClr val="FFFFFF"/>
                          </a:solidFill>
                          <a:ln>
                            <a:noFill/>
                          </a:ln>
                        </wps:spPr>
                        <wps:bodyPr vert="horz" wrap="square" lIns="91440" tIns="45720" rIns="91440" bIns="45720" numCol="1" anchor="t" anchorCtr="0" compatLnSpc="1"/>
                      </wps:wsp>
                      <wps:wsp>
                        <wps:cNvPr id="913" name="Freeform 30"/>
                        <wps:cNvSpPr>
                          <a:spLocks noEditPoints="1"/>
                        </wps:cNvSpPr>
                        <wps:spPr bwMode="auto">
                          <a:xfrm>
                            <a:off x="238" y="746"/>
                            <a:ext cx="74" cy="69"/>
                          </a:xfrm>
                          <a:custGeom>
                            <a:avLst/>
                            <a:gdLst>
                              <a:gd name="T0" fmla="*/ 17 w 31"/>
                              <a:gd name="T1" fmla="*/ 28 h 29"/>
                              <a:gd name="T2" fmla="*/ 30 w 31"/>
                              <a:gd name="T3" fmla="*/ 19 h 29"/>
                              <a:gd name="T4" fmla="*/ 31 w 31"/>
                              <a:gd name="T5" fmla="*/ 13 h 29"/>
                              <a:gd name="T6" fmla="*/ 18 w 31"/>
                              <a:gd name="T7" fmla="*/ 0 h 29"/>
                              <a:gd name="T8" fmla="*/ 8 w 31"/>
                              <a:gd name="T9" fmla="*/ 3 h 29"/>
                              <a:gd name="T10" fmla="*/ 2 w 31"/>
                              <a:gd name="T11" fmla="*/ 18 h 29"/>
                              <a:gd name="T12" fmla="*/ 17 w 31"/>
                              <a:gd name="T13" fmla="*/ 28 h 29"/>
                              <a:gd name="T14" fmla="*/ 10 w 31"/>
                              <a:gd name="T15" fmla="*/ 7 h 29"/>
                              <a:gd name="T16" fmla="*/ 23 w 31"/>
                              <a:gd name="T17" fmla="*/ 7 h 29"/>
                              <a:gd name="T18" fmla="*/ 26 w 31"/>
                              <a:gd name="T19" fmla="*/ 15 h 29"/>
                              <a:gd name="T20" fmla="*/ 25 w 31"/>
                              <a:gd name="T21" fmla="*/ 17 h 29"/>
                              <a:gd name="T22" fmla="*/ 18 w 31"/>
                              <a:gd name="T23" fmla="*/ 23 h 29"/>
                              <a:gd name="T24" fmla="*/ 9 w 31"/>
                              <a:gd name="T25" fmla="*/ 19 h 29"/>
                              <a:gd name="T26" fmla="*/ 10 w 31"/>
                              <a:gd name="T27" fmla="*/ 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29">
                                <a:moveTo>
                                  <a:pt x="17" y="28"/>
                                </a:moveTo>
                                <a:cubicBezTo>
                                  <a:pt x="26" y="29"/>
                                  <a:pt x="28" y="26"/>
                                  <a:pt x="30" y="19"/>
                                </a:cubicBezTo>
                                <a:cubicBezTo>
                                  <a:pt x="31" y="17"/>
                                  <a:pt x="31" y="15"/>
                                  <a:pt x="31" y="13"/>
                                </a:cubicBezTo>
                                <a:cubicBezTo>
                                  <a:pt x="31" y="6"/>
                                  <a:pt x="25" y="0"/>
                                  <a:pt x="18" y="0"/>
                                </a:cubicBezTo>
                                <a:cubicBezTo>
                                  <a:pt x="14" y="0"/>
                                  <a:pt x="11" y="1"/>
                                  <a:pt x="8" y="3"/>
                                </a:cubicBezTo>
                                <a:cubicBezTo>
                                  <a:pt x="3" y="5"/>
                                  <a:pt x="0" y="14"/>
                                  <a:pt x="2" y="18"/>
                                </a:cubicBezTo>
                                <a:cubicBezTo>
                                  <a:pt x="6" y="24"/>
                                  <a:pt x="10" y="29"/>
                                  <a:pt x="17" y="28"/>
                                </a:cubicBezTo>
                                <a:close/>
                                <a:moveTo>
                                  <a:pt x="10" y="7"/>
                                </a:moveTo>
                                <a:cubicBezTo>
                                  <a:pt x="14" y="4"/>
                                  <a:pt x="20" y="4"/>
                                  <a:pt x="23" y="7"/>
                                </a:cubicBezTo>
                                <a:cubicBezTo>
                                  <a:pt x="25" y="9"/>
                                  <a:pt x="26" y="10"/>
                                  <a:pt x="26" y="15"/>
                                </a:cubicBezTo>
                                <a:cubicBezTo>
                                  <a:pt x="26" y="15"/>
                                  <a:pt x="26" y="16"/>
                                  <a:pt x="25" y="17"/>
                                </a:cubicBezTo>
                                <a:cubicBezTo>
                                  <a:pt x="25" y="22"/>
                                  <a:pt x="23" y="23"/>
                                  <a:pt x="18" y="23"/>
                                </a:cubicBezTo>
                                <a:cubicBezTo>
                                  <a:pt x="15" y="23"/>
                                  <a:pt x="12" y="22"/>
                                  <a:pt x="9" y="19"/>
                                </a:cubicBezTo>
                                <a:cubicBezTo>
                                  <a:pt x="6" y="15"/>
                                  <a:pt x="6" y="10"/>
                                  <a:pt x="10" y="7"/>
                                </a:cubicBezTo>
                                <a:close/>
                              </a:path>
                            </a:pathLst>
                          </a:custGeom>
                          <a:solidFill>
                            <a:srgbClr val="FFFFFF"/>
                          </a:solidFill>
                          <a:ln>
                            <a:noFill/>
                          </a:ln>
                        </wps:spPr>
                        <wps:bodyPr vert="horz" wrap="square" lIns="91440" tIns="45720" rIns="91440" bIns="45720" numCol="1" anchor="t" anchorCtr="0" compatLnSpc="1"/>
                      </wps:wsp>
                      <wps:wsp>
                        <wps:cNvPr id="914" name="Freeform 31"/>
                        <wps:cNvSpPr>
                          <a:spLocks noEditPoints="1"/>
                        </wps:cNvSpPr>
                        <wps:spPr bwMode="auto">
                          <a:xfrm>
                            <a:off x="473" y="748"/>
                            <a:ext cx="77" cy="81"/>
                          </a:xfrm>
                          <a:custGeom>
                            <a:avLst/>
                            <a:gdLst>
                              <a:gd name="T0" fmla="*/ 17 w 32"/>
                              <a:gd name="T1" fmla="*/ 33 h 34"/>
                              <a:gd name="T2" fmla="*/ 30 w 32"/>
                              <a:gd name="T3" fmla="*/ 25 h 34"/>
                              <a:gd name="T4" fmla="*/ 32 w 32"/>
                              <a:gd name="T5" fmla="*/ 17 h 34"/>
                              <a:gd name="T6" fmla="*/ 26 w 32"/>
                              <a:gd name="T7" fmla="*/ 6 h 34"/>
                              <a:gd name="T8" fmla="*/ 19 w 32"/>
                              <a:gd name="T9" fmla="*/ 2 h 34"/>
                              <a:gd name="T10" fmla="*/ 10 w 32"/>
                              <a:gd name="T11" fmla="*/ 2 h 34"/>
                              <a:gd name="T12" fmla="*/ 1 w 32"/>
                              <a:gd name="T13" fmla="*/ 18 h 34"/>
                              <a:gd name="T14" fmla="*/ 17 w 32"/>
                              <a:gd name="T15" fmla="*/ 33 h 34"/>
                              <a:gd name="T16" fmla="*/ 7 w 32"/>
                              <a:gd name="T17" fmla="*/ 16 h 34"/>
                              <a:gd name="T18" fmla="*/ 13 w 32"/>
                              <a:gd name="T19" fmla="*/ 6 h 34"/>
                              <a:gd name="T20" fmla="*/ 22 w 32"/>
                              <a:gd name="T21" fmla="*/ 7 h 34"/>
                              <a:gd name="T22" fmla="*/ 28 w 32"/>
                              <a:gd name="T23" fmla="*/ 17 h 34"/>
                              <a:gd name="T24" fmla="*/ 25 w 32"/>
                              <a:gd name="T25" fmla="*/ 27 h 34"/>
                              <a:gd name="T26" fmla="*/ 22 w 32"/>
                              <a:gd name="T27" fmla="*/ 29 h 34"/>
                              <a:gd name="T28" fmla="*/ 9 w 32"/>
                              <a:gd name="T29" fmla="*/ 24 h 34"/>
                              <a:gd name="T30" fmla="*/ 7 w 32"/>
                              <a:gd name="T31"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 h="34">
                                <a:moveTo>
                                  <a:pt x="17" y="33"/>
                                </a:moveTo>
                                <a:cubicBezTo>
                                  <a:pt x="23" y="33"/>
                                  <a:pt x="27" y="30"/>
                                  <a:pt x="30" y="25"/>
                                </a:cubicBezTo>
                                <a:cubicBezTo>
                                  <a:pt x="31" y="22"/>
                                  <a:pt x="32" y="20"/>
                                  <a:pt x="32" y="17"/>
                                </a:cubicBezTo>
                                <a:cubicBezTo>
                                  <a:pt x="32" y="12"/>
                                  <a:pt x="30" y="8"/>
                                  <a:pt x="26" y="6"/>
                                </a:cubicBezTo>
                                <a:cubicBezTo>
                                  <a:pt x="24" y="4"/>
                                  <a:pt x="22" y="3"/>
                                  <a:pt x="19" y="2"/>
                                </a:cubicBezTo>
                                <a:cubicBezTo>
                                  <a:pt x="16" y="1"/>
                                  <a:pt x="13" y="0"/>
                                  <a:pt x="10" y="2"/>
                                </a:cubicBezTo>
                                <a:cubicBezTo>
                                  <a:pt x="5" y="6"/>
                                  <a:pt x="2" y="11"/>
                                  <a:pt x="1" y="18"/>
                                </a:cubicBezTo>
                                <a:cubicBezTo>
                                  <a:pt x="0" y="25"/>
                                  <a:pt x="7" y="34"/>
                                  <a:pt x="17" y="33"/>
                                </a:cubicBezTo>
                                <a:close/>
                                <a:moveTo>
                                  <a:pt x="7" y="16"/>
                                </a:moveTo>
                                <a:cubicBezTo>
                                  <a:pt x="7" y="12"/>
                                  <a:pt x="9" y="9"/>
                                  <a:pt x="13" y="6"/>
                                </a:cubicBezTo>
                                <a:cubicBezTo>
                                  <a:pt x="16" y="5"/>
                                  <a:pt x="19" y="5"/>
                                  <a:pt x="22" y="7"/>
                                </a:cubicBezTo>
                                <a:cubicBezTo>
                                  <a:pt x="26" y="9"/>
                                  <a:pt x="29" y="12"/>
                                  <a:pt x="28" y="17"/>
                                </a:cubicBezTo>
                                <a:cubicBezTo>
                                  <a:pt x="29" y="21"/>
                                  <a:pt x="28" y="25"/>
                                  <a:pt x="25" y="27"/>
                                </a:cubicBezTo>
                                <a:cubicBezTo>
                                  <a:pt x="24" y="28"/>
                                  <a:pt x="23" y="29"/>
                                  <a:pt x="22" y="29"/>
                                </a:cubicBezTo>
                                <a:cubicBezTo>
                                  <a:pt x="17" y="29"/>
                                  <a:pt x="13" y="27"/>
                                  <a:pt x="9" y="24"/>
                                </a:cubicBezTo>
                                <a:cubicBezTo>
                                  <a:pt x="7" y="22"/>
                                  <a:pt x="7" y="19"/>
                                  <a:pt x="7" y="16"/>
                                </a:cubicBezTo>
                                <a:close/>
                              </a:path>
                            </a:pathLst>
                          </a:custGeom>
                          <a:solidFill>
                            <a:srgbClr val="FFFFFF"/>
                          </a:solidFill>
                          <a:ln>
                            <a:noFill/>
                          </a:ln>
                        </wps:spPr>
                        <wps:bodyPr vert="horz" wrap="square" lIns="91440" tIns="45720" rIns="91440" bIns="45720" numCol="1" anchor="t" anchorCtr="0" compatLnSpc="1"/>
                      </wps:wsp>
                      <wps:wsp>
                        <wps:cNvPr id="915" name="Freeform 32"/>
                        <wps:cNvSpPr/>
                        <wps:spPr bwMode="auto">
                          <a:xfrm>
                            <a:off x="369" y="884"/>
                            <a:ext cx="21" cy="87"/>
                          </a:xfrm>
                          <a:custGeom>
                            <a:avLst/>
                            <a:gdLst>
                              <a:gd name="T0" fmla="*/ 7 w 9"/>
                              <a:gd name="T1" fmla="*/ 0 h 37"/>
                              <a:gd name="T2" fmla="*/ 4 w 9"/>
                              <a:gd name="T3" fmla="*/ 1 h 37"/>
                              <a:gd name="T4" fmla="*/ 3 w 9"/>
                              <a:gd name="T5" fmla="*/ 5 h 37"/>
                              <a:gd name="T6" fmla="*/ 2 w 9"/>
                              <a:gd name="T7" fmla="*/ 10 h 37"/>
                              <a:gd name="T8" fmla="*/ 4 w 9"/>
                              <a:gd name="T9" fmla="*/ 37 h 37"/>
                              <a:gd name="T10" fmla="*/ 7 w 9"/>
                              <a:gd name="T11" fmla="*/ 23 h 37"/>
                              <a:gd name="T12" fmla="*/ 9 w 9"/>
                              <a:gd name="T13" fmla="*/ 5 h 37"/>
                              <a:gd name="T14" fmla="*/ 9 w 9"/>
                              <a:gd name="T15" fmla="*/ 2 h 37"/>
                              <a:gd name="T16" fmla="*/ 7 w 9"/>
                              <a:gd name="T17"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37">
                                <a:moveTo>
                                  <a:pt x="7" y="0"/>
                                </a:moveTo>
                                <a:cubicBezTo>
                                  <a:pt x="6" y="0"/>
                                  <a:pt x="5" y="0"/>
                                  <a:pt x="4" y="1"/>
                                </a:cubicBezTo>
                                <a:cubicBezTo>
                                  <a:pt x="4" y="2"/>
                                  <a:pt x="3" y="3"/>
                                  <a:pt x="3" y="5"/>
                                </a:cubicBezTo>
                                <a:cubicBezTo>
                                  <a:pt x="3" y="6"/>
                                  <a:pt x="2" y="8"/>
                                  <a:pt x="2" y="10"/>
                                </a:cubicBezTo>
                                <a:cubicBezTo>
                                  <a:pt x="0" y="19"/>
                                  <a:pt x="1" y="28"/>
                                  <a:pt x="4" y="37"/>
                                </a:cubicBezTo>
                                <a:cubicBezTo>
                                  <a:pt x="5" y="32"/>
                                  <a:pt x="7" y="28"/>
                                  <a:pt x="7" y="23"/>
                                </a:cubicBezTo>
                                <a:cubicBezTo>
                                  <a:pt x="8" y="17"/>
                                  <a:pt x="7" y="10"/>
                                  <a:pt x="9" y="5"/>
                                </a:cubicBezTo>
                                <a:cubicBezTo>
                                  <a:pt x="9" y="4"/>
                                  <a:pt x="9" y="3"/>
                                  <a:pt x="9" y="2"/>
                                </a:cubicBezTo>
                                <a:cubicBezTo>
                                  <a:pt x="8" y="1"/>
                                  <a:pt x="8" y="0"/>
                                  <a:pt x="7" y="0"/>
                                </a:cubicBezTo>
                                <a:close/>
                              </a:path>
                            </a:pathLst>
                          </a:custGeom>
                          <a:solidFill>
                            <a:srgbClr val="FFFFFF"/>
                          </a:solidFill>
                          <a:ln>
                            <a:noFill/>
                          </a:ln>
                        </wps:spPr>
                        <wps:bodyPr vert="horz" wrap="square" lIns="91440" tIns="45720" rIns="91440" bIns="45720" numCol="1" anchor="t" anchorCtr="0" compatLnSpc="1"/>
                      </wps:wsp>
                      <wps:wsp>
                        <wps:cNvPr id="916" name="Freeform 33"/>
                        <wps:cNvSpPr>
                          <a:spLocks noEditPoints="1"/>
                        </wps:cNvSpPr>
                        <wps:spPr bwMode="auto">
                          <a:xfrm>
                            <a:off x="633" y="781"/>
                            <a:ext cx="50" cy="46"/>
                          </a:xfrm>
                          <a:custGeom>
                            <a:avLst/>
                            <a:gdLst>
                              <a:gd name="T0" fmla="*/ 2 w 21"/>
                              <a:gd name="T1" fmla="*/ 14 h 19"/>
                              <a:gd name="T2" fmla="*/ 10 w 21"/>
                              <a:gd name="T3" fmla="*/ 19 h 19"/>
                              <a:gd name="T4" fmla="*/ 13 w 21"/>
                              <a:gd name="T5" fmla="*/ 19 h 19"/>
                              <a:gd name="T6" fmla="*/ 19 w 21"/>
                              <a:gd name="T7" fmla="*/ 15 h 19"/>
                              <a:gd name="T8" fmla="*/ 20 w 21"/>
                              <a:gd name="T9" fmla="*/ 9 h 19"/>
                              <a:gd name="T10" fmla="*/ 16 w 21"/>
                              <a:gd name="T11" fmla="*/ 3 h 19"/>
                              <a:gd name="T12" fmla="*/ 12 w 21"/>
                              <a:gd name="T13" fmla="*/ 2 h 19"/>
                              <a:gd name="T14" fmla="*/ 3 w 21"/>
                              <a:gd name="T15" fmla="*/ 4 h 19"/>
                              <a:gd name="T16" fmla="*/ 2 w 21"/>
                              <a:gd name="T17" fmla="*/ 14 h 19"/>
                              <a:gd name="T18" fmla="*/ 10 w 21"/>
                              <a:gd name="T19" fmla="*/ 5 h 19"/>
                              <a:gd name="T20" fmla="*/ 18 w 21"/>
                              <a:gd name="T21" fmla="*/ 10 h 19"/>
                              <a:gd name="T22" fmla="*/ 13 w 21"/>
                              <a:gd name="T23" fmla="*/ 16 h 19"/>
                              <a:gd name="T24" fmla="*/ 6 w 21"/>
                              <a:gd name="T25" fmla="*/ 10 h 19"/>
                              <a:gd name="T26" fmla="*/ 10 w 21"/>
                              <a:gd name="T27" fmla="*/ 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19">
                                <a:moveTo>
                                  <a:pt x="2" y="14"/>
                                </a:moveTo>
                                <a:cubicBezTo>
                                  <a:pt x="3" y="18"/>
                                  <a:pt x="6" y="19"/>
                                  <a:pt x="10" y="19"/>
                                </a:cubicBezTo>
                                <a:cubicBezTo>
                                  <a:pt x="11" y="19"/>
                                  <a:pt x="12" y="19"/>
                                  <a:pt x="13" y="19"/>
                                </a:cubicBezTo>
                                <a:cubicBezTo>
                                  <a:pt x="16" y="19"/>
                                  <a:pt x="17" y="17"/>
                                  <a:pt x="19" y="15"/>
                                </a:cubicBezTo>
                                <a:cubicBezTo>
                                  <a:pt x="20" y="13"/>
                                  <a:pt x="20" y="11"/>
                                  <a:pt x="20" y="9"/>
                                </a:cubicBezTo>
                                <a:cubicBezTo>
                                  <a:pt x="21" y="6"/>
                                  <a:pt x="19" y="4"/>
                                  <a:pt x="16" y="3"/>
                                </a:cubicBezTo>
                                <a:cubicBezTo>
                                  <a:pt x="15" y="3"/>
                                  <a:pt x="14" y="2"/>
                                  <a:pt x="12" y="2"/>
                                </a:cubicBezTo>
                                <a:cubicBezTo>
                                  <a:pt x="8" y="0"/>
                                  <a:pt x="5" y="1"/>
                                  <a:pt x="3" y="4"/>
                                </a:cubicBezTo>
                                <a:cubicBezTo>
                                  <a:pt x="1" y="7"/>
                                  <a:pt x="0" y="11"/>
                                  <a:pt x="2" y="14"/>
                                </a:cubicBezTo>
                                <a:close/>
                                <a:moveTo>
                                  <a:pt x="10" y="5"/>
                                </a:moveTo>
                                <a:cubicBezTo>
                                  <a:pt x="14" y="5"/>
                                  <a:pt x="18" y="8"/>
                                  <a:pt x="18" y="10"/>
                                </a:cubicBezTo>
                                <a:cubicBezTo>
                                  <a:pt x="18" y="14"/>
                                  <a:pt x="15" y="16"/>
                                  <a:pt x="13" y="16"/>
                                </a:cubicBezTo>
                                <a:cubicBezTo>
                                  <a:pt x="9" y="16"/>
                                  <a:pt x="6" y="14"/>
                                  <a:pt x="6" y="10"/>
                                </a:cubicBezTo>
                                <a:cubicBezTo>
                                  <a:pt x="6" y="7"/>
                                  <a:pt x="7" y="5"/>
                                  <a:pt x="10" y="5"/>
                                </a:cubicBezTo>
                                <a:close/>
                              </a:path>
                            </a:pathLst>
                          </a:custGeom>
                          <a:solidFill>
                            <a:srgbClr val="FFFFFF"/>
                          </a:solidFill>
                          <a:ln>
                            <a:noFill/>
                          </a:ln>
                        </wps:spPr>
                        <wps:bodyPr vert="horz" wrap="square" lIns="91440" tIns="45720" rIns="91440" bIns="45720" numCol="1" anchor="t" anchorCtr="0" compatLnSpc="1"/>
                      </wps:wsp>
                      <wps:wsp>
                        <wps:cNvPr id="917" name="Freeform 34"/>
                        <wps:cNvSpPr/>
                        <wps:spPr bwMode="auto">
                          <a:xfrm>
                            <a:off x="126" y="827"/>
                            <a:ext cx="57" cy="78"/>
                          </a:xfrm>
                          <a:custGeom>
                            <a:avLst/>
                            <a:gdLst>
                              <a:gd name="T0" fmla="*/ 9 w 24"/>
                              <a:gd name="T1" fmla="*/ 25 h 33"/>
                              <a:gd name="T2" fmla="*/ 14 w 24"/>
                              <a:gd name="T3" fmla="*/ 18 h 33"/>
                              <a:gd name="T4" fmla="*/ 22 w 24"/>
                              <a:gd name="T5" fmla="*/ 6 h 33"/>
                              <a:gd name="T6" fmla="*/ 22 w 24"/>
                              <a:gd name="T7" fmla="*/ 2 h 33"/>
                              <a:gd name="T8" fmla="*/ 19 w 24"/>
                              <a:gd name="T9" fmla="*/ 4 h 33"/>
                              <a:gd name="T10" fmla="*/ 0 w 24"/>
                              <a:gd name="T11" fmla="*/ 33 h 33"/>
                              <a:gd name="T12" fmla="*/ 9 w 24"/>
                              <a:gd name="T13" fmla="*/ 25 h 33"/>
                            </a:gdLst>
                            <a:ahLst/>
                            <a:cxnLst>
                              <a:cxn ang="0">
                                <a:pos x="T0" y="T1"/>
                              </a:cxn>
                              <a:cxn ang="0">
                                <a:pos x="T2" y="T3"/>
                              </a:cxn>
                              <a:cxn ang="0">
                                <a:pos x="T4" y="T5"/>
                              </a:cxn>
                              <a:cxn ang="0">
                                <a:pos x="T6" y="T7"/>
                              </a:cxn>
                              <a:cxn ang="0">
                                <a:pos x="T8" y="T9"/>
                              </a:cxn>
                              <a:cxn ang="0">
                                <a:pos x="T10" y="T11"/>
                              </a:cxn>
                              <a:cxn ang="0">
                                <a:pos x="T12" y="T13"/>
                              </a:cxn>
                            </a:cxnLst>
                            <a:rect l="0" t="0" r="r" b="b"/>
                            <a:pathLst>
                              <a:path w="24" h="33">
                                <a:moveTo>
                                  <a:pt x="9" y="25"/>
                                </a:moveTo>
                                <a:cubicBezTo>
                                  <a:pt x="11" y="22"/>
                                  <a:pt x="13" y="20"/>
                                  <a:pt x="14" y="18"/>
                                </a:cubicBezTo>
                                <a:cubicBezTo>
                                  <a:pt x="17" y="14"/>
                                  <a:pt x="20" y="10"/>
                                  <a:pt x="22" y="6"/>
                                </a:cubicBezTo>
                                <a:cubicBezTo>
                                  <a:pt x="23" y="5"/>
                                  <a:pt x="24" y="3"/>
                                  <a:pt x="22" y="2"/>
                                </a:cubicBezTo>
                                <a:cubicBezTo>
                                  <a:pt x="21" y="0"/>
                                  <a:pt x="20" y="2"/>
                                  <a:pt x="19" y="4"/>
                                </a:cubicBezTo>
                                <a:cubicBezTo>
                                  <a:pt x="12" y="13"/>
                                  <a:pt x="5" y="22"/>
                                  <a:pt x="0" y="33"/>
                                </a:cubicBezTo>
                                <a:cubicBezTo>
                                  <a:pt x="3" y="31"/>
                                  <a:pt x="7" y="28"/>
                                  <a:pt x="9" y="25"/>
                                </a:cubicBezTo>
                                <a:close/>
                              </a:path>
                            </a:pathLst>
                          </a:custGeom>
                          <a:solidFill>
                            <a:srgbClr val="FFFFFF"/>
                          </a:solidFill>
                          <a:ln>
                            <a:noFill/>
                          </a:ln>
                        </wps:spPr>
                        <wps:bodyPr vert="horz" wrap="square" lIns="91440" tIns="45720" rIns="91440" bIns="45720" numCol="1" anchor="t" anchorCtr="0" compatLnSpc="1"/>
                      </wps:wsp>
                      <wps:wsp>
                        <wps:cNvPr id="918" name="Freeform 35"/>
                        <wps:cNvSpPr>
                          <a:spLocks noEditPoints="1"/>
                        </wps:cNvSpPr>
                        <wps:spPr bwMode="auto">
                          <a:xfrm>
                            <a:off x="600" y="694"/>
                            <a:ext cx="38" cy="35"/>
                          </a:xfrm>
                          <a:custGeom>
                            <a:avLst/>
                            <a:gdLst>
                              <a:gd name="T0" fmla="*/ 4 w 16"/>
                              <a:gd name="T1" fmla="*/ 14 h 15"/>
                              <a:gd name="T2" fmla="*/ 7 w 16"/>
                              <a:gd name="T3" fmla="*/ 15 h 15"/>
                              <a:gd name="T4" fmla="*/ 16 w 16"/>
                              <a:gd name="T5" fmla="*/ 9 h 15"/>
                              <a:gd name="T6" fmla="*/ 9 w 16"/>
                              <a:gd name="T7" fmla="*/ 1 h 15"/>
                              <a:gd name="T8" fmla="*/ 8 w 16"/>
                              <a:gd name="T9" fmla="*/ 1 h 15"/>
                              <a:gd name="T10" fmla="*/ 1 w 16"/>
                              <a:gd name="T11" fmla="*/ 6 h 15"/>
                              <a:gd name="T12" fmla="*/ 0 w 16"/>
                              <a:gd name="T13" fmla="*/ 9 h 15"/>
                              <a:gd name="T14" fmla="*/ 4 w 16"/>
                              <a:gd name="T15" fmla="*/ 14 h 15"/>
                              <a:gd name="T16" fmla="*/ 8 w 16"/>
                              <a:gd name="T17" fmla="*/ 4 h 15"/>
                              <a:gd name="T18" fmla="*/ 11 w 16"/>
                              <a:gd name="T19" fmla="*/ 7 h 15"/>
                              <a:gd name="T20" fmla="*/ 8 w 16"/>
                              <a:gd name="T21" fmla="*/ 10 h 15"/>
                              <a:gd name="T22" fmla="*/ 5 w 16"/>
                              <a:gd name="T23" fmla="*/ 8 h 15"/>
                              <a:gd name="T24" fmla="*/ 8 w 16"/>
                              <a:gd name="T25" fmla="*/ 4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15">
                                <a:moveTo>
                                  <a:pt x="4" y="14"/>
                                </a:moveTo>
                                <a:cubicBezTo>
                                  <a:pt x="5" y="15"/>
                                  <a:pt x="7" y="15"/>
                                  <a:pt x="7" y="15"/>
                                </a:cubicBezTo>
                                <a:cubicBezTo>
                                  <a:pt x="13" y="15"/>
                                  <a:pt x="15" y="13"/>
                                  <a:pt x="16" y="9"/>
                                </a:cubicBezTo>
                                <a:cubicBezTo>
                                  <a:pt x="16" y="5"/>
                                  <a:pt x="14" y="2"/>
                                  <a:pt x="9" y="1"/>
                                </a:cubicBezTo>
                                <a:cubicBezTo>
                                  <a:pt x="9" y="1"/>
                                  <a:pt x="8" y="1"/>
                                  <a:pt x="8" y="1"/>
                                </a:cubicBezTo>
                                <a:cubicBezTo>
                                  <a:pt x="4" y="0"/>
                                  <a:pt x="2" y="2"/>
                                  <a:pt x="1" y="6"/>
                                </a:cubicBezTo>
                                <a:cubicBezTo>
                                  <a:pt x="0" y="7"/>
                                  <a:pt x="0" y="8"/>
                                  <a:pt x="0" y="9"/>
                                </a:cubicBezTo>
                                <a:cubicBezTo>
                                  <a:pt x="0" y="12"/>
                                  <a:pt x="1" y="14"/>
                                  <a:pt x="4" y="14"/>
                                </a:cubicBezTo>
                                <a:close/>
                                <a:moveTo>
                                  <a:pt x="8" y="4"/>
                                </a:moveTo>
                                <a:cubicBezTo>
                                  <a:pt x="10" y="4"/>
                                  <a:pt x="11" y="6"/>
                                  <a:pt x="11" y="7"/>
                                </a:cubicBezTo>
                                <a:cubicBezTo>
                                  <a:pt x="11" y="9"/>
                                  <a:pt x="10" y="10"/>
                                  <a:pt x="8" y="10"/>
                                </a:cubicBezTo>
                                <a:cubicBezTo>
                                  <a:pt x="6" y="10"/>
                                  <a:pt x="5" y="10"/>
                                  <a:pt x="5" y="8"/>
                                </a:cubicBezTo>
                                <a:cubicBezTo>
                                  <a:pt x="4" y="6"/>
                                  <a:pt x="6" y="4"/>
                                  <a:pt x="8" y="4"/>
                                </a:cubicBezTo>
                                <a:close/>
                              </a:path>
                            </a:pathLst>
                          </a:custGeom>
                          <a:solidFill>
                            <a:srgbClr val="FFFFFF"/>
                          </a:solidFill>
                          <a:ln>
                            <a:noFill/>
                          </a:ln>
                        </wps:spPr>
                        <wps:bodyPr vert="horz" wrap="square" lIns="91440" tIns="45720" rIns="91440" bIns="45720" numCol="1" anchor="t" anchorCtr="0" compatLnSpc="1"/>
                      </wps:wsp>
                      <wps:wsp>
                        <wps:cNvPr id="919" name="Freeform 36"/>
                        <wps:cNvSpPr/>
                        <wps:spPr bwMode="auto">
                          <a:xfrm>
                            <a:off x="526" y="879"/>
                            <a:ext cx="40" cy="73"/>
                          </a:xfrm>
                          <a:custGeom>
                            <a:avLst/>
                            <a:gdLst>
                              <a:gd name="T0" fmla="*/ 6 w 17"/>
                              <a:gd name="T1" fmla="*/ 7 h 31"/>
                              <a:gd name="T2" fmla="*/ 3 w 17"/>
                              <a:gd name="T3" fmla="*/ 1 h 31"/>
                              <a:gd name="T4" fmla="*/ 2 w 17"/>
                              <a:gd name="T5" fmla="*/ 0 h 31"/>
                              <a:gd name="T6" fmla="*/ 1 w 17"/>
                              <a:gd name="T7" fmla="*/ 2 h 31"/>
                              <a:gd name="T8" fmla="*/ 1 w 17"/>
                              <a:gd name="T9" fmla="*/ 5 h 31"/>
                              <a:gd name="T10" fmla="*/ 3 w 17"/>
                              <a:gd name="T11" fmla="*/ 13 h 31"/>
                              <a:gd name="T12" fmla="*/ 12 w 17"/>
                              <a:gd name="T13" fmla="*/ 28 h 31"/>
                              <a:gd name="T14" fmla="*/ 17 w 17"/>
                              <a:gd name="T15" fmla="*/ 31 h 31"/>
                              <a:gd name="T16" fmla="*/ 14 w 17"/>
                              <a:gd name="T17" fmla="*/ 27 h 31"/>
                              <a:gd name="T18" fmla="*/ 6 w 17"/>
                              <a:gd name="T19" fmla="*/ 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6" y="7"/>
                                </a:moveTo>
                                <a:cubicBezTo>
                                  <a:pt x="5" y="5"/>
                                  <a:pt x="5" y="2"/>
                                  <a:pt x="3" y="1"/>
                                </a:cubicBezTo>
                                <a:cubicBezTo>
                                  <a:pt x="3" y="1"/>
                                  <a:pt x="2" y="0"/>
                                  <a:pt x="2" y="0"/>
                                </a:cubicBezTo>
                                <a:cubicBezTo>
                                  <a:pt x="1" y="0"/>
                                  <a:pt x="1" y="1"/>
                                  <a:pt x="1" y="2"/>
                                </a:cubicBezTo>
                                <a:cubicBezTo>
                                  <a:pt x="0" y="3"/>
                                  <a:pt x="1" y="4"/>
                                  <a:pt x="1" y="5"/>
                                </a:cubicBezTo>
                                <a:cubicBezTo>
                                  <a:pt x="2" y="8"/>
                                  <a:pt x="3" y="11"/>
                                  <a:pt x="3" y="13"/>
                                </a:cubicBezTo>
                                <a:cubicBezTo>
                                  <a:pt x="5" y="19"/>
                                  <a:pt x="8" y="24"/>
                                  <a:pt x="12" y="28"/>
                                </a:cubicBezTo>
                                <a:cubicBezTo>
                                  <a:pt x="13" y="30"/>
                                  <a:pt x="14" y="31"/>
                                  <a:pt x="17" y="31"/>
                                </a:cubicBezTo>
                                <a:cubicBezTo>
                                  <a:pt x="16" y="29"/>
                                  <a:pt x="15" y="28"/>
                                  <a:pt x="14" y="27"/>
                                </a:cubicBezTo>
                                <a:cubicBezTo>
                                  <a:pt x="11" y="20"/>
                                  <a:pt x="8" y="14"/>
                                  <a:pt x="6" y="7"/>
                                </a:cubicBezTo>
                                <a:close/>
                              </a:path>
                            </a:pathLst>
                          </a:custGeom>
                          <a:solidFill>
                            <a:srgbClr val="FFFFFF"/>
                          </a:solidFill>
                          <a:ln>
                            <a:noFill/>
                          </a:ln>
                        </wps:spPr>
                        <wps:bodyPr vert="horz" wrap="square" lIns="91440" tIns="45720" rIns="91440" bIns="45720" numCol="1" anchor="t" anchorCtr="0" compatLnSpc="1"/>
                      </wps:wsp>
                      <wps:wsp>
                        <wps:cNvPr id="920" name="Freeform 37"/>
                        <wps:cNvSpPr/>
                        <wps:spPr bwMode="auto">
                          <a:xfrm>
                            <a:off x="400" y="903"/>
                            <a:ext cx="14" cy="78"/>
                          </a:xfrm>
                          <a:custGeom>
                            <a:avLst/>
                            <a:gdLst>
                              <a:gd name="T0" fmla="*/ 3 w 6"/>
                              <a:gd name="T1" fmla="*/ 33 h 33"/>
                              <a:gd name="T2" fmla="*/ 5 w 6"/>
                              <a:gd name="T3" fmla="*/ 13 h 33"/>
                              <a:gd name="T4" fmla="*/ 2 w 6"/>
                              <a:gd name="T5" fmla="*/ 0 h 33"/>
                              <a:gd name="T6" fmla="*/ 1 w 6"/>
                              <a:gd name="T7" fmla="*/ 23 h 33"/>
                              <a:gd name="T8" fmla="*/ 3 w 6"/>
                              <a:gd name="T9" fmla="*/ 33 h 33"/>
                            </a:gdLst>
                            <a:ahLst/>
                            <a:cxnLst>
                              <a:cxn ang="0">
                                <a:pos x="T0" y="T1"/>
                              </a:cxn>
                              <a:cxn ang="0">
                                <a:pos x="T2" y="T3"/>
                              </a:cxn>
                              <a:cxn ang="0">
                                <a:pos x="T4" y="T5"/>
                              </a:cxn>
                              <a:cxn ang="0">
                                <a:pos x="T6" y="T7"/>
                              </a:cxn>
                              <a:cxn ang="0">
                                <a:pos x="T8" y="T9"/>
                              </a:cxn>
                            </a:cxnLst>
                            <a:rect l="0" t="0" r="r" b="b"/>
                            <a:pathLst>
                              <a:path w="6" h="33">
                                <a:moveTo>
                                  <a:pt x="3" y="33"/>
                                </a:moveTo>
                                <a:cubicBezTo>
                                  <a:pt x="6" y="26"/>
                                  <a:pt x="5" y="20"/>
                                  <a:pt x="5" y="13"/>
                                </a:cubicBezTo>
                                <a:cubicBezTo>
                                  <a:pt x="5" y="9"/>
                                  <a:pt x="5" y="5"/>
                                  <a:pt x="2" y="0"/>
                                </a:cubicBezTo>
                                <a:cubicBezTo>
                                  <a:pt x="1" y="5"/>
                                  <a:pt x="0" y="17"/>
                                  <a:pt x="1" y="23"/>
                                </a:cubicBezTo>
                                <a:cubicBezTo>
                                  <a:pt x="1" y="26"/>
                                  <a:pt x="1" y="29"/>
                                  <a:pt x="3" y="33"/>
                                </a:cubicBezTo>
                                <a:close/>
                              </a:path>
                            </a:pathLst>
                          </a:custGeom>
                          <a:solidFill>
                            <a:srgbClr val="FFFFFF"/>
                          </a:solidFill>
                          <a:ln>
                            <a:noFill/>
                          </a:ln>
                        </wps:spPr>
                        <wps:bodyPr vert="horz" wrap="square" lIns="91440" tIns="45720" rIns="91440" bIns="45720" numCol="1" anchor="t" anchorCtr="0" compatLnSpc="1"/>
                      </wps:wsp>
                      <wps:wsp>
                        <wps:cNvPr id="921" name="Freeform 38"/>
                        <wps:cNvSpPr/>
                        <wps:spPr bwMode="auto">
                          <a:xfrm>
                            <a:off x="676" y="876"/>
                            <a:ext cx="45" cy="69"/>
                          </a:xfrm>
                          <a:custGeom>
                            <a:avLst/>
                            <a:gdLst>
                              <a:gd name="T0" fmla="*/ 1 w 19"/>
                              <a:gd name="T1" fmla="*/ 0 h 29"/>
                              <a:gd name="T2" fmla="*/ 2 w 19"/>
                              <a:gd name="T3" fmla="*/ 6 h 29"/>
                              <a:gd name="T4" fmla="*/ 14 w 19"/>
                              <a:gd name="T5" fmla="*/ 26 h 29"/>
                              <a:gd name="T6" fmla="*/ 19 w 19"/>
                              <a:gd name="T7" fmla="*/ 29 h 29"/>
                              <a:gd name="T8" fmla="*/ 15 w 19"/>
                              <a:gd name="T9" fmla="*/ 21 h 29"/>
                              <a:gd name="T10" fmla="*/ 5 w 19"/>
                              <a:gd name="T11" fmla="*/ 3 h 29"/>
                              <a:gd name="T12" fmla="*/ 1 w 19"/>
                              <a:gd name="T13" fmla="*/ 0 h 29"/>
                            </a:gdLst>
                            <a:ahLst/>
                            <a:cxnLst>
                              <a:cxn ang="0">
                                <a:pos x="T0" y="T1"/>
                              </a:cxn>
                              <a:cxn ang="0">
                                <a:pos x="T2" y="T3"/>
                              </a:cxn>
                              <a:cxn ang="0">
                                <a:pos x="T4" y="T5"/>
                              </a:cxn>
                              <a:cxn ang="0">
                                <a:pos x="T6" y="T7"/>
                              </a:cxn>
                              <a:cxn ang="0">
                                <a:pos x="T8" y="T9"/>
                              </a:cxn>
                              <a:cxn ang="0">
                                <a:pos x="T10" y="T11"/>
                              </a:cxn>
                              <a:cxn ang="0">
                                <a:pos x="T12" y="T13"/>
                              </a:cxn>
                            </a:cxnLst>
                            <a:rect l="0" t="0" r="r" b="b"/>
                            <a:pathLst>
                              <a:path w="19" h="29">
                                <a:moveTo>
                                  <a:pt x="1" y="0"/>
                                </a:moveTo>
                                <a:cubicBezTo>
                                  <a:pt x="0" y="1"/>
                                  <a:pt x="0" y="2"/>
                                  <a:pt x="2" y="6"/>
                                </a:cubicBezTo>
                                <a:cubicBezTo>
                                  <a:pt x="6" y="13"/>
                                  <a:pt x="10" y="19"/>
                                  <a:pt x="14" y="26"/>
                                </a:cubicBezTo>
                                <a:cubicBezTo>
                                  <a:pt x="15" y="27"/>
                                  <a:pt x="16" y="29"/>
                                  <a:pt x="19" y="29"/>
                                </a:cubicBezTo>
                                <a:cubicBezTo>
                                  <a:pt x="17" y="26"/>
                                  <a:pt x="16" y="24"/>
                                  <a:pt x="15" y="21"/>
                                </a:cubicBezTo>
                                <a:cubicBezTo>
                                  <a:pt x="13" y="15"/>
                                  <a:pt x="9" y="9"/>
                                  <a:pt x="5" y="3"/>
                                </a:cubicBezTo>
                                <a:cubicBezTo>
                                  <a:pt x="4" y="2"/>
                                  <a:pt x="3" y="0"/>
                                  <a:pt x="1" y="0"/>
                                </a:cubicBezTo>
                                <a:close/>
                              </a:path>
                            </a:pathLst>
                          </a:custGeom>
                          <a:solidFill>
                            <a:srgbClr val="FFFFFF"/>
                          </a:solidFill>
                          <a:ln>
                            <a:noFill/>
                          </a:ln>
                        </wps:spPr>
                        <wps:bodyPr vert="horz" wrap="square" lIns="91440" tIns="45720" rIns="91440" bIns="45720" numCol="1" anchor="t" anchorCtr="0" compatLnSpc="1"/>
                      </wps:wsp>
                      <wps:wsp>
                        <wps:cNvPr id="922" name="Freeform 39"/>
                        <wps:cNvSpPr/>
                        <wps:spPr bwMode="auto">
                          <a:xfrm>
                            <a:off x="716" y="881"/>
                            <a:ext cx="34" cy="67"/>
                          </a:xfrm>
                          <a:custGeom>
                            <a:avLst/>
                            <a:gdLst>
                              <a:gd name="T0" fmla="*/ 1 w 14"/>
                              <a:gd name="T1" fmla="*/ 6 h 28"/>
                              <a:gd name="T2" fmla="*/ 6 w 14"/>
                              <a:gd name="T3" fmla="*/ 17 h 28"/>
                              <a:gd name="T4" fmla="*/ 10 w 14"/>
                              <a:gd name="T5" fmla="*/ 25 h 28"/>
                              <a:gd name="T6" fmla="*/ 14 w 14"/>
                              <a:gd name="T7" fmla="*/ 28 h 28"/>
                              <a:gd name="T8" fmla="*/ 8 w 14"/>
                              <a:gd name="T9" fmla="*/ 9 h 28"/>
                              <a:gd name="T10" fmla="*/ 5 w 14"/>
                              <a:gd name="T11" fmla="*/ 3 h 28"/>
                              <a:gd name="T12" fmla="*/ 3 w 14"/>
                              <a:gd name="T13" fmla="*/ 0 h 28"/>
                              <a:gd name="T14" fmla="*/ 1 w 14"/>
                              <a:gd name="T15" fmla="*/ 0 h 28"/>
                              <a:gd name="T16" fmla="*/ 0 w 14"/>
                              <a:gd name="T17" fmla="*/ 2 h 28"/>
                              <a:gd name="T18" fmla="*/ 1 w 14"/>
                              <a:gd name="T19"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28">
                                <a:moveTo>
                                  <a:pt x="1" y="6"/>
                                </a:moveTo>
                                <a:cubicBezTo>
                                  <a:pt x="3" y="9"/>
                                  <a:pt x="4" y="13"/>
                                  <a:pt x="6" y="17"/>
                                </a:cubicBezTo>
                                <a:cubicBezTo>
                                  <a:pt x="7" y="19"/>
                                  <a:pt x="8" y="22"/>
                                  <a:pt x="10" y="25"/>
                                </a:cubicBezTo>
                                <a:cubicBezTo>
                                  <a:pt x="10" y="26"/>
                                  <a:pt x="11" y="27"/>
                                  <a:pt x="14" y="28"/>
                                </a:cubicBezTo>
                                <a:cubicBezTo>
                                  <a:pt x="11" y="22"/>
                                  <a:pt x="10" y="15"/>
                                  <a:pt x="8" y="9"/>
                                </a:cubicBezTo>
                                <a:cubicBezTo>
                                  <a:pt x="7" y="7"/>
                                  <a:pt x="6" y="5"/>
                                  <a:pt x="5" y="3"/>
                                </a:cubicBezTo>
                                <a:cubicBezTo>
                                  <a:pt x="4" y="2"/>
                                  <a:pt x="4" y="1"/>
                                  <a:pt x="3" y="0"/>
                                </a:cubicBezTo>
                                <a:cubicBezTo>
                                  <a:pt x="2" y="0"/>
                                  <a:pt x="2" y="0"/>
                                  <a:pt x="1" y="0"/>
                                </a:cubicBezTo>
                                <a:cubicBezTo>
                                  <a:pt x="0" y="1"/>
                                  <a:pt x="0" y="1"/>
                                  <a:pt x="0" y="2"/>
                                </a:cubicBezTo>
                                <a:cubicBezTo>
                                  <a:pt x="0" y="3"/>
                                  <a:pt x="1" y="4"/>
                                  <a:pt x="1" y="6"/>
                                </a:cubicBezTo>
                                <a:close/>
                              </a:path>
                            </a:pathLst>
                          </a:custGeom>
                          <a:solidFill>
                            <a:srgbClr val="FFFFFF"/>
                          </a:solidFill>
                          <a:ln>
                            <a:noFill/>
                          </a:ln>
                        </wps:spPr>
                        <wps:bodyPr vert="horz" wrap="square" lIns="91440" tIns="45720" rIns="91440" bIns="45720" numCol="1" anchor="t" anchorCtr="0" compatLnSpc="1"/>
                      </wps:wsp>
                      <wps:wsp>
                        <wps:cNvPr id="923" name="Freeform 40"/>
                        <wps:cNvSpPr>
                          <a:spLocks noEditPoints="1"/>
                        </wps:cNvSpPr>
                        <wps:spPr bwMode="auto">
                          <a:xfrm>
                            <a:off x="369" y="791"/>
                            <a:ext cx="31" cy="31"/>
                          </a:xfrm>
                          <a:custGeom>
                            <a:avLst/>
                            <a:gdLst>
                              <a:gd name="T0" fmla="*/ 6 w 13"/>
                              <a:gd name="T1" fmla="*/ 13 h 13"/>
                              <a:gd name="T2" fmla="*/ 13 w 13"/>
                              <a:gd name="T3" fmla="*/ 5 h 13"/>
                              <a:gd name="T4" fmla="*/ 7 w 13"/>
                              <a:gd name="T5" fmla="*/ 0 h 13"/>
                              <a:gd name="T6" fmla="*/ 0 w 13"/>
                              <a:gd name="T7" fmla="*/ 6 h 13"/>
                              <a:gd name="T8" fmla="*/ 6 w 13"/>
                              <a:gd name="T9" fmla="*/ 13 h 13"/>
                              <a:gd name="T10" fmla="*/ 8 w 13"/>
                              <a:gd name="T11" fmla="*/ 4 h 13"/>
                              <a:gd name="T12" fmla="*/ 10 w 13"/>
                              <a:gd name="T13" fmla="*/ 6 h 13"/>
                              <a:gd name="T14" fmla="*/ 7 w 13"/>
                              <a:gd name="T15" fmla="*/ 10 h 13"/>
                              <a:gd name="T16" fmla="*/ 5 w 13"/>
                              <a:gd name="T17" fmla="*/ 6 h 13"/>
                              <a:gd name="T18" fmla="*/ 8 w 13"/>
                              <a:gd name="T19"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13"/>
                                </a:moveTo>
                                <a:cubicBezTo>
                                  <a:pt x="10" y="13"/>
                                  <a:pt x="13" y="10"/>
                                  <a:pt x="13" y="5"/>
                                </a:cubicBezTo>
                                <a:cubicBezTo>
                                  <a:pt x="13" y="2"/>
                                  <a:pt x="10" y="0"/>
                                  <a:pt x="7" y="0"/>
                                </a:cubicBezTo>
                                <a:cubicBezTo>
                                  <a:pt x="1" y="0"/>
                                  <a:pt x="0" y="1"/>
                                  <a:pt x="0" y="6"/>
                                </a:cubicBezTo>
                                <a:cubicBezTo>
                                  <a:pt x="0" y="11"/>
                                  <a:pt x="1" y="13"/>
                                  <a:pt x="6" y="13"/>
                                </a:cubicBezTo>
                                <a:close/>
                                <a:moveTo>
                                  <a:pt x="8" y="4"/>
                                </a:moveTo>
                                <a:cubicBezTo>
                                  <a:pt x="9" y="3"/>
                                  <a:pt x="10" y="5"/>
                                  <a:pt x="10" y="6"/>
                                </a:cubicBezTo>
                                <a:cubicBezTo>
                                  <a:pt x="10" y="8"/>
                                  <a:pt x="9" y="10"/>
                                  <a:pt x="7" y="10"/>
                                </a:cubicBezTo>
                                <a:cubicBezTo>
                                  <a:pt x="6" y="10"/>
                                  <a:pt x="5" y="8"/>
                                  <a:pt x="5" y="6"/>
                                </a:cubicBezTo>
                                <a:cubicBezTo>
                                  <a:pt x="5" y="5"/>
                                  <a:pt x="6" y="4"/>
                                  <a:pt x="8" y="4"/>
                                </a:cubicBezTo>
                                <a:close/>
                              </a:path>
                            </a:pathLst>
                          </a:custGeom>
                          <a:solidFill>
                            <a:srgbClr val="FFFFFF"/>
                          </a:solidFill>
                          <a:ln>
                            <a:noFill/>
                          </a:ln>
                        </wps:spPr>
                        <wps:bodyPr vert="horz" wrap="square" lIns="91440" tIns="45720" rIns="91440" bIns="45720" numCol="1" anchor="t" anchorCtr="0" compatLnSpc="1"/>
                      </wps:wsp>
                      <wps:wsp>
                        <wps:cNvPr id="924" name="Freeform 41"/>
                        <wps:cNvSpPr/>
                        <wps:spPr bwMode="auto">
                          <a:xfrm>
                            <a:off x="259" y="860"/>
                            <a:ext cx="19" cy="64"/>
                          </a:xfrm>
                          <a:custGeom>
                            <a:avLst/>
                            <a:gdLst>
                              <a:gd name="T0" fmla="*/ 6 w 8"/>
                              <a:gd name="T1" fmla="*/ 0 h 27"/>
                              <a:gd name="T2" fmla="*/ 4 w 8"/>
                              <a:gd name="T3" fmla="*/ 2 h 27"/>
                              <a:gd name="T4" fmla="*/ 4 w 8"/>
                              <a:gd name="T5" fmla="*/ 4 h 27"/>
                              <a:gd name="T6" fmla="*/ 1 w 8"/>
                              <a:gd name="T7" fmla="*/ 17 h 27"/>
                              <a:gd name="T8" fmla="*/ 2 w 8"/>
                              <a:gd name="T9" fmla="*/ 27 h 27"/>
                              <a:gd name="T10" fmla="*/ 8 w 8"/>
                              <a:gd name="T11" fmla="*/ 2 h 27"/>
                              <a:gd name="T12" fmla="*/ 6 w 8"/>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8" h="27">
                                <a:moveTo>
                                  <a:pt x="6" y="0"/>
                                </a:moveTo>
                                <a:cubicBezTo>
                                  <a:pt x="5" y="0"/>
                                  <a:pt x="5" y="1"/>
                                  <a:pt x="4" y="2"/>
                                </a:cubicBezTo>
                                <a:cubicBezTo>
                                  <a:pt x="4" y="2"/>
                                  <a:pt x="4" y="3"/>
                                  <a:pt x="4" y="4"/>
                                </a:cubicBezTo>
                                <a:cubicBezTo>
                                  <a:pt x="3" y="8"/>
                                  <a:pt x="2" y="12"/>
                                  <a:pt x="1" y="17"/>
                                </a:cubicBezTo>
                                <a:cubicBezTo>
                                  <a:pt x="0" y="20"/>
                                  <a:pt x="0" y="23"/>
                                  <a:pt x="2" y="27"/>
                                </a:cubicBezTo>
                                <a:cubicBezTo>
                                  <a:pt x="6" y="19"/>
                                  <a:pt x="8" y="11"/>
                                  <a:pt x="8" y="2"/>
                                </a:cubicBezTo>
                                <a:cubicBezTo>
                                  <a:pt x="8" y="1"/>
                                  <a:pt x="7" y="1"/>
                                  <a:pt x="6" y="0"/>
                                </a:cubicBezTo>
                                <a:close/>
                              </a:path>
                            </a:pathLst>
                          </a:custGeom>
                          <a:solidFill>
                            <a:srgbClr val="FFFFFF"/>
                          </a:solidFill>
                          <a:ln>
                            <a:noFill/>
                          </a:ln>
                        </wps:spPr>
                        <wps:bodyPr vert="horz" wrap="square" lIns="91440" tIns="45720" rIns="91440" bIns="45720" numCol="1" anchor="t" anchorCtr="0" compatLnSpc="1"/>
                      </wps:wsp>
                      <wps:wsp>
                        <wps:cNvPr id="925" name="Freeform 42"/>
                        <wps:cNvSpPr/>
                        <wps:spPr bwMode="auto">
                          <a:xfrm>
                            <a:off x="423" y="919"/>
                            <a:ext cx="15" cy="55"/>
                          </a:xfrm>
                          <a:custGeom>
                            <a:avLst/>
                            <a:gdLst>
                              <a:gd name="T0" fmla="*/ 3 w 6"/>
                              <a:gd name="T1" fmla="*/ 23 h 23"/>
                              <a:gd name="T2" fmla="*/ 4 w 6"/>
                              <a:gd name="T3" fmla="*/ 21 h 23"/>
                              <a:gd name="T4" fmla="*/ 5 w 6"/>
                              <a:gd name="T5" fmla="*/ 2 h 23"/>
                              <a:gd name="T6" fmla="*/ 4 w 6"/>
                              <a:gd name="T7" fmla="*/ 1 h 23"/>
                              <a:gd name="T8" fmla="*/ 1 w 6"/>
                              <a:gd name="T9" fmla="*/ 1 h 23"/>
                              <a:gd name="T10" fmla="*/ 0 w 6"/>
                              <a:gd name="T11" fmla="*/ 3 h 23"/>
                              <a:gd name="T12" fmla="*/ 1 w 6"/>
                              <a:gd name="T13" fmla="*/ 20 h 23"/>
                              <a:gd name="T14" fmla="*/ 3 w 6"/>
                              <a:gd name="T15" fmla="*/ 23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23">
                                <a:moveTo>
                                  <a:pt x="3" y="23"/>
                                </a:moveTo>
                                <a:cubicBezTo>
                                  <a:pt x="4" y="22"/>
                                  <a:pt x="4" y="21"/>
                                  <a:pt x="4" y="21"/>
                                </a:cubicBezTo>
                                <a:cubicBezTo>
                                  <a:pt x="6" y="14"/>
                                  <a:pt x="5" y="8"/>
                                  <a:pt x="5" y="2"/>
                                </a:cubicBezTo>
                                <a:cubicBezTo>
                                  <a:pt x="4" y="1"/>
                                  <a:pt x="4" y="1"/>
                                  <a:pt x="4" y="1"/>
                                </a:cubicBezTo>
                                <a:cubicBezTo>
                                  <a:pt x="3" y="0"/>
                                  <a:pt x="2" y="0"/>
                                  <a:pt x="1" y="1"/>
                                </a:cubicBezTo>
                                <a:cubicBezTo>
                                  <a:pt x="1" y="2"/>
                                  <a:pt x="1" y="3"/>
                                  <a:pt x="0" y="3"/>
                                </a:cubicBezTo>
                                <a:cubicBezTo>
                                  <a:pt x="0" y="9"/>
                                  <a:pt x="0" y="14"/>
                                  <a:pt x="1" y="20"/>
                                </a:cubicBezTo>
                                <a:cubicBezTo>
                                  <a:pt x="1" y="21"/>
                                  <a:pt x="1" y="22"/>
                                  <a:pt x="3" y="23"/>
                                </a:cubicBezTo>
                                <a:close/>
                              </a:path>
                            </a:pathLst>
                          </a:custGeom>
                          <a:solidFill>
                            <a:srgbClr val="FFFFFF"/>
                          </a:solidFill>
                          <a:ln>
                            <a:noFill/>
                          </a:ln>
                        </wps:spPr>
                        <wps:bodyPr vert="horz" wrap="square" lIns="91440" tIns="45720" rIns="91440" bIns="45720" numCol="1" anchor="t" anchorCtr="0" compatLnSpc="1"/>
                      </wps:wsp>
                      <wps:wsp>
                        <wps:cNvPr id="926" name="Freeform 43"/>
                        <wps:cNvSpPr/>
                        <wps:spPr bwMode="auto">
                          <a:xfrm>
                            <a:off x="550" y="879"/>
                            <a:ext cx="26" cy="59"/>
                          </a:xfrm>
                          <a:custGeom>
                            <a:avLst/>
                            <a:gdLst>
                              <a:gd name="T0" fmla="*/ 5 w 11"/>
                              <a:gd name="T1" fmla="*/ 18 h 25"/>
                              <a:gd name="T2" fmla="*/ 10 w 11"/>
                              <a:gd name="T3" fmla="*/ 25 h 25"/>
                              <a:gd name="T4" fmla="*/ 9 w 11"/>
                              <a:gd name="T5" fmla="*/ 19 h 25"/>
                              <a:gd name="T6" fmla="*/ 4 w 11"/>
                              <a:gd name="T7" fmla="*/ 3 h 25"/>
                              <a:gd name="T8" fmla="*/ 1 w 11"/>
                              <a:gd name="T9" fmla="*/ 0 h 25"/>
                              <a:gd name="T10" fmla="*/ 1 w 11"/>
                              <a:gd name="T11" fmla="*/ 4 h 25"/>
                              <a:gd name="T12" fmla="*/ 5 w 11"/>
                              <a:gd name="T13" fmla="*/ 18 h 25"/>
                            </a:gdLst>
                            <a:ahLst/>
                            <a:cxnLst>
                              <a:cxn ang="0">
                                <a:pos x="T0" y="T1"/>
                              </a:cxn>
                              <a:cxn ang="0">
                                <a:pos x="T2" y="T3"/>
                              </a:cxn>
                              <a:cxn ang="0">
                                <a:pos x="T4" y="T5"/>
                              </a:cxn>
                              <a:cxn ang="0">
                                <a:pos x="T6" y="T7"/>
                              </a:cxn>
                              <a:cxn ang="0">
                                <a:pos x="T8" y="T9"/>
                              </a:cxn>
                              <a:cxn ang="0">
                                <a:pos x="T10" y="T11"/>
                              </a:cxn>
                              <a:cxn ang="0">
                                <a:pos x="T12" y="T13"/>
                              </a:cxn>
                            </a:cxnLst>
                            <a:rect l="0" t="0" r="r" b="b"/>
                            <a:pathLst>
                              <a:path w="11" h="25">
                                <a:moveTo>
                                  <a:pt x="5" y="18"/>
                                </a:moveTo>
                                <a:cubicBezTo>
                                  <a:pt x="6" y="21"/>
                                  <a:pt x="7" y="23"/>
                                  <a:pt x="10" y="25"/>
                                </a:cubicBezTo>
                                <a:cubicBezTo>
                                  <a:pt x="11" y="23"/>
                                  <a:pt x="10" y="21"/>
                                  <a:pt x="9" y="19"/>
                                </a:cubicBezTo>
                                <a:cubicBezTo>
                                  <a:pt x="8" y="13"/>
                                  <a:pt x="7" y="8"/>
                                  <a:pt x="4" y="3"/>
                                </a:cubicBezTo>
                                <a:cubicBezTo>
                                  <a:pt x="3" y="2"/>
                                  <a:pt x="3" y="0"/>
                                  <a:pt x="1" y="0"/>
                                </a:cubicBezTo>
                                <a:cubicBezTo>
                                  <a:pt x="0" y="1"/>
                                  <a:pt x="0" y="3"/>
                                  <a:pt x="1" y="4"/>
                                </a:cubicBezTo>
                                <a:cubicBezTo>
                                  <a:pt x="2" y="9"/>
                                  <a:pt x="4" y="13"/>
                                  <a:pt x="5" y="18"/>
                                </a:cubicBezTo>
                                <a:close/>
                              </a:path>
                            </a:pathLst>
                          </a:custGeom>
                          <a:solidFill>
                            <a:srgbClr val="FFFFFF"/>
                          </a:solidFill>
                          <a:ln>
                            <a:noFill/>
                          </a:ln>
                        </wps:spPr>
                        <wps:bodyPr vert="horz" wrap="square" lIns="91440" tIns="45720" rIns="91440" bIns="45720" numCol="1" anchor="t" anchorCtr="0" compatLnSpc="1"/>
                      </wps:wsp>
                      <wps:wsp>
                        <wps:cNvPr id="927" name="Freeform 44"/>
                        <wps:cNvSpPr/>
                        <wps:spPr bwMode="auto">
                          <a:xfrm>
                            <a:off x="192" y="841"/>
                            <a:ext cx="34" cy="47"/>
                          </a:xfrm>
                          <a:custGeom>
                            <a:avLst/>
                            <a:gdLst>
                              <a:gd name="T0" fmla="*/ 0 w 14"/>
                              <a:gd name="T1" fmla="*/ 20 h 20"/>
                              <a:gd name="T2" fmla="*/ 14 w 14"/>
                              <a:gd name="T3" fmla="*/ 4 h 20"/>
                              <a:gd name="T4" fmla="*/ 14 w 14"/>
                              <a:gd name="T5" fmla="*/ 3 h 20"/>
                              <a:gd name="T6" fmla="*/ 14 w 14"/>
                              <a:gd name="T7" fmla="*/ 1 h 20"/>
                              <a:gd name="T8" fmla="*/ 12 w 14"/>
                              <a:gd name="T9" fmla="*/ 0 h 20"/>
                              <a:gd name="T10" fmla="*/ 9 w 14"/>
                              <a:gd name="T11" fmla="*/ 2 h 20"/>
                              <a:gd name="T12" fmla="*/ 3 w 14"/>
                              <a:gd name="T13" fmla="*/ 11 h 20"/>
                              <a:gd name="T14" fmla="*/ 0 w 14"/>
                              <a:gd name="T15" fmla="*/ 2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 h="20">
                                <a:moveTo>
                                  <a:pt x="0" y="20"/>
                                </a:moveTo>
                                <a:cubicBezTo>
                                  <a:pt x="6" y="15"/>
                                  <a:pt x="10" y="9"/>
                                  <a:pt x="14" y="4"/>
                                </a:cubicBezTo>
                                <a:cubicBezTo>
                                  <a:pt x="14" y="3"/>
                                  <a:pt x="14" y="3"/>
                                  <a:pt x="14" y="3"/>
                                </a:cubicBezTo>
                                <a:cubicBezTo>
                                  <a:pt x="14" y="2"/>
                                  <a:pt x="14" y="1"/>
                                  <a:pt x="14" y="1"/>
                                </a:cubicBezTo>
                                <a:cubicBezTo>
                                  <a:pt x="13" y="0"/>
                                  <a:pt x="13" y="0"/>
                                  <a:pt x="12" y="0"/>
                                </a:cubicBezTo>
                                <a:cubicBezTo>
                                  <a:pt x="11" y="1"/>
                                  <a:pt x="10" y="1"/>
                                  <a:pt x="9" y="2"/>
                                </a:cubicBezTo>
                                <a:cubicBezTo>
                                  <a:pt x="7" y="5"/>
                                  <a:pt x="5" y="8"/>
                                  <a:pt x="3" y="11"/>
                                </a:cubicBezTo>
                                <a:cubicBezTo>
                                  <a:pt x="1" y="13"/>
                                  <a:pt x="0" y="16"/>
                                  <a:pt x="0" y="20"/>
                                </a:cubicBezTo>
                                <a:close/>
                              </a:path>
                            </a:pathLst>
                          </a:custGeom>
                          <a:solidFill>
                            <a:srgbClr val="FFFFFF"/>
                          </a:solidFill>
                          <a:ln>
                            <a:noFill/>
                          </a:ln>
                        </wps:spPr>
                        <wps:bodyPr vert="horz" wrap="square" lIns="91440" tIns="45720" rIns="91440" bIns="45720" numCol="1" anchor="t" anchorCtr="0" compatLnSpc="1"/>
                      </wps:wsp>
                      <wps:wsp>
                        <wps:cNvPr id="928" name="Freeform 45"/>
                        <wps:cNvSpPr/>
                        <wps:spPr bwMode="auto">
                          <a:xfrm>
                            <a:off x="740" y="874"/>
                            <a:ext cx="26" cy="59"/>
                          </a:xfrm>
                          <a:custGeom>
                            <a:avLst/>
                            <a:gdLst>
                              <a:gd name="T0" fmla="*/ 10 w 11"/>
                              <a:gd name="T1" fmla="*/ 25 h 25"/>
                              <a:gd name="T2" fmla="*/ 2 w 11"/>
                              <a:gd name="T3" fmla="*/ 0 h 25"/>
                              <a:gd name="T4" fmla="*/ 1 w 11"/>
                              <a:gd name="T5" fmla="*/ 0 h 25"/>
                              <a:gd name="T6" fmla="*/ 0 w 11"/>
                              <a:gd name="T7" fmla="*/ 0 h 25"/>
                              <a:gd name="T8" fmla="*/ 0 w 11"/>
                              <a:gd name="T9" fmla="*/ 2 h 25"/>
                              <a:gd name="T10" fmla="*/ 10 w 11"/>
                              <a:gd name="T11" fmla="*/ 25 h 25"/>
                            </a:gdLst>
                            <a:ahLst/>
                            <a:cxnLst>
                              <a:cxn ang="0">
                                <a:pos x="T0" y="T1"/>
                              </a:cxn>
                              <a:cxn ang="0">
                                <a:pos x="T2" y="T3"/>
                              </a:cxn>
                              <a:cxn ang="0">
                                <a:pos x="T4" y="T5"/>
                              </a:cxn>
                              <a:cxn ang="0">
                                <a:pos x="T6" y="T7"/>
                              </a:cxn>
                              <a:cxn ang="0">
                                <a:pos x="T8" y="T9"/>
                              </a:cxn>
                              <a:cxn ang="0">
                                <a:pos x="T10" y="T11"/>
                              </a:cxn>
                            </a:cxnLst>
                            <a:rect l="0" t="0" r="r" b="b"/>
                            <a:pathLst>
                              <a:path w="11" h="25">
                                <a:moveTo>
                                  <a:pt x="10" y="25"/>
                                </a:moveTo>
                                <a:cubicBezTo>
                                  <a:pt x="11" y="15"/>
                                  <a:pt x="7" y="7"/>
                                  <a:pt x="2" y="0"/>
                                </a:cubicBezTo>
                                <a:cubicBezTo>
                                  <a:pt x="2" y="0"/>
                                  <a:pt x="2" y="0"/>
                                  <a:pt x="1" y="0"/>
                                </a:cubicBezTo>
                                <a:cubicBezTo>
                                  <a:pt x="1" y="0"/>
                                  <a:pt x="0" y="0"/>
                                  <a:pt x="0" y="0"/>
                                </a:cubicBezTo>
                                <a:cubicBezTo>
                                  <a:pt x="0" y="1"/>
                                  <a:pt x="0" y="1"/>
                                  <a:pt x="0" y="2"/>
                                </a:cubicBezTo>
                                <a:cubicBezTo>
                                  <a:pt x="3" y="10"/>
                                  <a:pt x="6" y="17"/>
                                  <a:pt x="10" y="25"/>
                                </a:cubicBezTo>
                                <a:close/>
                              </a:path>
                            </a:pathLst>
                          </a:custGeom>
                          <a:solidFill>
                            <a:srgbClr val="FFFFFF"/>
                          </a:solidFill>
                          <a:ln>
                            <a:noFill/>
                          </a:ln>
                        </wps:spPr>
                        <wps:bodyPr vert="horz" wrap="square" lIns="91440" tIns="45720" rIns="91440" bIns="45720" numCol="1" anchor="t" anchorCtr="0" compatLnSpc="1"/>
                      </wps:wsp>
                      <wps:wsp>
                        <wps:cNvPr id="929" name="Freeform 46"/>
                        <wps:cNvSpPr/>
                        <wps:spPr bwMode="auto">
                          <a:xfrm>
                            <a:off x="152" y="853"/>
                            <a:ext cx="45" cy="50"/>
                          </a:xfrm>
                          <a:custGeom>
                            <a:avLst/>
                            <a:gdLst>
                              <a:gd name="T0" fmla="*/ 2 w 19"/>
                              <a:gd name="T1" fmla="*/ 18 h 21"/>
                              <a:gd name="T2" fmla="*/ 0 w 19"/>
                              <a:gd name="T3" fmla="*/ 21 h 21"/>
                              <a:gd name="T4" fmla="*/ 16 w 19"/>
                              <a:gd name="T5" fmla="*/ 5 h 21"/>
                              <a:gd name="T6" fmla="*/ 17 w 19"/>
                              <a:gd name="T7" fmla="*/ 1 h 21"/>
                              <a:gd name="T8" fmla="*/ 13 w 19"/>
                              <a:gd name="T9" fmla="*/ 4 h 21"/>
                              <a:gd name="T10" fmla="*/ 2 w 19"/>
                              <a:gd name="T11" fmla="*/ 18 h 21"/>
                            </a:gdLst>
                            <a:ahLst/>
                            <a:cxnLst>
                              <a:cxn ang="0">
                                <a:pos x="T0" y="T1"/>
                              </a:cxn>
                              <a:cxn ang="0">
                                <a:pos x="T2" y="T3"/>
                              </a:cxn>
                              <a:cxn ang="0">
                                <a:pos x="T4" y="T5"/>
                              </a:cxn>
                              <a:cxn ang="0">
                                <a:pos x="T6" y="T7"/>
                              </a:cxn>
                              <a:cxn ang="0">
                                <a:pos x="T8" y="T9"/>
                              </a:cxn>
                              <a:cxn ang="0">
                                <a:pos x="T10" y="T11"/>
                              </a:cxn>
                            </a:cxnLst>
                            <a:rect l="0" t="0" r="r" b="b"/>
                            <a:pathLst>
                              <a:path w="19" h="21">
                                <a:moveTo>
                                  <a:pt x="2" y="18"/>
                                </a:moveTo>
                                <a:cubicBezTo>
                                  <a:pt x="1" y="18"/>
                                  <a:pt x="0" y="19"/>
                                  <a:pt x="0" y="21"/>
                                </a:cubicBezTo>
                                <a:cubicBezTo>
                                  <a:pt x="8" y="18"/>
                                  <a:pt x="12" y="12"/>
                                  <a:pt x="16" y="5"/>
                                </a:cubicBezTo>
                                <a:cubicBezTo>
                                  <a:pt x="17" y="4"/>
                                  <a:pt x="19" y="2"/>
                                  <a:pt x="17" y="1"/>
                                </a:cubicBezTo>
                                <a:cubicBezTo>
                                  <a:pt x="15" y="0"/>
                                  <a:pt x="14" y="2"/>
                                  <a:pt x="13" y="4"/>
                                </a:cubicBezTo>
                                <a:cubicBezTo>
                                  <a:pt x="10" y="9"/>
                                  <a:pt x="6" y="14"/>
                                  <a:pt x="2" y="18"/>
                                </a:cubicBezTo>
                                <a:close/>
                              </a:path>
                            </a:pathLst>
                          </a:custGeom>
                          <a:solidFill>
                            <a:srgbClr val="FFFFFF"/>
                          </a:solidFill>
                          <a:ln>
                            <a:noFill/>
                          </a:ln>
                        </wps:spPr>
                        <wps:bodyPr vert="horz" wrap="square" lIns="91440" tIns="45720" rIns="91440" bIns="45720" numCol="1" anchor="t" anchorCtr="0" compatLnSpc="1"/>
                      </wps:wsp>
                      <wps:wsp>
                        <wps:cNvPr id="930" name="Freeform 47"/>
                        <wps:cNvSpPr/>
                        <wps:spPr bwMode="auto">
                          <a:xfrm>
                            <a:off x="281" y="865"/>
                            <a:ext cx="16" cy="49"/>
                          </a:xfrm>
                          <a:custGeom>
                            <a:avLst/>
                            <a:gdLst>
                              <a:gd name="T0" fmla="*/ 5 w 7"/>
                              <a:gd name="T1" fmla="*/ 0 h 21"/>
                              <a:gd name="T2" fmla="*/ 4 w 7"/>
                              <a:gd name="T3" fmla="*/ 2 h 21"/>
                              <a:gd name="T4" fmla="*/ 0 w 7"/>
                              <a:gd name="T5" fmla="*/ 19 h 21"/>
                              <a:gd name="T6" fmla="*/ 2 w 7"/>
                              <a:gd name="T7" fmla="*/ 21 h 21"/>
                              <a:gd name="T8" fmla="*/ 3 w 7"/>
                              <a:gd name="T9" fmla="*/ 19 h 21"/>
                              <a:gd name="T10" fmla="*/ 7 w 7"/>
                              <a:gd name="T11" fmla="*/ 3 h 21"/>
                              <a:gd name="T12" fmla="*/ 7 w 7"/>
                              <a:gd name="T13" fmla="*/ 1 h 21"/>
                              <a:gd name="T14" fmla="*/ 5 w 7"/>
                              <a:gd name="T15" fmla="*/ 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21">
                                <a:moveTo>
                                  <a:pt x="5" y="0"/>
                                </a:moveTo>
                                <a:cubicBezTo>
                                  <a:pt x="5" y="1"/>
                                  <a:pt x="4" y="1"/>
                                  <a:pt x="4" y="2"/>
                                </a:cubicBezTo>
                                <a:cubicBezTo>
                                  <a:pt x="3" y="7"/>
                                  <a:pt x="1" y="13"/>
                                  <a:pt x="0" y="19"/>
                                </a:cubicBezTo>
                                <a:cubicBezTo>
                                  <a:pt x="0" y="20"/>
                                  <a:pt x="0" y="21"/>
                                  <a:pt x="2" y="21"/>
                                </a:cubicBezTo>
                                <a:cubicBezTo>
                                  <a:pt x="3" y="21"/>
                                  <a:pt x="3" y="20"/>
                                  <a:pt x="3" y="19"/>
                                </a:cubicBezTo>
                                <a:cubicBezTo>
                                  <a:pt x="6" y="14"/>
                                  <a:pt x="6" y="9"/>
                                  <a:pt x="7" y="3"/>
                                </a:cubicBezTo>
                                <a:cubicBezTo>
                                  <a:pt x="7" y="2"/>
                                  <a:pt x="7" y="1"/>
                                  <a:pt x="7" y="1"/>
                                </a:cubicBezTo>
                                <a:cubicBezTo>
                                  <a:pt x="7" y="0"/>
                                  <a:pt x="6" y="0"/>
                                  <a:pt x="5" y="0"/>
                                </a:cubicBezTo>
                                <a:close/>
                              </a:path>
                            </a:pathLst>
                          </a:custGeom>
                          <a:solidFill>
                            <a:srgbClr val="FFFFFF"/>
                          </a:solidFill>
                          <a:ln>
                            <a:noFill/>
                          </a:ln>
                        </wps:spPr>
                        <wps:bodyPr vert="horz" wrap="square" lIns="91440" tIns="45720" rIns="91440" bIns="45720" numCol="1" anchor="t" anchorCtr="0" compatLnSpc="1"/>
                      </wps:wsp>
                      <wps:wsp>
                        <wps:cNvPr id="931" name="Freeform 48"/>
                        <wps:cNvSpPr/>
                        <wps:spPr bwMode="auto">
                          <a:xfrm>
                            <a:off x="307" y="848"/>
                            <a:ext cx="12" cy="47"/>
                          </a:xfrm>
                          <a:custGeom>
                            <a:avLst/>
                            <a:gdLst>
                              <a:gd name="T0" fmla="*/ 1 w 5"/>
                              <a:gd name="T1" fmla="*/ 3 h 20"/>
                              <a:gd name="T2" fmla="*/ 0 w 5"/>
                              <a:gd name="T3" fmla="*/ 16 h 20"/>
                              <a:gd name="T4" fmla="*/ 0 w 5"/>
                              <a:gd name="T5" fmla="*/ 18 h 20"/>
                              <a:gd name="T6" fmla="*/ 1 w 5"/>
                              <a:gd name="T7" fmla="*/ 19 h 20"/>
                              <a:gd name="T8" fmla="*/ 2 w 5"/>
                              <a:gd name="T9" fmla="*/ 19 h 20"/>
                              <a:gd name="T10" fmla="*/ 5 w 5"/>
                              <a:gd name="T11" fmla="*/ 5 h 20"/>
                              <a:gd name="T12" fmla="*/ 5 w 5"/>
                              <a:gd name="T13" fmla="*/ 2 h 20"/>
                              <a:gd name="T14" fmla="*/ 3 w 5"/>
                              <a:gd name="T15" fmla="*/ 0 h 20"/>
                              <a:gd name="T16" fmla="*/ 2 w 5"/>
                              <a:gd name="T17" fmla="*/ 2 h 20"/>
                              <a:gd name="T18" fmla="*/ 1 w 5"/>
                              <a:gd name="T1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20">
                                <a:moveTo>
                                  <a:pt x="1" y="3"/>
                                </a:moveTo>
                                <a:cubicBezTo>
                                  <a:pt x="2" y="8"/>
                                  <a:pt x="1" y="12"/>
                                  <a:pt x="0" y="16"/>
                                </a:cubicBezTo>
                                <a:cubicBezTo>
                                  <a:pt x="0" y="17"/>
                                  <a:pt x="0" y="18"/>
                                  <a:pt x="0" y="18"/>
                                </a:cubicBezTo>
                                <a:cubicBezTo>
                                  <a:pt x="0" y="19"/>
                                  <a:pt x="1" y="20"/>
                                  <a:pt x="1" y="19"/>
                                </a:cubicBezTo>
                                <a:cubicBezTo>
                                  <a:pt x="2" y="19"/>
                                  <a:pt x="2" y="19"/>
                                  <a:pt x="2" y="19"/>
                                </a:cubicBezTo>
                                <a:cubicBezTo>
                                  <a:pt x="4" y="15"/>
                                  <a:pt x="5" y="11"/>
                                  <a:pt x="5" y="5"/>
                                </a:cubicBezTo>
                                <a:cubicBezTo>
                                  <a:pt x="5" y="5"/>
                                  <a:pt x="5" y="3"/>
                                  <a:pt x="5" y="2"/>
                                </a:cubicBezTo>
                                <a:cubicBezTo>
                                  <a:pt x="5" y="1"/>
                                  <a:pt x="4" y="1"/>
                                  <a:pt x="3" y="0"/>
                                </a:cubicBezTo>
                                <a:cubicBezTo>
                                  <a:pt x="2" y="0"/>
                                  <a:pt x="2" y="1"/>
                                  <a:pt x="2" y="2"/>
                                </a:cubicBezTo>
                                <a:cubicBezTo>
                                  <a:pt x="1" y="2"/>
                                  <a:pt x="1" y="3"/>
                                  <a:pt x="1" y="3"/>
                                </a:cubicBezTo>
                                <a:close/>
                              </a:path>
                            </a:pathLst>
                          </a:custGeom>
                          <a:solidFill>
                            <a:srgbClr val="FFFFFF"/>
                          </a:solidFill>
                          <a:ln>
                            <a:noFill/>
                          </a:ln>
                        </wps:spPr>
                        <wps:bodyPr vert="horz" wrap="square" lIns="91440" tIns="45720" rIns="91440" bIns="45720" numCol="1" anchor="t" anchorCtr="0" compatLnSpc="1"/>
                      </wps:wsp>
                      <wps:wsp>
                        <wps:cNvPr id="932" name="Freeform 49"/>
                        <wps:cNvSpPr/>
                        <wps:spPr bwMode="auto">
                          <a:xfrm>
                            <a:off x="585" y="900"/>
                            <a:ext cx="15" cy="48"/>
                          </a:xfrm>
                          <a:custGeom>
                            <a:avLst/>
                            <a:gdLst>
                              <a:gd name="T0" fmla="*/ 2 w 6"/>
                              <a:gd name="T1" fmla="*/ 1 h 20"/>
                              <a:gd name="T2" fmla="*/ 1 w 6"/>
                              <a:gd name="T3" fmla="*/ 0 h 20"/>
                              <a:gd name="T4" fmla="*/ 0 w 6"/>
                              <a:gd name="T5" fmla="*/ 1 h 20"/>
                              <a:gd name="T6" fmla="*/ 6 w 6"/>
                              <a:gd name="T7" fmla="*/ 20 h 20"/>
                              <a:gd name="T8" fmla="*/ 2 w 6"/>
                              <a:gd name="T9" fmla="*/ 1 h 20"/>
                            </a:gdLst>
                            <a:ahLst/>
                            <a:cxnLst>
                              <a:cxn ang="0">
                                <a:pos x="T0" y="T1"/>
                              </a:cxn>
                              <a:cxn ang="0">
                                <a:pos x="T2" y="T3"/>
                              </a:cxn>
                              <a:cxn ang="0">
                                <a:pos x="T4" y="T5"/>
                              </a:cxn>
                              <a:cxn ang="0">
                                <a:pos x="T6" y="T7"/>
                              </a:cxn>
                              <a:cxn ang="0">
                                <a:pos x="T8" y="T9"/>
                              </a:cxn>
                            </a:cxnLst>
                            <a:rect l="0" t="0" r="r" b="b"/>
                            <a:pathLst>
                              <a:path w="6" h="20">
                                <a:moveTo>
                                  <a:pt x="2" y="1"/>
                                </a:moveTo>
                                <a:cubicBezTo>
                                  <a:pt x="1" y="1"/>
                                  <a:pt x="1" y="0"/>
                                  <a:pt x="1" y="0"/>
                                </a:cubicBezTo>
                                <a:cubicBezTo>
                                  <a:pt x="0" y="0"/>
                                  <a:pt x="0" y="1"/>
                                  <a:pt x="0" y="1"/>
                                </a:cubicBezTo>
                                <a:cubicBezTo>
                                  <a:pt x="0" y="8"/>
                                  <a:pt x="1" y="14"/>
                                  <a:pt x="6" y="20"/>
                                </a:cubicBezTo>
                                <a:cubicBezTo>
                                  <a:pt x="6" y="15"/>
                                  <a:pt x="3" y="3"/>
                                  <a:pt x="2" y="1"/>
                                </a:cubicBezTo>
                                <a:close/>
                              </a:path>
                            </a:pathLst>
                          </a:custGeom>
                          <a:solidFill>
                            <a:srgbClr val="FFFFFF"/>
                          </a:solidFill>
                          <a:ln>
                            <a:noFill/>
                          </a:ln>
                        </wps:spPr>
                        <wps:bodyPr vert="horz" wrap="square" lIns="91440" tIns="45720" rIns="91440" bIns="45720" numCol="1" anchor="t" anchorCtr="0" compatLnSpc="1"/>
                      </wps:wsp>
                      <wps:wsp>
                        <wps:cNvPr id="933" name="Rectangle 50"/>
                        <wps:cNvSpPr>
                          <a:spLocks noChangeArrowheads="1"/>
                        </wps:cNvSpPr>
                        <wps:spPr bwMode="auto">
                          <a:xfrm>
                            <a:off x="585" y="843"/>
                            <a:ext cx="1" cy="1"/>
                          </a:xfrm>
                          <a:prstGeom prst="rect">
                            <a:avLst/>
                          </a:prstGeom>
                          <a:solidFill>
                            <a:srgbClr val="FFFFFF"/>
                          </a:solidFill>
                          <a:ln>
                            <a:noFill/>
                          </a:ln>
                        </wps:spPr>
                        <wps:bodyPr vert="horz" wrap="square" lIns="91440" tIns="45720" rIns="91440" bIns="45720" numCol="1" anchor="t" anchorCtr="0" compatLnSpc="1"/>
                      </wps:wsp>
                      <wps:wsp>
                        <wps:cNvPr id="934" name="Freeform 51"/>
                        <wps:cNvSpPr>
                          <a:spLocks noEditPoints="1"/>
                        </wps:cNvSpPr>
                        <wps:spPr bwMode="auto">
                          <a:xfrm>
                            <a:off x="333" y="373"/>
                            <a:ext cx="79" cy="83"/>
                          </a:xfrm>
                          <a:custGeom>
                            <a:avLst/>
                            <a:gdLst>
                              <a:gd name="T0" fmla="*/ 17 w 33"/>
                              <a:gd name="T1" fmla="*/ 1 h 35"/>
                              <a:gd name="T2" fmla="*/ 0 w 33"/>
                              <a:gd name="T3" fmla="*/ 20 h 35"/>
                              <a:gd name="T4" fmla="*/ 7 w 33"/>
                              <a:gd name="T5" fmla="*/ 31 h 35"/>
                              <a:gd name="T6" fmla="*/ 11 w 33"/>
                              <a:gd name="T7" fmla="*/ 32 h 35"/>
                              <a:gd name="T8" fmla="*/ 32 w 33"/>
                              <a:gd name="T9" fmla="*/ 21 h 35"/>
                              <a:gd name="T10" fmla="*/ 33 w 33"/>
                              <a:gd name="T11" fmla="*/ 14 h 35"/>
                              <a:gd name="T12" fmla="*/ 31 w 33"/>
                              <a:gd name="T13" fmla="*/ 8 h 35"/>
                              <a:gd name="T14" fmla="*/ 17 w 33"/>
                              <a:gd name="T15" fmla="*/ 1 h 35"/>
                              <a:gd name="T16" fmla="*/ 27 w 33"/>
                              <a:gd name="T17" fmla="*/ 25 h 35"/>
                              <a:gd name="T18" fmla="*/ 17 w 33"/>
                              <a:gd name="T19" fmla="*/ 29 h 35"/>
                              <a:gd name="T20" fmla="*/ 9 w 33"/>
                              <a:gd name="T21" fmla="*/ 25 h 35"/>
                              <a:gd name="T22" fmla="*/ 6 w 33"/>
                              <a:gd name="T23" fmla="*/ 20 h 35"/>
                              <a:gd name="T24" fmla="*/ 13 w 33"/>
                              <a:gd name="T25" fmla="*/ 8 h 35"/>
                              <a:gd name="T26" fmla="*/ 27 w 33"/>
                              <a:gd name="T27" fmla="*/ 11 h 35"/>
                              <a:gd name="T28" fmla="*/ 29 w 33"/>
                              <a:gd name="T29" fmla="*/ 17 h 35"/>
                              <a:gd name="T30" fmla="*/ 27 w 33"/>
                              <a:gd name="T31" fmla="*/ 2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5">
                                <a:moveTo>
                                  <a:pt x="17" y="1"/>
                                </a:moveTo>
                                <a:cubicBezTo>
                                  <a:pt x="8" y="3"/>
                                  <a:pt x="0" y="9"/>
                                  <a:pt x="0" y="20"/>
                                </a:cubicBezTo>
                                <a:cubicBezTo>
                                  <a:pt x="0" y="25"/>
                                  <a:pt x="3" y="28"/>
                                  <a:pt x="7" y="31"/>
                                </a:cubicBezTo>
                                <a:cubicBezTo>
                                  <a:pt x="8" y="31"/>
                                  <a:pt x="10" y="32"/>
                                  <a:pt x="11" y="32"/>
                                </a:cubicBezTo>
                                <a:cubicBezTo>
                                  <a:pt x="20" y="35"/>
                                  <a:pt x="29" y="31"/>
                                  <a:pt x="32" y="21"/>
                                </a:cubicBezTo>
                                <a:cubicBezTo>
                                  <a:pt x="33" y="19"/>
                                  <a:pt x="33" y="16"/>
                                  <a:pt x="33" y="14"/>
                                </a:cubicBezTo>
                                <a:cubicBezTo>
                                  <a:pt x="33" y="12"/>
                                  <a:pt x="33" y="9"/>
                                  <a:pt x="31" y="8"/>
                                </a:cubicBezTo>
                                <a:cubicBezTo>
                                  <a:pt x="28" y="3"/>
                                  <a:pt x="23" y="0"/>
                                  <a:pt x="17" y="1"/>
                                </a:cubicBezTo>
                                <a:close/>
                                <a:moveTo>
                                  <a:pt x="27" y="25"/>
                                </a:moveTo>
                                <a:cubicBezTo>
                                  <a:pt x="24" y="29"/>
                                  <a:pt x="21" y="30"/>
                                  <a:pt x="17" y="29"/>
                                </a:cubicBezTo>
                                <a:cubicBezTo>
                                  <a:pt x="14" y="28"/>
                                  <a:pt x="11" y="27"/>
                                  <a:pt x="9" y="25"/>
                                </a:cubicBezTo>
                                <a:cubicBezTo>
                                  <a:pt x="7" y="24"/>
                                  <a:pt x="6" y="22"/>
                                  <a:pt x="6" y="20"/>
                                </a:cubicBezTo>
                                <a:cubicBezTo>
                                  <a:pt x="7" y="15"/>
                                  <a:pt x="9" y="11"/>
                                  <a:pt x="13" y="8"/>
                                </a:cubicBezTo>
                                <a:cubicBezTo>
                                  <a:pt x="18" y="5"/>
                                  <a:pt x="24" y="6"/>
                                  <a:pt x="27" y="11"/>
                                </a:cubicBezTo>
                                <a:cubicBezTo>
                                  <a:pt x="28" y="12"/>
                                  <a:pt x="28" y="12"/>
                                  <a:pt x="29" y="17"/>
                                </a:cubicBezTo>
                                <a:cubicBezTo>
                                  <a:pt x="29" y="20"/>
                                  <a:pt x="28" y="23"/>
                                  <a:pt x="27" y="25"/>
                                </a:cubicBezTo>
                                <a:close/>
                              </a:path>
                            </a:pathLst>
                          </a:custGeom>
                          <a:solidFill>
                            <a:srgbClr val="FFFFFF"/>
                          </a:solidFill>
                          <a:ln>
                            <a:noFill/>
                          </a:ln>
                        </wps:spPr>
                        <wps:bodyPr vert="horz" wrap="square" lIns="91440" tIns="45720" rIns="91440" bIns="45720" numCol="1" anchor="t" anchorCtr="0" compatLnSpc="1"/>
                      </wps:wsp>
                      <wps:wsp>
                        <wps:cNvPr id="935" name="Freeform 52"/>
                        <wps:cNvSpPr>
                          <a:spLocks noEditPoints="1"/>
                        </wps:cNvSpPr>
                        <wps:spPr bwMode="auto">
                          <a:xfrm>
                            <a:off x="452" y="278"/>
                            <a:ext cx="62" cy="62"/>
                          </a:xfrm>
                          <a:custGeom>
                            <a:avLst/>
                            <a:gdLst>
                              <a:gd name="T0" fmla="*/ 25 w 26"/>
                              <a:gd name="T1" fmla="*/ 8 h 26"/>
                              <a:gd name="T2" fmla="*/ 24 w 26"/>
                              <a:gd name="T3" fmla="*/ 7 h 26"/>
                              <a:gd name="T4" fmla="*/ 4 w 26"/>
                              <a:gd name="T5" fmla="*/ 5 h 26"/>
                              <a:gd name="T6" fmla="*/ 2 w 26"/>
                              <a:gd name="T7" fmla="*/ 7 h 26"/>
                              <a:gd name="T8" fmla="*/ 0 w 26"/>
                              <a:gd name="T9" fmla="*/ 16 h 26"/>
                              <a:gd name="T10" fmla="*/ 11 w 26"/>
                              <a:gd name="T11" fmla="*/ 26 h 26"/>
                              <a:gd name="T12" fmla="*/ 15 w 26"/>
                              <a:gd name="T13" fmla="*/ 25 h 26"/>
                              <a:gd name="T14" fmla="*/ 23 w 26"/>
                              <a:gd name="T15" fmla="*/ 21 h 26"/>
                              <a:gd name="T16" fmla="*/ 25 w 26"/>
                              <a:gd name="T17" fmla="*/ 8 h 26"/>
                              <a:gd name="T18" fmla="*/ 15 w 26"/>
                              <a:gd name="T19" fmla="*/ 23 h 26"/>
                              <a:gd name="T20" fmla="*/ 6 w 26"/>
                              <a:gd name="T21" fmla="*/ 11 h 26"/>
                              <a:gd name="T22" fmla="*/ 15 w 26"/>
                              <a:gd name="T23" fmla="*/ 6 h 26"/>
                              <a:gd name="T24" fmla="*/ 21 w 26"/>
                              <a:gd name="T25" fmla="*/ 16 h 26"/>
                              <a:gd name="T26" fmla="*/ 15 w 26"/>
                              <a:gd name="T27" fmla="*/ 2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26">
                                <a:moveTo>
                                  <a:pt x="25" y="8"/>
                                </a:moveTo>
                                <a:cubicBezTo>
                                  <a:pt x="25" y="8"/>
                                  <a:pt x="25" y="7"/>
                                  <a:pt x="24" y="7"/>
                                </a:cubicBezTo>
                                <a:cubicBezTo>
                                  <a:pt x="20" y="1"/>
                                  <a:pt x="9" y="0"/>
                                  <a:pt x="4" y="5"/>
                                </a:cubicBezTo>
                                <a:cubicBezTo>
                                  <a:pt x="3" y="6"/>
                                  <a:pt x="3" y="6"/>
                                  <a:pt x="2" y="7"/>
                                </a:cubicBezTo>
                                <a:cubicBezTo>
                                  <a:pt x="1" y="10"/>
                                  <a:pt x="0" y="13"/>
                                  <a:pt x="0" y="16"/>
                                </a:cubicBezTo>
                                <a:cubicBezTo>
                                  <a:pt x="1" y="22"/>
                                  <a:pt x="5" y="26"/>
                                  <a:pt x="11" y="26"/>
                                </a:cubicBezTo>
                                <a:cubicBezTo>
                                  <a:pt x="13" y="26"/>
                                  <a:pt x="14" y="26"/>
                                  <a:pt x="15" y="25"/>
                                </a:cubicBezTo>
                                <a:cubicBezTo>
                                  <a:pt x="19" y="25"/>
                                  <a:pt x="22" y="25"/>
                                  <a:pt x="23" y="21"/>
                                </a:cubicBezTo>
                                <a:cubicBezTo>
                                  <a:pt x="26" y="17"/>
                                  <a:pt x="26" y="13"/>
                                  <a:pt x="25" y="8"/>
                                </a:cubicBezTo>
                                <a:close/>
                                <a:moveTo>
                                  <a:pt x="15" y="23"/>
                                </a:moveTo>
                                <a:cubicBezTo>
                                  <a:pt x="8" y="23"/>
                                  <a:pt x="4" y="18"/>
                                  <a:pt x="6" y="11"/>
                                </a:cubicBezTo>
                                <a:cubicBezTo>
                                  <a:pt x="7" y="7"/>
                                  <a:pt x="11" y="5"/>
                                  <a:pt x="15" y="6"/>
                                </a:cubicBezTo>
                                <a:cubicBezTo>
                                  <a:pt x="20" y="8"/>
                                  <a:pt x="21" y="10"/>
                                  <a:pt x="21" y="16"/>
                                </a:cubicBezTo>
                                <a:cubicBezTo>
                                  <a:pt x="21" y="21"/>
                                  <a:pt x="20" y="23"/>
                                  <a:pt x="15" y="23"/>
                                </a:cubicBezTo>
                                <a:close/>
                              </a:path>
                            </a:pathLst>
                          </a:custGeom>
                          <a:solidFill>
                            <a:srgbClr val="FFFFFF"/>
                          </a:solidFill>
                          <a:ln>
                            <a:noFill/>
                          </a:ln>
                        </wps:spPr>
                        <wps:bodyPr vert="horz" wrap="square" lIns="91440" tIns="45720" rIns="91440" bIns="45720" numCol="1" anchor="t" anchorCtr="0" compatLnSpc="1"/>
                      </wps:wsp>
                      <wps:wsp>
                        <wps:cNvPr id="936" name="Freeform 53"/>
                        <wps:cNvSpPr>
                          <a:spLocks noEditPoints="1"/>
                        </wps:cNvSpPr>
                        <wps:spPr bwMode="auto">
                          <a:xfrm>
                            <a:off x="564" y="487"/>
                            <a:ext cx="50" cy="43"/>
                          </a:xfrm>
                          <a:custGeom>
                            <a:avLst/>
                            <a:gdLst>
                              <a:gd name="T0" fmla="*/ 9 w 21"/>
                              <a:gd name="T1" fmla="*/ 17 h 18"/>
                              <a:gd name="T2" fmla="*/ 9 w 21"/>
                              <a:gd name="T3" fmla="*/ 17 h 18"/>
                              <a:gd name="T4" fmla="*/ 9 w 21"/>
                              <a:gd name="T5" fmla="*/ 17 h 18"/>
                              <a:gd name="T6" fmla="*/ 12 w 21"/>
                              <a:gd name="T7" fmla="*/ 17 h 18"/>
                              <a:gd name="T8" fmla="*/ 19 w 21"/>
                              <a:gd name="T9" fmla="*/ 12 h 18"/>
                              <a:gd name="T10" fmla="*/ 18 w 21"/>
                              <a:gd name="T11" fmla="*/ 3 h 18"/>
                              <a:gd name="T12" fmla="*/ 9 w 21"/>
                              <a:gd name="T13" fmla="*/ 0 h 18"/>
                              <a:gd name="T14" fmla="*/ 0 w 21"/>
                              <a:gd name="T15" fmla="*/ 10 h 18"/>
                              <a:gd name="T16" fmla="*/ 9 w 21"/>
                              <a:gd name="T17" fmla="*/ 17 h 18"/>
                              <a:gd name="T18" fmla="*/ 11 w 21"/>
                              <a:gd name="T19" fmla="*/ 4 h 18"/>
                              <a:gd name="T20" fmla="*/ 17 w 21"/>
                              <a:gd name="T21" fmla="*/ 10 h 18"/>
                              <a:gd name="T22" fmla="*/ 11 w 21"/>
                              <a:gd name="T23" fmla="*/ 15 h 18"/>
                              <a:gd name="T24" fmla="*/ 5 w 21"/>
                              <a:gd name="T25" fmla="*/ 10 h 18"/>
                              <a:gd name="T26" fmla="*/ 11 w 21"/>
                              <a:gd name="T27" fmla="*/ 4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18">
                                <a:moveTo>
                                  <a:pt x="9" y="17"/>
                                </a:moveTo>
                                <a:cubicBezTo>
                                  <a:pt x="9" y="17"/>
                                  <a:pt x="9" y="17"/>
                                  <a:pt x="9" y="17"/>
                                </a:cubicBezTo>
                                <a:cubicBezTo>
                                  <a:pt x="9" y="17"/>
                                  <a:pt x="9" y="17"/>
                                  <a:pt x="9" y="17"/>
                                </a:cubicBezTo>
                                <a:cubicBezTo>
                                  <a:pt x="10" y="17"/>
                                  <a:pt x="11" y="17"/>
                                  <a:pt x="12" y="17"/>
                                </a:cubicBezTo>
                                <a:cubicBezTo>
                                  <a:pt x="16" y="17"/>
                                  <a:pt x="18" y="15"/>
                                  <a:pt x="19" y="12"/>
                                </a:cubicBezTo>
                                <a:cubicBezTo>
                                  <a:pt x="21" y="9"/>
                                  <a:pt x="21" y="6"/>
                                  <a:pt x="18" y="3"/>
                                </a:cubicBezTo>
                                <a:cubicBezTo>
                                  <a:pt x="15" y="0"/>
                                  <a:pt x="12" y="0"/>
                                  <a:pt x="9" y="0"/>
                                </a:cubicBezTo>
                                <a:cubicBezTo>
                                  <a:pt x="2" y="0"/>
                                  <a:pt x="0" y="4"/>
                                  <a:pt x="0" y="10"/>
                                </a:cubicBezTo>
                                <a:cubicBezTo>
                                  <a:pt x="0" y="14"/>
                                  <a:pt x="2" y="18"/>
                                  <a:pt x="9" y="17"/>
                                </a:cubicBezTo>
                                <a:close/>
                                <a:moveTo>
                                  <a:pt x="11" y="4"/>
                                </a:moveTo>
                                <a:cubicBezTo>
                                  <a:pt x="14" y="4"/>
                                  <a:pt x="17" y="6"/>
                                  <a:pt x="17" y="10"/>
                                </a:cubicBezTo>
                                <a:cubicBezTo>
                                  <a:pt x="17" y="14"/>
                                  <a:pt x="15" y="15"/>
                                  <a:pt x="11" y="15"/>
                                </a:cubicBezTo>
                                <a:cubicBezTo>
                                  <a:pt x="7" y="15"/>
                                  <a:pt x="5" y="14"/>
                                  <a:pt x="5" y="10"/>
                                </a:cubicBezTo>
                                <a:cubicBezTo>
                                  <a:pt x="5" y="6"/>
                                  <a:pt x="7" y="4"/>
                                  <a:pt x="11" y="4"/>
                                </a:cubicBezTo>
                                <a:close/>
                              </a:path>
                            </a:pathLst>
                          </a:custGeom>
                          <a:solidFill>
                            <a:srgbClr val="FFFFFF"/>
                          </a:solidFill>
                          <a:ln>
                            <a:noFill/>
                          </a:ln>
                        </wps:spPr>
                        <wps:bodyPr vert="horz" wrap="square" lIns="91440" tIns="45720" rIns="91440" bIns="45720" numCol="1" anchor="t" anchorCtr="0" compatLnSpc="1"/>
                      </wps:wsp>
                      <wps:wsp>
                        <wps:cNvPr id="937" name="Freeform 54"/>
                        <wps:cNvSpPr>
                          <a:spLocks noEditPoints="1"/>
                        </wps:cNvSpPr>
                        <wps:spPr bwMode="auto">
                          <a:xfrm>
                            <a:off x="450" y="413"/>
                            <a:ext cx="50" cy="43"/>
                          </a:xfrm>
                          <a:custGeom>
                            <a:avLst/>
                            <a:gdLst>
                              <a:gd name="T0" fmla="*/ 18 w 21"/>
                              <a:gd name="T1" fmla="*/ 5 h 18"/>
                              <a:gd name="T2" fmla="*/ 5 w 21"/>
                              <a:gd name="T3" fmla="*/ 2 h 18"/>
                              <a:gd name="T4" fmla="*/ 1 w 21"/>
                              <a:gd name="T5" fmla="*/ 14 h 18"/>
                              <a:gd name="T6" fmla="*/ 7 w 21"/>
                              <a:gd name="T7" fmla="*/ 18 h 18"/>
                              <a:gd name="T8" fmla="*/ 16 w 21"/>
                              <a:gd name="T9" fmla="*/ 16 h 18"/>
                              <a:gd name="T10" fmla="*/ 18 w 21"/>
                              <a:gd name="T11" fmla="*/ 5 h 18"/>
                              <a:gd name="T12" fmla="*/ 10 w 21"/>
                              <a:gd name="T13" fmla="*/ 15 h 18"/>
                              <a:gd name="T14" fmla="*/ 5 w 21"/>
                              <a:gd name="T15" fmla="*/ 11 h 18"/>
                              <a:gd name="T16" fmla="*/ 9 w 21"/>
                              <a:gd name="T17" fmla="*/ 5 h 18"/>
                              <a:gd name="T18" fmla="*/ 16 w 21"/>
                              <a:gd name="T19" fmla="*/ 10 h 18"/>
                              <a:gd name="T20" fmla="*/ 10 w 21"/>
                              <a:gd name="T21" fmla="*/ 15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18">
                                <a:moveTo>
                                  <a:pt x="18" y="5"/>
                                </a:moveTo>
                                <a:cubicBezTo>
                                  <a:pt x="15" y="1"/>
                                  <a:pt x="9" y="0"/>
                                  <a:pt x="5" y="2"/>
                                </a:cubicBezTo>
                                <a:cubicBezTo>
                                  <a:pt x="1" y="4"/>
                                  <a:pt x="0" y="9"/>
                                  <a:pt x="1" y="14"/>
                                </a:cubicBezTo>
                                <a:cubicBezTo>
                                  <a:pt x="2" y="16"/>
                                  <a:pt x="4" y="18"/>
                                  <a:pt x="7" y="18"/>
                                </a:cubicBezTo>
                                <a:cubicBezTo>
                                  <a:pt x="10" y="18"/>
                                  <a:pt x="14" y="17"/>
                                  <a:pt x="16" y="16"/>
                                </a:cubicBezTo>
                                <a:cubicBezTo>
                                  <a:pt x="19" y="13"/>
                                  <a:pt x="21" y="7"/>
                                  <a:pt x="18" y="5"/>
                                </a:cubicBezTo>
                                <a:close/>
                                <a:moveTo>
                                  <a:pt x="10" y="15"/>
                                </a:moveTo>
                                <a:cubicBezTo>
                                  <a:pt x="7" y="15"/>
                                  <a:pt x="5" y="14"/>
                                  <a:pt x="5" y="11"/>
                                </a:cubicBezTo>
                                <a:cubicBezTo>
                                  <a:pt x="5" y="7"/>
                                  <a:pt x="7" y="5"/>
                                  <a:pt x="9" y="5"/>
                                </a:cubicBezTo>
                                <a:cubicBezTo>
                                  <a:pt x="13" y="5"/>
                                  <a:pt x="16" y="7"/>
                                  <a:pt x="16" y="10"/>
                                </a:cubicBezTo>
                                <a:cubicBezTo>
                                  <a:pt x="16" y="13"/>
                                  <a:pt x="13" y="15"/>
                                  <a:pt x="10" y="15"/>
                                </a:cubicBezTo>
                                <a:close/>
                              </a:path>
                            </a:pathLst>
                          </a:custGeom>
                          <a:solidFill>
                            <a:srgbClr val="FFFFFF"/>
                          </a:solidFill>
                          <a:ln>
                            <a:noFill/>
                          </a:ln>
                        </wps:spPr>
                        <wps:bodyPr vert="horz" wrap="square" lIns="91440" tIns="45720" rIns="91440" bIns="45720" numCol="1" anchor="t" anchorCtr="0" compatLnSpc="1"/>
                      </wps:wsp>
                      <wps:wsp>
                        <wps:cNvPr id="938" name="Freeform 55"/>
                        <wps:cNvSpPr/>
                        <wps:spPr bwMode="auto">
                          <a:xfrm>
                            <a:off x="173" y="530"/>
                            <a:ext cx="58" cy="54"/>
                          </a:xfrm>
                          <a:custGeom>
                            <a:avLst/>
                            <a:gdLst>
                              <a:gd name="T0" fmla="*/ 23 w 24"/>
                              <a:gd name="T1" fmla="*/ 2 h 23"/>
                              <a:gd name="T2" fmla="*/ 23 w 24"/>
                              <a:gd name="T3" fmla="*/ 0 h 23"/>
                              <a:gd name="T4" fmla="*/ 21 w 24"/>
                              <a:gd name="T5" fmla="*/ 0 h 23"/>
                              <a:gd name="T6" fmla="*/ 18 w 24"/>
                              <a:gd name="T7" fmla="*/ 2 h 23"/>
                              <a:gd name="T8" fmla="*/ 12 w 24"/>
                              <a:gd name="T9" fmla="*/ 8 h 23"/>
                              <a:gd name="T10" fmla="*/ 0 w 24"/>
                              <a:gd name="T11" fmla="*/ 23 h 23"/>
                              <a:gd name="T12" fmla="*/ 21 w 24"/>
                              <a:gd name="T13" fmla="*/ 5 h 23"/>
                              <a:gd name="T14" fmla="*/ 23 w 24"/>
                              <a:gd name="T15" fmla="*/ 2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23">
                                <a:moveTo>
                                  <a:pt x="23" y="2"/>
                                </a:moveTo>
                                <a:cubicBezTo>
                                  <a:pt x="24" y="2"/>
                                  <a:pt x="24" y="1"/>
                                  <a:pt x="23" y="0"/>
                                </a:cubicBezTo>
                                <a:cubicBezTo>
                                  <a:pt x="22" y="0"/>
                                  <a:pt x="22" y="0"/>
                                  <a:pt x="21" y="0"/>
                                </a:cubicBezTo>
                                <a:cubicBezTo>
                                  <a:pt x="20" y="0"/>
                                  <a:pt x="19" y="1"/>
                                  <a:pt x="18" y="2"/>
                                </a:cubicBezTo>
                                <a:cubicBezTo>
                                  <a:pt x="16" y="4"/>
                                  <a:pt x="14" y="6"/>
                                  <a:pt x="12" y="8"/>
                                </a:cubicBezTo>
                                <a:cubicBezTo>
                                  <a:pt x="7" y="12"/>
                                  <a:pt x="3" y="17"/>
                                  <a:pt x="0" y="23"/>
                                </a:cubicBezTo>
                                <a:cubicBezTo>
                                  <a:pt x="8" y="18"/>
                                  <a:pt x="15" y="11"/>
                                  <a:pt x="21" y="5"/>
                                </a:cubicBezTo>
                                <a:cubicBezTo>
                                  <a:pt x="22" y="4"/>
                                  <a:pt x="23" y="3"/>
                                  <a:pt x="23" y="2"/>
                                </a:cubicBezTo>
                                <a:close/>
                              </a:path>
                            </a:pathLst>
                          </a:custGeom>
                          <a:solidFill>
                            <a:srgbClr val="FFFFFF"/>
                          </a:solidFill>
                          <a:ln>
                            <a:noFill/>
                          </a:ln>
                        </wps:spPr>
                        <wps:bodyPr vert="horz" wrap="square" lIns="91440" tIns="45720" rIns="91440" bIns="45720" numCol="1" anchor="t" anchorCtr="0" compatLnSpc="1"/>
                      </wps:wsp>
                      <wps:wsp>
                        <wps:cNvPr id="939" name="Freeform 56"/>
                        <wps:cNvSpPr/>
                        <wps:spPr bwMode="auto">
                          <a:xfrm>
                            <a:off x="666" y="549"/>
                            <a:ext cx="50" cy="59"/>
                          </a:xfrm>
                          <a:custGeom>
                            <a:avLst/>
                            <a:gdLst>
                              <a:gd name="T0" fmla="*/ 1 w 21"/>
                              <a:gd name="T1" fmla="*/ 4 h 25"/>
                              <a:gd name="T2" fmla="*/ 9 w 21"/>
                              <a:gd name="T3" fmla="*/ 16 h 25"/>
                              <a:gd name="T4" fmla="*/ 21 w 21"/>
                              <a:gd name="T5" fmla="*/ 25 h 25"/>
                              <a:gd name="T6" fmla="*/ 4 w 21"/>
                              <a:gd name="T7" fmla="*/ 2 h 25"/>
                              <a:gd name="T8" fmla="*/ 3 w 21"/>
                              <a:gd name="T9" fmla="*/ 1 h 25"/>
                              <a:gd name="T10" fmla="*/ 1 w 21"/>
                              <a:gd name="T11" fmla="*/ 1 h 25"/>
                              <a:gd name="T12" fmla="*/ 1 w 21"/>
                              <a:gd name="T13" fmla="*/ 3 h 25"/>
                              <a:gd name="T14" fmla="*/ 1 w 21"/>
                              <a:gd name="T15" fmla="*/ 4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25">
                                <a:moveTo>
                                  <a:pt x="1" y="4"/>
                                </a:moveTo>
                                <a:cubicBezTo>
                                  <a:pt x="4" y="8"/>
                                  <a:pt x="6" y="12"/>
                                  <a:pt x="9" y="16"/>
                                </a:cubicBezTo>
                                <a:cubicBezTo>
                                  <a:pt x="12" y="20"/>
                                  <a:pt x="15" y="24"/>
                                  <a:pt x="21" y="25"/>
                                </a:cubicBezTo>
                                <a:cubicBezTo>
                                  <a:pt x="16" y="17"/>
                                  <a:pt x="10" y="10"/>
                                  <a:pt x="4" y="2"/>
                                </a:cubicBezTo>
                                <a:cubicBezTo>
                                  <a:pt x="4" y="2"/>
                                  <a:pt x="3" y="1"/>
                                  <a:pt x="3" y="1"/>
                                </a:cubicBezTo>
                                <a:cubicBezTo>
                                  <a:pt x="2" y="1"/>
                                  <a:pt x="2" y="0"/>
                                  <a:pt x="1" y="1"/>
                                </a:cubicBezTo>
                                <a:cubicBezTo>
                                  <a:pt x="1" y="1"/>
                                  <a:pt x="0" y="2"/>
                                  <a:pt x="1" y="3"/>
                                </a:cubicBezTo>
                                <a:cubicBezTo>
                                  <a:pt x="1" y="3"/>
                                  <a:pt x="1" y="3"/>
                                  <a:pt x="1" y="4"/>
                                </a:cubicBezTo>
                                <a:close/>
                              </a:path>
                            </a:pathLst>
                          </a:custGeom>
                          <a:solidFill>
                            <a:srgbClr val="FFFFFF"/>
                          </a:solidFill>
                          <a:ln>
                            <a:noFill/>
                          </a:ln>
                        </wps:spPr>
                        <wps:bodyPr vert="horz" wrap="square" lIns="91440" tIns="45720" rIns="91440" bIns="45720" numCol="1" anchor="t" anchorCtr="0" compatLnSpc="1"/>
                      </wps:wsp>
                      <wps:wsp>
                        <wps:cNvPr id="940" name="Freeform 57"/>
                        <wps:cNvSpPr/>
                        <wps:spPr bwMode="auto">
                          <a:xfrm>
                            <a:off x="321" y="594"/>
                            <a:ext cx="26" cy="59"/>
                          </a:xfrm>
                          <a:custGeom>
                            <a:avLst/>
                            <a:gdLst>
                              <a:gd name="T0" fmla="*/ 11 w 11"/>
                              <a:gd name="T1" fmla="*/ 1 h 25"/>
                              <a:gd name="T2" fmla="*/ 10 w 11"/>
                              <a:gd name="T3" fmla="*/ 0 h 25"/>
                              <a:gd name="T4" fmla="*/ 9 w 11"/>
                              <a:gd name="T5" fmla="*/ 0 h 25"/>
                              <a:gd name="T6" fmla="*/ 8 w 11"/>
                              <a:gd name="T7" fmla="*/ 2 h 25"/>
                              <a:gd name="T8" fmla="*/ 2 w 11"/>
                              <a:gd name="T9" fmla="*/ 15 h 25"/>
                              <a:gd name="T10" fmla="*/ 0 w 11"/>
                              <a:gd name="T11" fmla="*/ 25 h 25"/>
                              <a:gd name="T12" fmla="*/ 4 w 11"/>
                              <a:gd name="T13" fmla="*/ 21 h 25"/>
                              <a:gd name="T14" fmla="*/ 11 w 11"/>
                              <a:gd name="T15" fmla="*/ 2 h 25"/>
                              <a:gd name="T16" fmla="*/ 11 w 11"/>
                              <a:gd name="T17" fmla="*/ 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25">
                                <a:moveTo>
                                  <a:pt x="11" y="1"/>
                                </a:moveTo>
                                <a:cubicBezTo>
                                  <a:pt x="11" y="1"/>
                                  <a:pt x="11" y="0"/>
                                  <a:pt x="10" y="0"/>
                                </a:cubicBezTo>
                                <a:cubicBezTo>
                                  <a:pt x="10" y="0"/>
                                  <a:pt x="9" y="0"/>
                                  <a:pt x="9" y="0"/>
                                </a:cubicBezTo>
                                <a:cubicBezTo>
                                  <a:pt x="8" y="1"/>
                                  <a:pt x="8" y="1"/>
                                  <a:pt x="8" y="2"/>
                                </a:cubicBezTo>
                                <a:cubicBezTo>
                                  <a:pt x="6" y="6"/>
                                  <a:pt x="3" y="10"/>
                                  <a:pt x="2" y="15"/>
                                </a:cubicBezTo>
                                <a:cubicBezTo>
                                  <a:pt x="1" y="18"/>
                                  <a:pt x="0" y="21"/>
                                  <a:pt x="0" y="25"/>
                                </a:cubicBezTo>
                                <a:cubicBezTo>
                                  <a:pt x="2" y="24"/>
                                  <a:pt x="3" y="22"/>
                                  <a:pt x="4" y="21"/>
                                </a:cubicBezTo>
                                <a:cubicBezTo>
                                  <a:pt x="6" y="15"/>
                                  <a:pt x="9" y="9"/>
                                  <a:pt x="11" y="2"/>
                                </a:cubicBezTo>
                                <a:cubicBezTo>
                                  <a:pt x="11" y="2"/>
                                  <a:pt x="11" y="2"/>
                                  <a:pt x="11" y="1"/>
                                </a:cubicBezTo>
                                <a:close/>
                              </a:path>
                            </a:pathLst>
                          </a:custGeom>
                          <a:solidFill>
                            <a:srgbClr val="FFFFFF"/>
                          </a:solidFill>
                          <a:ln>
                            <a:noFill/>
                          </a:ln>
                        </wps:spPr>
                        <wps:bodyPr vert="horz" wrap="square" lIns="91440" tIns="45720" rIns="91440" bIns="45720" numCol="1" anchor="t" anchorCtr="0" compatLnSpc="1"/>
                      </wps:wsp>
                      <wps:wsp>
                        <wps:cNvPr id="941" name="Freeform 58"/>
                        <wps:cNvSpPr/>
                        <wps:spPr bwMode="auto">
                          <a:xfrm>
                            <a:off x="192" y="544"/>
                            <a:ext cx="53" cy="50"/>
                          </a:xfrm>
                          <a:custGeom>
                            <a:avLst/>
                            <a:gdLst>
                              <a:gd name="T0" fmla="*/ 20 w 22"/>
                              <a:gd name="T1" fmla="*/ 5 h 21"/>
                              <a:gd name="T2" fmla="*/ 21 w 22"/>
                              <a:gd name="T3" fmla="*/ 3 h 21"/>
                              <a:gd name="T4" fmla="*/ 21 w 22"/>
                              <a:gd name="T5" fmla="*/ 1 h 21"/>
                              <a:gd name="T6" fmla="*/ 19 w 22"/>
                              <a:gd name="T7" fmla="*/ 1 h 21"/>
                              <a:gd name="T8" fmla="*/ 17 w 22"/>
                              <a:gd name="T9" fmla="*/ 3 h 21"/>
                              <a:gd name="T10" fmla="*/ 9 w 22"/>
                              <a:gd name="T11" fmla="*/ 10 h 21"/>
                              <a:gd name="T12" fmla="*/ 0 w 22"/>
                              <a:gd name="T13" fmla="*/ 21 h 21"/>
                              <a:gd name="T14" fmla="*/ 9 w 22"/>
                              <a:gd name="T15" fmla="*/ 14 h 21"/>
                              <a:gd name="T16" fmla="*/ 20 w 22"/>
                              <a:gd name="T17" fmla="*/ 5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21">
                                <a:moveTo>
                                  <a:pt x="20" y="5"/>
                                </a:moveTo>
                                <a:cubicBezTo>
                                  <a:pt x="20" y="4"/>
                                  <a:pt x="21" y="4"/>
                                  <a:pt x="21" y="3"/>
                                </a:cubicBezTo>
                                <a:cubicBezTo>
                                  <a:pt x="22" y="2"/>
                                  <a:pt x="22" y="2"/>
                                  <a:pt x="21" y="1"/>
                                </a:cubicBezTo>
                                <a:cubicBezTo>
                                  <a:pt x="21" y="0"/>
                                  <a:pt x="20" y="0"/>
                                  <a:pt x="19" y="1"/>
                                </a:cubicBezTo>
                                <a:cubicBezTo>
                                  <a:pt x="18" y="1"/>
                                  <a:pt x="18" y="2"/>
                                  <a:pt x="17" y="3"/>
                                </a:cubicBezTo>
                                <a:cubicBezTo>
                                  <a:pt x="14" y="5"/>
                                  <a:pt x="11" y="8"/>
                                  <a:pt x="9" y="10"/>
                                </a:cubicBezTo>
                                <a:cubicBezTo>
                                  <a:pt x="5" y="13"/>
                                  <a:pt x="2" y="16"/>
                                  <a:pt x="0" y="21"/>
                                </a:cubicBezTo>
                                <a:cubicBezTo>
                                  <a:pt x="3" y="18"/>
                                  <a:pt x="7" y="17"/>
                                  <a:pt x="9" y="14"/>
                                </a:cubicBezTo>
                                <a:cubicBezTo>
                                  <a:pt x="13" y="11"/>
                                  <a:pt x="17" y="9"/>
                                  <a:pt x="20" y="5"/>
                                </a:cubicBezTo>
                                <a:close/>
                              </a:path>
                            </a:pathLst>
                          </a:custGeom>
                          <a:solidFill>
                            <a:srgbClr val="FFFFFF"/>
                          </a:solidFill>
                          <a:ln>
                            <a:noFill/>
                          </a:ln>
                        </wps:spPr>
                        <wps:bodyPr vert="horz" wrap="square" lIns="91440" tIns="45720" rIns="91440" bIns="45720" numCol="1" anchor="t" anchorCtr="0" compatLnSpc="1"/>
                      </wps:wsp>
                      <wps:wsp>
                        <wps:cNvPr id="942" name="Freeform 59"/>
                        <wps:cNvSpPr/>
                        <wps:spPr bwMode="auto">
                          <a:xfrm>
                            <a:off x="223" y="546"/>
                            <a:ext cx="46" cy="48"/>
                          </a:xfrm>
                          <a:custGeom>
                            <a:avLst/>
                            <a:gdLst>
                              <a:gd name="T0" fmla="*/ 17 w 19"/>
                              <a:gd name="T1" fmla="*/ 1 h 20"/>
                              <a:gd name="T2" fmla="*/ 14 w 19"/>
                              <a:gd name="T3" fmla="*/ 3 h 20"/>
                              <a:gd name="T4" fmla="*/ 2 w 19"/>
                              <a:gd name="T5" fmla="*/ 15 h 20"/>
                              <a:gd name="T6" fmla="*/ 0 w 19"/>
                              <a:gd name="T7" fmla="*/ 20 h 20"/>
                              <a:gd name="T8" fmla="*/ 4 w 19"/>
                              <a:gd name="T9" fmla="*/ 17 h 20"/>
                              <a:gd name="T10" fmla="*/ 16 w 19"/>
                              <a:gd name="T11" fmla="*/ 7 h 20"/>
                              <a:gd name="T12" fmla="*/ 19 w 19"/>
                              <a:gd name="T13" fmla="*/ 3 h 20"/>
                              <a:gd name="T14" fmla="*/ 19 w 19"/>
                              <a:gd name="T15" fmla="*/ 1 h 20"/>
                              <a:gd name="T16" fmla="*/ 17 w 19"/>
                              <a:gd name="T17"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0">
                                <a:moveTo>
                                  <a:pt x="17" y="1"/>
                                </a:moveTo>
                                <a:cubicBezTo>
                                  <a:pt x="16" y="2"/>
                                  <a:pt x="15" y="2"/>
                                  <a:pt x="14" y="3"/>
                                </a:cubicBezTo>
                                <a:cubicBezTo>
                                  <a:pt x="10" y="7"/>
                                  <a:pt x="6" y="10"/>
                                  <a:pt x="2" y="15"/>
                                </a:cubicBezTo>
                                <a:cubicBezTo>
                                  <a:pt x="1" y="16"/>
                                  <a:pt x="0" y="17"/>
                                  <a:pt x="0" y="20"/>
                                </a:cubicBezTo>
                                <a:cubicBezTo>
                                  <a:pt x="2" y="18"/>
                                  <a:pt x="3" y="17"/>
                                  <a:pt x="4" y="17"/>
                                </a:cubicBezTo>
                                <a:cubicBezTo>
                                  <a:pt x="9" y="14"/>
                                  <a:pt x="13" y="10"/>
                                  <a:pt x="16" y="7"/>
                                </a:cubicBezTo>
                                <a:cubicBezTo>
                                  <a:pt x="17" y="6"/>
                                  <a:pt x="18" y="4"/>
                                  <a:pt x="19" y="3"/>
                                </a:cubicBezTo>
                                <a:cubicBezTo>
                                  <a:pt x="19" y="3"/>
                                  <a:pt x="19" y="2"/>
                                  <a:pt x="19" y="1"/>
                                </a:cubicBezTo>
                                <a:cubicBezTo>
                                  <a:pt x="18" y="0"/>
                                  <a:pt x="17" y="1"/>
                                  <a:pt x="17" y="1"/>
                                </a:cubicBezTo>
                                <a:close/>
                              </a:path>
                            </a:pathLst>
                          </a:custGeom>
                          <a:solidFill>
                            <a:srgbClr val="FFFFFF"/>
                          </a:solidFill>
                          <a:ln>
                            <a:noFill/>
                          </a:ln>
                        </wps:spPr>
                        <wps:bodyPr vert="horz" wrap="square" lIns="91440" tIns="45720" rIns="91440" bIns="45720" numCol="1" anchor="t" anchorCtr="0" compatLnSpc="1"/>
                      </wps:wsp>
                      <wps:wsp>
                        <wps:cNvPr id="943" name="Freeform 60"/>
                        <wps:cNvSpPr/>
                        <wps:spPr bwMode="auto">
                          <a:xfrm>
                            <a:off x="509" y="558"/>
                            <a:ext cx="14" cy="62"/>
                          </a:xfrm>
                          <a:custGeom>
                            <a:avLst/>
                            <a:gdLst>
                              <a:gd name="T0" fmla="*/ 4 w 6"/>
                              <a:gd name="T1" fmla="*/ 1 h 26"/>
                              <a:gd name="T2" fmla="*/ 2 w 6"/>
                              <a:gd name="T3" fmla="*/ 0 h 26"/>
                              <a:gd name="T4" fmla="*/ 1 w 6"/>
                              <a:gd name="T5" fmla="*/ 1 h 26"/>
                              <a:gd name="T6" fmla="*/ 1 w 6"/>
                              <a:gd name="T7" fmla="*/ 3 h 26"/>
                              <a:gd name="T8" fmla="*/ 2 w 6"/>
                              <a:gd name="T9" fmla="*/ 21 h 26"/>
                              <a:gd name="T10" fmla="*/ 4 w 6"/>
                              <a:gd name="T11" fmla="*/ 26 h 26"/>
                              <a:gd name="T12" fmla="*/ 5 w 6"/>
                              <a:gd name="T13" fmla="*/ 24 h 26"/>
                              <a:gd name="T14" fmla="*/ 4 w 6"/>
                              <a:gd name="T15" fmla="*/ 3 h 26"/>
                              <a:gd name="T16" fmla="*/ 4 w 6"/>
                              <a:gd name="T17"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6">
                                <a:moveTo>
                                  <a:pt x="4" y="1"/>
                                </a:moveTo>
                                <a:cubicBezTo>
                                  <a:pt x="3" y="0"/>
                                  <a:pt x="3" y="0"/>
                                  <a:pt x="2" y="0"/>
                                </a:cubicBezTo>
                                <a:cubicBezTo>
                                  <a:pt x="2" y="0"/>
                                  <a:pt x="1" y="0"/>
                                  <a:pt x="1" y="1"/>
                                </a:cubicBezTo>
                                <a:cubicBezTo>
                                  <a:pt x="1" y="2"/>
                                  <a:pt x="1" y="2"/>
                                  <a:pt x="1" y="3"/>
                                </a:cubicBezTo>
                                <a:cubicBezTo>
                                  <a:pt x="0" y="9"/>
                                  <a:pt x="1" y="15"/>
                                  <a:pt x="2" y="21"/>
                                </a:cubicBezTo>
                                <a:cubicBezTo>
                                  <a:pt x="2" y="23"/>
                                  <a:pt x="3" y="24"/>
                                  <a:pt x="4" y="26"/>
                                </a:cubicBezTo>
                                <a:cubicBezTo>
                                  <a:pt x="5" y="25"/>
                                  <a:pt x="5" y="25"/>
                                  <a:pt x="5" y="24"/>
                                </a:cubicBezTo>
                                <a:cubicBezTo>
                                  <a:pt x="6" y="17"/>
                                  <a:pt x="4" y="10"/>
                                  <a:pt x="4" y="3"/>
                                </a:cubicBezTo>
                                <a:cubicBezTo>
                                  <a:pt x="4" y="2"/>
                                  <a:pt x="4" y="1"/>
                                  <a:pt x="4" y="1"/>
                                </a:cubicBezTo>
                                <a:close/>
                              </a:path>
                            </a:pathLst>
                          </a:custGeom>
                          <a:solidFill>
                            <a:srgbClr val="FFFFFF"/>
                          </a:solidFill>
                          <a:ln>
                            <a:noFill/>
                          </a:ln>
                        </wps:spPr>
                        <wps:bodyPr vert="horz" wrap="square" lIns="91440" tIns="45720" rIns="91440" bIns="45720" numCol="1" anchor="t" anchorCtr="0" compatLnSpc="1"/>
                      </wps:wsp>
                      <wps:wsp>
                        <wps:cNvPr id="944" name="Freeform 61"/>
                        <wps:cNvSpPr/>
                        <wps:spPr bwMode="auto">
                          <a:xfrm>
                            <a:off x="340" y="601"/>
                            <a:ext cx="24" cy="57"/>
                          </a:xfrm>
                          <a:custGeom>
                            <a:avLst/>
                            <a:gdLst>
                              <a:gd name="T0" fmla="*/ 10 w 10"/>
                              <a:gd name="T1" fmla="*/ 4 h 24"/>
                              <a:gd name="T2" fmla="*/ 9 w 10"/>
                              <a:gd name="T3" fmla="*/ 1 h 24"/>
                              <a:gd name="T4" fmla="*/ 7 w 10"/>
                              <a:gd name="T5" fmla="*/ 3 h 24"/>
                              <a:gd name="T6" fmla="*/ 2 w 10"/>
                              <a:gd name="T7" fmla="*/ 15 h 24"/>
                              <a:gd name="T8" fmla="*/ 0 w 10"/>
                              <a:gd name="T9" fmla="*/ 24 h 24"/>
                              <a:gd name="T10" fmla="*/ 1 w 10"/>
                              <a:gd name="T11" fmla="*/ 24 h 24"/>
                              <a:gd name="T12" fmla="*/ 9 w 10"/>
                              <a:gd name="T13" fmla="*/ 8 h 24"/>
                              <a:gd name="T14" fmla="*/ 10 w 10"/>
                              <a:gd name="T15" fmla="*/ 4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24">
                                <a:moveTo>
                                  <a:pt x="10" y="4"/>
                                </a:moveTo>
                                <a:cubicBezTo>
                                  <a:pt x="10" y="3"/>
                                  <a:pt x="10" y="1"/>
                                  <a:pt x="9" y="1"/>
                                </a:cubicBezTo>
                                <a:cubicBezTo>
                                  <a:pt x="8" y="0"/>
                                  <a:pt x="7" y="2"/>
                                  <a:pt x="7" y="3"/>
                                </a:cubicBezTo>
                                <a:cubicBezTo>
                                  <a:pt x="5" y="7"/>
                                  <a:pt x="3" y="11"/>
                                  <a:pt x="2" y="15"/>
                                </a:cubicBezTo>
                                <a:cubicBezTo>
                                  <a:pt x="1" y="18"/>
                                  <a:pt x="0" y="21"/>
                                  <a:pt x="0" y="24"/>
                                </a:cubicBezTo>
                                <a:cubicBezTo>
                                  <a:pt x="0" y="24"/>
                                  <a:pt x="0" y="24"/>
                                  <a:pt x="1" y="24"/>
                                </a:cubicBezTo>
                                <a:cubicBezTo>
                                  <a:pt x="4" y="19"/>
                                  <a:pt x="7" y="14"/>
                                  <a:pt x="9" y="8"/>
                                </a:cubicBezTo>
                                <a:cubicBezTo>
                                  <a:pt x="10" y="6"/>
                                  <a:pt x="10" y="5"/>
                                  <a:pt x="10" y="4"/>
                                </a:cubicBezTo>
                                <a:close/>
                              </a:path>
                            </a:pathLst>
                          </a:custGeom>
                          <a:solidFill>
                            <a:srgbClr val="FFFFFF"/>
                          </a:solidFill>
                          <a:ln>
                            <a:noFill/>
                          </a:ln>
                        </wps:spPr>
                        <wps:bodyPr vert="horz" wrap="square" lIns="91440" tIns="45720" rIns="91440" bIns="45720" numCol="1" anchor="t" anchorCtr="0" compatLnSpc="1"/>
                      </wps:wsp>
                      <wps:wsp>
                        <wps:cNvPr id="945" name="Freeform 62"/>
                        <wps:cNvSpPr/>
                        <wps:spPr bwMode="auto">
                          <a:xfrm>
                            <a:off x="619" y="563"/>
                            <a:ext cx="40" cy="47"/>
                          </a:xfrm>
                          <a:custGeom>
                            <a:avLst/>
                            <a:gdLst>
                              <a:gd name="T0" fmla="*/ 5 w 17"/>
                              <a:gd name="T1" fmla="*/ 11 h 20"/>
                              <a:gd name="T2" fmla="*/ 17 w 17"/>
                              <a:gd name="T3" fmla="*/ 20 h 20"/>
                              <a:gd name="T4" fmla="*/ 5 w 17"/>
                              <a:gd name="T5" fmla="*/ 4 h 20"/>
                              <a:gd name="T6" fmla="*/ 2 w 17"/>
                              <a:gd name="T7" fmla="*/ 0 h 20"/>
                              <a:gd name="T8" fmla="*/ 1 w 17"/>
                              <a:gd name="T9" fmla="*/ 0 h 20"/>
                              <a:gd name="T10" fmla="*/ 0 w 17"/>
                              <a:gd name="T11" fmla="*/ 1 h 20"/>
                              <a:gd name="T12" fmla="*/ 1 w 17"/>
                              <a:gd name="T13" fmla="*/ 4 h 20"/>
                              <a:gd name="T14" fmla="*/ 5 w 17"/>
                              <a:gd name="T15" fmla="*/ 11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20">
                                <a:moveTo>
                                  <a:pt x="5" y="11"/>
                                </a:moveTo>
                                <a:cubicBezTo>
                                  <a:pt x="8" y="15"/>
                                  <a:pt x="11" y="19"/>
                                  <a:pt x="17" y="20"/>
                                </a:cubicBezTo>
                                <a:cubicBezTo>
                                  <a:pt x="12" y="15"/>
                                  <a:pt x="8" y="9"/>
                                  <a:pt x="5" y="4"/>
                                </a:cubicBezTo>
                                <a:cubicBezTo>
                                  <a:pt x="4" y="2"/>
                                  <a:pt x="3" y="1"/>
                                  <a:pt x="2" y="0"/>
                                </a:cubicBezTo>
                                <a:cubicBezTo>
                                  <a:pt x="2" y="0"/>
                                  <a:pt x="1" y="0"/>
                                  <a:pt x="1" y="0"/>
                                </a:cubicBezTo>
                                <a:cubicBezTo>
                                  <a:pt x="0" y="0"/>
                                  <a:pt x="0" y="1"/>
                                  <a:pt x="0" y="1"/>
                                </a:cubicBezTo>
                                <a:cubicBezTo>
                                  <a:pt x="0" y="2"/>
                                  <a:pt x="0" y="3"/>
                                  <a:pt x="1" y="4"/>
                                </a:cubicBezTo>
                                <a:cubicBezTo>
                                  <a:pt x="2" y="7"/>
                                  <a:pt x="3" y="9"/>
                                  <a:pt x="5" y="11"/>
                                </a:cubicBezTo>
                                <a:close/>
                              </a:path>
                            </a:pathLst>
                          </a:custGeom>
                          <a:solidFill>
                            <a:srgbClr val="FFFFFF"/>
                          </a:solidFill>
                          <a:ln>
                            <a:noFill/>
                          </a:ln>
                        </wps:spPr>
                        <wps:bodyPr vert="horz" wrap="square" lIns="91440" tIns="45720" rIns="91440" bIns="45720" numCol="1" anchor="t" anchorCtr="0" compatLnSpc="1"/>
                      </wps:wsp>
                      <wps:wsp>
                        <wps:cNvPr id="946" name="Freeform 63"/>
                        <wps:cNvSpPr/>
                        <wps:spPr bwMode="auto">
                          <a:xfrm>
                            <a:off x="471" y="587"/>
                            <a:ext cx="14" cy="47"/>
                          </a:xfrm>
                          <a:custGeom>
                            <a:avLst/>
                            <a:gdLst>
                              <a:gd name="T0" fmla="*/ 4 w 6"/>
                              <a:gd name="T1" fmla="*/ 1 h 20"/>
                              <a:gd name="T2" fmla="*/ 1 w 6"/>
                              <a:gd name="T3" fmla="*/ 1 h 20"/>
                              <a:gd name="T4" fmla="*/ 1 w 6"/>
                              <a:gd name="T5" fmla="*/ 7 h 20"/>
                              <a:gd name="T6" fmla="*/ 2 w 6"/>
                              <a:gd name="T7" fmla="*/ 17 h 20"/>
                              <a:gd name="T8" fmla="*/ 3 w 6"/>
                              <a:gd name="T9" fmla="*/ 19 h 20"/>
                              <a:gd name="T10" fmla="*/ 5 w 6"/>
                              <a:gd name="T11" fmla="*/ 19 h 20"/>
                              <a:gd name="T12" fmla="*/ 6 w 6"/>
                              <a:gd name="T13" fmla="*/ 16 h 20"/>
                              <a:gd name="T14" fmla="*/ 5 w 6"/>
                              <a:gd name="T15" fmla="*/ 3 h 20"/>
                              <a:gd name="T16" fmla="*/ 4 w 6"/>
                              <a:gd name="T17"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0">
                                <a:moveTo>
                                  <a:pt x="4" y="1"/>
                                </a:moveTo>
                                <a:cubicBezTo>
                                  <a:pt x="3" y="0"/>
                                  <a:pt x="2" y="0"/>
                                  <a:pt x="1" y="1"/>
                                </a:cubicBezTo>
                                <a:cubicBezTo>
                                  <a:pt x="0" y="3"/>
                                  <a:pt x="1" y="4"/>
                                  <a:pt x="1" y="7"/>
                                </a:cubicBezTo>
                                <a:cubicBezTo>
                                  <a:pt x="1" y="10"/>
                                  <a:pt x="1" y="13"/>
                                  <a:pt x="2" y="17"/>
                                </a:cubicBezTo>
                                <a:cubicBezTo>
                                  <a:pt x="2" y="18"/>
                                  <a:pt x="2" y="19"/>
                                  <a:pt x="3" y="19"/>
                                </a:cubicBezTo>
                                <a:cubicBezTo>
                                  <a:pt x="3" y="20"/>
                                  <a:pt x="4" y="20"/>
                                  <a:pt x="5" y="19"/>
                                </a:cubicBezTo>
                                <a:cubicBezTo>
                                  <a:pt x="5" y="18"/>
                                  <a:pt x="6" y="17"/>
                                  <a:pt x="6" y="16"/>
                                </a:cubicBezTo>
                                <a:cubicBezTo>
                                  <a:pt x="6" y="12"/>
                                  <a:pt x="6" y="8"/>
                                  <a:pt x="5" y="3"/>
                                </a:cubicBezTo>
                                <a:cubicBezTo>
                                  <a:pt x="5" y="3"/>
                                  <a:pt x="5" y="2"/>
                                  <a:pt x="4" y="1"/>
                                </a:cubicBezTo>
                                <a:close/>
                              </a:path>
                            </a:pathLst>
                          </a:custGeom>
                          <a:solidFill>
                            <a:srgbClr val="FFFFFF"/>
                          </a:solidFill>
                          <a:ln>
                            <a:noFill/>
                          </a:ln>
                        </wps:spPr>
                        <wps:bodyPr vert="horz" wrap="square" lIns="91440" tIns="45720" rIns="91440" bIns="45720" numCol="1" anchor="t" anchorCtr="0" compatLnSpc="1"/>
                      </wps:wsp>
                      <wps:wsp>
                        <wps:cNvPr id="947" name="Freeform 64"/>
                        <wps:cNvSpPr/>
                        <wps:spPr bwMode="auto">
                          <a:xfrm>
                            <a:off x="642" y="561"/>
                            <a:ext cx="41" cy="47"/>
                          </a:xfrm>
                          <a:custGeom>
                            <a:avLst/>
                            <a:gdLst>
                              <a:gd name="T0" fmla="*/ 13 w 17"/>
                              <a:gd name="T1" fmla="*/ 18 h 20"/>
                              <a:gd name="T2" fmla="*/ 17 w 17"/>
                              <a:gd name="T3" fmla="*/ 19 h 20"/>
                              <a:gd name="T4" fmla="*/ 1 w 17"/>
                              <a:gd name="T5" fmla="*/ 0 h 20"/>
                              <a:gd name="T6" fmla="*/ 3 w 17"/>
                              <a:gd name="T7" fmla="*/ 6 h 20"/>
                              <a:gd name="T8" fmla="*/ 13 w 17"/>
                              <a:gd name="T9" fmla="*/ 18 h 20"/>
                            </a:gdLst>
                            <a:ahLst/>
                            <a:cxnLst>
                              <a:cxn ang="0">
                                <a:pos x="T0" y="T1"/>
                              </a:cxn>
                              <a:cxn ang="0">
                                <a:pos x="T2" y="T3"/>
                              </a:cxn>
                              <a:cxn ang="0">
                                <a:pos x="T4" y="T5"/>
                              </a:cxn>
                              <a:cxn ang="0">
                                <a:pos x="T6" y="T7"/>
                              </a:cxn>
                              <a:cxn ang="0">
                                <a:pos x="T8" y="T9"/>
                              </a:cxn>
                            </a:cxnLst>
                            <a:rect l="0" t="0" r="r" b="b"/>
                            <a:pathLst>
                              <a:path w="17" h="20">
                                <a:moveTo>
                                  <a:pt x="13" y="18"/>
                                </a:moveTo>
                                <a:cubicBezTo>
                                  <a:pt x="14" y="19"/>
                                  <a:pt x="15" y="20"/>
                                  <a:pt x="17" y="19"/>
                                </a:cubicBezTo>
                                <a:cubicBezTo>
                                  <a:pt x="11" y="13"/>
                                  <a:pt x="7" y="6"/>
                                  <a:pt x="1" y="0"/>
                                </a:cubicBezTo>
                                <a:cubicBezTo>
                                  <a:pt x="0" y="2"/>
                                  <a:pt x="2" y="4"/>
                                  <a:pt x="3" y="6"/>
                                </a:cubicBezTo>
                                <a:cubicBezTo>
                                  <a:pt x="6" y="10"/>
                                  <a:pt x="8" y="15"/>
                                  <a:pt x="13" y="18"/>
                                </a:cubicBezTo>
                                <a:close/>
                              </a:path>
                            </a:pathLst>
                          </a:custGeom>
                          <a:solidFill>
                            <a:srgbClr val="FFFFFF"/>
                          </a:solidFill>
                          <a:ln>
                            <a:noFill/>
                          </a:ln>
                        </wps:spPr>
                        <wps:bodyPr vert="horz" wrap="square" lIns="91440" tIns="45720" rIns="91440" bIns="45720" numCol="1" anchor="t" anchorCtr="0" compatLnSpc="1"/>
                      </wps:wsp>
                      <wps:wsp>
                        <wps:cNvPr id="948" name="Freeform 65"/>
                        <wps:cNvSpPr/>
                        <wps:spPr bwMode="auto">
                          <a:xfrm>
                            <a:off x="354" y="632"/>
                            <a:ext cx="17" cy="40"/>
                          </a:xfrm>
                          <a:custGeom>
                            <a:avLst/>
                            <a:gdLst>
                              <a:gd name="T0" fmla="*/ 6 w 7"/>
                              <a:gd name="T1" fmla="*/ 1 h 17"/>
                              <a:gd name="T2" fmla="*/ 5 w 7"/>
                              <a:gd name="T3" fmla="*/ 1 h 17"/>
                              <a:gd name="T4" fmla="*/ 0 w 7"/>
                              <a:gd name="T5" fmla="*/ 14 h 17"/>
                              <a:gd name="T6" fmla="*/ 1 w 7"/>
                              <a:gd name="T7" fmla="*/ 16 h 17"/>
                              <a:gd name="T8" fmla="*/ 2 w 7"/>
                              <a:gd name="T9" fmla="*/ 16 h 17"/>
                              <a:gd name="T10" fmla="*/ 7 w 7"/>
                              <a:gd name="T11" fmla="*/ 2 h 17"/>
                              <a:gd name="T12" fmla="*/ 6 w 7"/>
                              <a:gd name="T13" fmla="*/ 1 h 17"/>
                            </a:gdLst>
                            <a:ahLst/>
                            <a:cxnLst>
                              <a:cxn ang="0">
                                <a:pos x="T0" y="T1"/>
                              </a:cxn>
                              <a:cxn ang="0">
                                <a:pos x="T2" y="T3"/>
                              </a:cxn>
                              <a:cxn ang="0">
                                <a:pos x="T4" y="T5"/>
                              </a:cxn>
                              <a:cxn ang="0">
                                <a:pos x="T6" y="T7"/>
                              </a:cxn>
                              <a:cxn ang="0">
                                <a:pos x="T8" y="T9"/>
                              </a:cxn>
                              <a:cxn ang="0">
                                <a:pos x="T10" y="T11"/>
                              </a:cxn>
                              <a:cxn ang="0">
                                <a:pos x="T12" y="T13"/>
                              </a:cxn>
                            </a:cxnLst>
                            <a:rect l="0" t="0" r="r" b="b"/>
                            <a:pathLst>
                              <a:path w="7" h="17">
                                <a:moveTo>
                                  <a:pt x="6" y="1"/>
                                </a:moveTo>
                                <a:cubicBezTo>
                                  <a:pt x="6" y="0"/>
                                  <a:pt x="5" y="1"/>
                                  <a:pt x="5" y="1"/>
                                </a:cubicBezTo>
                                <a:cubicBezTo>
                                  <a:pt x="2" y="6"/>
                                  <a:pt x="1" y="10"/>
                                  <a:pt x="0" y="14"/>
                                </a:cubicBezTo>
                                <a:cubicBezTo>
                                  <a:pt x="0" y="15"/>
                                  <a:pt x="0" y="16"/>
                                  <a:pt x="1" y="16"/>
                                </a:cubicBezTo>
                                <a:cubicBezTo>
                                  <a:pt x="1" y="17"/>
                                  <a:pt x="2" y="16"/>
                                  <a:pt x="2" y="16"/>
                                </a:cubicBezTo>
                                <a:cubicBezTo>
                                  <a:pt x="6" y="12"/>
                                  <a:pt x="7" y="7"/>
                                  <a:pt x="7" y="2"/>
                                </a:cubicBezTo>
                                <a:cubicBezTo>
                                  <a:pt x="7" y="2"/>
                                  <a:pt x="7" y="1"/>
                                  <a:pt x="6" y="1"/>
                                </a:cubicBezTo>
                                <a:close/>
                              </a:path>
                            </a:pathLst>
                          </a:custGeom>
                          <a:solidFill>
                            <a:srgbClr val="FFFFFF"/>
                          </a:solidFill>
                          <a:ln>
                            <a:noFill/>
                          </a:ln>
                        </wps:spPr>
                        <wps:bodyPr vert="horz" wrap="square" lIns="91440" tIns="45720" rIns="91440" bIns="45720" numCol="1" anchor="t" anchorCtr="0" compatLnSpc="1"/>
                      </wps:wsp>
                      <wps:wsp>
                        <wps:cNvPr id="949" name="Freeform 66"/>
                        <wps:cNvSpPr/>
                        <wps:spPr bwMode="auto">
                          <a:xfrm>
                            <a:off x="495" y="584"/>
                            <a:ext cx="9" cy="48"/>
                          </a:xfrm>
                          <a:custGeom>
                            <a:avLst/>
                            <a:gdLst>
                              <a:gd name="T0" fmla="*/ 0 w 4"/>
                              <a:gd name="T1" fmla="*/ 16 h 20"/>
                              <a:gd name="T2" fmla="*/ 2 w 4"/>
                              <a:gd name="T3" fmla="*/ 20 h 20"/>
                              <a:gd name="T4" fmla="*/ 2 w 4"/>
                              <a:gd name="T5" fmla="*/ 0 h 20"/>
                              <a:gd name="T6" fmla="*/ 0 w 4"/>
                              <a:gd name="T7" fmla="*/ 16 h 20"/>
                            </a:gdLst>
                            <a:ahLst/>
                            <a:cxnLst>
                              <a:cxn ang="0">
                                <a:pos x="T0" y="T1"/>
                              </a:cxn>
                              <a:cxn ang="0">
                                <a:pos x="T2" y="T3"/>
                              </a:cxn>
                              <a:cxn ang="0">
                                <a:pos x="T4" y="T5"/>
                              </a:cxn>
                              <a:cxn ang="0">
                                <a:pos x="T6" y="T7"/>
                              </a:cxn>
                            </a:cxnLst>
                            <a:rect l="0" t="0" r="r" b="b"/>
                            <a:pathLst>
                              <a:path w="4" h="20">
                                <a:moveTo>
                                  <a:pt x="0" y="16"/>
                                </a:moveTo>
                                <a:cubicBezTo>
                                  <a:pt x="1" y="18"/>
                                  <a:pt x="1" y="19"/>
                                  <a:pt x="2" y="20"/>
                                </a:cubicBezTo>
                                <a:cubicBezTo>
                                  <a:pt x="4" y="13"/>
                                  <a:pt x="4" y="4"/>
                                  <a:pt x="2" y="0"/>
                                </a:cubicBezTo>
                                <a:cubicBezTo>
                                  <a:pt x="0" y="4"/>
                                  <a:pt x="0" y="10"/>
                                  <a:pt x="0" y="16"/>
                                </a:cubicBezTo>
                                <a:close/>
                              </a:path>
                            </a:pathLst>
                          </a:custGeom>
                          <a:solidFill>
                            <a:srgbClr val="FFFFFF"/>
                          </a:solidFill>
                          <a:ln>
                            <a:noFill/>
                          </a:ln>
                        </wps:spPr>
                        <wps:bodyPr vert="horz" wrap="square" lIns="91440" tIns="45720" rIns="91440" bIns="45720" numCol="1" anchor="t" anchorCtr="0" compatLnSpc="1"/>
                      </wps:wsp>
                      <wps:wsp>
                        <wps:cNvPr id="950" name="Freeform 67"/>
                        <wps:cNvSpPr/>
                        <wps:spPr bwMode="auto">
                          <a:xfrm>
                            <a:off x="323" y="544"/>
                            <a:ext cx="3" cy="2"/>
                          </a:xfrm>
                          <a:custGeom>
                            <a:avLst/>
                            <a:gdLst>
                              <a:gd name="T0" fmla="*/ 0 w 1"/>
                              <a:gd name="T1" fmla="*/ 0 h 1"/>
                              <a:gd name="T2" fmla="*/ 0 w 1"/>
                              <a:gd name="T3" fmla="*/ 0 h 1"/>
                              <a:gd name="T4" fmla="*/ 0 w 1"/>
                              <a:gd name="T5" fmla="*/ 0 h 1"/>
                              <a:gd name="T6" fmla="*/ 0 w 1"/>
                              <a:gd name="T7" fmla="*/ 1 h 1"/>
                              <a:gd name="T8" fmla="*/ 0 w 1"/>
                              <a:gd name="T9" fmla="*/ 0 h 1"/>
                              <a:gd name="T10" fmla="*/ 0 w 1"/>
                              <a:gd name="T11" fmla="*/ 0 h 1"/>
                            </a:gdLst>
                            <a:ahLst/>
                            <a:cxnLst>
                              <a:cxn ang="0">
                                <a:pos x="T0" y="T1"/>
                              </a:cxn>
                              <a:cxn ang="0">
                                <a:pos x="T2" y="T3"/>
                              </a:cxn>
                              <a:cxn ang="0">
                                <a:pos x="T4" y="T5"/>
                              </a:cxn>
                              <a:cxn ang="0">
                                <a:pos x="T6" y="T7"/>
                              </a:cxn>
                              <a:cxn ang="0">
                                <a:pos x="T8" y="T9"/>
                              </a:cxn>
                              <a:cxn ang="0">
                                <a:pos x="T10" y="T11"/>
                              </a:cxn>
                            </a:cxnLst>
                            <a:rect l="0" t="0" r="r" b="b"/>
                            <a:pathLst>
                              <a:path w="1" h="1">
                                <a:moveTo>
                                  <a:pt x="0" y="0"/>
                                </a:moveTo>
                                <a:cubicBezTo>
                                  <a:pt x="0" y="0"/>
                                  <a:pt x="0" y="0"/>
                                  <a:pt x="0" y="0"/>
                                </a:cubicBezTo>
                                <a:cubicBezTo>
                                  <a:pt x="0" y="0"/>
                                  <a:pt x="0" y="0"/>
                                  <a:pt x="0" y="0"/>
                                </a:cubicBezTo>
                                <a:cubicBezTo>
                                  <a:pt x="0" y="1"/>
                                  <a:pt x="0" y="1"/>
                                  <a:pt x="0" y="1"/>
                                </a:cubicBezTo>
                                <a:cubicBezTo>
                                  <a:pt x="0" y="1"/>
                                  <a:pt x="0" y="1"/>
                                  <a:pt x="0" y="0"/>
                                </a:cubicBezTo>
                                <a:cubicBezTo>
                                  <a:pt x="1" y="0"/>
                                  <a:pt x="1" y="0"/>
                                  <a:pt x="0" y="0"/>
                                </a:cubicBezTo>
                                <a:close/>
                              </a:path>
                            </a:pathLst>
                          </a:custGeom>
                          <a:solidFill>
                            <a:srgbClr val="FFFFFF"/>
                          </a:solidFill>
                          <a:ln>
                            <a:noFill/>
                          </a:ln>
                        </wps:spPr>
                        <wps:bodyPr vert="horz" wrap="square" lIns="91440" tIns="45720" rIns="91440" bIns="45720" numCol="1" anchor="t" anchorCtr="0" compatLnSpc="1"/>
                      </wps:wsp>
                      <wps:wsp>
                        <wps:cNvPr id="951" name="Freeform 68"/>
                        <wps:cNvSpPr/>
                        <wps:spPr bwMode="auto">
                          <a:xfrm>
                            <a:off x="323" y="546"/>
                            <a:ext cx="0" cy="0"/>
                          </a:xfrm>
                          <a:custGeom>
                            <a:avLst/>
                            <a:gdLst/>
                            <a:ahLst/>
                            <a:cxnLst>
                              <a:cxn ang="0">
                                <a:pos x="0" y="0"/>
                              </a:cxn>
                              <a:cxn ang="0">
                                <a:pos x="0" y="0"/>
                              </a:cxn>
                              <a:cxn ang="0">
                                <a:pos x="0" y="0"/>
                              </a:cxn>
                              <a:cxn ang="0">
                                <a:pos x="0" y="0"/>
                              </a:cxn>
                            </a:cxnLst>
                            <a:rect l="0" t="0" r="r" b="b"/>
                            <a:pathLst>
                              <a:path>
                                <a:moveTo>
                                  <a:pt x="0" y="0"/>
                                </a:moveTo>
                                <a:cubicBezTo>
                                  <a:pt x="0" y="0"/>
                                  <a:pt x="0" y="0"/>
                                  <a:pt x="0" y="0"/>
                                </a:cubicBezTo>
                                <a:cubicBezTo>
                                  <a:pt x="0" y="0"/>
                                  <a:pt x="0" y="0"/>
                                  <a:pt x="0" y="0"/>
                                </a:cubicBezTo>
                                <a:cubicBezTo>
                                  <a:pt x="0" y="0"/>
                                  <a:pt x="0" y="0"/>
                                  <a:pt x="0" y="0"/>
                                </a:cubicBezTo>
                                <a:close/>
                              </a:path>
                            </a:pathLst>
                          </a:custGeom>
                          <a:solidFill>
                            <a:srgbClr val="FFFFFF"/>
                          </a:solidFill>
                          <a:ln>
                            <a:noFill/>
                          </a:ln>
                        </wps:spPr>
                        <wps:bodyPr vert="horz" wrap="square" lIns="91440" tIns="45720" rIns="91440" bIns="45720" numCol="1" anchor="t" anchorCtr="0" compatLnSpc="1"/>
                      </wps:wsp>
                      <wps:wsp>
                        <wps:cNvPr id="952" name="Freeform 69"/>
                        <wps:cNvSpPr>
                          <a:spLocks noEditPoints="1"/>
                        </wps:cNvSpPr>
                        <wps:spPr bwMode="auto">
                          <a:xfrm>
                            <a:off x="0" y="922"/>
                            <a:ext cx="854" cy="417"/>
                          </a:xfrm>
                          <a:custGeom>
                            <a:avLst/>
                            <a:gdLst>
                              <a:gd name="T0" fmla="*/ 324 w 359"/>
                              <a:gd name="T1" fmla="*/ 59 h 176"/>
                              <a:gd name="T2" fmla="*/ 273 w 359"/>
                              <a:gd name="T3" fmla="*/ 6 h 176"/>
                              <a:gd name="T4" fmla="*/ 274 w 359"/>
                              <a:gd name="T5" fmla="*/ 32 h 176"/>
                              <a:gd name="T6" fmla="*/ 212 w 359"/>
                              <a:gd name="T7" fmla="*/ 13 h 176"/>
                              <a:gd name="T8" fmla="*/ 202 w 359"/>
                              <a:gd name="T9" fmla="*/ 7 h 176"/>
                              <a:gd name="T10" fmla="*/ 157 w 359"/>
                              <a:gd name="T11" fmla="*/ 56 h 176"/>
                              <a:gd name="T12" fmla="*/ 125 w 359"/>
                              <a:gd name="T13" fmla="*/ 24 h 176"/>
                              <a:gd name="T14" fmla="*/ 79 w 359"/>
                              <a:gd name="T15" fmla="*/ 15 h 176"/>
                              <a:gd name="T16" fmla="*/ 17 w 359"/>
                              <a:gd name="T17" fmla="*/ 87 h 176"/>
                              <a:gd name="T18" fmla="*/ 3 w 359"/>
                              <a:gd name="T19" fmla="*/ 140 h 176"/>
                              <a:gd name="T20" fmla="*/ 73 w 359"/>
                              <a:gd name="T21" fmla="*/ 101 h 176"/>
                              <a:gd name="T22" fmla="*/ 81 w 359"/>
                              <a:gd name="T23" fmla="*/ 135 h 176"/>
                              <a:gd name="T24" fmla="*/ 111 w 359"/>
                              <a:gd name="T25" fmla="*/ 150 h 176"/>
                              <a:gd name="T26" fmla="*/ 143 w 359"/>
                              <a:gd name="T27" fmla="*/ 155 h 176"/>
                              <a:gd name="T28" fmla="*/ 185 w 359"/>
                              <a:gd name="T29" fmla="*/ 120 h 176"/>
                              <a:gd name="T30" fmla="*/ 209 w 359"/>
                              <a:gd name="T31" fmla="*/ 166 h 176"/>
                              <a:gd name="T32" fmla="*/ 242 w 359"/>
                              <a:gd name="T33" fmla="*/ 133 h 176"/>
                              <a:gd name="T34" fmla="*/ 266 w 359"/>
                              <a:gd name="T35" fmla="*/ 152 h 176"/>
                              <a:gd name="T36" fmla="*/ 283 w 359"/>
                              <a:gd name="T37" fmla="*/ 102 h 176"/>
                              <a:gd name="T38" fmla="*/ 348 w 359"/>
                              <a:gd name="T39" fmla="*/ 148 h 176"/>
                              <a:gd name="T40" fmla="*/ 19 w 359"/>
                              <a:gd name="T41" fmla="*/ 100 h 176"/>
                              <a:gd name="T42" fmla="*/ 4 w 359"/>
                              <a:gd name="T43" fmla="*/ 124 h 176"/>
                              <a:gd name="T44" fmla="*/ 26 w 359"/>
                              <a:gd name="T45" fmla="*/ 108 h 176"/>
                              <a:gd name="T46" fmla="*/ 30 w 359"/>
                              <a:gd name="T47" fmla="*/ 115 h 176"/>
                              <a:gd name="T48" fmla="*/ 91 w 359"/>
                              <a:gd name="T49" fmla="*/ 136 h 176"/>
                              <a:gd name="T50" fmla="*/ 92 w 359"/>
                              <a:gd name="T51" fmla="*/ 120 h 176"/>
                              <a:gd name="T52" fmla="*/ 90 w 359"/>
                              <a:gd name="T53" fmla="*/ 48 h 176"/>
                              <a:gd name="T54" fmla="*/ 96 w 359"/>
                              <a:gd name="T55" fmla="*/ 141 h 176"/>
                              <a:gd name="T56" fmla="*/ 99 w 359"/>
                              <a:gd name="T57" fmla="*/ 139 h 176"/>
                              <a:gd name="T58" fmla="*/ 109 w 359"/>
                              <a:gd name="T59" fmla="*/ 123 h 176"/>
                              <a:gd name="T60" fmla="*/ 146 w 359"/>
                              <a:gd name="T61" fmla="*/ 144 h 176"/>
                              <a:gd name="T62" fmla="*/ 148 w 359"/>
                              <a:gd name="T63" fmla="*/ 86 h 176"/>
                              <a:gd name="T64" fmla="*/ 133 w 359"/>
                              <a:gd name="T65" fmla="*/ 67 h 176"/>
                              <a:gd name="T66" fmla="*/ 156 w 359"/>
                              <a:gd name="T67" fmla="*/ 150 h 176"/>
                              <a:gd name="T68" fmla="*/ 159 w 359"/>
                              <a:gd name="T69" fmla="*/ 129 h 176"/>
                              <a:gd name="T70" fmla="*/ 166 w 359"/>
                              <a:gd name="T71" fmla="*/ 138 h 176"/>
                              <a:gd name="T72" fmla="*/ 171 w 359"/>
                              <a:gd name="T73" fmla="*/ 129 h 176"/>
                              <a:gd name="T74" fmla="*/ 165 w 359"/>
                              <a:gd name="T75" fmla="*/ 106 h 176"/>
                              <a:gd name="T76" fmla="*/ 211 w 359"/>
                              <a:gd name="T77" fmla="*/ 157 h 176"/>
                              <a:gd name="T78" fmla="*/ 220 w 359"/>
                              <a:gd name="T79" fmla="*/ 158 h 176"/>
                              <a:gd name="T80" fmla="*/ 219 w 359"/>
                              <a:gd name="T81" fmla="*/ 146 h 176"/>
                              <a:gd name="T82" fmla="*/ 227 w 359"/>
                              <a:gd name="T83" fmla="*/ 157 h 176"/>
                              <a:gd name="T84" fmla="*/ 229 w 359"/>
                              <a:gd name="T85" fmla="*/ 149 h 176"/>
                              <a:gd name="T86" fmla="*/ 214 w 359"/>
                              <a:gd name="T87" fmla="*/ 86 h 176"/>
                              <a:gd name="T88" fmla="*/ 253 w 359"/>
                              <a:gd name="T89" fmla="*/ 122 h 176"/>
                              <a:gd name="T90" fmla="*/ 265 w 359"/>
                              <a:gd name="T91" fmla="*/ 138 h 176"/>
                              <a:gd name="T92" fmla="*/ 265 w 359"/>
                              <a:gd name="T93" fmla="*/ 138 h 176"/>
                              <a:gd name="T94" fmla="*/ 279 w 359"/>
                              <a:gd name="T95" fmla="*/ 66 h 176"/>
                              <a:gd name="T96" fmla="*/ 308 w 359"/>
                              <a:gd name="T97" fmla="*/ 75 h 176"/>
                              <a:gd name="T98" fmla="*/ 323 w 359"/>
                              <a:gd name="T99" fmla="*/ 118 h 176"/>
                              <a:gd name="T100" fmla="*/ 334 w 359"/>
                              <a:gd name="T101" fmla="*/ 115 h 176"/>
                              <a:gd name="T102" fmla="*/ 343 w 359"/>
                              <a:gd name="T103" fmla="*/ 121 h 176"/>
                              <a:gd name="T104" fmla="*/ 349 w 359"/>
                              <a:gd name="T105" fmla="*/ 13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59" h="176">
                                <a:moveTo>
                                  <a:pt x="356" y="118"/>
                                </a:moveTo>
                                <a:cubicBezTo>
                                  <a:pt x="355" y="115"/>
                                  <a:pt x="353" y="113"/>
                                  <a:pt x="352" y="110"/>
                                </a:cubicBezTo>
                                <a:cubicBezTo>
                                  <a:pt x="351" y="106"/>
                                  <a:pt x="349" y="102"/>
                                  <a:pt x="346" y="99"/>
                                </a:cubicBezTo>
                                <a:cubicBezTo>
                                  <a:pt x="343" y="93"/>
                                  <a:pt x="339" y="87"/>
                                  <a:pt x="336" y="81"/>
                                </a:cubicBezTo>
                                <a:cubicBezTo>
                                  <a:pt x="332" y="74"/>
                                  <a:pt x="328" y="66"/>
                                  <a:pt x="324" y="59"/>
                                </a:cubicBezTo>
                                <a:cubicBezTo>
                                  <a:pt x="318" y="51"/>
                                  <a:pt x="312" y="43"/>
                                  <a:pt x="306" y="36"/>
                                </a:cubicBezTo>
                                <a:cubicBezTo>
                                  <a:pt x="302" y="32"/>
                                  <a:pt x="298" y="29"/>
                                  <a:pt x="295" y="25"/>
                                </a:cubicBezTo>
                                <a:cubicBezTo>
                                  <a:pt x="294" y="25"/>
                                  <a:pt x="294" y="25"/>
                                  <a:pt x="294" y="25"/>
                                </a:cubicBezTo>
                                <a:cubicBezTo>
                                  <a:pt x="289" y="23"/>
                                  <a:pt x="286" y="18"/>
                                  <a:pt x="283" y="14"/>
                                </a:cubicBezTo>
                                <a:cubicBezTo>
                                  <a:pt x="281" y="11"/>
                                  <a:pt x="277" y="8"/>
                                  <a:pt x="273" y="6"/>
                                </a:cubicBezTo>
                                <a:cubicBezTo>
                                  <a:pt x="272" y="5"/>
                                  <a:pt x="271" y="4"/>
                                  <a:pt x="270" y="5"/>
                                </a:cubicBezTo>
                                <a:cubicBezTo>
                                  <a:pt x="268" y="6"/>
                                  <a:pt x="269" y="8"/>
                                  <a:pt x="269" y="9"/>
                                </a:cubicBezTo>
                                <a:cubicBezTo>
                                  <a:pt x="270" y="11"/>
                                  <a:pt x="270" y="12"/>
                                  <a:pt x="271" y="14"/>
                                </a:cubicBezTo>
                                <a:cubicBezTo>
                                  <a:pt x="272" y="16"/>
                                  <a:pt x="273" y="18"/>
                                  <a:pt x="274" y="21"/>
                                </a:cubicBezTo>
                                <a:cubicBezTo>
                                  <a:pt x="275" y="25"/>
                                  <a:pt x="275" y="28"/>
                                  <a:pt x="274" y="32"/>
                                </a:cubicBezTo>
                                <a:cubicBezTo>
                                  <a:pt x="272" y="36"/>
                                  <a:pt x="270" y="39"/>
                                  <a:pt x="266" y="41"/>
                                </a:cubicBezTo>
                                <a:cubicBezTo>
                                  <a:pt x="262" y="42"/>
                                  <a:pt x="259" y="44"/>
                                  <a:pt x="255" y="44"/>
                                </a:cubicBezTo>
                                <a:cubicBezTo>
                                  <a:pt x="245" y="43"/>
                                  <a:pt x="237" y="41"/>
                                  <a:pt x="230" y="34"/>
                                </a:cubicBezTo>
                                <a:cubicBezTo>
                                  <a:pt x="229" y="33"/>
                                  <a:pt x="228" y="32"/>
                                  <a:pt x="227" y="31"/>
                                </a:cubicBezTo>
                                <a:cubicBezTo>
                                  <a:pt x="221" y="26"/>
                                  <a:pt x="215" y="20"/>
                                  <a:pt x="212" y="13"/>
                                </a:cubicBezTo>
                                <a:cubicBezTo>
                                  <a:pt x="211" y="10"/>
                                  <a:pt x="209" y="7"/>
                                  <a:pt x="207" y="4"/>
                                </a:cubicBezTo>
                                <a:cubicBezTo>
                                  <a:pt x="207" y="3"/>
                                  <a:pt x="206" y="2"/>
                                  <a:pt x="205" y="1"/>
                                </a:cubicBezTo>
                                <a:cubicBezTo>
                                  <a:pt x="205" y="1"/>
                                  <a:pt x="204" y="0"/>
                                  <a:pt x="202" y="0"/>
                                </a:cubicBezTo>
                                <a:cubicBezTo>
                                  <a:pt x="202" y="1"/>
                                  <a:pt x="201" y="2"/>
                                  <a:pt x="201" y="3"/>
                                </a:cubicBezTo>
                                <a:cubicBezTo>
                                  <a:pt x="202" y="4"/>
                                  <a:pt x="202" y="6"/>
                                  <a:pt x="202" y="7"/>
                                </a:cubicBezTo>
                                <a:cubicBezTo>
                                  <a:pt x="203" y="13"/>
                                  <a:pt x="203" y="20"/>
                                  <a:pt x="203" y="26"/>
                                </a:cubicBezTo>
                                <a:cubicBezTo>
                                  <a:pt x="203" y="33"/>
                                  <a:pt x="202" y="39"/>
                                  <a:pt x="199" y="45"/>
                                </a:cubicBezTo>
                                <a:cubicBezTo>
                                  <a:pt x="196" y="50"/>
                                  <a:pt x="192" y="55"/>
                                  <a:pt x="187" y="58"/>
                                </a:cubicBezTo>
                                <a:cubicBezTo>
                                  <a:pt x="183" y="60"/>
                                  <a:pt x="179" y="61"/>
                                  <a:pt x="175" y="61"/>
                                </a:cubicBezTo>
                                <a:cubicBezTo>
                                  <a:pt x="168" y="63"/>
                                  <a:pt x="162" y="61"/>
                                  <a:pt x="157" y="56"/>
                                </a:cubicBezTo>
                                <a:cubicBezTo>
                                  <a:pt x="150" y="49"/>
                                  <a:pt x="144" y="42"/>
                                  <a:pt x="143" y="33"/>
                                </a:cubicBezTo>
                                <a:cubicBezTo>
                                  <a:pt x="141" y="26"/>
                                  <a:pt x="139" y="20"/>
                                  <a:pt x="138" y="13"/>
                                </a:cubicBezTo>
                                <a:cubicBezTo>
                                  <a:pt x="138" y="12"/>
                                  <a:pt x="138" y="12"/>
                                  <a:pt x="137" y="11"/>
                                </a:cubicBezTo>
                                <a:cubicBezTo>
                                  <a:pt x="136" y="11"/>
                                  <a:pt x="136" y="12"/>
                                  <a:pt x="135" y="12"/>
                                </a:cubicBezTo>
                                <a:cubicBezTo>
                                  <a:pt x="133" y="17"/>
                                  <a:pt x="129" y="21"/>
                                  <a:pt x="125" y="24"/>
                                </a:cubicBezTo>
                                <a:cubicBezTo>
                                  <a:pt x="120" y="29"/>
                                  <a:pt x="115" y="30"/>
                                  <a:pt x="109" y="30"/>
                                </a:cubicBezTo>
                                <a:cubicBezTo>
                                  <a:pt x="104" y="30"/>
                                  <a:pt x="101" y="28"/>
                                  <a:pt x="98" y="25"/>
                                </a:cubicBezTo>
                                <a:cubicBezTo>
                                  <a:pt x="94" y="22"/>
                                  <a:pt x="91" y="18"/>
                                  <a:pt x="90" y="13"/>
                                </a:cubicBezTo>
                                <a:cubicBezTo>
                                  <a:pt x="89" y="10"/>
                                  <a:pt x="87" y="9"/>
                                  <a:pt x="84" y="11"/>
                                </a:cubicBezTo>
                                <a:cubicBezTo>
                                  <a:pt x="83" y="13"/>
                                  <a:pt x="81" y="14"/>
                                  <a:pt x="79" y="15"/>
                                </a:cubicBezTo>
                                <a:cubicBezTo>
                                  <a:pt x="76" y="18"/>
                                  <a:pt x="73" y="22"/>
                                  <a:pt x="70" y="25"/>
                                </a:cubicBezTo>
                                <a:cubicBezTo>
                                  <a:pt x="64" y="31"/>
                                  <a:pt x="58" y="36"/>
                                  <a:pt x="52" y="42"/>
                                </a:cubicBezTo>
                                <a:cubicBezTo>
                                  <a:pt x="49" y="44"/>
                                  <a:pt x="46" y="47"/>
                                  <a:pt x="44" y="50"/>
                                </a:cubicBezTo>
                                <a:cubicBezTo>
                                  <a:pt x="43" y="53"/>
                                  <a:pt x="41" y="56"/>
                                  <a:pt x="39" y="58"/>
                                </a:cubicBezTo>
                                <a:cubicBezTo>
                                  <a:pt x="30" y="66"/>
                                  <a:pt x="23" y="77"/>
                                  <a:pt x="17" y="87"/>
                                </a:cubicBezTo>
                                <a:cubicBezTo>
                                  <a:pt x="15" y="89"/>
                                  <a:pt x="14" y="91"/>
                                  <a:pt x="13" y="93"/>
                                </a:cubicBezTo>
                                <a:cubicBezTo>
                                  <a:pt x="10" y="96"/>
                                  <a:pt x="8" y="100"/>
                                  <a:pt x="7" y="103"/>
                                </a:cubicBezTo>
                                <a:cubicBezTo>
                                  <a:pt x="5" y="107"/>
                                  <a:pt x="3" y="110"/>
                                  <a:pt x="2" y="113"/>
                                </a:cubicBezTo>
                                <a:cubicBezTo>
                                  <a:pt x="0" y="119"/>
                                  <a:pt x="0" y="124"/>
                                  <a:pt x="0" y="130"/>
                                </a:cubicBezTo>
                                <a:cubicBezTo>
                                  <a:pt x="0" y="134"/>
                                  <a:pt x="1" y="137"/>
                                  <a:pt x="3" y="140"/>
                                </a:cubicBezTo>
                                <a:cubicBezTo>
                                  <a:pt x="6" y="144"/>
                                  <a:pt x="9" y="145"/>
                                  <a:pt x="14" y="145"/>
                                </a:cubicBezTo>
                                <a:cubicBezTo>
                                  <a:pt x="20" y="145"/>
                                  <a:pt x="24" y="143"/>
                                  <a:pt x="28" y="140"/>
                                </a:cubicBezTo>
                                <a:cubicBezTo>
                                  <a:pt x="34" y="136"/>
                                  <a:pt x="40" y="131"/>
                                  <a:pt x="45" y="127"/>
                                </a:cubicBezTo>
                                <a:cubicBezTo>
                                  <a:pt x="48" y="125"/>
                                  <a:pt x="51" y="122"/>
                                  <a:pt x="53" y="119"/>
                                </a:cubicBezTo>
                                <a:cubicBezTo>
                                  <a:pt x="60" y="114"/>
                                  <a:pt x="67" y="108"/>
                                  <a:pt x="73" y="101"/>
                                </a:cubicBezTo>
                                <a:cubicBezTo>
                                  <a:pt x="74" y="99"/>
                                  <a:pt x="77" y="96"/>
                                  <a:pt x="80" y="95"/>
                                </a:cubicBezTo>
                                <a:cubicBezTo>
                                  <a:pt x="80" y="100"/>
                                  <a:pt x="80" y="104"/>
                                  <a:pt x="79" y="108"/>
                                </a:cubicBezTo>
                                <a:cubicBezTo>
                                  <a:pt x="78" y="110"/>
                                  <a:pt x="78" y="111"/>
                                  <a:pt x="79" y="112"/>
                                </a:cubicBezTo>
                                <a:cubicBezTo>
                                  <a:pt x="79" y="115"/>
                                  <a:pt x="79" y="118"/>
                                  <a:pt x="79" y="120"/>
                                </a:cubicBezTo>
                                <a:cubicBezTo>
                                  <a:pt x="79" y="125"/>
                                  <a:pt x="79" y="130"/>
                                  <a:pt x="81" y="135"/>
                                </a:cubicBezTo>
                                <a:cubicBezTo>
                                  <a:pt x="82" y="139"/>
                                  <a:pt x="83" y="142"/>
                                  <a:pt x="85" y="146"/>
                                </a:cubicBezTo>
                                <a:cubicBezTo>
                                  <a:pt x="86" y="149"/>
                                  <a:pt x="88" y="153"/>
                                  <a:pt x="90" y="155"/>
                                </a:cubicBezTo>
                                <a:cubicBezTo>
                                  <a:pt x="94" y="157"/>
                                  <a:pt x="97" y="159"/>
                                  <a:pt x="102" y="159"/>
                                </a:cubicBezTo>
                                <a:cubicBezTo>
                                  <a:pt x="104" y="159"/>
                                  <a:pt x="106" y="158"/>
                                  <a:pt x="108" y="155"/>
                                </a:cubicBezTo>
                                <a:cubicBezTo>
                                  <a:pt x="109" y="154"/>
                                  <a:pt x="110" y="152"/>
                                  <a:pt x="111" y="150"/>
                                </a:cubicBezTo>
                                <a:cubicBezTo>
                                  <a:pt x="116" y="143"/>
                                  <a:pt x="119" y="135"/>
                                  <a:pt x="122" y="128"/>
                                </a:cubicBezTo>
                                <a:cubicBezTo>
                                  <a:pt x="124" y="122"/>
                                  <a:pt x="126" y="116"/>
                                  <a:pt x="128" y="110"/>
                                </a:cubicBezTo>
                                <a:cubicBezTo>
                                  <a:pt x="129" y="116"/>
                                  <a:pt x="131" y="121"/>
                                  <a:pt x="131" y="126"/>
                                </a:cubicBezTo>
                                <a:cubicBezTo>
                                  <a:pt x="132" y="134"/>
                                  <a:pt x="135" y="140"/>
                                  <a:pt x="138" y="147"/>
                                </a:cubicBezTo>
                                <a:cubicBezTo>
                                  <a:pt x="139" y="150"/>
                                  <a:pt x="141" y="152"/>
                                  <a:pt x="143" y="155"/>
                                </a:cubicBezTo>
                                <a:cubicBezTo>
                                  <a:pt x="149" y="160"/>
                                  <a:pt x="155" y="162"/>
                                  <a:pt x="162" y="165"/>
                                </a:cubicBezTo>
                                <a:cubicBezTo>
                                  <a:pt x="164" y="165"/>
                                  <a:pt x="167" y="165"/>
                                  <a:pt x="169" y="163"/>
                                </a:cubicBezTo>
                                <a:cubicBezTo>
                                  <a:pt x="173" y="160"/>
                                  <a:pt x="176" y="156"/>
                                  <a:pt x="177" y="151"/>
                                </a:cubicBezTo>
                                <a:cubicBezTo>
                                  <a:pt x="180" y="142"/>
                                  <a:pt x="182" y="133"/>
                                  <a:pt x="184" y="123"/>
                                </a:cubicBezTo>
                                <a:cubicBezTo>
                                  <a:pt x="184" y="122"/>
                                  <a:pt x="184" y="121"/>
                                  <a:pt x="185" y="120"/>
                                </a:cubicBezTo>
                                <a:cubicBezTo>
                                  <a:pt x="186" y="121"/>
                                  <a:pt x="186" y="122"/>
                                  <a:pt x="186" y="124"/>
                                </a:cubicBezTo>
                                <a:cubicBezTo>
                                  <a:pt x="186" y="126"/>
                                  <a:pt x="187" y="127"/>
                                  <a:pt x="187" y="129"/>
                                </a:cubicBezTo>
                                <a:cubicBezTo>
                                  <a:pt x="190" y="136"/>
                                  <a:pt x="194" y="141"/>
                                  <a:pt x="196" y="149"/>
                                </a:cubicBezTo>
                                <a:cubicBezTo>
                                  <a:pt x="196" y="149"/>
                                  <a:pt x="196" y="150"/>
                                  <a:pt x="196" y="150"/>
                                </a:cubicBezTo>
                                <a:cubicBezTo>
                                  <a:pt x="200" y="155"/>
                                  <a:pt x="203" y="162"/>
                                  <a:pt x="209" y="166"/>
                                </a:cubicBezTo>
                                <a:cubicBezTo>
                                  <a:pt x="214" y="170"/>
                                  <a:pt x="219" y="173"/>
                                  <a:pt x="225" y="175"/>
                                </a:cubicBezTo>
                                <a:cubicBezTo>
                                  <a:pt x="228" y="176"/>
                                  <a:pt x="232" y="174"/>
                                  <a:pt x="234" y="172"/>
                                </a:cubicBezTo>
                                <a:cubicBezTo>
                                  <a:pt x="238" y="166"/>
                                  <a:pt x="241" y="160"/>
                                  <a:pt x="240" y="152"/>
                                </a:cubicBezTo>
                                <a:cubicBezTo>
                                  <a:pt x="240" y="150"/>
                                  <a:pt x="240" y="148"/>
                                  <a:pt x="240" y="146"/>
                                </a:cubicBezTo>
                                <a:cubicBezTo>
                                  <a:pt x="241" y="142"/>
                                  <a:pt x="242" y="137"/>
                                  <a:pt x="242" y="133"/>
                                </a:cubicBezTo>
                                <a:cubicBezTo>
                                  <a:pt x="242" y="132"/>
                                  <a:pt x="242" y="130"/>
                                  <a:pt x="244" y="130"/>
                                </a:cubicBezTo>
                                <a:cubicBezTo>
                                  <a:pt x="245" y="132"/>
                                  <a:pt x="246" y="134"/>
                                  <a:pt x="247" y="136"/>
                                </a:cubicBezTo>
                                <a:cubicBezTo>
                                  <a:pt x="249" y="139"/>
                                  <a:pt x="251" y="142"/>
                                  <a:pt x="253" y="145"/>
                                </a:cubicBezTo>
                                <a:cubicBezTo>
                                  <a:pt x="256" y="149"/>
                                  <a:pt x="261" y="150"/>
                                  <a:pt x="264" y="152"/>
                                </a:cubicBezTo>
                                <a:cubicBezTo>
                                  <a:pt x="265" y="152"/>
                                  <a:pt x="266" y="152"/>
                                  <a:pt x="266" y="152"/>
                                </a:cubicBezTo>
                                <a:cubicBezTo>
                                  <a:pt x="271" y="151"/>
                                  <a:pt x="274" y="149"/>
                                  <a:pt x="276" y="144"/>
                                </a:cubicBezTo>
                                <a:cubicBezTo>
                                  <a:pt x="277" y="137"/>
                                  <a:pt x="277" y="131"/>
                                  <a:pt x="276" y="125"/>
                                </a:cubicBezTo>
                                <a:cubicBezTo>
                                  <a:pt x="276" y="115"/>
                                  <a:pt x="274" y="106"/>
                                  <a:pt x="273" y="96"/>
                                </a:cubicBezTo>
                                <a:cubicBezTo>
                                  <a:pt x="273" y="94"/>
                                  <a:pt x="273" y="92"/>
                                  <a:pt x="274" y="89"/>
                                </a:cubicBezTo>
                                <a:cubicBezTo>
                                  <a:pt x="277" y="94"/>
                                  <a:pt x="280" y="98"/>
                                  <a:pt x="283" y="102"/>
                                </a:cubicBezTo>
                                <a:cubicBezTo>
                                  <a:pt x="286" y="108"/>
                                  <a:pt x="291" y="114"/>
                                  <a:pt x="295" y="120"/>
                                </a:cubicBezTo>
                                <a:cubicBezTo>
                                  <a:pt x="297" y="122"/>
                                  <a:pt x="299" y="125"/>
                                  <a:pt x="301" y="127"/>
                                </a:cubicBezTo>
                                <a:cubicBezTo>
                                  <a:pt x="308" y="132"/>
                                  <a:pt x="312" y="139"/>
                                  <a:pt x="320" y="143"/>
                                </a:cubicBezTo>
                                <a:cubicBezTo>
                                  <a:pt x="320" y="143"/>
                                  <a:pt x="320" y="143"/>
                                  <a:pt x="321" y="143"/>
                                </a:cubicBezTo>
                                <a:cubicBezTo>
                                  <a:pt x="329" y="151"/>
                                  <a:pt x="338" y="152"/>
                                  <a:pt x="348" y="148"/>
                                </a:cubicBezTo>
                                <a:cubicBezTo>
                                  <a:pt x="354" y="147"/>
                                  <a:pt x="357" y="142"/>
                                  <a:pt x="358" y="137"/>
                                </a:cubicBezTo>
                                <a:cubicBezTo>
                                  <a:pt x="359" y="130"/>
                                  <a:pt x="358" y="124"/>
                                  <a:pt x="356" y="118"/>
                                </a:cubicBezTo>
                                <a:close/>
                                <a:moveTo>
                                  <a:pt x="4" y="124"/>
                                </a:moveTo>
                                <a:cubicBezTo>
                                  <a:pt x="6" y="115"/>
                                  <a:pt x="10" y="109"/>
                                  <a:pt x="15" y="103"/>
                                </a:cubicBezTo>
                                <a:cubicBezTo>
                                  <a:pt x="16" y="101"/>
                                  <a:pt x="17" y="100"/>
                                  <a:pt x="19" y="100"/>
                                </a:cubicBezTo>
                                <a:cubicBezTo>
                                  <a:pt x="20" y="99"/>
                                  <a:pt x="21" y="100"/>
                                  <a:pt x="21" y="100"/>
                                </a:cubicBezTo>
                                <a:cubicBezTo>
                                  <a:pt x="22" y="101"/>
                                  <a:pt x="22" y="102"/>
                                  <a:pt x="21" y="102"/>
                                </a:cubicBezTo>
                                <a:cubicBezTo>
                                  <a:pt x="21" y="103"/>
                                  <a:pt x="21" y="104"/>
                                  <a:pt x="20" y="105"/>
                                </a:cubicBezTo>
                                <a:cubicBezTo>
                                  <a:pt x="17" y="109"/>
                                  <a:pt x="13" y="114"/>
                                  <a:pt x="10" y="119"/>
                                </a:cubicBezTo>
                                <a:cubicBezTo>
                                  <a:pt x="9" y="121"/>
                                  <a:pt x="7" y="123"/>
                                  <a:pt x="4" y="124"/>
                                </a:cubicBezTo>
                                <a:close/>
                                <a:moveTo>
                                  <a:pt x="14" y="126"/>
                                </a:moveTo>
                                <a:cubicBezTo>
                                  <a:pt x="16" y="121"/>
                                  <a:pt x="18" y="115"/>
                                  <a:pt x="21" y="110"/>
                                </a:cubicBezTo>
                                <a:cubicBezTo>
                                  <a:pt x="22" y="109"/>
                                  <a:pt x="23" y="107"/>
                                  <a:pt x="24" y="107"/>
                                </a:cubicBezTo>
                                <a:cubicBezTo>
                                  <a:pt x="25" y="107"/>
                                  <a:pt x="25" y="107"/>
                                  <a:pt x="26" y="107"/>
                                </a:cubicBezTo>
                                <a:cubicBezTo>
                                  <a:pt x="26" y="107"/>
                                  <a:pt x="26" y="108"/>
                                  <a:pt x="26" y="108"/>
                                </a:cubicBezTo>
                                <a:cubicBezTo>
                                  <a:pt x="23" y="114"/>
                                  <a:pt x="21" y="120"/>
                                  <a:pt x="17" y="125"/>
                                </a:cubicBezTo>
                                <a:cubicBezTo>
                                  <a:pt x="16" y="126"/>
                                  <a:pt x="15" y="127"/>
                                  <a:pt x="14" y="126"/>
                                </a:cubicBezTo>
                                <a:close/>
                                <a:moveTo>
                                  <a:pt x="37" y="111"/>
                                </a:moveTo>
                                <a:cubicBezTo>
                                  <a:pt x="34" y="118"/>
                                  <a:pt x="31" y="125"/>
                                  <a:pt x="23" y="129"/>
                                </a:cubicBezTo>
                                <a:cubicBezTo>
                                  <a:pt x="24" y="123"/>
                                  <a:pt x="27" y="119"/>
                                  <a:pt x="30" y="115"/>
                                </a:cubicBezTo>
                                <a:cubicBezTo>
                                  <a:pt x="31" y="113"/>
                                  <a:pt x="33" y="111"/>
                                  <a:pt x="34" y="110"/>
                                </a:cubicBezTo>
                                <a:cubicBezTo>
                                  <a:pt x="35" y="109"/>
                                  <a:pt x="36" y="109"/>
                                  <a:pt x="36" y="109"/>
                                </a:cubicBezTo>
                                <a:cubicBezTo>
                                  <a:pt x="37" y="110"/>
                                  <a:pt x="37" y="111"/>
                                  <a:pt x="37" y="111"/>
                                </a:cubicBezTo>
                                <a:close/>
                                <a:moveTo>
                                  <a:pt x="93" y="122"/>
                                </a:moveTo>
                                <a:cubicBezTo>
                                  <a:pt x="93" y="126"/>
                                  <a:pt x="92" y="131"/>
                                  <a:pt x="91" y="136"/>
                                </a:cubicBezTo>
                                <a:cubicBezTo>
                                  <a:pt x="91" y="136"/>
                                  <a:pt x="91" y="136"/>
                                  <a:pt x="91" y="137"/>
                                </a:cubicBezTo>
                                <a:cubicBezTo>
                                  <a:pt x="90" y="138"/>
                                  <a:pt x="90" y="139"/>
                                  <a:pt x="88" y="139"/>
                                </a:cubicBezTo>
                                <a:cubicBezTo>
                                  <a:pt x="86" y="139"/>
                                  <a:pt x="87" y="137"/>
                                  <a:pt x="86" y="136"/>
                                </a:cubicBezTo>
                                <a:cubicBezTo>
                                  <a:pt x="87" y="131"/>
                                  <a:pt x="89" y="126"/>
                                  <a:pt x="90" y="121"/>
                                </a:cubicBezTo>
                                <a:cubicBezTo>
                                  <a:pt x="90" y="120"/>
                                  <a:pt x="91" y="120"/>
                                  <a:pt x="92" y="120"/>
                                </a:cubicBezTo>
                                <a:cubicBezTo>
                                  <a:pt x="93" y="120"/>
                                  <a:pt x="93" y="121"/>
                                  <a:pt x="93" y="122"/>
                                </a:cubicBezTo>
                                <a:close/>
                                <a:moveTo>
                                  <a:pt x="83" y="65"/>
                                </a:moveTo>
                                <a:cubicBezTo>
                                  <a:pt x="77" y="64"/>
                                  <a:pt x="73" y="56"/>
                                  <a:pt x="76" y="51"/>
                                </a:cubicBezTo>
                                <a:cubicBezTo>
                                  <a:pt x="76" y="51"/>
                                  <a:pt x="77" y="50"/>
                                  <a:pt x="77" y="50"/>
                                </a:cubicBezTo>
                                <a:cubicBezTo>
                                  <a:pt x="81" y="49"/>
                                  <a:pt x="85" y="46"/>
                                  <a:pt x="90" y="48"/>
                                </a:cubicBezTo>
                                <a:cubicBezTo>
                                  <a:pt x="93" y="49"/>
                                  <a:pt x="94" y="51"/>
                                  <a:pt x="94" y="55"/>
                                </a:cubicBezTo>
                                <a:cubicBezTo>
                                  <a:pt x="93" y="61"/>
                                  <a:pt x="89" y="65"/>
                                  <a:pt x="83" y="65"/>
                                </a:cubicBezTo>
                                <a:close/>
                                <a:moveTo>
                                  <a:pt x="99" y="139"/>
                                </a:moveTo>
                                <a:cubicBezTo>
                                  <a:pt x="99" y="139"/>
                                  <a:pt x="98" y="140"/>
                                  <a:pt x="98" y="140"/>
                                </a:cubicBezTo>
                                <a:cubicBezTo>
                                  <a:pt x="98" y="141"/>
                                  <a:pt x="97" y="141"/>
                                  <a:pt x="96" y="141"/>
                                </a:cubicBezTo>
                                <a:cubicBezTo>
                                  <a:pt x="95" y="141"/>
                                  <a:pt x="95" y="141"/>
                                  <a:pt x="95" y="140"/>
                                </a:cubicBezTo>
                                <a:cubicBezTo>
                                  <a:pt x="94" y="138"/>
                                  <a:pt x="94" y="137"/>
                                  <a:pt x="94" y="136"/>
                                </a:cubicBezTo>
                                <a:cubicBezTo>
                                  <a:pt x="96" y="131"/>
                                  <a:pt x="97" y="126"/>
                                  <a:pt x="98" y="121"/>
                                </a:cubicBezTo>
                                <a:cubicBezTo>
                                  <a:pt x="99" y="121"/>
                                  <a:pt x="99" y="121"/>
                                  <a:pt x="100" y="121"/>
                                </a:cubicBezTo>
                                <a:cubicBezTo>
                                  <a:pt x="101" y="127"/>
                                  <a:pt x="100" y="133"/>
                                  <a:pt x="99" y="139"/>
                                </a:cubicBezTo>
                                <a:close/>
                                <a:moveTo>
                                  <a:pt x="109" y="140"/>
                                </a:moveTo>
                                <a:cubicBezTo>
                                  <a:pt x="109" y="140"/>
                                  <a:pt x="108" y="141"/>
                                  <a:pt x="107" y="141"/>
                                </a:cubicBezTo>
                                <a:cubicBezTo>
                                  <a:pt x="107" y="141"/>
                                  <a:pt x="106" y="140"/>
                                  <a:pt x="106" y="139"/>
                                </a:cubicBezTo>
                                <a:cubicBezTo>
                                  <a:pt x="106" y="134"/>
                                  <a:pt x="106" y="129"/>
                                  <a:pt x="108" y="123"/>
                                </a:cubicBezTo>
                                <a:cubicBezTo>
                                  <a:pt x="108" y="123"/>
                                  <a:pt x="109" y="123"/>
                                  <a:pt x="109" y="123"/>
                                </a:cubicBezTo>
                                <a:cubicBezTo>
                                  <a:pt x="110" y="124"/>
                                  <a:pt x="110" y="125"/>
                                  <a:pt x="110" y="126"/>
                                </a:cubicBezTo>
                                <a:cubicBezTo>
                                  <a:pt x="110" y="129"/>
                                  <a:pt x="110" y="133"/>
                                  <a:pt x="110" y="136"/>
                                </a:cubicBezTo>
                                <a:cubicBezTo>
                                  <a:pt x="110" y="138"/>
                                  <a:pt x="110" y="139"/>
                                  <a:pt x="109" y="140"/>
                                </a:cubicBezTo>
                                <a:close/>
                                <a:moveTo>
                                  <a:pt x="147" y="146"/>
                                </a:moveTo>
                                <a:cubicBezTo>
                                  <a:pt x="146" y="146"/>
                                  <a:pt x="146" y="145"/>
                                  <a:pt x="146" y="144"/>
                                </a:cubicBezTo>
                                <a:cubicBezTo>
                                  <a:pt x="145" y="140"/>
                                  <a:pt x="145" y="135"/>
                                  <a:pt x="147" y="131"/>
                                </a:cubicBezTo>
                                <a:cubicBezTo>
                                  <a:pt x="148" y="135"/>
                                  <a:pt x="149" y="139"/>
                                  <a:pt x="149" y="144"/>
                                </a:cubicBezTo>
                                <a:cubicBezTo>
                                  <a:pt x="149" y="145"/>
                                  <a:pt x="149" y="146"/>
                                  <a:pt x="147" y="146"/>
                                </a:cubicBezTo>
                                <a:close/>
                                <a:moveTo>
                                  <a:pt x="150" y="80"/>
                                </a:moveTo>
                                <a:cubicBezTo>
                                  <a:pt x="149" y="82"/>
                                  <a:pt x="149" y="84"/>
                                  <a:pt x="148" y="86"/>
                                </a:cubicBezTo>
                                <a:cubicBezTo>
                                  <a:pt x="147" y="91"/>
                                  <a:pt x="143" y="94"/>
                                  <a:pt x="138" y="94"/>
                                </a:cubicBezTo>
                                <a:cubicBezTo>
                                  <a:pt x="137" y="94"/>
                                  <a:pt x="136" y="94"/>
                                  <a:pt x="135" y="94"/>
                                </a:cubicBezTo>
                                <a:cubicBezTo>
                                  <a:pt x="131" y="94"/>
                                  <a:pt x="127" y="93"/>
                                  <a:pt x="124" y="90"/>
                                </a:cubicBezTo>
                                <a:cubicBezTo>
                                  <a:pt x="124" y="89"/>
                                  <a:pt x="123" y="89"/>
                                  <a:pt x="122" y="88"/>
                                </a:cubicBezTo>
                                <a:cubicBezTo>
                                  <a:pt x="118" y="81"/>
                                  <a:pt x="124" y="68"/>
                                  <a:pt x="133" y="67"/>
                                </a:cubicBezTo>
                                <a:cubicBezTo>
                                  <a:pt x="135" y="67"/>
                                  <a:pt x="137" y="67"/>
                                  <a:pt x="138" y="67"/>
                                </a:cubicBezTo>
                                <a:cubicBezTo>
                                  <a:pt x="146" y="67"/>
                                  <a:pt x="151" y="73"/>
                                  <a:pt x="150" y="80"/>
                                </a:cubicBezTo>
                                <a:close/>
                                <a:moveTo>
                                  <a:pt x="160" y="148"/>
                                </a:moveTo>
                                <a:cubicBezTo>
                                  <a:pt x="159" y="148"/>
                                  <a:pt x="159" y="149"/>
                                  <a:pt x="159" y="150"/>
                                </a:cubicBezTo>
                                <a:cubicBezTo>
                                  <a:pt x="158" y="151"/>
                                  <a:pt x="157" y="151"/>
                                  <a:pt x="156" y="150"/>
                                </a:cubicBezTo>
                                <a:cubicBezTo>
                                  <a:pt x="155" y="149"/>
                                  <a:pt x="155" y="147"/>
                                  <a:pt x="155" y="146"/>
                                </a:cubicBezTo>
                                <a:cubicBezTo>
                                  <a:pt x="155" y="144"/>
                                  <a:pt x="155" y="141"/>
                                  <a:pt x="155" y="140"/>
                                </a:cubicBezTo>
                                <a:cubicBezTo>
                                  <a:pt x="155" y="136"/>
                                  <a:pt x="155" y="132"/>
                                  <a:pt x="156" y="129"/>
                                </a:cubicBezTo>
                                <a:cubicBezTo>
                                  <a:pt x="156" y="128"/>
                                  <a:pt x="157" y="127"/>
                                  <a:pt x="157" y="127"/>
                                </a:cubicBezTo>
                                <a:cubicBezTo>
                                  <a:pt x="158" y="127"/>
                                  <a:pt x="159" y="128"/>
                                  <a:pt x="159" y="129"/>
                                </a:cubicBezTo>
                                <a:cubicBezTo>
                                  <a:pt x="160" y="135"/>
                                  <a:pt x="160" y="141"/>
                                  <a:pt x="160" y="148"/>
                                </a:cubicBezTo>
                                <a:close/>
                                <a:moveTo>
                                  <a:pt x="171" y="146"/>
                                </a:moveTo>
                                <a:cubicBezTo>
                                  <a:pt x="171" y="147"/>
                                  <a:pt x="171" y="149"/>
                                  <a:pt x="169" y="150"/>
                                </a:cubicBezTo>
                                <a:cubicBezTo>
                                  <a:pt x="167" y="150"/>
                                  <a:pt x="166" y="148"/>
                                  <a:pt x="166" y="145"/>
                                </a:cubicBezTo>
                                <a:cubicBezTo>
                                  <a:pt x="166" y="143"/>
                                  <a:pt x="166" y="141"/>
                                  <a:pt x="166" y="138"/>
                                </a:cubicBezTo>
                                <a:cubicBezTo>
                                  <a:pt x="166" y="138"/>
                                  <a:pt x="166" y="138"/>
                                  <a:pt x="166" y="138"/>
                                </a:cubicBezTo>
                                <a:cubicBezTo>
                                  <a:pt x="166" y="136"/>
                                  <a:pt x="166" y="134"/>
                                  <a:pt x="166" y="132"/>
                                </a:cubicBezTo>
                                <a:cubicBezTo>
                                  <a:pt x="166" y="131"/>
                                  <a:pt x="166" y="130"/>
                                  <a:pt x="167" y="129"/>
                                </a:cubicBezTo>
                                <a:cubicBezTo>
                                  <a:pt x="167" y="128"/>
                                  <a:pt x="167" y="127"/>
                                  <a:pt x="169" y="127"/>
                                </a:cubicBezTo>
                                <a:cubicBezTo>
                                  <a:pt x="170" y="127"/>
                                  <a:pt x="170" y="128"/>
                                  <a:pt x="171" y="129"/>
                                </a:cubicBezTo>
                                <a:cubicBezTo>
                                  <a:pt x="171" y="130"/>
                                  <a:pt x="171" y="130"/>
                                  <a:pt x="171" y="131"/>
                                </a:cubicBezTo>
                                <a:cubicBezTo>
                                  <a:pt x="171" y="136"/>
                                  <a:pt x="171" y="141"/>
                                  <a:pt x="171" y="146"/>
                                </a:cubicBezTo>
                                <a:close/>
                                <a:moveTo>
                                  <a:pt x="167" y="120"/>
                                </a:moveTo>
                                <a:cubicBezTo>
                                  <a:pt x="162" y="120"/>
                                  <a:pt x="158" y="118"/>
                                  <a:pt x="158" y="114"/>
                                </a:cubicBezTo>
                                <a:cubicBezTo>
                                  <a:pt x="158" y="109"/>
                                  <a:pt x="161" y="106"/>
                                  <a:pt x="165" y="106"/>
                                </a:cubicBezTo>
                                <a:cubicBezTo>
                                  <a:pt x="171" y="106"/>
                                  <a:pt x="174" y="108"/>
                                  <a:pt x="174" y="113"/>
                                </a:cubicBezTo>
                                <a:cubicBezTo>
                                  <a:pt x="174" y="117"/>
                                  <a:pt x="171" y="120"/>
                                  <a:pt x="167" y="120"/>
                                </a:cubicBezTo>
                                <a:close/>
                                <a:moveTo>
                                  <a:pt x="212" y="158"/>
                                </a:moveTo>
                                <a:cubicBezTo>
                                  <a:pt x="212" y="158"/>
                                  <a:pt x="211" y="158"/>
                                  <a:pt x="211" y="158"/>
                                </a:cubicBezTo>
                                <a:cubicBezTo>
                                  <a:pt x="211" y="158"/>
                                  <a:pt x="211" y="157"/>
                                  <a:pt x="211" y="157"/>
                                </a:cubicBezTo>
                                <a:cubicBezTo>
                                  <a:pt x="208" y="153"/>
                                  <a:pt x="208" y="147"/>
                                  <a:pt x="207" y="143"/>
                                </a:cubicBezTo>
                                <a:cubicBezTo>
                                  <a:pt x="208" y="142"/>
                                  <a:pt x="208" y="142"/>
                                  <a:pt x="209" y="142"/>
                                </a:cubicBezTo>
                                <a:cubicBezTo>
                                  <a:pt x="210" y="147"/>
                                  <a:pt x="211" y="152"/>
                                  <a:pt x="213" y="157"/>
                                </a:cubicBezTo>
                                <a:cubicBezTo>
                                  <a:pt x="213" y="157"/>
                                  <a:pt x="213" y="158"/>
                                  <a:pt x="212" y="158"/>
                                </a:cubicBezTo>
                                <a:close/>
                                <a:moveTo>
                                  <a:pt x="220" y="158"/>
                                </a:moveTo>
                                <a:cubicBezTo>
                                  <a:pt x="220" y="159"/>
                                  <a:pt x="219" y="160"/>
                                  <a:pt x="218" y="159"/>
                                </a:cubicBezTo>
                                <a:cubicBezTo>
                                  <a:pt x="218" y="159"/>
                                  <a:pt x="217" y="159"/>
                                  <a:pt x="217" y="158"/>
                                </a:cubicBezTo>
                                <a:cubicBezTo>
                                  <a:pt x="216" y="156"/>
                                  <a:pt x="215" y="149"/>
                                  <a:pt x="215" y="146"/>
                                </a:cubicBezTo>
                                <a:cubicBezTo>
                                  <a:pt x="215" y="142"/>
                                  <a:pt x="216" y="140"/>
                                  <a:pt x="217" y="140"/>
                                </a:cubicBezTo>
                                <a:cubicBezTo>
                                  <a:pt x="219" y="141"/>
                                  <a:pt x="218" y="144"/>
                                  <a:pt x="219" y="146"/>
                                </a:cubicBezTo>
                                <a:cubicBezTo>
                                  <a:pt x="219" y="148"/>
                                  <a:pt x="219" y="151"/>
                                  <a:pt x="220" y="153"/>
                                </a:cubicBezTo>
                                <a:cubicBezTo>
                                  <a:pt x="220" y="155"/>
                                  <a:pt x="220" y="156"/>
                                  <a:pt x="220" y="158"/>
                                </a:cubicBezTo>
                                <a:close/>
                                <a:moveTo>
                                  <a:pt x="229" y="157"/>
                                </a:moveTo>
                                <a:cubicBezTo>
                                  <a:pt x="229" y="157"/>
                                  <a:pt x="228" y="158"/>
                                  <a:pt x="228" y="158"/>
                                </a:cubicBezTo>
                                <a:cubicBezTo>
                                  <a:pt x="228" y="158"/>
                                  <a:pt x="227" y="158"/>
                                  <a:pt x="227" y="157"/>
                                </a:cubicBezTo>
                                <a:cubicBezTo>
                                  <a:pt x="226" y="156"/>
                                  <a:pt x="226" y="155"/>
                                  <a:pt x="225" y="154"/>
                                </a:cubicBezTo>
                                <a:cubicBezTo>
                                  <a:pt x="224" y="149"/>
                                  <a:pt x="225" y="144"/>
                                  <a:pt x="225" y="139"/>
                                </a:cubicBezTo>
                                <a:cubicBezTo>
                                  <a:pt x="225" y="139"/>
                                  <a:pt x="226" y="138"/>
                                  <a:pt x="226" y="138"/>
                                </a:cubicBezTo>
                                <a:cubicBezTo>
                                  <a:pt x="228" y="138"/>
                                  <a:pt x="228" y="138"/>
                                  <a:pt x="228" y="139"/>
                                </a:cubicBezTo>
                                <a:cubicBezTo>
                                  <a:pt x="229" y="142"/>
                                  <a:pt x="229" y="146"/>
                                  <a:pt x="229" y="149"/>
                                </a:cubicBezTo>
                                <a:cubicBezTo>
                                  <a:pt x="229" y="151"/>
                                  <a:pt x="230" y="154"/>
                                  <a:pt x="229" y="157"/>
                                </a:cubicBezTo>
                                <a:close/>
                                <a:moveTo>
                                  <a:pt x="234" y="93"/>
                                </a:moveTo>
                                <a:cubicBezTo>
                                  <a:pt x="234" y="96"/>
                                  <a:pt x="231" y="99"/>
                                  <a:pt x="226" y="100"/>
                                </a:cubicBezTo>
                                <a:cubicBezTo>
                                  <a:pt x="222" y="101"/>
                                  <a:pt x="219" y="100"/>
                                  <a:pt x="216" y="96"/>
                                </a:cubicBezTo>
                                <a:cubicBezTo>
                                  <a:pt x="213" y="93"/>
                                  <a:pt x="213" y="89"/>
                                  <a:pt x="214" y="86"/>
                                </a:cubicBezTo>
                                <a:cubicBezTo>
                                  <a:pt x="215" y="82"/>
                                  <a:pt x="219" y="80"/>
                                  <a:pt x="222" y="81"/>
                                </a:cubicBezTo>
                                <a:cubicBezTo>
                                  <a:pt x="225" y="81"/>
                                  <a:pt x="227" y="81"/>
                                  <a:pt x="229" y="82"/>
                                </a:cubicBezTo>
                                <a:cubicBezTo>
                                  <a:pt x="233" y="84"/>
                                  <a:pt x="235" y="87"/>
                                  <a:pt x="234" y="93"/>
                                </a:cubicBezTo>
                                <a:close/>
                                <a:moveTo>
                                  <a:pt x="256" y="135"/>
                                </a:moveTo>
                                <a:cubicBezTo>
                                  <a:pt x="254" y="130"/>
                                  <a:pt x="254" y="126"/>
                                  <a:pt x="253" y="122"/>
                                </a:cubicBezTo>
                                <a:cubicBezTo>
                                  <a:pt x="253" y="121"/>
                                  <a:pt x="253" y="120"/>
                                  <a:pt x="254" y="119"/>
                                </a:cubicBezTo>
                                <a:cubicBezTo>
                                  <a:pt x="256" y="119"/>
                                  <a:pt x="256" y="120"/>
                                  <a:pt x="257" y="121"/>
                                </a:cubicBezTo>
                                <a:cubicBezTo>
                                  <a:pt x="258" y="127"/>
                                  <a:pt x="260" y="132"/>
                                  <a:pt x="260" y="139"/>
                                </a:cubicBezTo>
                                <a:cubicBezTo>
                                  <a:pt x="257" y="138"/>
                                  <a:pt x="257" y="136"/>
                                  <a:pt x="256" y="135"/>
                                </a:cubicBezTo>
                                <a:close/>
                                <a:moveTo>
                                  <a:pt x="265" y="138"/>
                                </a:moveTo>
                                <a:cubicBezTo>
                                  <a:pt x="262" y="134"/>
                                  <a:pt x="262" y="129"/>
                                  <a:pt x="261" y="125"/>
                                </a:cubicBezTo>
                                <a:cubicBezTo>
                                  <a:pt x="261" y="121"/>
                                  <a:pt x="259" y="118"/>
                                  <a:pt x="261" y="114"/>
                                </a:cubicBezTo>
                                <a:cubicBezTo>
                                  <a:pt x="263" y="114"/>
                                  <a:pt x="263" y="116"/>
                                  <a:pt x="264" y="117"/>
                                </a:cubicBezTo>
                                <a:cubicBezTo>
                                  <a:pt x="265" y="123"/>
                                  <a:pt x="266" y="129"/>
                                  <a:pt x="267" y="135"/>
                                </a:cubicBezTo>
                                <a:cubicBezTo>
                                  <a:pt x="267" y="136"/>
                                  <a:pt x="266" y="137"/>
                                  <a:pt x="265" y="138"/>
                                </a:cubicBezTo>
                                <a:close/>
                                <a:moveTo>
                                  <a:pt x="308" y="75"/>
                                </a:moveTo>
                                <a:cubicBezTo>
                                  <a:pt x="306" y="79"/>
                                  <a:pt x="304" y="80"/>
                                  <a:pt x="300" y="80"/>
                                </a:cubicBezTo>
                                <a:cubicBezTo>
                                  <a:pt x="299" y="80"/>
                                  <a:pt x="298" y="80"/>
                                  <a:pt x="296" y="80"/>
                                </a:cubicBezTo>
                                <a:cubicBezTo>
                                  <a:pt x="294" y="81"/>
                                  <a:pt x="291" y="80"/>
                                  <a:pt x="289" y="80"/>
                                </a:cubicBezTo>
                                <a:cubicBezTo>
                                  <a:pt x="283" y="79"/>
                                  <a:pt x="278" y="75"/>
                                  <a:pt x="279" y="66"/>
                                </a:cubicBezTo>
                                <a:cubicBezTo>
                                  <a:pt x="279" y="62"/>
                                  <a:pt x="281" y="58"/>
                                  <a:pt x="284" y="55"/>
                                </a:cubicBezTo>
                                <a:cubicBezTo>
                                  <a:pt x="288" y="52"/>
                                  <a:pt x="291" y="51"/>
                                  <a:pt x="296" y="52"/>
                                </a:cubicBezTo>
                                <a:cubicBezTo>
                                  <a:pt x="299" y="53"/>
                                  <a:pt x="302" y="54"/>
                                  <a:pt x="305" y="55"/>
                                </a:cubicBezTo>
                                <a:cubicBezTo>
                                  <a:pt x="308" y="57"/>
                                  <a:pt x="310" y="59"/>
                                  <a:pt x="310" y="62"/>
                                </a:cubicBezTo>
                                <a:cubicBezTo>
                                  <a:pt x="310" y="67"/>
                                  <a:pt x="310" y="71"/>
                                  <a:pt x="308" y="75"/>
                                </a:cubicBezTo>
                                <a:close/>
                                <a:moveTo>
                                  <a:pt x="323" y="118"/>
                                </a:moveTo>
                                <a:cubicBezTo>
                                  <a:pt x="324" y="118"/>
                                  <a:pt x="325" y="119"/>
                                  <a:pt x="325" y="120"/>
                                </a:cubicBezTo>
                                <a:cubicBezTo>
                                  <a:pt x="326" y="121"/>
                                  <a:pt x="327" y="123"/>
                                  <a:pt x="328" y="125"/>
                                </a:cubicBezTo>
                                <a:cubicBezTo>
                                  <a:pt x="330" y="129"/>
                                  <a:pt x="332" y="134"/>
                                  <a:pt x="337" y="138"/>
                                </a:cubicBezTo>
                                <a:cubicBezTo>
                                  <a:pt x="329" y="136"/>
                                  <a:pt x="322" y="126"/>
                                  <a:pt x="323" y="118"/>
                                </a:cubicBezTo>
                                <a:close/>
                                <a:moveTo>
                                  <a:pt x="342" y="134"/>
                                </a:moveTo>
                                <a:cubicBezTo>
                                  <a:pt x="339" y="134"/>
                                  <a:pt x="337" y="132"/>
                                  <a:pt x="336" y="130"/>
                                </a:cubicBezTo>
                                <a:cubicBezTo>
                                  <a:pt x="333" y="126"/>
                                  <a:pt x="332" y="121"/>
                                  <a:pt x="331" y="116"/>
                                </a:cubicBezTo>
                                <a:cubicBezTo>
                                  <a:pt x="330" y="115"/>
                                  <a:pt x="331" y="114"/>
                                  <a:pt x="332" y="114"/>
                                </a:cubicBezTo>
                                <a:cubicBezTo>
                                  <a:pt x="333" y="114"/>
                                  <a:pt x="333" y="115"/>
                                  <a:pt x="334" y="115"/>
                                </a:cubicBezTo>
                                <a:cubicBezTo>
                                  <a:pt x="335" y="117"/>
                                  <a:pt x="335" y="119"/>
                                  <a:pt x="336" y="122"/>
                                </a:cubicBezTo>
                                <a:cubicBezTo>
                                  <a:pt x="338" y="125"/>
                                  <a:pt x="339" y="129"/>
                                  <a:pt x="342" y="132"/>
                                </a:cubicBezTo>
                                <a:cubicBezTo>
                                  <a:pt x="342" y="133"/>
                                  <a:pt x="343" y="133"/>
                                  <a:pt x="342" y="134"/>
                                </a:cubicBezTo>
                                <a:close/>
                                <a:moveTo>
                                  <a:pt x="349" y="132"/>
                                </a:moveTo>
                                <a:cubicBezTo>
                                  <a:pt x="345" y="129"/>
                                  <a:pt x="344" y="124"/>
                                  <a:pt x="343" y="121"/>
                                </a:cubicBezTo>
                                <a:cubicBezTo>
                                  <a:pt x="343" y="119"/>
                                  <a:pt x="342" y="118"/>
                                  <a:pt x="342" y="116"/>
                                </a:cubicBezTo>
                                <a:cubicBezTo>
                                  <a:pt x="342" y="115"/>
                                  <a:pt x="341" y="114"/>
                                  <a:pt x="343" y="114"/>
                                </a:cubicBezTo>
                                <a:cubicBezTo>
                                  <a:pt x="344" y="113"/>
                                  <a:pt x="345" y="114"/>
                                  <a:pt x="345" y="115"/>
                                </a:cubicBezTo>
                                <a:cubicBezTo>
                                  <a:pt x="347" y="119"/>
                                  <a:pt x="348" y="123"/>
                                  <a:pt x="349" y="127"/>
                                </a:cubicBezTo>
                                <a:cubicBezTo>
                                  <a:pt x="350" y="129"/>
                                  <a:pt x="349" y="130"/>
                                  <a:pt x="349" y="132"/>
                                </a:cubicBezTo>
                                <a:close/>
                              </a:path>
                            </a:pathLst>
                          </a:custGeom>
                          <a:solidFill>
                            <a:srgbClr val="008461"/>
                          </a:solidFill>
                          <a:ln>
                            <a:noFill/>
                          </a:ln>
                        </wps:spPr>
                        <wps:bodyPr vert="horz" wrap="square" lIns="91440" tIns="45720" rIns="91440" bIns="45720" numCol="1" anchor="t" anchorCtr="0" compatLnSpc="1"/>
                      </wps:wsp>
                      <wps:wsp>
                        <wps:cNvPr id="953" name="Freeform 70"/>
                        <wps:cNvSpPr/>
                        <wps:spPr bwMode="auto">
                          <a:xfrm>
                            <a:off x="678" y="1052"/>
                            <a:ext cx="50" cy="52"/>
                          </a:xfrm>
                          <a:custGeom>
                            <a:avLst/>
                            <a:gdLst>
                              <a:gd name="T0" fmla="*/ 20 w 21"/>
                              <a:gd name="T1" fmla="*/ 11 h 22"/>
                              <a:gd name="T2" fmla="*/ 13 w 21"/>
                              <a:gd name="T3" fmla="*/ 1 h 22"/>
                              <a:gd name="T4" fmla="*/ 3 w 21"/>
                              <a:gd name="T5" fmla="*/ 4 h 22"/>
                              <a:gd name="T6" fmla="*/ 0 w 21"/>
                              <a:gd name="T7" fmla="*/ 14 h 22"/>
                              <a:gd name="T8" fmla="*/ 4 w 21"/>
                              <a:gd name="T9" fmla="*/ 20 h 22"/>
                              <a:gd name="T10" fmla="*/ 12 w 21"/>
                              <a:gd name="T11" fmla="*/ 22 h 22"/>
                              <a:gd name="T12" fmla="*/ 20 w 21"/>
                              <a:gd name="T13" fmla="*/ 15 h 22"/>
                              <a:gd name="T14" fmla="*/ 20 w 21"/>
                              <a:gd name="T15" fmla="*/ 12 h 22"/>
                              <a:gd name="T16" fmla="*/ 20 w 21"/>
                              <a:gd name="T17"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 h="22">
                                <a:moveTo>
                                  <a:pt x="20" y="11"/>
                                </a:moveTo>
                                <a:cubicBezTo>
                                  <a:pt x="21" y="5"/>
                                  <a:pt x="17" y="3"/>
                                  <a:pt x="13" y="1"/>
                                </a:cubicBezTo>
                                <a:cubicBezTo>
                                  <a:pt x="10" y="0"/>
                                  <a:pt x="6" y="1"/>
                                  <a:pt x="3" y="4"/>
                                </a:cubicBezTo>
                                <a:cubicBezTo>
                                  <a:pt x="0" y="7"/>
                                  <a:pt x="0" y="10"/>
                                  <a:pt x="0" y="14"/>
                                </a:cubicBezTo>
                                <a:cubicBezTo>
                                  <a:pt x="0" y="17"/>
                                  <a:pt x="1" y="19"/>
                                  <a:pt x="4" y="20"/>
                                </a:cubicBezTo>
                                <a:cubicBezTo>
                                  <a:pt x="7" y="21"/>
                                  <a:pt x="9" y="22"/>
                                  <a:pt x="12" y="22"/>
                                </a:cubicBezTo>
                                <a:cubicBezTo>
                                  <a:pt x="18" y="22"/>
                                  <a:pt x="20" y="20"/>
                                  <a:pt x="20" y="15"/>
                                </a:cubicBezTo>
                                <a:cubicBezTo>
                                  <a:pt x="20" y="14"/>
                                  <a:pt x="20" y="13"/>
                                  <a:pt x="20" y="12"/>
                                </a:cubicBezTo>
                                <a:cubicBezTo>
                                  <a:pt x="20" y="11"/>
                                  <a:pt x="20" y="11"/>
                                  <a:pt x="20" y="11"/>
                                </a:cubicBezTo>
                                <a:close/>
                              </a:path>
                            </a:pathLst>
                          </a:custGeom>
                          <a:solidFill>
                            <a:srgbClr val="008461"/>
                          </a:solidFill>
                          <a:ln>
                            <a:noFill/>
                          </a:ln>
                        </wps:spPr>
                        <wps:bodyPr vert="horz" wrap="square" lIns="91440" tIns="45720" rIns="91440" bIns="45720" numCol="1" anchor="t" anchorCtr="0" compatLnSpc="1"/>
                      </wps:wsp>
                      <wps:wsp>
                        <wps:cNvPr id="954" name="Freeform 71"/>
                        <wps:cNvSpPr/>
                        <wps:spPr bwMode="auto">
                          <a:xfrm>
                            <a:off x="295" y="1088"/>
                            <a:ext cx="52" cy="47"/>
                          </a:xfrm>
                          <a:custGeom>
                            <a:avLst/>
                            <a:gdLst>
                              <a:gd name="T0" fmla="*/ 18 w 22"/>
                              <a:gd name="T1" fmla="*/ 2 h 20"/>
                              <a:gd name="T2" fmla="*/ 3 w 22"/>
                              <a:gd name="T3" fmla="*/ 7 h 20"/>
                              <a:gd name="T4" fmla="*/ 7 w 22"/>
                              <a:gd name="T5" fmla="*/ 19 h 20"/>
                              <a:gd name="T6" fmla="*/ 13 w 22"/>
                              <a:gd name="T7" fmla="*/ 20 h 20"/>
                              <a:gd name="T8" fmla="*/ 21 w 22"/>
                              <a:gd name="T9" fmla="*/ 14 h 20"/>
                              <a:gd name="T10" fmla="*/ 22 w 22"/>
                              <a:gd name="T11" fmla="*/ 8 h 20"/>
                              <a:gd name="T12" fmla="*/ 18 w 22"/>
                              <a:gd name="T13" fmla="*/ 2 h 20"/>
                            </a:gdLst>
                            <a:ahLst/>
                            <a:cxnLst>
                              <a:cxn ang="0">
                                <a:pos x="T0" y="T1"/>
                              </a:cxn>
                              <a:cxn ang="0">
                                <a:pos x="T2" y="T3"/>
                              </a:cxn>
                              <a:cxn ang="0">
                                <a:pos x="T4" y="T5"/>
                              </a:cxn>
                              <a:cxn ang="0">
                                <a:pos x="T6" y="T7"/>
                              </a:cxn>
                              <a:cxn ang="0">
                                <a:pos x="T8" y="T9"/>
                              </a:cxn>
                              <a:cxn ang="0">
                                <a:pos x="T10" y="T11"/>
                              </a:cxn>
                              <a:cxn ang="0">
                                <a:pos x="T12" y="T13"/>
                              </a:cxn>
                            </a:cxnLst>
                            <a:rect l="0" t="0" r="r" b="b"/>
                            <a:pathLst>
                              <a:path w="22" h="20">
                                <a:moveTo>
                                  <a:pt x="18" y="2"/>
                                </a:moveTo>
                                <a:cubicBezTo>
                                  <a:pt x="12" y="0"/>
                                  <a:pt x="7" y="2"/>
                                  <a:pt x="3" y="7"/>
                                </a:cubicBezTo>
                                <a:cubicBezTo>
                                  <a:pt x="0" y="11"/>
                                  <a:pt x="2" y="17"/>
                                  <a:pt x="7" y="19"/>
                                </a:cubicBezTo>
                                <a:cubicBezTo>
                                  <a:pt x="9" y="20"/>
                                  <a:pt x="11" y="20"/>
                                  <a:pt x="13" y="20"/>
                                </a:cubicBezTo>
                                <a:cubicBezTo>
                                  <a:pt x="19" y="20"/>
                                  <a:pt x="20" y="20"/>
                                  <a:pt x="21" y="14"/>
                                </a:cubicBezTo>
                                <a:cubicBezTo>
                                  <a:pt x="21" y="12"/>
                                  <a:pt x="21" y="10"/>
                                  <a:pt x="22" y="8"/>
                                </a:cubicBezTo>
                                <a:cubicBezTo>
                                  <a:pt x="22" y="5"/>
                                  <a:pt x="20" y="3"/>
                                  <a:pt x="18" y="2"/>
                                </a:cubicBezTo>
                                <a:close/>
                              </a:path>
                            </a:pathLst>
                          </a:custGeom>
                          <a:solidFill>
                            <a:srgbClr val="008461"/>
                          </a:solidFill>
                          <a:ln>
                            <a:noFill/>
                          </a:ln>
                        </wps:spPr>
                        <wps:bodyPr vert="horz" wrap="square" lIns="91440" tIns="45720" rIns="91440" bIns="45720" numCol="1" anchor="t" anchorCtr="0" compatLnSpc="1"/>
                      </wps:wsp>
                      <wps:wsp>
                        <wps:cNvPr id="955" name="Freeform 72"/>
                        <wps:cNvSpPr/>
                        <wps:spPr bwMode="auto">
                          <a:xfrm>
                            <a:off x="519" y="1123"/>
                            <a:ext cx="28" cy="26"/>
                          </a:xfrm>
                          <a:custGeom>
                            <a:avLst/>
                            <a:gdLst>
                              <a:gd name="T0" fmla="*/ 5 w 12"/>
                              <a:gd name="T1" fmla="*/ 0 h 11"/>
                              <a:gd name="T2" fmla="*/ 1 w 12"/>
                              <a:gd name="T3" fmla="*/ 5 h 11"/>
                              <a:gd name="T4" fmla="*/ 6 w 12"/>
                              <a:gd name="T5" fmla="*/ 11 h 11"/>
                              <a:gd name="T6" fmla="*/ 12 w 12"/>
                              <a:gd name="T7" fmla="*/ 5 h 11"/>
                              <a:gd name="T8" fmla="*/ 5 w 12"/>
                              <a:gd name="T9" fmla="*/ 0 h 11"/>
                            </a:gdLst>
                            <a:ahLst/>
                            <a:cxnLst>
                              <a:cxn ang="0">
                                <a:pos x="T0" y="T1"/>
                              </a:cxn>
                              <a:cxn ang="0">
                                <a:pos x="T2" y="T3"/>
                              </a:cxn>
                              <a:cxn ang="0">
                                <a:pos x="T4" y="T5"/>
                              </a:cxn>
                              <a:cxn ang="0">
                                <a:pos x="T6" y="T7"/>
                              </a:cxn>
                              <a:cxn ang="0">
                                <a:pos x="T8" y="T9"/>
                              </a:cxn>
                            </a:cxnLst>
                            <a:rect l="0" t="0" r="r" b="b"/>
                            <a:pathLst>
                              <a:path w="12" h="11">
                                <a:moveTo>
                                  <a:pt x="5" y="0"/>
                                </a:moveTo>
                                <a:cubicBezTo>
                                  <a:pt x="2" y="0"/>
                                  <a:pt x="0" y="2"/>
                                  <a:pt x="1" y="5"/>
                                </a:cubicBezTo>
                                <a:cubicBezTo>
                                  <a:pt x="1" y="9"/>
                                  <a:pt x="3" y="11"/>
                                  <a:pt x="6" y="11"/>
                                </a:cubicBezTo>
                                <a:cubicBezTo>
                                  <a:pt x="10" y="11"/>
                                  <a:pt x="12" y="9"/>
                                  <a:pt x="12" y="5"/>
                                </a:cubicBezTo>
                                <a:cubicBezTo>
                                  <a:pt x="12" y="2"/>
                                  <a:pt x="8" y="0"/>
                                  <a:pt x="5" y="0"/>
                                </a:cubicBezTo>
                                <a:close/>
                              </a:path>
                            </a:pathLst>
                          </a:custGeom>
                          <a:solidFill>
                            <a:srgbClr val="008461"/>
                          </a:solidFill>
                          <a:ln>
                            <a:noFill/>
                          </a:ln>
                        </wps:spPr>
                        <wps:bodyPr vert="horz" wrap="square" lIns="91440" tIns="45720" rIns="91440" bIns="45720" numCol="1" anchor="t" anchorCtr="0" compatLnSpc="1"/>
                      </wps:wsp>
                      <wps:wsp>
                        <wps:cNvPr id="956" name="Freeform 73"/>
                        <wps:cNvSpPr/>
                        <wps:spPr bwMode="auto">
                          <a:xfrm>
                            <a:off x="188" y="1043"/>
                            <a:ext cx="26" cy="23"/>
                          </a:xfrm>
                          <a:custGeom>
                            <a:avLst/>
                            <a:gdLst>
                              <a:gd name="T0" fmla="*/ 7 w 11"/>
                              <a:gd name="T1" fmla="*/ 0 h 10"/>
                              <a:gd name="T2" fmla="*/ 0 w 11"/>
                              <a:gd name="T3" fmla="*/ 4 h 10"/>
                              <a:gd name="T4" fmla="*/ 6 w 11"/>
                              <a:gd name="T5" fmla="*/ 9 h 10"/>
                              <a:gd name="T6" fmla="*/ 11 w 11"/>
                              <a:gd name="T7" fmla="*/ 4 h 10"/>
                              <a:gd name="T8" fmla="*/ 7 w 11"/>
                              <a:gd name="T9" fmla="*/ 0 h 10"/>
                            </a:gdLst>
                            <a:ahLst/>
                            <a:cxnLst>
                              <a:cxn ang="0">
                                <a:pos x="T0" y="T1"/>
                              </a:cxn>
                              <a:cxn ang="0">
                                <a:pos x="T2" y="T3"/>
                              </a:cxn>
                              <a:cxn ang="0">
                                <a:pos x="T4" y="T5"/>
                              </a:cxn>
                              <a:cxn ang="0">
                                <a:pos x="T6" y="T7"/>
                              </a:cxn>
                              <a:cxn ang="0">
                                <a:pos x="T8" y="T9"/>
                              </a:cxn>
                            </a:cxnLst>
                            <a:rect l="0" t="0" r="r" b="b"/>
                            <a:pathLst>
                              <a:path w="11" h="10">
                                <a:moveTo>
                                  <a:pt x="7" y="0"/>
                                </a:moveTo>
                                <a:cubicBezTo>
                                  <a:pt x="4" y="0"/>
                                  <a:pt x="0" y="2"/>
                                  <a:pt x="0" y="4"/>
                                </a:cubicBezTo>
                                <a:cubicBezTo>
                                  <a:pt x="0" y="7"/>
                                  <a:pt x="3" y="9"/>
                                  <a:pt x="6" y="9"/>
                                </a:cubicBezTo>
                                <a:cubicBezTo>
                                  <a:pt x="9" y="10"/>
                                  <a:pt x="10" y="8"/>
                                  <a:pt x="11" y="4"/>
                                </a:cubicBezTo>
                                <a:cubicBezTo>
                                  <a:pt x="11" y="1"/>
                                  <a:pt x="10" y="0"/>
                                  <a:pt x="7" y="0"/>
                                </a:cubicBezTo>
                                <a:close/>
                              </a:path>
                            </a:pathLst>
                          </a:custGeom>
                          <a:solidFill>
                            <a:srgbClr val="008461"/>
                          </a:solidFill>
                          <a:ln>
                            <a:noFill/>
                          </a:ln>
                        </wps:spPr>
                        <wps:bodyPr vert="horz" wrap="square" lIns="91440" tIns="45720" rIns="91440" bIns="45720" numCol="1" anchor="t" anchorCtr="0" compatLnSpc="1"/>
                      </wps:wsp>
                      <wps:wsp>
                        <wps:cNvPr id="957" name="Freeform 74"/>
                        <wps:cNvSpPr/>
                        <wps:spPr bwMode="auto">
                          <a:xfrm>
                            <a:off x="385" y="1183"/>
                            <a:ext cx="19" cy="14"/>
                          </a:xfrm>
                          <a:custGeom>
                            <a:avLst/>
                            <a:gdLst>
                              <a:gd name="T0" fmla="*/ 5 w 8"/>
                              <a:gd name="T1" fmla="*/ 1 h 6"/>
                              <a:gd name="T2" fmla="*/ 3 w 8"/>
                              <a:gd name="T3" fmla="*/ 0 h 6"/>
                              <a:gd name="T4" fmla="*/ 1 w 8"/>
                              <a:gd name="T5" fmla="*/ 3 h 6"/>
                              <a:gd name="T6" fmla="*/ 4 w 8"/>
                              <a:gd name="T7" fmla="*/ 5 h 6"/>
                              <a:gd name="T8" fmla="*/ 7 w 8"/>
                              <a:gd name="T9" fmla="*/ 4 h 6"/>
                              <a:gd name="T10" fmla="*/ 5 w 8"/>
                              <a:gd name="T11" fmla="*/ 1 h 6"/>
                            </a:gdLst>
                            <a:ahLst/>
                            <a:cxnLst>
                              <a:cxn ang="0">
                                <a:pos x="T0" y="T1"/>
                              </a:cxn>
                              <a:cxn ang="0">
                                <a:pos x="T2" y="T3"/>
                              </a:cxn>
                              <a:cxn ang="0">
                                <a:pos x="T4" y="T5"/>
                              </a:cxn>
                              <a:cxn ang="0">
                                <a:pos x="T6" y="T7"/>
                              </a:cxn>
                              <a:cxn ang="0">
                                <a:pos x="T8" y="T9"/>
                              </a:cxn>
                              <a:cxn ang="0">
                                <a:pos x="T10" y="T11"/>
                              </a:cxn>
                            </a:cxnLst>
                            <a:rect l="0" t="0" r="r" b="b"/>
                            <a:pathLst>
                              <a:path w="8" h="6">
                                <a:moveTo>
                                  <a:pt x="5" y="1"/>
                                </a:moveTo>
                                <a:cubicBezTo>
                                  <a:pt x="4" y="0"/>
                                  <a:pt x="3" y="0"/>
                                  <a:pt x="3" y="0"/>
                                </a:cubicBezTo>
                                <a:cubicBezTo>
                                  <a:pt x="1" y="0"/>
                                  <a:pt x="0" y="1"/>
                                  <a:pt x="1" y="3"/>
                                </a:cubicBezTo>
                                <a:cubicBezTo>
                                  <a:pt x="1" y="5"/>
                                  <a:pt x="2" y="5"/>
                                  <a:pt x="4" y="5"/>
                                </a:cubicBezTo>
                                <a:cubicBezTo>
                                  <a:pt x="5" y="6"/>
                                  <a:pt x="6" y="5"/>
                                  <a:pt x="7" y="4"/>
                                </a:cubicBezTo>
                                <a:cubicBezTo>
                                  <a:pt x="8" y="2"/>
                                  <a:pt x="6" y="1"/>
                                  <a:pt x="5" y="1"/>
                                </a:cubicBezTo>
                                <a:close/>
                              </a:path>
                            </a:pathLst>
                          </a:custGeom>
                          <a:solidFill>
                            <a:srgbClr val="008461"/>
                          </a:solidFill>
                          <a:ln>
                            <a:noFill/>
                          </a:ln>
                        </wps:spPr>
                        <wps:bodyPr vert="horz" wrap="square" lIns="91440" tIns="45720" rIns="91440" bIns="45720" numCol="1" anchor="t" anchorCtr="0" compatLnSpc="1"/>
                      </wps:wsp>
                      <wps:wsp>
                        <wps:cNvPr id="958" name="Freeform 75"/>
                        <wps:cNvSpPr>
                          <a:spLocks noEditPoints="1"/>
                        </wps:cNvSpPr>
                        <wps:spPr bwMode="auto">
                          <a:xfrm>
                            <a:off x="100" y="580"/>
                            <a:ext cx="685" cy="463"/>
                          </a:xfrm>
                          <a:custGeom>
                            <a:avLst/>
                            <a:gdLst>
                              <a:gd name="T0" fmla="*/ 259 w 288"/>
                              <a:gd name="T1" fmla="*/ 85 h 195"/>
                              <a:gd name="T2" fmla="*/ 214 w 288"/>
                              <a:gd name="T3" fmla="*/ 21 h 195"/>
                              <a:gd name="T4" fmla="*/ 190 w 288"/>
                              <a:gd name="T5" fmla="*/ 6 h 195"/>
                              <a:gd name="T6" fmla="*/ 174 w 288"/>
                              <a:gd name="T7" fmla="*/ 49 h 195"/>
                              <a:gd name="T8" fmla="*/ 138 w 288"/>
                              <a:gd name="T9" fmla="*/ 21 h 195"/>
                              <a:gd name="T10" fmla="*/ 104 w 288"/>
                              <a:gd name="T11" fmla="*/ 65 h 195"/>
                              <a:gd name="T12" fmla="*/ 77 w 288"/>
                              <a:gd name="T13" fmla="*/ 40 h 195"/>
                              <a:gd name="T14" fmla="*/ 66 w 288"/>
                              <a:gd name="T15" fmla="*/ 34 h 195"/>
                              <a:gd name="T16" fmla="*/ 30 w 288"/>
                              <a:gd name="T17" fmla="*/ 86 h 195"/>
                              <a:gd name="T18" fmla="*/ 7 w 288"/>
                              <a:gd name="T19" fmla="*/ 124 h 195"/>
                              <a:gd name="T20" fmla="*/ 11 w 288"/>
                              <a:gd name="T21" fmla="*/ 158 h 195"/>
                              <a:gd name="T22" fmla="*/ 49 w 288"/>
                              <a:gd name="T23" fmla="*/ 129 h 195"/>
                              <a:gd name="T24" fmla="*/ 57 w 288"/>
                              <a:gd name="T25" fmla="*/ 150 h 195"/>
                              <a:gd name="T26" fmla="*/ 92 w 288"/>
                              <a:gd name="T27" fmla="*/ 143 h 195"/>
                              <a:gd name="T28" fmla="*/ 113 w 288"/>
                              <a:gd name="T29" fmla="*/ 172 h 195"/>
                              <a:gd name="T30" fmla="*/ 145 w 288"/>
                              <a:gd name="T31" fmla="*/ 184 h 195"/>
                              <a:gd name="T32" fmla="*/ 150 w 288"/>
                              <a:gd name="T33" fmla="*/ 136 h 195"/>
                              <a:gd name="T34" fmla="*/ 172 w 288"/>
                              <a:gd name="T35" fmla="*/ 145 h 195"/>
                              <a:gd name="T36" fmla="*/ 210 w 288"/>
                              <a:gd name="T37" fmla="*/ 177 h 195"/>
                              <a:gd name="T38" fmla="*/ 212 w 288"/>
                              <a:gd name="T39" fmla="*/ 133 h 195"/>
                              <a:gd name="T40" fmla="*/ 204 w 288"/>
                              <a:gd name="T41" fmla="*/ 111 h 195"/>
                              <a:gd name="T42" fmla="*/ 228 w 288"/>
                              <a:gd name="T43" fmla="*/ 135 h 195"/>
                              <a:gd name="T44" fmla="*/ 288 w 288"/>
                              <a:gd name="T45" fmla="*/ 157 h 195"/>
                              <a:gd name="T46" fmla="*/ 33 w 288"/>
                              <a:gd name="T47" fmla="*/ 106 h 195"/>
                              <a:gd name="T48" fmla="*/ 11 w 288"/>
                              <a:gd name="T49" fmla="*/ 137 h 195"/>
                              <a:gd name="T50" fmla="*/ 39 w 288"/>
                              <a:gd name="T51" fmla="*/ 116 h 195"/>
                              <a:gd name="T52" fmla="*/ 53 w 288"/>
                              <a:gd name="T53" fmla="*/ 114 h 195"/>
                              <a:gd name="T54" fmla="*/ 51 w 288"/>
                              <a:gd name="T55" fmla="*/ 110 h 195"/>
                              <a:gd name="T56" fmla="*/ 68 w 288"/>
                              <a:gd name="T57" fmla="*/ 135 h 195"/>
                              <a:gd name="T58" fmla="*/ 75 w 288"/>
                              <a:gd name="T59" fmla="*/ 120 h 195"/>
                              <a:gd name="T60" fmla="*/ 78 w 288"/>
                              <a:gd name="T61" fmla="*/ 141 h 195"/>
                              <a:gd name="T62" fmla="*/ 83 w 288"/>
                              <a:gd name="T63" fmla="*/ 121 h 195"/>
                              <a:gd name="T64" fmla="*/ 66 w 288"/>
                              <a:gd name="T65" fmla="*/ 73 h 195"/>
                              <a:gd name="T66" fmla="*/ 75 w 288"/>
                              <a:gd name="T67" fmla="*/ 98 h 195"/>
                              <a:gd name="T68" fmla="*/ 87 w 288"/>
                              <a:gd name="T69" fmla="*/ 129 h 195"/>
                              <a:gd name="T70" fmla="*/ 92 w 288"/>
                              <a:gd name="T71" fmla="*/ 115 h 195"/>
                              <a:gd name="T72" fmla="*/ 120 w 288"/>
                              <a:gd name="T73" fmla="*/ 151 h 195"/>
                              <a:gd name="T74" fmla="*/ 117 w 288"/>
                              <a:gd name="T75" fmla="*/ 129 h 195"/>
                              <a:gd name="T76" fmla="*/ 119 w 288"/>
                              <a:gd name="T77" fmla="*/ 102 h 195"/>
                              <a:gd name="T78" fmla="*/ 119 w 288"/>
                              <a:gd name="T79" fmla="*/ 102 h 195"/>
                              <a:gd name="T80" fmla="*/ 131 w 288"/>
                              <a:gd name="T81" fmla="*/ 149 h 195"/>
                              <a:gd name="T82" fmla="*/ 137 w 288"/>
                              <a:gd name="T83" fmla="*/ 163 h 195"/>
                              <a:gd name="T84" fmla="*/ 141 w 288"/>
                              <a:gd name="T85" fmla="*/ 145 h 195"/>
                              <a:gd name="T86" fmla="*/ 167 w 288"/>
                              <a:gd name="T87" fmla="*/ 73 h 195"/>
                              <a:gd name="T88" fmla="*/ 187 w 288"/>
                              <a:gd name="T89" fmla="*/ 96 h 195"/>
                              <a:gd name="T90" fmla="*/ 180 w 288"/>
                              <a:gd name="T91" fmla="*/ 131 h 195"/>
                              <a:gd name="T92" fmla="*/ 185 w 288"/>
                              <a:gd name="T93" fmla="*/ 133 h 195"/>
                              <a:gd name="T94" fmla="*/ 199 w 288"/>
                              <a:gd name="T95" fmla="*/ 151 h 195"/>
                              <a:gd name="T96" fmla="*/ 193 w 288"/>
                              <a:gd name="T97" fmla="*/ 129 h 195"/>
                              <a:gd name="T98" fmla="*/ 206 w 288"/>
                              <a:gd name="T99" fmla="*/ 136 h 195"/>
                              <a:gd name="T100" fmla="*/ 217 w 288"/>
                              <a:gd name="T101" fmla="*/ 63 h 195"/>
                              <a:gd name="T102" fmla="*/ 218 w 288"/>
                              <a:gd name="T103" fmla="*/ 49 h 195"/>
                              <a:gd name="T104" fmla="*/ 237 w 288"/>
                              <a:gd name="T105" fmla="*/ 104 h 195"/>
                              <a:gd name="T106" fmla="*/ 236 w 288"/>
                              <a:gd name="T107" fmla="*/ 87 h 195"/>
                              <a:gd name="T108" fmla="*/ 237 w 288"/>
                              <a:gd name="T109" fmla="*/ 104 h 195"/>
                              <a:gd name="T110" fmla="*/ 247 w 288"/>
                              <a:gd name="T111" fmla="*/ 128 h 195"/>
                              <a:gd name="T112" fmla="*/ 269 w 288"/>
                              <a:gd name="T113" fmla="*/ 152 h 195"/>
                              <a:gd name="T114" fmla="*/ 260 w 288"/>
                              <a:gd name="T115" fmla="*/ 127 h 195"/>
                              <a:gd name="T116" fmla="*/ 273 w 288"/>
                              <a:gd name="T117" fmla="*/ 155 h 195"/>
                              <a:gd name="T118" fmla="*/ 269 w 288"/>
                              <a:gd name="T119" fmla="*/ 12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88" h="195">
                                <a:moveTo>
                                  <a:pt x="286" y="138"/>
                                </a:moveTo>
                                <a:cubicBezTo>
                                  <a:pt x="285" y="135"/>
                                  <a:pt x="283" y="132"/>
                                  <a:pt x="282" y="129"/>
                                </a:cubicBezTo>
                                <a:cubicBezTo>
                                  <a:pt x="282" y="124"/>
                                  <a:pt x="280" y="120"/>
                                  <a:pt x="277" y="116"/>
                                </a:cubicBezTo>
                                <a:cubicBezTo>
                                  <a:pt x="271" y="106"/>
                                  <a:pt x="265" y="96"/>
                                  <a:pt x="259" y="85"/>
                                </a:cubicBezTo>
                                <a:cubicBezTo>
                                  <a:pt x="259" y="84"/>
                                  <a:pt x="258" y="83"/>
                                  <a:pt x="257" y="82"/>
                                </a:cubicBezTo>
                                <a:cubicBezTo>
                                  <a:pt x="250" y="67"/>
                                  <a:pt x="241" y="54"/>
                                  <a:pt x="233" y="40"/>
                                </a:cubicBezTo>
                                <a:cubicBezTo>
                                  <a:pt x="231" y="35"/>
                                  <a:pt x="227" y="31"/>
                                  <a:pt x="222" y="28"/>
                                </a:cubicBezTo>
                                <a:cubicBezTo>
                                  <a:pt x="219" y="26"/>
                                  <a:pt x="216" y="23"/>
                                  <a:pt x="214" y="21"/>
                                </a:cubicBezTo>
                                <a:cubicBezTo>
                                  <a:pt x="210" y="18"/>
                                  <a:pt x="207" y="15"/>
                                  <a:pt x="204" y="12"/>
                                </a:cubicBezTo>
                                <a:cubicBezTo>
                                  <a:pt x="200" y="10"/>
                                  <a:pt x="198" y="6"/>
                                  <a:pt x="195" y="2"/>
                                </a:cubicBezTo>
                                <a:cubicBezTo>
                                  <a:pt x="193" y="0"/>
                                  <a:pt x="192" y="1"/>
                                  <a:pt x="191" y="3"/>
                                </a:cubicBezTo>
                                <a:cubicBezTo>
                                  <a:pt x="190" y="4"/>
                                  <a:pt x="190" y="5"/>
                                  <a:pt x="190" y="6"/>
                                </a:cubicBezTo>
                                <a:cubicBezTo>
                                  <a:pt x="190" y="14"/>
                                  <a:pt x="190" y="22"/>
                                  <a:pt x="187" y="30"/>
                                </a:cubicBezTo>
                                <a:cubicBezTo>
                                  <a:pt x="187" y="32"/>
                                  <a:pt x="186" y="34"/>
                                  <a:pt x="186" y="35"/>
                                </a:cubicBezTo>
                                <a:cubicBezTo>
                                  <a:pt x="186" y="40"/>
                                  <a:pt x="183" y="43"/>
                                  <a:pt x="180" y="46"/>
                                </a:cubicBezTo>
                                <a:cubicBezTo>
                                  <a:pt x="178" y="48"/>
                                  <a:pt x="176" y="49"/>
                                  <a:pt x="174" y="49"/>
                                </a:cubicBezTo>
                                <a:cubicBezTo>
                                  <a:pt x="168" y="49"/>
                                  <a:pt x="162" y="48"/>
                                  <a:pt x="157" y="45"/>
                                </a:cubicBezTo>
                                <a:cubicBezTo>
                                  <a:pt x="152" y="42"/>
                                  <a:pt x="148" y="38"/>
                                  <a:pt x="145" y="32"/>
                                </a:cubicBezTo>
                                <a:cubicBezTo>
                                  <a:pt x="144" y="29"/>
                                  <a:pt x="142" y="26"/>
                                  <a:pt x="141" y="23"/>
                                </a:cubicBezTo>
                                <a:cubicBezTo>
                                  <a:pt x="140" y="22"/>
                                  <a:pt x="140" y="21"/>
                                  <a:pt x="138" y="21"/>
                                </a:cubicBezTo>
                                <a:cubicBezTo>
                                  <a:pt x="137" y="21"/>
                                  <a:pt x="137" y="22"/>
                                  <a:pt x="136" y="23"/>
                                </a:cubicBezTo>
                                <a:cubicBezTo>
                                  <a:pt x="135" y="27"/>
                                  <a:pt x="133" y="31"/>
                                  <a:pt x="132" y="35"/>
                                </a:cubicBezTo>
                                <a:cubicBezTo>
                                  <a:pt x="130" y="42"/>
                                  <a:pt x="127" y="48"/>
                                  <a:pt x="123" y="54"/>
                                </a:cubicBezTo>
                                <a:cubicBezTo>
                                  <a:pt x="119" y="61"/>
                                  <a:pt x="111" y="63"/>
                                  <a:pt x="104" y="65"/>
                                </a:cubicBezTo>
                                <a:cubicBezTo>
                                  <a:pt x="103" y="65"/>
                                  <a:pt x="103" y="65"/>
                                  <a:pt x="102" y="65"/>
                                </a:cubicBezTo>
                                <a:cubicBezTo>
                                  <a:pt x="100" y="64"/>
                                  <a:pt x="98" y="64"/>
                                  <a:pt x="95" y="63"/>
                                </a:cubicBezTo>
                                <a:cubicBezTo>
                                  <a:pt x="93" y="63"/>
                                  <a:pt x="90" y="62"/>
                                  <a:pt x="88" y="61"/>
                                </a:cubicBezTo>
                                <a:cubicBezTo>
                                  <a:pt x="81" y="56"/>
                                  <a:pt x="76" y="49"/>
                                  <a:pt x="77" y="40"/>
                                </a:cubicBezTo>
                                <a:cubicBezTo>
                                  <a:pt x="77" y="35"/>
                                  <a:pt x="77" y="30"/>
                                  <a:pt x="79" y="25"/>
                                </a:cubicBezTo>
                                <a:cubicBezTo>
                                  <a:pt x="79" y="23"/>
                                  <a:pt x="80" y="21"/>
                                  <a:pt x="78" y="20"/>
                                </a:cubicBezTo>
                                <a:cubicBezTo>
                                  <a:pt x="76" y="19"/>
                                  <a:pt x="75" y="21"/>
                                  <a:pt x="74" y="23"/>
                                </a:cubicBezTo>
                                <a:cubicBezTo>
                                  <a:pt x="71" y="26"/>
                                  <a:pt x="69" y="31"/>
                                  <a:pt x="66" y="34"/>
                                </a:cubicBezTo>
                                <a:cubicBezTo>
                                  <a:pt x="61" y="42"/>
                                  <a:pt x="55" y="50"/>
                                  <a:pt x="50" y="57"/>
                                </a:cubicBezTo>
                                <a:cubicBezTo>
                                  <a:pt x="48" y="60"/>
                                  <a:pt x="45" y="63"/>
                                  <a:pt x="43" y="67"/>
                                </a:cubicBezTo>
                                <a:cubicBezTo>
                                  <a:pt x="39" y="72"/>
                                  <a:pt x="36" y="78"/>
                                  <a:pt x="32" y="83"/>
                                </a:cubicBezTo>
                                <a:cubicBezTo>
                                  <a:pt x="31" y="84"/>
                                  <a:pt x="31" y="85"/>
                                  <a:pt x="30" y="86"/>
                                </a:cubicBezTo>
                                <a:cubicBezTo>
                                  <a:pt x="29" y="87"/>
                                  <a:pt x="29" y="89"/>
                                  <a:pt x="28" y="90"/>
                                </a:cubicBezTo>
                                <a:cubicBezTo>
                                  <a:pt x="25" y="92"/>
                                  <a:pt x="23" y="95"/>
                                  <a:pt x="21" y="98"/>
                                </a:cubicBezTo>
                                <a:cubicBezTo>
                                  <a:pt x="20" y="100"/>
                                  <a:pt x="18" y="103"/>
                                  <a:pt x="17" y="105"/>
                                </a:cubicBezTo>
                                <a:cubicBezTo>
                                  <a:pt x="13" y="111"/>
                                  <a:pt x="9" y="117"/>
                                  <a:pt x="7" y="124"/>
                                </a:cubicBezTo>
                                <a:cubicBezTo>
                                  <a:pt x="6" y="125"/>
                                  <a:pt x="6" y="126"/>
                                  <a:pt x="5" y="128"/>
                                </a:cubicBezTo>
                                <a:cubicBezTo>
                                  <a:pt x="1" y="133"/>
                                  <a:pt x="0" y="140"/>
                                  <a:pt x="0" y="147"/>
                                </a:cubicBezTo>
                                <a:cubicBezTo>
                                  <a:pt x="0" y="150"/>
                                  <a:pt x="1" y="152"/>
                                  <a:pt x="2" y="154"/>
                                </a:cubicBezTo>
                                <a:cubicBezTo>
                                  <a:pt x="3" y="158"/>
                                  <a:pt x="7" y="159"/>
                                  <a:pt x="11" y="158"/>
                                </a:cubicBezTo>
                                <a:cubicBezTo>
                                  <a:pt x="14" y="156"/>
                                  <a:pt x="17" y="155"/>
                                  <a:pt x="20" y="153"/>
                                </a:cubicBezTo>
                                <a:cubicBezTo>
                                  <a:pt x="26" y="150"/>
                                  <a:pt x="31" y="145"/>
                                  <a:pt x="37" y="140"/>
                                </a:cubicBezTo>
                                <a:cubicBezTo>
                                  <a:pt x="40" y="137"/>
                                  <a:pt x="44" y="135"/>
                                  <a:pt x="47" y="131"/>
                                </a:cubicBezTo>
                                <a:cubicBezTo>
                                  <a:pt x="47" y="130"/>
                                  <a:pt x="48" y="129"/>
                                  <a:pt x="49" y="129"/>
                                </a:cubicBezTo>
                                <a:cubicBezTo>
                                  <a:pt x="51" y="127"/>
                                  <a:pt x="53" y="126"/>
                                  <a:pt x="55" y="125"/>
                                </a:cubicBezTo>
                                <a:cubicBezTo>
                                  <a:pt x="55" y="124"/>
                                  <a:pt x="56" y="123"/>
                                  <a:pt x="57" y="124"/>
                                </a:cubicBezTo>
                                <a:cubicBezTo>
                                  <a:pt x="57" y="124"/>
                                  <a:pt x="57" y="124"/>
                                  <a:pt x="57" y="125"/>
                                </a:cubicBezTo>
                                <a:cubicBezTo>
                                  <a:pt x="56" y="133"/>
                                  <a:pt x="55" y="141"/>
                                  <a:pt x="57" y="150"/>
                                </a:cubicBezTo>
                                <a:cubicBezTo>
                                  <a:pt x="57" y="155"/>
                                  <a:pt x="60" y="159"/>
                                  <a:pt x="62" y="162"/>
                                </a:cubicBezTo>
                                <a:cubicBezTo>
                                  <a:pt x="65" y="165"/>
                                  <a:pt x="68" y="166"/>
                                  <a:pt x="72" y="165"/>
                                </a:cubicBezTo>
                                <a:cubicBezTo>
                                  <a:pt x="80" y="162"/>
                                  <a:pt x="83" y="157"/>
                                  <a:pt x="87" y="151"/>
                                </a:cubicBezTo>
                                <a:cubicBezTo>
                                  <a:pt x="89" y="149"/>
                                  <a:pt x="90" y="146"/>
                                  <a:pt x="92" y="143"/>
                                </a:cubicBezTo>
                                <a:cubicBezTo>
                                  <a:pt x="93" y="143"/>
                                  <a:pt x="93" y="141"/>
                                  <a:pt x="94" y="140"/>
                                </a:cubicBezTo>
                                <a:cubicBezTo>
                                  <a:pt x="97" y="133"/>
                                  <a:pt x="99" y="126"/>
                                  <a:pt x="103" y="119"/>
                                </a:cubicBezTo>
                                <a:cubicBezTo>
                                  <a:pt x="105" y="129"/>
                                  <a:pt x="105" y="140"/>
                                  <a:pt x="106" y="151"/>
                                </a:cubicBezTo>
                                <a:cubicBezTo>
                                  <a:pt x="107" y="159"/>
                                  <a:pt x="109" y="166"/>
                                  <a:pt x="113" y="172"/>
                                </a:cubicBezTo>
                                <a:cubicBezTo>
                                  <a:pt x="115" y="177"/>
                                  <a:pt x="118" y="181"/>
                                  <a:pt x="121" y="186"/>
                                </a:cubicBezTo>
                                <a:cubicBezTo>
                                  <a:pt x="123" y="190"/>
                                  <a:pt x="127" y="193"/>
                                  <a:pt x="132" y="194"/>
                                </a:cubicBezTo>
                                <a:cubicBezTo>
                                  <a:pt x="137" y="195"/>
                                  <a:pt x="140" y="194"/>
                                  <a:pt x="142" y="190"/>
                                </a:cubicBezTo>
                                <a:cubicBezTo>
                                  <a:pt x="144" y="189"/>
                                  <a:pt x="145" y="186"/>
                                  <a:pt x="145" y="184"/>
                                </a:cubicBezTo>
                                <a:cubicBezTo>
                                  <a:pt x="146" y="178"/>
                                  <a:pt x="147" y="172"/>
                                  <a:pt x="148" y="166"/>
                                </a:cubicBezTo>
                                <a:cubicBezTo>
                                  <a:pt x="149" y="162"/>
                                  <a:pt x="148" y="159"/>
                                  <a:pt x="149" y="156"/>
                                </a:cubicBezTo>
                                <a:cubicBezTo>
                                  <a:pt x="150" y="151"/>
                                  <a:pt x="151" y="146"/>
                                  <a:pt x="150" y="141"/>
                                </a:cubicBezTo>
                                <a:cubicBezTo>
                                  <a:pt x="150" y="140"/>
                                  <a:pt x="150" y="138"/>
                                  <a:pt x="150" y="136"/>
                                </a:cubicBezTo>
                                <a:cubicBezTo>
                                  <a:pt x="151" y="128"/>
                                  <a:pt x="151" y="120"/>
                                  <a:pt x="150" y="112"/>
                                </a:cubicBezTo>
                                <a:cubicBezTo>
                                  <a:pt x="150" y="111"/>
                                  <a:pt x="150" y="110"/>
                                  <a:pt x="151" y="109"/>
                                </a:cubicBezTo>
                                <a:cubicBezTo>
                                  <a:pt x="152" y="111"/>
                                  <a:pt x="154" y="113"/>
                                  <a:pt x="155" y="115"/>
                                </a:cubicBezTo>
                                <a:cubicBezTo>
                                  <a:pt x="159" y="125"/>
                                  <a:pt x="165" y="135"/>
                                  <a:pt x="172" y="145"/>
                                </a:cubicBezTo>
                                <a:cubicBezTo>
                                  <a:pt x="173" y="147"/>
                                  <a:pt x="174" y="149"/>
                                  <a:pt x="176" y="151"/>
                                </a:cubicBezTo>
                                <a:cubicBezTo>
                                  <a:pt x="181" y="158"/>
                                  <a:pt x="188" y="163"/>
                                  <a:pt x="194" y="169"/>
                                </a:cubicBezTo>
                                <a:cubicBezTo>
                                  <a:pt x="195" y="170"/>
                                  <a:pt x="196" y="170"/>
                                  <a:pt x="197" y="171"/>
                                </a:cubicBezTo>
                                <a:cubicBezTo>
                                  <a:pt x="201" y="175"/>
                                  <a:pt x="205" y="176"/>
                                  <a:pt x="210" y="177"/>
                                </a:cubicBezTo>
                                <a:cubicBezTo>
                                  <a:pt x="216" y="178"/>
                                  <a:pt x="219" y="175"/>
                                  <a:pt x="221" y="170"/>
                                </a:cubicBezTo>
                                <a:cubicBezTo>
                                  <a:pt x="221" y="168"/>
                                  <a:pt x="221" y="167"/>
                                  <a:pt x="221" y="165"/>
                                </a:cubicBezTo>
                                <a:cubicBezTo>
                                  <a:pt x="221" y="161"/>
                                  <a:pt x="220" y="156"/>
                                  <a:pt x="218" y="152"/>
                                </a:cubicBezTo>
                                <a:cubicBezTo>
                                  <a:pt x="215" y="146"/>
                                  <a:pt x="213" y="140"/>
                                  <a:pt x="212" y="133"/>
                                </a:cubicBezTo>
                                <a:cubicBezTo>
                                  <a:pt x="211" y="132"/>
                                  <a:pt x="211" y="131"/>
                                  <a:pt x="210" y="130"/>
                                </a:cubicBezTo>
                                <a:cubicBezTo>
                                  <a:pt x="207" y="124"/>
                                  <a:pt x="205" y="118"/>
                                  <a:pt x="204" y="111"/>
                                </a:cubicBezTo>
                                <a:cubicBezTo>
                                  <a:pt x="204" y="111"/>
                                  <a:pt x="204" y="111"/>
                                  <a:pt x="204" y="111"/>
                                </a:cubicBezTo>
                                <a:cubicBezTo>
                                  <a:pt x="204" y="111"/>
                                  <a:pt x="204" y="111"/>
                                  <a:pt x="204" y="111"/>
                                </a:cubicBezTo>
                                <a:cubicBezTo>
                                  <a:pt x="204" y="111"/>
                                  <a:pt x="204" y="111"/>
                                  <a:pt x="204" y="111"/>
                                </a:cubicBezTo>
                                <a:cubicBezTo>
                                  <a:pt x="204" y="111"/>
                                  <a:pt x="204" y="111"/>
                                  <a:pt x="204" y="111"/>
                                </a:cubicBezTo>
                                <a:cubicBezTo>
                                  <a:pt x="206" y="113"/>
                                  <a:pt x="208" y="114"/>
                                  <a:pt x="210" y="116"/>
                                </a:cubicBezTo>
                                <a:cubicBezTo>
                                  <a:pt x="216" y="123"/>
                                  <a:pt x="222" y="129"/>
                                  <a:pt x="228" y="135"/>
                                </a:cubicBezTo>
                                <a:cubicBezTo>
                                  <a:pt x="235" y="142"/>
                                  <a:pt x="244" y="148"/>
                                  <a:pt x="251" y="155"/>
                                </a:cubicBezTo>
                                <a:cubicBezTo>
                                  <a:pt x="254" y="159"/>
                                  <a:pt x="258" y="161"/>
                                  <a:pt x="262" y="164"/>
                                </a:cubicBezTo>
                                <a:cubicBezTo>
                                  <a:pt x="266" y="167"/>
                                  <a:pt x="272" y="168"/>
                                  <a:pt x="277" y="168"/>
                                </a:cubicBezTo>
                                <a:cubicBezTo>
                                  <a:pt x="283" y="168"/>
                                  <a:pt x="288" y="163"/>
                                  <a:pt x="288" y="157"/>
                                </a:cubicBezTo>
                                <a:cubicBezTo>
                                  <a:pt x="288" y="151"/>
                                  <a:pt x="288" y="144"/>
                                  <a:pt x="286" y="138"/>
                                </a:cubicBezTo>
                                <a:close/>
                                <a:moveTo>
                                  <a:pt x="11" y="137"/>
                                </a:moveTo>
                                <a:cubicBezTo>
                                  <a:pt x="16" y="126"/>
                                  <a:pt x="23" y="117"/>
                                  <a:pt x="30" y="108"/>
                                </a:cubicBezTo>
                                <a:cubicBezTo>
                                  <a:pt x="31" y="106"/>
                                  <a:pt x="32" y="104"/>
                                  <a:pt x="33" y="106"/>
                                </a:cubicBezTo>
                                <a:cubicBezTo>
                                  <a:pt x="35" y="107"/>
                                  <a:pt x="34" y="109"/>
                                  <a:pt x="33" y="110"/>
                                </a:cubicBezTo>
                                <a:cubicBezTo>
                                  <a:pt x="31" y="114"/>
                                  <a:pt x="28" y="118"/>
                                  <a:pt x="25" y="122"/>
                                </a:cubicBezTo>
                                <a:cubicBezTo>
                                  <a:pt x="24" y="124"/>
                                  <a:pt x="22" y="126"/>
                                  <a:pt x="20" y="129"/>
                                </a:cubicBezTo>
                                <a:cubicBezTo>
                                  <a:pt x="18" y="132"/>
                                  <a:pt x="14" y="135"/>
                                  <a:pt x="11" y="137"/>
                                </a:cubicBezTo>
                                <a:close/>
                                <a:moveTo>
                                  <a:pt x="22" y="136"/>
                                </a:moveTo>
                                <a:cubicBezTo>
                                  <a:pt x="22" y="134"/>
                                  <a:pt x="23" y="133"/>
                                  <a:pt x="24" y="133"/>
                                </a:cubicBezTo>
                                <a:cubicBezTo>
                                  <a:pt x="28" y="129"/>
                                  <a:pt x="32" y="124"/>
                                  <a:pt x="35" y="119"/>
                                </a:cubicBezTo>
                                <a:cubicBezTo>
                                  <a:pt x="36" y="117"/>
                                  <a:pt x="37" y="115"/>
                                  <a:pt x="39" y="116"/>
                                </a:cubicBezTo>
                                <a:cubicBezTo>
                                  <a:pt x="41" y="117"/>
                                  <a:pt x="39" y="119"/>
                                  <a:pt x="38" y="120"/>
                                </a:cubicBezTo>
                                <a:cubicBezTo>
                                  <a:pt x="34" y="127"/>
                                  <a:pt x="30" y="133"/>
                                  <a:pt x="22" y="136"/>
                                </a:cubicBezTo>
                                <a:close/>
                                <a:moveTo>
                                  <a:pt x="53" y="113"/>
                                </a:moveTo>
                                <a:cubicBezTo>
                                  <a:pt x="53" y="113"/>
                                  <a:pt x="53" y="113"/>
                                  <a:pt x="53" y="114"/>
                                </a:cubicBezTo>
                                <a:cubicBezTo>
                                  <a:pt x="49" y="119"/>
                                  <a:pt x="45" y="125"/>
                                  <a:pt x="39" y="130"/>
                                </a:cubicBezTo>
                                <a:cubicBezTo>
                                  <a:pt x="39" y="126"/>
                                  <a:pt x="40" y="123"/>
                                  <a:pt x="42" y="121"/>
                                </a:cubicBezTo>
                                <a:cubicBezTo>
                                  <a:pt x="44" y="118"/>
                                  <a:pt x="46" y="115"/>
                                  <a:pt x="48" y="112"/>
                                </a:cubicBezTo>
                                <a:cubicBezTo>
                                  <a:pt x="49" y="111"/>
                                  <a:pt x="50" y="111"/>
                                  <a:pt x="51" y="110"/>
                                </a:cubicBezTo>
                                <a:cubicBezTo>
                                  <a:pt x="52" y="110"/>
                                  <a:pt x="52" y="110"/>
                                  <a:pt x="53" y="111"/>
                                </a:cubicBezTo>
                                <a:cubicBezTo>
                                  <a:pt x="53" y="111"/>
                                  <a:pt x="53" y="112"/>
                                  <a:pt x="53" y="113"/>
                                </a:cubicBezTo>
                                <a:close/>
                                <a:moveTo>
                                  <a:pt x="69" y="145"/>
                                </a:moveTo>
                                <a:cubicBezTo>
                                  <a:pt x="67" y="141"/>
                                  <a:pt x="67" y="138"/>
                                  <a:pt x="68" y="135"/>
                                </a:cubicBezTo>
                                <a:cubicBezTo>
                                  <a:pt x="69" y="130"/>
                                  <a:pt x="70" y="126"/>
                                  <a:pt x="71" y="122"/>
                                </a:cubicBezTo>
                                <a:cubicBezTo>
                                  <a:pt x="71" y="121"/>
                                  <a:pt x="71" y="120"/>
                                  <a:pt x="71" y="120"/>
                                </a:cubicBezTo>
                                <a:cubicBezTo>
                                  <a:pt x="72" y="119"/>
                                  <a:pt x="72" y="118"/>
                                  <a:pt x="73" y="118"/>
                                </a:cubicBezTo>
                                <a:cubicBezTo>
                                  <a:pt x="74" y="119"/>
                                  <a:pt x="75" y="119"/>
                                  <a:pt x="75" y="120"/>
                                </a:cubicBezTo>
                                <a:cubicBezTo>
                                  <a:pt x="75" y="129"/>
                                  <a:pt x="73" y="137"/>
                                  <a:pt x="69" y="145"/>
                                </a:cubicBezTo>
                                <a:close/>
                                <a:moveTo>
                                  <a:pt x="83" y="123"/>
                                </a:moveTo>
                                <a:cubicBezTo>
                                  <a:pt x="82" y="129"/>
                                  <a:pt x="82" y="134"/>
                                  <a:pt x="79" y="139"/>
                                </a:cubicBezTo>
                                <a:cubicBezTo>
                                  <a:pt x="79" y="140"/>
                                  <a:pt x="79" y="141"/>
                                  <a:pt x="78" y="141"/>
                                </a:cubicBezTo>
                                <a:cubicBezTo>
                                  <a:pt x="76" y="141"/>
                                  <a:pt x="76" y="140"/>
                                  <a:pt x="76" y="139"/>
                                </a:cubicBezTo>
                                <a:cubicBezTo>
                                  <a:pt x="77" y="133"/>
                                  <a:pt x="79" y="127"/>
                                  <a:pt x="80" y="122"/>
                                </a:cubicBezTo>
                                <a:cubicBezTo>
                                  <a:pt x="80" y="121"/>
                                  <a:pt x="81" y="121"/>
                                  <a:pt x="81" y="120"/>
                                </a:cubicBezTo>
                                <a:cubicBezTo>
                                  <a:pt x="82" y="120"/>
                                  <a:pt x="83" y="120"/>
                                  <a:pt x="83" y="121"/>
                                </a:cubicBezTo>
                                <a:cubicBezTo>
                                  <a:pt x="83" y="121"/>
                                  <a:pt x="83" y="122"/>
                                  <a:pt x="83" y="123"/>
                                </a:cubicBezTo>
                                <a:close/>
                                <a:moveTo>
                                  <a:pt x="75" y="98"/>
                                </a:moveTo>
                                <a:cubicBezTo>
                                  <a:pt x="68" y="99"/>
                                  <a:pt x="64" y="94"/>
                                  <a:pt x="60" y="88"/>
                                </a:cubicBezTo>
                                <a:cubicBezTo>
                                  <a:pt x="58" y="84"/>
                                  <a:pt x="61" y="75"/>
                                  <a:pt x="66" y="73"/>
                                </a:cubicBezTo>
                                <a:cubicBezTo>
                                  <a:pt x="69" y="71"/>
                                  <a:pt x="72" y="70"/>
                                  <a:pt x="76" y="70"/>
                                </a:cubicBezTo>
                                <a:cubicBezTo>
                                  <a:pt x="83" y="70"/>
                                  <a:pt x="89" y="76"/>
                                  <a:pt x="89" y="83"/>
                                </a:cubicBezTo>
                                <a:cubicBezTo>
                                  <a:pt x="89" y="85"/>
                                  <a:pt x="89" y="87"/>
                                  <a:pt x="88" y="89"/>
                                </a:cubicBezTo>
                                <a:cubicBezTo>
                                  <a:pt x="86" y="96"/>
                                  <a:pt x="84" y="99"/>
                                  <a:pt x="75" y="98"/>
                                </a:cubicBezTo>
                                <a:close/>
                                <a:moveTo>
                                  <a:pt x="89" y="132"/>
                                </a:moveTo>
                                <a:cubicBezTo>
                                  <a:pt x="89" y="132"/>
                                  <a:pt x="89" y="132"/>
                                  <a:pt x="88" y="132"/>
                                </a:cubicBezTo>
                                <a:cubicBezTo>
                                  <a:pt x="88" y="133"/>
                                  <a:pt x="87" y="132"/>
                                  <a:pt x="87" y="131"/>
                                </a:cubicBezTo>
                                <a:cubicBezTo>
                                  <a:pt x="87" y="131"/>
                                  <a:pt x="87" y="130"/>
                                  <a:pt x="87" y="129"/>
                                </a:cubicBezTo>
                                <a:cubicBezTo>
                                  <a:pt x="88" y="125"/>
                                  <a:pt x="89" y="121"/>
                                  <a:pt x="88" y="116"/>
                                </a:cubicBezTo>
                                <a:cubicBezTo>
                                  <a:pt x="88" y="116"/>
                                  <a:pt x="88" y="115"/>
                                  <a:pt x="89" y="115"/>
                                </a:cubicBezTo>
                                <a:cubicBezTo>
                                  <a:pt x="89" y="114"/>
                                  <a:pt x="89" y="113"/>
                                  <a:pt x="90" y="113"/>
                                </a:cubicBezTo>
                                <a:cubicBezTo>
                                  <a:pt x="91" y="114"/>
                                  <a:pt x="92" y="114"/>
                                  <a:pt x="92" y="115"/>
                                </a:cubicBezTo>
                                <a:cubicBezTo>
                                  <a:pt x="92" y="116"/>
                                  <a:pt x="92" y="118"/>
                                  <a:pt x="92" y="118"/>
                                </a:cubicBezTo>
                                <a:cubicBezTo>
                                  <a:pt x="92" y="124"/>
                                  <a:pt x="91" y="128"/>
                                  <a:pt x="89" y="132"/>
                                </a:cubicBezTo>
                                <a:close/>
                                <a:moveTo>
                                  <a:pt x="122" y="133"/>
                                </a:moveTo>
                                <a:cubicBezTo>
                                  <a:pt x="120" y="138"/>
                                  <a:pt x="121" y="145"/>
                                  <a:pt x="120" y="151"/>
                                </a:cubicBezTo>
                                <a:cubicBezTo>
                                  <a:pt x="120" y="156"/>
                                  <a:pt x="118" y="160"/>
                                  <a:pt x="117" y="165"/>
                                </a:cubicBezTo>
                                <a:cubicBezTo>
                                  <a:pt x="114" y="156"/>
                                  <a:pt x="113" y="147"/>
                                  <a:pt x="115" y="138"/>
                                </a:cubicBezTo>
                                <a:cubicBezTo>
                                  <a:pt x="115" y="136"/>
                                  <a:pt x="116" y="134"/>
                                  <a:pt x="116" y="133"/>
                                </a:cubicBezTo>
                                <a:cubicBezTo>
                                  <a:pt x="116" y="131"/>
                                  <a:pt x="117" y="130"/>
                                  <a:pt x="117" y="129"/>
                                </a:cubicBezTo>
                                <a:cubicBezTo>
                                  <a:pt x="118" y="128"/>
                                  <a:pt x="119" y="128"/>
                                  <a:pt x="120" y="128"/>
                                </a:cubicBezTo>
                                <a:cubicBezTo>
                                  <a:pt x="121" y="128"/>
                                  <a:pt x="121" y="129"/>
                                  <a:pt x="122" y="130"/>
                                </a:cubicBezTo>
                                <a:cubicBezTo>
                                  <a:pt x="122" y="131"/>
                                  <a:pt x="122" y="132"/>
                                  <a:pt x="122" y="133"/>
                                </a:cubicBezTo>
                                <a:close/>
                                <a:moveTo>
                                  <a:pt x="119" y="102"/>
                                </a:moveTo>
                                <a:cubicBezTo>
                                  <a:pt x="114" y="102"/>
                                  <a:pt x="113" y="100"/>
                                  <a:pt x="113" y="95"/>
                                </a:cubicBezTo>
                                <a:cubicBezTo>
                                  <a:pt x="113" y="90"/>
                                  <a:pt x="114" y="89"/>
                                  <a:pt x="120" y="89"/>
                                </a:cubicBezTo>
                                <a:cubicBezTo>
                                  <a:pt x="123" y="89"/>
                                  <a:pt x="126" y="91"/>
                                  <a:pt x="126" y="94"/>
                                </a:cubicBezTo>
                                <a:cubicBezTo>
                                  <a:pt x="126" y="99"/>
                                  <a:pt x="123" y="102"/>
                                  <a:pt x="119" y="102"/>
                                </a:cubicBezTo>
                                <a:close/>
                                <a:moveTo>
                                  <a:pt x="129" y="169"/>
                                </a:moveTo>
                                <a:cubicBezTo>
                                  <a:pt x="127" y="165"/>
                                  <a:pt x="127" y="162"/>
                                  <a:pt x="127" y="159"/>
                                </a:cubicBezTo>
                                <a:cubicBezTo>
                                  <a:pt x="126" y="153"/>
                                  <a:pt x="127" y="141"/>
                                  <a:pt x="128" y="136"/>
                                </a:cubicBezTo>
                                <a:cubicBezTo>
                                  <a:pt x="131" y="141"/>
                                  <a:pt x="131" y="145"/>
                                  <a:pt x="131" y="149"/>
                                </a:cubicBezTo>
                                <a:cubicBezTo>
                                  <a:pt x="131" y="156"/>
                                  <a:pt x="132" y="162"/>
                                  <a:pt x="129" y="169"/>
                                </a:cubicBezTo>
                                <a:close/>
                                <a:moveTo>
                                  <a:pt x="140" y="164"/>
                                </a:moveTo>
                                <a:cubicBezTo>
                                  <a:pt x="140" y="164"/>
                                  <a:pt x="140" y="165"/>
                                  <a:pt x="139" y="166"/>
                                </a:cubicBezTo>
                                <a:cubicBezTo>
                                  <a:pt x="137" y="165"/>
                                  <a:pt x="137" y="164"/>
                                  <a:pt x="137" y="163"/>
                                </a:cubicBezTo>
                                <a:cubicBezTo>
                                  <a:pt x="136" y="157"/>
                                  <a:pt x="136" y="152"/>
                                  <a:pt x="136" y="146"/>
                                </a:cubicBezTo>
                                <a:cubicBezTo>
                                  <a:pt x="137" y="146"/>
                                  <a:pt x="137" y="145"/>
                                  <a:pt x="137" y="144"/>
                                </a:cubicBezTo>
                                <a:cubicBezTo>
                                  <a:pt x="138" y="143"/>
                                  <a:pt x="139" y="143"/>
                                  <a:pt x="140" y="144"/>
                                </a:cubicBezTo>
                                <a:cubicBezTo>
                                  <a:pt x="140" y="144"/>
                                  <a:pt x="140" y="144"/>
                                  <a:pt x="141" y="145"/>
                                </a:cubicBezTo>
                                <a:cubicBezTo>
                                  <a:pt x="141" y="151"/>
                                  <a:pt x="142" y="157"/>
                                  <a:pt x="140" y="164"/>
                                </a:cubicBezTo>
                                <a:close/>
                                <a:moveTo>
                                  <a:pt x="174" y="104"/>
                                </a:moveTo>
                                <a:cubicBezTo>
                                  <a:pt x="164" y="105"/>
                                  <a:pt x="157" y="96"/>
                                  <a:pt x="158" y="89"/>
                                </a:cubicBezTo>
                                <a:cubicBezTo>
                                  <a:pt x="159" y="82"/>
                                  <a:pt x="162" y="77"/>
                                  <a:pt x="167" y="73"/>
                                </a:cubicBezTo>
                                <a:cubicBezTo>
                                  <a:pt x="170" y="71"/>
                                  <a:pt x="173" y="72"/>
                                  <a:pt x="176" y="73"/>
                                </a:cubicBezTo>
                                <a:cubicBezTo>
                                  <a:pt x="179" y="74"/>
                                  <a:pt x="181" y="75"/>
                                  <a:pt x="183" y="77"/>
                                </a:cubicBezTo>
                                <a:cubicBezTo>
                                  <a:pt x="187" y="79"/>
                                  <a:pt x="189" y="83"/>
                                  <a:pt x="189" y="88"/>
                                </a:cubicBezTo>
                                <a:cubicBezTo>
                                  <a:pt x="189" y="91"/>
                                  <a:pt x="188" y="93"/>
                                  <a:pt x="187" y="96"/>
                                </a:cubicBezTo>
                                <a:cubicBezTo>
                                  <a:pt x="184" y="101"/>
                                  <a:pt x="180" y="104"/>
                                  <a:pt x="174" y="104"/>
                                </a:cubicBezTo>
                                <a:close/>
                                <a:moveTo>
                                  <a:pt x="191" y="154"/>
                                </a:moveTo>
                                <a:cubicBezTo>
                                  <a:pt x="187" y="150"/>
                                  <a:pt x="184" y="145"/>
                                  <a:pt x="182" y="139"/>
                                </a:cubicBezTo>
                                <a:cubicBezTo>
                                  <a:pt x="182" y="137"/>
                                  <a:pt x="181" y="134"/>
                                  <a:pt x="180" y="131"/>
                                </a:cubicBezTo>
                                <a:cubicBezTo>
                                  <a:pt x="180" y="130"/>
                                  <a:pt x="179" y="129"/>
                                  <a:pt x="180" y="128"/>
                                </a:cubicBezTo>
                                <a:cubicBezTo>
                                  <a:pt x="180" y="127"/>
                                  <a:pt x="180" y="126"/>
                                  <a:pt x="181" y="126"/>
                                </a:cubicBezTo>
                                <a:cubicBezTo>
                                  <a:pt x="181" y="126"/>
                                  <a:pt x="182" y="127"/>
                                  <a:pt x="182" y="127"/>
                                </a:cubicBezTo>
                                <a:cubicBezTo>
                                  <a:pt x="184" y="128"/>
                                  <a:pt x="184" y="131"/>
                                  <a:pt x="185" y="133"/>
                                </a:cubicBezTo>
                                <a:cubicBezTo>
                                  <a:pt x="187" y="140"/>
                                  <a:pt x="190" y="146"/>
                                  <a:pt x="193" y="153"/>
                                </a:cubicBezTo>
                                <a:cubicBezTo>
                                  <a:pt x="194" y="154"/>
                                  <a:pt x="195" y="155"/>
                                  <a:pt x="196" y="157"/>
                                </a:cubicBezTo>
                                <a:cubicBezTo>
                                  <a:pt x="193" y="157"/>
                                  <a:pt x="192" y="156"/>
                                  <a:pt x="191" y="154"/>
                                </a:cubicBezTo>
                                <a:close/>
                                <a:moveTo>
                                  <a:pt x="199" y="151"/>
                                </a:moveTo>
                                <a:cubicBezTo>
                                  <a:pt x="196" y="149"/>
                                  <a:pt x="195" y="147"/>
                                  <a:pt x="194" y="144"/>
                                </a:cubicBezTo>
                                <a:cubicBezTo>
                                  <a:pt x="193" y="139"/>
                                  <a:pt x="191" y="135"/>
                                  <a:pt x="190" y="130"/>
                                </a:cubicBezTo>
                                <a:cubicBezTo>
                                  <a:pt x="189" y="129"/>
                                  <a:pt x="189" y="127"/>
                                  <a:pt x="190" y="126"/>
                                </a:cubicBezTo>
                                <a:cubicBezTo>
                                  <a:pt x="192" y="126"/>
                                  <a:pt x="192" y="128"/>
                                  <a:pt x="193" y="129"/>
                                </a:cubicBezTo>
                                <a:cubicBezTo>
                                  <a:pt x="196" y="134"/>
                                  <a:pt x="197" y="139"/>
                                  <a:pt x="198" y="145"/>
                                </a:cubicBezTo>
                                <a:cubicBezTo>
                                  <a:pt x="199" y="147"/>
                                  <a:pt x="200" y="149"/>
                                  <a:pt x="199" y="151"/>
                                </a:cubicBezTo>
                                <a:close/>
                                <a:moveTo>
                                  <a:pt x="205" y="135"/>
                                </a:moveTo>
                                <a:cubicBezTo>
                                  <a:pt x="205" y="135"/>
                                  <a:pt x="205" y="136"/>
                                  <a:pt x="206" y="136"/>
                                </a:cubicBezTo>
                                <a:cubicBezTo>
                                  <a:pt x="207" y="138"/>
                                  <a:pt x="210" y="150"/>
                                  <a:pt x="210" y="155"/>
                                </a:cubicBezTo>
                                <a:cubicBezTo>
                                  <a:pt x="205" y="149"/>
                                  <a:pt x="204" y="143"/>
                                  <a:pt x="204" y="136"/>
                                </a:cubicBezTo>
                                <a:cubicBezTo>
                                  <a:pt x="204" y="136"/>
                                  <a:pt x="204" y="135"/>
                                  <a:pt x="205" y="135"/>
                                </a:cubicBezTo>
                                <a:close/>
                                <a:moveTo>
                                  <a:pt x="217" y="63"/>
                                </a:moveTo>
                                <a:cubicBezTo>
                                  <a:pt x="217" y="63"/>
                                  <a:pt x="215" y="63"/>
                                  <a:pt x="214" y="62"/>
                                </a:cubicBezTo>
                                <a:cubicBezTo>
                                  <a:pt x="211" y="62"/>
                                  <a:pt x="210" y="60"/>
                                  <a:pt x="210" y="57"/>
                                </a:cubicBezTo>
                                <a:cubicBezTo>
                                  <a:pt x="210" y="56"/>
                                  <a:pt x="210" y="55"/>
                                  <a:pt x="211" y="54"/>
                                </a:cubicBezTo>
                                <a:cubicBezTo>
                                  <a:pt x="212" y="50"/>
                                  <a:pt x="214" y="48"/>
                                  <a:pt x="218" y="49"/>
                                </a:cubicBezTo>
                                <a:cubicBezTo>
                                  <a:pt x="218" y="49"/>
                                  <a:pt x="219" y="49"/>
                                  <a:pt x="219" y="49"/>
                                </a:cubicBezTo>
                                <a:cubicBezTo>
                                  <a:pt x="224" y="50"/>
                                  <a:pt x="226" y="53"/>
                                  <a:pt x="226" y="57"/>
                                </a:cubicBezTo>
                                <a:cubicBezTo>
                                  <a:pt x="225" y="61"/>
                                  <a:pt x="223" y="63"/>
                                  <a:pt x="217" y="63"/>
                                </a:cubicBezTo>
                                <a:close/>
                                <a:moveTo>
                                  <a:pt x="237" y="104"/>
                                </a:moveTo>
                                <a:cubicBezTo>
                                  <a:pt x="236" y="104"/>
                                  <a:pt x="235" y="104"/>
                                  <a:pt x="234" y="104"/>
                                </a:cubicBezTo>
                                <a:cubicBezTo>
                                  <a:pt x="230" y="104"/>
                                  <a:pt x="227" y="103"/>
                                  <a:pt x="226" y="99"/>
                                </a:cubicBezTo>
                                <a:cubicBezTo>
                                  <a:pt x="224" y="96"/>
                                  <a:pt x="225" y="92"/>
                                  <a:pt x="227" y="89"/>
                                </a:cubicBezTo>
                                <a:cubicBezTo>
                                  <a:pt x="229" y="86"/>
                                  <a:pt x="232" y="85"/>
                                  <a:pt x="236" y="87"/>
                                </a:cubicBezTo>
                                <a:cubicBezTo>
                                  <a:pt x="238" y="87"/>
                                  <a:pt x="239" y="88"/>
                                  <a:pt x="240" y="88"/>
                                </a:cubicBezTo>
                                <a:cubicBezTo>
                                  <a:pt x="243" y="89"/>
                                  <a:pt x="245" y="91"/>
                                  <a:pt x="244" y="94"/>
                                </a:cubicBezTo>
                                <a:cubicBezTo>
                                  <a:pt x="244" y="96"/>
                                  <a:pt x="244" y="98"/>
                                  <a:pt x="243" y="100"/>
                                </a:cubicBezTo>
                                <a:cubicBezTo>
                                  <a:pt x="241" y="102"/>
                                  <a:pt x="240" y="104"/>
                                  <a:pt x="237" y="104"/>
                                </a:cubicBezTo>
                                <a:close/>
                                <a:moveTo>
                                  <a:pt x="256" y="151"/>
                                </a:moveTo>
                                <a:cubicBezTo>
                                  <a:pt x="252" y="144"/>
                                  <a:pt x="248" y="138"/>
                                  <a:pt x="244" y="131"/>
                                </a:cubicBezTo>
                                <a:cubicBezTo>
                                  <a:pt x="242" y="127"/>
                                  <a:pt x="242" y="126"/>
                                  <a:pt x="243" y="125"/>
                                </a:cubicBezTo>
                                <a:cubicBezTo>
                                  <a:pt x="245" y="125"/>
                                  <a:pt x="246" y="127"/>
                                  <a:pt x="247" y="128"/>
                                </a:cubicBezTo>
                                <a:cubicBezTo>
                                  <a:pt x="251" y="134"/>
                                  <a:pt x="255" y="140"/>
                                  <a:pt x="257" y="146"/>
                                </a:cubicBezTo>
                                <a:cubicBezTo>
                                  <a:pt x="258" y="149"/>
                                  <a:pt x="259" y="151"/>
                                  <a:pt x="261" y="154"/>
                                </a:cubicBezTo>
                                <a:cubicBezTo>
                                  <a:pt x="258" y="154"/>
                                  <a:pt x="257" y="152"/>
                                  <a:pt x="256" y="151"/>
                                </a:cubicBezTo>
                                <a:close/>
                                <a:moveTo>
                                  <a:pt x="269" y="152"/>
                                </a:moveTo>
                                <a:cubicBezTo>
                                  <a:pt x="267" y="149"/>
                                  <a:pt x="266" y="146"/>
                                  <a:pt x="265" y="144"/>
                                </a:cubicBezTo>
                                <a:cubicBezTo>
                                  <a:pt x="263" y="140"/>
                                  <a:pt x="262" y="136"/>
                                  <a:pt x="260" y="133"/>
                                </a:cubicBezTo>
                                <a:cubicBezTo>
                                  <a:pt x="260" y="131"/>
                                  <a:pt x="259" y="130"/>
                                  <a:pt x="259" y="129"/>
                                </a:cubicBezTo>
                                <a:cubicBezTo>
                                  <a:pt x="259" y="128"/>
                                  <a:pt x="259" y="128"/>
                                  <a:pt x="260" y="127"/>
                                </a:cubicBezTo>
                                <a:cubicBezTo>
                                  <a:pt x="261" y="127"/>
                                  <a:pt x="261" y="127"/>
                                  <a:pt x="262" y="127"/>
                                </a:cubicBezTo>
                                <a:cubicBezTo>
                                  <a:pt x="263" y="128"/>
                                  <a:pt x="263" y="129"/>
                                  <a:pt x="264" y="130"/>
                                </a:cubicBezTo>
                                <a:cubicBezTo>
                                  <a:pt x="265" y="132"/>
                                  <a:pt x="266" y="134"/>
                                  <a:pt x="267" y="136"/>
                                </a:cubicBezTo>
                                <a:cubicBezTo>
                                  <a:pt x="269" y="142"/>
                                  <a:pt x="270" y="149"/>
                                  <a:pt x="273" y="155"/>
                                </a:cubicBezTo>
                                <a:cubicBezTo>
                                  <a:pt x="270" y="154"/>
                                  <a:pt x="269" y="153"/>
                                  <a:pt x="269" y="152"/>
                                </a:cubicBezTo>
                                <a:close/>
                                <a:moveTo>
                                  <a:pt x="279" y="149"/>
                                </a:moveTo>
                                <a:cubicBezTo>
                                  <a:pt x="275" y="141"/>
                                  <a:pt x="272" y="134"/>
                                  <a:pt x="269" y="126"/>
                                </a:cubicBezTo>
                                <a:cubicBezTo>
                                  <a:pt x="269" y="125"/>
                                  <a:pt x="269" y="125"/>
                                  <a:pt x="269" y="124"/>
                                </a:cubicBezTo>
                                <a:cubicBezTo>
                                  <a:pt x="269" y="124"/>
                                  <a:pt x="270" y="124"/>
                                  <a:pt x="270" y="124"/>
                                </a:cubicBezTo>
                                <a:cubicBezTo>
                                  <a:pt x="271" y="124"/>
                                  <a:pt x="271" y="124"/>
                                  <a:pt x="271" y="124"/>
                                </a:cubicBezTo>
                                <a:cubicBezTo>
                                  <a:pt x="276" y="131"/>
                                  <a:pt x="280" y="139"/>
                                  <a:pt x="279" y="149"/>
                                </a:cubicBezTo>
                                <a:close/>
                              </a:path>
                            </a:pathLst>
                          </a:custGeom>
                          <a:solidFill>
                            <a:srgbClr val="5CCC82"/>
                          </a:solidFill>
                          <a:ln>
                            <a:noFill/>
                          </a:ln>
                        </wps:spPr>
                        <wps:bodyPr vert="horz" wrap="square" lIns="91440" tIns="45720" rIns="91440" bIns="45720" numCol="1" anchor="t" anchorCtr="0" compatLnSpc="1"/>
                      </wps:wsp>
                      <wps:wsp>
                        <wps:cNvPr id="959" name="Freeform 76"/>
                        <wps:cNvSpPr/>
                        <wps:spPr bwMode="auto">
                          <a:xfrm>
                            <a:off x="252" y="755"/>
                            <a:ext cx="48" cy="45"/>
                          </a:xfrm>
                          <a:custGeom>
                            <a:avLst/>
                            <a:gdLst>
                              <a:gd name="T0" fmla="*/ 17 w 20"/>
                              <a:gd name="T1" fmla="*/ 3 h 19"/>
                              <a:gd name="T2" fmla="*/ 4 w 20"/>
                              <a:gd name="T3" fmla="*/ 3 h 19"/>
                              <a:gd name="T4" fmla="*/ 3 w 20"/>
                              <a:gd name="T5" fmla="*/ 15 h 19"/>
                              <a:gd name="T6" fmla="*/ 12 w 20"/>
                              <a:gd name="T7" fmla="*/ 19 h 19"/>
                              <a:gd name="T8" fmla="*/ 19 w 20"/>
                              <a:gd name="T9" fmla="*/ 13 h 19"/>
                              <a:gd name="T10" fmla="*/ 20 w 20"/>
                              <a:gd name="T11" fmla="*/ 11 h 19"/>
                              <a:gd name="T12" fmla="*/ 17 w 20"/>
                              <a:gd name="T13" fmla="*/ 3 h 19"/>
                            </a:gdLst>
                            <a:ahLst/>
                            <a:cxnLst>
                              <a:cxn ang="0">
                                <a:pos x="T0" y="T1"/>
                              </a:cxn>
                              <a:cxn ang="0">
                                <a:pos x="T2" y="T3"/>
                              </a:cxn>
                              <a:cxn ang="0">
                                <a:pos x="T4" y="T5"/>
                              </a:cxn>
                              <a:cxn ang="0">
                                <a:pos x="T6" y="T7"/>
                              </a:cxn>
                              <a:cxn ang="0">
                                <a:pos x="T8" y="T9"/>
                              </a:cxn>
                              <a:cxn ang="0">
                                <a:pos x="T10" y="T11"/>
                              </a:cxn>
                              <a:cxn ang="0">
                                <a:pos x="T12" y="T13"/>
                              </a:cxn>
                            </a:cxnLst>
                            <a:rect l="0" t="0" r="r" b="b"/>
                            <a:pathLst>
                              <a:path w="20" h="19">
                                <a:moveTo>
                                  <a:pt x="17" y="3"/>
                                </a:moveTo>
                                <a:cubicBezTo>
                                  <a:pt x="14" y="0"/>
                                  <a:pt x="8" y="0"/>
                                  <a:pt x="4" y="3"/>
                                </a:cubicBezTo>
                                <a:cubicBezTo>
                                  <a:pt x="0" y="6"/>
                                  <a:pt x="0" y="11"/>
                                  <a:pt x="3" y="15"/>
                                </a:cubicBezTo>
                                <a:cubicBezTo>
                                  <a:pt x="6" y="18"/>
                                  <a:pt x="9" y="19"/>
                                  <a:pt x="12" y="19"/>
                                </a:cubicBezTo>
                                <a:cubicBezTo>
                                  <a:pt x="17" y="19"/>
                                  <a:pt x="19" y="18"/>
                                  <a:pt x="19" y="13"/>
                                </a:cubicBezTo>
                                <a:cubicBezTo>
                                  <a:pt x="20" y="12"/>
                                  <a:pt x="20" y="11"/>
                                  <a:pt x="20" y="11"/>
                                </a:cubicBezTo>
                                <a:cubicBezTo>
                                  <a:pt x="20" y="6"/>
                                  <a:pt x="19" y="5"/>
                                  <a:pt x="17" y="3"/>
                                </a:cubicBezTo>
                                <a:close/>
                              </a:path>
                            </a:pathLst>
                          </a:custGeom>
                          <a:solidFill>
                            <a:srgbClr val="5CCC82"/>
                          </a:solidFill>
                          <a:ln>
                            <a:noFill/>
                          </a:ln>
                        </wps:spPr>
                        <wps:bodyPr vert="horz" wrap="square" lIns="91440" tIns="45720" rIns="91440" bIns="45720" numCol="1" anchor="t" anchorCtr="0" compatLnSpc="1"/>
                      </wps:wsp>
                      <wps:wsp>
                        <wps:cNvPr id="960" name="Freeform 77"/>
                        <wps:cNvSpPr/>
                        <wps:spPr bwMode="auto">
                          <a:xfrm>
                            <a:off x="490" y="760"/>
                            <a:ext cx="52" cy="57"/>
                          </a:xfrm>
                          <a:custGeom>
                            <a:avLst/>
                            <a:gdLst>
                              <a:gd name="T0" fmla="*/ 21 w 22"/>
                              <a:gd name="T1" fmla="*/ 12 h 24"/>
                              <a:gd name="T2" fmla="*/ 15 w 22"/>
                              <a:gd name="T3" fmla="*/ 2 h 24"/>
                              <a:gd name="T4" fmla="*/ 6 w 22"/>
                              <a:gd name="T5" fmla="*/ 1 h 24"/>
                              <a:gd name="T6" fmla="*/ 0 w 22"/>
                              <a:gd name="T7" fmla="*/ 11 h 24"/>
                              <a:gd name="T8" fmla="*/ 2 w 22"/>
                              <a:gd name="T9" fmla="*/ 19 h 24"/>
                              <a:gd name="T10" fmla="*/ 15 w 22"/>
                              <a:gd name="T11" fmla="*/ 24 h 24"/>
                              <a:gd name="T12" fmla="*/ 18 w 22"/>
                              <a:gd name="T13" fmla="*/ 22 h 24"/>
                              <a:gd name="T14" fmla="*/ 21 w 22"/>
                              <a:gd name="T15" fmla="*/ 12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24">
                                <a:moveTo>
                                  <a:pt x="21" y="12"/>
                                </a:moveTo>
                                <a:cubicBezTo>
                                  <a:pt x="22" y="7"/>
                                  <a:pt x="19" y="4"/>
                                  <a:pt x="15" y="2"/>
                                </a:cubicBezTo>
                                <a:cubicBezTo>
                                  <a:pt x="12" y="0"/>
                                  <a:pt x="9" y="0"/>
                                  <a:pt x="6" y="1"/>
                                </a:cubicBezTo>
                                <a:cubicBezTo>
                                  <a:pt x="2" y="4"/>
                                  <a:pt x="0" y="7"/>
                                  <a:pt x="0" y="11"/>
                                </a:cubicBezTo>
                                <a:cubicBezTo>
                                  <a:pt x="0" y="14"/>
                                  <a:pt x="0" y="17"/>
                                  <a:pt x="2" y="19"/>
                                </a:cubicBezTo>
                                <a:cubicBezTo>
                                  <a:pt x="6" y="22"/>
                                  <a:pt x="10" y="24"/>
                                  <a:pt x="15" y="24"/>
                                </a:cubicBezTo>
                                <a:cubicBezTo>
                                  <a:pt x="16" y="24"/>
                                  <a:pt x="17" y="23"/>
                                  <a:pt x="18" y="22"/>
                                </a:cubicBezTo>
                                <a:cubicBezTo>
                                  <a:pt x="21" y="20"/>
                                  <a:pt x="22" y="16"/>
                                  <a:pt x="21" y="12"/>
                                </a:cubicBezTo>
                                <a:close/>
                              </a:path>
                            </a:pathLst>
                          </a:custGeom>
                          <a:solidFill>
                            <a:srgbClr val="5CCC82"/>
                          </a:solidFill>
                          <a:ln>
                            <a:noFill/>
                          </a:ln>
                        </wps:spPr>
                        <wps:bodyPr vert="horz" wrap="square" lIns="91440" tIns="45720" rIns="91440" bIns="45720" numCol="1" anchor="t" anchorCtr="0" compatLnSpc="1"/>
                      </wps:wsp>
                      <wps:wsp>
                        <wps:cNvPr id="961" name="Freeform 78"/>
                        <wps:cNvSpPr/>
                        <wps:spPr bwMode="auto">
                          <a:xfrm>
                            <a:off x="647" y="793"/>
                            <a:ext cx="29" cy="26"/>
                          </a:xfrm>
                          <a:custGeom>
                            <a:avLst/>
                            <a:gdLst>
                              <a:gd name="T0" fmla="*/ 4 w 12"/>
                              <a:gd name="T1" fmla="*/ 0 h 11"/>
                              <a:gd name="T2" fmla="*/ 0 w 12"/>
                              <a:gd name="T3" fmla="*/ 5 h 11"/>
                              <a:gd name="T4" fmla="*/ 7 w 12"/>
                              <a:gd name="T5" fmla="*/ 11 h 11"/>
                              <a:gd name="T6" fmla="*/ 12 w 12"/>
                              <a:gd name="T7" fmla="*/ 5 h 11"/>
                              <a:gd name="T8" fmla="*/ 4 w 12"/>
                              <a:gd name="T9" fmla="*/ 0 h 11"/>
                            </a:gdLst>
                            <a:ahLst/>
                            <a:cxnLst>
                              <a:cxn ang="0">
                                <a:pos x="T0" y="T1"/>
                              </a:cxn>
                              <a:cxn ang="0">
                                <a:pos x="T2" y="T3"/>
                              </a:cxn>
                              <a:cxn ang="0">
                                <a:pos x="T4" y="T5"/>
                              </a:cxn>
                              <a:cxn ang="0">
                                <a:pos x="T6" y="T7"/>
                              </a:cxn>
                              <a:cxn ang="0">
                                <a:pos x="T8" y="T9"/>
                              </a:cxn>
                            </a:cxnLst>
                            <a:rect l="0" t="0" r="r" b="b"/>
                            <a:pathLst>
                              <a:path w="12" h="11">
                                <a:moveTo>
                                  <a:pt x="4" y="0"/>
                                </a:moveTo>
                                <a:cubicBezTo>
                                  <a:pt x="1" y="0"/>
                                  <a:pt x="0" y="2"/>
                                  <a:pt x="0" y="5"/>
                                </a:cubicBezTo>
                                <a:cubicBezTo>
                                  <a:pt x="0" y="9"/>
                                  <a:pt x="3" y="11"/>
                                  <a:pt x="7" y="11"/>
                                </a:cubicBezTo>
                                <a:cubicBezTo>
                                  <a:pt x="9" y="11"/>
                                  <a:pt x="12" y="9"/>
                                  <a:pt x="12" y="5"/>
                                </a:cubicBezTo>
                                <a:cubicBezTo>
                                  <a:pt x="12" y="3"/>
                                  <a:pt x="8" y="0"/>
                                  <a:pt x="4" y="0"/>
                                </a:cubicBezTo>
                                <a:close/>
                              </a:path>
                            </a:pathLst>
                          </a:custGeom>
                          <a:solidFill>
                            <a:srgbClr val="5CCC82"/>
                          </a:solidFill>
                          <a:ln>
                            <a:noFill/>
                          </a:ln>
                        </wps:spPr>
                        <wps:bodyPr vert="horz" wrap="square" lIns="91440" tIns="45720" rIns="91440" bIns="45720" numCol="1" anchor="t" anchorCtr="0" compatLnSpc="1"/>
                      </wps:wsp>
                      <wps:wsp>
                        <wps:cNvPr id="962" name="Freeform 79"/>
                        <wps:cNvSpPr/>
                        <wps:spPr bwMode="auto">
                          <a:xfrm>
                            <a:off x="609" y="703"/>
                            <a:ext cx="17" cy="14"/>
                          </a:xfrm>
                          <a:custGeom>
                            <a:avLst/>
                            <a:gdLst>
                              <a:gd name="T0" fmla="*/ 4 w 7"/>
                              <a:gd name="T1" fmla="*/ 0 h 6"/>
                              <a:gd name="T2" fmla="*/ 1 w 7"/>
                              <a:gd name="T3" fmla="*/ 4 h 6"/>
                              <a:gd name="T4" fmla="*/ 4 w 7"/>
                              <a:gd name="T5" fmla="*/ 6 h 6"/>
                              <a:gd name="T6" fmla="*/ 7 w 7"/>
                              <a:gd name="T7" fmla="*/ 3 h 6"/>
                              <a:gd name="T8" fmla="*/ 4 w 7"/>
                              <a:gd name="T9" fmla="*/ 0 h 6"/>
                            </a:gdLst>
                            <a:ahLst/>
                            <a:cxnLst>
                              <a:cxn ang="0">
                                <a:pos x="T0" y="T1"/>
                              </a:cxn>
                              <a:cxn ang="0">
                                <a:pos x="T2" y="T3"/>
                              </a:cxn>
                              <a:cxn ang="0">
                                <a:pos x="T4" y="T5"/>
                              </a:cxn>
                              <a:cxn ang="0">
                                <a:pos x="T6" y="T7"/>
                              </a:cxn>
                              <a:cxn ang="0">
                                <a:pos x="T8" y="T9"/>
                              </a:cxn>
                            </a:cxnLst>
                            <a:rect l="0" t="0" r="r" b="b"/>
                            <a:pathLst>
                              <a:path w="7" h="6">
                                <a:moveTo>
                                  <a:pt x="4" y="0"/>
                                </a:moveTo>
                                <a:cubicBezTo>
                                  <a:pt x="2" y="0"/>
                                  <a:pt x="0" y="2"/>
                                  <a:pt x="1" y="4"/>
                                </a:cubicBezTo>
                                <a:cubicBezTo>
                                  <a:pt x="1" y="6"/>
                                  <a:pt x="2" y="6"/>
                                  <a:pt x="4" y="6"/>
                                </a:cubicBezTo>
                                <a:cubicBezTo>
                                  <a:pt x="6" y="6"/>
                                  <a:pt x="7" y="5"/>
                                  <a:pt x="7" y="3"/>
                                </a:cubicBezTo>
                                <a:cubicBezTo>
                                  <a:pt x="7" y="2"/>
                                  <a:pt x="6" y="0"/>
                                  <a:pt x="4" y="0"/>
                                </a:cubicBezTo>
                                <a:close/>
                              </a:path>
                            </a:pathLst>
                          </a:custGeom>
                          <a:solidFill>
                            <a:srgbClr val="5CCC82"/>
                          </a:solidFill>
                          <a:ln>
                            <a:noFill/>
                          </a:ln>
                        </wps:spPr>
                        <wps:bodyPr vert="horz" wrap="square" lIns="91440" tIns="45720" rIns="91440" bIns="45720" numCol="1" anchor="t" anchorCtr="0" compatLnSpc="1"/>
                      </wps:wsp>
                      <wps:wsp>
                        <wps:cNvPr id="963" name="Freeform 80"/>
                        <wps:cNvSpPr/>
                        <wps:spPr bwMode="auto">
                          <a:xfrm>
                            <a:off x="381" y="798"/>
                            <a:ext cx="11" cy="17"/>
                          </a:xfrm>
                          <a:custGeom>
                            <a:avLst/>
                            <a:gdLst>
                              <a:gd name="T0" fmla="*/ 3 w 5"/>
                              <a:gd name="T1" fmla="*/ 1 h 7"/>
                              <a:gd name="T2" fmla="*/ 0 w 5"/>
                              <a:gd name="T3" fmla="*/ 3 h 7"/>
                              <a:gd name="T4" fmla="*/ 2 w 5"/>
                              <a:gd name="T5" fmla="*/ 7 h 7"/>
                              <a:gd name="T6" fmla="*/ 5 w 5"/>
                              <a:gd name="T7" fmla="*/ 3 h 7"/>
                              <a:gd name="T8" fmla="*/ 3 w 5"/>
                              <a:gd name="T9" fmla="*/ 1 h 7"/>
                            </a:gdLst>
                            <a:ahLst/>
                            <a:cxnLst>
                              <a:cxn ang="0">
                                <a:pos x="T0" y="T1"/>
                              </a:cxn>
                              <a:cxn ang="0">
                                <a:pos x="T2" y="T3"/>
                              </a:cxn>
                              <a:cxn ang="0">
                                <a:pos x="T4" y="T5"/>
                              </a:cxn>
                              <a:cxn ang="0">
                                <a:pos x="T6" y="T7"/>
                              </a:cxn>
                              <a:cxn ang="0">
                                <a:pos x="T8" y="T9"/>
                              </a:cxn>
                            </a:cxnLst>
                            <a:rect l="0" t="0" r="r" b="b"/>
                            <a:pathLst>
                              <a:path w="5" h="7">
                                <a:moveTo>
                                  <a:pt x="3" y="1"/>
                                </a:moveTo>
                                <a:cubicBezTo>
                                  <a:pt x="1" y="1"/>
                                  <a:pt x="0" y="2"/>
                                  <a:pt x="0" y="3"/>
                                </a:cubicBezTo>
                                <a:cubicBezTo>
                                  <a:pt x="0" y="5"/>
                                  <a:pt x="1" y="7"/>
                                  <a:pt x="2" y="7"/>
                                </a:cubicBezTo>
                                <a:cubicBezTo>
                                  <a:pt x="4" y="7"/>
                                  <a:pt x="5" y="5"/>
                                  <a:pt x="5" y="3"/>
                                </a:cubicBezTo>
                                <a:cubicBezTo>
                                  <a:pt x="5" y="2"/>
                                  <a:pt x="4" y="0"/>
                                  <a:pt x="3" y="1"/>
                                </a:cubicBezTo>
                                <a:close/>
                              </a:path>
                            </a:pathLst>
                          </a:custGeom>
                          <a:solidFill>
                            <a:srgbClr val="5CCC82"/>
                          </a:solidFill>
                          <a:ln>
                            <a:noFill/>
                          </a:ln>
                        </wps:spPr>
                        <wps:bodyPr vert="horz" wrap="square" lIns="91440" tIns="45720" rIns="91440" bIns="45720" numCol="1" anchor="t" anchorCtr="0" compatLnSpc="1"/>
                      </wps:wsp>
                      <wps:wsp>
                        <wps:cNvPr id="964" name="Freeform 81"/>
                        <wps:cNvSpPr>
                          <a:spLocks noEditPoints="1"/>
                        </wps:cNvSpPr>
                        <wps:spPr bwMode="auto">
                          <a:xfrm>
                            <a:off x="135" y="162"/>
                            <a:ext cx="605" cy="555"/>
                          </a:xfrm>
                          <a:custGeom>
                            <a:avLst/>
                            <a:gdLst>
                              <a:gd name="T0" fmla="*/ 235 w 254"/>
                              <a:gd name="T1" fmla="*/ 163 h 234"/>
                              <a:gd name="T2" fmla="*/ 202 w 254"/>
                              <a:gd name="T3" fmla="*/ 120 h 234"/>
                              <a:gd name="T4" fmla="*/ 161 w 254"/>
                              <a:gd name="T5" fmla="*/ 36 h 234"/>
                              <a:gd name="T6" fmla="*/ 140 w 254"/>
                              <a:gd name="T7" fmla="*/ 3 h 234"/>
                              <a:gd name="T8" fmla="*/ 105 w 254"/>
                              <a:gd name="T9" fmla="*/ 38 h 234"/>
                              <a:gd name="T10" fmla="*/ 73 w 254"/>
                              <a:gd name="T11" fmla="*/ 92 h 234"/>
                              <a:gd name="T12" fmla="*/ 41 w 254"/>
                              <a:gd name="T13" fmla="*/ 133 h 234"/>
                              <a:gd name="T14" fmla="*/ 6 w 254"/>
                              <a:gd name="T15" fmla="*/ 193 h 234"/>
                              <a:gd name="T16" fmla="*/ 63 w 254"/>
                              <a:gd name="T17" fmla="*/ 177 h 234"/>
                              <a:gd name="T18" fmla="*/ 79 w 254"/>
                              <a:gd name="T19" fmla="*/ 162 h 234"/>
                              <a:gd name="T20" fmla="*/ 71 w 254"/>
                              <a:gd name="T21" fmla="*/ 205 h 234"/>
                              <a:gd name="T22" fmla="*/ 111 w 254"/>
                              <a:gd name="T23" fmla="*/ 196 h 234"/>
                              <a:gd name="T24" fmla="*/ 124 w 254"/>
                              <a:gd name="T25" fmla="*/ 155 h 234"/>
                              <a:gd name="T26" fmla="*/ 150 w 254"/>
                              <a:gd name="T27" fmla="*/ 213 h 234"/>
                              <a:gd name="T28" fmla="*/ 164 w 254"/>
                              <a:gd name="T29" fmla="*/ 152 h 234"/>
                              <a:gd name="T30" fmla="*/ 192 w 254"/>
                              <a:gd name="T31" fmla="*/ 180 h 234"/>
                              <a:gd name="T32" fmla="*/ 248 w 254"/>
                              <a:gd name="T33" fmla="*/ 198 h 234"/>
                              <a:gd name="T34" fmla="*/ 28 w 254"/>
                              <a:gd name="T35" fmla="*/ 163 h 234"/>
                              <a:gd name="T36" fmla="*/ 39 w 254"/>
                              <a:gd name="T37" fmla="*/ 157 h 234"/>
                              <a:gd name="T38" fmla="*/ 24 w 254"/>
                              <a:gd name="T39" fmla="*/ 182 h 234"/>
                              <a:gd name="T40" fmla="*/ 45 w 254"/>
                              <a:gd name="T41" fmla="*/ 162 h 234"/>
                              <a:gd name="T42" fmla="*/ 56 w 254"/>
                              <a:gd name="T43" fmla="*/ 165 h 234"/>
                              <a:gd name="T44" fmla="*/ 39 w 254"/>
                              <a:gd name="T45" fmla="*/ 177 h 234"/>
                              <a:gd name="T46" fmla="*/ 56 w 254"/>
                              <a:gd name="T47" fmla="*/ 165 h 234"/>
                              <a:gd name="T48" fmla="*/ 79 w 254"/>
                              <a:gd name="T49" fmla="*/ 161 h 234"/>
                              <a:gd name="T50" fmla="*/ 80 w 254"/>
                              <a:gd name="T51" fmla="*/ 197 h 234"/>
                              <a:gd name="T52" fmla="*/ 89 w 254"/>
                              <a:gd name="T53" fmla="*/ 183 h 234"/>
                              <a:gd name="T54" fmla="*/ 87 w 254"/>
                              <a:gd name="T55" fmla="*/ 209 h 234"/>
                              <a:gd name="T56" fmla="*/ 95 w 254"/>
                              <a:gd name="T57" fmla="*/ 186 h 234"/>
                              <a:gd name="T58" fmla="*/ 94 w 254"/>
                              <a:gd name="T59" fmla="*/ 214 h 234"/>
                              <a:gd name="T60" fmla="*/ 98 w 254"/>
                              <a:gd name="T61" fmla="*/ 199 h 234"/>
                              <a:gd name="T62" fmla="*/ 115 w 254"/>
                              <a:gd name="T63" fmla="*/ 110 h 234"/>
                              <a:gd name="T64" fmla="*/ 100 w 254"/>
                              <a:gd name="T65" fmla="*/ 90 h 234"/>
                              <a:gd name="T66" fmla="*/ 146 w 254"/>
                              <a:gd name="T67" fmla="*/ 198 h 234"/>
                              <a:gd name="T68" fmla="*/ 142 w 254"/>
                              <a:gd name="T69" fmla="*/ 180 h 234"/>
                              <a:gd name="T70" fmla="*/ 148 w 254"/>
                              <a:gd name="T71" fmla="*/ 122 h 234"/>
                              <a:gd name="T72" fmla="*/ 150 w 254"/>
                              <a:gd name="T73" fmla="*/ 111 h 234"/>
                              <a:gd name="T74" fmla="*/ 153 w 254"/>
                              <a:gd name="T75" fmla="*/ 178 h 234"/>
                              <a:gd name="T76" fmla="*/ 133 w 254"/>
                              <a:gd name="T77" fmla="*/ 65 h 234"/>
                              <a:gd name="T78" fmla="*/ 158 w 254"/>
                              <a:gd name="T79" fmla="*/ 57 h 234"/>
                              <a:gd name="T80" fmla="*/ 161 w 254"/>
                              <a:gd name="T81" fmla="*/ 193 h 234"/>
                              <a:gd name="T82" fmla="*/ 159 w 254"/>
                              <a:gd name="T83" fmla="*/ 167 h 234"/>
                              <a:gd name="T84" fmla="*/ 199 w 254"/>
                              <a:gd name="T85" fmla="*/ 149 h 234"/>
                              <a:gd name="T86" fmla="*/ 189 w 254"/>
                              <a:gd name="T87" fmla="*/ 154 h 234"/>
                              <a:gd name="T88" fmla="*/ 199 w 254"/>
                              <a:gd name="T89" fmla="*/ 149 h 234"/>
                              <a:gd name="T90" fmla="*/ 204 w 254"/>
                              <a:gd name="T91" fmla="*/ 169 h 234"/>
                              <a:gd name="T92" fmla="*/ 208 w 254"/>
                              <a:gd name="T93" fmla="*/ 180 h 234"/>
                              <a:gd name="T94" fmla="*/ 230 w 254"/>
                              <a:gd name="T95" fmla="*/ 187 h 234"/>
                              <a:gd name="T96" fmla="*/ 224 w 254"/>
                              <a:gd name="T97" fmla="*/ 166 h 234"/>
                              <a:gd name="T98" fmla="*/ 244 w 254"/>
                              <a:gd name="T99" fmla="*/ 188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54" h="234">
                                <a:moveTo>
                                  <a:pt x="250" y="181"/>
                                </a:moveTo>
                                <a:cubicBezTo>
                                  <a:pt x="250" y="180"/>
                                  <a:pt x="248" y="178"/>
                                  <a:pt x="247" y="177"/>
                                </a:cubicBezTo>
                                <a:cubicBezTo>
                                  <a:pt x="244" y="174"/>
                                  <a:pt x="241" y="169"/>
                                  <a:pt x="237" y="166"/>
                                </a:cubicBezTo>
                                <a:cubicBezTo>
                                  <a:pt x="236" y="166"/>
                                  <a:pt x="235" y="164"/>
                                  <a:pt x="235" y="163"/>
                                </a:cubicBezTo>
                                <a:cubicBezTo>
                                  <a:pt x="232" y="157"/>
                                  <a:pt x="227" y="153"/>
                                  <a:pt x="222" y="148"/>
                                </a:cubicBezTo>
                                <a:cubicBezTo>
                                  <a:pt x="221" y="146"/>
                                  <a:pt x="219" y="145"/>
                                  <a:pt x="218" y="143"/>
                                </a:cubicBezTo>
                                <a:cubicBezTo>
                                  <a:pt x="213" y="136"/>
                                  <a:pt x="210" y="129"/>
                                  <a:pt x="204" y="123"/>
                                </a:cubicBezTo>
                                <a:cubicBezTo>
                                  <a:pt x="203" y="122"/>
                                  <a:pt x="202" y="121"/>
                                  <a:pt x="202" y="120"/>
                                </a:cubicBezTo>
                                <a:cubicBezTo>
                                  <a:pt x="198" y="112"/>
                                  <a:pt x="194" y="105"/>
                                  <a:pt x="189" y="99"/>
                                </a:cubicBezTo>
                                <a:cubicBezTo>
                                  <a:pt x="185" y="92"/>
                                  <a:pt x="181" y="85"/>
                                  <a:pt x="177" y="78"/>
                                </a:cubicBezTo>
                                <a:cubicBezTo>
                                  <a:pt x="176" y="74"/>
                                  <a:pt x="174" y="70"/>
                                  <a:pt x="172" y="66"/>
                                </a:cubicBezTo>
                                <a:cubicBezTo>
                                  <a:pt x="168" y="56"/>
                                  <a:pt x="163" y="47"/>
                                  <a:pt x="161" y="36"/>
                                </a:cubicBezTo>
                                <a:cubicBezTo>
                                  <a:pt x="160" y="35"/>
                                  <a:pt x="160" y="34"/>
                                  <a:pt x="160" y="34"/>
                                </a:cubicBezTo>
                                <a:cubicBezTo>
                                  <a:pt x="158" y="30"/>
                                  <a:pt x="157" y="27"/>
                                  <a:pt x="156" y="23"/>
                                </a:cubicBezTo>
                                <a:cubicBezTo>
                                  <a:pt x="153" y="15"/>
                                  <a:pt x="147" y="10"/>
                                  <a:pt x="141" y="4"/>
                                </a:cubicBezTo>
                                <a:cubicBezTo>
                                  <a:pt x="141" y="4"/>
                                  <a:pt x="140" y="4"/>
                                  <a:pt x="140" y="3"/>
                                </a:cubicBezTo>
                                <a:cubicBezTo>
                                  <a:pt x="133" y="0"/>
                                  <a:pt x="126" y="2"/>
                                  <a:pt x="121" y="8"/>
                                </a:cubicBezTo>
                                <a:cubicBezTo>
                                  <a:pt x="119" y="10"/>
                                  <a:pt x="117" y="13"/>
                                  <a:pt x="115" y="15"/>
                                </a:cubicBezTo>
                                <a:cubicBezTo>
                                  <a:pt x="113" y="18"/>
                                  <a:pt x="112" y="20"/>
                                  <a:pt x="111" y="23"/>
                                </a:cubicBezTo>
                                <a:cubicBezTo>
                                  <a:pt x="109" y="29"/>
                                  <a:pt x="107" y="34"/>
                                  <a:pt x="105" y="38"/>
                                </a:cubicBezTo>
                                <a:cubicBezTo>
                                  <a:pt x="104" y="40"/>
                                  <a:pt x="102" y="42"/>
                                  <a:pt x="102" y="44"/>
                                </a:cubicBezTo>
                                <a:cubicBezTo>
                                  <a:pt x="98" y="52"/>
                                  <a:pt x="94" y="59"/>
                                  <a:pt x="90" y="66"/>
                                </a:cubicBezTo>
                                <a:cubicBezTo>
                                  <a:pt x="88" y="71"/>
                                  <a:pt x="85" y="75"/>
                                  <a:pt x="82" y="79"/>
                                </a:cubicBezTo>
                                <a:cubicBezTo>
                                  <a:pt x="80" y="84"/>
                                  <a:pt x="76" y="87"/>
                                  <a:pt x="73" y="92"/>
                                </a:cubicBezTo>
                                <a:cubicBezTo>
                                  <a:pt x="67" y="100"/>
                                  <a:pt x="60" y="107"/>
                                  <a:pt x="54" y="115"/>
                                </a:cubicBezTo>
                                <a:cubicBezTo>
                                  <a:pt x="53" y="116"/>
                                  <a:pt x="52" y="117"/>
                                  <a:pt x="51" y="118"/>
                                </a:cubicBezTo>
                                <a:cubicBezTo>
                                  <a:pt x="49" y="121"/>
                                  <a:pt x="47" y="124"/>
                                  <a:pt x="45" y="127"/>
                                </a:cubicBezTo>
                                <a:cubicBezTo>
                                  <a:pt x="44" y="129"/>
                                  <a:pt x="43" y="131"/>
                                  <a:pt x="41" y="133"/>
                                </a:cubicBezTo>
                                <a:cubicBezTo>
                                  <a:pt x="37" y="136"/>
                                  <a:pt x="33" y="140"/>
                                  <a:pt x="29" y="144"/>
                                </a:cubicBezTo>
                                <a:cubicBezTo>
                                  <a:pt x="25" y="149"/>
                                  <a:pt x="21" y="154"/>
                                  <a:pt x="16" y="159"/>
                                </a:cubicBezTo>
                                <a:cubicBezTo>
                                  <a:pt x="14" y="161"/>
                                  <a:pt x="12" y="163"/>
                                  <a:pt x="10" y="165"/>
                                </a:cubicBezTo>
                                <a:cubicBezTo>
                                  <a:pt x="3" y="173"/>
                                  <a:pt x="0" y="182"/>
                                  <a:pt x="6" y="193"/>
                                </a:cubicBezTo>
                                <a:cubicBezTo>
                                  <a:pt x="8" y="197"/>
                                  <a:pt x="11" y="199"/>
                                  <a:pt x="15" y="200"/>
                                </a:cubicBezTo>
                                <a:cubicBezTo>
                                  <a:pt x="22" y="201"/>
                                  <a:pt x="28" y="200"/>
                                  <a:pt x="34" y="197"/>
                                </a:cubicBezTo>
                                <a:cubicBezTo>
                                  <a:pt x="38" y="195"/>
                                  <a:pt x="42" y="193"/>
                                  <a:pt x="46" y="190"/>
                                </a:cubicBezTo>
                                <a:cubicBezTo>
                                  <a:pt x="52" y="186"/>
                                  <a:pt x="57" y="181"/>
                                  <a:pt x="63" y="177"/>
                                </a:cubicBezTo>
                                <a:cubicBezTo>
                                  <a:pt x="68" y="172"/>
                                  <a:pt x="74" y="167"/>
                                  <a:pt x="79" y="162"/>
                                </a:cubicBezTo>
                                <a:cubicBezTo>
                                  <a:pt x="79" y="162"/>
                                  <a:pt x="79" y="162"/>
                                  <a:pt x="79" y="162"/>
                                </a:cubicBezTo>
                                <a:cubicBezTo>
                                  <a:pt x="79" y="162"/>
                                  <a:pt x="79" y="162"/>
                                  <a:pt x="79" y="162"/>
                                </a:cubicBezTo>
                                <a:cubicBezTo>
                                  <a:pt x="79" y="162"/>
                                  <a:pt x="79" y="162"/>
                                  <a:pt x="79" y="162"/>
                                </a:cubicBezTo>
                                <a:cubicBezTo>
                                  <a:pt x="79" y="162"/>
                                  <a:pt x="79" y="162"/>
                                  <a:pt x="79" y="162"/>
                                </a:cubicBezTo>
                                <a:cubicBezTo>
                                  <a:pt x="79" y="162"/>
                                  <a:pt x="79" y="162"/>
                                  <a:pt x="79" y="162"/>
                                </a:cubicBezTo>
                                <a:cubicBezTo>
                                  <a:pt x="76" y="171"/>
                                  <a:pt x="74" y="180"/>
                                  <a:pt x="73" y="190"/>
                                </a:cubicBezTo>
                                <a:cubicBezTo>
                                  <a:pt x="72" y="195"/>
                                  <a:pt x="71" y="200"/>
                                  <a:pt x="71" y="205"/>
                                </a:cubicBezTo>
                                <a:cubicBezTo>
                                  <a:pt x="70" y="213"/>
                                  <a:pt x="71" y="220"/>
                                  <a:pt x="76" y="227"/>
                                </a:cubicBezTo>
                                <a:cubicBezTo>
                                  <a:pt x="82" y="233"/>
                                  <a:pt x="91" y="234"/>
                                  <a:pt x="96" y="228"/>
                                </a:cubicBezTo>
                                <a:cubicBezTo>
                                  <a:pt x="100" y="223"/>
                                  <a:pt x="103" y="218"/>
                                  <a:pt x="105" y="213"/>
                                </a:cubicBezTo>
                                <a:cubicBezTo>
                                  <a:pt x="107" y="207"/>
                                  <a:pt x="110" y="202"/>
                                  <a:pt x="111" y="196"/>
                                </a:cubicBezTo>
                                <a:cubicBezTo>
                                  <a:pt x="112" y="188"/>
                                  <a:pt x="116" y="181"/>
                                  <a:pt x="117" y="173"/>
                                </a:cubicBezTo>
                                <a:cubicBezTo>
                                  <a:pt x="117" y="172"/>
                                  <a:pt x="117" y="172"/>
                                  <a:pt x="117" y="172"/>
                                </a:cubicBezTo>
                                <a:cubicBezTo>
                                  <a:pt x="119" y="167"/>
                                  <a:pt x="120" y="163"/>
                                  <a:pt x="121" y="159"/>
                                </a:cubicBezTo>
                                <a:cubicBezTo>
                                  <a:pt x="122" y="157"/>
                                  <a:pt x="122" y="155"/>
                                  <a:pt x="124" y="155"/>
                                </a:cubicBezTo>
                                <a:cubicBezTo>
                                  <a:pt x="124" y="157"/>
                                  <a:pt x="125" y="159"/>
                                  <a:pt x="125" y="161"/>
                                </a:cubicBezTo>
                                <a:cubicBezTo>
                                  <a:pt x="124" y="174"/>
                                  <a:pt x="129" y="185"/>
                                  <a:pt x="135" y="196"/>
                                </a:cubicBezTo>
                                <a:cubicBezTo>
                                  <a:pt x="136" y="199"/>
                                  <a:pt x="139" y="201"/>
                                  <a:pt x="141" y="204"/>
                                </a:cubicBezTo>
                                <a:cubicBezTo>
                                  <a:pt x="143" y="208"/>
                                  <a:pt x="146" y="210"/>
                                  <a:pt x="150" y="213"/>
                                </a:cubicBezTo>
                                <a:cubicBezTo>
                                  <a:pt x="155" y="216"/>
                                  <a:pt x="158" y="215"/>
                                  <a:pt x="162" y="210"/>
                                </a:cubicBezTo>
                                <a:cubicBezTo>
                                  <a:pt x="167" y="205"/>
                                  <a:pt x="167" y="198"/>
                                  <a:pt x="168" y="192"/>
                                </a:cubicBezTo>
                                <a:cubicBezTo>
                                  <a:pt x="168" y="187"/>
                                  <a:pt x="167" y="181"/>
                                  <a:pt x="167" y="176"/>
                                </a:cubicBezTo>
                                <a:cubicBezTo>
                                  <a:pt x="167" y="168"/>
                                  <a:pt x="166" y="160"/>
                                  <a:pt x="164" y="152"/>
                                </a:cubicBezTo>
                                <a:cubicBezTo>
                                  <a:pt x="164" y="152"/>
                                  <a:pt x="163" y="151"/>
                                  <a:pt x="164" y="149"/>
                                </a:cubicBezTo>
                                <a:cubicBezTo>
                                  <a:pt x="165" y="150"/>
                                  <a:pt x="166" y="151"/>
                                  <a:pt x="167" y="152"/>
                                </a:cubicBezTo>
                                <a:cubicBezTo>
                                  <a:pt x="171" y="158"/>
                                  <a:pt x="175" y="164"/>
                                  <a:pt x="181" y="168"/>
                                </a:cubicBezTo>
                                <a:cubicBezTo>
                                  <a:pt x="185" y="172"/>
                                  <a:pt x="188" y="177"/>
                                  <a:pt x="192" y="180"/>
                                </a:cubicBezTo>
                                <a:cubicBezTo>
                                  <a:pt x="198" y="185"/>
                                  <a:pt x="204" y="190"/>
                                  <a:pt x="210" y="193"/>
                                </a:cubicBezTo>
                                <a:cubicBezTo>
                                  <a:pt x="211" y="194"/>
                                  <a:pt x="212" y="194"/>
                                  <a:pt x="212" y="194"/>
                                </a:cubicBezTo>
                                <a:cubicBezTo>
                                  <a:pt x="218" y="200"/>
                                  <a:pt x="226" y="201"/>
                                  <a:pt x="234" y="202"/>
                                </a:cubicBezTo>
                                <a:cubicBezTo>
                                  <a:pt x="239" y="203"/>
                                  <a:pt x="244" y="203"/>
                                  <a:pt x="248" y="198"/>
                                </a:cubicBezTo>
                                <a:cubicBezTo>
                                  <a:pt x="248" y="197"/>
                                  <a:pt x="248" y="197"/>
                                  <a:pt x="249" y="197"/>
                                </a:cubicBezTo>
                                <a:cubicBezTo>
                                  <a:pt x="253" y="192"/>
                                  <a:pt x="254" y="186"/>
                                  <a:pt x="250" y="181"/>
                                </a:cubicBezTo>
                                <a:close/>
                                <a:moveTo>
                                  <a:pt x="16" y="178"/>
                                </a:moveTo>
                                <a:cubicBezTo>
                                  <a:pt x="19" y="172"/>
                                  <a:pt x="23" y="167"/>
                                  <a:pt x="28" y="163"/>
                                </a:cubicBezTo>
                                <a:cubicBezTo>
                                  <a:pt x="30" y="161"/>
                                  <a:pt x="32" y="159"/>
                                  <a:pt x="34" y="157"/>
                                </a:cubicBezTo>
                                <a:cubicBezTo>
                                  <a:pt x="35" y="156"/>
                                  <a:pt x="36" y="155"/>
                                  <a:pt x="37" y="155"/>
                                </a:cubicBezTo>
                                <a:cubicBezTo>
                                  <a:pt x="38" y="155"/>
                                  <a:pt x="38" y="155"/>
                                  <a:pt x="39" y="155"/>
                                </a:cubicBezTo>
                                <a:cubicBezTo>
                                  <a:pt x="40" y="156"/>
                                  <a:pt x="40" y="157"/>
                                  <a:pt x="39" y="157"/>
                                </a:cubicBezTo>
                                <a:cubicBezTo>
                                  <a:pt x="39" y="158"/>
                                  <a:pt x="38" y="159"/>
                                  <a:pt x="37" y="160"/>
                                </a:cubicBezTo>
                                <a:cubicBezTo>
                                  <a:pt x="31" y="166"/>
                                  <a:pt x="24" y="173"/>
                                  <a:pt x="16" y="178"/>
                                </a:cubicBezTo>
                                <a:close/>
                                <a:moveTo>
                                  <a:pt x="33" y="175"/>
                                </a:moveTo>
                                <a:cubicBezTo>
                                  <a:pt x="31" y="178"/>
                                  <a:pt x="27" y="179"/>
                                  <a:pt x="24" y="182"/>
                                </a:cubicBezTo>
                                <a:cubicBezTo>
                                  <a:pt x="26" y="177"/>
                                  <a:pt x="29" y="174"/>
                                  <a:pt x="33" y="171"/>
                                </a:cubicBezTo>
                                <a:cubicBezTo>
                                  <a:pt x="35" y="169"/>
                                  <a:pt x="38" y="166"/>
                                  <a:pt x="41" y="164"/>
                                </a:cubicBezTo>
                                <a:cubicBezTo>
                                  <a:pt x="42" y="163"/>
                                  <a:pt x="42" y="162"/>
                                  <a:pt x="43" y="162"/>
                                </a:cubicBezTo>
                                <a:cubicBezTo>
                                  <a:pt x="44" y="161"/>
                                  <a:pt x="45" y="161"/>
                                  <a:pt x="45" y="162"/>
                                </a:cubicBezTo>
                                <a:cubicBezTo>
                                  <a:pt x="46" y="163"/>
                                  <a:pt x="46" y="163"/>
                                  <a:pt x="45" y="164"/>
                                </a:cubicBezTo>
                                <a:cubicBezTo>
                                  <a:pt x="45" y="165"/>
                                  <a:pt x="44" y="165"/>
                                  <a:pt x="44" y="166"/>
                                </a:cubicBezTo>
                                <a:cubicBezTo>
                                  <a:pt x="41" y="170"/>
                                  <a:pt x="37" y="172"/>
                                  <a:pt x="33" y="175"/>
                                </a:cubicBezTo>
                                <a:close/>
                                <a:moveTo>
                                  <a:pt x="56" y="165"/>
                                </a:moveTo>
                                <a:cubicBezTo>
                                  <a:pt x="55" y="166"/>
                                  <a:pt x="54" y="168"/>
                                  <a:pt x="53" y="169"/>
                                </a:cubicBezTo>
                                <a:cubicBezTo>
                                  <a:pt x="50" y="172"/>
                                  <a:pt x="46" y="176"/>
                                  <a:pt x="41" y="179"/>
                                </a:cubicBezTo>
                                <a:cubicBezTo>
                                  <a:pt x="40" y="179"/>
                                  <a:pt x="39" y="180"/>
                                  <a:pt x="37" y="182"/>
                                </a:cubicBezTo>
                                <a:cubicBezTo>
                                  <a:pt x="37" y="179"/>
                                  <a:pt x="38" y="178"/>
                                  <a:pt x="39" y="177"/>
                                </a:cubicBezTo>
                                <a:cubicBezTo>
                                  <a:pt x="43" y="172"/>
                                  <a:pt x="47" y="169"/>
                                  <a:pt x="51" y="165"/>
                                </a:cubicBezTo>
                                <a:cubicBezTo>
                                  <a:pt x="52" y="164"/>
                                  <a:pt x="53" y="164"/>
                                  <a:pt x="54" y="163"/>
                                </a:cubicBezTo>
                                <a:cubicBezTo>
                                  <a:pt x="54" y="163"/>
                                  <a:pt x="55" y="162"/>
                                  <a:pt x="56" y="163"/>
                                </a:cubicBezTo>
                                <a:cubicBezTo>
                                  <a:pt x="56" y="164"/>
                                  <a:pt x="56" y="165"/>
                                  <a:pt x="56" y="165"/>
                                </a:cubicBezTo>
                                <a:close/>
                                <a:moveTo>
                                  <a:pt x="79" y="162"/>
                                </a:moveTo>
                                <a:cubicBezTo>
                                  <a:pt x="79" y="162"/>
                                  <a:pt x="79" y="162"/>
                                  <a:pt x="79" y="161"/>
                                </a:cubicBezTo>
                                <a:cubicBezTo>
                                  <a:pt x="79" y="161"/>
                                  <a:pt x="79" y="161"/>
                                  <a:pt x="79" y="161"/>
                                </a:cubicBezTo>
                                <a:cubicBezTo>
                                  <a:pt x="79" y="161"/>
                                  <a:pt x="79" y="161"/>
                                  <a:pt x="79" y="161"/>
                                </a:cubicBezTo>
                                <a:cubicBezTo>
                                  <a:pt x="80" y="161"/>
                                  <a:pt x="80" y="161"/>
                                  <a:pt x="79" y="161"/>
                                </a:cubicBezTo>
                                <a:cubicBezTo>
                                  <a:pt x="79" y="162"/>
                                  <a:pt x="79" y="162"/>
                                  <a:pt x="79" y="162"/>
                                </a:cubicBezTo>
                                <a:close/>
                                <a:moveTo>
                                  <a:pt x="78" y="207"/>
                                </a:moveTo>
                                <a:cubicBezTo>
                                  <a:pt x="78" y="203"/>
                                  <a:pt x="79" y="200"/>
                                  <a:pt x="80" y="197"/>
                                </a:cubicBezTo>
                                <a:cubicBezTo>
                                  <a:pt x="81" y="192"/>
                                  <a:pt x="84" y="188"/>
                                  <a:pt x="86" y="184"/>
                                </a:cubicBezTo>
                                <a:cubicBezTo>
                                  <a:pt x="86" y="183"/>
                                  <a:pt x="86" y="183"/>
                                  <a:pt x="87" y="182"/>
                                </a:cubicBezTo>
                                <a:cubicBezTo>
                                  <a:pt x="87" y="182"/>
                                  <a:pt x="88" y="182"/>
                                  <a:pt x="88" y="182"/>
                                </a:cubicBezTo>
                                <a:cubicBezTo>
                                  <a:pt x="89" y="182"/>
                                  <a:pt x="89" y="183"/>
                                  <a:pt x="89" y="183"/>
                                </a:cubicBezTo>
                                <a:cubicBezTo>
                                  <a:pt x="89" y="184"/>
                                  <a:pt x="89" y="184"/>
                                  <a:pt x="89" y="184"/>
                                </a:cubicBezTo>
                                <a:cubicBezTo>
                                  <a:pt x="87" y="191"/>
                                  <a:pt x="84" y="197"/>
                                  <a:pt x="82" y="203"/>
                                </a:cubicBezTo>
                                <a:cubicBezTo>
                                  <a:pt x="81" y="204"/>
                                  <a:pt x="80" y="206"/>
                                  <a:pt x="78" y="207"/>
                                </a:cubicBezTo>
                                <a:close/>
                                <a:moveTo>
                                  <a:pt x="87" y="209"/>
                                </a:moveTo>
                                <a:cubicBezTo>
                                  <a:pt x="86" y="209"/>
                                  <a:pt x="86" y="209"/>
                                  <a:pt x="86" y="209"/>
                                </a:cubicBezTo>
                                <a:cubicBezTo>
                                  <a:pt x="86" y="206"/>
                                  <a:pt x="87" y="203"/>
                                  <a:pt x="88" y="200"/>
                                </a:cubicBezTo>
                                <a:cubicBezTo>
                                  <a:pt x="89" y="196"/>
                                  <a:pt x="91" y="192"/>
                                  <a:pt x="93" y="188"/>
                                </a:cubicBezTo>
                                <a:cubicBezTo>
                                  <a:pt x="93" y="187"/>
                                  <a:pt x="94" y="185"/>
                                  <a:pt x="95" y="186"/>
                                </a:cubicBezTo>
                                <a:cubicBezTo>
                                  <a:pt x="96" y="186"/>
                                  <a:pt x="96" y="188"/>
                                  <a:pt x="96" y="189"/>
                                </a:cubicBezTo>
                                <a:cubicBezTo>
                                  <a:pt x="96" y="190"/>
                                  <a:pt x="96" y="191"/>
                                  <a:pt x="95" y="193"/>
                                </a:cubicBezTo>
                                <a:cubicBezTo>
                                  <a:pt x="93" y="199"/>
                                  <a:pt x="90" y="204"/>
                                  <a:pt x="87" y="209"/>
                                </a:cubicBezTo>
                                <a:close/>
                                <a:moveTo>
                                  <a:pt x="94" y="214"/>
                                </a:moveTo>
                                <a:cubicBezTo>
                                  <a:pt x="94" y="214"/>
                                  <a:pt x="93" y="215"/>
                                  <a:pt x="93" y="214"/>
                                </a:cubicBezTo>
                                <a:cubicBezTo>
                                  <a:pt x="92" y="214"/>
                                  <a:pt x="92" y="213"/>
                                  <a:pt x="92" y="212"/>
                                </a:cubicBezTo>
                                <a:cubicBezTo>
                                  <a:pt x="93" y="208"/>
                                  <a:pt x="94" y="204"/>
                                  <a:pt x="97" y="199"/>
                                </a:cubicBezTo>
                                <a:cubicBezTo>
                                  <a:pt x="97" y="199"/>
                                  <a:pt x="98" y="198"/>
                                  <a:pt x="98" y="199"/>
                                </a:cubicBezTo>
                                <a:cubicBezTo>
                                  <a:pt x="99" y="199"/>
                                  <a:pt x="99" y="200"/>
                                  <a:pt x="99" y="200"/>
                                </a:cubicBezTo>
                                <a:cubicBezTo>
                                  <a:pt x="99" y="205"/>
                                  <a:pt x="98" y="210"/>
                                  <a:pt x="94" y="214"/>
                                </a:cubicBezTo>
                                <a:close/>
                                <a:moveTo>
                                  <a:pt x="116" y="103"/>
                                </a:moveTo>
                                <a:cubicBezTo>
                                  <a:pt x="116" y="105"/>
                                  <a:pt x="116" y="108"/>
                                  <a:pt x="115" y="110"/>
                                </a:cubicBezTo>
                                <a:cubicBezTo>
                                  <a:pt x="112" y="120"/>
                                  <a:pt x="103" y="124"/>
                                  <a:pt x="94" y="121"/>
                                </a:cubicBezTo>
                                <a:cubicBezTo>
                                  <a:pt x="93" y="121"/>
                                  <a:pt x="91" y="120"/>
                                  <a:pt x="90" y="120"/>
                                </a:cubicBezTo>
                                <a:cubicBezTo>
                                  <a:pt x="86" y="117"/>
                                  <a:pt x="83" y="114"/>
                                  <a:pt x="83" y="109"/>
                                </a:cubicBezTo>
                                <a:cubicBezTo>
                                  <a:pt x="83" y="98"/>
                                  <a:pt x="91" y="92"/>
                                  <a:pt x="100" y="90"/>
                                </a:cubicBezTo>
                                <a:cubicBezTo>
                                  <a:pt x="106" y="89"/>
                                  <a:pt x="111" y="92"/>
                                  <a:pt x="114" y="97"/>
                                </a:cubicBezTo>
                                <a:cubicBezTo>
                                  <a:pt x="116" y="98"/>
                                  <a:pt x="116" y="101"/>
                                  <a:pt x="116" y="103"/>
                                </a:cubicBezTo>
                                <a:close/>
                                <a:moveTo>
                                  <a:pt x="147" y="195"/>
                                </a:moveTo>
                                <a:cubicBezTo>
                                  <a:pt x="147" y="196"/>
                                  <a:pt x="146" y="197"/>
                                  <a:pt x="146" y="198"/>
                                </a:cubicBezTo>
                                <a:cubicBezTo>
                                  <a:pt x="145" y="199"/>
                                  <a:pt x="144" y="199"/>
                                  <a:pt x="144" y="198"/>
                                </a:cubicBezTo>
                                <a:cubicBezTo>
                                  <a:pt x="143" y="198"/>
                                  <a:pt x="143" y="197"/>
                                  <a:pt x="143" y="196"/>
                                </a:cubicBezTo>
                                <a:cubicBezTo>
                                  <a:pt x="142" y="192"/>
                                  <a:pt x="142" y="189"/>
                                  <a:pt x="142" y="186"/>
                                </a:cubicBezTo>
                                <a:cubicBezTo>
                                  <a:pt x="142" y="183"/>
                                  <a:pt x="141" y="182"/>
                                  <a:pt x="142" y="180"/>
                                </a:cubicBezTo>
                                <a:cubicBezTo>
                                  <a:pt x="143" y="179"/>
                                  <a:pt x="144" y="179"/>
                                  <a:pt x="145" y="180"/>
                                </a:cubicBezTo>
                                <a:cubicBezTo>
                                  <a:pt x="146" y="181"/>
                                  <a:pt x="146" y="182"/>
                                  <a:pt x="146" y="182"/>
                                </a:cubicBezTo>
                                <a:cubicBezTo>
                                  <a:pt x="147" y="187"/>
                                  <a:pt x="147" y="191"/>
                                  <a:pt x="147" y="195"/>
                                </a:cubicBezTo>
                                <a:close/>
                                <a:moveTo>
                                  <a:pt x="148" y="122"/>
                                </a:moveTo>
                                <a:cubicBezTo>
                                  <a:pt x="146" y="123"/>
                                  <a:pt x="142" y="124"/>
                                  <a:pt x="139" y="124"/>
                                </a:cubicBezTo>
                                <a:cubicBezTo>
                                  <a:pt x="136" y="124"/>
                                  <a:pt x="134" y="122"/>
                                  <a:pt x="133" y="120"/>
                                </a:cubicBezTo>
                                <a:cubicBezTo>
                                  <a:pt x="132" y="115"/>
                                  <a:pt x="133" y="110"/>
                                  <a:pt x="137" y="108"/>
                                </a:cubicBezTo>
                                <a:cubicBezTo>
                                  <a:pt x="141" y="106"/>
                                  <a:pt x="147" y="107"/>
                                  <a:pt x="150" y="111"/>
                                </a:cubicBezTo>
                                <a:cubicBezTo>
                                  <a:pt x="153" y="113"/>
                                  <a:pt x="151" y="119"/>
                                  <a:pt x="148" y="122"/>
                                </a:cubicBezTo>
                                <a:close/>
                                <a:moveTo>
                                  <a:pt x="153" y="198"/>
                                </a:moveTo>
                                <a:cubicBezTo>
                                  <a:pt x="152" y="197"/>
                                  <a:pt x="152" y="196"/>
                                  <a:pt x="151" y="194"/>
                                </a:cubicBezTo>
                                <a:cubicBezTo>
                                  <a:pt x="151" y="188"/>
                                  <a:pt x="151" y="182"/>
                                  <a:pt x="153" y="178"/>
                                </a:cubicBezTo>
                                <a:cubicBezTo>
                                  <a:pt x="155" y="182"/>
                                  <a:pt x="155" y="191"/>
                                  <a:pt x="153" y="198"/>
                                </a:cubicBezTo>
                                <a:close/>
                                <a:moveTo>
                                  <a:pt x="148" y="74"/>
                                </a:moveTo>
                                <a:cubicBezTo>
                                  <a:pt x="147" y="75"/>
                                  <a:pt x="146" y="75"/>
                                  <a:pt x="144" y="75"/>
                                </a:cubicBezTo>
                                <a:cubicBezTo>
                                  <a:pt x="138" y="75"/>
                                  <a:pt x="134" y="71"/>
                                  <a:pt x="133" y="65"/>
                                </a:cubicBezTo>
                                <a:cubicBezTo>
                                  <a:pt x="133" y="62"/>
                                  <a:pt x="134" y="59"/>
                                  <a:pt x="135" y="56"/>
                                </a:cubicBezTo>
                                <a:cubicBezTo>
                                  <a:pt x="136" y="55"/>
                                  <a:pt x="136" y="55"/>
                                  <a:pt x="137" y="54"/>
                                </a:cubicBezTo>
                                <a:cubicBezTo>
                                  <a:pt x="142" y="49"/>
                                  <a:pt x="153" y="50"/>
                                  <a:pt x="157" y="56"/>
                                </a:cubicBezTo>
                                <a:cubicBezTo>
                                  <a:pt x="158" y="56"/>
                                  <a:pt x="158" y="57"/>
                                  <a:pt x="158" y="57"/>
                                </a:cubicBezTo>
                                <a:cubicBezTo>
                                  <a:pt x="159" y="62"/>
                                  <a:pt x="159" y="66"/>
                                  <a:pt x="156" y="70"/>
                                </a:cubicBezTo>
                                <a:cubicBezTo>
                                  <a:pt x="155" y="74"/>
                                  <a:pt x="152" y="74"/>
                                  <a:pt x="148" y="74"/>
                                </a:cubicBezTo>
                                <a:close/>
                                <a:moveTo>
                                  <a:pt x="162" y="191"/>
                                </a:moveTo>
                                <a:cubicBezTo>
                                  <a:pt x="162" y="192"/>
                                  <a:pt x="162" y="192"/>
                                  <a:pt x="161" y="193"/>
                                </a:cubicBezTo>
                                <a:cubicBezTo>
                                  <a:pt x="160" y="191"/>
                                  <a:pt x="159" y="190"/>
                                  <a:pt x="159" y="188"/>
                                </a:cubicBezTo>
                                <a:cubicBezTo>
                                  <a:pt x="158" y="182"/>
                                  <a:pt x="157" y="176"/>
                                  <a:pt x="158" y="170"/>
                                </a:cubicBezTo>
                                <a:cubicBezTo>
                                  <a:pt x="158" y="169"/>
                                  <a:pt x="158" y="169"/>
                                  <a:pt x="158" y="168"/>
                                </a:cubicBezTo>
                                <a:cubicBezTo>
                                  <a:pt x="158" y="167"/>
                                  <a:pt x="159" y="167"/>
                                  <a:pt x="159" y="167"/>
                                </a:cubicBezTo>
                                <a:cubicBezTo>
                                  <a:pt x="160" y="167"/>
                                  <a:pt x="160" y="167"/>
                                  <a:pt x="161" y="168"/>
                                </a:cubicBezTo>
                                <a:cubicBezTo>
                                  <a:pt x="161" y="168"/>
                                  <a:pt x="161" y="169"/>
                                  <a:pt x="161" y="170"/>
                                </a:cubicBezTo>
                                <a:cubicBezTo>
                                  <a:pt x="161" y="177"/>
                                  <a:pt x="163" y="184"/>
                                  <a:pt x="162" y="191"/>
                                </a:cubicBezTo>
                                <a:close/>
                                <a:moveTo>
                                  <a:pt x="199" y="149"/>
                                </a:moveTo>
                                <a:cubicBezTo>
                                  <a:pt x="198" y="152"/>
                                  <a:pt x="196" y="154"/>
                                  <a:pt x="192" y="154"/>
                                </a:cubicBezTo>
                                <a:cubicBezTo>
                                  <a:pt x="191" y="154"/>
                                  <a:pt x="190" y="154"/>
                                  <a:pt x="189" y="154"/>
                                </a:cubicBezTo>
                                <a:cubicBezTo>
                                  <a:pt x="189" y="154"/>
                                  <a:pt x="189" y="154"/>
                                  <a:pt x="189" y="154"/>
                                </a:cubicBezTo>
                                <a:cubicBezTo>
                                  <a:pt x="189" y="154"/>
                                  <a:pt x="189" y="154"/>
                                  <a:pt x="189" y="154"/>
                                </a:cubicBezTo>
                                <a:cubicBezTo>
                                  <a:pt x="182" y="155"/>
                                  <a:pt x="180" y="151"/>
                                  <a:pt x="180" y="147"/>
                                </a:cubicBezTo>
                                <a:cubicBezTo>
                                  <a:pt x="180" y="141"/>
                                  <a:pt x="182" y="137"/>
                                  <a:pt x="189" y="137"/>
                                </a:cubicBezTo>
                                <a:cubicBezTo>
                                  <a:pt x="192" y="137"/>
                                  <a:pt x="195" y="137"/>
                                  <a:pt x="198" y="140"/>
                                </a:cubicBezTo>
                                <a:cubicBezTo>
                                  <a:pt x="201" y="143"/>
                                  <a:pt x="201" y="146"/>
                                  <a:pt x="199" y="149"/>
                                </a:cubicBezTo>
                                <a:close/>
                                <a:moveTo>
                                  <a:pt x="208" y="180"/>
                                </a:moveTo>
                                <a:cubicBezTo>
                                  <a:pt x="206" y="178"/>
                                  <a:pt x="205" y="176"/>
                                  <a:pt x="204" y="173"/>
                                </a:cubicBezTo>
                                <a:cubicBezTo>
                                  <a:pt x="203" y="172"/>
                                  <a:pt x="203" y="171"/>
                                  <a:pt x="203" y="170"/>
                                </a:cubicBezTo>
                                <a:cubicBezTo>
                                  <a:pt x="203" y="170"/>
                                  <a:pt x="203" y="169"/>
                                  <a:pt x="204" y="169"/>
                                </a:cubicBezTo>
                                <a:cubicBezTo>
                                  <a:pt x="204" y="169"/>
                                  <a:pt x="205" y="169"/>
                                  <a:pt x="205" y="169"/>
                                </a:cubicBezTo>
                                <a:cubicBezTo>
                                  <a:pt x="206" y="170"/>
                                  <a:pt x="207" y="171"/>
                                  <a:pt x="208" y="173"/>
                                </a:cubicBezTo>
                                <a:cubicBezTo>
                                  <a:pt x="211" y="178"/>
                                  <a:pt x="215" y="184"/>
                                  <a:pt x="220" y="189"/>
                                </a:cubicBezTo>
                                <a:cubicBezTo>
                                  <a:pt x="214" y="188"/>
                                  <a:pt x="211" y="184"/>
                                  <a:pt x="208" y="180"/>
                                </a:cubicBezTo>
                                <a:close/>
                                <a:moveTo>
                                  <a:pt x="226" y="186"/>
                                </a:moveTo>
                                <a:cubicBezTo>
                                  <a:pt x="221" y="183"/>
                                  <a:pt x="219" y="178"/>
                                  <a:pt x="216" y="174"/>
                                </a:cubicBezTo>
                                <a:cubicBezTo>
                                  <a:pt x="215" y="172"/>
                                  <a:pt x="213" y="170"/>
                                  <a:pt x="214" y="168"/>
                                </a:cubicBezTo>
                                <a:cubicBezTo>
                                  <a:pt x="220" y="174"/>
                                  <a:pt x="224" y="181"/>
                                  <a:pt x="230" y="187"/>
                                </a:cubicBezTo>
                                <a:cubicBezTo>
                                  <a:pt x="228" y="188"/>
                                  <a:pt x="227" y="187"/>
                                  <a:pt x="226" y="186"/>
                                </a:cubicBezTo>
                                <a:close/>
                                <a:moveTo>
                                  <a:pt x="232" y="179"/>
                                </a:moveTo>
                                <a:cubicBezTo>
                                  <a:pt x="229" y="175"/>
                                  <a:pt x="227" y="171"/>
                                  <a:pt x="224" y="167"/>
                                </a:cubicBezTo>
                                <a:cubicBezTo>
                                  <a:pt x="224" y="166"/>
                                  <a:pt x="224" y="166"/>
                                  <a:pt x="224" y="166"/>
                                </a:cubicBezTo>
                                <a:cubicBezTo>
                                  <a:pt x="223" y="165"/>
                                  <a:pt x="224" y="164"/>
                                  <a:pt x="224" y="164"/>
                                </a:cubicBezTo>
                                <a:cubicBezTo>
                                  <a:pt x="225" y="163"/>
                                  <a:pt x="225" y="164"/>
                                  <a:pt x="226" y="164"/>
                                </a:cubicBezTo>
                                <a:cubicBezTo>
                                  <a:pt x="226" y="164"/>
                                  <a:pt x="227" y="165"/>
                                  <a:pt x="227" y="165"/>
                                </a:cubicBezTo>
                                <a:cubicBezTo>
                                  <a:pt x="233" y="173"/>
                                  <a:pt x="239" y="180"/>
                                  <a:pt x="244" y="188"/>
                                </a:cubicBezTo>
                                <a:cubicBezTo>
                                  <a:pt x="238" y="187"/>
                                  <a:pt x="235" y="183"/>
                                  <a:pt x="232" y="179"/>
                                </a:cubicBezTo>
                                <a:close/>
                              </a:path>
                            </a:pathLst>
                          </a:custGeom>
                          <a:solidFill>
                            <a:srgbClr val="008461"/>
                          </a:solidFill>
                          <a:ln>
                            <a:noFill/>
                          </a:ln>
                        </wps:spPr>
                        <wps:bodyPr vert="horz" wrap="square" lIns="91440" tIns="45720" rIns="91440" bIns="45720" numCol="1" anchor="t" anchorCtr="0" compatLnSpc="1"/>
                      </wps:wsp>
                      <wps:wsp>
                        <wps:cNvPr id="965" name="Freeform 82"/>
                        <wps:cNvSpPr/>
                        <wps:spPr bwMode="auto">
                          <a:xfrm>
                            <a:off x="347" y="385"/>
                            <a:ext cx="55" cy="59"/>
                          </a:xfrm>
                          <a:custGeom>
                            <a:avLst/>
                            <a:gdLst>
                              <a:gd name="T0" fmla="*/ 21 w 23"/>
                              <a:gd name="T1" fmla="*/ 6 h 25"/>
                              <a:gd name="T2" fmla="*/ 7 w 23"/>
                              <a:gd name="T3" fmla="*/ 3 h 25"/>
                              <a:gd name="T4" fmla="*/ 0 w 23"/>
                              <a:gd name="T5" fmla="*/ 15 h 25"/>
                              <a:gd name="T6" fmla="*/ 3 w 23"/>
                              <a:gd name="T7" fmla="*/ 20 h 25"/>
                              <a:gd name="T8" fmla="*/ 11 w 23"/>
                              <a:gd name="T9" fmla="*/ 24 h 25"/>
                              <a:gd name="T10" fmla="*/ 21 w 23"/>
                              <a:gd name="T11" fmla="*/ 20 h 25"/>
                              <a:gd name="T12" fmla="*/ 23 w 23"/>
                              <a:gd name="T13" fmla="*/ 12 h 25"/>
                              <a:gd name="T14" fmla="*/ 21 w 23"/>
                              <a:gd name="T15" fmla="*/ 6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5">
                                <a:moveTo>
                                  <a:pt x="21" y="6"/>
                                </a:moveTo>
                                <a:cubicBezTo>
                                  <a:pt x="18" y="1"/>
                                  <a:pt x="12" y="0"/>
                                  <a:pt x="7" y="3"/>
                                </a:cubicBezTo>
                                <a:cubicBezTo>
                                  <a:pt x="3" y="6"/>
                                  <a:pt x="1" y="10"/>
                                  <a:pt x="0" y="15"/>
                                </a:cubicBezTo>
                                <a:cubicBezTo>
                                  <a:pt x="0" y="17"/>
                                  <a:pt x="1" y="19"/>
                                  <a:pt x="3" y="20"/>
                                </a:cubicBezTo>
                                <a:cubicBezTo>
                                  <a:pt x="5" y="22"/>
                                  <a:pt x="8" y="23"/>
                                  <a:pt x="11" y="24"/>
                                </a:cubicBezTo>
                                <a:cubicBezTo>
                                  <a:pt x="15" y="25"/>
                                  <a:pt x="18" y="24"/>
                                  <a:pt x="21" y="20"/>
                                </a:cubicBezTo>
                                <a:cubicBezTo>
                                  <a:pt x="22" y="18"/>
                                  <a:pt x="23" y="15"/>
                                  <a:pt x="23" y="12"/>
                                </a:cubicBezTo>
                                <a:cubicBezTo>
                                  <a:pt x="22" y="7"/>
                                  <a:pt x="22" y="7"/>
                                  <a:pt x="21" y="6"/>
                                </a:cubicBezTo>
                                <a:close/>
                              </a:path>
                            </a:pathLst>
                          </a:custGeom>
                          <a:solidFill>
                            <a:srgbClr val="008461"/>
                          </a:solidFill>
                          <a:ln>
                            <a:noFill/>
                          </a:ln>
                        </wps:spPr>
                        <wps:bodyPr vert="horz" wrap="square" lIns="91440" tIns="45720" rIns="91440" bIns="45720" numCol="1" anchor="t" anchorCtr="0" compatLnSpc="1"/>
                      </wps:wsp>
                      <wps:wsp>
                        <wps:cNvPr id="966" name="Freeform 83"/>
                        <wps:cNvSpPr/>
                        <wps:spPr bwMode="auto">
                          <a:xfrm>
                            <a:off x="462" y="290"/>
                            <a:ext cx="40" cy="43"/>
                          </a:xfrm>
                          <a:custGeom>
                            <a:avLst/>
                            <a:gdLst>
                              <a:gd name="T0" fmla="*/ 11 w 17"/>
                              <a:gd name="T1" fmla="*/ 1 h 18"/>
                              <a:gd name="T2" fmla="*/ 2 w 17"/>
                              <a:gd name="T3" fmla="*/ 6 h 18"/>
                              <a:gd name="T4" fmla="*/ 11 w 17"/>
                              <a:gd name="T5" fmla="*/ 18 h 18"/>
                              <a:gd name="T6" fmla="*/ 17 w 17"/>
                              <a:gd name="T7" fmla="*/ 11 h 18"/>
                              <a:gd name="T8" fmla="*/ 11 w 17"/>
                              <a:gd name="T9" fmla="*/ 1 h 18"/>
                            </a:gdLst>
                            <a:ahLst/>
                            <a:cxnLst>
                              <a:cxn ang="0">
                                <a:pos x="T0" y="T1"/>
                              </a:cxn>
                              <a:cxn ang="0">
                                <a:pos x="T2" y="T3"/>
                              </a:cxn>
                              <a:cxn ang="0">
                                <a:pos x="T4" y="T5"/>
                              </a:cxn>
                              <a:cxn ang="0">
                                <a:pos x="T6" y="T7"/>
                              </a:cxn>
                              <a:cxn ang="0">
                                <a:pos x="T8" y="T9"/>
                              </a:cxn>
                            </a:cxnLst>
                            <a:rect l="0" t="0" r="r" b="b"/>
                            <a:pathLst>
                              <a:path w="17" h="18">
                                <a:moveTo>
                                  <a:pt x="11" y="1"/>
                                </a:moveTo>
                                <a:cubicBezTo>
                                  <a:pt x="7" y="0"/>
                                  <a:pt x="3" y="2"/>
                                  <a:pt x="2" y="6"/>
                                </a:cubicBezTo>
                                <a:cubicBezTo>
                                  <a:pt x="0" y="13"/>
                                  <a:pt x="4" y="18"/>
                                  <a:pt x="11" y="18"/>
                                </a:cubicBezTo>
                                <a:cubicBezTo>
                                  <a:pt x="16" y="18"/>
                                  <a:pt x="17" y="16"/>
                                  <a:pt x="17" y="11"/>
                                </a:cubicBezTo>
                                <a:cubicBezTo>
                                  <a:pt x="17" y="5"/>
                                  <a:pt x="16" y="3"/>
                                  <a:pt x="11" y="1"/>
                                </a:cubicBezTo>
                                <a:close/>
                              </a:path>
                            </a:pathLst>
                          </a:custGeom>
                          <a:solidFill>
                            <a:srgbClr val="008461"/>
                          </a:solidFill>
                          <a:ln>
                            <a:noFill/>
                          </a:ln>
                        </wps:spPr>
                        <wps:bodyPr vert="horz" wrap="square" lIns="91440" tIns="45720" rIns="91440" bIns="45720" numCol="1" anchor="t" anchorCtr="0" compatLnSpc="1"/>
                      </wps:wsp>
                      <wps:wsp>
                        <wps:cNvPr id="967" name="Freeform 84"/>
                        <wps:cNvSpPr/>
                        <wps:spPr bwMode="auto">
                          <a:xfrm>
                            <a:off x="576" y="497"/>
                            <a:ext cx="28" cy="26"/>
                          </a:xfrm>
                          <a:custGeom>
                            <a:avLst/>
                            <a:gdLst>
                              <a:gd name="T0" fmla="*/ 6 w 12"/>
                              <a:gd name="T1" fmla="*/ 0 h 11"/>
                              <a:gd name="T2" fmla="*/ 0 w 12"/>
                              <a:gd name="T3" fmla="*/ 6 h 11"/>
                              <a:gd name="T4" fmla="*/ 6 w 12"/>
                              <a:gd name="T5" fmla="*/ 11 h 11"/>
                              <a:gd name="T6" fmla="*/ 12 w 12"/>
                              <a:gd name="T7" fmla="*/ 6 h 11"/>
                              <a:gd name="T8" fmla="*/ 6 w 12"/>
                              <a:gd name="T9" fmla="*/ 0 h 11"/>
                            </a:gdLst>
                            <a:ahLst/>
                            <a:cxnLst>
                              <a:cxn ang="0">
                                <a:pos x="T0" y="T1"/>
                              </a:cxn>
                              <a:cxn ang="0">
                                <a:pos x="T2" y="T3"/>
                              </a:cxn>
                              <a:cxn ang="0">
                                <a:pos x="T4" y="T5"/>
                              </a:cxn>
                              <a:cxn ang="0">
                                <a:pos x="T6" y="T7"/>
                              </a:cxn>
                              <a:cxn ang="0">
                                <a:pos x="T8" y="T9"/>
                              </a:cxn>
                            </a:cxnLst>
                            <a:rect l="0" t="0" r="r" b="b"/>
                            <a:pathLst>
                              <a:path w="12" h="11">
                                <a:moveTo>
                                  <a:pt x="6" y="0"/>
                                </a:moveTo>
                                <a:cubicBezTo>
                                  <a:pt x="2" y="0"/>
                                  <a:pt x="0" y="2"/>
                                  <a:pt x="0" y="6"/>
                                </a:cubicBezTo>
                                <a:cubicBezTo>
                                  <a:pt x="0" y="10"/>
                                  <a:pt x="2" y="11"/>
                                  <a:pt x="6" y="11"/>
                                </a:cubicBezTo>
                                <a:cubicBezTo>
                                  <a:pt x="10" y="11"/>
                                  <a:pt x="12" y="10"/>
                                  <a:pt x="12" y="6"/>
                                </a:cubicBezTo>
                                <a:cubicBezTo>
                                  <a:pt x="12" y="2"/>
                                  <a:pt x="9" y="0"/>
                                  <a:pt x="6" y="0"/>
                                </a:cubicBezTo>
                                <a:close/>
                              </a:path>
                            </a:pathLst>
                          </a:custGeom>
                          <a:solidFill>
                            <a:srgbClr val="008461"/>
                          </a:solidFill>
                          <a:ln>
                            <a:noFill/>
                          </a:ln>
                        </wps:spPr>
                        <wps:bodyPr vert="horz" wrap="square" lIns="91440" tIns="45720" rIns="91440" bIns="45720" numCol="1" anchor="t" anchorCtr="0" compatLnSpc="1"/>
                      </wps:wsp>
                      <wps:wsp>
                        <wps:cNvPr id="968" name="Freeform 85"/>
                        <wps:cNvSpPr/>
                        <wps:spPr bwMode="auto">
                          <a:xfrm>
                            <a:off x="462" y="425"/>
                            <a:ext cx="26" cy="24"/>
                          </a:xfrm>
                          <a:custGeom>
                            <a:avLst/>
                            <a:gdLst>
                              <a:gd name="T0" fmla="*/ 4 w 11"/>
                              <a:gd name="T1" fmla="*/ 0 h 10"/>
                              <a:gd name="T2" fmla="*/ 0 w 11"/>
                              <a:gd name="T3" fmla="*/ 6 h 10"/>
                              <a:gd name="T4" fmla="*/ 5 w 11"/>
                              <a:gd name="T5" fmla="*/ 10 h 10"/>
                              <a:gd name="T6" fmla="*/ 11 w 11"/>
                              <a:gd name="T7" fmla="*/ 5 h 10"/>
                              <a:gd name="T8" fmla="*/ 4 w 11"/>
                              <a:gd name="T9" fmla="*/ 0 h 10"/>
                            </a:gdLst>
                            <a:ahLst/>
                            <a:cxnLst>
                              <a:cxn ang="0">
                                <a:pos x="T0" y="T1"/>
                              </a:cxn>
                              <a:cxn ang="0">
                                <a:pos x="T2" y="T3"/>
                              </a:cxn>
                              <a:cxn ang="0">
                                <a:pos x="T4" y="T5"/>
                              </a:cxn>
                              <a:cxn ang="0">
                                <a:pos x="T6" y="T7"/>
                              </a:cxn>
                              <a:cxn ang="0">
                                <a:pos x="T8" y="T9"/>
                              </a:cxn>
                            </a:cxnLst>
                            <a:rect l="0" t="0" r="r" b="b"/>
                            <a:pathLst>
                              <a:path w="11" h="10">
                                <a:moveTo>
                                  <a:pt x="4" y="0"/>
                                </a:moveTo>
                                <a:cubicBezTo>
                                  <a:pt x="2" y="0"/>
                                  <a:pt x="0" y="2"/>
                                  <a:pt x="0" y="6"/>
                                </a:cubicBezTo>
                                <a:cubicBezTo>
                                  <a:pt x="0" y="9"/>
                                  <a:pt x="2" y="10"/>
                                  <a:pt x="5" y="10"/>
                                </a:cubicBezTo>
                                <a:cubicBezTo>
                                  <a:pt x="8" y="10"/>
                                  <a:pt x="11" y="8"/>
                                  <a:pt x="11" y="5"/>
                                </a:cubicBezTo>
                                <a:cubicBezTo>
                                  <a:pt x="11" y="2"/>
                                  <a:pt x="8" y="0"/>
                                  <a:pt x="4" y="0"/>
                                </a:cubicBezTo>
                                <a:close/>
                              </a:path>
                            </a:pathLst>
                          </a:custGeom>
                          <a:solidFill>
                            <a:srgbClr val="008461"/>
                          </a:solidFill>
                          <a:ln>
                            <a:noFill/>
                          </a:ln>
                        </wps:spPr>
                        <wps:bodyPr vert="horz" wrap="square" lIns="91440" tIns="45720" rIns="91440" bIns="45720" numCol="1" anchor="t" anchorCtr="0" compatLnSpc="1"/>
                      </wps:wsp>
                      <wps:wsp>
                        <wps:cNvPr id="969" name="Freeform 86"/>
                        <wps:cNvSpPr/>
                        <wps:spPr bwMode="auto">
                          <a:xfrm>
                            <a:off x="371" y="0"/>
                            <a:ext cx="160" cy="159"/>
                          </a:xfrm>
                          <a:custGeom>
                            <a:avLst/>
                            <a:gdLst>
                              <a:gd name="T0" fmla="*/ 66 w 67"/>
                              <a:gd name="T1" fmla="*/ 26 h 67"/>
                              <a:gd name="T2" fmla="*/ 61 w 67"/>
                              <a:gd name="T3" fmla="*/ 23 h 67"/>
                              <a:gd name="T4" fmla="*/ 53 w 67"/>
                              <a:gd name="T5" fmla="*/ 23 h 67"/>
                              <a:gd name="T6" fmla="*/ 44 w 67"/>
                              <a:gd name="T7" fmla="*/ 23 h 67"/>
                              <a:gd name="T8" fmla="*/ 42 w 67"/>
                              <a:gd name="T9" fmla="*/ 21 h 67"/>
                              <a:gd name="T10" fmla="*/ 38 w 67"/>
                              <a:gd name="T11" fmla="*/ 5 h 67"/>
                              <a:gd name="T12" fmla="*/ 31 w 67"/>
                              <a:gd name="T13" fmla="*/ 1 h 67"/>
                              <a:gd name="T14" fmla="*/ 27 w 67"/>
                              <a:gd name="T15" fmla="*/ 6 h 67"/>
                              <a:gd name="T16" fmla="*/ 24 w 67"/>
                              <a:gd name="T17" fmla="*/ 19 h 67"/>
                              <a:gd name="T18" fmla="*/ 19 w 67"/>
                              <a:gd name="T19" fmla="*/ 22 h 67"/>
                              <a:gd name="T20" fmla="*/ 2 w 67"/>
                              <a:gd name="T21" fmla="*/ 23 h 67"/>
                              <a:gd name="T22" fmla="*/ 0 w 67"/>
                              <a:gd name="T23" fmla="*/ 26 h 67"/>
                              <a:gd name="T24" fmla="*/ 6 w 67"/>
                              <a:gd name="T25" fmla="*/ 34 h 67"/>
                              <a:gd name="T26" fmla="*/ 13 w 67"/>
                              <a:gd name="T27" fmla="*/ 40 h 67"/>
                              <a:gd name="T28" fmla="*/ 15 w 67"/>
                              <a:gd name="T29" fmla="*/ 46 h 67"/>
                              <a:gd name="T30" fmla="*/ 14 w 67"/>
                              <a:gd name="T31" fmla="*/ 49 h 67"/>
                              <a:gd name="T32" fmla="*/ 11 w 67"/>
                              <a:gd name="T33" fmla="*/ 59 h 67"/>
                              <a:gd name="T34" fmla="*/ 11 w 67"/>
                              <a:gd name="T35" fmla="*/ 65 h 67"/>
                              <a:gd name="T36" fmla="*/ 18 w 67"/>
                              <a:gd name="T37" fmla="*/ 65 h 67"/>
                              <a:gd name="T38" fmla="*/ 32 w 67"/>
                              <a:gd name="T39" fmla="*/ 56 h 67"/>
                              <a:gd name="T40" fmla="*/ 35 w 67"/>
                              <a:gd name="T41" fmla="*/ 56 h 67"/>
                              <a:gd name="T42" fmla="*/ 45 w 67"/>
                              <a:gd name="T43" fmla="*/ 64 h 67"/>
                              <a:gd name="T44" fmla="*/ 53 w 67"/>
                              <a:gd name="T45" fmla="*/ 65 h 67"/>
                              <a:gd name="T46" fmla="*/ 55 w 67"/>
                              <a:gd name="T47" fmla="*/ 63 h 67"/>
                              <a:gd name="T48" fmla="*/ 54 w 67"/>
                              <a:gd name="T49" fmla="*/ 56 h 67"/>
                              <a:gd name="T50" fmla="*/ 50 w 67"/>
                              <a:gd name="T51" fmla="*/ 45 h 67"/>
                              <a:gd name="T52" fmla="*/ 50 w 67"/>
                              <a:gd name="T53" fmla="*/ 42 h 67"/>
                              <a:gd name="T54" fmla="*/ 58 w 67"/>
                              <a:gd name="T55" fmla="*/ 36 h 67"/>
                              <a:gd name="T56" fmla="*/ 67 w 67"/>
                              <a:gd name="T57" fmla="*/ 27 h 67"/>
                              <a:gd name="T58" fmla="*/ 67 w 67"/>
                              <a:gd name="T59" fmla="*/ 27 h 67"/>
                              <a:gd name="T60" fmla="*/ 66 w 67"/>
                              <a:gd name="T61" fmla="*/ 2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7" h="67">
                                <a:moveTo>
                                  <a:pt x="66" y="26"/>
                                </a:moveTo>
                                <a:cubicBezTo>
                                  <a:pt x="65" y="23"/>
                                  <a:pt x="63" y="23"/>
                                  <a:pt x="61" y="23"/>
                                </a:cubicBezTo>
                                <a:cubicBezTo>
                                  <a:pt x="58" y="23"/>
                                  <a:pt x="56" y="23"/>
                                  <a:pt x="53" y="23"/>
                                </a:cubicBezTo>
                                <a:cubicBezTo>
                                  <a:pt x="50" y="23"/>
                                  <a:pt x="47" y="23"/>
                                  <a:pt x="44" y="23"/>
                                </a:cubicBezTo>
                                <a:cubicBezTo>
                                  <a:pt x="43" y="23"/>
                                  <a:pt x="43" y="22"/>
                                  <a:pt x="42" y="21"/>
                                </a:cubicBezTo>
                                <a:cubicBezTo>
                                  <a:pt x="41" y="16"/>
                                  <a:pt x="39" y="11"/>
                                  <a:pt x="38" y="5"/>
                                </a:cubicBezTo>
                                <a:cubicBezTo>
                                  <a:pt x="37" y="2"/>
                                  <a:pt x="34" y="0"/>
                                  <a:pt x="31" y="1"/>
                                </a:cubicBezTo>
                                <a:cubicBezTo>
                                  <a:pt x="29" y="2"/>
                                  <a:pt x="28" y="4"/>
                                  <a:pt x="27" y="6"/>
                                </a:cubicBezTo>
                                <a:cubicBezTo>
                                  <a:pt x="26" y="10"/>
                                  <a:pt x="25" y="14"/>
                                  <a:pt x="24" y="19"/>
                                </a:cubicBezTo>
                                <a:cubicBezTo>
                                  <a:pt x="23" y="21"/>
                                  <a:pt x="22" y="22"/>
                                  <a:pt x="19" y="22"/>
                                </a:cubicBezTo>
                                <a:cubicBezTo>
                                  <a:pt x="14" y="22"/>
                                  <a:pt x="8" y="22"/>
                                  <a:pt x="2" y="23"/>
                                </a:cubicBezTo>
                                <a:cubicBezTo>
                                  <a:pt x="0" y="23"/>
                                  <a:pt x="0" y="24"/>
                                  <a:pt x="0" y="26"/>
                                </a:cubicBezTo>
                                <a:cubicBezTo>
                                  <a:pt x="0" y="30"/>
                                  <a:pt x="3" y="32"/>
                                  <a:pt x="6" y="34"/>
                                </a:cubicBezTo>
                                <a:cubicBezTo>
                                  <a:pt x="8" y="36"/>
                                  <a:pt x="11" y="38"/>
                                  <a:pt x="13" y="40"/>
                                </a:cubicBezTo>
                                <a:cubicBezTo>
                                  <a:pt x="16" y="41"/>
                                  <a:pt x="17" y="43"/>
                                  <a:pt x="15" y="46"/>
                                </a:cubicBezTo>
                                <a:cubicBezTo>
                                  <a:pt x="14" y="47"/>
                                  <a:pt x="14" y="48"/>
                                  <a:pt x="14" y="49"/>
                                </a:cubicBezTo>
                                <a:cubicBezTo>
                                  <a:pt x="13" y="52"/>
                                  <a:pt x="12" y="56"/>
                                  <a:pt x="11" y="59"/>
                                </a:cubicBezTo>
                                <a:cubicBezTo>
                                  <a:pt x="10" y="61"/>
                                  <a:pt x="10" y="63"/>
                                  <a:pt x="11" y="65"/>
                                </a:cubicBezTo>
                                <a:cubicBezTo>
                                  <a:pt x="13" y="67"/>
                                  <a:pt x="16" y="67"/>
                                  <a:pt x="18" y="65"/>
                                </a:cubicBezTo>
                                <a:cubicBezTo>
                                  <a:pt x="22" y="62"/>
                                  <a:pt x="27" y="59"/>
                                  <a:pt x="32" y="56"/>
                                </a:cubicBezTo>
                                <a:cubicBezTo>
                                  <a:pt x="33" y="55"/>
                                  <a:pt x="33" y="55"/>
                                  <a:pt x="35" y="56"/>
                                </a:cubicBezTo>
                                <a:cubicBezTo>
                                  <a:pt x="38" y="59"/>
                                  <a:pt x="42" y="61"/>
                                  <a:pt x="45" y="64"/>
                                </a:cubicBezTo>
                                <a:cubicBezTo>
                                  <a:pt x="48" y="65"/>
                                  <a:pt x="50" y="66"/>
                                  <a:pt x="53" y="65"/>
                                </a:cubicBezTo>
                                <a:cubicBezTo>
                                  <a:pt x="54" y="65"/>
                                  <a:pt x="55" y="65"/>
                                  <a:pt x="55" y="63"/>
                                </a:cubicBezTo>
                                <a:cubicBezTo>
                                  <a:pt x="54" y="61"/>
                                  <a:pt x="54" y="58"/>
                                  <a:pt x="54" y="56"/>
                                </a:cubicBezTo>
                                <a:cubicBezTo>
                                  <a:pt x="52" y="52"/>
                                  <a:pt x="51" y="48"/>
                                  <a:pt x="50" y="45"/>
                                </a:cubicBezTo>
                                <a:cubicBezTo>
                                  <a:pt x="50" y="44"/>
                                  <a:pt x="49" y="43"/>
                                  <a:pt x="50" y="42"/>
                                </a:cubicBezTo>
                                <a:cubicBezTo>
                                  <a:pt x="53" y="40"/>
                                  <a:pt x="56" y="38"/>
                                  <a:pt x="58" y="36"/>
                                </a:cubicBezTo>
                                <a:cubicBezTo>
                                  <a:pt x="62" y="34"/>
                                  <a:pt x="66" y="32"/>
                                  <a:pt x="67" y="27"/>
                                </a:cubicBezTo>
                                <a:cubicBezTo>
                                  <a:pt x="67" y="27"/>
                                  <a:pt x="67" y="27"/>
                                  <a:pt x="67" y="27"/>
                                </a:cubicBezTo>
                                <a:cubicBezTo>
                                  <a:pt x="66" y="26"/>
                                  <a:pt x="66" y="26"/>
                                  <a:pt x="66" y="26"/>
                                </a:cubicBezTo>
                                <a:close/>
                              </a:path>
                            </a:pathLst>
                          </a:custGeom>
                          <a:solidFill>
                            <a:srgbClr val="FFDF3D"/>
                          </a:solidFill>
                          <a:ln>
                            <a:noFill/>
                          </a:ln>
                        </wps:spPr>
                        <wps:bodyPr vert="horz" wrap="square" lIns="91440" tIns="45720" rIns="91440" bIns="45720" numCol="1" anchor="t" anchorCtr="0" compatLnSpc="1"/>
                      </wps:wsp>
                    </wpg:wgp>
                  </a:graphicData>
                </a:graphic>
              </wp:anchor>
            </w:drawing>
          </mc:Choice>
          <mc:Fallback>
            <w:pict>
              <v:group id="Group 4" o:spid="_x0000_s1026" o:spt="203" style="position:absolute;left:0pt;margin-left:360.65pt;margin-top:47.3pt;height:71.75pt;width:45.7pt;z-index:251674624;mso-width-relative:page;mso-height-relative:page;" coordsize="854,1339" o:gfxdata="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">
                <o:lock v:ext="edit" aspectratio="f"/>
                <v:shape id="Freeform 5" o:spid="_x0000_s1026" o:spt="100" style="position:absolute;left:585;top:843;height:0;width:0;" fillcolor="#000000" filled="t" stroked="f" coordsize="0,0" o:gfxdata="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p0rb4A&#10;AADcAAAADwAAAAAAAAABACAAAAAiAAAAZHJzL2Rvd25yZXYueG1sUEsBAhQAFAAAAAgAh07iQDMv&#10;BZ47AAAAOQAAABAAAAAAAAAAAQAgAAAADQEAAGRycy9zaGFwZXhtbC54bWxQSwUGAAAAAAYABgBb&#10;AQAAtwMAAAAA&#10;" path="m0,0c0,0,0,0,0,0c0,0,0,0,0,0xe">
                  <v:path o:connectlocs="0,0;0,0;0,0" o:connectangles="0,0,0"/>
                  <v:fill on="t" focussize="0,0"/>
                  <v:stroke on="f"/>
                  <v:imagedata o:title=""/>
                  <o:lock v:ext="edit" aspectratio="f"/>
                </v:shape>
                <v:shape id="Freeform 6" o:spid="_x0000_s1026" o:spt="100" style="position:absolute;left:323;top:546;height:0;width:0;" fillcolor="#000000" filled="t" stroked="f" coordsize="0,0" o:gfxdata="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1tE2&#10;wAAAANwAAAAPAAAAAAAAAAEAIAAAACIAAABkcnMvZG93bnJldi54bWxQSwECFAAUAAAACACHTuJA&#10;My8FnjsAAAA5AAAAEAAAAAAAAAABACAAAAAPAQAAZHJzL3NoYXBleG1sLnhtbFBLBQYAAAAABgAG&#10;AFsBAAC5AwAAAAA=&#10;" path="m0,0c0,0,0,0,0,0c0,0,0,0,0,0xe">
                  <v:path o:connectlocs="0,0;0,0;0,0" o:connectangles="0,0,0"/>
                  <v:fill on="t" focussize="0,0"/>
                  <v:stroke on="f"/>
                  <v:imagedata o:title=""/>
                  <o:lock v:ext="edit" aspectratio="f"/>
                </v:shape>
                <v:shape id="Freeform 7" o:spid="_x0000_s1026" o:spt="100" style="position:absolute;left:323;top:546;height:0;width:0;" fillcolor="#000000" filled="t" stroked="f" coordsize="0,0" o:gfxdata="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Xudr4A&#10;AADcAAAADwAAAAAAAAABACAAAAAiAAAAZHJzL2Rvd25yZXYueG1sUEsBAhQAFAAAAAgAh07iQDMv&#10;BZ47AAAAOQAAABAAAAAAAAAAAQAgAAAADQEAAGRycy9zaGFwZXhtbC54bWxQSwUGAAAAAAYABgBb&#10;AQAAtwMAAAAA&#10;" path="m0,0c0,0,0,0,0,0c0,0,0,0,0,0c0,0,0,0,0,0xe">
                  <v:path o:connectlocs="0,0;0,0;0,0;0,0" o:connectangles="0,0,0,0"/>
                  <v:fill on="t" focussize="0,0"/>
                  <v:stroke on="f"/>
                  <v:imagedata o:title=""/>
                  <o:lock v:ext="edit" aspectratio="f"/>
                </v:shape>
                <v:shape id="Freeform 8" o:spid="_x0000_s1026" o:spt="100" style="position:absolute;left:662;top:1043;height:71;width:76;" fillcolor="#FFFFFF" filled="t" stroked="f" coordsize="32,30" o:gfxdata="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ERJu8AAAA&#10;3AAAAA8AAAAAAAAAAQAgAAAAIgAAAGRycy9kb3ducmV2LnhtbFBLAQIUABQAAAAIAIdO4kAzLwWe&#10;OwAAADkAAAAQAAAAAAAAAAEAIAAAAAsBAABkcnMvc2hhcGV4bWwueG1sUEsFBgAAAAAGAAYAWwEA&#10;ALUDAAAAAA==&#10;" path="m27,4c24,3,21,2,18,1c13,0,10,1,6,4c3,7,1,11,1,15c0,24,5,28,11,29c13,29,16,30,18,29c20,29,21,29,22,29c26,29,28,28,30,24c32,20,32,16,32,11c32,8,30,6,27,4xm27,19c27,24,25,26,19,26c16,26,14,25,11,24c8,23,7,21,7,18c7,14,7,11,10,8c13,5,17,4,20,5c24,7,28,9,27,15c27,15,27,15,27,16c27,17,27,18,27,19xe">
                  <v:path o:connectlocs="64,9;42,2;14,9;2,35;26,68;42,68;52,68;71,56;76,26;64,9;64,44;45,61;26,56;16,42;23,18;47,11;64,35;64,37;64,44" o:connectangles="0,0,0,0,0,0,0,0,0,0,0,0,0,0,0,0,0,0,0"/>
                  <v:fill on="t" focussize="0,0"/>
                  <v:stroke on="f"/>
                  <v:imagedata o:title=""/>
                  <o:lock v:ext="edit" aspectratio="f"/>
                </v:shape>
                <v:shape id="Freeform 9" o:spid="_x0000_s1026" o:spt="100" style="position:absolute;left:281;top:1081;height:64;width:78;" fillcolor="#FFFFFF" filled="t" stroked="f" coordsize="33,27" o:gfxdata="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fMEfvQAA&#10;ANwAAAAPAAAAAAAAAAEAIAAAACIAAABkcnMvZG93bnJldi54bWxQSwECFAAUAAAACACHTuJAMy8F&#10;njsAAAA5AAAAEAAAAAAAAAABACAAAAAMAQAAZHJzL3NoYXBleG1sLnhtbFBLBQYAAAAABgAGAFsB&#10;AAC2AwAAAAA=&#10;" path="m20,0c19,0,17,0,15,0c6,1,0,14,4,21c5,22,6,22,6,23c9,26,13,27,17,27c18,27,19,27,20,27c25,27,29,24,30,19c31,17,31,15,32,13c33,6,28,0,20,0xm28,11c27,13,27,15,27,17c26,23,25,23,19,23c17,23,15,23,13,22c8,20,6,14,9,10c13,5,18,3,24,5c26,6,28,8,28,11xe">
                  <v:path o:connectlocs="47,0;35,0;9,49;14,54;40,64;47,64;70,45;75,30;47,0;66,26;63,40;44,54;30,52;21,23;56,11;66,26" o:connectangles="0,0,0,0,0,0,0,0,0,0,0,0,0,0,0,0"/>
                  <v:fill on="t" focussize="0,0"/>
                  <v:stroke on="f"/>
                  <v:imagedata o:title=""/>
                  <o:lock v:ext="edit" aspectratio="f"/>
                </v:shape>
                <v:shape id="Freeform 10" o:spid="_x0000_s1026" o:spt="100" style="position:absolute;left:507;top:1111;height:50;width:52;" fillcolor="#FFFFFF" filled="t" stroked="f" coordsize="22,21" o:gfxdata="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05Dr4A&#10;AADcAAAADwAAAAAAAAABACAAAAAiAAAAZHJzL2Rvd25yZXYueG1sUEsBAhQAFAAAAAgAh07iQDMv&#10;BZ47AAAAOQAAABAAAAAAAAAAAQAgAAAADQEAAGRycy9zaGFwZXhtbC54bWxQSwUGAAAAAAYABgBb&#10;AQAAtwMAAAAA&#10;" path="m16,2c14,1,12,1,9,1c6,0,2,2,1,6c0,9,0,13,3,16c6,20,9,21,13,20c18,19,21,16,21,13c22,7,20,4,16,2xm11,16c8,16,6,14,6,10c5,7,7,5,10,5c13,5,17,7,17,10c17,14,15,16,11,16xe">
                  <v:path o:connectlocs="37,4;21,2;2,14;7,38;30,47;49,30;37,4;26,38;14,23;23,11;40,23;26,38" o:connectangles="0,0,0,0,0,0,0,0,0,0,0,0"/>
                  <v:fill on="t" focussize="0,0"/>
                  <v:stroke on="f"/>
                  <v:imagedata o:title=""/>
                  <o:lock v:ext="edit" aspectratio="f"/>
                </v:shape>
                <v:shape id="Freeform 11" o:spid="_x0000_s1026" o:spt="100" style="position:absolute;left:173;top:1031;height:45;width:50;" fillcolor="#FFFFFF" filled="t" stroked="f" coordsize="21,19" o:gfxdata="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l5R28AAAA&#10;3AAAAA8AAAAAAAAAAQAgAAAAIgAAAGRycy9kb3ducmV2LnhtbFBLAQIUABQAAAAIAIdO4kAzLwWe&#10;OwAAADkAAAAQAAAAAAAAAAEAIAAAAAsBAABkcnMvc2hhcGV4bWwueG1sUEsFBgAAAAAGAAYAWwEA&#10;ALUDAAAAAA==&#10;" path="m17,2c12,0,8,3,4,4c4,4,3,5,3,5c0,10,4,18,10,19c16,19,20,15,21,9c21,5,20,3,17,2xm17,9c16,13,15,15,12,14c9,14,6,12,6,9c6,7,10,5,13,5c16,5,17,6,17,9xe">
                  <v:path o:connectlocs="40,4;9,9;7,11;23,45;50,21;40,4;40,21;28,33;14,21;30,11;40,21" o:connectangles="0,0,0,0,0,0,0,0,0,0,0"/>
                  <v:fill on="t" focussize="0,0"/>
                  <v:stroke on="f"/>
                  <v:imagedata o:title=""/>
                  <o:lock v:ext="edit" aspectratio="f"/>
                </v:shape>
                <v:shape id="Freeform 12" o:spid="_x0000_s1026" o:spt="100" style="position:absolute;left:376;top:1173;height:33;width:38;" fillcolor="#FFFFFF" filled="t" stroked="f" coordsize="16,14" o:gfxdata="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zAer4A&#10;AADcAAAADwAAAAAAAAABACAAAAAiAAAAZHJzL2Rvd25yZXYueG1sUEsBAhQAFAAAAAgAh07iQDMv&#10;BZ47AAAAOQAAABAAAAAAAAAAAQAgAAAADQEAAGRycy9zaGFwZXhtbC54bWxQSwUGAAAAAAYABgBb&#10;AQAAtwMAAAAA&#10;" path="m7,0c3,0,0,3,0,8c0,12,4,14,9,14c13,14,16,11,16,7c16,2,13,0,7,0xm11,8c10,9,9,10,8,9c6,9,5,9,5,7c4,5,5,4,7,4c7,4,8,4,9,5c10,5,12,6,11,8xe">
                  <v:path o:connectlocs="16,0;0,18;21,33;38,16;16,0;26,18;19,21;11,16;16,9;21,11;26,18" o:connectangles="0,0,0,0,0,0,0,0,0,0,0"/>
                  <v:fill on="t" focussize="0,0"/>
                  <v:stroke on="f"/>
                  <v:imagedata o:title=""/>
                  <o:lock v:ext="edit" aspectratio="f"/>
                </v:shape>
                <v:shape id="Freeform 13" o:spid="_x0000_s1026" o:spt="100" style="position:absolute;left:9;top:1157;height:59;width:43;" fillcolor="#FFFFFF" filled="t" stroked="f" coordsize="18,25" o:gfxdata="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CA4r4A&#10;AADcAAAADwAAAAAAAAABACAAAAAiAAAAZHJzL2Rvd25yZXYueG1sUEsBAhQAFAAAAAgAh07iQDMv&#10;BZ47AAAAOQAAABAAAAAAAAAAAQAgAAAADQEAAGRycy9zaGFwZXhtbC54bWxQSwUGAAAAAAYABgBb&#10;AQAAtwMAAAAA&#10;" path="m17,3c18,3,18,2,17,1c17,1,16,0,15,1c13,1,12,2,11,4c6,10,2,16,0,25c3,24,5,22,6,20c9,15,13,10,16,6c17,5,17,4,17,3xe">
                  <v:path o:connectlocs="40,7;40,2;35,2;26,9;0,59;14,47;38,14;40,7" o:connectangles="0,0,0,0,0,0,0,0"/>
                  <v:fill on="t" focussize="0,0"/>
                  <v:stroke on="f"/>
                  <v:imagedata o:title=""/>
                  <o:lock v:ext="edit" aspectratio="f"/>
                </v:shape>
                <v:shape id="Freeform 14" o:spid="_x0000_s1026" o:spt="100" style="position:absolute;left:395;top:1223;height:55;width:12;" fillcolor="#FFFFFF" filled="t" stroked="f" coordsize="5,23" o:gfxdata="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S2RTvQAA&#10;ANwAAAAPAAAAAAAAAAEAIAAAACIAAABkcnMvZG93bnJldi54bWxQSwECFAAUAAAACACHTuJAMy8F&#10;njsAAAA5AAAAEAAAAAAAAAABACAAAAAMAQAAZHJzL3NoYXBleG1sLnhtbFBLBQYAAAAABgAGAFsB&#10;AAC2AwAAAAA=&#10;" path="m5,2c4,1,4,0,3,0c1,0,1,1,1,2c0,3,0,4,0,5c0,7,0,9,0,11c0,11,0,11,0,11c0,14,0,16,0,18c0,21,1,23,3,23c5,22,5,20,5,19c5,14,5,9,5,4c5,3,5,3,5,2xe">
                  <v:path o:connectlocs="12,4;7,0;2,4;0,11;0,26;0,26;0,43;7,55;12,45;12,9;12,4" o:connectangles="0,0,0,0,0,0,0,0,0,0,0"/>
                  <v:fill on="t" focussize="0,0"/>
                  <v:stroke on="f"/>
                  <v:imagedata o:title=""/>
                  <o:lock v:ext="edit" aspectratio="f"/>
                </v:shape>
                <v:shape id="Freeform 15" o:spid="_x0000_s1026" o:spt="100" style="position:absolute;left:369;top:1223;height:57;width:12;" fillcolor="#FFFFFF" filled="t" stroked="f" coordsize="5,24" o:gfxdata="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cs1LbgAAADcAAAA&#10;DwAAAAAAAAABACAAAAAiAAAAZHJzL2Rvd25yZXYueG1sUEsBAhQAFAAAAAgAh07iQDMvBZ47AAAA&#10;OQAAABAAAAAAAAAAAQAgAAAABwEAAGRycy9zaGFwZXhtbC54bWxQSwUGAAAAAAYABgBbAQAAsQMA&#10;AAAA&#10;" path="m2,0c2,0,1,1,1,2c0,5,0,9,0,13c0,14,0,17,0,19c0,20,0,22,1,23c2,24,3,24,4,23c4,22,4,21,5,21c5,14,5,8,4,2c4,1,3,0,2,0xe">
                  <v:path o:connectlocs="4,0;2,4;0,30;0,45;2,54;9,54;12,49;9,4;4,0" o:connectangles="0,0,0,0,0,0,0,0,0"/>
                  <v:fill on="t" focussize="0,0"/>
                  <v:stroke on="f"/>
                  <v:imagedata o:title=""/>
                  <o:lock v:ext="edit" aspectratio="f"/>
                </v:shape>
                <v:shape id="Freeform 16" o:spid="_x0000_s1026" o:spt="100" style="position:absolute;left:54;top:1180;height:48;width:34;" fillcolor="#FFFFFF" filled="t" stroked="f" coordsize="14,20" o:gfxdata="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E5n7sAAADc&#10;AAAADwAAAAAAAAABACAAAAAiAAAAZHJzL2Rvd25yZXYueG1sUEsBAhQAFAAAAAgAh07iQDMvBZ47&#10;AAAAOQAAABAAAAAAAAAAAQAgAAAACgEAAGRycy9zaGFwZXhtbC54bWxQSwUGAAAAAAYABgBbAQAA&#10;tAMAAAAA&#10;" path="m13,0c13,0,12,0,11,1c10,2,8,4,7,6c4,10,1,14,0,20c8,16,11,9,14,2c14,2,14,1,13,0xe">
                  <v:path o:connectlocs="31,0;26,2;17,14;0,48;34,4;31,0" o:connectangles="0,0,0,0,0,0"/>
                  <v:fill on="t" focussize="0,0"/>
                  <v:stroke on="f"/>
                  <v:imagedata o:title=""/>
                  <o:lock v:ext="edit" aspectratio="f"/>
                </v:shape>
                <v:shape id="Freeform 17" o:spid="_x0000_s1026" o:spt="100" style="position:absolute;left:785;top:1192;height:48;width:31;" fillcolor="#FFFFFF" filled="t" stroked="f" coordsize="13,20" o:gfxdata="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AH3W8AAAA&#10;3AAAAA8AAAAAAAAAAQAgAAAAIgAAAGRycy9kb3ducmV2LnhtbFBLAQIUABQAAAAIAIdO4kAzLwWe&#10;OwAAADkAAAAQAAAAAAAAAAEAIAAAAAsBAABkcnMvc2hhcGV4bWwueG1sUEsFBgAAAAAGAAYAWwEA&#10;ALUDAAAAAA==&#10;" path="m6,8c5,5,5,3,4,1c3,1,3,0,2,0c1,0,0,1,1,2c2,7,3,12,6,16c7,18,9,20,12,20c13,19,12,19,12,18c9,15,8,11,6,8xe">
                  <v:path o:connectlocs="14,19;9,2;4,0;2,4;14,38;28,48;28,43;14,19" o:connectangles="0,0,0,0,0,0,0,0"/>
                  <v:fill on="t" focussize="0,0"/>
                  <v:stroke on="f"/>
                  <v:imagedata o:title=""/>
                  <o:lock v:ext="edit" aspectratio="f"/>
                </v:shape>
                <v:shape id="Freeform 18" o:spid="_x0000_s1026" o:spt="100" style="position:absolute;left:204;top:1206;height:46;width:17;" fillcolor="#FFFFFF" filled="t" stroked="f" coordsize="7,19" o:gfxdata="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wW4b4A&#10;AADcAAAADwAAAAAAAAABACAAAAAiAAAAZHJzL2Rvd25yZXYueG1sUEsBAhQAFAAAAAgAh07iQDMv&#10;BZ47AAAAOQAAABAAAAAAAAAAAQAgAAAADQEAAGRycy9zaGFwZXhtbC54bWxQSwUGAAAAAAYABgBb&#10;AQAAtwMAAAAA&#10;" path="m6,0c5,0,4,0,4,1c3,6,1,11,0,16c1,17,0,19,2,19c4,19,4,18,5,17c5,16,5,16,5,16c6,11,7,6,7,2c7,1,7,0,6,0xe">
                  <v:path o:connectlocs="14,0;9,2;0,38;4,46;12,41;12,38;17,4;14,0" o:connectangles="0,0,0,0,0,0,0,0"/>
                  <v:fill on="t" focussize="0,0"/>
                  <v:stroke on="f"/>
                  <v:imagedata o:title=""/>
                  <o:lock v:ext="edit" aspectratio="f"/>
                </v:shape>
                <v:shape id="Freeform 19" o:spid="_x0000_s1026" o:spt="100" style="position:absolute;left:616;top:1192;height:57;width:19;" fillcolor="#FFFFFF" filled="t" stroked="f" coordsize="8,24" o:gfxdata="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yaXmvQAA&#10;ANwAAAAPAAAAAAAAAAEAIAAAACIAAABkcnMvZG93bnJldi54bWxQSwECFAAUAAAACACHTuJAMy8F&#10;njsAAAA5AAAAEAAAAAAAAAABACAAAAAMAQAAZHJzL3NoYXBleG1sLnhtbFBLBQYAAAAABgAGAFsB&#10;AAC2AwAAAAA=&#10;" path="m5,3c4,2,4,0,2,0c0,4,2,7,2,11c3,15,3,20,6,24c7,23,8,22,8,21c7,15,6,9,5,3xe">
                  <v:path o:connectlocs="11,7;4,0;4,26;14,57;19,49;11,7" o:connectangles="0,0,0,0,0,0"/>
                  <v:fill on="t" focussize="0,0"/>
                  <v:stroke on="f"/>
                  <v:imagedata o:title=""/>
                  <o:lock v:ext="edit" aspectratio="f"/>
                </v:shape>
                <v:shape id="Freeform 20" o:spid="_x0000_s1026" o:spt="100" style="position:absolute;left:33;top:1176;height:47;width:29;" fillcolor="#FFFFFF" filled="t" stroked="f" coordsize="12,20" o:gfxdata="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aWzi/&#10;AAAA3AAAAA8AAAAAAAAAAQAgAAAAIgAAAGRycy9kb3ducmV2LnhtbFBLAQIUABQAAAAIAIdO4kAz&#10;LwWeOwAAADkAAAAQAAAAAAAAAAEAIAAAAA4BAABkcnMvc2hhcGV4bWwueG1sUEsFBgAAAAAGAAYA&#10;WwEAALgDAAAAAA==&#10;" path="m12,0c11,0,11,0,10,0c9,0,8,2,7,3c4,8,2,14,0,19c1,20,2,19,3,18c7,13,9,7,12,1c12,1,12,0,12,0xe">
                  <v:path o:connectlocs="29,0;24,0;16,7;0,44;7,42;29,2;29,0" o:connectangles="0,0,0,0,0,0,0"/>
                  <v:fill on="t" focussize="0,0"/>
                  <v:stroke on="f"/>
                  <v:imagedata o:title=""/>
                  <o:lock v:ext="edit" aspectratio="f"/>
                </v:shape>
                <v:shape id="Freeform 21" o:spid="_x0000_s1026" o:spt="100" style="position:absolute;left:766;top:1202;height:47;width:36;" fillcolor="#FFFFFF" filled="t" stroked="f" coordsize="15,20" o:gfxdata="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BEY2&#10;wAAAANwAAAAPAAAAAAAAAAEAIAAAACIAAABkcnMvZG93bnJldi54bWxQSwECFAAUAAAACACHTuJA&#10;My8FnjsAAAA5AAAAEAAAAAAAAAABACAAAAAPAQAAZHJzL3NoYXBleG1sLnhtbFBLBQYAAAAABgAG&#10;AFsBAAC5AwAAAAA=&#10;" path="m3,2c3,1,2,0,1,0c0,8,7,18,15,20c10,16,8,11,6,7c5,5,4,3,3,2xe">
                  <v:path o:connectlocs="7,4;2,0;36,47;14,16;7,4" o:connectangles="0,0,0,0,0"/>
                  <v:fill on="t" focussize="0,0"/>
                  <v:stroke on="f"/>
                  <v:imagedata o:title=""/>
                  <o:lock v:ext="edit" aspectratio="f"/>
                </v:shape>
                <v:shape id="Freeform 22" o:spid="_x0000_s1026" o:spt="100" style="position:absolute;left:223;top:1209;height:47;width:17;" fillcolor="#FFFFFF" filled="t" stroked="f" coordsize="7,20" o:gfxdata="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uiC2/&#10;AAAA3AAAAA8AAAAAAAAAAQAgAAAAIgAAAGRycy9kb3ducmV2LnhtbFBLAQIUABQAAAAIAIdO4kAz&#10;LwWeOwAAADkAAAAQAAAAAAAAAAEAIAAAAA4BAABkcnMvc2hhcGV4bWwueG1sUEsFBgAAAAAGAAYA&#10;WwEAALgDAAAAAA==&#10;" path="m4,0c3,5,2,10,0,15c0,16,0,17,1,19c1,20,1,20,2,20c3,20,4,20,4,19c4,19,5,18,5,18c6,12,7,6,6,0c5,0,5,0,4,0xe">
                  <v:path o:connectlocs="9,0;0,35;2,44;4,47;9,44;12,42;14,0;9,0" o:connectangles="0,0,0,0,0,0,0,0"/>
                  <v:fill on="t" focussize="0,0"/>
                  <v:stroke on="f"/>
                  <v:imagedata o:title=""/>
                  <o:lock v:ext="edit" aspectratio="f"/>
                </v:shape>
                <v:shape id="Freeform 23" o:spid="_x0000_s1026" o:spt="100" style="position:absolute;left:533;top:1249;height:48;width:14;" fillcolor="#FFFFFF" filled="t" stroked="f" coordsize="6,20" o:gfxdata="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Fub4A&#10;AADcAAAADwAAAAAAAAABACAAAAAiAAAAZHJzL2Rvd25yZXYueG1sUEsBAhQAFAAAAAgAh07iQDMv&#10;BZ47AAAAOQAAABAAAAAAAAAAAQAgAAAADQEAAGRycy9zaGFwZXhtbC54bWxQSwUGAAAAAAYABgBb&#10;AQAAtwMAAAAA&#10;" path="m5,11c5,8,5,4,4,1c4,0,4,0,2,0c2,0,1,1,1,1c1,6,0,11,1,16c2,17,2,18,3,19c3,20,4,20,4,20c4,20,5,19,5,19c6,16,5,13,5,11xe">
                  <v:path o:connectlocs="11,26;9,2;4,0;2,2;2,38;7,45;9,48;11,45;11,26" o:connectangles="0,0,0,0,0,0,0,0,0"/>
                  <v:fill on="t" focussize="0,0"/>
                  <v:stroke on="f"/>
                  <v:imagedata o:title=""/>
                  <o:lock v:ext="edit" aspectratio="f"/>
                </v:shape>
                <v:shape id="Freeform 24" o:spid="_x0000_s1026" o:spt="100" style="position:absolute;left:512;top:1254;height:47;width:11;" fillcolor="#FFFFFF" filled="t" stroked="f" coordsize="5,20" o:gfxdata="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eGob4A&#10;AADcAAAADwAAAAAAAAABACAAAAAiAAAAZHJzL2Rvd25yZXYueG1sUEsBAhQAFAAAAAgAh07iQDMv&#10;BZ47AAAAOQAAABAAAAAAAAAAAQAgAAAADQEAAGRycy9zaGFwZXhtbC54bWxQSwUGAAAAAAYABgBb&#10;AQAAtwMAAAAA&#10;" path="m4,6c3,4,4,1,2,0c1,0,0,2,0,6c0,9,1,16,2,18c2,19,3,19,3,19c4,20,5,19,5,18c5,16,5,15,5,13c4,11,4,8,4,6xe">
                  <v:path o:connectlocs="8,14;4,0;0,14;4,42;6,44;11,42;11,30;8,14" o:connectangles="0,0,0,0,0,0,0,0"/>
                  <v:fill on="t" focussize="0,0"/>
                  <v:stroke on="f"/>
                  <v:imagedata o:title=""/>
                  <o:lock v:ext="edit" aspectratio="f"/>
                </v:shape>
                <v:shape id="Freeform 25" o:spid="_x0000_s1026" o:spt="100" style="position:absolute;left:602;top:1204;height:48;width:17;" fillcolor="#FFFFFF" filled="t" stroked="f" coordsize="7,20" o:gfxdata="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ryezvQAA&#10;ANwAAAAPAAAAAAAAAAEAIAAAACIAAABkcnMvZG93bnJldi54bWxQSwECFAAUAAAACACHTuJAMy8F&#10;njsAAAA5AAAAEAAAAAAAAAABACAAAAAMAQAAZHJzL3NoYXBleG1sLnhtbFBLBQYAAAAABgAGAFsB&#10;AAC2AwAAAAA=&#10;" path="m1,0c0,1,0,2,0,3c1,7,1,11,3,16c4,17,4,19,7,20c7,13,5,8,4,2c3,1,3,0,1,0xe">
                  <v:path o:connectlocs="2,0;0,7;7,38;17,48;9,4;2,0" o:connectangles="0,0,0,0,0,0"/>
                  <v:fill on="t" focussize="0,0"/>
                  <v:stroke on="f"/>
                  <v:imagedata o:title=""/>
                  <o:lock v:ext="edit" aspectratio="f"/>
                </v:shape>
                <v:shape id="Freeform 26" o:spid="_x0000_s1026" o:spt="100" style="position:absolute;left:811;top:1190;height:45;width:22;" fillcolor="#FFFFFF" filled="t" stroked="f" coordsize="9,19" o:gfxdata="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AmX&#10;eMEAAADcAAAADwAAAAAAAAABACAAAAAiAAAAZHJzL2Rvd25yZXYueG1sUEsBAhQAFAAAAAgAh07i&#10;QDMvBZ47AAAAOQAAABAAAAAAAAAAAQAgAAAAEAEAAGRycy9zaGFwZXhtbC54bWxQSwUGAAAAAAYA&#10;BgBbAQAAugMAAAAA&#10;" path="m4,2c4,1,3,0,2,1c0,1,1,2,1,3c1,5,2,6,2,8c3,11,4,16,8,19c8,17,9,16,8,14c7,10,6,6,4,2xe">
                  <v:path o:connectlocs="9,4;4,2;2,7;4,18;19,45;19,33;9,4" o:connectangles="0,0,0,0,0,0,0"/>
                  <v:fill on="t" focussize="0,0"/>
                  <v:stroke on="f"/>
                  <v:imagedata o:title=""/>
                  <o:lock v:ext="edit" aspectratio="f"/>
                </v:shape>
                <v:shape id="Freeform 27" o:spid="_x0000_s1026" o:spt="100" style="position:absolute;left:252;top:1214;height:42;width:10;" fillcolor="#FFFFFF" filled="t" stroked="f" coordsize="4,18" o:gfxdata="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bx3bUAAADcAAAADwAA&#10;AAAAAAABACAAAAAiAAAAZHJzL2Rvd25yZXYueG1sUEsBAhQAFAAAAAgAh07iQDMvBZ47AAAAOQAA&#10;ABAAAAAAAAAAAQAgAAAABAEAAGRycy9zaGFwZXhtbC54bWxQSwUGAAAAAAYABgBbAQAArgMAAAAA&#10;" path="m3,0c3,0,2,0,2,0c0,6,0,11,0,16c0,17,1,18,1,18c2,18,3,17,3,17c4,16,4,15,4,13c4,10,4,6,4,3c4,2,4,1,3,0xe">
                  <v:path o:connectlocs="7,0;5,0;0,37;2,42;7,39;10,30;10,7;7,0" o:connectangles="0,0,0,0,0,0,0,0"/>
                  <v:fill on="t" focussize="0,0"/>
                  <v:stroke on="f"/>
                  <v:imagedata o:title=""/>
                  <o:lock v:ext="edit" aspectratio="f"/>
                </v:shape>
                <v:shape id="Freeform 28" o:spid="_x0000_s1026" o:spt="100" style="position:absolute;left:345;top:1233;height:35;width:9;" fillcolor="#FFFFFF" filled="t" stroked="f" coordsize="4,15" o:gfxdata="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Bkiv&#10;wAAAANwAAAAPAAAAAAAAAAEAIAAAACIAAABkcnMvZG93bnJldi54bWxQSwECFAAUAAAACACHTuJA&#10;My8FnjsAAAA5AAAAEAAAAAAAAAABACAAAAAPAQAAZHJzL3NoYXBleG1sLnhtbFBLBQYAAAAABgAG&#10;AFsBAAC5AwAAAAA=&#10;" path="m1,13c1,14,1,15,2,15c4,15,4,14,4,13c4,8,3,4,2,0c0,4,0,9,1,13xe">
                  <v:path o:connectlocs="2,30;4,35;9,30;4,0;2,30" o:connectangles="0,0,0,0,0"/>
                  <v:fill on="t" focussize="0,0"/>
                  <v:stroke on="f"/>
                  <v:imagedata o:title=""/>
                  <o:lock v:ext="edit" aspectratio="f"/>
                </v:shape>
                <v:shape id="Freeform 29" o:spid="_x0000_s1026" o:spt="100" style="position:absolute;left:492;top:1259;height:38;width:15;" fillcolor="#FFFFFF" filled="t" stroked="f" coordsize="6,16" o:gfxdata="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ALBr4A&#10;AADcAAAADwAAAAAAAAABACAAAAAiAAAAZHJzL2Rvd25yZXYueG1sUEsBAhQAFAAAAAgAh07iQDMv&#10;BZ47AAAAOQAAABAAAAAAAAAAAQAgAAAADQEAAGRycy9zaGFwZXhtbC54bWxQSwUGAAAAAAYABgBb&#10;AQAAtwMAAAAA&#10;" path="m2,0c1,0,1,0,0,1c1,5,1,11,4,15c4,15,4,16,4,16c4,16,5,16,5,16c6,16,6,15,6,15c4,10,3,5,2,0xe">
                  <v:path o:connectlocs="5,0;0,2;10,35;10,38;12,38;15,35;5,0" o:connectangles="0,0,0,0,0,0,0"/>
                  <v:fill on="t" focussize="0,0"/>
                  <v:stroke on="f"/>
                  <v:imagedata o:title=""/>
                  <o:lock v:ext="edit" aspectratio="f"/>
                </v:shape>
                <v:shape id="Freeform 30" o:spid="_x0000_s1026" o:spt="100" style="position:absolute;left:238;top:746;height:69;width:74;" fillcolor="#FFFFFF" filled="t" stroked="f" coordsize="31,29" o:gfxdata="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iGAv&#10;wAAAANwAAAAPAAAAAAAAAAEAIAAAACIAAABkcnMvZG93bnJldi54bWxQSwECFAAUAAAACACHTuJA&#10;My8FnjsAAAA5AAAAEAAAAAAAAAABACAAAAAPAQAAZHJzL3NoYXBleG1sLnhtbFBLBQYAAAAABgAG&#10;AFsBAAC5AwAAAAA=&#10;" path="m17,28c26,29,28,26,30,19c31,17,31,15,31,13c31,6,25,0,18,0c14,0,11,1,8,3c3,5,0,14,2,18c6,24,10,29,17,28xm10,7c14,4,20,4,23,7c25,9,26,10,26,15c26,15,26,16,25,17c25,22,23,23,18,23c15,23,12,22,9,19c6,15,6,10,10,7xe">
                  <v:path o:connectlocs="40,66;71,45;74,30;42,0;19,7;4,42;40,66;23,16;54,16;62,35;59,40;42,54;21,45;23,16" o:connectangles="0,0,0,0,0,0,0,0,0,0,0,0,0,0"/>
                  <v:fill on="t" focussize="0,0"/>
                  <v:stroke on="f"/>
                  <v:imagedata o:title=""/>
                  <o:lock v:ext="edit" aspectratio="f"/>
                </v:shape>
                <v:shape id="Freeform 31" o:spid="_x0000_s1026" o:spt="100" style="position:absolute;left:473;top:748;height:81;width:77;" fillcolor="#FFFFFF" filled="t" stroked="f" coordsize="32,34" o:gfxdata="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4YUxvQAA&#10;ANwAAAAPAAAAAAAAAAEAIAAAACIAAABkcnMvZG93bnJldi54bWxQSwECFAAUAAAACACHTuJAMy8F&#10;njsAAAA5AAAAEAAAAAAAAAABACAAAAAMAQAAZHJzL3NoYXBleG1sLnhtbFBLBQYAAAAABgAGAFsB&#10;AAC2AwAAAAA=&#10;" path="m17,33c23,33,27,30,30,25c31,22,32,20,32,17c32,12,30,8,26,6c24,4,22,3,19,2c16,1,13,0,10,2c5,6,2,11,1,18c0,25,7,34,17,33xm7,16c7,12,9,9,13,6c16,5,19,5,22,7c26,9,29,12,28,17c29,21,28,25,25,27c24,28,23,29,22,29c17,29,13,27,9,24c7,22,7,19,7,16xe">
                  <v:path o:connectlocs="40,78;72,59;77,40;62,14;45,4;24,4;2,42;40,78;16,38;31,14;52,16;67,40;60,64;52,69;21,57;16,38" o:connectangles="0,0,0,0,0,0,0,0,0,0,0,0,0,0,0,0"/>
                  <v:fill on="t" focussize="0,0"/>
                  <v:stroke on="f"/>
                  <v:imagedata o:title=""/>
                  <o:lock v:ext="edit" aspectratio="f"/>
                </v:shape>
                <v:shape id="Freeform 32" o:spid="_x0000_s1026" o:spt="100" style="position:absolute;left:369;top:884;height:87;width:21;" fillcolor="#FFFFFF" filled="t" stroked="f" coordsize="9,37" o:gfxdata="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48W7sAAADc&#10;AAAADwAAAAAAAAABACAAAAAiAAAAZHJzL2Rvd25yZXYueG1sUEsBAhQAFAAAAAgAh07iQDMvBZ47&#10;AAAAOQAAABAAAAAAAAAAAQAgAAAACgEAAGRycy9zaGFwZXhtbC54bWxQSwUGAAAAAAYABgBbAQAA&#10;tAMAAAAA&#10;" path="m7,0c6,0,5,0,4,1c4,2,3,3,3,5c3,6,2,8,2,10c0,19,1,28,4,37c5,32,7,28,7,23c8,17,7,10,9,5c9,4,9,3,9,2c8,1,8,0,7,0xe">
                  <v:path o:connectlocs="16,0;9,2;7,11;4,23;9,87;16,54;21,11;21,4;16,0" o:connectangles="0,0,0,0,0,0,0,0,0"/>
                  <v:fill on="t" focussize="0,0"/>
                  <v:stroke on="f"/>
                  <v:imagedata o:title=""/>
                  <o:lock v:ext="edit" aspectratio="f"/>
                </v:shape>
                <v:shape id="Freeform 33" o:spid="_x0000_s1026" o:spt="100" style="position:absolute;left:633;top:781;height:46;width:50;" fillcolor="#FFFFFF" filled="t" stroked="f" coordsize="21,19" o:gfxdata="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J0ja8AAAA&#10;3AAAAA8AAAAAAAAAAQAgAAAAIgAAAGRycy9kb3ducmV2LnhtbFBLAQIUABQAAAAIAIdO4kAzLwWe&#10;OwAAADkAAAAQAAAAAAAAAAEAIAAAAAsBAABkcnMvc2hhcGV4bWwueG1sUEsFBgAAAAAGAAYAWwEA&#10;ALUDAAAAAA==&#10;" path="m2,14c3,18,6,19,10,19c11,19,12,19,13,19c16,19,17,17,19,15c20,13,20,11,20,9c21,6,19,4,16,3c15,3,14,2,12,2c8,0,5,1,3,4c1,7,0,11,2,14xm10,5c14,5,18,8,18,10c18,14,15,16,13,16c9,16,6,14,6,10c6,7,7,5,10,5xe">
                  <v:path o:connectlocs="4,33;23,46;30,46;45,36;47,21;38,7;28,4;7,9;4,33;23,12;42,24;30,38;14,24;23,12" o:connectangles="0,0,0,0,0,0,0,0,0,0,0,0,0,0"/>
                  <v:fill on="t" focussize="0,0"/>
                  <v:stroke on="f"/>
                  <v:imagedata o:title=""/>
                  <o:lock v:ext="edit" aspectratio="f"/>
                </v:shape>
                <v:shape id="Freeform 34" o:spid="_x0000_s1026" o:spt="100" style="position:absolute;left:126;top:827;height:78;width:57;" fillcolor="#FFFFFF" filled="t" stroked="f" coordsize="24,33" o:gfxdata="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dTfLvQAA&#10;ANwAAAAPAAAAAAAAAAEAIAAAACIAAABkcnMvZG93bnJldi54bWxQSwECFAAUAAAACACHTuJAMy8F&#10;njsAAAA5AAAAEAAAAAAAAAABACAAAAAMAQAAZHJzL3NoYXBleG1sLnhtbFBLBQYAAAAABgAGAFsB&#10;AAC2AwAAAAA=&#10;" path="m9,25c11,22,13,20,14,18c17,14,20,10,22,6c23,5,24,3,22,2c21,0,20,2,19,4c12,13,5,22,0,33c3,31,7,28,9,25xe">
                  <v:path o:connectlocs="21,59;33,42;52,14;52,4;45,9;0,78;21,59" o:connectangles="0,0,0,0,0,0,0"/>
                  <v:fill on="t" focussize="0,0"/>
                  <v:stroke on="f"/>
                  <v:imagedata o:title=""/>
                  <o:lock v:ext="edit" aspectratio="f"/>
                </v:shape>
                <v:shape id="Freeform 35" o:spid="_x0000_s1026" o:spt="100" style="position:absolute;left:600;top:694;height:35;width:38;" fillcolor="#FFFFFF" filled="t" stroked="f" coordsize="16,15" o:gfxdata="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QB5LsAAADc&#10;AAAADwAAAAAAAAABACAAAAAiAAAAZHJzL2Rvd25yZXYueG1sUEsBAhQAFAAAAAgAh07iQDMvBZ47&#10;AAAAOQAAABAAAAAAAAAAAQAgAAAACgEAAGRycy9zaGFwZXhtbC54bWxQSwUGAAAAAAYABgBbAQAA&#10;tAMAAAAA&#10;" path="m4,14c5,15,7,15,7,15c13,15,15,13,16,9c16,5,14,2,9,1c9,1,8,1,8,1c4,0,2,2,1,6c0,7,0,8,0,9c0,12,1,14,4,14xm8,4c10,4,11,6,11,7c11,9,10,10,8,10c6,10,5,10,5,8c4,6,6,4,8,4xe">
                  <v:path o:connectlocs="9,32;16,35;38,21;21,2;19,2;2,14;0,21;9,32;19,9;26,16;19,23;11,18;19,9" o:connectangles="0,0,0,0,0,0,0,0,0,0,0,0,0"/>
                  <v:fill on="t" focussize="0,0"/>
                  <v:stroke on="f"/>
                  <v:imagedata o:title=""/>
                  <o:lock v:ext="edit" aspectratio="f"/>
                </v:shape>
                <v:shape id="Freeform 36" o:spid="_x0000_s1026" o:spt="100" style="position:absolute;left:526;top:879;height:73;width:40;" fillcolor="#FFFFFF" filled="t" stroked="f" coordsize="17,31" o:gfxdata="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0PjevQAA&#10;ANwAAAAPAAAAAAAAAAEAIAAAACIAAABkcnMvZG93bnJldi54bWxQSwECFAAUAAAACACHTuJAMy8F&#10;njsAAAA5AAAAEAAAAAAAAAABACAAAAAMAQAAZHJzL3NoYXBleG1sLnhtbFBLBQYAAAAABgAGAFsB&#10;AAC2AwAAAAA=&#10;" path="m6,7c5,5,5,2,3,1c3,1,2,0,2,0c1,0,1,1,1,2c0,3,1,4,1,5c2,8,3,11,3,13c5,19,8,24,12,28c13,30,14,31,17,31c16,29,15,28,14,27c11,20,8,14,6,7xe">
                  <v:path o:connectlocs="14,16;7,2;4,0;2,4;2,11;7,30;28,65;40,73;32,63;14,16" o:connectangles="0,0,0,0,0,0,0,0,0,0"/>
                  <v:fill on="t" focussize="0,0"/>
                  <v:stroke on="f"/>
                  <v:imagedata o:title=""/>
                  <o:lock v:ext="edit" aspectratio="f"/>
                </v:shape>
                <v:shape id="Freeform 37" o:spid="_x0000_s1026" o:spt="100" style="position:absolute;left:400;top:903;height:78;width:14;" fillcolor="#FFFFFF" filled="t" stroked="f" coordsize="6,33" o:gfxdata="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h5jbsAAADc&#10;AAAADwAAAAAAAAABACAAAAAiAAAAZHJzL2Rvd25yZXYueG1sUEsBAhQAFAAAAAgAh07iQDMvBZ47&#10;AAAAOQAAABAAAAAAAAAAAQAgAAAACgEAAGRycy9zaGFwZXhtbC54bWxQSwUGAAAAAAYABgBbAQAA&#10;tAMAAAAA&#10;" path="m3,33c6,26,5,20,5,13c5,9,5,5,2,0c1,5,0,17,1,23c1,26,1,29,3,33xe">
                  <v:path o:connectlocs="7,78;11,30;4,0;2,54;7,78" o:connectangles="0,0,0,0,0"/>
                  <v:fill on="t" focussize="0,0"/>
                  <v:stroke on="f"/>
                  <v:imagedata o:title=""/>
                  <o:lock v:ext="edit" aspectratio="f"/>
                </v:shape>
                <v:shape id="Freeform 38" o:spid="_x0000_s1026" o:spt="100" style="position:absolute;left:676;top:876;height:69;width:45;" fillcolor="#FFFFFF" filled="t" stroked="f" coordsize="19,29" o:gfxdata="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Glj&#10;wAAAANwAAAAPAAAAAAAAAAEAIAAAACIAAABkcnMvZG93bnJldi54bWxQSwECFAAUAAAACACHTuJA&#10;My8FnjsAAAA5AAAAEAAAAAAAAAABACAAAAAPAQAAZHJzL3NoYXBleG1sLnhtbFBLBQYAAAAABgAG&#10;AFsBAAC5AwAAAAA=&#10;" path="m1,0c0,1,0,2,2,6c6,13,10,19,14,26c15,27,16,29,19,29c17,26,16,24,15,21c13,15,9,9,5,3c4,2,3,0,1,0xe">
                  <v:path o:connectlocs="2,0;4,14;33,61;45,69;35,49;11,7;2,0" o:connectangles="0,0,0,0,0,0,0"/>
                  <v:fill on="t" focussize="0,0"/>
                  <v:stroke on="f"/>
                  <v:imagedata o:title=""/>
                  <o:lock v:ext="edit" aspectratio="f"/>
                </v:shape>
                <v:shape id="Freeform 39" o:spid="_x0000_s1026" o:spt="100" style="position:absolute;left:716;top:881;height:67;width:34;" fillcolor="#FFFFFF" filled="t" stroked="f" coordsize="14,28" o:gfxdata="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7yn74A&#10;AADcAAAADwAAAAAAAAABACAAAAAiAAAAZHJzL2Rvd25yZXYueG1sUEsBAhQAFAAAAAgAh07iQDMv&#10;BZ47AAAAOQAAABAAAAAAAAAAAQAgAAAADQEAAGRycy9zaGFwZXhtbC54bWxQSwUGAAAAAAYABgBb&#10;AQAAtwMAAAAA&#10;" path="m1,6c3,9,4,13,6,17c7,19,8,22,10,25c10,26,11,27,14,28c11,22,10,15,8,9c7,7,6,5,5,3c4,2,4,1,3,0c2,0,2,0,1,0c0,1,0,1,0,2c0,3,1,4,1,6xe">
                  <v:path o:connectlocs="2,14;14,40;24,59;34,67;19,21;12,7;7,0;2,0;0,4;2,14" o:connectangles="0,0,0,0,0,0,0,0,0,0"/>
                  <v:fill on="t" focussize="0,0"/>
                  <v:stroke on="f"/>
                  <v:imagedata o:title=""/>
                  <o:lock v:ext="edit" aspectratio="f"/>
                </v:shape>
                <v:shape id="Freeform 40" o:spid="_x0000_s1026" o:spt="100" style="position:absolute;left:369;top:791;height:31;width:31;" fillcolor="#FFFFFF" filled="t" stroked="f" coordsize="13,13" o:gfxdata="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knRGvQAA&#10;ANwAAAAPAAAAAAAAAAEAIAAAACIAAABkcnMvZG93bnJldi54bWxQSwECFAAUAAAACACHTuJAMy8F&#10;njsAAAA5AAAAEAAAAAAAAAABACAAAAAMAQAAZHJzL3NoYXBleG1sLnhtbFBLBQYAAAAABgAGAFsB&#10;AAC2AwAAAAA=&#10;" path="m6,13c10,13,13,10,13,5c13,2,10,0,7,0c1,0,0,1,0,6c0,11,1,13,6,13xm8,4c9,3,10,5,10,6c10,8,9,10,7,10c6,10,5,8,5,6c5,5,6,4,8,4xe">
                  <v:path o:connectlocs="14,31;31,11;16,0;0,14;14,31;19,9;23,14;16,23;11,14;19,9" o:connectangles="0,0,0,0,0,0,0,0,0,0"/>
                  <v:fill on="t" focussize="0,0"/>
                  <v:stroke on="f"/>
                  <v:imagedata o:title=""/>
                  <o:lock v:ext="edit" aspectratio="f"/>
                </v:shape>
                <v:shape id="Freeform 41" o:spid="_x0000_s1026" o:spt="100" style="position:absolute;left:259;top:860;height:64;width:19;" fillcolor="#FFFFFF" filled="t" stroked="f" coordsize="8,27" o:gfxdata="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8/u/&#10;AAAA3AAAAA8AAAAAAAAAAQAgAAAAIgAAAGRycy9kb3ducmV2LnhtbFBLAQIUABQAAAAIAIdO4kAz&#10;LwWeOwAAADkAAAAQAAAAAAAAAAEAIAAAAA4BAABkcnMvc2hhcGV4bWwueG1sUEsFBgAAAAAGAAYA&#10;WwEAALgDAAAAAA==&#10;" path="m6,0c5,0,5,1,4,2c4,2,4,3,4,4c3,8,2,12,1,17c0,20,0,23,2,27c6,19,8,11,8,2c8,1,7,1,6,0xe">
                  <v:path o:connectlocs="14,0;9,4;9,9;2,40;4,64;19,4;14,0" o:connectangles="0,0,0,0,0,0,0"/>
                  <v:fill on="t" focussize="0,0"/>
                  <v:stroke on="f"/>
                  <v:imagedata o:title=""/>
                  <o:lock v:ext="edit" aspectratio="f"/>
                </v:shape>
                <v:shape id="Freeform 42" o:spid="_x0000_s1026" o:spt="100" style="position:absolute;left:423;top:919;height:55;width:15;" fillcolor="#FFFFFF" filled="t" stroked="f" coordsize="6,23" o:gfxdata="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VZ74A&#10;AADcAAAADwAAAAAAAAABACAAAAAiAAAAZHJzL2Rvd25yZXYueG1sUEsBAhQAFAAAAAgAh07iQDMv&#10;BZ47AAAAOQAAABAAAAAAAAAAAQAgAAAADQEAAGRycy9zaGFwZXhtbC54bWxQSwUGAAAAAAYABgBb&#10;AQAAtwMAAAAA&#10;" path="m3,23c4,22,4,21,4,21c6,14,5,8,5,2c4,1,4,1,4,1c3,0,2,0,1,1c1,2,1,3,0,3c0,9,0,14,1,20c1,21,1,22,3,23xe">
                  <v:path o:connectlocs="7,55;10,50;12,4;10,2;2,2;0,7;2,47;7,55" o:connectangles="0,0,0,0,0,0,0,0"/>
                  <v:fill on="t" focussize="0,0"/>
                  <v:stroke on="f"/>
                  <v:imagedata o:title=""/>
                  <o:lock v:ext="edit" aspectratio="f"/>
                </v:shape>
                <v:shape id="Freeform 43" o:spid="_x0000_s1026" o:spt="100" style="position:absolute;left:550;top:879;height:59;width:26;" fillcolor="#FFFFFF" filled="t" stroked="f" coordsize="11,25" o:gfxdata="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6vEL4A&#10;AADcAAAADwAAAAAAAAABACAAAAAiAAAAZHJzL2Rvd25yZXYueG1sUEsBAhQAFAAAAAgAh07iQDMv&#10;BZ47AAAAOQAAABAAAAAAAAAAAQAgAAAADQEAAGRycy9zaGFwZXhtbC54bWxQSwUGAAAAAAYABgBb&#10;AQAAtwMAAAAA&#10;" path="m5,18c6,21,7,23,10,25c11,23,10,21,9,19c8,13,7,8,4,3c3,2,3,0,1,0c0,1,0,3,1,4c2,9,4,13,5,18xe">
                  <v:path o:connectlocs="11,42;23,59;21,44;9,7;2,0;2,9;11,42" o:connectangles="0,0,0,0,0,0,0"/>
                  <v:fill on="t" focussize="0,0"/>
                  <v:stroke on="f"/>
                  <v:imagedata o:title=""/>
                  <o:lock v:ext="edit" aspectratio="f"/>
                </v:shape>
                <v:shape id="Freeform 44" o:spid="_x0000_s1026" o:spt="100" style="position:absolute;left:192;top:841;height:47;width:34;" fillcolor="#FFFFFF" filled="t" stroked="f" coordsize="14,20" o:gfxdata="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zODLsAAADc&#10;AAAADwAAAAAAAAABACAAAAAiAAAAZHJzL2Rvd25yZXYueG1sUEsBAhQAFAAAAAgAh07iQDMvBZ47&#10;AAAAOQAAABAAAAAAAAAAAQAgAAAACgEAAGRycy9zaGFwZXhtbC54bWxQSwUGAAAAAAYABgBbAQAA&#10;tAMAAAAA&#10;" path="m0,20c6,15,10,9,14,4c14,3,14,3,14,3c14,2,14,1,14,1c13,0,13,0,12,0c11,1,10,1,9,2c7,5,5,8,3,11c1,13,0,16,0,20xe">
                  <v:path o:connectlocs="0,47;34,9;34,7;34,2;29,0;21,4;7,25;0,47" o:connectangles="0,0,0,0,0,0,0,0"/>
                  <v:fill on="t" focussize="0,0"/>
                  <v:stroke on="f"/>
                  <v:imagedata o:title=""/>
                  <o:lock v:ext="edit" aspectratio="f"/>
                </v:shape>
                <v:shape id="Freeform 45" o:spid="_x0000_s1026" o:spt="100" style="position:absolute;left:740;top:874;height:59;width:26;" fillcolor="#FFFFFF" filled="t" stroked="f" coordsize="11,25" o:gfxdata="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TZ75twAAANwAAAAP&#10;AAAAAAAAAAEAIAAAACIAAABkcnMvZG93bnJldi54bWxQSwECFAAUAAAACACHTuJAMy8FnjsAAAA5&#10;AAAAEAAAAAAAAAABACAAAAAGAQAAZHJzL3NoYXBleG1sLnhtbFBLBQYAAAAABgAGAFsBAACwAwAA&#10;AAA=&#10;" path="m10,25c11,15,7,7,2,0c2,0,2,0,1,0c1,0,0,0,0,0c0,1,0,1,0,2c3,10,6,17,10,25xe">
                  <v:path o:connectlocs="23,59;4,0;2,0;0,0;0,4;23,59" o:connectangles="0,0,0,0,0,0"/>
                  <v:fill on="t" focussize="0,0"/>
                  <v:stroke on="f"/>
                  <v:imagedata o:title=""/>
                  <o:lock v:ext="edit" aspectratio="f"/>
                </v:shape>
                <v:shape id="Freeform 46" o:spid="_x0000_s1026" o:spt="100" style="position:absolute;left:152;top:853;height:50;width:45;" fillcolor="#FFFFFF" filled="t" stroked="f" coordsize="19,21" o:gfxdata="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mNzu/&#10;AAAA3AAAAA8AAAAAAAAAAQAgAAAAIgAAAGRycy9kb3ducmV2LnhtbFBLAQIUABQAAAAIAIdO4kAz&#10;LwWeOwAAADkAAAAQAAAAAAAAAAEAIAAAAA4BAABkcnMvc2hhcGV4bWwueG1sUEsFBgAAAAAGAAYA&#10;WwEAALgDAAAAAA==&#10;" path="m2,18c1,18,0,19,0,21c8,18,12,12,16,5c17,4,19,2,17,1c15,0,14,2,13,4c10,9,6,14,2,18xe">
                  <v:path o:connectlocs="4,42;0,50;37,11;40,2;30,9;4,42" o:connectangles="0,0,0,0,0,0"/>
                  <v:fill on="t" focussize="0,0"/>
                  <v:stroke on="f"/>
                  <v:imagedata o:title=""/>
                  <o:lock v:ext="edit" aspectratio="f"/>
                </v:shape>
                <v:shape id="Freeform 47" o:spid="_x0000_s1026" o:spt="100" style="position:absolute;left:281;top:865;height:49;width:16;" fillcolor="#FFFFFF" filled="t" stroked="f" coordsize="7,21" o:gfxdata="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lm65AAAA3AAA&#10;AA8AAAAAAAAAAQAgAAAAIgAAAGRycy9kb3ducmV2LnhtbFBLAQIUABQAAAAIAIdO4kAzLwWeOwAA&#10;ADkAAAAQAAAAAAAAAAEAIAAAAAgBAABkcnMvc2hhcGV4bWwueG1sUEsFBgAAAAAGAAYAWwEAALID&#10;AAAAAA==&#10;" path="m5,0c5,1,4,1,4,2c3,7,1,13,0,19c0,20,0,21,2,21c3,21,3,20,3,19c6,14,6,9,7,3c7,2,7,1,7,1c7,0,6,0,5,0xe">
                  <v:path o:connectlocs="11,0;9,4;0,44;4,49;6,44;16,7;16,2;11,0" o:connectangles="0,0,0,0,0,0,0,0"/>
                  <v:fill on="t" focussize="0,0"/>
                  <v:stroke on="f"/>
                  <v:imagedata o:title=""/>
                  <o:lock v:ext="edit" aspectratio="f"/>
                </v:shape>
                <v:shape id="Freeform 48" o:spid="_x0000_s1026" o:spt="100" style="position:absolute;left:307;top:848;height:47;width:12;" fillcolor="#FFFFFF" filled="t" stroked="f" coordsize="5,20" o:gfxdata="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ucfO/&#10;AAAA3AAAAA8AAAAAAAAAAQAgAAAAIgAAAGRycy9kb3ducmV2LnhtbFBLAQIUABQAAAAIAIdO4kAz&#10;LwWeOwAAADkAAAAQAAAAAAAAAAEAIAAAAA4BAABkcnMvc2hhcGV4bWwueG1sUEsFBgAAAAAGAAYA&#10;WwEAALgDAAAAAA==&#10;" path="m1,3c2,8,1,12,0,16c0,17,0,18,0,18c0,19,1,20,1,19c2,19,2,19,2,19c4,15,5,11,5,5c5,5,5,3,5,2c5,1,4,1,3,0c2,0,2,1,2,2c1,2,1,3,1,3xe">
                  <v:path o:connectlocs="2,7;0,37;0,42;2,44;4,44;12,11;12,4;7,0;4,4;2,7" o:connectangles="0,0,0,0,0,0,0,0,0,0"/>
                  <v:fill on="t" focussize="0,0"/>
                  <v:stroke on="f"/>
                  <v:imagedata o:title=""/>
                  <o:lock v:ext="edit" aspectratio="f"/>
                </v:shape>
                <v:shape id="Freeform 49" o:spid="_x0000_s1026" o:spt="100" style="position:absolute;left:585;top:900;height:48;width:15;" fillcolor="#FFFFFF" filled="t" stroked="f" coordsize="6,20" o:gfxdata="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BYkH&#10;wAAAANwAAAAPAAAAAAAAAAEAIAAAACIAAABkcnMvZG93bnJldi54bWxQSwECFAAUAAAACACHTuJA&#10;My8FnjsAAAA5AAAAEAAAAAAAAAABACAAAAAPAQAAZHJzL3NoYXBleG1sLnhtbFBLBQYAAAAABgAG&#10;AFsBAAC5AwAAAAA=&#10;" path="m2,1c1,1,1,0,1,0c0,0,0,1,0,1c0,8,1,14,6,20c6,15,3,3,2,1xe">
                  <v:path o:connectlocs="5,2;2,0;0,2;15,48;5,2" o:connectangles="0,0,0,0,0"/>
                  <v:fill on="t" focussize="0,0"/>
                  <v:stroke on="f"/>
                  <v:imagedata o:title=""/>
                  <o:lock v:ext="edit" aspectratio="f"/>
                </v:shape>
                <v:rect id="Rectangle 50" o:spid="_x0000_s1026" o:spt="1" style="position:absolute;left:585;top:843;height:1;width:1;" fillcolor="#FFFFFF" filled="t" stroked="f" coordsize="21600,21600" o:gfxdata="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aqRL4A&#10;AADcAAAADwAAAAAAAAABACAAAAAiAAAAZHJzL2Rvd25yZXYueG1sUEsBAhQAFAAAAAgAh07iQDMv&#10;BZ47AAAAOQAAABAAAAAAAAAAAQAgAAAADQEAAGRycy9zaGFwZXhtbC54bWxQSwUGAAAAAAYABgBb&#10;AQAAtwMAAAAA&#10;">
                  <v:fill on="t" focussize="0,0"/>
                  <v:stroke on="f"/>
                  <v:imagedata o:title=""/>
                  <o:lock v:ext="edit" aspectratio="f"/>
                </v:rect>
                <v:shape id="Freeform 51" o:spid="_x0000_s1026" o:spt="100" style="position:absolute;left:333;top:373;height:83;width:79;" fillcolor="#FFFFFF" filled="t" stroked="f" coordsize="33,35" o:gfxdata="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0gYL4A&#10;AADcAAAADwAAAAAAAAABACAAAAAiAAAAZHJzL2Rvd25yZXYueG1sUEsBAhQAFAAAAAgAh07iQDMv&#10;BZ47AAAAOQAAABAAAAAAAAAAAQAgAAAADQEAAGRycy9zaGFwZXhtbC54bWxQSwUGAAAAAAYABgBb&#10;AQAAtwMAAAAA&#10;" path="m17,1c8,3,0,9,0,20c0,25,3,28,7,31c8,31,10,32,11,32c20,35,29,31,32,21c33,19,33,16,33,14c33,12,33,9,31,8c28,3,23,0,17,1xm27,25c24,29,21,30,17,29c14,28,11,27,9,25c7,24,6,22,6,20c7,15,9,11,13,8c18,5,24,6,27,11c28,12,28,12,29,17c29,20,28,23,27,25xe">
                  <v:path o:connectlocs="40,2;0,47;16,73;26,75;76,49;79,33;74,18;40,2;64,59;40,68;21,59;14,47;31,18;64,26;69,40;64,59" o:connectangles="0,0,0,0,0,0,0,0,0,0,0,0,0,0,0,0"/>
                  <v:fill on="t" focussize="0,0"/>
                  <v:stroke on="f"/>
                  <v:imagedata o:title=""/>
                  <o:lock v:ext="edit" aspectratio="f"/>
                </v:shape>
                <v:shape id="Freeform 52" o:spid="_x0000_s1026" o:spt="100" style="position:absolute;left:452;top:278;height:62;width:62;" fillcolor="#FFFFFF" filled="t" stroked="f" coordsize="26,26" o:gfxdata="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rZI74A&#10;AADcAAAADwAAAAAAAAABACAAAAAiAAAAZHJzL2Rvd25yZXYueG1sUEsBAhQAFAAAAAgAh07iQDMv&#10;BZ47AAAAOQAAABAAAAAAAAAAAQAgAAAADQEAAGRycy9zaGFwZXhtbC54bWxQSwUGAAAAAAYABgBb&#10;AQAAtwMAAAAA&#10;" path="m25,8c25,8,25,7,24,7c20,1,9,0,4,5c3,6,3,6,2,7c1,10,0,13,0,16c1,22,5,26,11,26c13,26,14,26,15,25c19,25,22,25,23,21c26,17,26,13,25,8xm15,23c8,23,4,18,6,11c7,7,11,5,15,6c20,8,21,10,21,16c21,21,20,23,15,23xe">
                  <v:path o:connectlocs="59,19;57,16;9,11;4,16;0,38;26,62;35,59;54,50;59,19;35,54;14,26;35,14;50,38;35,54" o:connectangles="0,0,0,0,0,0,0,0,0,0,0,0,0,0"/>
                  <v:fill on="t" focussize="0,0"/>
                  <v:stroke on="f"/>
                  <v:imagedata o:title=""/>
                  <o:lock v:ext="edit" aspectratio="f"/>
                </v:shape>
                <v:shape id="Freeform 53" o:spid="_x0000_s1026" o:spt="100" style="position:absolute;left:564;top:487;height:43;width:50;" fillcolor="#FFFFFF" filled="t" stroked="f" coordsize="21,18" o:gfxdata="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MF+/&#10;wAAAANwAAAAPAAAAAAAAAAEAIAAAACIAAABkcnMvZG93bnJldi54bWxQSwECFAAUAAAACACHTuJA&#10;My8FnjsAAAA5AAAAEAAAAAAAAAABACAAAAAPAQAAZHJzL3NoYXBleG1sLnhtbFBLBQYAAAAABgAG&#10;AFsBAAC5AwAAAAA=&#10;" path="m9,17c9,17,9,17,9,17c9,17,9,17,9,17c10,17,11,17,12,17c16,17,18,15,19,12c21,9,21,6,18,3c15,0,12,0,9,0c2,0,0,4,0,10c0,14,2,18,9,17xm11,4c14,4,17,6,17,10c17,14,15,15,11,15c7,15,5,14,5,10c5,6,7,4,11,4xe">
                  <v:path o:connectlocs="21,40;21,40;21,40;28,40;45,28;42,7;21,0;0,23;21,40;26,9;40,23;26,35;11,23;26,9" o:connectangles="0,0,0,0,0,0,0,0,0,0,0,0,0,0"/>
                  <v:fill on="t" focussize="0,0"/>
                  <v:stroke on="f"/>
                  <v:imagedata o:title=""/>
                  <o:lock v:ext="edit" aspectratio="f"/>
                </v:shape>
                <v:shape id="Freeform 54" o:spid="_x0000_s1026" o:spt="100" style="position:absolute;left:450;top:413;height:43;width:50;" fillcolor="#FFFFFF" filled="t" stroked="f" coordsize="21,18" o:gfxdata="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fPok&#10;wAAAANwAAAAPAAAAAAAAAAEAIAAAACIAAABkcnMvZG93bnJldi54bWxQSwECFAAUAAAACACHTuJA&#10;My8FnjsAAAA5AAAAEAAAAAAAAAABACAAAAAPAQAAZHJzL3NoYXBleG1sLnhtbFBLBQYAAAAABgAG&#10;AFsBAAC5AwAAAAA=&#10;" path="m18,5c15,1,9,0,5,2c1,4,0,9,1,14c2,16,4,18,7,18c10,18,14,17,16,16c19,13,21,7,18,5xm10,15c7,15,5,14,5,11c5,7,7,5,9,5c13,5,16,7,16,10c16,13,13,15,10,15xe">
                  <v:path o:connectlocs="42,11;11,4;2,33;16,43;38,38;42,11;23,35;11,26;21,11;38,23;23,35" o:connectangles="0,0,0,0,0,0,0,0,0,0,0"/>
                  <v:fill on="t" focussize="0,0"/>
                  <v:stroke on="f"/>
                  <v:imagedata o:title=""/>
                  <o:lock v:ext="edit" aspectratio="f"/>
                </v:shape>
                <v:shape id="Freeform 55" o:spid="_x0000_s1026" o:spt="100" style="position:absolute;left:173;top:530;height:54;width:58;" fillcolor="#FFFFFF" filled="t" stroked="f" coordsize="24,23" o:gfxdata="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FOwbsAAADc&#10;AAAADwAAAAAAAAABACAAAAAiAAAAZHJzL2Rvd25yZXYueG1sUEsBAhQAFAAAAAgAh07iQDMvBZ47&#10;AAAAOQAAABAAAAAAAAAAAQAgAAAACgEAAGRycy9zaGFwZXhtbC54bWxQSwUGAAAAAAYABgBbAQAA&#10;tAMAAAAA&#10;" path="m23,2c24,2,24,1,23,0c22,0,22,0,21,0c20,0,19,1,18,2c16,4,14,6,12,8c7,12,3,17,0,23c8,18,15,11,21,5c22,4,23,3,23,2xe">
                  <v:path o:connectlocs="55,4;55,0;50,0;43,4;29,18;0,54;50,11;55,4" o:connectangles="0,0,0,0,0,0,0,0"/>
                  <v:fill on="t" focussize="0,0"/>
                  <v:stroke on="f"/>
                  <v:imagedata o:title=""/>
                  <o:lock v:ext="edit" aspectratio="f"/>
                </v:shape>
                <v:shape id="Freeform 56" o:spid="_x0000_s1026" o:spt="100" style="position:absolute;left:666;top:549;height:59;width:50;" fillcolor="#FFFFFF" filled="t" stroked="f" coordsize="21,25" o:gfxdata="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lhAq8AAAA&#10;3AAAAA8AAAAAAAAAAQAgAAAAIgAAAGRycy9kb3ducmV2LnhtbFBLAQIUABQAAAAIAIdO4kAzLwWe&#10;OwAAADkAAAAQAAAAAAAAAAEAIAAAAAsBAABkcnMvc2hhcGV4bWwueG1sUEsFBgAAAAAGAAYAWwEA&#10;ALUDAAAAAA==&#10;" path="m1,4c4,8,6,12,9,16c12,20,15,24,21,25c16,17,10,10,4,2c4,2,3,1,3,1c2,1,2,0,1,1c1,1,0,2,1,3c1,3,1,3,1,4xe">
                  <v:path o:connectlocs="2,9;21,37;50,59;9,4;7,2;2,2;2,7;2,9" o:connectangles="0,0,0,0,0,0,0,0"/>
                  <v:fill on="t" focussize="0,0"/>
                  <v:stroke on="f"/>
                  <v:imagedata o:title=""/>
                  <o:lock v:ext="edit" aspectratio="f"/>
                </v:shape>
                <v:shape id="Freeform 57" o:spid="_x0000_s1026" o:spt="100" style="position:absolute;left:321;top:594;height:59;width:26;" fillcolor="#FFFFFF" filled="t" stroked="f" coordsize="11,25" o:gfxdata="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5HdftwAAANwAAAAP&#10;AAAAAAAAAAEAIAAAACIAAABkcnMvZG93bnJldi54bWxQSwECFAAUAAAACACHTuJAMy8FnjsAAAA5&#10;AAAAEAAAAAAAAAABACAAAAAGAQAAZHJzL3NoYXBleG1sLnhtbFBLBQYAAAAABgAGAFsBAACwAwAA&#10;AAA=&#10;" path="m11,1c11,1,11,0,10,0c10,0,9,0,9,0c8,1,8,1,8,2c6,6,3,10,2,15c1,18,0,21,0,25c2,24,3,22,4,21c6,15,9,9,11,2c11,2,11,2,11,1xe">
                  <v:path o:connectlocs="26,2;23,0;21,0;18,4;4,35;0,59;9,49;26,4;26,2" o:connectangles="0,0,0,0,0,0,0,0,0"/>
                  <v:fill on="t" focussize="0,0"/>
                  <v:stroke on="f"/>
                  <v:imagedata o:title=""/>
                  <o:lock v:ext="edit" aspectratio="f"/>
                </v:shape>
                <v:shape id="Freeform 58" o:spid="_x0000_s1026" o:spt="100" style="position:absolute;left:192;top:544;height:50;width:53;" fillcolor="#FFFFFF" filled="t" stroked="f" coordsize="22,21" o:gfxdata="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46tmvQAA&#10;ANwAAAAPAAAAAAAAAAEAIAAAACIAAABkcnMvZG93bnJldi54bWxQSwECFAAUAAAACACHTuJAMy8F&#10;njsAAAA5AAAAEAAAAAAAAAABACAAAAAMAQAAZHJzL3NoYXBleG1sLnhtbFBLBQYAAAAABgAGAFsB&#10;AAC2AwAAAAA=&#10;" path="m20,5c20,4,21,4,21,3c22,2,22,2,21,1c21,0,20,0,19,1c18,1,18,2,17,3c14,5,11,8,9,10c5,13,2,16,0,21c3,18,7,17,9,14c13,11,17,9,20,5xe">
                  <v:path o:connectlocs="48,11;50,7;50,2;45,2;40,7;21,23;0,50;21,33;48,11" o:connectangles="0,0,0,0,0,0,0,0,0"/>
                  <v:fill on="t" focussize="0,0"/>
                  <v:stroke on="f"/>
                  <v:imagedata o:title=""/>
                  <o:lock v:ext="edit" aspectratio="f"/>
                </v:shape>
                <v:shape id="Freeform 59" o:spid="_x0000_s1026" o:spt="100" style="position:absolute;left:223;top:546;height:48;width:46;" fillcolor="#FFFFFF" filled="t" stroked="f" coordsize="19,20" o:gfxdata="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ot6/&#10;AAAA3AAAAA8AAAAAAAAAAQAgAAAAIgAAAGRycy9kb3ducmV2LnhtbFBLAQIUABQAAAAIAIdO4kAz&#10;LwWeOwAAADkAAAAQAAAAAAAAAAEAIAAAAA4BAABkcnMvc2hhcGV4bWwueG1sUEsFBgAAAAAGAAYA&#10;WwEAALgDAAAAAA==&#10;" path="m17,1c16,2,15,2,14,3c10,7,6,10,2,15c1,16,0,17,0,20c2,18,3,17,4,17c9,14,13,10,16,7c17,6,18,4,19,3c19,3,19,2,19,1c18,0,17,1,17,1xe">
                  <v:path o:connectlocs="41,2;33,7;4,36;0,48;9,40;38,16;46,7;46,2;41,2" o:connectangles="0,0,0,0,0,0,0,0,0"/>
                  <v:fill on="t" focussize="0,0"/>
                  <v:stroke on="f"/>
                  <v:imagedata o:title=""/>
                  <o:lock v:ext="edit" aspectratio="f"/>
                </v:shape>
                <v:shape id="Freeform 60" o:spid="_x0000_s1026" o:spt="100" style="position:absolute;left:509;top:558;height:62;width:14;" fillcolor="#FFFFFF" filled="t" stroked="f" coordsize="6,26" o:gfxdata="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LPJL4A&#10;AADcAAAADwAAAAAAAAABACAAAAAiAAAAZHJzL2Rvd25yZXYueG1sUEsBAhQAFAAAAAgAh07iQDMv&#10;BZ47AAAAOQAAABAAAAAAAAAAAQAgAAAADQEAAGRycy9zaGFwZXhtbC54bWxQSwUGAAAAAAYABgBb&#10;AQAAtwMAAAAA&#10;" path="m4,1c3,0,3,0,2,0c2,0,1,0,1,1c1,2,1,2,1,3c0,9,1,15,2,21c2,23,3,24,4,26c5,25,5,25,5,24c6,17,4,10,4,3c4,2,4,1,4,1xe">
                  <v:path o:connectlocs="9,2;4,0;2,2;2,7;4,50;9,62;11,57;9,7;9,2" o:connectangles="0,0,0,0,0,0,0,0,0"/>
                  <v:fill on="t" focussize="0,0"/>
                  <v:stroke on="f"/>
                  <v:imagedata o:title=""/>
                  <o:lock v:ext="edit" aspectratio="f"/>
                </v:shape>
                <v:shape id="Freeform 61" o:spid="_x0000_s1026" o:spt="100" style="position:absolute;left:340;top:601;height:57;width:24;" fillcolor="#FFFFFF" filled="t" stroked="f" coordsize="10,24" o:gfxdata="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7lKvQAA&#10;ANwAAAAPAAAAAAAAAAEAIAAAACIAAABkcnMvZG93bnJldi54bWxQSwECFAAUAAAACACHTuJAMy8F&#10;njsAAAA5AAAAEAAAAAAAAAABACAAAAAMAQAAZHJzL3NoYXBleG1sLnhtbFBLBQYAAAAABgAGAFsB&#10;AAC2AwAAAAA=&#10;" path="m10,4c10,3,10,1,9,1c8,0,7,2,7,3c5,7,3,11,2,15c1,18,0,21,0,24c0,24,0,24,1,24c4,19,7,14,9,8c10,6,10,5,10,4xe">
                  <v:path o:connectlocs="24,9;21,2;16,7;4,35;0,57;2,57;21,19;24,9" o:connectangles="0,0,0,0,0,0,0,0"/>
                  <v:fill on="t" focussize="0,0"/>
                  <v:stroke on="f"/>
                  <v:imagedata o:title=""/>
                  <o:lock v:ext="edit" aspectratio="f"/>
                </v:shape>
                <v:shape id="Freeform 62" o:spid="_x0000_s1026" o:spt="100" style="position:absolute;left:619;top:563;height:47;width:40;" fillcolor="#FFFFFF" filled="t" stroked="f" coordsize="17,20" o:gfxdata="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uucvQAA&#10;ANwAAAAPAAAAAAAAAAEAIAAAACIAAABkcnMvZG93bnJldi54bWxQSwECFAAUAAAACACHTuJAMy8F&#10;njsAAAA5AAAAEAAAAAAAAAABACAAAAAMAQAAZHJzL3NoYXBleG1sLnhtbFBLBQYAAAAABgAGAFsB&#10;AAC2AwAAAAA=&#10;" path="m5,11c8,15,11,19,17,20c12,15,8,9,5,4c4,2,3,1,2,0c2,0,1,0,1,0c0,0,0,1,0,1c0,2,0,3,1,4c2,7,3,9,5,11xe">
                  <v:path o:connectlocs="11,25;40,47;11,9;4,0;2,0;0,2;2,9;11,25" o:connectangles="0,0,0,0,0,0,0,0"/>
                  <v:fill on="t" focussize="0,0"/>
                  <v:stroke on="f"/>
                  <v:imagedata o:title=""/>
                  <o:lock v:ext="edit" aspectratio="f"/>
                </v:shape>
                <v:shape id="Freeform 63" o:spid="_x0000_s1026" o:spt="100" style="position:absolute;left:471;top:587;height:47;width:14;" fillcolor="#FFFFFF" filled="t" stroked="f" coordsize="6,20" o:gfxdata="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j8eb4A&#10;AADcAAAADwAAAAAAAAABACAAAAAiAAAAZHJzL2Rvd25yZXYueG1sUEsBAhQAFAAAAAgAh07iQDMv&#10;BZ47AAAAOQAAABAAAAAAAAAAAQAgAAAADQEAAGRycy9zaGFwZXhtbC54bWxQSwUGAAAAAAYABgBb&#10;AQAAtwMAAAAA&#10;" path="m4,1c3,0,2,0,1,1c0,3,1,4,1,7c1,10,1,13,2,17c2,18,2,19,3,19c3,20,4,20,5,19c5,18,6,17,6,16c6,12,6,8,5,3c5,3,5,2,4,1xe">
                  <v:path o:connectlocs="9,2;2,2;2,16;4,39;7,44;11,44;14,37;11,7;9,2" o:connectangles="0,0,0,0,0,0,0,0,0"/>
                  <v:fill on="t" focussize="0,0"/>
                  <v:stroke on="f"/>
                  <v:imagedata o:title=""/>
                  <o:lock v:ext="edit" aspectratio="f"/>
                </v:shape>
                <v:shape id="Freeform 64" o:spid="_x0000_s1026" o:spt="100" style="position:absolute;left:642;top:561;height:47;width:41;" fillcolor="#FFFFFF" filled="t" stroked="f" coordsize="17,20" o:gfxdata="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CNBwvQAA&#10;ANwAAAAPAAAAAAAAAAEAIAAAACIAAABkcnMvZG93bnJldi54bWxQSwECFAAUAAAACACHTuJAMy8F&#10;njsAAAA5AAAAEAAAAAAAAAABACAAAAAMAQAAZHJzL3NoYXBleG1sLnhtbFBLBQYAAAAABgAGAFsB&#10;AAC2AwAAAAA=&#10;" path="m13,18c14,19,15,20,17,19c11,13,7,6,1,0c0,2,2,4,3,6c6,10,8,15,13,18xe">
                  <v:path o:connectlocs="31,42;41,44;2,0;7,14;31,42" o:connectangles="0,0,0,0,0"/>
                  <v:fill on="t" focussize="0,0"/>
                  <v:stroke on="f"/>
                  <v:imagedata o:title=""/>
                  <o:lock v:ext="edit" aspectratio="f"/>
                </v:shape>
                <v:shape id="Freeform 65" o:spid="_x0000_s1026" o:spt="100" style="position:absolute;left:354;top:632;height:40;width:17;" fillcolor="#FFFFFF" filled="t" stroked="f" coordsize="7,17" o:gfxdata="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lgbhugAAANwA&#10;AAAPAAAAAAAAAAEAIAAAACIAAABkcnMvZG93bnJldi54bWxQSwECFAAUAAAACACHTuJAMy8FnjsA&#10;AAA5AAAAEAAAAAAAAAABACAAAAAJAQAAZHJzL3NoYXBleG1sLnhtbFBLBQYAAAAABgAGAFsBAACz&#10;AwAAAAA=&#10;" path="m6,1c6,0,5,1,5,1c2,6,1,10,0,14c0,15,0,16,1,16c1,17,2,16,2,16c6,12,7,7,7,2c7,2,7,1,6,1xe">
                  <v:path o:connectlocs="14,2;12,2;0,32;2,37;4,37;17,4;14,2" o:connectangles="0,0,0,0,0,0,0"/>
                  <v:fill on="t" focussize="0,0"/>
                  <v:stroke on="f"/>
                  <v:imagedata o:title=""/>
                  <o:lock v:ext="edit" aspectratio="f"/>
                </v:shape>
                <v:shape id="Freeform 66" o:spid="_x0000_s1026" o:spt="100" style="position:absolute;left:495;top:584;height:48;width:9;" fillcolor="#FFFFFF" filled="t" stroked="f" coordsize="4,20" o:gfxdata="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EEnjvQAA&#10;ANwAAAAPAAAAAAAAAAEAIAAAACIAAABkcnMvZG93bnJldi54bWxQSwECFAAUAAAACACHTuJAMy8F&#10;njsAAAA5AAAAEAAAAAAAAAABACAAAAAMAQAAZHJzL3NoYXBleG1sLnhtbFBLBQYAAAAABgAGAFsB&#10;AAC2AwAAAAA=&#10;" path="m0,16c1,18,1,19,2,20c4,13,4,4,2,0c0,4,0,10,0,16xe">
                  <v:path o:connectlocs="0,38;4,48;4,0;0,38" o:connectangles="0,0,0,0"/>
                  <v:fill on="t" focussize="0,0"/>
                  <v:stroke on="f"/>
                  <v:imagedata o:title=""/>
                  <o:lock v:ext="edit" aspectratio="f"/>
                </v:shape>
                <v:shape id="Freeform 67" o:spid="_x0000_s1026" o:spt="100" style="position:absolute;left:323;top:544;height:2;width:3;" fillcolor="#FFFFFF" filled="t" stroked="f" coordsize="1,1" o:gfxdata="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m8AAAA&#10;3AAAAA8AAAAAAAAAAQAgAAAAIgAAAGRycy9kb3ducmV2LnhtbFBLAQIUABQAAAAIAIdO4kAzLwWe&#10;OwAAADkAAAAQAAAAAAAAAAEAIAAAAAsBAABkcnMvc2hhcGV4bWwueG1sUEsFBgAAAAAGAAYAWwEA&#10;ALUDAAAAAA==&#10;" path="m0,0c0,0,0,0,0,0c0,0,0,0,0,0c0,1,0,1,0,1c0,1,0,1,0,0c1,0,1,0,0,0xe">
                  <v:path o:connectlocs="0,0;0,0;0,0;0,2;0,0;0,0" o:connectangles="0,0,0,0,0,0"/>
                  <v:fill on="t" focussize="0,0"/>
                  <v:stroke on="f"/>
                  <v:imagedata o:title=""/>
                  <o:lock v:ext="edit" aspectratio="f"/>
                </v:shape>
                <v:shape id="Freeform 68" o:spid="_x0000_s1026" o:spt="100" style="position:absolute;left:323;top:546;height:0;width:0;" fillcolor="#FFFFFF" filled="t" stroked="f" coordsize="0,0" o:gfxdata="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8Q+m/&#10;AAAA3AAAAA8AAAAAAAAAAQAgAAAAIgAAAGRycy9kb3ducmV2LnhtbFBLAQIUABQAAAAIAIdO4kAz&#10;LwWeOwAAADkAAAAQAAAAAAAAAAEAIAAAAA4BAABkcnMvc2hhcGV4bWwueG1sUEsFBgAAAAAGAAYA&#10;WwEAALgDAAAAAA==&#10;" path="m0,0c0,0,0,0,0,0c0,0,0,0,0,0c0,0,0,0,0,0xe">
                  <v:path o:connectlocs="0,0;0,0;0,0;0,0" o:connectangles="0,0,0,0"/>
                  <v:fill on="t" focussize="0,0"/>
                  <v:stroke on="f"/>
                  <v:imagedata o:title=""/>
                  <o:lock v:ext="edit" aspectratio="f"/>
                </v:shape>
                <v:shape id="Freeform 69" o:spid="_x0000_s1026" o:spt="100" style="position:absolute;left:0;top:922;height:417;width:854;" fillcolor="#008461" filled="t" stroked="f" coordsize="359,176" o:gfxdata="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TUnm8AAAA&#10;3AAAAA8AAAAAAAAAAQAgAAAAIgAAAGRycy9kb3ducmV2LnhtbFBLAQIUABQAAAAIAIdO4kAzLwWe&#10;OwAAADkAAAAQAAAAAAAAAAEAIAAAAAsBAABkcnMvc2hhcGV4bWwueG1sUEsFBgAAAAAGAAYAWwEA&#10;ALUDAAAAAA==&#10;" path="m356,118c355,115,353,113,352,110c351,106,349,102,346,99c343,93,339,87,336,81c332,74,328,66,324,59c318,51,312,43,306,36c302,32,298,29,295,25c294,25,294,25,294,25c289,23,286,18,283,14c281,11,277,8,273,6c272,5,271,4,270,5c268,6,269,8,269,9c270,11,270,12,271,14c272,16,273,18,274,21c275,25,275,28,274,32c272,36,270,39,266,41c262,42,259,44,255,44c245,43,237,41,230,34c229,33,228,32,227,31c221,26,215,20,212,13c211,10,209,7,207,4c207,3,206,2,205,1c205,1,204,0,202,0c202,1,201,2,201,3c202,4,202,6,202,7c203,13,203,20,203,26c203,33,202,39,199,45c196,50,192,55,187,58c183,60,179,61,175,61c168,63,162,61,157,56c150,49,144,42,143,33c141,26,139,20,138,13c138,12,138,12,137,11c136,11,136,12,135,12c133,17,129,21,125,24c120,29,115,30,109,30c104,30,101,28,98,25c94,22,91,18,90,13c89,10,87,9,84,11c83,13,81,14,79,15c76,18,73,22,70,25c64,31,58,36,52,42c49,44,46,47,44,50c43,53,41,56,39,58c30,66,23,77,17,87c15,89,14,91,13,93c10,96,8,100,7,103c5,107,3,110,2,113c0,119,0,124,0,130c0,134,1,137,3,140c6,144,9,145,14,145c20,145,24,143,28,140c34,136,40,131,45,127c48,125,51,122,53,119c60,114,67,108,73,101c74,99,77,96,80,95c80,100,80,104,79,108c78,110,78,111,79,112c79,115,79,118,79,120c79,125,79,130,81,135c82,139,83,142,85,146c86,149,88,153,90,155c94,157,97,159,102,159c104,159,106,158,108,155c109,154,110,152,111,150c116,143,119,135,122,128c124,122,126,116,128,110c129,116,131,121,131,126c132,134,135,140,138,147c139,150,141,152,143,155c149,160,155,162,162,165c164,165,167,165,169,163c173,160,176,156,177,151c180,142,182,133,184,123c184,122,184,121,185,120c186,121,186,122,186,124c186,126,187,127,187,129c190,136,194,141,196,149c196,149,196,150,196,150c200,155,203,162,209,166c214,170,219,173,225,175c228,176,232,174,234,172c238,166,241,160,240,152c240,150,240,148,240,146c241,142,242,137,242,133c242,132,242,130,244,130c245,132,246,134,247,136c249,139,251,142,253,145c256,149,261,150,264,152c265,152,266,152,266,152c271,151,274,149,276,144c277,137,277,131,276,125c276,115,274,106,273,96c273,94,273,92,274,89c277,94,280,98,283,102c286,108,291,114,295,120c297,122,299,125,301,127c308,132,312,139,320,143c320,143,320,143,321,143c329,151,338,152,348,148c354,147,357,142,358,137c359,130,358,124,356,118xm4,124c6,115,10,109,15,103c16,101,17,100,19,100c20,99,21,100,21,100c22,101,22,102,21,102c21,103,21,104,20,105c17,109,13,114,10,119c9,121,7,123,4,124xm14,126c16,121,18,115,21,110c22,109,23,107,24,107c25,107,25,107,26,107c26,107,26,108,26,108c23,114,21,120,17,125c16,126,15,127,14,126xm37,111c34,118,31,125,23,129c24,123,27,119,30,115c31,113,33,111,34,110c35,109,36,109,36,109c37,110,37,111,37,111xm93,122c93,126,92,131,91,136c91,136,91,136,91,137c90,138,90,139,88,139c86,139,87,137,86,136c87,131,89,126,90,121c90,120,91,120,92,120c93,120,93,121,93,122xm83,65c77,64,73,56,76,51c76,51,77,50,77,50c81,49,85,46,90,48c93,49,94,51,94,55c93,61,89,65,83,65xm99,139c99,139,98,140,98,140c98,141,97,141,96,141c95,141,95,141,95,140c94,138,94,137,94,136c96,131,97,126,98,121c99,121,99,121,100,121c101,127,100,133,99,139xm109,140c109,140,108,141,107,141c107,141,106,140,106,139c106,134,106,129,108,123c108,123,109,123,109,123c110,124,110,125,110,126c110,129,110,133,110,136c110,138,110,139,109,140xm147,146c146,146,146,145,146,144c145,140,145,135,147,131c148,135,149,139,149,144c149,145,149,146,147,146xm150,80c149,82,149,84,148,86c147,91,143,94,138,94c137,94,136,94,135,94c131,94,127,93,124,90c124,89,123,89,122,88c118,81,124,68,133,67c135,67,137,67,138,67c146,67,151,73,150,80xm160,148c159,148,159,149,159,150c158,151,157,151,156,150c155,149,155,147,155,146c155,144,155,141,155,140c155,136,155,132,156,129c156,128,157,127,157,127c158,127,159,128,159,129c160,135,160,141,160,148xm171,146c171,147,171,149,169,150c167,150,166,148,166,145c166,143,166,141,166,138c166,138,166,138,166,138c166,136,166,134,166,132c166,131,166,130,167,129c167,128,167,127,169,127c170,127,170,128,171,129c171,130,171,130,171,131c171,136,171,141,171,146xm167,120c162,120,158,118,158,114c158,109,161,106,165,106c171,106,174,108,174,113c174,117,171,120,167,120xm212,158c212,158,211,158,211,158c211,158,211,157,211,157c208,153,208,147,207,143c208,142,208,142,209,142c210,147,211,152,213,157c213,157,213,158,212,158xm220,158c220,159,219,160,218,159c218,159,217,159,217,158c216,156,215,149,215,146c215,142,216,140,217,140c219,141,218,144,219,146c219,148,219,151,220,153c220,155,220,156,220,158xm229,157c229,157,228,158,228,158c228,158,227,158,227,157c226,156,226,155,225,154c224,149,225,144,225,139c225,139,226,138,226,138c228,138,228,138,228,139c229,142,229,146,229,149c229,151,230,154,229,157xm234,93c234,96,231,99,226,100c222,101,219,100,216,96c213,93,213,89,214,86c215,82,219,80,222,81c225,81,227,81,229,82c233,84,235,87,234,93xm256,135c254,130,254,126,253,122c253,121,253,120,254,119c256,119,256,120,257,121c258,127,260,132,260,139c257,138,257,136,256,135xm265,138c262,134,262,129,261,125c261,121,259,118,261,114c263,114,263,116,264,117c265,123,266,129,267,135c267,136,266,137,265,138xm308,75c306,79,304,80,300,80c299,80,298,80,296,80c294,81,291,80,289,80c283,79,278,75,279,66c279,62,281,58,284,55c288,52,291,51,296,52c299,53,302,54,305,55c308,57,310,59,310,62c310,67,310,71,308,75xm323,118c324,118,325,119,325,120c326,121,327,123,328,125c330,129,332,134,337,138c329,136,322,126,323,118xm342,134c339,134,337,132,336,130c333,126,332,121,331,116c330,115,331,114,332,114c333,114,333,115,334,115c335,117,335,119,336,122c338,125,339,129,342,132c342,133,343,133,342,134xm349,132c345,129,344,124,343,121c343,119,342,118,342,116c342,115,341,114,343,114c344,113,345,114,345,115c347,119,348,123,349,127c350,129,349,130,349,132xe">
                  <v:path o:connectlocs="770,139;649,14;651,75;504,30;480,16;373,132;297,56;187,35;40,206;7,331;173,239;192,319;264,355;340,367;440,284;497,393;575,315;632,360;673,241;827,350;45,236;9,293;61,255;71,272;216,322;218,284;214,113;228,334;235,329;259,291;347,341;352,203;316,158;371,355;378,305;394,326;406,305;392,251;501,371;523,374;520,345;539,371;544,353;509,203;601,289;630,326;630,326;663,156;732,177;768,279;794,272;815,286;830,312" o:connectangles="0,0,0,0,0,0,0,0,0,0,0,0,0,0,0,0,0,0,0,0,0,0,0,0,0,0,0,0,0,0,0,0,0,0,0,0,0,0,0,0,0,0,0,0,0,0,0,0,0,0,0,0,0"/>
                  <v:fill on="t" focussize="0,0"/>
                  <v:stroke on="f"/>
                  <v:imagedata o:title=""/>
                  <o:lock v:ext="edit" aspectratio="f"/>
                </v:shape>
                <v:shape id="Freeform 70" o:spid="_x0000_s1026" o:spt="100" style="position:absolute;left:678;top:1052;height:52;width:50;" fillcolor="#008461" filled="t" stroked="f" coordsize="21,22" o:gfxdata="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2h38&#10;wAAAANwAAAAPAAAAAAAAAAEAIAAAACIAAABkcnMvZG93bnJldi54bWxQSwECFAAUAAAACACHTuJA&#10;My8FnjsAAAA5AAAAEAAAAAAAAAABACAAAAAPAQAAZHJzL3NoYXBleG1sLnhtbFBLBQYAAAAABgAG&#10;AFsBAAC5AwAAAAA=&#10;" path="m20,11c21,5,17,3,13,1c10,0,6,1,3,4c0,7,0,10,0,14c0,17,1,19,4,20c7,21,9,22,12,22c18,22,20,20,20,15c20,14,20,13,20,12c20,11,20,11,20,11xe">
                  <v:path o:connectlocs="47,26;30,2;7,9;0,33;9,47;28,52;47,35;47,28;47,26" o:connectangles="0,0,0,0,0,0,0,0,0"/>
                  <v:fill on="t" focussize="0,0"/>
                  <v:stroke on="f"/>
                  <v:imagedata o:title=""/>
                  <o:lock v:ext="edit" aspectratio="f"/>
                </v:shape>
                <v:shape id="Freeform 71" o:spid="_x0000_s1026" o:spt="100" style="position:absolute;left:295;top:1088;height:47;width:52;" fillcolor="#008461" filled="t" stroked="f" coordsize="22,20" o:gfxdata="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Wbo74A&#10;AADcAAAADwAAAAAAAAABACAAAAAiAAAAZHJzL2Rvd25yZXYueG1sUEsBAhQAFAAAAAgAh07iQDMv&#10;BZ47AAAAOQAAABAAAAAAAAAAAQAgAAAADQEAAGRycy9zaGFwZXhtbC54bWxQSwUGAAAAAAYABgBb&#10;AQAAtwMAAAAA&#10;" path="m18,2c12,0,7,2,3,7c0,11,2,17,7,19c9,20,11,20,13,20c19,20,20,20,21,14c21,12,21,10,22,8c22,5,20,3,18,2xe">
                  <v:path o:connectlocs="42,4;7,16;16,44;30,47;49,32;52,18;42,4" o:connectangles="0,0,0,0,0,0,0"/>
                  <v:fill on="t" focussize="0,0"/>
                  <v:stroke on="f"/>
                  <v:imagedata o:title=""/>
                  <o:lock v:ext="edit" aspectratio="f"/>
                </v:shape>
                <v:shape id="Freeform 72" o:spid="_x0000_s1026" o:spt="100" style="position:absolute;left:519;top:1123;height:26;width:28;" fillcolor="#008461" filled="t" stroked="f" coordsize="12,11" o:gfxdata="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SifL4A&#10;AADcAAAADwAAAAAAAAABACAAAAAiAAAAZHJzL2Rvd25yZXYueG1sUEsBAhQAFAAAAAgAh07iQDMv&#10;BZ47AAAAOQAAABAAAAAAAAAAAQAgAAAADQEAAGRycy9zaGFwZXhtbC54bWxQSwUGAAAAAAYABgBb&#10;AQAAtwMAAAAA&#10;" path="m5,0c2,0,0,2,1,5c1,9,3,11,6,11c10,11,12,9,12,5c12,2,8,0,5,0xe">
                  <v:path o:connectlocs="11,0;2,11;14,26;28,11;11,0" o:connectangles="0,0,0,0,0"/>
                  <v:fill on="t" focussize="0,0"/>
                  <v:stroke on="f"/>
                  <v:imagedata o:title=""/>
                  <o:lock v:ext="edit" aspectratio="f"/>
                </v:shape>
                <v:shape id="Freeform 73" o:spid="_x0000_s1026" o:spt="100" style="position:absolute;left:188;top:1043;height:23;width:26;" fillcolor="#008461" filled="t" stroked="f" coordsize="11,10" o:gfxdata="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ujHL4A&#10;AADcAAAADwAAAAAAAAABACAAAAAiAAAAZHJzL2Rvd25yZXYueG1sUEsBAhQAFAAAAAgAh07iQDMv&#10;BZ47AAAAOQAAABAAAAAAAAAAAQAgAAAADQEAAGRycy9zaGFwZXhtbC54bWxQSwUGAAAAAAYABgBb&#10;AQAAtwMAAAAA&#10;" path="m7,0c4,0,0,2,0,4c0,7,3,9,6,9c9,10,10,8,11,4c11,1,10,0,7,0xe">
                  <v:path o:connectlocs="16,0;0,9;14,20;26,9;16,0" o:connectangles="0,0,0,0,0"/>
                  <v:fill on="t" focussize="0,0"/>
                  <v:stroke on="f"/>
                  <v:imagedata o:title=""/>
                  <o:lock v:ext="edit" aspectratio="f"/>
                </v:shape>
                <v:shape id="Freeform 74" o:spid="_x0000_s1026" o:spt="100" style="position:absolute;left:385;top:1183;height:14;width:19;" fillcolor="#008461" filled="t" stroked="f" coordsize="8,6" o:gfxdata="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08WlL4A&#10;AADcAAAADwAAAAAAAAABACAAAAAiAAAAZHJzL2Rvd25yZXYueG1sUEsBAhQAFAAAAAgAh07iQDMv&#10;BZ47AAAAOQAAABAAAAAAAAAAAQAgAAAADQEAAGRycy9zaGFwZXhtbC54bWxQSwUGAAAAAAYABgBb&#10;AQAAtwMAAAAA&#10;" path="m5,1c4,0,3,0,3,0c1,0,0,1,1,3c1,5,2,5,4,5c5,6,6,5,7,4c8,2,6,1,5,1xe">
                  <v:path o:connectlocs="11,2;7,0;2,7;9,11;16,9;11,2" o:connectangles="0,0,0,0,0,0"/>
                  <v:fill on="t" focussize="0,0"/>
                  <v:stroke on="f"/>
                  <v:imagedata o:title=""/>
                  <o:lock v:ext="edit" aspectratio="f"/>
                </v:shape>
                <v:shape id="Freeform 75" o:spid="_x0000_s1026" o:spt="100" style="position:absolute;left:100;top:580;height:463;width:685;" fillcolor="#5CCC82" filled="t" stroked="f" coordsize="288,195" o:gfxdata="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S/qbsAAADc&#10;AAAADwAAAAAAAAABACAAAAAiAAAAZHJzL2Rvd25yZXYueG1sUEsBAhQAFAAAAAgAh07iQDMvBZ47&#10;AAAAOQAAABAAAAAAAAAAAQAgAAAACgEAAGRycy9zaGFwZXhtbC54bWxQSwUGAAAAAAYABgBbAQAA&#10;tAMAAAAA&#10;" path="m286,138c285,135,283,132,282,129c282,124,280,120,277,116c271,106,265,96,259,85c259,84,258,83,257,82c250,67,241,54,233,40c231,35,227,31,222,28c219,26,216,23,214,21c210,18,207,15,204,12c200,10,198,6,195,2c193,0,192,1,191,3c190,4,190,5,190,6c190,14,190,22,187,30c187,32,186,34,186,35c186,40,183,43,180,46c178,48,176,49,174,49c168,49,162,48,157,45c152,42,148,38,145,32c144,29,142,26,141,23c140,22,140,21,138,21c137,21,137,22,136,23c135,27,133,31,132,35c130,42,127,48,123,54c119,61,111,63,104,65c103,65,103,65,102,65c100,64,98,64,95,63c93,63,90,62,88,61c81,56,76,49,77,40c77,35,77,30,79,25c79,23,80,21,78,20c76,19,75,21,74,23c71,26,69,31,66,34c61,42,55,50,50,57c48,60,45,63,43,67c39,72,36,78,32,83c31,84,31,85,30,86c29,87,29,89,28,90c25,92,23,95,21,98c20,100,18,103,17,105c13,111,9,117,7,124c6,125,6,126,5,128c1,133,0,140,0,147c0,150,1,152,2,154c3,158,7,159,11,158c14,156,17,155,20,153c26,150,31,145,37,140c40,137,44,135,47,131c47,130,48,129,49,129c51,127,53,126,55,125c55,124,56,123,57,124c57,124,57,124,57,125c56,133,55,141,57,150c57,155,60,159,62,162c65,165,68,166,72,165c80,162,83,157,87,151c89,149,90,146,92,143c93,143,93,141,94,140c97,133,99,126,103,119c105,129,105,140,106,151c107,159,109,166,113,172c115,177,118,181,121,186c123,190,127,193,132,194c137,195,140,194,142,190c144,189,145,186,145,184c146,178,147,172,148,166c149,162,148,159,149,156c150,151,151,146,150,141c150,140,150,138,150,136c151,128,151,120,150,112c150,111,150,110,151,109c152,111,154,113,155,115c159,125,165,135,172,145c173,147,174,149,176,151c181,158,188,163,194,169c195,170,196,170,197,171c201,175,205,176,210,177c216,178,219,175,221,170c221,168,221,167,221,165c221,161,220,156,218,152c215,146,213,140,212,133c211,132,211,131,210,130c207,124,205,118,204,111c204,111,204,111,204,111c204,111,204,111,204,111c204,111,204,111,204,111c204,111,204,111,204,111c206,113,208,114,210,116c216,123,222,129,228,135c235,142,244,148,251,155c254,159,258,161,262,164c266,167,272,168,277,168c283,168,288,163,288,157c288,151,288,144,286,138xm11,137c16,126,23,117,30,108c31,106,32,104,33,106c35,107,34,109,33,110c31,114,28,118,25,122c24,124,22,126,20,129c18,132,14,135,11,137xm22,136c22,134,23,133,24,133c28,129,32,124,35,119c36,117,37,115,39,116c41,117,39,119,38,120c34,127,30,133,22,136xm53,113c53,113,53,113,53,114c49,119,45,125,39,130c39,126,40,123,42,121c44,118,46,115,48,112c49,111,50,111,51,110c52,110,52,110,53,111c53,111,53,112,53,113xm69,145c67,141,67,138,68,135c69,130,70,126,71,122c71,121,71,120,71,120c72,119,72,118,73,118c74,119,75,119,75,120c75,129,73,137,69,145xm83,123c82,129,82,134,79,139c79,140,79,141,78,141c76,141,76,140,76,139c77,133,79,127,80,122c80,121,81,121,81,120c82,120,83,120,83,121c83,121,83,122,83,123xm75,98c68,99,64,94,60,88c58,84,61,75,66,73c69,71,72,70,76,70c83,70,89,76,89,83c89,85,89,87,88,89c86,96,84,99,75,98xm89,132c89,132,89,132,88,132c88,133,87,132,87,131c87,131,87,130,87,129c88,125,89,121,88,116c88,116,88,115,89,115c89,114,89,113,90,113c91,114,92,114,92,115c92,116,92,118,92,118c92,124,91,128,89,132xm122,133c120,138,121,145,120,151c120,156,118,160,117,165c114,156,113,147,115,138c115,136,116,134,116,133c116,131,117,130,117,129c118,128,119,128,120,128c121,128,121,129,122,130c122,131,122,132,122,133xm119,102c114,102,113,100,113,95c113,90,114,89,120,89c123,89,126,91,126,94c126,99,123,102,119,102xm129,169c127,165,127,162,127,159c126,153,127,141,128,136c131,141,131,145,131,149c131,156,132,162,129,169xm140,164c140,164,140,165,139,166c137,165,137,164,137,163c136,157,136,152,136,146c137,146,137,145,137,144c138,143,139,143,140,144c140,144,140,144,141,145c141,151,142,157,140,164xm174,104c164,105,157,96,158,89c159,82,162,77,167,73c170,71,173,72,176,73c179,74,181,75,183,77c187,79,189,83,189,88c189,91,188,93,187,96c184,101,180,104,174,104xm191,154c187,150,184,145,182,139c182,137,181,134,180,131c180,130,179,129,180,128c180,127,180,126,181,126c181,126,182,127,182,127c184,128,184,131,185,133c187,140,190,146,193,153c194,154,195,155,196,157c193,157,192,156,191,154xm199,151c196,149,195,147,194,144c193,139,191,135,190,130c189,129,189,127,190,126c192,126,192,128,193,129c196,134,197,139,198,145c199,147,200,149,199,151xm205,135c205,135,205,136,206,136c207,138,210,150,210,155c205,149,204,143,204,136c204,136,204,135,205,135xm217,63c217,63,215,63,214,62c211,62,210,60,210,57c210,56,210,55,211,54c212,50,214,48,218,49c218,49,219,49,219,49c224,50,226,53,226,57c225,61,223,63,217,63xm237,104c236,104,235,104,234,104c230,104,227,103,226,99c224,96,225,92,227,89c229,86,232,85,236,87c238,87,239,88,240,88c243,89,245,91,244,94c244,96,244,98,243,100c241,102,240,104,237,104xm256,151c252,144,248,138,244,131c242,127,242,126,243,125c245,125,246,127,247,128c251,134,255,140,257,146c258,149,259,151,261,154c258,154,257,152,256,151xm269,152c267,149,266,146,265,144c263,140,262,136,260,133c260,131,259,130,259,129c259,128,259,128,260,127c261,127,261,127,262,127c263,128,263,129,264,130c265,132,266,134,267,136c269,142,270,149,273,155c270,154,269,153,269,152xm279,149c275,141,272,134,269,126c269,125,269,125,269,124c269,124,270,124,270,124c271,124,271,124,271,124c276,131,280,139,279,149xe">
                  <v:path o:connectlocs="616,201;508,49;451,14;413,116;328,49;247,154;183,94;156,80;71,204;16,294;26,375;116,306;135,356;218,339;268,408;344,436;356,322;409,344;499,420;504,315;485,263;542,320;685,372;78,251;26,325;92,275;126,270;121,261;161,320;178,284;185,334;197,287;156,173;178,232;206,306;218,273;285,358;278,306;283,242;283,242;311,353;325,387;335,344;397,173;444,227;428,311;440,315;473,358;459,306;489,322;516,149;518,116;563,246;561,206;563,246;587,303;639,360;618,301;649,368;639,294" o:connectangles="0,0,0,0,0,0,0,0,0,0,0,0,0,0,0,0,0,0,0,0,0,0,0,0,0,0,0,0,0,0,0,0,0,0,0,0,0,0,0,0,0,0,0,0,0,0,0,0,0,0,0,0,0,0,0,0,0,0,0,0"/>
                  <v:fill on="t" focussize="0,0"/>
                  <v:stroke on="f"/>
                  <v:imagedata o:title=""/>
                  <o:lock v:ext="edit" aspectratio="f"/>
                </v:shape>
                <v:shape id="Freeform 76" o:spid="_x0000_s1026" o:spt="100" style="position:absolute;left:252;top:755;height:45;width:48;" fillcolor="#5CCC82" filled="t" stroked="f" coordsize="20,19" o:gfxdata="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y574A&#10;AADcAAAADwAAAAAAAAABACAAAAAiAAAAZHJzL2Rvd25yZXYueG1sUEsBAhQAFAAAAAgAh07iQDMv&#10;BZ47AAAAOQAAABAAAAAAAAAAAQAgAAAADQEAAGRycy9zaGFwZXhtbC54bWxQSwUGAAAAAAYABgBb&#10;AQAAtwMAAAAA&#10;" path="m17,3c14,0,8,0,4,3c0,6,0,11,3,15c6,18,9,19,12,19c17,19,19,18,19,13c20,12,20,11,20,11c20,6,19,5,17,3xe">
                  <v:path o:connectlocs="40,7;9,7;7,35;28,45;45,30;48,26;40,7" o:connectangles="0,0,0,0,0,0,0"/>
                  <v:fill on="t" focussize="0,0"/>
                  <v:stroke on="f"/>
                  <v:imagedata o:title=""/>
                  <o:lock v:ext="edit" aspectratio="f"/>
                </v:shape>
                <v:shape id="Freeform 77" o:spid="_x0000_s1026" o:spt="100" style="position:absolute;left:490;top:760;height:57;width:52;" fillcolor="#5CCC82" filled="t" stroked="f" coordsize="22,24" o:gfxdata="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lEPtvQAA&#10;ANwAAAAPAAAAAAAAAAEAIAAAACIAAABkcnMvZG93bnJldi54bWxQSwECFAAUAAAACACHTuJAMy8F&#10;njsAAAA5AAAAEAAAAAAAAAABACAAAAAMAQAAZHJzL3NoYXBleG1sLnhtbFBLBQYAAAAABgAGAFsB&#10;AAC2AwAAAAA=&#10;" path="m21,12c22,7,19,4,15,2c12,0,9,0,6,1c2,4,0,7,0,11c0,14,0,17,2,19c6,22,10,24,15,24c16,24,17,23,18,22c21,20,22,16,21,12xe">
                  <v:path o:connectlocs="49,28;35,4;14,2;0,26;4,45;35,57;42,52;49,28" o:connectangles="0,0,0,0,0,0,0,0"/>
                  <v:fill on="t" focussize="0,0"/>
                  <v:stroke on="f"/>
                  <v:imagedata o:title=""/>
                  <o:lock v:ext="edit" aspectratio="f"/>
                </v:shape>
                <v:shape id="Freeform 78" o:spid="_x0000_s1026" o:spt="100" style="position:absolute;left:647;top:793;height:26;width:29;" fillcolor="#5CCC82" filled="t" stroked="f" coordsize="12,11" o:gfxdata="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wwpbrsAAADc&#10;AAAADwAAAAAAAAABACAAAAAiAAAAZHJzL2Rvd25yZXYueG1sUEsBAhQAFAAAAAgAh07iQDMvBZ47&#10;AAAAOQAAABAAAAAAAAAAAQAgAAAACgEAAGRycy9zaGFwZXhtbC54bWxQSwUGAAAAAAYABgBbAQAA&#10;tAMAAAAA&#10;" path="m4,0c1,0,0,2,0,5c0,9,3,11,7,11c9,11,12,9,12,5c12,3,8,0,4,0xe">
                  <v:path o:connectlocs="9,0;0,11;16,26;29,11;9,0" o:connectangles="0,0,0,0,0"/>
                  <v:fill on="t" focussize="0,0"/>
                  <v:stroke on="f"/>
                  <v:imagedata o:title=""/>
                  <o:lock v:ext="edit" aspectratio="f"/>
                </v:shape>
                <v:shape id="Freeform 79" o:spid="_x0000_s1026" o:spt="100" style="position:absolute;left:609;top:703;height:14;width:17;" fillcolor="#5CCC82" filled="t" stroked="f" coordsize="7,6" o:gfxdata="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egQW/&#10;AAAA3AAAAA8AAAAAAAAAAQAgAAAAIgAAAGRycy9kb3ducmV2LnhtbFBLAQIUABQAAAAIAIdO4kAz&#10;LwWeOwAAADkAAAAQAAAAAAAAAAEAIAAAAA4BAABkcnMvc2hhcGV4bWwueG1sUEsFBgAAAAAGAAYA&#10;WwEAALgDAAAAAA==&#10;" path="m4,0c2,0,0,2,1,4c1,6,2,6,4,6c6,6,7,5,7,3c7,2,6,0,4,0xe">
                  <v:path o:connectlocs="9,0;2,9;9,14;17,7;9,0" o:connectangles="0,0,0,0,0"/>
                  <v:fill on="t" focussize="0,0"/>
                  <v:stroke on="f"/>
                  <v:imagedata o:title=""/>
                  <o:lock v:ext="edit" aspectratio="f"/>
                </v:shape>
                <v:shape id="Freeform 80" o:spid="_x0000_s1026" o:spt="100" style="position:absolute;left:381;top:798;height:17;width:11;" fillcolor="#5CCC82" filled="t" stroked="f" coordsize="5,7" o:gfxdata="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xYm/&#10;AAAA3AAAAA8AAAAAAAAAAQAgAAAAIgAAAGRycy9kb3ducmV2LnhtbFBLAQIUABQAAAAIAIdO4kAz&#10;LwWeOwAAADkAAAAQAAAAAAAAAAEAIAAAAA4BAABkcnMvc2hhcGV4bWwueG1sUEsFBgAAAAAGAAYA&#10;WwEAALgDAAAAAA==&#10;" path="m3,1c1,1,0,2,0,3c0,5,1,7,2,7c4,7,5,5,5,3c5,2,4,0,3,1xe">
                  <v:path o:connectlocs="6,2;0,7;4,17;11,7;6,2" o:connectangles="0,0,0,0,0"/>
                  <v:fill on="t" focussize="0,0"/>
                  <v:stroke on="f"/>
                  <v:imagedata o:title=""/>
                  <o:lock v:ext="edit" aspectratio="f"/>
                </v:shape>
                <v:shape id="Freeform 81" o:spid="_x0000_s1026" o:spt="100" style="position:absolute;left:135;top:162;height:555;width:605;" fillcolor="#008461" filled="t" stroked="f" coordsize="254,234" o:gfxdata="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HxHSvQAA&#10;ANwAAAAPAAAAAAAAAAEAIAAAACIAAABkcnMvZG93bnJldi54bWxQSwECFAAUAAAACACHTuJAMy8F&#10;njsAAAA5AAAAEAAAAAAAAAABACAAAAAMAQAAZHJzL3NoYXBleG1sLnhtbFBLBQYAAAAABgAGAFsB&#10;AAC2AwAAAAA=&#10;" path="m250,181c250,180,248,178,247,177c244,174,241,169,237,166c236,166,235,164,235,163c232,157,227,153,222,148c221,146,219,145,218,143c213,136,210,129,204,123c203,122,202,121,202,120c198,112,194,105,189,99c185,92,181,85,177,78c176,74,174,70,172,66c168,56,163,47,161,36c160,35,160,34,160,34c158,30,157,27,156,23c153,15,147,10,141,4c141,4,140,4,140,3c133,0,126,2,121,8c119,10,117,13,115,15c113,18,112,20,111,23c109,29,107,34,105,38c104,40,102,42,102,44c98,52,94,59,90,66c88,71,85,75,82,79c80,84,76,87,73,92c67,100,60,107,54,115c53,116,52,117,51,118c49,121,47,124,45,127c44,129,43,131,41,133c37,136,33,140,29,144c25,149,21,154,16,159c14,161,12,163,10,165c3,173,0,182,6,193c8,197,11,199,15,200c22,201,28,200,34,197c38,195,42,193,46,190c52,186,57,181,63,177c68,172,74,167,79,162c79,162,79,162,79,162c79,162,79,162,79,162c79,162,79,162,79,162c79,162,79,162,79,162c79,162,79,162,79,162c76,171,74,180,73,190c72,195,71,200,71,205c70,213,71,220,76,227c82,233,91,234,96,228c100,223,103,218,105,213c107,207,110,202,111,196c112,188,116,181,117,173c117,172,117,172,117,172c119,167,120,163,121,159c122,157,122,155,124,155c124,157,125,159,125,161c124,174,129,185,135,196c136,199,139,201,141,204c143,208,146,210,150,213c155,216,158,215,162,210c167,205,167,198,168,192c168,187,167,181,167,176c167,168,166,160,164,152c164,152,163,151,164,149c165,150,166,151,167,152c171,158,175,164,181,168c185,172,188,177,192,180c198,185,204,190,210,193c211,194,212,194,212,194c218,200,226,201,234,202c239,203,244,203,248,198c248,197,248,197,249,197c253,192,254,186,250,181xm16,178c19,172,23,167,28,163c30,161,32,159,34,157c35,156,36,155,37,155c38,155,38,155,39,155c40,156,40,157,39,157c39,158,38,159,37,160c31,166,24,173,16,178xm33,175c31,178,27,179,24,182c26,177,29,174,33,171c35,169,38,166,41,164c42,163,42,162,43,162c44,161,45,161,45,162c46,163,46,163,45,164c45,165,44,165,44,166c41,170,37,172,33,175xm56,165c55,166,54,168,53,169c50,172,46,176,41,179c40,179,39,180,37,182c37,179,38,178,39,177c43,172,47,169,51,165c52,164,53,164,54,163c54,163,55,162,56,163c56,164,56,165,56,165xm79,162c79,162,79,162,79,161c79,161,79,161,79,161c79,161,79,161,79,161c80,161,80,161,79,161c79,162,79,162,79,162xm78,207c78,203,79,200,80,197c81,192,84,188,86,184c86,183,86,183,87,182c87,182,88,182,88,182c89,182,89,183,89,183c89,184,89,184,89,184c87,191,84,197,82,203c81,204,80,206,78,207xm87,209c86,209,86,209,86,209c86,206,87,203,88,200c89,196,91,192,93,188c93,187,94,185,95,186c96,186,96,188,96,189c96,190,96,191,95,193c93,199,90,204,87,209xm94,214c94,214,93,215,93,214c92,214,92,213,92,212c93,208,94,204,97,199c97,199,98,198,98,199c99,199,99,200,99,200c99,205,98,210,94,214xm116,103c116,105,116,108,115,110c112,120,103,124,94,121c93,121,91,120,90,120c86,117,83,114,83,109c83,98,91,92,100,90c106,89,111,92,114,97c116,98,116,101,116,103xm147,195c147,196,146,197,146,198c145,199,144,199,144,198c143,198,143,197,143,196c142,192,142,189,142,186c142,183,141,182,142,180c143,179,144,179,145,180c146,181,146,182,146,182c147,187,147,191,147,195xm148,122c146,123,142,124,139,124c136,124,134,122,133,120c132,115,133,110,137,108c141,106,147,107,150,111c153,113,151,119,148,122xm153,198c152,197,152,196,151,194c151,188,151,182,153,178c155,182,155,191,153,198xm148,74c147,75,146,75,144,75c138,75,134,71,133,65c133,62,134,59,135,56c136,55,136,55,137,54c142,49,153,50,157,56c158,56,158,57,158,57c159,62,159,66,156,70c155,74,152,74,148,74xm162,191c162,192,162,192,161,193c160,191,159,190,159,188c158,182,157,176,158,170c158,169,158,169,158,168c158,167,159,167,159,167c160,167,160,167,161,168c161,168,161,169,161,170c161,177,163,184,162,191xm199,149c198,152,196,154,192,154c191,154,190,154,189,154c189,154,189,154,189,154c189,154,189,154,189,154c182,155,180,151,180,147c180,141,182,137,189,137c192,137,195,137,198,140c201,143,201,146,199,149xm208,180c206,178,205,176,204,173c203,172,203,171,203,170c203,170,203,169,204,169c204,169,205,169,205,169c206,170,207,171,208,173c211,178,215,184,220,189c214,188,211,184,208,180xm226,186c221,183,219,178,216,174c215,172,213,170,214,168c220,174,224,181,230,187c228,188,227,187,226,186xm232,179c229,175,227,171,224,167c224,166,224,166,224,166c223,165,224,164,224,164c225,163,225,164,226,164c226,164,227,165,227,165c233,173,239,180,244,188c238,187,235,183,232,179xe">
                  <v:path o:connectlocs="559,386;481,284;383,85;333,7;250,90;173,218;97,315;14,457;150,419;188,384;169,486;264,464;295,367;357,505;390,360;457,426;590,469;66,386;92,372;57,431;107,384;133,391;92,419;133,391;188,381;190,467;211,434;207,495;226,441;223,507;233,471;273,260;238,213;347,469;338,426;352,289;357,263;364,422;316,154;376,135;383,457;378,396;473,353;450,365;473,353;485,400;495,426;547,443;533,393;581,445" o:connectangles="0,0,0,0,0,0,0,0,0,0,0,0,0,0,0,0,0,0,0,0,0,0,0,0,0,0,0,0,0,0,0,0,0,0,0,0,0,0,0,0,0,0,0,0,0,0,0,0,0,0"/>
                  <v:fill on="t" focussize="0,0"/>
                  <v:stroke on="f"/>
                  <v:imagedata o:title=""/>
                  <o:lock v:ext="edit" aspectratio="f"/>
                </v:shape>
                <v:shape id="Freeform 82" o:spid="_x0000_s1026" o:spt="100" style="position:absolute;left:347;top:385;height:59;width:55;" fillcolor="#008461" filled="t" stroked="f" coordsize="23,25" o:gfxdata="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SP7&#10;wAAAANwAAAAPAAAAAAAAAAEAIAAAACIAAABkcnMvZG93bnJldi54bWxQSwECFAAUAAAACACHTuJA&#10;My8FnjsAAAA5AAAAEAAAAAAAAAABACAAAAAPAQAAZHJzL3NoYXBleG1sLnhtbFBLBQYAAAAABgAG&#10;AFsBAAC5AwAAAAA=&#10;" path="m21,6c18,1,12,0,7,3c3,6,1,10,0,15c0,17,1,19,3,20c5,22,8,23,11,24c15,25,18,24,21,20c22,18,23,15,23,12c22,7,22,7,21,6xe">
                  <v:path o:connectlocs="50,14;16,7;0,35;7,47;26,56;50,47;55,28;50,14" o:connectangles="0,0,0,0,0,0,0,0"/>
                  <v:fill on="t" focussize="0,0"/>
                  <v:stroke on="f"/>
                  <v:imagedata o:title=""/>
                  <o:lock v:ext="edit" aspectratio="f"/>
                </v:shape>
                <v:shape id="Freeform 83" o:spid="_x0000_s1026" o:spt="100" style="position:absolute;left:462;top:290;height:43;width:40;" fillcolor="#008461" filled="t" stroked="f" coordsize="17,18" o:gfxdata="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zLRy&#10;wAAAANwAAAAPAAAAAAAAAAEAIAAAACIAAABkcnMvZG93bnJldi54bWxQSwECFAAUAAAACACHTuJA&#10;My8FnjsAAAA5AAAAEAAAAAAAAAABACAAAAAPAQAAZHJzL3NoYXBleG1sLnhtbFBLBQYAAAAABgAG&#10;AFsBAAC5AwAAAAA=&#10;" path="m11,1c7,0,3,2,2,6c0,13,4,18,11,18c16,18,17,16,17,11c17,5,16,3,11,1xe">
                  <v:path o:connectlocs="25,2;4,14;25,43;40,26;25,2" o:connectangles="0,0,0,0,0"/>
                  <v:fill on="t" focussize="0,0"/>
                  <v:stroke on="f"/>
                  <v:imagedata o:title=""/>
                  <o:lock v:ext="edit" aspectratio="f"/>
                </v:shape>
                <v:shape id="Freeform 84" o:spid="_x0000_s1026" o:spt="100" style="position:absolute;left:576;top:497;height:26;width:28;" fillcolor="#008461" filled="t" stroked="f" coordsize="12,11" o:gfxdata="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ZTLb4A&#10;AADcAAAADwAAAAAAAAABACAAAAAiAAAAZHJzL2Rvd25yZXYueG1sUEsBAhQAFAAAAAgAh07iQDMv&#10;BZ47AAAAOQAAABAAAAAAAAAAAQAgAAAADQEAAGRycy9zaGFwZXhtbC54bWxQSwUGAAAAAAYABgBb&#10;AQAAtwMAAAAA&#10;" path="m6,0c2,0,0,2,0,6c0,10,2,11,6,11c10,11,12,10,12,6c12,2,9,0,6,0xe">
                  <v:path o:connectlocs="14,0;0,14;14,26;28,14;14,0" o:connectangles="0,0,0,0,0"/>
                  <v:fill on="t" focussize="0,0"/>
                  <v:stroke on="f"/>
                  <v:imagedata o:title=""/>
                  <o:lock v:ext="edit" aspectratio="f"/>
                </v:shape>
                <v:shape id="Freeform 85" o:spid="_x0000_s1026" o:spt="100" style="position:absolute;left:462;top:425;height:24;width:26;" fillcolor="#008461" filled="t" stroked="f" coordsize="11,10" o:gfxdata="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9FhIugAAANwA&#10;AAAPAAAAAAAAAAEAIAAAACIAAABkcnMvZG93bnJldi54bWxQSwECFAAUAAAACACHTuJAMy8FnjsA&#10;AAA5AAAAEAAAAAAAAAABACAAAAAJAQAAZHJzL3NoYXBleG1sLnhtbFBLBQYAAAAABgAGAFsBAACz&#10;AwAAAAA=&#10;" path="m4,0c2,0,0,2,0,6c0,9,2,10,5,10c8,10,11,8,11,5c11,2,8,0,4,0xe">
                  <v:path o:connectlocs="9,0;0,14;11,24;26,12;9,0" o:connectangles="0,0,0,0,0"/>
                  <v:fill on="t" focussize="0,0"/>
                  <v:stroke on="f"/>
                  <v:imagedata o:title=""/>
                  <o:lock v:ext="edit" aspectratio="f"/>
                </v:shape>
                <v:shape id="Freeform 86" o:spid="_x0000_s1026" o:spt="100" style="position:absolute;left:371;top:0;height:159;width:160;" fillcolor="#FFDF3D" filled="t" stroked="f" coordsize="67,67" o:gfxdata="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C7lr4A&#10;AADcAAAADwAAAAAAAAABACAAAAAiAAAAZHJzL2Rvd25yZXYueG1sUEsBAhQAFAAAAAgAh07iQDMv&#10;BZ47AAAAOQAAABAAAAAAAAAAAQAgAAAADQEAAGRycy9zaGFwZXhtbC54bWxQSwUGAAAAAAYABgBb&#10;AQAAtwMAAAAA&#10;" path="m66,26c65,23,63,23,61,23c58,23,56,23,53,23c50,23,47,23,44,23c43,23,43,22,42,21c41,16,39,11,38,5c37,2,34,0,31,1c29,2,28,4,27,6c26,10,25,14,24,19c23,21,22,22,19,22c14,22,8,22,2,23c0,23,0,24,0,26c0,30,3,32,6,34c8,36,11,38,13,40c16,41,17,43,15,46c14,47,14,48,14,49c13,52,12,56,11,59c10,61,10,63,11,65c13,67,16,67,18,65c22,62,27,59,32,56c33,55,33,55,35,56c38,59,42,61,45,64c48,65,50,66,53,65c54,65,55,65,55,63c54,61,54,58,54,56c52,52,51,48,50,45c50,44,49,43,50,42c53,40,56,38,58,36c62,34,66,32,67,27c67,27,67,27,67,27c66,26,66,26,66,26xe">
                  <v:path o:connectlocs="157,61;145,54;126,54;105,54;100,49;90,11;74,2;64,14;57,45;45,52;4,54;0,61;14,80;31,94;35,109;33,116;26,140;26,154;42,154;76,132;83,132;107,151;126,154;131,149;128,132;119,106;119,99;138,85;160,64;160,64;157,61" o:connectangles="0,0,0,0,0,0,0,0,0,0,0,0,0,0,0,0,0,0,0,0,0,0,0,0,0,0,0,0,0,0,0"/>
                  <v:fill on="t" focussize="0,0"/>
                  <v:stroke on="f"/>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column">
                  <wp:posOffset>815340</wp:posOffset>
                </wp:positionH>
                <wp:positionV relativeFrom="paragraph">
                  <wp:posOffset>974725</wp:posOffset>
                </wp:positionV>
                <wp:extent cx="3759835" cy="901065"/>
                <wp:effectExtent l="0" t="0" r="4445" b="0"/>
                <wp:wrapNone/>
                <wp:docPr id="867" name="组合 419"/>
                <wp:cNvGraphicFramePr/>
                <a:graphic xmlns:a="http://schemas.openxmlformats.org/drawingml/2006/main">
                  <a:graphicData uri="http://schemas.microsoft.com/office/word/2010/wordprocessingGroup">
                    <wpg:wgp>
                      <wpg:cNvGrpSpPr/>
                      <wpg:grpSpPr>
                        <a:xfrm>
                          <a:off x="0" y="0"/>
                          <a:ext cx="3759835" cy="901263"/>
                          <a:chOff x="0" y="15741"/>
                          <a:chExt cx="2456923" cy="906779"/>
                        </a:xfrm>
                      </wpg:grpSpPr>
                      <wpg:grpSp>
                        <wpg:cNvPr id="868" name="组合 868"/>
                        <wpg:cNvGrpSpPr/>
                        <wpg:grpSpPr>
                          <a:xfrm rot="10800000">
                            <a:off x="0" y="15741"/>
                            <a:ext cx="2456923" cy="570229"/>
                            <a:chOff x="0" y="15741"/>
                            <a:chExt cx="2996774" cy="551969"/>
                          </a:xfrm>
                        </wpg:grpSpPr>
                        <wps:wsp>
                          <wps:cNvPr id="869" name="任意多边形 869"/>
                          <wps:cNvSpPr/>
                          <wps:spPr>
                            <a:xfrm>
                              <a:off x="0" y="15741"/>
                              <a:ext cx="2996774" cy="551969"/>
                            </a:xfrm>
                            <a:custGeom>
                              <a:avLst/>
                              <a:gdLst>
                                <a:gd name="connsiteX0" fmla="*/ 0 w 2996774"/>
                                <a:gd name="connsiteY0" fmla="*/ 280466 h 551969"/>
                                <a:gd name="connsiteX1" fmla="*/ 0 w 2996774"/>
                                <a:gd name="connsiteY1" fmla="*/ 280466 h 551969"/>
                                <a:gd name="connsiteX2" fmla="*/ 0 w 2996774"/>
                                <a:gd name="connsiteY2" fmla="*/ 280467 h 551969"/>
                                <a:gd name="connsiteX3" fmla="*/ 233082 w 2996774"/>
                                <a:gd name="connsiteY3" fmla="*/ 0 h 551969"/>
                                <a:gd name="connsiteX4" fmla="*/ 2754725 w 2996774"/>
                                <a:gd name="connsiteY4" fmla="*/ 0 h 551969"/>
                                <a:gd name="connsiteX5" fmla="*/ 2858459 w 2996774"/>
                                <a:gd name="connsiteY5" fmla="*/ 103734 h 551969"/>
                                <a:gd name="connsiteX6" fmla="*/ 2855170 w 2996774"/>
                                <a:gd name="connsiteY6" fmla="*/ 120025 h 551969"/>
                                <a:gd name="connsiteX7" fmla="*/ 2895873 w 2996774"/>
                                <a:gd name="connsiteY7" fmla="*/ 128243 h 551969"/>
                                <a:gd name="connsiteX8" fmla="*/ 2996774 w 2996774"/>
                                <a:gd name="connsiteY8" fmla="*/ 280467 h 551969"/>
                                <a:gd name="connsiteX9" fmla="*/ 2996773 w 2996774"/>
                                <a:gd name="connsiteY9" fmla="*/ 280467 h 551969"/>
                                <a:gd name="connsiteX10" fmla="*/ 2895872 w 2996774"/>
                                <a:gd name="connsiteY10" fmla="*/ 432691 h 551969"/>
                                <a:gd name="connsiteX11" fmla="*/ 2857530 w 2996774"/>
                                <a:gd name="connsiteY11" fmla="*/ 440432 h 551969"/>
                                <a:gd name="connsiteX12" fmla="*/ 2858459 w 2996774"/>
                                <a:gd name="connsiteY12" fmla="*/ 445033 h 551969"/>
                                <a:gd name="connsiteX13" fmla="*/ 2751523 w 2996774"/>
                                <a:gd name="connsiteY13" fmla="*/ 551969 h 551969"/>
                                <a:gd name="connsiteX14" fmla="*/ 236284 w 2996774"/>
                                <a:gd name="connsiteY14" fmla="*/ 551969 h 551969"/>
                                <a:gd name="connsiteX15" fmla="*/ 129348 w 2996774"/>
                                <a:gd name="connsiteY15" fmla="*/ 445033 h 551969"/>
                                <a:gd name="connsiteX16" fmla="*/ 130629 w 2996774"/>
                                <a:gd name="connsiteY16" fmla="*/ 438692 h 551969"/>
                                <a:gd name="connsiteX17" fmla="*/ 100901 w 2996774"/>
                                <a:gd name="connsiteY17" fmla="*/ 432690 h 551969"/>
                                <a:gd name="connsiteX18" fmla="*/ 12983 w 2996774"/>
                                <a:gd name="connsiteY18" fmla="*/ 344772 h 551969"/>
                                <a:gd name="connsiteX19" fmla="*/ 0 w 2996774"/>
                                <a:gd name="connsiteY19" fmla="*/ 280466 h 551969"/>
                                <a:gd name="connsiteX20" fmla="*/ 12983 w 2996774"/>
                                <a:gd name="connsiteY20" fmla="*/ 216161 h 551969"/>
                                <a:gd name="connsiteX21" fmla="*/ 100901 w 2996774"/>
                                <a:gd name="connsiteY21" fmla="*/ 128243 h 551969"/>
                                <a:gd name="connsiteX22" fmla="*/ 132989 w 2996774"/>
                                <a:gd name="connsiteY22" fmla="*/ 121765 h 551969"/>
                                <a:gd name="connsiteX23" fmla="*/ 129348 w 2996774"/>
                                <a:gd name="connsiteY23" fmla="*/ 103734 h 551969"/>
                                <a:gd name="connsiteX24" fmla="*/ 233082 w 2996774"/>
                                <a:gd name="connsiteY24" fmla="*/ 0 h 5519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996774" h="551969">
                                  <a:moveTo>
                                    <a:pt x="0" y="280466"/>
                                  </a:moveTo>
                                  <a:lnTo>
                                    <a:pt x="0" y="280466"/>
                                  </a:lnTo>
                                  <a:lnTo>
                                    <a:pt x="0" y="280467"/>
                                  </a:lnTo>
                                  <a:close/>
                                  <a:moveTo>
                                    <a:pt x="233082" y="0"/>
                                  </a:moveTo>
                                  <a:lnTo>
                                    <a:pt x="2754725" y="0"/>
                                  </a:lnTo>
                                  <a:cubicBezTo>
                                    <a:pt x="2812016" y="0"/>
                                    <a:pt x="2858459" y="46443"/>
                                    <a:pt x="2858459" y="103734"/>
                                  </a:cubicBezTo>
                                  <a:lnTo>
                                    <a:pt x="2855170" y="120025"/>
                                  </a:lnTo>
                                  <a:lnTo>
                                    <a:pt x="2895873" y="128243"/>
                                  </a:lnTo>
                                  <a:cubicBezTo>
                                    <a:pt x="2955168" y="153323"/>
                                    <a:pt x="2996774" y="212036"/>
                                    <a:pt x="2996774" y="280467"/>
                                  </a:cubicBezTo>
                                  <a:lnTo>
                                    <a:pt x="2996773" y="280467"/>
                                  </a:lnTo>
                                  <a:cubicBezTo>
                                    <a:pt x="2996773" y="348898"/>
                                    <a:pt x="2955167" y="407611"/>
                                    <a:pt x="2895872" y="432691"/>
                                  </a:cubicBezTo>
                                  <a:lnTo>
                                    <a:pt x="2857530" y="440432"/>
                                  </a:lnTo>
                                  <a:lnTo>
                                    <a:pt x="2858459" y="445033"/>
                                  </a:lnTo>
                                  <a:cubicBezTo>
                                    <a:pt x="2858459" y="504092"/>
                                    <a:pt x="2810582" y="551969"/>
                                    <a:pt x="2751523" y="551969"/>
                                  </a:cubicBezTo>
                                  <a:lnTo>
                                    <a:pt x="236284" y="551969"/>
                                  </a:lnTo>
                                  <a:cubicBezTo>
                                    <a:pt x="177225" y="551969"/>
                                    <a:pt x="129348" y="504092"/>
                                    <a:pt x="129348" y="445033"/>
                                  </a:cubicBezTo>
                                  <a:lnTo>
                                    <a:pt x="130629" y="438692"/>
                                  </a:lnTo>
                                  <a:lnTo>
                                    <a:pt x="100901" y="432690"/>
                                  </a:lnTo>
                                  <a:cubicBezTo>
                                    <a:pt x="61371" y="415970"/>
                                    <a:pt x="29703" y="384302"/>
                                    <a:pt x="12983" y="344772"/>
                                  </a:cubicBezTo>
                                  <a:lnTo>
                                    <a:pt x="0" y="280466"/>
                                  </a:lnTo>
                                  <a:lnTo>
                                    <a:pt x="12983" y="216161"/>
                                  </a:lnTo>
                                  <a:cubicBezTo>
                                    <a:pt x="29703" y="176631"/>
                                    <a:pt x="61371" y="144963"/>
                                    <a:pt x="100901" y="128243"/>
                                  </a:cubicBezTo>
                                  <a:lnTo>
                                    <a:pt x="132989" y="121765"/>
                                  </a:lnTo>
                                  <a:lnTo>
                                    <a:pt x="129348" y="103734"/>
                                  </a:lnTo>
                                  <a:cubicBezTo>
                                    <a:pt x="129348" y="46443"/>
                                    <a:pt x="175791" y="0"/>
                                    <a:pt x="233082" y="0"/>
                                  </a:cubicBezTo>
                                  <a:close/>
                                </a:path>
                              </a:pathLst>
                            </a:custGeom>
                            <a:solidFill>
                              <a:srgbClr val="4CB8B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0" name="任意多边形 870"/>
                          <wps:cNvSpPr/>
                          <wps:spPr>
                            <a:xfrm>
                              <a:off x="52510" y="54161"/>
                              <a:ext cx="2890476" cy="476411"/>
                            </a:xfrm>
                            <a:custGeom>
                              <a:avLst/>
                              <a:gdLst>
                                <a:gd name="connsiteX0" fmla="*/ 0 w 2996774"/>
                                <a:gd name="connsiteY0" fmla="*/ 280466 h 551969"/>
                                <a:gd name="connsiteX1" fmla="*/ 0 w 2996774"/>
                                <a:gd name="connsiteY1" fmla="*/ 280466 h 551969"/>
                                <a:gd name="connsiteX2" fmla="*/ 0 w 2996774"/>
                                <a:gd name="connsiteY2" fmla="*/ 280467 h 551969"/>
                                <a:gd name="connsiteX3" fmla="*/ 233082 w 2996774"/>
                                <a:gd name="connsiteY3" fmla="*/ 0 h 551969"/>
                                <a:gd name="connsiteX4" fmla="*/ 2754725 w 2996774"/>
                                <a:gd name="connsiteY4" fmla="*/ 0 h 551969"/>
                                <a:gd name="connsiteX5" fmla="*/ 2858459 w 2996774"/>
                                <a:gd name="connsiteY5" fmla="*/ 103734 h 551969"/>
                                <a:gd name="connsiteX6" fmla="*/ 2855170 w 2996774"/>
                                <a:gd name="connsiteY6" fmla="*/ 120025 h 551969"/>
                                <a:gd name="connsiteX7" fmla="*/ 2895873 w 2996774"/>
                                <a:gd name="connsiteY7" fmla="*/ 128243 h 551969"/>
                                <a:gd name="connsiteX8" fmla="*/ 2996774 w 2996774"/>
                                <a:gd name="connsiteY8" fmla="*/ 280467 h 551969"/>
                                <a:gd name="connsiteX9" fmla="*/ 2996773 w 2996774"/>
                                <a:gd name="connsiteY9" fmla="*/ 280467 h 551969"/>
                                <a:gd name="connsiteX10" fmla="*/ 2895872 w 2996774"/>
                                <a:gd name="connsiteY10" fmla="*/ 432691 h 551969"/>
                                <a:gd name="connsiteX11" fmla="*/ 2857530 w 2996774"/>
                                <a:gd name="connsiteY11" fmla="*/ 440432 h 551969"/>
                                <a:gd name="connsiteX12" fmla="*/ 2858459 w 2996774"/>
                                <a:gd name="connsiteY12" fmla="*/ 445033 h 551969"/>
                                <a:gd name="connsiteX13" fmla="*/ 2751523 w 2996774"/>
                                <a:gd name="connsiteY13" fmla="*/ 551969 h 551969"/>
                                <a:gd name="connsiteX14" fmla="*/ 236284 w 2996774"/>
                                <a:gd name="connsiteY14" fmla="*/ 551969 h 551969"/>
                                <a:gd name="connsiteX15" fmla="*/ 129348 w 2996774"/>
                                <a:gd name="connsiteY15" fmla="*/ 445033 h 551969"/>
                                <a:gd name="connsiteX16" fmla="*/ 130629 w 2996774"/>
                                <a:gd name="connsiteY16" fmla="*/ 438692 h 551969"/>
                                <a:gd name="connsiteX17" fmla="*/ 100901 w 2996774"/>
                                <a:gd name="connsiteY17" fmla="*/ 432690 h 551969"/>
                                <a:gd name="connsiteX18" fmla="*/ 12983 w 2996774"/>
                                <a:gd name="connsiteY18" fmla="*/ 344772 h 551969"/>
                                <a:gd name="connsiteX19" fmla="*/ 0 w 2996774"/>
                                <a:gd name="connsiteY19" fmla="*/ 280466 h 551969"/>
                                <a:gd name="connsiteX20" fmla="*/ 12983 w 2996774"/>
                                <a:gd name="connsiteY20" fmla="*/ 216161 h 551969"/>
                                <a:gd name="connsiteX21" fmla="*/ 100901 w 2996774"/>
                                <a:gd name="connsiteY21" fmla="*/ 128243 h 551969"/>
                                <a:gd name="connsiteX22" fmla="*/ 132989 w 2996774"/>
                                <a:gd name="connsiteY22" fmla="*/ 121765 h 551969"/>
                                <a:gd name="connsiteX23" fmla="*/ 129348 w 2996774"/>
                                <a:gd name="connsiteY23" fmla="*/ 103734 h 551969"/>
                                <a:gd name="connsiteX24" fmla="*/ 233082 w 2996774"/>
                                <a:gd name="connsiteY24" fmla="*/ 0 h 5519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996774" h="551969">
                                  <a:moveTo>
                                    <a:pt x="0" y="280466"/>
                                  </a:moveTo>
                                  <a:lnTo>
                                    <a:pt x="0" y="280466"/>
                                  </a:lnTo>
                                  <a:lnTo>
                                    <a:pt x="0" y="280467"/>
                                  </a:lnTo>
                                  <a:close/>
                                  <a:moveTo>
                                    <a:pt x="233082" y="0"/>
                                  </a:moveTo>
                                  <a:lnTo>
                                    <a:pt x="2754725" y="0"/>
                                  </a:lnTo>
                                  <a:cubicBezTo>
                                    <a:pt x="2812016" y="0"/>
                                    <a:pt x="2858459" y="46443"/>
                                    <a:pt x="2858459" y="103734"/>
                                  </a:cubicBezTo>
                                  <a:lnTo>
                                    <a:pt x="2855170" y="120025"/>
                                  </a:lnTo>
                                  <a:lnTo>
                                    <a:pt x="2895873" y="128243"/>
                                  </a:lnTo>
                                  <a:cubicBezTo>
                                    <a:pt x="2955168" y="153323"/>
                                    <a:pt x="2996774" y="212036"/>
                                    <a:pt x="2996774" y="280467"/>
                                  </a:cubicBezTo>
                                  <a:lnTo>
                                    <a:pt x="2996773" y="280467"/>
                                  </a:lnTo>
                                  <a:cubicBezTo>
                                    <a:pt x="2996773" y="348898"/>
                                    <a:pt x="2955167" y="407611"/>
                                    <a:pt x="2895872" y="432691"/>
                                  </a:cubicBezTo>
                                  <a:lnTo>
                                    <a:pt x="2857530" y="440432"/>
                                  </a:lnTo>
                                  <a:lnTo>
                                    <a:pt x="2858459" y="445033"/>
                                  </a:lnTo>
                                  <a:cubicBezTo>
                                    <a:pt x="2858459" y="504092"/>
                                    <a:pt x="2810582" y="551969"/>
                                    <a:pt x="2751523" y="551969"/>
                                  </a:cubicBezTo>
                                  <a:lnTo>
                                    <a:pt x="236284" y="551969"/>
                                  </a:lnTo>
                                  <a:cubicBezTo>
                                    <a:pt x="177225" y="551969"/>
                                    <a:pt x="129348" y="504092"/>
                                    <a:pt x="129348" y="445033"/>
                                  </a:cubicBezTo>
                                  <a:lnTo>
                                    <a:pt x="130629" y="438692"/>
                                  </a:lnTo>
                                  <a:lnTo>
                                    <a:pt x="100901" y="432690"/>
                                  </a:lnTo>
                                  <a:cubicBezTo>
                                    <a:pt x="61371" y="415970"/>
                                    <a:pt x="29703" y="384302"/>
                                    <a:pt x="12983" y="344772"/>
                                  </a:cubicBezTo>
                                  <a:lnTo>
                                    <a:pt x="0" y="280466"/>
                                  </a:lnTo>
                                  <a:lnTo>
                                    <a:pt x="12983" y="216161"/>
                                  </a:lnTo>
                                  <a:cubicBezTo>
                                    <a:pt x="29703" y="176631"/>
                                    <a:pt x="61371" y="144963"/>
                                    <a:pt x="100901" y="128243"/>
                                  </a:cubicBezTo>
                                  <a:lnTo>
                                    <a:pt x="132989" y="121765"/>
                                  </a:lnTo>
                                  <a:lnTo>
                                    <a:pt x="129348" y="103734"/>
                                  </a:lnTo>
                                  <a:cubicBezTo>
                                    <a:pt x="129348" y="46443"/>
                                    <a:pt x="175791" y="0"/>
                                    <a:pt x="233082" y="0"/>
                                  </a:cubicBezTo>
                                  <a:close/>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71" name="文本框 421"/>
                        <wps:cNvSpPr txBox="1"/>
                        <wps:spPr>
                          <a:xfrm>
                            <a:off x="82575" y="39385"/>
                            <a:ext cx="2336172" cy="883135"/>
                          </a:xfrm>
                          <a:prstGeom prst="rect">
                            <a:avLst/>
                          </a:prstGeom>
                          <a:noFill/>
                        </wps:spPr>
                        <wps:txbx>
                          <w:txbxContent>
                            <w:p>
                              <w:pPr>
                                <w:pStyle w:val="5"/>
                                <w:spacing w:before="0" w:beforeAutospacing="0" w:after="0" w:afterAutospacing="0"/>
                                <w:jc w:val="distribute"/>
                                <w:rPr>
                                  <w:rFonts w:hint="default" w:eastAsia="宋体"/>
                                  <w:b/>
                                  <w:bCs/>
                                  <w:lang w:val="en-US" w:eastAsia="zh-CN"/>
                                </w:rPr>
                              </w:pPr>
                              <w:r>
                                <w:rPr>
                                  <w:rFonts w:hint="eastAsia" w:ascii="张海山锐谐体" w:eastAsia="张海山锐谐体" w:cstheme="minorBidi"/>
                                  <w:b/>
                                  <w:bCs/>
                                  <w:color w:val="FFFFFF" w:themeColor="background1"/>
                                  <w:kern w:val="24"/>
                                  <w:sz w:val="48"/>
                                  <w:szCs w:val="48"/>
                                  <w:lang w:val="en-US" w:eastAsia="zh-CN"/>
                                  <w14:textFill>
                                    <w14:solidFill>
                                      <w14:schemeClr w14:val="bg1"/>
                                    </w14:solidFill>
                                  </w14:textFill>
                                </w:rPr>
                                <w:t>胡宽小学2024招生简章</w:t>
                              </w:r>
                            </w:p>
                          </w:txbxContent>
                        </wps:txbx>
                        <wps:bodyPr wrap="square" rtlCol="0">
                          <a:noAutofit/>
                        </wps:bodyPr>
                      </wps:wsp>
                    </wpg:wgp>
                  </a:graphicData>
                </a:graphic>
              </wp:anchor>
            </w:drawing>
          </mc:Choice>
          <mc:Fallback>
            <w:pict>
              <v:group id="组合 419" o:spid="_x0000_s1026" o:spt="203" style="position:absolute;left:0pt;margin-left:64.2pt;margin-top:76.75pt;height:70.95pt;width:296.05pt;z-index:251676672;mso-width-relative:page;mso-height-relative:page;" coordorigin="0,15741" coordsize="2456923,906779" o:gfxdata="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">
                <o:lock v:ext="edit" aspectratio="f"/>
                <v:group id="_x0000_s1026" o:spid="_x0000_s1026" o:spt="203" style="position:absolute;left:0;top:15741;height:570229;width:2456923;rotation:11796480f;" coordorigin="0,15741" coordsize="2996774,551969" o:gfxdata="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xz4RTuQAAANwAAAAPAAAAAAAAAAEAIAAAACIAAABkcnMvZG93bnJldi54bWxQSwEC&#10;FAAUAAAACACHTuJAMy8FnjsAAAA5AAAAFQAAAAAAAAABACAAAAAIAQAAZHJzL2dyb3Vwc2hhcGV4&#10;bWwueG1sUEsFBgAAAAAGAAYAYAEAAMUDAAAAAA==&#10;">
                  <o:lock v:ext="edit" aspectratio="f"/>
                  <v:shape id="_x0000_s1026" o:spid="_x0000_s1026" o:spt="100" style="position:absolute;left:0;top:15741;height:551969;width:2996774;v-text-anchor:middle;" fillcolor="#4CB8B1" filled="t" stroked="f" coordsize="2996774,551969" o:gfxdata="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O9O8AAAA&#10;3AAAAA8AAAAAAAAAAQAgAAAAIgAAAGRycy9kb3ducmV2LnhtbFBLAQIUABQAAAAIAIdO4kAzLwWe&#10;OwAAADkAAAAQAAAAAAAAAAEAIAAAAAsBAABkcnMvc2hhcGV4bWwueG1sUEsFBgAAAAAGAAYAWwEA&#10;ALUDAAAAAA==&#10;" path="m0,280466l0,280466,0,280467xm233082,0l2754725,0c2812016,0,2858459,46443,2858459,103734l2855170,120025,2895873,128243c2955168,153323,2996774,212036,2996774,280467l2996773,280467c2996773,348898,2955167,407611,2895872,432691l2857530,440432,2858459,445033c2858459,504092,2810582,551969,2751523,551969l236284,551969c177225,551969,129348,504092,129348,445033l130629,438692,100901,432690c61371,415970,29703,384302,12983,344772l0,280466,12983,216161c29703,176631,61371,144963,100901,128243l132989,121765,129348,103734c129348,46443,175791,0,233082,0xe">
                    <v:path o:connectlocs="0,280466;0,280466;0,280467;233082,0;2754725,0;2858459,103734;2855170,120025;2895873,128243;2996774,280467;2996773,280467;2895872,432691;2857530,440432;2858459,445033;2751523,551969;236284,551969;129348,445033;130629,438692;100901,432690;12983,344772;0,280466;12983,216161;100901,128243;132989,121765;129348,103734;233082,0" o:connectangles="0,0,0,0,0,0,0,0,0,0,0,0,0,0,0,0,0,0,0,0,0,0,0,0,0"/>
                    <v:fill on="t" focussize="0,0"/>
                    <v:stroke on="f" weight="1pt" miterlimit="8" joinstyle="miter"/>
                    <v:imagedata o:title=""/>
                    <o:lock v:ext="edit" aspectratio="f"/>
                  </v:shape>
                  <v:shape id="_x0000_s1026" o:spid="_x0000_s1026" o:spt="100" style="position:absolute;left:52510;top:54161;height:476411;width:2890476;v-text-anchor:middle;" filled="f" stroked="t" coordsize="2996774,551969" o:gfxdata="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lnAq8AAAA&#10;3AAAAA8AAAAAAAAAAQAgAAAAIgAAAGRycy9kb3ducmV2LnhtbFBLAQIUABQAAAAIAIdO4kAzLwWe&#10;OwAAADkAAAAQAAAAAAAAAAEAIAAAAAsBAABkcnMvc2hhcGV4bWwueG1sUEsFBgAAAAAGAAYAWwEA&#10;ALUDAAAAAA==&#10;" path="m0,280466l0,280466,0,280467xm233082,0l2754725,0c2812016,0,2858459,46443,2858459,103734l2855170,120025,2895873,128243c2955168,153323,2996774,212036,2996774,280467l2996773,280467c2996773,348898,2955167,407611,2895872,432691l2857530,440432,2858459,445033c2858459,504092,2810582,551969,2751523,551969l236284,551969c177225,551969,129348,504092,129348,445033l130629,438692,100901,432690c61371,415970,29703,384302,12983,344772l0,280466,12983,216161c29703,176631,61371,144963,100901,128243l132989,121765,129348,103734c129348,46443,175791,0,233082,0xe">
                    <v:path o:connectlocs="0,242073;0,242073;0,242074;224814,0;2657012,0;2757067,89534;2753894,103595;2793154,110688;2890476,242074;2890475,242074;2793153,373460;2756171,380142;2757067,384113;2653924,476411;227902,476411;124759,384113;125995,378640;97321,373459;12522,297576;0,242073;12522,186571;97321,110688;128271,105096;124759,89534;224814,0" o:connectangles="0,0,0,0,0,0,0,0,0,0,0,0,0,0,0,0,0,0,0,0,0,0,0,0,0"/>
                    <v:fill on="f" focussize="0,0"/>
                    <v:stroke weight="1pt" color="#FFFFFF [3212]" miterlimit="8" joinstyle="miter"/>
                    <v:imagedata o:title=""/>
                    <o:lock v:ext="edit" aspectratio="f"/>
                  </v:shape>
                </v:group>
                <v:shape id="文本框 421" o:spid="_x0000_s1026" o:spt="202" type="#_x0000_t202" style="position:absolute;left:82575;top:39385;height:883135;width:2336172;" filled="f" stroked="f" coordsize="21600,21600" o:gfxdata="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5g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spacing w:before="0" w:beforeAutospacing="0" w:after="0" w:afterAutospacing="0"/>
                          <w:jc w:val="distribute"/>
                          <w:rPr>
                            <w:rFonts w:hint="default" w:eastAsia="宋体"/>
                            <w:b/>
                            <w:bCs/>
                            <w:lang w:val="en-US" w:eastAsia="zh-CN"/>
                          </w:rPr>
                        </w:pPr>
                        <w:r>
                          <w:rPr>
                            <w:rFonts w:hint="eastAsia" w:ascii="张海山锐谐体" w:eastAsia="张海山锐谐体" w:cstheme="minorBidi"/>
                            <w:b/>
                            <w:bCs/>
                            <w:color w:val="FFFFFF" w:themeColor="background1"/>
                            <w:kern w:val="24"/>
                            <w:sz w:val="48"/>
                            <w:szCs w:val="48"/>
                            <w:lang w:val="en-US" w:eastAsia="zh-CN"/>
                            <w14:textFill>
                              <w14:solidFill>
                                <w14:schemeClr w14:val="bg1"/>
                              </w14:solidFill>
                            </w14:textFill>
                          </w:rPr>
                          <w:t>胡宽小学2024招生简章</w:t>
                        </w:r>
                      </w:p>
                    </w:txbxContent>
                  </v:textbox>
                </v:shape>
              </v:group>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-180340</wp:posOffset>
                </wp:positionH>
                <wp:positionV relativeFrom="paragraph">
                  <wp:posOffset>200660</wp:posOffset>
                </wp:positionV>
                <wp:extent cx="876300" cy="1375410"/>
                <wp:effectExtent l="0" t="0" r="635" b="0"/>
                <wp:wrapNone/>
                <wp:docPr id="558" name="Group 4"/>
                <wp:cNvGraphicFramePr/>
                <a:graphic xmlns:a="http://schemas.openxmlformats.org/drawingml/2006/main">
                  <a:graphicData uri="http://schemas.microsoft.com/office/word/2010/wordprocessingGroup">
                    <wpg:wgp>
                      <wpg:cNvGrpSpPr/>
                      <wpg:grpSpPr>
                        <a:xfrm>
                          <a:off x="0" y="0"/>
                          <a:ext cx="876261" cy="1375173"/>
                          <a:chOff x="0" y="0"/>
                          <a:chExt cx="854" cy="1339"/>
                        </a:xfrm>
                      </wpg:grpSpPr>
                      <wps:wsp>
                        <wps:cNvPr id="559" name="Freeform 5"/>
                        <wps:cNvSpPr/>
                        <wps:spPr bwMode="auto">
                          <a:xfrm>
                            <a:off x="585" y="843"/>
                            <a:ext cx="0" cy="0"/>
                          </a:xfrm>
                          <a:custGeom>
                            <a:avLst/>
                            <a:gdLst/>
                            <a:ahLst/>
                            <a:cxnLst>
                              <a:cxn ang="0">
                                <a:pos x="0" y="0"/>
                              </a:cxn>
                              <a:cxn ang="0">
                                <a:pos x="0" y="0"/>
                              </a:cxn>
                              <a:cxn ang="0">
                                <a:pos x="0" y="0"/>
                              </a:cxn>
                            </a:cxnLst>
                            <a:rect l="0" t="0" r="r" b="b"/>
                            <a:pathLst>
                              <a:path>
                                <a:moveTo>
                                  <a:pt x="0" y="0"/>
                                </a:move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560" name="Freeform 6"/>
                        <wps:cNvSpPr/>
                        <wps:spPr bwMode="auto">
                          <a:xfrm>
                            <a:off x="323" y="546"/>
                            <a:ext cx="0" cy="0"/>
                          </a:xfrm>
                          <a:custGeom>
                            <a:avLst/>
                            <a:gdLst/>
                            <a:ahLst/>
                            <a:cxnLst>
                              <a:cxn ang="0">
                                <a:pos x="0" y="0"/>
                              </a:cxn>
                              <a:cxn ang="0">
                                <a:pos x="0" y="0"/>
                              </a:cxn>
                              <a:cxn ang="0">
                                <a:pos x="0" y="0"/>
                              </a:cxn>
                            </a:cxnLst>
                            <a:rect l="0" t="0" r="r" b="b"/>
                            <a:pathLst>
                              <a:path>
                                <a:moveTo>
                                  <a:pt x="0" y="0"/>
                                </a:move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561" name="Freeform 7"/>
                        <wps:cNvSpPr/>
                        <wps:spPr bwMode="auto">
                          <a:xfrm>
                            <a:off x="323" y="546"/>
                            <a:ext cx="0" cy="0"/>
                          </a:xfrm>
                          <a:custGeom>
                            <a:avLst/>
                            <a:gdLst/>
                            <a:ahLst/>
                            <a:cxnLst>
                              <a:cxn ang="0">
                                <a:pos x="0" y="0"/>
                              </a:cxn>
                              <a:cxn ang="0">
                                <a:pos x="0" y="0"/>
                              </a:cxn>
                              <a:cxn ang="0">
                                <a:pos x="0" y="0"/>
                              </a:cxn>
                              <a:cxn ang="0">
                                <a:pos x="0" y="0"/>
                              </a:cxn>
                            </a:cxnLst>
                            <a:rect l="0" t="0" r="r" b="b"/>
                            <a:pathLst>
                              <a:path>
                                <a:moveTo>
                                  <a:pt x="0" y="0"/>
                                </a:moveTo>
                                <a:cubicBezTo>
                                  <a:pt x="0" y="0"/>
                                  <a:pt x="0" y="0"/>
                                  <a:pt x="0" y="0"/>
                                </a:cubicBezTo>
                                <a:cubicBezTo>
                                  <a:pt x="0" y="0"/>
                                  <a:pt x="0" y="0"/>
                                  <a:pt x="0" y="0"/>
                                </a:cubicBezTo>
                                <a:cubicBezTo>
                                  <a:pt x="0" y="0"/>
                                  <a:pt x="0" y="0"/>
                                  <a:pt x="0" y="0"/>
                                </a:cubicBezTo>
                                <a:close/>
                              </a:path>
                            </a:pathLst>
                          </a:custGeom>
                          <a:solidFill>
                            <a:srgbClr val="000000"/>
                          </a:solidFill>
                          <a:ln>
                            <a:noFill/>
                          </a:ln>
                        </wps:spPr>
                        <wps:bodyPr vert="horz" wrap="square" lIns="91440" tIns="45720" rIns="91440" bIns="45720" numCol="1" anchor="t" anchorCtr="0" compatLnSpc="1"/>
                      </wps:wsp>
                      <wps:wsp>
                        <wps:cNvPr id="562" name="Freeform 8"/>
                        <wps:cNvSpPr>
                          <a:spLocks noEditPoints="1"/>
                        </wps:cNvSpPr>
                        <wps:spPr bwMode="auto">
                          <a:xfrm>
                            <a:off x="662" y="1043"/>
                            <a:ext cx="76" cy="71"/>
                          </a:xfrm>
                          <a:custGeom>
                            <a:avLst/>
                            <a:gdLst>
                              <a:gd name="T0" fmla="*/ 27 w 32"/>
                              <a:gd name="T1" fmla="*/ 4 h 30"/>
                              <a:gd name="T2" fmla="*/ 18 w 32"/>
                              <a:gd name="T3" fmla="*/ 1 h 30"/>
                              <a:gd name="T4" fmla="*/ 6 w 32"/>
                              <a:gd name="T5" fmla="*/ 4 h 30"/>
                              <a:gd name="T6" fmla="*/ 1 w 32"/>
                              <a:gd name="T7" fmla="*/ 15 h 30"/>
                              <a:gd name="T8" fmla="*/ 11 w 32"/>
                              <a:gd name="T9" fmla="*/ 29 h 30"/>
                              <a:gd name="T10" fmla="*/ 18 w 32"/>
                              <a:gd name="T11" fmla="*/ 29 h 30"/>
                              <a:gd name="T12" fmla="*/ 22 w 32"/>
                              <a:gd name="T13" fmla="*/ 29 h 30"/>
                              <a:gd name="T14" fmla="*/ 30 w 32"/>
                              <a:gd name="T15" fmla="*/ 24 h 30"/>
                              <a:gd name="T16" fmla="*/ 32 w 32"/>
                              <a:gd name="T17" fmla="*/ 11 h 30"/>
                              <a:gd name="T18" fmla="*/ 27 w 32"/>
                              <a:gd name="T19" fmla="*/ 4 h 30"/>
                              <a:gd name="T20" fmla="*/ 27 w 32"/>
                              <a:gd name="T21" fmla="*/ 19 h 30"/>
                              <a:gd name="T22" fmla="*/ 19 w 32"/>
                              <a:gd name="T23" fmla="*/ 26 h 30"/>
                              <a:gd name="T24" fmla="*/ 11 w 32"/>
                              <a:gd name="T25" fmla="*/ 24 h 30"/>
                              <a:gd name="T26" fmla="*/ 7 w 32"/>
                              <a:gd name="T27" fmla="*/ 18 h 30"/>
                              <a:gd name="T28" fmla="*/ 10 w 32"/>
                              <a:gd name="T29" fmla="*/ 8 h 30"/>
                              <a:gd name="T30" fmla="*/ 20 w 32"/>
                              <a:gd name="T31" fmla="*/ 5 h 30"/>
                              <a:gd name="T32" fmla="*/ 27 w 32"/>
                              <a:gd name="T33" fmla="*/ 15 h 30"/>
                              <a:gd name="T34" fmla="*/ 27 w 32"/>
                              <a:gd name="T35" fmla="*/ 16 h 30"/>
                              <a:gd name="T36" fmla="*/ 27 w 32"/>
                              <a:gd name="T37" fmla="*/ 1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30">
                                <a:moveTo>
                                  <a:pt x="27" y="4"/>
                                </a:moveTo>
                                <a:cubicBezTo>
                                  <a:pt x="24" y="3"/>
                                  <a:pt x="21" y="2"/>
                                  <a:pt x="18" y="1"/>
                                </a:cubicBezTo>
                                <a:cubicBezTo>
                                  <a:pt x="13" y="0"/>
                                  <a:pt x="10" y="1"/>
                                  <a:pt x="6" y="4"/>
                                </a:cubicBezTo>
                                <a:cubicBezTo>
                                  <a:pt x="3" y="7"/>
                                  <a:pt x="1" y="11"/>
                                  <a:pt x="1" y="15"/>
                                </a:cubicBezTo>
                                <a:cubicBezTo>
                                  <a:pt x="0" y="24"/>
                                  <a:pt x="5" y="28"/>
                                  <a:pt x="11" y="29"/>
                                </a:cubicBezTo>
                                <a:cubicBezTo>
                                  <a:pt x="13" y="29"/>
                                  <a:pt x="16" y="30"/>
                                  <a:pt x="18" y="29"/>
                                </a:cubicBezTo>
                                <a:cubicBezTo>
                                  <a:pt x="20" y="29"/>
                                  <a:pt x="21" y="29"/>
                                  <a:pt x="22" y="29"/>
                                </a:cubicBezTo>
                                <a:cubicBezTo>
                                  <a:pt x="26" y="29"/>
                                  <a:pt x="28" y="28"/>
                                  <a:pt x="30" y="24"/>
                                </a:cubicBezTo>
                                <a:cubicBezTo>
                                  <a:pt x="32" y="20"/>
                                  <a:pt x="32" y="16"/>
                                  <a:pt x="32" y="11"/>
                                </a:cubicBezTo>
                                <a:cubicBezTo>
                                  <a:pt x="32" y="8"/>
                                  <a:pt x="30" y="6"/>
                                  <a:pt x="27" y="4"/>
                                </a:cubicBezTo>
                                <a:close/>
                                <a:moveTo>
                                  <a:pt x="27" y="19"/>
                                </a:moveTo>
                                <a:cubicBezTo>
                                  <a:pt x="27" y="24"/>
                                  <a:pt x="25" y="26"/>
                                  <a:pt x="19" y="26"/>
                                </a:cubicBezTo>
                                <a:cubicBezTo>
                                  <a:pt x="16" y="26"/>
                                  <a:pt x="14" y="25"/>
                                  <a:pt x="11" y="24"/>
                                </a:cubicBezTo>
                                <a:cubicBezTo>
                                  <a:pt x="8" y="23"/>
                                  <a:pt x="7" y="21"/>
                                  <a:pt x="7" y="18"/>
                                </a:cubicBezTo>
                                <a:cubicBezTo>
                                  <a:pt x="7" y="14"/>
                                  <a:pt x="7" y="11"/>
                                  <a:pt x="10" y="8"/>
                                </a:cubicBezTo>
                                <a:cubicBezTo>
                                  <a:pt x="13" y="5"/>
                                  <a:pt x="17" y="4"/>
                                  <a:pt x="20" y="5"/>
                                </a:cubicBezTo>
                                <a:cubicBezTo>
                                  <a:pt x="24" y="7"/>
                                  <a:pt x="28" y="9"/>
                                  <a:pt x="27" y="15"/>
                                </a:cubicBezTo>
                                <a:cubicBezTo>
                                  <a:pt x="27" y="15"/>
                                  <a:pt x="27" y="15"/>
                                  <a:pt x="27" y="16"/>
                                </a:cubicBezTo>
                                <a:cubicBezTo>
                                  <a:pt x="27" y="17"/>
                                  <a:pt x="27" y="18"/>
                                  <a:pt x="27" y="19"/>
                                </a:cubicBezTo>
                                <a:close/>
                              </a:path>
                            </a:pathLst>
                          </a:custGeom>
                          <a:solidFill>
                            <a:srgbClr val="FFFFFF"/>
                          </a:solidFill>
                          <a:ln>
                            <a:noFill/>
                          </a:ln>
                        </wps:spPr>
                        <wps:bodyPr vert="horz" wrap="square" lIns="91440" tIns="45720" rIns="91440" bIns="45720" numCol="1" anchor="t" anchorCtr="0" compatLnSpc="1"/>
                      </wps:wsp>
                      <wps:wsp>
                        <wps:cNvPr id="563" name="Freeform 9"/>
                        <wps:cNvSpPr>
                          <a:spLocks noEditPoints="1"/>
                        </wps:cNvSpPr>
                        <wps:spPr bwMode="auto">
                          <a:xfrm>
                            <a:off x="281" y="1081"/>
                            <a:ext cx="78" cy="64"/>
                          </a:xfrm>
                          <a:custGeom>
                            <a:avLst/>
                            <a:gdLst>
                              <a:gd name="T0" fmla="*/ 20 w 33"/>
                              <a:gd name="T1" fmla="*/ 0 h 27"/>
                              <a:gd name="T2" fmla="*/ 15 w 33"/>
                              <a:gd name="T3" fmla="*/ 0 h 27"/>
                              <a:gd name="T4" fmla="*/ 4 w 33"/>
                              <a:gd name="T5" fmla="*/ 21 h 27"/>
                              <a:gd name="T6" fmla="*/ 6 w 33"/>
                              <a:gd name="T7" fmla="*/ 23 h 27"/>
                              <a:gd name="T8" fmla="*/ 17 w 33"/>
                              <a:gd name="T9" fmla="*/ 27 h 27"/>
                              <a:gd name="T10" fmla="*/ 20 w 33"/>
                              <a:gd name="T11" fmla="*/ 27 h 27"/>
                              <a:gd name="T12" fmla="*/ 30 w 33"/>
                              <a:gd name="T13" fmla="*/ 19 h 27"/>
                              <a:gd name="T14" fmla="*/ 32 w 33"/>
                              <a:gd name="T15" fmla="*/ 13 h 27"/>
                              <a:gd name="T16" fmla="*/ 20 w 33"/>
                              <a:gd name="T17" fmla="*/ 0 h 27"/>
                              <a:gd name="T18" fmla="*/ 28 w 33"/>
                              <a:gd name="T19" fmla="*/ 11 h 27"/>
                              <a:gd name="T20" fmla="*/ 27 w 33"/>
                              <a:gd name="T21" fmla="*/ 17 h 27"/>
                              <a:gd name="T22" fmla="*/ 19 w 33"/>
                              <a:gd name="T23" fmla="*/ 23 h 27"/>
                              <a:gd name="T24" fmla="*/ 13 w 33"/>
                              <a:gd name="T25" fmla="*/ 22 h 27"/>
                              <a:gd name="T26" fmla="*/ 9 w 33"/>
                              <a:gd name="T27" fmla="*/ 10 h 27"/>
                              <a:gd name="T28" fmla="*/ 24 w 33"/>
                              <a:gd name="T29" fmla="*/ 5 h 27"/>
                              <a:gd name="T30" fmla="*/ 28 w 33"/>
                              <a:gd name="T3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27">
                                <a:moveTo>
                                  <a:pt x="20" y="0"/>
                                </a:moveTo>
                                <a:cubicBezTo>
                                  <a:pt x="19" y="0"/>
                                  <a:pt x="17" y="0"/>
                                  <a:pt x="15" y="0"/>
                                </a:cubicBezTo>
                                <a:cubicBezTo>
                                  <a:pt x="6" y="1"/>
                                  <a:pt x="0" y="14"/>
                                  <a:pt x="4" y="21"/>
                                </a:cubicBezTo>
                                <a:cubicBezTo>
                                  <a:pt x="5" y="22"/>
                                  <a:pt x="6" y="22"/>
                                  <a:pt x="6" y="23"/>
                                </a:cubicBezTo>
                                <a:cubicBezTo>
                                  <a:pt x="9" y="26"/>
                                  <a:pt x="13" y="27"/>
                                  <a:pt x="17" y="27"/>
                                </a:cubicBezTo>
                                <a:cubicBezTo>
                                  <a:pt x="18" y="27"/>
                                  <a:pt x="19" y="27"/>
                                  <a:pt x="20" y="27"/>
                                </a:cubicBezTo>
                                <a:cubicBezTo>
                                  <a:pt x="25" y="27"/>
                                  <a:pt x="29" y="24"/>
                                  <a:pt x="30" y="19"/>
                                </a:cubicBezTo>
                                <a:cubicBezTo>
                                  <a:pt x="31" y="17"/>
                                  <a:pt x="31" y="15"/>
                                  <a:pt x="32" y="13"/>
                                </a:cubicBezTo>
                                <a:cubicBezTo>
                                  <a:pt x="33" y="6"/>
                                  <a:pt x="28" y="0"/>
                                  <a:pt x="20" y="0"/>
                                </a:cubicBezTo>
                                <a:close/>
                                <a:moveTo>
                                  <a:pt x="28" y="11"/>
                                </a:moveTo>
                                <a:cubicBezTo>
                                  <a:pt x="27" y="13"/>
                                  <a:pt x="27" y="15"/>
                                  <a:pt x="27" y="17"/>
                                </a:cubicBezTo>
                                <a:cubicBezTo>
                                  <a:pt x="26" y="23"/>
                                  <a:pt x="25" y="23"/>
                                  <a:pt x="19" y="23"/>
                                </a:cubicBezTo>
                                <a:cubicBezTo>
                                  <a:pt x="17" y="23"/>
                                  <a:pt x="15" y="23"/>
                                  <a:pt x="13" y="22"/>
                                </a:cubicBezTo>
                                <a:cubicBezTo>
                                  <a:pt x="8" y="20"/>
                                  <a:pt x="6" y="14"/>
                                  <a:pt x="9" y="10"/>
                                </a:cubicBezTo>
                                <a:cubicBezTo>
                                  <a:pt x="13" y="5"/>
                                  <a:pt x="18" y="3"/>
                                  <a:pt x="24" y="5"/>
                                </a:cubicBezTo>
                                <a:cubicBezTo>
                                  <a:pt x="26" y="6"/>
                                  <a:pt x="28" y="8"/>
                                  <a:pt x="28" y="11"/>
                                </a:cubicBezTo>
                                <a:close/>
                              </a:path>
                            </a:pathLst>
                          </a:custGeom>
                          <a:solidFill>
                            <a:srgbClr val="FFFFFF"/>
                          </a:solidFill>
                          <a:ln>
                            <a:noFill/>
                          </a:ln>
                        </wps:spPr>
                        <wps:bodyPr vert="horz" wrap="square" lIns="91440" tIns="45720" rIns="91440" bIns="45720" numCol="1" anchor="t" anchorCtr="0" compatLnSpc="1"/>
                      </wps:wsp>
                      <wps:wsp>
                        <wps:cNvPr id="564" name="Freeform 10"/>
                        <wps:cNvSpPr>
                          <a:spLocks noEditPoints="1"/>
                        </wps:cNvSpPr>
                        <wps:spPr bwMode="auto">
                          <a:xfrm>
                            <a:off x="507" y="1111"/>
                            <a:ext cx="52" cy="50"/>
                          </a:xfrm>
                          <a:custGeom>
                            <a:avLst/>
                            <a:gdLst>
                              <a:gd name="T0" fmla="*/ 16 w 22"/>
                              <a:gd name="T1" fmla="*/ 2 h 21"/>
                              <a:gd name="T2" fmla="*/ 9 w 22"/>
                              <a:gd name="T3" fmla="*/ 1 h 21"/>
                              <a:gd name="T4" fmla="*/ 1 w 22"/>
                              <a:gd name="T5" fmla="*/ 6 h 21"/>
                              <a:gd name="T6" fmla="*/ 3 w 22"/>
                              <a:gd name="T7" fmla="*/ 16 h 21"/>
                              <a:gd name="T8" fmla="*/ 13 w 22"/>
                              <a:gd name="T9" fmla="*/ 20 h 21"/>
                              <a:gd name="T10" fmla="*/ 21 w 22"/>
                              <a:gd name="T11" fmla="*/ 13 h 21"/>
                              <a:gd name="T12" fmla="*/ 16 w 22"/>
                              <a:gd name="T13" fmla="*/ 2 h 21"/>
                              <a:gd name="T14" fmla="*/ 11 w 22"/>
                              <a:gd name="T15" fmla="*/ 16 h 21"/>
                              <a:gd name="T16" fmla="*/ 6 w 22"/>
                              <a:gd name="T17" fmla="*/ 10 h 21"/>
                              <a:gd name="T18" fmla="*/ 10 w 22"/>
                              <a:gd name="T19" fmla="*/ 5 h 21"/>
                              <a:gd name="T20" fmla="*/ 17 w 22"/>
                              <a:gd name="T21" fmla="*/ 10 h 21"/>
                              <a:gd name="T22" fmla="*/ 11 w 22"/>
                              <a:gd name="T23" fmla="*/ 16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21">
                                <a:moveTo>
                                  <a:pt x="16" y="2"/>
                                </a:moveTo>
                                <a:cubicBezTo>
                                  <a:pt x="14" y="1"/>
                                  <a:pt x="12" y="1"/>
                                  <a:pt x="9" y="1"/>
                                </a:cubicBezTo>
                                <a:cubicBezTo>
                                  <a:pt x="6" y="0"/>
                                  <a:pt x="2" y="2"/>
                                  <a:pt x="1" y="6"/>
                                </a:cubicBezTo>
                                <a:cubicBezTo>
                                  <a:pt x="0" y="9"/>
                                  <a:pt x="0" y="13"/>
                                  <a:pt x="3" y="16"/>
                                </a:cubicBezTo>
                                <a:cubicBezTo>
                                  <a:pt x="6" y="20"/>
                                  <a:pt x="9" y="21"/>
                                  <a:pt x="13" y="20"/>
                                </a:cubicBezTo>
                                <a:cubicBezTo>
                                  <a:pt x="18" y="19"/>
                                  <a:pt x="21" y="16"/>
                                  <a:pt x="21" y="13"/>
                                </a:cubicBezTo>
                                <a:cubicBezTo>
                                  <a:pt x="22" y="7"/>
                                  <a:pt x="20" y="4"/>
                                  <a:pt x="16" y="2"/>
                                </a:cubicBezTo>
                                <a:close/>
                                <a:moveTo>
                                  <a:pt x="11" y="16"/>
                                </a:moveTo>
                                <a:cubicBezTo>
                                  <a:pt x="8" y="16"/>
                                  <a:pt x="6" y="14"/>
                                  <a:pt x="6" y="10"/>
                                </a:cubicBezTo>
                                <a:cubicBezTo>
                                  <a:pt x="5" y="7"/>
                                  <a:pt x="7" y="5"/>
                                  <a:pt x="10" y="5"/>
                                </a:cubicBezTo>
                                <a:cubicBezTo>
                                  <a:pt x="13" y="5"/>
                                  <a:pt x="17" y="7"/>
                                  <a:pt x="17" y="10"/>
                                </a:cubicBezTo>
                                <a:cubicBezTo>
                                  <a:pt x="17" y="14"/>
                                  <a:pt x="15" y="16"/>
                                  <a:pt x="11" y="16"/>
                                </a:cubicBezTo>
                                <a:close/>
                              </a:path>
                            </a:pathLst>
                          </a:custGeom>
                          <a:solidFill>
                            <a:srgbClr val="FFFFFF"/>
                          </a:solidFill>
                          <a:ln>
                            <a:noFill/>
                          </a:ln>
                        </wps:spPr>
                        <wps:bodyPr vert="horz" wrap="square" lIns="91440" tIns="45720" rIns="91440" bIns="45720" numCol="1" anchor="t" anchorCtr="0" compatLnSpc="1"/>
                      </wps:wsp>
                      <wps:wsp>
                        <wps:cNvPr id="565" name="Freeform 11"/>
                        <wps:cNvSpPr>
                          <a:spLocks noEditPoints="1"/>
                        </wps:cNvSpPr>
                        <wps:spPr bwMode="auto">
                          <a:xfrm>
                            <a:off x="173" y="1031"/>
                            <a:ext cx="50" cy="45"/>
                          </a:xfrm>
                          <a:custGeom>
                            <a:avLst/>
                            <a:gdLst>
                              <a:gd name="T0" fmla="*/ 17 w 21"/>
                              <a:gd name="T1" fmla="*/ 2 h 19"/>
                              <a:gd name="T2" fmla="*/ 4 w 21"/>
                              <a:gd name="T3" fmla="*/ 4 h 19"/>
                              <a:gd name="T4" fmla="*/ 3 w 21"/>
                              <a:gd name="T5" fmla="*/ 5 h 19"/>
                              <a:gd name="T6" fmla="*/ 10 w 21"/>
                              <a:gd name="T7" fmla="*/ 19 h 19"/>
                              <a:gd name="T8" fmla="*/ 21 w 21"/>
                              <a:gd name="T9" fmla="*/ 9 h 19"/>
                              <a:gd name="T10" fmla="*/ 17 w 21"/>
                              <a:gd name="T11" fmla="*/ 2 h 19"/>
                              <a:gd name="T12" fmla="*/ 17 w 21"/>
                              <a:gd name="T13" fmla="*/ 9 h 19"/>
                              <a:gd name="T14" fmla="*/ 12 w 21"/>
                              <a:gd name="T15" fmla="*/ 14 h 19"/>
                              <a:gd name="T16" fmla="*/ 6 w 21"/>
                              <a:gd name="T17" fmla="*/ 9 h 19"/>
                              <a:gd name="T18" fmla="*/ 13 w 21"/>
                              <a:gd name="T19" fmla="*/ 5 h 19"/>
                              <a:gd name="T20" fmla="*/ 17 w 21"/>
                              <a:gd name="T21" fmla="*/ 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19">
                                <a:moveTo>
                                  <a:pt x="17" y="2"/>
                                </a:moveTo>
                                <a:cubicBezTo>
                                  <a:pt x="12" y="0"/>
                                  <a:pt x="8" y="3"/>
                                  <a:pt x="4" y="4"/>
                                </a:cubicBezTo>
                                <a:cubicBezTo>
                                  <a:pt x="4" y="4"/>
                                  <a:pt x="3" y="5"/>
                                  <a:pt x="3" y="5"/>
                                </a:cubicBezTo>
                                <a:cubicBezTo>
                                  <a:pt x="0" y="10"/>
                                  <a:pt x="4" y="18"/>
                                  <a:pt x="10" y="19"/>
                                </a:cubicBezTo>
                                <a:cubicBezTo>
                                  <a:pt x="16" y="19"/>
                                  <a:pt x="20" y="15"/>
                                  <a:pt x="21" y="9"/>
                                </a:cubicBezTo>
                                <a:cubicBezTo>
                                  <a:pt x="21" y="5"/>
                                  <a:pt x="20" y="3"/>
                                  <a:pt x="17" y="2"/>
                                </a:cubicBezTo>
                                <a:close/>
                                <a:moveTo>
                                  <a:pt x="17" y="9"/>
                                </a:moveTo>
                                <a:cubicBezTo>
                                  <a:pt x="16" y="13"/>
                                  <a:pt x="15" y="15"/>
                                  <a:pt x="12" y="14"/>
                                </a:cubicBezTo>
                                <a:cubicBezTo>
                                  <a:pt x="9" y="14"/>
                                  <a:pt x="6" y="12"/>
                                  <a:pt x="6" y="9"/>
                                </a:cubicBezTo>
                                <a:cubicBezTo>
                                  <a:pt x="6" y="7"/>
                                  <a:pt x="10" y="5"/>
                                  <a:pt x="13" y="5"/>
                                </a:cubicBezTo>
                                <a:cubicBezTo>
                                  <a:pt x="16" y="5"/>
                                  <a:pt x="17" y="6"/>
                                  <a:pt x="17" y="9"/>
                                </a:cubicBezTo>
                                <a:close/>
                              </a:path>
                            </a:pathLst>
                          </a:custGeom>
                          <a:solidFill>
                            <a:srgbClr val="FFFFFF"/>
                          </a:solidFill>
                          <a:ln>
                            <a:noFill/>
                          </a:ln>
                        </wps:spPr>
                        <wps:bodyPr vert="horz" wrap="square" lIns="91440" tIns="45720" rIns="91440" bIns="45720" numCol="1" anchor="t" anchorCtr="0" compatLnSpc="1"/>
                      </wps:wsp>
                      <wps:wsp>
                        <wps:cNvPr id="566" name="Freeform 12"/>
                        <wps:cNvSpPr>
                          <a:spLocks noEditPoints="1"/>
                        </wps:cNvSpPr>
                        <wps:spPr bwMode="auto">
                          <a:xfrm>
                            <a:off x="376" y="1173"/>
                            <a:ext cx="38" cy="33"/>
                          </a:xfrm>
                          <a:custGeom>
                            <a:avLst/>
                            <a:gdLst>
                              <a:gd name="T0" fmla="*/ 7 w 16"/>
                              <a:gd name="T1" fmla="*/ 0 h 14"/>
                              <a:gd name="T2" fmla="*/ 0 w 16"/>
                              <a:gd name="T3" fmla="*/ 8 h 14"/>
                              <a:gd name="T4" fmla="*/ 9 w 16"/>
                              <a:gd name="T5" fmla="*/ 14 h 14"/>
                              <a:gd name="T6" fmla="*/ 16 w 16"/>
                              <a:gd name="T7" fmla="*/ 7 h 14"/>
                              <a:gd name="T8" fmla="*/ 7 w 16"/>
                              <a:gd name="T9" fmla="*/ 0 h 14"/>
                              <a:gd name="T10" fmla="*/ 11 w 16"/>
                              <a:gd name="T11" fmla="*/ 8 h 14"/>
                              <a:gd name="T12" fmla="*/ 8 w 16"/>
                              <a:gd name="T13" fmla="*/ 9 h 14"/>
                              <a:gd name="T14" fmla="*/ 5 w 16"/>
                              <a:gd name="T15" fmla="*/ 7 h 14"/>
                              <a:gd name="T16" fmla="*/ 7 w 16"/>
                              <a:gd name="T17" fmla="*/ 4 h 14"/>
                              <a:gd name="T18" fmla="*/ 9 w 16"/>
                              <a:gd name="T19" fmla="*/ 5 h 14"/>
                              <a:gd name="T20" fmla="*/ 11 w 16"/>
                              <a:gd name="T21" fmla="*/ 8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7" y="0"/>
                                </a:moveTo>
                                <a:cubicBezTo>
                                  <a:pt x="3" y="0"/>
                                  <a:pt x="0" y="3"/>
                                  <a:pt x="0" y="8"/>
                                </a:cubicBezTo>
                                <a:cubicBezTo>
                                  <a:pt x="0" y="12"/>
                                  <a:pt x="4" y="14"/>
                                  <a:pt x="9" y="14"/>
                                </a:cubicBezTo>
                                <a:cubicBezTo>
                                  <a:pt x="13" y="14"/>
                                  <a:pt x="16" y="11"/>
                                  <a:pt x="16" y="7"/>
                                </a:cubicBezTo>
                                <a:cubicBezTo>
                                  <a:pt x="16" y="2"/>
                                  <a:pt x="13" y="0"/>
                                  <a:pt x="7" y="0"/>
                                </a:cubicBezTo>
                                <a:close/>
                                <a:moveTo>
                                  <a:pt x="11" y="8"/>
                                </a:moveTo>
                                <a:cubicBezTo>
                                  <a:pt x="10" y="9"/>
                                  <a:pt x="9" y="10"/>
                                  <a:pt x="8" y="9"/>
                                </a:cubicBezTo>
                                <a:cubicBezTo>
                                  <a:pt x="6" y="9"/>
                                  <a:pt x="5" y="9"/>
                                  <a:pt x="5" y="7"/>
                                </a:cubicBezTo>
                                <a:cubicBezTo>
                                  <a:pt x="4" y="5"/>
                                  <a:pt x="5" y="4"/>
                                  <a:pt x="7" y="4"/>
                                </a:cubicBezTo>
                                <a:cubicBezTo>
                                  <a:pt x="7" y="4"/>
                                  <a:pt x="8" y="4"/>
                                  <a:pt x="9" y="5"/>
                                </a:cubicBezTo>
                                <a:cubicBezTo>
                                  <a:pt x="10" y="5"/>
                                  <a:pt x="12" y="6"/>
                                  <a:pt x="11" y="8"/>
                                </a:cubicBezTo>
                                <a:close/>
                              </a:path>
                            </a:pathLst>
                          </a:custGeom>
                          <a:solidFill>
                            <a:srgbClr val="FFFFFF"/>
                          </a:solidFill>
                          <a:ln>
                            <a:noFill/>
                          </a:ln>
                        </wps:spPr>
                        <wps:bodyPr vert="horz" wrap="square" lIns="91440" tIns="45720" rIns="91440" bIns="45720" numCol="1" anchor="t" anchorCtr="0" compatLnSpc="1"/>
                      </wps:wsp>
                      <wps:wsp>
                        <wps:cNvPr id="567" name="Freeform 13"/>
                        <wps:cNvSpPr/>
                        <wps:spPr bwMode="auto">
                          <a:xfrm>
                            <a:off x="9" y="1157"/>
                            <a:ext cx="43" cy="59"/>
                          </a:xfrm>
                          <a:custGeom>
                            <a:avLst/>
                            <a:gdLst>
                              <a:gd name="T0" fmla="*/ 17 w 18"/>
                              <a:gd name="T1" fmla="*/ 3 h 25"/>
                              <a:gd name="T2" fmla="*/ 17 w 18"/>
                              <a:gd name="T3" fmla="*/ 1 h 25"/>
                              <a:gd name="T4" fmla="*/ 15 w 18"/>
                              <a:gd name="T5" fmla="*/ 1 h 25"/>
                              <a:gd name="T6" fmla="*/ 11 w 18"/>
                              <a:gd name="T7" fmla="*/ 4 h 25"/>
                              <a:gd name="T8" fmla="*/ 0 w 18"/>
                              <a:gd name="T9" fmla="*/ 25 h 25"/>
                              <a:gd name="T10" fmla="*/ 6 w 18"/>
                              <a:gd name="T11" fmla="*/ 20 h 25"/>
                              <a:gd name="T12" fmla="*/ 16 w 18"/>
                              <a:gd name="T13" fmla="*/ 6 h 25"/>
                              <a:gd name="T14" fmla="*/ 17 w 18"/>
                              <a:gd name="T15" fmla="*/ 3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25">
                                <a:moveTo>
                                  <a:pt x="17" y="3"/>
                                </a:moveTo>
                                <a:cubicBezTo>
                                  <a:pt x="18" y="3"/>
                                  <a:pt x="18" y="2"/>
                                  <a:pt x="17" y="1"/>
                                </a:cubicBezTo>
                                <a:cubicBezTo>
                                  <a:pt x="17" y="1"/>
                                  <a:pt x="16" y="0"/>
                                  <a:pt x="15" y="1"/>
                                </a:cubicBezTo>
                                <a:cubicBezTo>
                                  <a:pt x="13" y="1"/>
                                  <a:pt x="12" y="2"/>
                                  <a:pt x="11" y="4"/>
                                </a:cubicBezTo>
                                <a:cubicBezTo>
                                  <a:pt x="6" y="10"/>
                                  <a:pt x="2" y="16"/>
                                  <a:pt x="0" y="25"/>
                                </a:cubicBezTo>
                                <a:cubicBezTo>
                                  <a:pt x="3" y="24"/>
                                  <a:pt x="5" y="22"/>
                                  <a:pt x="6" y="20"/>
                                </a:cubicBezTo>
                                <a:cubicBezTo>
                                  <a:pt x="9" y="15"/>
                                  <a:pt x="13" y="10"/>
                                  <a:pt x="16" y="6"/>
                                </a:cubicBezTo>
                                <a:cubicBezTo>
                                  <a:pt x="17" y="5"/>
                                  <a:pt x="17" y="4"/>
                                  <a:pt x="17" y="3"/>
                                </a:cubicBezTo>
                                <a:close/>
                              </a:path>
                            </a:pathLst>
                          </a:custGeom>
                          <a:solidFill>
                            <a:srgbClr val="FFFFFF"/>
                          </a:solidFill>
                          <a:ln>
                            <a:noFill/>
                          </a:ln>
                        </wps:spPr>
                        <wps:bodyPr vert="horz" wrap="square" lIns="91440" tIns="45720" rIns="91440" bIns="45720" numCol="1" anchor="t" anchorCtr="0" compatLnSpc="1"/>
                      </wps:wsp>
                      <wps:wsp>
                        <wps:cNvPr id="568" name="Freeform 14"/>
                        <wps:cNvSpPr/>
                        <wps:spPr bwMode="auto">
                          <a:xfrm>
                            <a:off x="395" y="1223"/>
                            <a:ext cx="12" cy="55"/>
                          </a:xfrm>
                          <a:custGeom>
                            <a:avLst/>
                            <a:gdLst>
                              <a:gd name="T0" fmla="*/ 5 w 5"/>
                              <a:gd name="T1" fmla="*/ 2 h 23"/>
                              <a:gd name="T2" fmla="*/ 3 w 5"/>
                              <a:gd name="T3" fmla="*/ 0 h 23"/>
                              <a:gd name="T4" fmla="*/ 1 w 5"/>
                              <a:gd name="T5" fmla="*/ 2 h 23"/>
                              <a:gd name="T6" fmla="*/ 0 w 5"/>
                              <a:gd name="T7" fmla="*/ 5 h 23"/>
                              <a:gd name="T8" fmla="*/ 0 w 5"/>
                              <a:gd name="T9" fmla="*/ 11 h 23"/>
                              <a:gd name="T10" fmla="*/ 0 w 5"/>
                              <a:gd name="T11" fmla="*/ 11 h 23"/>
                              <a:gd name="T12" fmla="*/ 0 w 5"/>
                              <a:gd name="T13" fmla="*/ 18 h 23"/>
                              <a:gd name="T14" fmla="*/ 3 w 5"/>
                              <a:gd name="T15" fmla="*/ 23 h 23"/>
                              <a:gd name="T16" fmla="*/ 5 w 5"/>
                              <a:gd name="T17" fmla="*/ 19 h 23"/>
                              <a:gd name="T18" fmla="*/ 5 w 5"/>
                              <a:gd name="T19" fmla="*/ 4 h 23"/>
                              <a:gd name="T20" fmla="*/ 5 w 5"/>
                              <a:gd name="T21"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 h="23">
                                <a:moveTo>
                                  <a:pt x="5" y="2"/>
                                </a:moveTo>
                                <a:cubicBezTo>
                                  <a:pt x="4" y="1"/>
                                  <a:pt x="4" y="0"/>
                                  <a:pt x="3" y="0"/>
                                </a:cubicBezTo>
                                <a:cubicBezTo>
                                  <a:pt x="1" y="0"/>
                                  <a:pt x="1" y="1"/>
                                  <a:pt x="1" y="2"/>
                                </a:cubicBezTo>
                                <a:cubicBezTo>
                                  <a:pt x="0" y="3"/>
                                  <a:pt x="0" y="4"/>
                                  <a:pt x="0" y="5"/>
                                </a:cubicBezTo>
                                <a:cubicBezTo>
                                  <a:pt x="0" y="7"/>
                                  <a:pt x="0" y="9"/>
                                  <a:pt x="0" y="11"/>
                                </a:cubicBezTo>
                                <a:cubicBezTo>
                                  <a:pt x="0" y="11"/>
                                  <a:pt x="0" y="11"/>
                                  <a:pt x="0" y="11"/>
                                </a:cubicBezTo>
                                <a:cubicBezTo>
                                  <a:pt x="0" y="14"/>
                                  <a:pt x="0" y="16"/>
                                  <a:pt x="0" y="18"/>
                                </a:cubicBezTo>
                                <a:cubicBezTo>
                                  <a:pt x="0" y="21"/>
                                  <a:pt x="1" y="23"/>
                                  <a:pt x="3" y="23"/>
                                </a:cubicBezTo>
                                <a:cubicBezTo>
                                  <a:pt x="5" y="22"/>
                                  <a:pt x="5" y="20"/>
                                  <a:pt x="5" y="19"/>
                                </a:cubicBezTo>
                                <a:cubicBezTo>
                                  <a:pt x="5" y="14"/>
                                  <a:pt x="5" y="9"/>
                                  <a:pt x="5" y="4"/>
                                </a:cubicBezTo>
                                <a:cubicBezTo>
                                  <a:pt x="5" y="3"/>
                                  <a:pt x="5" y="3"/>
                                  <a:pt x="5" y="2"/>
                                </a:cubicBezTo>
                                <a:close/>
                              </a:path>
                            </a:pathLst>
                          </a:custGeom>
                          <a:solidFill>
                            <a:srgbClr val="FFFFFF"/>
                          </a:solidFill>
                          <a:ln>
                            <a:noFill/>
                          </a:ln>
                        </wps:spPr>
                        <wps:bodyPr vert="horz" wrap="square" lIns="91440" tIns="45720" rIns="91440" bIns="45720" numCol="1" anchor="t" anchorCtr="0" compatLnSpc="1"/>
                      </wps:wsp>
                      <wps:wsp>
                        <wps:cNvPr id="569" name="Freeform 15"/>
                        <wps:cNvSpPr/>
                        <wps:spPr bwMode="auto">
                          <a:xfrm>
                            <a:off x="369" y="1223"/>
                            <a:ext cx="12" cy="57"/>
                          </a:xfrm>
                          <a:custGeom>
                            <a:avLst/>
                            <a:gdLst>
                              <a:gd name="T0" fmla="*/ 2 w 5"/>
                              <a:gd name="T1" fmla="*/ 0 h 24"/>
                              <a:gd name="T2" fmla="*/ 1 w 5"/>
                              <a:gd name="T3" fmla="*/ 2 h 24"/>
                              <a:gd name="T4" fmla="*/ 0 w 5"/>
                              <a:gd name="T5" fmla="*/ 13 h 24"/>
                              <a:gd name="T6" fmla="*/ 0 w 5"/>
                              <a:gd name="T7" fmla="*/ 19 h 24"/>
                              <a:gd name="T8" fmla="*/ 1 w 5"/>
                              <a:gd name="T9" fmla="*/ 23 h 24"/>
                              <a:gd name="T10" fmla="*/ 4 w 5"/>
                              <a:gd name="T11" fmla="*/ 23 h 24"/>
                              <a:gd name="T12" fmla="*/ 5 w 5"/>
                              <a:gd name="T13" fmla="*/ 21 h 24"/>
                              <a:gd name="T14" fmla="*/ 4 w 5"/>
                              <a:gd name="T15" fmla="*/ 2 h 24"/>
                              <a:gd name="T16" fmla="*/ 2 w 5"/>
                              <a:gd name="T1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24">
                                <a:moveTo>
                                  <a:pt x="2" y="0"/>
                                </a:moveTo>
                                <a:cubicBezTo>
                                  <a:pt x="2" y="0"/>
                                  <a:pt x="1" y="1"/>
                                  <a:pt x="1" y="2"/>
                                </a:cubicBezTo>
                                <a:cubicBezTo>
                                  <a:pt x="0" y="5"/>
                                  <a:pt x="0" y="9"/>
                                  <a:pt x="0" y="13"/>
                                </a:cubicBezTo>
                                <a:cubicBezTo>
                                  <a:pt x="0" y="14"/>
                                  <a:pt x="0" y="17"/>
                                  <a:pt x="0" y="19"/>
                                </a:cubicBezTo>
                                <a:cubicBezTo>
                                  <a:pt x="0" y="20"/>
                                  <a:pt x="0" y="22"/>
                                  <a:pt x="1" y="23"/>
                                </a:cubicBezTo>
                                <a:cubicBezTo>
                                  <a:pt x="2" y="24"/>
                                  <a:pt x="3" y="24"/>
                                  <a:pt x="4" y="23"/>
                                </a:cubicBezTo>
                                <a:cubicBezTo>
                                  <a:pt x="4" y="22"/>
                                  <a:pt x="4" y="21"/>
                                  <a:pt x="5" y="21"/>
                                </a:cubicBezTo>
                                <a:cubicBezTo>
                                  <a:pt x="5" y="14"/>
                                  <a:pt x="5" y="8"/>
                                  <a:pt x="4" y="2"/>
                                </a:cubicBezTo>
                                <a:cubicBezTo>
                                  <a:pt x="4" y="1"/>
                                  <a:pt x="3" y="0"/>
                                  <a:pt x="2" y="0"/>
                                </a:cubicBezTo>
                                <a:close/>
                              </a:path>
                            </a:pathLst>
                          </a:custGeom>
                          <a:solidFill>
                            <a:srgbClr val="FFFFFF"/>
                          </a:solidFill>
                          <a:ln>
                            <a:noFill/>
                          </a:ln>
                        </wps:spPr>
                        <wps:bodyPr vert="horz" wrap="square" lIns="91440" tIns="45720" rIns="91440" bIns="45720" numCol="1" anchor="t" anchorCtr="0" compatLnSpc="1"/>
                      </wps:wsp>
                      <wps:wsp>
                        <wps:cNvPr id="570" name="Freeform 16"/>
                        <wps:cNvSpPr/>
                        <wps:spPr bwMode="auto">
                          <a:xfrm>
                            <a:off x="54" y="1180"/>
                            <a:ext cx="34" cy="48"/>
                          </a:xfrm>
                          <a:custGeom>
                            <a:avLst/>
                            <a:gdLst>
                              <a:gd name="T0" fmla="*/ 13 w 14"/>
                              <a:gd name="T1" fmla="*/ 0 h 20"/>
                              <a:gd name="T2" fmla="*/ 11 w 14"/>
                              <a:gd name="T3" fmla="*/ 1 h 20"/>
                              <a:gd name="T4" fmla="*/ 7 w 14"/>
                              <a:gd name="T5" fmla="*/ 6 h 20"/>
                              <a:gd name="T6" fmla="*/ 0 w 14"/>
                              <a:gd name="T7" fmla="*/ 20 h 20"/>
                              <a:gd name="T8" fmla="*/ 14 w 14"/>
                              <a:gd name="T9" fmla="*/ 2 h 20"/>
                              <a:gd name="T10" fmla="*/ 13 w 14"/>
                              <a:gd name="T11" fmla="*/ 0 h 20"/>
                            </a:gdLst>
                            <a:ahLst/>
                            <a:cxnLst>
                              <a:cxn ang="0">
                                <a:pos x="T0" y="T1"/>
                              </a:cxn>
                              <a:cxn ang="0">
                                <a:pos x="T2" y="T3"/>
                              </a:cxn>
                              <a:cxn ang="0">
                                <a:pos x="T4" y="T5"/>
                              </a:cxn>
                              <a:cxn ang="0">
                                <a:pos x="T6" y="T7"/>
                              </a:cxn>
                              <a:cxn ang="0">
                                <a:pos x="T8" y="T9"/>
                              </a:cxn>
                              <a:cxn ang="0">
                                <a:pos x="T10" y="T11"/>
                              </a:cxn>
                            </a:cxnLst>
                            <a:rect l="0" t="0" r="r" b="b"/>
                            <a:pathLst>
                              <a:path w="14" h="20">
                                <a:moveTo>
                                  <a:pt x="13" y="0"/>
                                </a:moveTo>
                                <a:cubicBezTo>
                                  <a:pt x="13" y="0"/>
                                  <a:pt x="12" y="0"/>
                                  <a:pt x="11" y="1"/>
                                </a:cubicBezTo>
                                <a:cubicBezTo>
                                  <a:pt x="10" y="2"/>
                                  <a:pt x="8" y="4"/>
                                  <a:pt x="7" y="6"/>
                                </a:cubicBezTo>
                                <a:cubicBezTo>
                                  <a:pt x="4" y="10"/>
                                  <a:pt x="1" y="14"/>
                                  <a:pt x="0" y="20"/>
                                </a:cubicBezTo>
                                <a:cubicBezTo>
                                  <a:pt x="8" y="16"/>
                                  <a:pt x="11" y="9"/>
                                  <a:pt x="14" y="2"/>
                                </a:cubicBezTo>
                                <a:cubicBezTo>
                                  <a:pt x="14" y="2"/>
                                  <a:pt x="14" y="1"/>
                                  <a:pt x="13" y="0"/>
                                </a:cubicBezTo>
                                <a:close/>
                              </a:path>
                            </a:pathLst>
                          </a:custGeom>
                          <a:solidFill>
                            <a:srgbClr val="FFFFFF"/>
                          </a:solidFill>
                          <a:ln>
                            <a:noFill/>
                          </a:ln>
                        </wps:spPr>
                        <wps:bodyPr vert="horz" wrap="square" lIns="91440" tIns="45720" rIns="91440" bIns="45720" numCol="1" anchor="t" anchorCtr="0" compatLnSpc="1"/>
                      </wps:wsp>
                      <wps:wsp>
                        <wps:cNvPr id="571" name="Freeform 17"/>
                        <wps:cNvSpPr/>
                        <wps:spPr bwMode="auto">
                          <a:xfrm>
                            <a:off x="785" y="1192"/>
                            <a:ext cx="31" cy="48"/>
                          </a:xfrm>
                          <a:custGeom>
                            <a:avLst/>
                            <a:gdLst>
                              <a:gd name="T0" fmla="*/ 6 w 13"/>
                              <a:gd name="T1" fmla="*/ 8 h 20"/>
                              <a:gd name="T2" fmla="*/ 4 w 13"/>
                              <a:gd name="T3" fmla="*/ 1 h 20"/>
                              <a:gd name="T4" fmla="*/ 2 w 13"/>
                              <a:gd name="T5" fmla="*/ 0 h 20"/>
                              <a:gd name="T6" fmla="*/ 1 w 13"/>
                              <a:gd name="T7" fmla="*/ 2 h 20"/>
                              <a:gd name="T8" fmla="*/ 6 w 13"/>
                              <a:gd name="T9" fmla="*/ 16 h 20"/>
                              <a:gd name="T10" fmla="*/ 12 w 13"/>
                              <a:gd name="T11" fmla="*/ 20 h 20"/>
                              <a:gd name="T12" fmla="*/ 12 w 13"/>
                              <a:gd name="T13" fmla="*/ 18 h 20"/>
                              <a:gd name="T14" fmla="*/ 6 w 13"/>
                              <a:gd name="T15" fmla="*/ 8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20">
                                <a:moveTo>
                                  <a:pt x="6" y="8"/>
                                </a:moveTo>
                                <a:cubicBezTo>
                                  <a:pt x="5" y="5"/>
                                  <a:pt x="5" y="3"/>
                                  <a:pt x="4" y="1"/>
                                </a:cubicBezTo>
                                <a:cubicBezTo>
                                  <a:pt x="3" y="1"/>
                                  <a:pt x="3" y="0"/>
                                  <a:pt x="2" y="0"/>
                                </a:cubicBezTo>
                                <a:cubicBezTo>
                                  <a:pt x="1" y="0"/>
                                  <a:pt x="0" y="1"/>
                                  <a:pt x="1" y="2"/>
                                </a:cubicBezTo>
                                <a:cubicBezTo>
                                  <a:pt x="2" y="7"/>
                                  <a:pt x="3" y="12"/>
                                  <a:pt x="6" y="16"/>
                                </a:cubicBezTo>
                                <a:cubicBezTo>
                                  <a:pt x="7" y="18"/>
                                  <a:pt x="9" y="20"/>
                                  <a:pt x="12" y="20"/>
                                </a:cubicBezTo>
                                <a:cubicBezTo>
                                  <a:pt x="13" y="19"/>
                                  <a:pt x="12" y="19"/>
                                  <a:pt x="12" y="18"/>
                                </a:cubicBezTo>
                                <a:cubicBezTo>
                                  <a:pt x="9" y="15"/>
                                  <a:pt x="8" y="11"/>
                                  <a:pt x="6" y="8"/>
                                </a:cubicBezTo>
                                <a:close/>
                              </a:path>
                            </a:pathLst>
                          </a:custGeom>
                          <a:solidFill>
                            <a:srgbClr val="FFFFFF"/>
                          </a:solidFill>
                          <a:ln>
                            <a:noFill/>
                          </a:ln>
                        </wps:spPr>
                        <wps:bodyPr vert="horz" wrap="square" lIns="91440" tIns="45720" rIns="91440" bIns="45720" numCol="1" anchor="t" anchorCtr="0" compatLnSpc="1"/>
                      </wps:wsp>
                      <wps:wsp>
                        <wps:cNvPr id="572" name="Freeform 18"/>
                        <wps:cNvSpPr/>
                        <wps:spPr bwMode="auto">
                          <a:xfrm>
                            <a:off x="204" y="1206"/>
                            <a:ext cx="17" cy="46"/>
                          </a:xfrm>
                          <a:custGeom>
                            <a:avLst/>
                            <a:gdLst>
                              <a:gd name="T0" fmla="*/ 6 w 7"/>
                              <a:gd name="T1" fmla="*/ 0 h 19"/>
                              <a:gd name="T2" fmla="*/ 4 w 7"/>
                              <a:gd name="T3" fmla="*/ 1 h 19"/>
                              <a:gd name="T4" fmla="*/ 0 w 7"/>
                              <a:gd name="T5" fmla="*/ 16 h 19"/>
                              <a:gd name="T6" fmla="*/ 2 w 7"/>
                              <a:gd name="T7" fmla="*/ 19 h 19"/>
                              <a:gd name="T8" fmla="*/ 5 w 7"/>
                              <a:gd name="T9" fmla="*/ 17 h 19"/>
                              <a:gd name="T10" fmla="*/ 5 w 7"/>
                              <a:gd name="T11" fmla="*/ 16 h 19"/>
                              <a:gd name="T12" fmla="*/ 7 w 7"/>
                              <a:gd name="T13" fmla="*/ 2 h 19"/>
                              <a:gd name="T14" fmla="*/ 6 w 7"/>
                              <a:gd name="T15" fmla="*/ 0 h 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19">
                                <a:moveTo>
                                  <a:pt x="6" y="0"/>
                                </a:moveTo>
                                <a:cubicBezTo>
                                  <a:pt x="5" y="0"/>
                                  <a:pt x="4" y="0"/>
                                  <a:pt x="4" y="1"/>
                                </a:cubicBezTo>
                                <a:cubicBezTo>
                                  <a:pt x="3" y="6"/>
                                  <a:pt x="1" y="11"/>
                                  <a:pt x="0" y="16"/>
                                </a:cubicBezTo>
                                <a:cubicBezTo>
                                  <a:pt x="1" y="17"/>
                                  <a:pt x="0" y="19"/>
                                  <a:pt x="2" y="19"/>
                                </a:cubicBezTo>
                                <a:cubicBezTo>
                                  <a:pt x="4" y="19"/>
                                  <a:pt x="4" y="18"/>
                                  <a:pt x="5" y="17"/>
                                </a:cubicBezTo>
                                <a:cubicBezTo>
                                  <a:pt x="5" y="16"/>
                                  <a:pt x="5" y="16"/>
                                  <a:pt x="5" y="16"/>
                                </a:cubicBezTo>
                                <a:cubicBezTo>
                                  <a:pt x="6" y="11"/>
                                  <a:pt x="7" y="6"/>
                                  <a:pt x="7" y="2"/>
                                </a:cubicBezTo>
                                <a:cubicBezTo>
                                  <a:pt x="7" y="1"/>
                                  <a:pt x="7" y="0"/>
                                  <a:pt x="6" y="0"/>
                                </a:cubicBezTo>
                                <a:close/>
                              </a:path>
                            </a:pathLst>
                          </a:custGeom>
                          <a:solidFill>
                            <a:srgbClr val="FFFFFF"/>
                          </a:solidFill>
                          <a:ln>
                            <a:noFill/>
                          </a:ln>
                        </wps:spPr>
                        <wps:bodyPr vert="horz" wrap="square" lIns="91440" tIns="45720" rIns="91440" bIns="45720" numCol="1" anchor="t" anchorCtr="0" compatLnSpc="1"/>
                      </wps:wsp>
                      <wps:wsp>
                        <wps:cNvPr id="573" name="Freeform 19"/>
                        <wps:cNvSpPr/>
                        <wps:spPr bwMode="auto">
                          <a:xfrm>
                            <a:off x="616" y="1192"/>
                            <a:ext cx="19" cy="57"/>
                          </a:xfrm>
                          <a:custGeom>
                            <a:avLst/>
                            <a:gdLst>
                              <a:gd name="T0" fmla="*/ 5 w 8"/>
                              <a:gd name="T1" fmla="*/ 3 h 24"/>
                              <a:gd name="T2" fmla="*/ 2 w 8"/>
                              <a:gd name="T3" fmla="*/ 0 h 24"/>
                              <a:gd name="T4" fmla="*/ 2 w 8"/>
                              <a:gd name="T5" fmla="*/ 11 h 24"/>
                              <a:gd name="T6" fmla="*/ 6 w 8"/>
                              <a:gd name="T7" fmla="*/ 24 h 24"/>
                              <a:gd name="T8" fmla="*/ 8 w 8"/>
                              <a:gd name="T9" fmla="*/ 21 h 24"/>
                              <a:gd name="T10" fmla="*/ 5 w 8"/>
                              <a:gd name="T11" fmla="*/ 3 h 24"/>
                            </a:gdLst>
                            <a:ahLst/>
                            <a:cxnLst>
                              <a:cxn ang="0">
                                <a:pos x="T0" y="T1"/>
                              </a:cxn>
                              <a:cxn ang="0">
                                <a:pos x="T2" y="T3"/>
                              </a:cxn>
                              <a:cxn ang="0">
                                <a:pos x="T4" y="T5"/>
                              </a:cxn>
                              <a:cxn ang="0">
                                <a:pos x="T6" y="T7"/>
                              </a:cxn>
                              <a:cxn ang="0">
                                <a:pos x="T8" y="T9"/>
                              </a:cxn>
                              <a:cxn ang="0">
                                <a:pos x="T10" y="T11"/>
                              </a:cxn>
                            </a:cxnLst>
                            <a:rect l="0" t="0" r="r" b="b"/>
                            <a:pathLst>
                              <a:path w="8" h="24">
                                <a:moveTo>
                                  <a:pt x="5" y="3"/>
                                </a:moveTo>
                                <a:cubicBezTo>
                                  <a:pt x="4" y="2"/>
                                  <a:pt x="4" y="0"/>
                                  <a:pt x="2" y="0"/>
                                </a:cubicBezTo>
                                <a:cubicBezTo>
                                  <a:pt x="0" y="4"/>
                                  <a:pt x="2" y="7"/>
                                  <a:pt x="2" y="11"/>
                                </a:cubicBezTo>
                                <a:cubicBezTo>
                                  <a:pt x="3" y="15"/>
                                  <a:pt x="3" y="20"/>
                                  <a:pt x="6" y="24"/>
                                </a:cubicBezTo>
                                <a:cubicBezTo>
                                  <a:pt x="7" y="23"/>
                                  <a:pt x="8" y="22"/>
                                  <a:pt x="8" y="21"/>
                                </a:cubicBezTo>
                                <a:cubicBezTo>
                                  <a:pt x="7" y="15"/>
                                  <a:pt x="6" y="9"/>
                                  <a:pt x="5" y="3"/>
                                </a:cubicBezTo>
                                <a:close/>
                              </a:path>
                            </a:pathLst>
                          </a:custGeom>
                          <a:solidFill>
                            <a:srgbClr val="FFFFFF"/>
                          </a:solidFill>
                          <a:ln>
                            <a:noFill/>
                          </a:ln>
                        </wps:spPr>
                        <wps:bodyPr vert="horz" wrap="square" lIns="91440" tIns="45720" rIns="91440" bIns="45720" numCol="1" anchor="t" anchorCtr="0" compatLnSpc="1"/>
                      </wps:wsp>
                      <wps:wsp>
                        <wps:cNvPr id="574" name="Freeform 20"/>
                        <wps:cNvSpPr/>
                        <wps:spPr bwMode="auto">
                          <a:xfrm>
                            <a:off x="33" y="1176"/>
                            <a:ext cx="29" cy="47"/>
                          </a:xfrm>
                          <a:custGeom>
                            <a:avLst/>
                            <a:gdLst>
                              <a:gd name="T0" fmla="*/ 12 w 12"/>
                              <a:gd name="T1" fmla="*/ 0 h 20"/>
                              <a:gd name="T2" fmla="*/ 10 w 12"/>
                              <a:gd name="T3" fmla="*/ 0 h 20"/>
                              <a:gd name="T4" fmla="*/ 7 w 12"/>
                              <a:gd name="T5" fmla="*/ 3 h 20"/>
                              <a:gd name="T6" fmla="*/ 0 w 12"/>
                              <a:gd name="T7" fmla="*/ 19 h 20"/>
                              <a:gd name="T8" fmla="*/ 3 w 12"/>
                              <a:gd name="T9" fmla="*/ 18 h 20"/>
                              <a:gd name="T10" fmla="*/ 12 w 12"/>
                              <a:gd name="T11" fmla="*/ 1 h 20"/>
                              <a:gd name="T12" fmla="*/ 12 w 12"/>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2" h="20">
                                <a:moveTo>
                                  <a:pt x="12" y="0"/>
                                </a:moveTo>
                                <a:cubicBezTo>
                                  <a:pt x="11" y="0"/>
                                  <a:pt x="11" y="0"/>
                                  <a:pt x="10" y="0"/>
                                </a:cubicBezTo>
                                <a:cubicBezTo>
                                  <a:pt x="9" y="0"/>
                                  <a:pt x="8" y="2"/>
                                  <a:pt x="7" y="3"/>
                                </a:cubicBezTo>
                                <a:cubicBezTo>
                                  <a:pt x="4" y="8"/>
                                  <a:pt x="2" y="14"/>
                                  <a:pt x="0" y="19"/>
                                </a:cubicBezTo>
                                <a:cubicBezTo>
                                  <a:pt x="1" y="20"/>
                                  <a:pt x="2" y="19"/>
                                  <a:pt x="3" y="18"/>
                                </a:cubicBezTo>
                                <a:cubicBezTo>
                                  <a:pt x="7" y="13"/>
                                  <a:pt x="9" y="7"/>
                                  <a:pt x="12" y="1"/>
                                </a:cubicBezTo>
                                <a:cubicBezTo>
                                  <a:pt x="12" y="1"/>
                                  <a:pt x="12" y="0"/>
                                  <a:pt x="12" y="0"/>
                                </a:cubicBezTo>
                                <a:close/>
                              </a:path>
                            </a:pathLst>
                          </a:custGeom>
                          <a:solidFill>
                            <a:srgbClr val="FFFFFF"/>
                          </a:solidFill>
                          <a:ln>
                            <a:noFill/>
                          </a:ln>
                        </wps:spPr>
                        <wps:bodyPr vert="horz" wrap="square" lIns="91440" tIns="45720" rIns="91440" bIns="45720" numCol="1" anchor="t" anchorCtr="0" compatLnSpc="1"/>
                      </wps:wsp>
                      <wps:wsp>
                        <wps:cNvPr id="575" name="Freeform 21"/>
                        <wps:cNvSpPr/>
                        <wps:spPr bwMode="auto">
                          <a:xfrm>
                            <a:off x="766" y="1202"/>
                            <a:ext cx="36" cy="47"/>
                          </a:xfrm>
                          <a:custGeom>
                            <a:avLst/>
                            <a:gdLst>
                              <a:gd name="T0" fmla="*/ 3 w 15"/>
                              <a:gd name="T1" fmla="*/ 2 h 20"/>
                              <a:gd name="T2" fmla="*/ 1 w 15"/>
                              <a:gd name="T3" fmla="*/ 0 h 20"/>
                              <a:gd name="T4" fmla="*/ 15 w 15"/>
                              <a:gd name="T5" fmla="*/ 20 h 20"/>
                              <a:gd name="T6" fmla="*/ 6 w 15"/>
                              <a:gd name="T7" fmla="*/ 7 h 20"/>
                              <a:gd name="T8" fmla="*/ 3 w 15"/>
                              <a:gd name="T9" fmla="*/ 2 h 20"/>
                            </a:gdLst>
                            <a:ahLst/>
                            <a:cxnLst>
                              <a:cxn ang="0">
                                <a:pos x="T0" y="T1"/>
                              </a:cxn>
                              <a:cxn ang="0">
                                <a:pos x="T2" y="T3"/>
                              </a:cxn>
                              <a:cxn ang="0">
                                <a:pos x="T4" y="T5"/>
                              </a:cxn>
                              <a:cxn ang="0">
                                <a:pos x="T6" y="T7"/>
                              </a:cxn>
                              <a:cxn ang="0">
                                <a:pos x="T8" y="T9"/>
                              </a:cxn>
                            </a:cxnLst>
                            <a:rect l="0" t="0" r="r" b="b"/>
                            <a:pathLst>
                              <a:path w="15" h="20">
                                <a:moveTo>
                                  <a:pt x="3" y="2"/>
                                </a:moveTo>
                                <a:cubicBezTo>
                                  <a:pt x="3" y="1"/>
                                  <a:pt x="2" y="0"/>
                                  <a:pt x="1" y="0"/>
                                </a:cubicBezTo>
                                <a:cubicBezTo>
                                  <a:pt x="0" y="8"/>
                                  <a:pt x="7" y="18"/>
                                  <a:pt x="15" y="20"/>
                                </a:cubicBezTo>
                                <a:cubicBezTo>
                                  <a:pt x="10" y="16"/>
                                  <a:pt x="8" y="11"/>
                                  <a:pt x="6" y="7"/>
                                </a:cubicBezTo>
                                <a:cubicBezTo>
                                  <a:pt x="5" y="5"/>
                                  <a:pt x="4" y="3"/>
                                  <a:pt x="3" y="2"/>
                                </a:cubicBezTo>
                                <a:close/>
                              </a:path>
                            </a:pathLst>
                          </a:custGeom>
                          <a:solidFill>
                            <a:srgbClr val="FFFFFF"/>
                          </a:solidFill>
                          <a:ln>
                            <a:noFill/>
                          </a:ln>
                        </wps:spPr>
                        <wps:bodyPr vert="horz" wrap="square" lIns="91440" tIns="45720" rIns="91440" bIns="45720" numCol="1" anchor="t" anchorCtr="0" compatLnSpc="1"/>
                      </wps:wsp>
                      <wps:wsp>
                        <wps:cNvPr id="120" name="Freeform 22"/>
                        <wps:cNvSpPr/>
                        <wps:spPr bwMode="auto">
                          <a:xfrm>
                            <a:off x="223" y="1209"/>
                            <a:ext cx="17" cy="47"/>
                          </a:xfrm>
                          <a:custGeom>
                            <a:avLst/>
                            <a:gdLst>
                              <a:gd name="T0" fmla="*/ 4 w 7"/>
                              <a:gd name="T1" fmla="*/ 0 h 20"/>
                              <a:gd name="T2" fmla="*/ 0 w 7"/>
                              <a:gd name="T3" fmla="*/ 15 h 20"/>
                              <a:gd name="T4" fmla="*/ 1 w 7"/>
                              <a:gd name="T5" fmla="*/ 19 h 20"/>
                              <a:gd name="T6" fmla="*/ 2 w 7"/>
                              <a:gd name="T7" fmla="*/ 20 h 20"/>
                              <a:gd name="T8" fmla="*/ 4 w 7"/>
                              <a:gd name="T9" fmla="*/ 19 h 20"/>
                              <a:gd name="T10" fmla="*/ 5 w 7"/>
                              <a:gd name="T11" fmla="*/ 18 h 20"/>
                              <a:gd name="T12" fmla="*/ 6 w 7"/>
                              <a:gd name="T13" fmla="*/ 0 h 20"/>
                              <a:gd name="T14" fmla="*/ 4 w 7"/>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20">
                                <a:moveTo>
                                  <a:pt x="4" y="0"/>
                                </a:moveTo>
                                <a:cubicBezTo>
                                  <a:pt x="3" y="5"/>
                                  <a:pt x="2" y="10"/>
                                  <a:pt x="0" y="15"/>
                                </a:cubicBezTo>
                                <a:cubicBezTo>
                                  <a:pt x="0" y="16"/>
                                  <a:pt x="0" y="17"/>
                                  <a:pt x="1" y="19"/>
                                </a:cubicBezTo>
                                <a:cubicBezTo>
                                  <a:pt x="1" y="20"/>
                                  <a:pt x="1" y="20"/>
                                  <a:pt x="2" y="20"/>
                                </a:cubicBezTo>
                                <a:cubicBezTo>
                                  <a:pt x="3" y="20"/>
                                  <a:pt x="4" y="20"/>
                                  <a:pt x="4" y="19"/>
                                </a:cubicBezTo>
                                <a:cubicBezTo>
                                  <a:pt x="4" y="19"/>
                                  <a:pt x="5" y="18"/>
                                  <a:pt x="5" y="18"/>
                                </a:cubicBezTo>
                                <a:cubicBezTo>
                                  <a:pt x="6" y="12"/>
                                  <a:pt x="7" y="6"/>
                                  <a:pt x="6" y="0"/>
                                </a:cubicBezTo>
                                <a:cubicBezTo>
                                  <a:pt x="5" y="0"/>
                                  <a:pt x="5" y="0"/>
                                  <a:pt x="4" y="0"/>
                                </a:cubicBezTo>
                                <a:close/>
                              </a:path>
                            </a:pathLst>
                          </a:custGeom>
                          <a:solidFill>
                            <a:srgbClr val="FFFFFF"/>
                          </a:solidFill>
                          <a:ln>
                            <a:noFill/>
                          </a:ln>
                        </wps:spPr>
                        <wps:bodyPr vert="horz" wrap="square" lIns="91440" tIns="45720" rIns="91440" bIns="45720" numCol="1" anchor="t" anchorCtr="0" compatLnSpc="1"/>
                      </wps:wsp>
                      <wps:wsp>
                        <wps:cNvPr id="584" name="Freeform 23"/>
                        <wps:cNvSpPr/>
                        <wps:spPr bwMode="auto">
                          <a:xfrm>
                            <a:off x="533" y="1249"/>
                            <a:ext cx="14" cy="48"/>
                          </a:xfrm>
                          <a:custGeom>
                            <a:avLst/>
                            <a:gdLst>
                              <a:gd name="T0" fmla="*/ 5 w 6"/>
                              <a:gd name="T1" fmla="*/ 11 h 20"/>
                              <a:gd name="T2" fmla="*/ 4 w 6"/>
                              <a:gd name="T3" fmla="*/ 1 h 20"/>
                              <a:gd name="T4" fmla="*/ 2 w 6"/>
                              <a:gd name="T5" fmla="*/ 0 h 20"/>
                              <a:gd name="T6" fmla="*/ 1 w 6"/>
                              <a:gd name="T7" fmla="*/ 1 h 20"/>
                              <a:gd name="T8" fmla="*/ 1 w 6"/>
                              <a:gd name="T9" fmla="*/ 16 h 20"/>
                              <a:gd name="T10" fmla="*/ 3 w 6"/>
                              <a:gd name="T11" fmla="*/ 19 h 20"/>
                              <a:gd name="T12" fmla="*/ 4 w 6"/>
                              <a:gd name="T13" fmla="*/ 20 h 20"/>
                              <a:gd name="T14" fmla="*/ 5 w 6"/>
                              <a:gd name="T15" fmla="*/ 19 h 20"/>
                              <a:gd name="T16" fmla="*/ 5 w 6"/>
                              <a:gd name="T17" fmla="*/ 1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0">
                                <a:moveTo>
                                  <a:pt x="5" y="11"/>
                                </a:moveTo>
                                <a:cubicBezTo>
                                  <a:pt x="5" y="8"/>
                                  <a:pt x="5" y="4"/>
                                  <a:pt x="4" y="1"/>
                                </a:cubicBezTo>
                                <a:cubicBezTo>
                                  <a:pt x="4" y="0"/>
                                  <a:pt x="4" y="0"/>
                                  <a:pt x="2" y="0"/>
                                </a:cubicBezTo>
                                <a:cubicBezTo>
                                  <a:pt x="2" y="0"/>
                                  <a:pt x="1" y="1"/>
                                  <a:pt x="1" y="1"/>
                                </a:cubicBezTo>
                                <a:cubicBezTo>
                                  <a:pt x="1" y="6"/>
                                  <a:pt x="0" y="11"/>
                                  <a:pt x="1" y="16"/>
                                </a:cubicBezTo>
                                <a:cubicBezTo>
                                  <a:pt x="2" y="17"/>
                                  <a:pt x="2" y="18"/>
                                  <a:pt x="3" y="19"/>
                                </a:cubicBezTo>
                                <a:cubicBezTo>
                                  <a:pt x="3" y="20"/>
                                  <a:pt x="4" y="20"/>
                                  <a:pt x="4" y="20"/>
                                </a:cubicBezTo>
                                <a:cubicBezTo>
                                  <a:pt x="4" y="20"/>
                                  <a:pt x="5" y="19"/>
                                  <a:pt x="5" y="19"/>
                                </a:cubicBezTo>
                                <a:cubicBezTo>
                                  <a:pt x="6" y="16"/>
                                  <a:pt x="5" y="13"/>
                                  <a:pt x="5" y="11"/>
                                </a:cubicBezTo>
                                <a:close/>
                              </a:path>
                            </a:pathLst>
                          </a:custGeom>
                          <a:solidFill>
                            <a:srgbClr val="FFFFFF"/>
                          </a:solidFill>
                          <a:ln>
                            <a:noFill/>
                          </a:ln>
                        </wps:spPr>
                        <wps:bodyPr vert="horz" wrap="square" lIns="91440" tIns="45720" rIns="91440" bIns="45720" numCol="1" anchor="t" anchorCtr="0" compatLnSpc="1"/>
                      </wps:wsp>
                      <wps:wsp>
                        <wps:cNvPr id="624" name="Freeform 24"/>
                        <wps:cNvSpPr/>
                        <wps:spPr bwMode="auto">
                          <a:xfrm>
                            <a:off x="512" y="1254"/>
                            <a:ext cx="11" cy="47"/>
                          </a:xfrm>
                          <a:custGeom>
                            <a:avLst/>
                            <a:gdLst>
                              <a:gd name="T0" fmla="*/ 4 w 5"/>
                              <a:gd name="T1" fmla="*/ 6 h 20"/>
                              <a:gd name="T2" fmla="*/ 2 w 5"/>
                              <a:gd name="T3" fmla="*/ 0 h 20"/>
                              <a:gd name="T4" fmla="*/ 0 w 5"/>
                              <a:gd name="T5" fmla="*/ 6 h 20"/>
                              <a:gd name="T6" fmla="*/ 2 w 5"/>
                              <a:gd name="T7" fmla="*/ 18 h 20"/>
                              <a:gd name="T8" fmla="*/ 3 w 5"/>
                              <a:gd name="T9" fmla="*/ 19 h 20"/>
                              <a:gd name="T10" fmla="*/ 5 w 5"/>
                              <a:gd name="T11" fmla="*/ 18 h 20"/>
                              <a:gd name="T12" fmla="*/ 5 w 5"/>
                              <a:gd name="T13" fmla="*/ 13 h 20"/>
                              <a:gd name="T14" fmla="*/ 4 w 5"/>
                              <a:gd name="T15" fmla="*/ 6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20">
                                <a:moveTo>
                                  <a:pt x="4" y="6"/>
                                </a:moveTo>
                                <a:cubicBezTo>
                                  <a:pt x="3" y="4"/>
                                  <a:pt x="4" y="1"/>
                                  <a:pt x="2" y="0"/>
                                </a:cubicBezTo>
                                <a:cubicBezTo>
                                  <a:pt x="1" y="0"/>
                                  <a:pt x="0" y="2"/>
                                  <a:pt x="0" y="6"/>
                                </a:cubicBezTo>
                                <a:cubicBezTo>
                                  <a:pt x="0" y="9"/>
                                  <a:pt x="1" y="16"/>
                                  <a:pt x="2" y="18"/>
                                </a:cubicBezTo>
                                <a:cubicBezTo>
                                  <a:pt x="2" y="19"/>
                                  <a:pt x="3" y="19"/>
                                  <a:pt x="3" y="19"/>
                                </a:cubicBezTo>
                                <a:cubicBezTo>
                                  <a:pt x="4" y="20"/>
                                  <a:pt x="5" y="19"/>
                                  <a:pt x="5" y="18"/>
                                </a:cubicBezTo>
                                <a:cubicBezTo>
                                  <a:pt x="5" y="16"/>
                                  <a:pt x="5" y="15"/>
                                  <a:pt x="5" y="13"/>
                                </a:cubicBezTo>
                                <a:cubicBezTo>
                                  <a:pt x="4" y="11"/>
                                  <a:pt x="4" y="8"/>
                                  <a:pt x="4" y="6"/>
                                </a:cubicBezTo>
                                <a:close/>
                              </a:path>
                            </a:pathLst>
                          </a:custGeom>
                          <a:solidFill>
                            <a:srgbClr val="FFFFFF"/>
                          </a:solidFill>
                          <a:ln>
                            <a:noFill/>
                          </a:ln>
                        </wps:spPr>
                        <wps:bodyPr vert="horz" wrap="square" lIns="91440" tIns="45720" rIns="91440" bIns="45720" numCol="1" anchor="t" anchorCtr="0" compatLnSpc="1"/>
                      </wps:wsp>
                      <wps:wsp>
                        <wps:cNvPr id="192" name="Freeform 25"/>
                        <wps:cNvSpPr/>
                        <wps:spPr bwMode="auto">
                          <a:xfrm>
                            <a:off x="602" y="1204"/>
                            <a:ext cx="17" cy="48"/>
                          </a:xfrm>
                          <a:custGeom>
                            <a:avLst/>
                            <a:gdLst>
                              <a:gd name="T0" fmla="*/ 1 w 7"/>
                              <a:gd name="T1" fmla="*/ 0 h 20"/>
                              <a:gd name="T2" fmla="*/ 0 w 7"/>
                              <a:gd name="T3" fmla="*/ 3 h 20"/>
                              <a:gd name="T4" fmla="*/ 3 w 7"/>
                              <a:gd name="T5" fmla="*/ 16 h 20"/>
                              <a:gd name="T6" fmla="*/ 7 w 7"/>
                              <a:gd name="T7" fmla="*/ 20 h 20"/>
                              <a:gd name="T8" fmla="*/ 4 w 7"/>
                              <a:gd name="T9" fmla="*/ 2 h 20"/>
                              <a:gd name="T10" fmla="*/ 1 w 7"/>
                              <a:gd name="T11" fmla="*/ 0 h 20"/>
                            </a:gdLst>
                            <a:ahLst/>
                            <a:cxnLst>
                              <a:cxn ang="0">
                                <a:pos x="T0" y="T1"/>
                              </a:cxn>
                              <a:cxn ang="0">
                                <a:pos x="T2" y="T3"/>
                              </a:cxn>
                              <a:cxn ang="0">
                                <a:pos x="T4" y="T5"/>
                              </a:cxn>
                              <a:cxn ang="0">
                                <a:pos x="T6" y="T7"/>
                              </a:cxn>
                              <a:cxn ang="0">
                                <a:pos x="T8" y="T9"/>
                              </a:cxn>
                              <a:cxn ang="0">
                                <a:pos x="T10" y="T11"/>
                              </a:cxn>
                            </a:cxnLst>
                            <a:rect l="0" t="0" r="r" b="b"/>
                            <a:pathLst>
                              <a:path w="7" h="20">
                                <a:moveTo>
                                  <a:pt x="1" y="0"/>
                                </a:moveTo>
                                <a:cubicBezTo>
                                  <a:pt x="0" y="1"/>
                                  <a:pt x="0" y="2"/>
                                  <a:pt x="0" y="3"/>
                                </a:cubicBezTo>
                                <a:cubicBezTo>
                                  <a:pt x="1" y="7"/>
                                  <a:pt x="1" y="11"/>
                                  <a:pt x="3" y="16"/>
                                </a:cubicBezTo>
                                <a:cubicBezTo>
                                  <a:pt x="4" y="17"/>
                                  <a:pt x="4" y="19"/>
                                  <a:pt x="7" y="20"/>
                                </a:cubicBezTo>
                                <a:cubicBezTo>
                                  <a:pt x="7" y="13"/>
                                  <a:pt x="5" y="8"/>
                                  <a:pt x="4" y="2"/>
                                </a:cubicBezTo>
                                <a:cubicBezTo>
                                  <a:pt x="3" y="1"/>
                                  <a:pt x="3" y="0"/>
                                  <a:pt x="1" y="0"/>
                                </a:cubicBezTo>
                                <a:close/>
                              </a:path>
                            </a:pathLst>
                          </a:custGeom>
                          <a:solidFill>
                            <a:srgbClr val="FFFFFF"/>
                          </a:solidFill>
                          <a:ln>
                            <a:noFill/>
                          </a:ln>
                        </wps:spPr>
                        <wps:bodyPr vert="horz" wrap="square" lIns="91440" tIns="45720" rIns="91440" bIns="45720" numCol="1" anchor="t" anchorCtr="0" compatLnSpc="1"/>
                      </wps:wsp>
                      <wps:wsp>
                        <wps:cNvPr id="193" name="Freeform 26"/>
                        <wps:cNvSpPr/>
                        <wps:spPr bwMode="auto">
                          <a:xfrm>
                            <a:off x="811" y="1190"/>
                            <a:ext cx="22" cy="45"/>
                          </a:xfrm>
                          <a:custGeom>
                            <a:avLst/>
                            <a:gdLst>
                              <a:gd name="T0" fmla="*/ 4 w 9"/>
                              <a:gd name="T1" fmla="*/ 2 h 19"/>
                              <a:gd name="T2" fmla="*/ 2 w 9"/>
                              <a:gd name="T3" fmla="*/ 1 h 19"/>
                              <a:gd name="T4" fmla="*/ 1 w 9"/>
                              <a:gd name="T5" fmla="*/ 3 h 19"/>
                              <a:gd name="T6" fmla="*/ 2 w 9"/>
                              <a:gd name="T7" fmla="*/ 8 h 19"/>
                              <a:gd name="T8" fmla="*/ 8 w 9"/>
                              <a:gd name="T9" fmla="*/ 19 h 19"/>
                              <a:gd name="T10" fmla="*/ 8 w 9"/>
                              <a:gd name="T11" fmla="*/ 14 h 19"/>
                              <a:gd name="T12" fmla="*/ 4 w 9"/>
                              <a:gd name="T13" fmla="*/ 2 h 19"/>
                            </a:gdLst>
                            <a:ahLst/>
                            <a:cxnLst>
                              <a:cxn ang="0">
                                <a:pos x="T0" y="T1"/>
                              </a:cxn>
                              <a:cxn ang="0">
                                <a:pos x="T2" y="T3"/>
                              </a:cxn>
                              <a:cxn ang="0">
                                <a:pos x="T4" y="T5"/>
                              </a:cxn>
                              <a:cxn ang="0">
                                <a:pos x="T6" y="T7"/>
                              </a:cxn>
                              <a:cxn ang="0">
                                <a:pos x="T8" y="T9"/>
                              </a:cxn>
                              <a:cxn ang="0">
                                <a:pos x="T10" y="T11"/>
                              </a:cxn>
                              <a:cxn ang="0">
                                <a:pos x="T12" y="T13"/>
                              </a:cxn>
                            </a:cxnLst>
                            <a:rect l="0" t="0" r="r" b="b"/>
                            <a:pathLst>
                              <a:path w="9" h="19">
                                <a:moveTo>
                                  <a:pt x="4" y="2"/>
                                </a:moveTo>
                                <a:cubicBezTo>
                                  <a:pt x="4" y="1"/>
                                  <a:pt x="3" y="0"/>
                                  <a:pt x="2" y="1"/>
                                </a:cubicBezTo>
                                <a:cubicBezTo>
                                  <a:pt x="0" y="1"/>
                                  <a:pt x="1" y="2"/>
                                  <a:pt x="1" y="3"/>
                                </a:cubicBezTo>
                                <a:cubicBezTo>
                                  <a:pt x="1" y="5"/>
                                  <a:pt x="2" y="6"/>
                                  <a:pt x="2" y="8"/>
                                </a:cubicBezTo>
                                <a:cubicBezTo>
                                  <a:pt x="3" y="11"/>
                                  <a:pt x="4" y="16"/>
                                  <a:pt x="8" y="19"/>
                                </a:cubicBezTo>
                                <a:cubicBezTo>
                                  <a:pt x="8" y="17"/>
                                  <a:pt x="9" y="16"/>
                                  <a:pt x="8" y="14"/>
                                </a:cubicBezTo>
                                <a:cubicBezTo>
                                  <a:pt x="7" y="10"/>
                                  <a:pt x="6" y="6"/>
                                  <a:pt x="4" y="2"/>
                                </a:cubicBezTo>
                                <a:close/>
                              </a:path>
                            </a:pathLst>
                          </a:custGeom>
                          <a:solidFill>
                            <a:srgbClr val="FFFFFF"/>
                          </a:solidFill>
                          <a:ln>
                            <a:noFill/>
                          </a:ln>
                        </wps:spPr>
                        <wps:bodyPr vert="horz" wrap="square" lIns="91440" tIns="45720" rIns="91440" bIns="45720" numCol="1" anchor="t" anchorCtr="0" compatLnSpc="1"/>
                      </wps:wsp>
                      <wps:wsp>
                        <wps:cNvPr id="194" name="Freeform 27"/>
                        <wps:cNvSpPr/>
                        <wps:spPr bwMode="auto">
                          <a:xfrm>
                            <a:off x="252" y="1214"/>
                            <a:ext cx="10" cy="42"/>
                          </a:xfrm>
                          <a:custGeom>
                            <a:avLst/>
                            <a:gdLst>
                              <a:gd name="T0" fmla="*/ 3 w 4"/>
                              <a:gd name="T1" fmla="*/ 0 h 18"/>
                              <a:gd name="T2" fmla="*/ 2 w 4"/>
                              <a:gd name="T3" fmla="*/ 0 h 18"/>
                              <a:gd name="T4" fmla="*/ 0 w 4"/>
                              <a:gd name="T5" fmla="*/ 16 h 18"/>
                              <a:gd name="T6" fmla="*/ 1 w 4"/>
                              <a:gd name="T7" fmla="*/ 18 h 18"/>
                              <a:gd name="T8" fmla="*/ 3 w 4"/>
                              <a:gd name="T9" fmla="*/ 17 h 18"/>
                              <a:gd name="T10" fmla="*/ 4 w 4"/>
                              <a:gd name="T11" fmla="*/ 13 h 18"/>
                              <a:gd name="T12" fmla="*/ 4 w 4"/>
                              <a:gd name="T13" fmla="*/ 3 h 18"/>
                              <a:gd name="T14" fmla="*/ 3 w 4"/>
                              <a:gd name="T15" fmla="*/ 0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18">
                                <a:moveTo>
                                  <a:pt x="3" y="0"/>
                                </a:moveTo>
                                <a:cubicBezTo>
                                  <a:pt x="3" y="0"/>
                                  <a:pt x="2" y="0"/>
                                  <a:pt x="2" y="0"/>
                                </a:cubicBezTo>
                                <a:cubicBezTo>
                                  <a:pt x="0" y="6"/>
                                  <a:pt x="0" y="11"/>
                                  <a:pt x="0" y="16"/>
                                </a:cubicBezTo>
                                <a:cubicBezTo>
                                  <a:pt x="0" y="17"/>
                                  <a:pt x="1" y="18"/>
                                  <a:pt x="1" y="18"/>
                                </a:cubicBezTo>
                                <a:cubicBezTo>
                                  <a:pt x="2" y="18"/>
                                  <a:pt x="3" y="17"/>
                                  <a:pt x="3" y="17"/>
                                </a:cubicBezTo>
                                <a:cubicBezTo>
                                  <a:pt x="4" y="16"/>
                                  <a:pt x="4" y="15"/>
                                  <a:pt x="4" y="13"/>
                                </a:cubicBezTo>
                                <a:cubicBezTo>
                                  <a:pt x="4" y="10"/>
                                  <a:pt x="4" y="6"/>
                                  <a:pt x="4" y="3"/>
                                </a:cubicBezTo>
                                <a:cubicBezTo>
                                  <a:pt x="4" y="2"/>
                                  <a:pt x="4" y="1"/>
                                  <a:pt x="3" y="0"/>
                                </a:cubicBezTo>
                                <a:close/>
                              </a:path>
                            </a:pathLst>
                          </a:custGeom>
                          <a:solidFill>
                            <a:srgbClr val="FFFFFF"/>
                          </a:solidFill>
                          <a:ln>
                            <a:noFill/>
                          </a:ln>
                        </wps:spPr>
                        <wps:bodyPr vert="horz" wrap="square" lIns="91440" tIns="45720" rIns="91440" bIns="45720" numCol="1" anchor="t" anchorCtr="0" compatLnSpc="1"/>
                      </wps:wsp>
                      <wps:wsp>
                        <wps:cNvPr id="195" name="Freeform 28"/>
                        <wps:cNvSpPr/>
                        <wps:spPr bwMode="auto">
                          <a:xfrm>
                            <a:off x="345" y="1233"/>
                            <a:ext cx="9" cy="35"/>
                          </a:xfrm>
                          <a:custGeom>
                            <a:avLst/>
                            <a:gdLst>
                              <a:gd name="T0" fmla="*/ 1 w 4"/>
                              <a:gd name="T1" fmla="*/ 13 h 15"/>
                              <a:gd name="T2" fmla="*/ 2 w 4"/>
                              <a:gd name="T3" fmla="*/ 15 h 15"/>
                              <a:gd name="T4" fmla="*/ 4 w 4"/>
                              <a:gd name="T5" fmla="*/ 13 h 15"/>
                              <a:gd name="T6" fmla="*/ 2 w 4"/>
                              <a:gd name="T7" fmla="*/ 0 h 15"/>
                              <a:gd name="T8" fmla="*/ 1 w 4"/>
                              <a:gd name="T9" fmla="*/ 13 h 15"/>
                            </a:gdLst>
                            <a:ahLst/>
                            <a:cxnLst>
                              <a:cxn ang="0">
                                <a:pos x="T0" y="T1"/>
                              </a:cxn>
                              <a:cxn ang="0">
                                <a:pos x="T2" y="T3"/>
                              </a:cxn>
                              <a:cxn ang="0">
                                <a:pos x="T4" y="T5"/>
                              </a:cxn>
                              <a:cxn ang="0">
                                <a:pos x="T6" y="T7"/>
                              </a:cxn>
                              <a:cxn ang="0">
                                <a:pos x="T8" y="T9"/>
                              </a:cxn>
                            </a:cxnLst>
                            <a:rect l="0" t="0" r="r" b="b"/>
                            <a:pathLst>
                              <a:path w="4" h="15">
                                <a:moveTo>
                                  <a:pt x="1" y="13"/>
                                </a:moveTo>
                                <a:cubicBezTo>
                                  <a:pt x="1" y="14"/>
                                  <a:pt x="1" y="15"/>
                                  <a:pt x="2" y="15"/>
                                </a:cubicBezTo>
                                <a:cubicBezTo>
                                  <a:pt x="4" y="15"/>
                                  <a:pt x="4" y="14"/>
                                  <a:pt x="4" y="13"/>
                                </a:cubicBezTo>
                                <a:cubicBezTo>
                                  <a:pt x="4" y="8"/>
                                  <a:pt x="3" y="4"/>
                                  <a:pt x="2" y="0"/>
                                </a:cubicBezTo>
                                <a:cubicBezTo>
                                  <a:pt x="0" y="4"/>
                                  <a:pt x="0" y="9"/>
                                  <a:pt x="1" y="13"/>
                                </a:cubicBezTo>
                                <a:close/>
                              </a:path>
                            </a:pathLst>
                          </a:custGeom>
                          <a:solidFill>
                            <a:srgbClr val="FFFFFF"/>
                          </a:solidFill>
                          <a:ln>
                            <a:noFill/>
                          </a:ln>
                        </wps:spPr>
                        <wps:bodyPr vert="horz" wrap="square" lIns="91440" tIns="45720" rIns="91440" bIns="45720" numCol="1" anchor="t" anchorCtr="0" compatLnSpc="1"/>
                      </wps:wsp>
                      <wps:wsp>
                        <wps:cNvPr id="196" name="Freeform 29"/>
                        <wps:cNvSpPr/>
                        <wps:spPr bwMode="auto">
                          <a:xfrm>
                            <a:off x="492" y="1259"/>
                            <a:ext cx="15" cy="38"/>
                          </a:xfrm>
                          <a:custGeom>
                            <a:avLst/>
                            <a:gdLst>
                              <a:gd name="T0" fmla="*/ 2 w 6"/>
                              <a:gd name="T1" fmla="*/ 0 h 16"/>
                              <a:gd name="T2" fmla="*/ 0 w 6"/>
                              <a:gd name="T3" fmla="*/ 1 h 16"/>
                              <a:gd name="T4" fmla="*/ 4 w 6"/>
                              <a:gd name="T5" fmla="*/ 15 h 16"/>
                              <a:gd name="T6" fmla="*/ 4 w 6"/>
                              <a:gd name="T7" fmla="*/ 16 h 16"/>
                              <a:gd name="T8" fmla="*/ 5 w 6"/>
                              <a:gd name="T9" fmla="*/ 16 h 16"/>
                              <a:gd name="T10" fmla="*/ 6 w 6"/>
                              <a:gd name="T11" fmla="*/ 15 h 16"/>
                              <a:gd name="T12" fmla="*/ 2 w 6"/>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 h="16">
                                <a:moveTo>
                                  <a:pt x="2" y="0"/>
                                </a:moveTo>
                                <a:cubicBezTo>
                                  <a:pt x="1" y="0"/>
                                  <a:pt x="1" y="0"/>
                                  <a:pt x="0" y="1"/>
                                </a:cubicBezTo>
                                <a:cubicBezTo>
                                  <a:pt x="1" y="5"/>
                                  <a:pt x="1" y="11"/>
                                  <a:pt x="4" y="15"/>
                                </a:cubicBezTo>
                                <a:cubicBezTo>
                                  <a:pt x="4" y="15"/>
                                  <a:pt x="4" y="16"/>
                                  <a:pt x="4" y="16"/>
                                </a:cubicBezTo>
                                <a:cubicBezTo>
                                  <a:pt x="4" y="16"/>
                                  <a:pt x="5" y="16"/>
                                  <a:pt x="5" y="16"/>
                                </a:cubicBezTo>
                                <a:cubicBezTo>
                                  <a:pt x="6" y="16"/>
                                  <a:pt x="6" y="15"/>
                                  <a:pt x="6" y="15"/>
                                </a:cubicBezTo>
                                <a:cubicBezTo>
                                  <a:pt x="4" y="10"/>
                                  <a:pt x="3" y="5"/>
                                  <a:pt x="2" y="0"/>
                                </a:cubicBezTo>
                                <a:close/>
                              </a:path>
                            </a:pathLst>
                          </a:custGeom>
                          <a:solidFill>
                            <a:srgbClr val="FFFFFF"/>
                          </a:solidFill>
                          <a:ln>
                            <a:noFill/>
                          </a:ln>
                        </wps:spPr>
                        <wps:bodyPr vert="horz" wrap="square" lIns="91440" tIns="45720" rIns="91440" bIns="45720" numCol="1" anchor="t" anchorCtr="0" compatLnSpc="1"/>
                      </wps:wsp>
                      <wps:wsp>
                        <wps:cNvPr id="197" name="Freeform 30"/>
                        <wps:cNvSpPr>
                          <a:spLocks noEditPoints="1"/>
                        </wps:cNvSpPr>
                        <wps:spPr bwMode="auto">
                          <a:xfrm>
                            <a:off x="238" y="746"/>
                            <a:ext cx="74" cy="69"/>
                          </a:xfrm>
                          <a:custGeom>
                            <a:avLst/>
                            <a:gdLst>
                              <a:gd name="T0" fmla="*/ 17 w 31"/>
                              <a:gd name="T1" fmla="*/ 28 h 29"/>
                              <a:gd name="T2" fmla="*/ 30 w 31"/>
                              <a:gd name="T3" fmla="*/ 19 h 29"/>
                              <a:gd name="T4" fmla="*/ 31 w 31"/>
                              <a:gd name="T5" fmla="*/ 13 h 29"/>
                              <a:gd name="T6" fmla="*/ 18 w 31"/>
                              <a:gd name="T7" fmla="*/ 0 h 29"/>
                              <a:gd name="T8" fmla="*/ 8 w 31"/>
                              <a:gd name="T9" fmla="*/ 3 h 29"/>
                              <a:gd name="T10" fmla="*/ 2 w 31"/>
                              <a:gd name="T11" fmla="*/ 18 h 29"/>
                              <a:gd name="T12" fmla="*/ 17 w 31"/>
                              <a:gd name="T13" fmla="*/ 28 h 29"/>
                              <a:gd name="T14" fmla="*/ 10 w 31"/>
                              <a:gd name="T15" fmla="*/ 7 h 29"/>
                              <a:gd name="T16" fmla="*/ 23 w 31"/>
                              <a:gd name="T17" fmla="*/ 7 h 29"/>
                              <a:gd name="T18" fmla="*/ 26 w 31"/>
                              <a:gd name="T19" fmla="*/ 15 h 29"/>
                              <a:gd name="T20" fmla="*/ 25 w 31"/>
                              <a:gd name="T21" fmla="*/ 17 h 29"/>
                              <a:gd name="T22" fmla="*/ 18 w 31"/>
                              <a:gd name="T23" fmla="*/ 23 h 29"/>
                              <a:gd name="T24" fmla="*/ 9 w 31"/>
                              <a:gd name="T25" fmla="*/ 19 h 29"/>
                              <a:gd name="T26" fmla="*/ 10 w 31"/>
                              <a:gd name="T27" fmla="*/ 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29">
                                <a:moveTo>
                                  <a:pt x="17" y="28"/>
                                </a:moveTo>
                                <a:cubicBezTo>
                                  <a:pt x="26" y="29"/>
                                  <a:pt x="28" y="26"/>
                                  <a:pt x="30" y="19"/>
                                </a:cubicBezTo>
                                <a:cubicBezTo>
                                  <a:pt x="31" y="17"/>
                                  <a:pt x="31" y="15"/>
                                  <a:pt x="31" y="13"/>
                                </a:cubicBezTo>
                                <a:cubicBezTo>
                                  <a:pt x="31" y="6"/>
                                  <a:pt x="25" y="0"/>
                                  <a:pt x="18" y="0"/>
                                </a:cubicBezTo>
                                <a:cubicBezTo>
                                  <a:pt x="14" y="0"/>
                                  <a:pt x="11" y="1"/>
                                  <a:pt x="8" y="3"/>
                                </a:cubicBezTo>
                                <a:cubicBezTo>
                                  <a:pt x="3" y="5"/>
                                  <a:pt x="0" y="14"/>
                                  <a:pt x="2" y="18"/>
                                </a:cubicBezTo>
                                <a:cubicBezTo>
                                  <a:pt x="6" y="24"/>
                                  <a:pt x="10" y="29"/>
                                  <a:pt x="17" y="28"/>
                                </a:cubicBezTo>
                                <a:close/>
                                <a:moveTo>
                                  <a:pt x="10" y="7"/>
                                </a:moveTo>
                                <a:cubicBezTo>
                                  <a:pt x="14" y="4"/>
                                  <a:pt x="20" y="4"/>
                                  <a:pt x="23" y="7"/>
                                </a:cubicBezTo>
                                <a:cubicBezTo>
                                  <a:pt x="25" y="9"/>
                                  <a:pt x="26" y="10"/>
                                  <a:pt x="26" y="15"/>
                                </a:cubicBezTo>
                                <a:cubicBezTo>
                                  <a:pt x="26" y="15"/>
                                  <a:pt x="26" y="16"/>
                                  <a:pt x="25" y="17"/>
                                </a:cubicBezTo>
                                <a:cubicBezTo>
                                  <a:pt x="25" y="22"/>
                                  <a:pt x="23" y="23"/>
                                  <a:pt x="18" y="23"/>
                                </a:cubicBezTo>
                                <a:cubicBezTo>
                                  <a:pt x="15" y="23"/>
                                  <a:pt x="12" y="22"/>
                                  <a:pt x="9" y="19"/>
                                </a:cubicBezTo>
                                <a:cubicBezTo>
                                  <a:pt x="6" y="15"/>
                                  <a:pt x="6" y="10"/>
                                  <a:pt x="10" y="7"/>
                                </a:cubicBezTo>
                                <a:close/>
                              </a:path>
                            </a:pathLst>
                          </a:custGeom>
                          <a:solidFill>
                            <a:srgbClr val="FFFFFF"/>
                          </a:solidFill>
                          <a:ln>
                            <a:noFill/>
                          </a:ln>
                        </wps:spPr>
                        <wps:bodyPr vert="horz" wrap="square" lIns="91440" tIns="45720" rIns="91440" bIns="45720" numCol="1" anchor="t" anchorCtr="0" compatLnSpc="1"/>
                      </wps:wsp>
                      <wps:wsp>
                        <wps:cNvPr id="198" name="Freeform 31"/>
                        <wps:cNvSpPr>
                          <a:spLocks noEditPoints="1"/>
                        </wps:cNvSpPr>
                        <wps:spPr bwMode="auto">
                          <a:xfrm>
                            <a:off x="473" y="748"/>
                            <a:ext cx="77" cy="81"/>
                          </a:xfrm>
                          <a:custGeom>
                            <a:avLst/>
                            <a:gdLst>
                              <a:gd name="T0" fmla="*/ 17 w 32"/>
                              <a:gd name="T1" fmla="*/ 33 h 34"/>
                              <a:gd name="T2" fmla="*/ 30 w 32"/>
                              <a:gd name="T3" fmla="*/ 25 h 34"/>
                              <a:gd name="T4" fmla="*/ 32 w 32"/>
                              <a:gd name="T5" fmla="*/ 17 h 34"/>
                              <a:gd name="T6" fmla="*/ 26 w 32"/>
                              <a:gd name="T7" fmla="*/ 6 h 34"/>
                              <a:gd name="T8" fmla="*/ 19 w 32"/>
                              <a:gd name="T9" fmla="*/ 2 h 34"/>
                              <a:gd name="T10" fmla="*/ 10 w 32"/>
                              <a:gd name="T11" fmla="*/ 2 h 34"/>
                              <a:gd name="T12" fmla="*/ 1 w 32"/>
                              <a:gd name="T13" fmla="*/ 18 h 34"/>
                              <a:gd name="T14" fmla="*/ 17 w 32"/>
                              <a:gd name="T15" fmla="*/ 33 h 34"/>
                              <a:gd name="T16" fmla="*/ 7 w 32"/>
                              <a:gd name="T17" fmla="*/ 16 h 34"/>
                              <a:gd name="T18" fmla="*/ 13 w 32"/>
                              <a:gd name="T19" fmla="*/ 6 h 34"/>
                              <a:gd name="T20" fmla="*/ 22 w 32"/>
                              <a:gd name="T21" fmla="*/ 7 h 34"/>
                              <a:gd name="T22" fmla="*/ 28 w 32"/>
                              <a:gd name="T23" fmla="*/ 17 h 34"/>
                              <a:gd name="T24" fmla="*/ 25 w 32"/>
                              <a:gd name="T25" fmla="*/ 27 h 34"/>
                              <a:gd name="T26" fmla="*/ 22 w 32"/>
                              <a:gd name="T27" fmla="*/ 29 h 34"/>
                              <a:gd name="T28" fmla="*/ 9 w 32"/>
                              <a:gd name="T29" fmla="*/ 24 h 34"/>
                              <a:gd name="T30" fmla="*/ 7 w 32"/>
                              <a:gd name="T31"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 h="34">
                                <a:moveTo>
                                  <a:pt x="17" y="33"/>
                                </a:moveTo>
                                <a:cubicBezTo>
                                  <a:pt x="23" y="33"/>
                                  <a:pt x="27" y="30"/>
                                  <a:pt x="30" y="25"/>
                                </a:cubicBezTo>
                                <a:cubicBezTo>
                                  <a:pt x="31" y="22"/>
                                  <a:pt x="32" y="20"/>
                                  <a:pt x="32" y="17"/>
                                </a:cubicBezTo>
                                <a:cubicBezTo>
                                  <a:pt x="32" y="12"/>
                                  <a:pt x="30" y="8"/>
                                  <a:pt x="26" y="6"/>
                                </a:cubicBezTo>
                                <a:cubicBezTo>
                                  <a:pt x="24" y="4"/>
                                  <a:pt x="22" y="3"/>
                                  <a:pt x="19" y="2"/>
                                </a:cubicBezTo>
                                <a:cubicBezTo>
                                  <a:pt x="16" y="1"/>
                                  <a:pt x="13" y="0"/>
                                  <a:pt x="10" y="2"/>
                                </a:cubicBezTo>
                                <a:cubicBezTo>
                                  <a:pt x="5" y="6"/>
                                  <a:pt x="2" y="11"/>
                                  <a:pt x="1" y="18"/>
                                </a:cubicBezTo>
                                <a:cubicBezTo>
                                  <a:pt x="0" y="25"/>
                                  <a:pt x="7" y="34"/>
                                  <a:pt x="17" y="33"/>
                                </a:cubicBezTo>
                                <a:close/>
                                <a:moveTo>
                                  <a:pt x="7" y="16"/>
                                </a:moveTo>
                                <a:cubicBezTo>
                                  <a:pt x="7" y="12"/>
                                  <a:pt x="9" y="9"/>
                                  <a:pt x="13" y="6"/>
                                </a:cubicBezTo>
                                <a:cubicBezTo>
                                  <a:pt x="16" y="5"/>
                                  <a:pt x="19" y="5"/>
                                  <a:pt x="22" y="7"/>
                                </a:cubicBezTo>
                                <a:cubicBezTo>
                                  <a:pt x="26" y="9"/>
                                  <a:pt x="29" y="12"/>
                                  <a:pt x="28" y="17"/>
                                </a:cubicBezTo>
                                <a:cubicBezTo>
                                  <a:pt x="29" y="21"/>
                                  <a:pt x="28" y="25"/>
                                  <a:pt x="25" y="27"/>
                                </a:cubicBezTo>
                                <a:cubicBezTo>
                                  <a:pt x="24" y="28"/>
                                  <a:pt x="23" y="29"/>
                                  <a:pt x="22" y="29"/>
                                </a:cubicBezTo>
                                <a:cubicBezTo>
                                  <a:pt x="17" y="29"/>
                                  <a:pt x="13" y="27"/>
                                  <a:pt x="9" y="24"/>
                                </a:cubicBezTo>
                                <a:cubicBezTo>
                                  <a:pt x="7" y="22"/>
                                  <a:pt x="7" y="19"/>
                                  <a:pt x="7" y="16"/>
                                </a:cubicBezTo>
                                <a:close/>
                              </a:path>
                            </a:pathLst>
                          </a:custGeom>
                          <a:solidFill>
                            <a:srgbClr val="FFFFFF"/>
                          </a:solidFill>
                          <a:ln>
                            <a:noFill/>
                          </a:ln>
                        </wps:spPr>
                        <wps:bodyPr vert="horz" wrap="square" lIns="91440" tIns="45720" rIns="91440" bIns="45720" numCol="1" anchor="t" anchorCtr="0" compatLnSpc="1"/>
                      </wps:wsp>
                      <wps:wsp>
                        <wps:cNvPr id="199" name="Freeform 32"/>
                        <wps:cNvSpPr/>
                        <wps:spPr bwMode="auto">
                          <a:xfrm>
                            <a:off x="369" y="884"/>
                            <a:ext cx="21" cy="87"/>
                          </a:xfrm>
                          <a:custGeom>
                            <a:avLst/>
                            <a:gdLst>
                              <a:gd name="T0" fmla="*/ 7 w 9"/>
                              <a:gd name="T1" fmla="*/ 0 h 37"/>
                              <a:gd name="T2" fmla="*/ 4 w 9"/>
                              <a:gd name="T3" fmla="*/ 1 h 37"/>
                              <a:gd name="T4" fmla="*/ 3 w 9"/>
                              <a:gd name="T5" fmla="*/ 5 h 37"/>
                              <a:gd name="T6" fmla="*/ 2 w 9"/>
                              <a:gd name="T7" fmla="*/ 10 h 37"/>
                              <a:gd name="T8" fmla="*/ 4 w 9"/>
                              <a:gd name="T9" fmla="*/ 37 h 37"/>
                              <a:gd name="T10" fmla="*/ 7 w 9"/>
                              <a:gd name="T11" fmla="*/ 23 h 37"/>
                              <a:gd name="T12" fmla="*/ 9 w 9"/>
                              <a:gd name="T13" fmla="*/ 5 h 37"/>
                              <a:gd name="T14" fmla="*/ 9 w 9"/>
                              <a:gd name="T15" fmla="*/ 2 h 37"/>
                              <a:gd name="T16" fmla="*/ 7 w 9"/>
                              <a:gd name="T17"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37">
                                <a:moveTo>
                                  <a:pt x="7" y="0"/>
                                </a:moveTo>
                                <a:cubicBezTo>
                                  <a:pt x="6" y="0"/>
                                  <a:pt x="5" y="0"/>
                                  <a:pt x="4" y="1"/>
                                </a:cubicBezTo>
                                <a:cubicBezTo>
                                  <a:pt x="4" y="2"/>
                                  <a:pt x="3" y="3"/>
                                  <a:pt x="3" y="5"/>
                                </a:cubicBezTo>
                                <a:cubicBezTo>
                                  <a:pt x="3" y="6"/>
                                  <a:pt x="2" y="8"/>
                                  <a:pt x="2" y="10"/>
                                </a:cubicBezTo>
                                <a:cubicBezTo>
                                  <a:pt x="0" y="19"/>
                                  <a:pt x="1" y="28"/>
                                  <a:pt x="4" y="37"/>
                                </a:cubicBezTo>
                                <a:cubicBezTo>
                                  <a:pt x="5" y="32"/>
                                  <a:pt x="7" y="28"/>
                                  <a:pt x="7" y="23"/>
                                </a:cubicBezTo>
                                <a:cubicBezTo>
                                  <a:pt x="8" y="17"/>
                                  <a:pt x="7" y="10"/>
                                  <a:pt x="9" y="5"/>
                                </a:cubicBezTo>
                                <a:cubicBezTo>
                                  <a:pt x="9" y="4"/>
                                  <a:pt x="9" y="3"/>
                                  <a:pt x="9" y="2"/>
                                </a:cubicBezTo>
                                <a:cubicBezTo>
                                  <a:pt x="8" y="1"/>
                                  <a:pt x="8" y="0"/>
                                  <a:pt x="7" y="0"/>
                                </a:cubicBezTo>
                                <a:close/>
                              </a:path>
                            </a:pathLst>
                          </a:custGeom>
                          <a:solidFill>
                            <a:srgbClr val="FFFFFF"/>
                          </a:solidFill>
                          <a:ln>
                            <a:noFill/>
                          </a:ln>
                        </wps:spPr>
                        <wps:bodyPr vert="horz" wrap="square" lIns="91440" tIns="45720" rIns="91440" bIns="45720" numCol="1" anchor="t" anchorCtr="0" compatLnSpc="1"/>
                      </wps:wsp>
                      <wps:wsp>
                        <wps:cNvPr id="200" name="Freeform 33"/>
                        <wps:cNvSpPr>
                          <a:spLocks noEditPoints="1"/>
                        </wps:cNvSpPr>
                        <wps:spPr bwMode="auto">
                          <a:xfrm>
                            <a:off x="633" y="781"/>
                            <a:ext cx="50" cy="46"/>
                          </a:xfrm>
                          <a:custGeom>
                            <a:avLst/>
                            <a:gdLst>
                              <a:gd name="T0" fmla="*/ 2 w 21"/>
                              <a:gd name="T1" fmla="*/ 14 h 19"/>
                              <a:gd name="T2" fmla="*/ 10 w 21"/>
                              <a:gd name="T3" fmla="*/ 19 h 19"/>
                              <a:gd name="T4" fmla="*/ 13 w 21"/>
                              <a:gd name="T5" fmla="*/ 19 h 19"/>
                              <a:gd name="T6" fmla="*/ 19 w 21"/>
                              <a:gd name="T7" fmla="*/ 15 h 19"/>
                              <a:gd name="T8" fmla="*/ 20 w 21"/>
                              <a:gd name="T9" fmla="*/ 9 h 19"/>
                              <a:gd name="T10" fmla="*/ 16 w 21"/>
                              <a:gd name="T11" fmla="*/ 3 h 19"/>
                              <a:gd name="T12" fmla="*/ 12 w 21"/>
                              <a:gd name="T13" fmla="*/ 2 h 19"/>
                              <a:gd name="T14" fmla="*/ 3 w 21"/>
                              <a:gd name="T15" fmla="*/ 4 h 19"/>
                              <a:gd name="T16" fmla="*/ 2 w 21"/>
                              <a:gd name="T17" fmla="*/ 14 h 19"/>
                              <a:gd name="T18" fmla="*/ 10 w 21"/>
                              <a:gd name="T19" fmla="*/ 5 h 19"/>
                              <a:gd name="T20" fmla="*/ 18 w 21"/>
                              <a:gd name="T21" fmla="*/ 10 h 19"/>
                              <a:gd name="T22" fmla="*/ 13 w 21"/>
                              <a:gd name="T23" fmla="*/ 16 h 19"/>
                              <a:gd name="T24" fmla="*/ 6 w 21"/>
                              <a:gd name="T25" fmla="*/ 10 h 19"/>
                              <a:gd name="T26" fmla="*/ 10 w 21"/>
                              <a:gd name="T27" fmla="*/ 5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19">
                                <a:moveTo>
                                  <a:pt x="2" y="14"/>
                                </a:moveTo>
                                <a:cubicBezTo>
                                  <a:pt x="3" y="18"/>
                                  <a:pt x="6" y="19"/>
                                  <a:pt x="10" y="19"/>
                                </a:cubicBezTo>
                                <a:cubicBezTo>
                                  <a:pt x="11" y="19"/>
                                  <a:pt x="12" y="19"/>
                                  <a:pt x="13" y="19"/>
                                </a:cubicBezTo>
                                <a:cubicBezTo>
                                  <a:pt x="16" y="19"/>
                                  <a:pt x="17" y="17"/>
                                  <a:pt x="19" y="15"/>
                                </a:cubicBezTo>
                                <a:cubicBezTo>
                                  <a:pt x="20" y="13"/>
                                  <a:pt x="20" y="11"/>
                                  <a:pt x="20" y="9"/>
                                </a:cubicBezTo>
                                <a:cubicBezTo>
                                  <a:pt x="21" y="6"/>
                                  <a:pt x="19" y="4"/>
                                  <a:pt x="16" y="3"/>
                                </a:cubicBezTo>
                                <a:cubicBezTo>
                                  <a:pt x="15" y="3"/>
                                  <a:pt x="14" y="2"/>
                                  <a:pt x="12" y="2"/>
                                </a:cubicBezTo>
                                <a:cubicBezTo>
                                  <a:pt x="8" y="0"/>
                                  <a:pt x="5" y="1"/>
                                  <a:pt x="3" y="4"/>
                                </a:cubicBezTo>
                                <a:cubicBezTo>
                                  <a:pt x="1" y="7"/>
                                  <a:pt x="0" y="11"/>
                                  <a:pt x="2" y="14"/>
                                </a:cubicBezTo>
                                <a:close/>
                                <a:moveTo>
                                  <a:pt x="10" y="5"/>
                                </a:moveTo>
                                <a:cubicBezTo>
                                  <a:pt x="14" y="5"/>
                                  <a:pt x="18" y="8"/>
                                  <a:pt x="18" y="10"/>
                                </a:cubicBezTo>
                                <a:cubicBezTo>
                                  <a:pt x="18" y="14"/>
                                  <a:pt x="15" y="16"/>
                                  <a:pt x="13" y="16"/>
                                </a:cubicBezTo>
                                <a:cubicBezTo>
                                  <a:pt x="9" y="16"/>
                                  <a:pt x="6" y="14"/>
                                  <a:pt x="6" y="10"/>
                                </a:cubicBezTo>
                                <a:cubicBezTo>
                                  <a:pt x="6" y="7"/>
                                  <a:pt x="7" y="5"/>
                                  <a:pt x="10" y="5"/>
                                </a:cubicBezTo>
                                <a:close/>
                              </a:path>
                            </a:pathLst>
                          </a:custGeom>
                          <a:solidFill>
                            <a:srgbClr val="FFFFFF"/>
                          </a:solidFill>
                          <a:ln>
                            <a:noFill/>
                          </a:ln>
                        </wps:spPr>
                        <wps:bodyPr vert="horz" wrap="square" lIns="91440" tIns="45720" rIns="91440" bIns="45720" numCol="1" anchor="t" anchorCtr="0" compatLnSpc="1"/>
                      </wps:wsp>
                      <wps:wsp>
                        <wps:cNvPr id="201" name="Freeform 34"/>
                        <wps:cNvSpPr/>
                        <wps:spPr bwMode="auto">
                          <a:xfrm>
                            <a:off x="126" y="827"/>
                            <a:ext cx="57" cy="78"/>
                          </a:xfrm>
                          <a:custGeom>
                            <a:avLst/>
                            <a:gdLst>
                              <a:gd name="T0" fmla="*/ 9 w 24"/>
                              <a:gd name="T1" fmla="*/ 25 h 33"/>
                              <a:gd name="T2" fmla="*/ 14 w 24"/>
                              <a:gd name="T3" fmla="*/ 18 h 33"/>
                              <a:gd name="T4" fmla="*/ 22 w 24"/>
                              <a:gd name="T5" fmla="*/ 6 h 33"/>
                              <a:gd name="T6" fmla="*/ 22 w 24"/>
                              <a:gd name="T7" fmla="*/ 2 h 33"/>
                              <a:gd name="T8" fmla="*/ 19 w 24"/>
                              <a:gd name="T9" fmla="*/ 4 h 33"/>
                              <a:gd name="T10" fmla="*/ 0 w 24"/>
                              <a:gd name="T11" fmla="*/ 33 h 33"/>
                              <a:gd name="T12" fmla="*/ 9 w 24"/>
                              <a:gd name="T13" fmla="*/ 25 h 33"/>
                            </a:gdLst>
                            <a:ahLst/>
                            <a:cxnLst>
                              <a:cxn ang="0">
                                <a:pos x="T0" y="T1"/>
                              </a:cxn>
                              <a:cxn ang="0">
                                <a:pos x="T2" y="T3"/>
                              </a:cxn>
                              <a:cxn ang="0">
                                <a:pos x="T4" y="T5"/>
                              </a:cxn>
                              <a:cxn ang="0">
                                <a:pos x="T6" y="T7"/>
                              </a:cxn>
                              <a:cxn ang="0">
                                <a:pos x="T8" y="T9"/>
                              </a:cxn>
                              <a:cxn ang="0">
                                <a:pos x="T10" y="T11"/>
                              </a:cxn>
                              <a:cxn ang="0">
                                <a:pos x="T12" y="T13"/>
                              </a:cxn>
                            </a:cxnLst>
                            <a:rect l="0" t="0" r="r" b="b"/>
                            <a:pathLst>
                              <a:path w="24" h="33">
                                <a:moveTo>
                                  <a:pt x="9" y="25"/>
                                </a:moveTo>
                                <a:cubicBezTo>
                                  <a:pt x="11" y="22"/>
                                  <a:pt x="13" y="20"/>
                                  <a:pt x="14" y="18"/>
                                </a:cubicBezTo>
                                <a:cubicBezTo>
                                  <a:pt x="17" y="14"/>
                                  <a:pt x="20" y="10"/>
                                  <a:pt x="22" y="6"/>
                                </a:cubicBezTo>
                                <a:cubicBezTo>
                                  <a:pt x="23" y="5"/>
                                  <a:pt x="24" y="3"/>
                                  <a:pt x="22" y="2"/>
                                </a:cubicBezTo>
                                <a:cubicBezTo>
                                  <a:pt x="21" y="0"/>
                                  <a:pt x="20" y="2"/>
                                  <a:pt x="19" y="4"/>
                                </a:cubicBezTo>
                                <a:cubicBezTo>
                                  <a:pt x="12" y="13"/>
                                  <a:pt x="5" y="22"/>
                                  <a:pt x="0" y="33"/>
                                </a:cubicBezTo>
                                <a:cubicBezTo>
                                  <a:pt x="3" y="31"/>
                                  <a:pt x="7" y="28"/>
                                  <a:pt x="9" y="25"/>
                                </a:cubicBezTo>
                                <a:close/>
                              </a:path>
                            </a:pathLst>
                          </a:custGeom>
                          <a:solidFill>
                            <a:srgbClr val="FFFFFF"/>
                          </a:solidFill>
                          <a:ln>
                            <a:noFill/>
                          </a:ln>
                        </wps:spPr>
                        <wps:bodyPr vert="horz" wrap="square" lIns="91440" tIns="45720" rIns="91440" bIns="45720" numCol="1" anchor="t" anchorCtr="0" compatLnSpc="1"/>
                      </wps:wsp>
                      <wps:wsp>
                        <wps:cNvPr id="202" name="Freeform 35"/>
                        <wps:cNvSpPr>
                          <a:spLocks noEditPoints="1"/>
                        </wps:cNvSpPr>
                        <wps:spPr bwMode="auto">
                          <a:xfrm>
                            <a:off x="600" y="694"/>
                            <a:ext cx="38" cy="35"/>
                          </a:xfrm>
                          <a:custGeom>
                            <a:avLst/>
                            <a:gdLst>
                              <a:gd name="T0" fmla="*/ 4 w 16"/>
                              <a:gd name="T1" fmla="*/ 14 h 15"/>
                              <a:gd name="T2" fmla="*/ 7 w 16"/>
                              <a:gd name="T3" fmla="*/ 15 h 15"/>
                              <a:gd name="T4" fmla="*/ 16 w 16"/>
                              <a:gd name="T5" fmla="*/ 9 h 15"/>
                              <a:gd name="T6" fmla="*/ 9 w 16"/>
                              <a:gd name="T7" fmla="*/ 1 h 15"/>
                              <a:gd name="T8" fmla="*/ 8 w 16"/>
                              <a:gd name="T9" fmla="*/ 1 h 15"/>
                              <a:gd name="T10" fmla="*/ 1 w 16"/>
                              <a:gd name="T11" fmla="*/ 6 h 15"/>
                              <a:gd name="T12" fmla="*/ 0 w 16"/>
                              <a:gd name="T13" fmla="*/ 9 h 15"/>
                              <a:gd name="T14" fmla="*/ 4 w 16"/>
                              <a:gd name="T15" fmla="*/ 14 h 15"/>
                              <a:gd name="T16" fmla="*/ 8 w 16"/>
                              <a:gd name="T17" fmla="*/ 4 h 15"/>
                              <a:gd name="T18" fmla="*/ 11 w 16"/>
                              <a:gd name="T19" fmla="*/ 7 h 15"/>
                              <a:gd name="T20" fmla="*/ 8 w 16"/>
                              <a:gd name="T21" fmla="*/ 10 h 15"/>
                              <a:gd name="T22" fmla="*/ 5 w 16"/>
                              <a:gd name="T23" fmla="*/ 8 h 15"/>
                              <a:gd name="T24" fmla="*/ 8 w 16"/>
                              <a:gd name="T25" fmla="*/ 4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15">
                                <a:moveTo>
                                  <a:pt x="4" y="14"/>
                                </a:moveTo>
                                <a:cubicBezTo>
                                  <a:pt x="5" y="15"/>
                                  <a:pt x="7" y="15"/>
                                  <a:pt x="7" y="15"/>
                                </a:cubicBezTo>
                                <a:cubicBezTo>
                                  <a:pt x="13" y="15"/>
                                  <a:pt x="15" y="13"/>
                                  <a:pt x="16" y="9"/>
                                </a:cubicBezTo>
                                <a:cubicBezTo>
                                  <a:pt x="16" y="5"/>
                                  <a:pt x="14" y="2"/>
                                  <a:pt x="9" y="1"/>
                                </a:cubicBezTo>
                                <a:cubicBezTo>
                                  <a:pt x="9" y="1"/>
                                  <a:pt x="8" y="1"/>
                                  <a:pt x="8" y="1"/>
                                </a:cubicBezTo>
                                <a:cubicBezTo>
                                  <a:pt x="4" y="0"/>
                                  <a:pt x="2" y="2"/>
                                  <a:pt x="1" y="6"/>
                                </a:cubicBezTo>
                                <a:cubicBezTo>
                                  <a:pt x="0" y="7"/>
                                  <a:pt x="0" y="8"/>
                                  <a:pt x="0" y="9"/>
                                </a:cubicBezTo>
                                <a:cubicBezTo>
                                  <a:pt x="0" y="12"/>
                                  <a:pt x="1" y="14"/>
                                  <a:pt x="4" y="14"/>
                                </a:cubicBezTo>
                                <a:close/>
                                <a:moveTo>
                                  <a:pt x="8" y="4"/>
                                </a:moveTo>
                                <a:cubicBezTo>
                                  <a:pt x="10" y="4"/>
                                  <a:pt x="11" y="6"/>
                                  <a:pt x="11" y="7"/>
                                </a:cubicBezTo>
                                <a:cubicBezTo>
                                  <a:pt x="11" y="9"/>
                                  <a:pt x="10" y="10"/>
                                  <a:pt x="8" y="10"/>
                                </a:cubicBezTo>
                                <a:cubicBezTo>
                                  <a:pt x="6" y="10"/>
                                  <a:pt x="5" y="10"/>
                                  <a:pt x="5" y="8"/>
                                </a:cubicBezTo>
                                <a:cubicBezTo>
                                  <a:pt x="4" y="6"/>
                                  <a:pt x="6" y="4"/>
                                  <a:pt x="8" y="4"/>
                                </a:cubicBezTo>
                                <a:close/>
                              </a:path>
                            </a:pathLst>
                          </a:custGeom>
                          <a:solidFill>
                            <a:srgbClr val="FFFFFF"/>
                          </a:solidFill>
                          <a:ln>
                            <a:noFill/>
                          </a:ln>
                        </wps:spPr>
                        <wps:bodyPr vert="horz" wrap="square" lIns="91440" tIns="45720" rIns="91440" bIns="45720" numCol="1" anchor="t" anchorCtr="0" compatLnSpc="1"/>
                      </wps:wsp>
                      <wps:wsp>
                        <wps:cNvPr id="203" name="Freeform 36"/>
                        <wps:cNvSpPr/>
                        <wps:spPr bwMode="auto">
                          <a:xfrm>
                            <a:off x="526" y="879"/>
                            <a:ext cx="40" cy="73"/>
                          </a:xfrm>
                          <a:custGeom>
                            <a:avLst/>
                            <a:gdLst>
                              <a:gd name="T0" fmla="*/ 6 w 17"/>
                              <a:gd name="T1" fmla="*/ 7 h 31"/>
                              <a:gd name="T2" fmla="*/ 3 w 17"/>
                              <a:gd name="T3" fmla="*/ 1 h 31"/>
                              <a:gd name="T4" fmla="*/ 2 w 17"/>
                              <a:gd name="T5" fmla="*/ 0 h 31"/>
                              <a:gd name="T6" fmla="*/ 1 w 17"/>
                              <a:gd name="T7" fmla="*/ 2 h 31"/>
                              <a:gd name="T8" fmla="*/ 1 w 17"/>
                              <a:gd name="T9" fmla="*/ 5 h 31"/>
                              <a:gd name="T10" fmla="*/ 3 w 17"/>
                              <a:gd name="T11" fmla="*/ 13 h 31"/>
                              <a:gd name="T12" fmla="*/ 12 w 17"/>
                              <a:gd name="T13" fmla="*/ 28 h 31"/>
                              <a:gd name="T14" fmla="*/ 17 w 17"/>
                              <a:gd name="T15" fmla="*/ 31 h 31"/>
                              <a:gd name="T16" fmla="*/ 14 w 17"/>
                              <a:gd name="T17" fmla="*/ 27 h 31"/>
                              <a:gd name="T18" fmla="*/ 6 w 17"/>
                              <a:gd name="T19" fmla="*/ 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6" y="7"/>
                                </a:moveTo>
                                <a:cubicBezTo>
                                  <a:pt x="5" y="5"/>
                                  <a:pt x="5" y="2"/>
                                  <a:pt x="3" y="1"/>
                                </a:cubicBezTo>
                                <a:cubicBezTo>
                                  <a:pt x="3" y="1"/>
                                  <a:pt x="2" y="0"/>
                                  <a:pt x="2" y="0"/>
                                </a:cubicBezTo>
                                <a:cubicBezTo>
                                  <a:pt x="1" y="0"/>
                                  <a:pt x="1" y="1"/>
                                  <a:pt x="1" y="2"/>
                                </a:cubicBezTo>
                                <a:cubicBezTo>
                                  <a:pt x="0" y="3"/>
                                  <a:pt x="1" y="4"/>
                                  <a:pt x="1" y="5"/>
                                </a:cubicBezTo>
                                <a:cubicBezTo>
                                  <a:pt x="2" y="8"/>
                                  <a:pt x="3" y="11"/>
                                  <a:pt x="3" y="13"/>
                                </a:cubicBezTo>
                                <a:cubicBezTo>
                                  <a:pt x="5" y="19"/>
                                  <a:pt x="8" y="24"/>
                                  <a:pt x="12" y="28"/>
                                </a:cubicBezTo>
                                <a:cubicBezTo>
                                  <a:pt x="13" y="30"/>
                                  <a:pt x="14" y="31"/>
                                  <a:pt x="17" y="31"/>
                                </a:cubicBezTo>
                                <a:cubicBezTo>
                                  <a:pt x="16" y="29"/>
                                  <a:pt x="15" y="28"/>
                                  <a:pt x="14" y="27"/>
                                </a:cubicBezTo>
                                <a:cubicBezTo>
                                  <a:pt x="11" y="20"/>
                                  <a:pt x="8" y="14"/>
                                  <a:pt x="6" y="7"/>
                                </a:cubicBezTo>
                                <a:close/>
                              </a:path>
                            </a:pathLst>
                          </a:custGeom>
                          <a:solidFill>
                            <a:srgbClr val="FFFFFF"/>
                          </a:solidFill>
                          <a:ln>
                            <a:noFill/>
                          </a:ln>
                        </wps:spPr>
                        <wps:bodyPr vert="horz" wrap="square" lIns="91440" tIns="45720" rIns="91440" bIns="45720" numCol="1" anchor="t" anchorCtr="0" compatLnSpc="1"/>
                      </wps:wsp>
                      <wps:wsp>
                        <wps:cNvPr id="204" name="Freeform 37"/>
                        <wps:cNvSpPr/>
                        <wps:spPr bwMode="auto">
                          <a:xfrm>
                            <a:off x="400" y="903"/>
                            <a:ext cx="14" cy="78"/>
                          </a:xfrm>
                          <a:custGeom>
                            <a:avLst/>
                            <a:gdLst>
                              <a:gd name="T0" fmla="*/ 3 w 6"/>
                              <a:gd name="T1" fmla="*/ 33 h 33"/>
                              <a:gd name="T2" fmla="*/ 5 w 6"/>
                              <a:gd name="T3" fmla="*/ 13 h 33"/>
                              <a:gd name="T4" fmla="*/ 2 w 6"/>
                              <a:gd name="T5" fmla="*/ 0 h 33"/>
                              <a:gd name="T6" fmla="*/ 1 w 6"/>
                              <a:gd name="T7" fmla="*/ 23 h 33"/>
                              <a:gd name="T8" fmla="*/ 3 w 6"/>
                              <a:gd name="T9" fmla="*/ 33 h 33"/>
                            </a:gdLst>
                            <a:ahLst/>
                            <a:cxnLst>
                              <a:cxn ang="0">
                                <a:pos x="T0" y="T1"/>
                              </a:cxn>
                              <a:cxn ang="0">
                                <a:pos x="T2" y="T3"/>
                              </a:cxn>
                              <a:cxn ang="0">
                                <a:pos x="T4" y="T5"/>
                              </a:cxn>
                              <a:cxn ang="0">
                                <a:pos x="T6" y="T7"/>
                              </a:cxn>
                              <a:cxn ang="0">
                                <a:pos x="T8" y="T9"/>
                              </a:cxn>
                            </a:cxnLst>
                            <a:rect l="0" t="0" r="r" b="b"/>
                            <a:pathLst>
                              <a:path w="6" h="33">
                                <a:moveTo>
                                  <a:pt x="3" y="33"/>
                                </a:moveTo>
                                <a:cubicBezTo>
                                  <a:pt x="6" y="26"/>
                                  <a:pt x="5" y="20"/>
                                  <a:pt x="5" y="13"/>
                                </a:cubicBezTo>
                                <a:cubicBezTo>
                                  <a:pt x="5" y="9"/>
                                  <a:pt x="5" y="5"/>
                                  <a:pt x="2" y="0"/>
                                </a:cubicBezTo>
                                <a:cubicBezTo>
                                  <a:pt x="1" y="5"/>
                                  <a:pt x="0" y="17"/>
                                  <a:pt x="1" y="23"/>
                                </a:cubicBezTo>
                                <a:cubicBezTo>
                                  <a:pt x="1" y="26"/>
                                  <a:pt x="1" y="29"/>
                                  <a:pt x="3" y="33"/>
                                </a:cubicBezTo>
                                <a:close/>
                              </a:path>
                            </a:pathLst>
                          </a:custGeom>
                          <a:solidFill>
                            <a:srgbClr val="FFFFFF"/>
                          </a:solidFill>
                          <a:ln>
                            <a:noFill/>
                          </a:ln>
                        </wps:spPr>
                        <wps:bodyPr vert="horz" wrap="square" lIns="91440" tIns="45720" rIns="91440" bIns="45720" numCol="1" anchor="t" anchorCtr="0" compatLnSpc="1"/>
                      </wps:wsp>
                      <wps:wsp>
                        <wps:cNvPr id="205" name="Freeform 38"/>
                        <wps:cNvSpPr/>
                        <wps:spPr bwMode="auto">
                          <a:xfrm>
                            <a:off x="676" y="876"/>
                            <a:ext cx="45" cy="69"/>
                          </a:xfrm>
                          <a:custGeom>
                            <a:avLst/>
                            <a:gdLst>
                              <a:gd name="T0" fmla="*/ 1 w 19"/>
                              <a:gd name="T1" fmla="*/ 0 h 29"/>
                              <a:gd name="T2" fmla="*/ 2 w 19"/>
                              <a:gd name="T3" fmla="*/ 6 h 29"/>
                              <a:gd name="T4" fmla="*/ 14 w 19"/>
                              <a:gd name="T5" fmla="*/ 26 h 29"/>
                              <a:gd name="T6" fmla="*/ 19 w 19"/>
                              <a:gd name="T7" fmla="*/ 29 h 29"/>
                              <a:gd name="T8" fmla="*/ 15 w 19"/>
                              <a:gd name="T9" fmla="*/ 21 h 29"/>
                              <a:gd name="T10" fmla="*/ 5 w 19"/>
                              <a:gd name="T11" fmla="*/ 3 h 29"/>
                              <a:gd name="T12" fmla="*/ 1 w 19"/>
                              <a:gd name="T13" fmla="*/ 0 h 29"/>
                            </a:gdLst>
                            <a:ahLst/>
                            <a:cxnLst>
                              <a:cxn ang="0">
                                <a:pos x="T0" y="T1"/>
                              </a:cxn>
                              <a:cxn ang="0">
                                <a:pos x="T2" y="T3"/>
                              </a:cxn>
                              <a:cxn ang="0">
                                <a:pos x="T4" y="T5"/>
                              </a:cxn>
                              <a:cxn ang="0">
                                <a:pos x="T6" y="T7"/>
                              </a:cxn>
                              <a:cxn ang="0">
                                <a:pos x="T8" y="T9"/>
                              </a:cxn>
                              <a:cxn ang="0">
                                <a:pos x="T10" y="T11"/>
                              </a:cxn>
                              <a:cxn ang="0">
                                <a:pos x="T12" y="T13"/>
                              </a:cxn>
                            </a:cxnLst>
                            <a:rect l="0" t="0" r="r" b="b"/>
                            <a:pathLst>
                              <a:path w="19" h="29">
                                <a:moveTo>
                                  <a:pt x="1" y="0"/>
                                </a:moveTo>
                                <a:cubicBezTo>
                                  <a:pt x="0" y="1"/>
                                  <a:pt x="0" y="2"/>
                                  <a:pt x="2" y="6"/>
                                </a:cubicBezTo>
                                <a:cubicBezTo>
                                  <a:pt x="6" y="13"/>
                                  <a:pt x="10" y="19"/>
                                  <a:pt x="14" y="26"/>
                                </a:cubicBezTo>
                                <a:cubicBezTo>
                                  <a:pt x="15" y="27"/>
                                  <a:pt x="16" y="29"/>
                                  <a:pt x="19" y="29"/>
                                </a:cubicBezTo>
                                <a:cubicBezTo>
                                  <a:pt x="17" y="26"/>
                                  <a:pt x="16" y="24"/>
                                  <a:pt x="15" y="21"/>
                                </a:cubicBezTo>
                                <a:cubicBezTo>
                                  <a:pt x="13" y="15"/>
                                  <a:pt x="9" y="9"/>
                                  <a:pt x="5" y="3"/>
                                </a:cubicBezTo>
                                <a:cubicBezTo>
                                  <a:pt x="4" y="2"/>
                                  <a:pt x="3" y="0"/>
                                  <a:pt x="1" y="0"/>
                                </a:cubicBezTo>
                                <a:close/>
                              </a:path>
                            </a:pathLst>
                          </a:custGeom>
                          <a:solidFill>
                            <a:srgbClr val="FFFFFF"/>
                          </a:solidFill>
                          <a:ln>
                            <a:noFill/>
                          </a:ln>
                        </wps:spPr>
                        <wps:bodyPr vert="horz" wrap="square" lIns="91440" tIns="45720" rIns="91440" bIns="45720" numCol="1" anchor="t" anchorCtr="0" compatLnSpc="1"/>
                      </wps:wsp>
                      <wps:wsp>
                        <wps:cNvPr id="206" name="Freeform 39"/>
                        <wps:cNvSpPr/>
                        <wps:spPr bwMode="auto">
                          <a:xfrm>
                            <a:off x="716" y="881"/>
                            <a:ext cx="34" cy="67"/>
                          </a:xfrm>
                          <a:custGeom>
                            <a:avLst/>
                            <a:gdLst>
                              <a:gd name="T0" fmla="*/ 1 w 14"/>
                              <a:gd name="T1" fmla="*/ 6 h 28"/>
                              <a:gd name="T2" fmla="*/ 6 w 14"/>
                              <a:gd name="T3" fmla="*/ 17 h 28"/>
                              <a:gd name="T4" fmla="*/ 10 w 14"/>
                              <a:gd name="T5" fmla="*/ 25 h 28"/>
                              <a:gd name="T6" fmla="*/ 14 w 14"/>
                              <a:gd name="T7" fmla="*/ 28 h 28"/>
                              <a:gd name="T8" fmla="*/ 8 w 14"/>
                              <a:gd name="T9" fmla="*/ 9 h 28"/>
                              <a:gd name="T10" fmla="*/ 5 w 14"/>
                              <a:gd name="T11" fmla="*/ 3 h 28"/>
                              <a:gd name="T12" fmla="*/ 3 w 14"/>
                              <a:gd name="T13" fmla="*/ 0 h 28"/>
                              <a:gd name="T14" fmla="*/ 1 w 14"/>
                              <a:gd name="T15" fmla="*/ 0 h 28"/>
                              <a:gd name="T16" fmla="*/ 0 w 14"/>
                              <a:gd name="T17" fmla="*/ 2 h 28"/>
                              <a:gd name="T18" fmla="*/ 1 w 14"/>
                              <a:gd name="T19"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28">
                                <a:moveTo>
                                  <a:pt x="1" y="6"/>
                                </a:moveTo>
                                <a:cubicBezTo>
                                  <a:pt x="3" y="9"/>
                                  <a:pt x="4" y="13"/>
                                  <a:pt x="6" y="17"/>
                                </a:cubicBezTo>
                                <a:cubicBezTo>
                                  <a:pt x="7" y="19"/>
                                  <a:pt x="8" y="22"/>
                                  <a:pt x="10" y="25"/>
                                </a:cubicBezTo>
                                <a:cubicBezTo>
                                  <a:pt x="10" y="26"/>
                                  <a:pt x="11" y="27"/>
                                  <a:pt x="14" y="28"/>
                                </a:cubicBezTo>
                                <a:cubicBezTo>
                                  <a:pt x="11" y="22"/>
                                  <a:pt x="10" y="15"/>
                                  <a:pt x="8" y="9"/>
                                </a:cubicBezTo>
                                <a:cubicBezTo>
                                  <a:pt x="7" y="7"/>
                                  <a:pt x="6" y="5"/>
                                  <a:pt x="5" y="3"/>
                                </a:cubicBezTo>
                                <a:cubicBezTo>
                                  <a:pt x="4" y="2"/>
                                  <a:pt x="4" y="1"/>
                                  <a:pt x="3" y="0"/>
                                </a:cubicBezTo>
                                <a:cubicBezTo>
                                  <a:pt x="2" y="0"/>
                                  <a:pt x="2" y="0"/>
                                  <a:pt x="1" y="0"/>
                                </a:cubicBezTo>
                                <a:cubicBezTo>
                                  <a:pt x="0" y="1"/>
                                  <a:pt x="0" y="1"/>
                                  <a:pt x="0" y="2"/>
                                </a:cubicBezTo>
                                <a:cubicBezTo>
                                  <a:pt x="0" y="3"/>
                                  <a:pt x="1" y="4"/>
                                  <a:pt x="1" y="6"/>
                                </a:cubicBezTo>
                                <a:close/>
                              </a:path>
                            </a:pathLst>
                          </a:custGeom>
                          <a:solidFill>
                            <a:srgbClr val="FFFFFF"/>
                          </a:solidFill>
                          <a:ln>
                            <a:noFill/>
                          </a:ln>
                        </wps:spPr>
                        <wps:bodyPr vert="horz" wrap="square" lIns="91440" tIns="45720" rIns="91440" bIns="45720" numCol="1" anchor="t" anchorCtr="0" compatLnSpc="1"/>
                      </wps:wsp>
                      <wps:wsp>
                        <wps:cNvPr id="207" name="Freeform 40"/>
                        <wps:cNvSpPr>
                          <a:spLocks noEditPoints="1"/>
                        </wps:cNvSpPr>
                        <wps:spPr bwMode="auto">
                          <a:xfrm>
                            <a:off x="369" y="791"/>
                            <a:ext cx="31" cy="31"/>
                          </a:xfrm>
                          <a:custGeom>
                            <a:avLst/>
                            <a:gdLst>
                              <a:gd name="T0" fmla="*/ 6 w 13"/>
                              <a:gd name="T1" fmla="*/ 13 h 13"/>
                              <a:gd name="T2" fmla="*/ 13 w 13"/>
                              <a:gd name="T3" fmla="*/ 5 h 13"/>
                              <a:gd name="T4" fmla="*/ 7 w 13"/>
                              <a:gd name="T5" fmla="*/ 0 h 13"/>
                              <a:gd name="T6" fmla="*/ 0 w 13"/>
                              <a:gd name="T7" fmla="*/ 6 h 13"/>
                              <a:gd name="T8" fmla="*/ 6 w 13"/>
                              <a:gd name="T9" fmla="*/ 13 h 13"/>
                              <a:gd name="T10" fmla="*/ 8 w 13"/>
                              <a:gd name="T11" fmla="*/ 4 h 13"/>
                              <a:gd name="T12" fmla="*/ 10 w 13"/>
                              <a:gd name="T13" fmla="*/ 6 h 13"/>
                              <a:gd name="T14" fmla="*/ 7 w 13"/>
                              <a:gd name="T15" fmla="*/ 10 h 13"/>
                              <a:gd name="T16" fmla="*/ 5 w 13"/>
                              <a:gd name="T17" fmla="*/ 6 h 13"/>
                              <a:gd name="T18" fmla="*/ 8 w 13"/>
                              <a:gd name="T19"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13"/>
                                </a:moveTo>
                                <a:cubicBezTo>
                                  <a:pt x="10" y="13"/>
                                  <a:pt x="13" y="10"/>
                                  <a:pt x="13" y="5"/>
                                </a:cubicBezTo>
                                <a:cubicBezTo>
                                  <a:pt x="13" y="2"/>
                                  <a:pt x="10" y="0"/>
                                  <a:pt x="7" y="0"/>
                                </a:cubicBezTo>
                                <a:cubicBezTo>
                                  <a:pt x="1" y="0"/>
                                  <a:pt x="0" y="1"/>
                                  <a:pt x="0" y="6"/>
                                </a:cubicBezTo>
                                <a:cubicBezTo>
                                  <a:pt x="0" y="11"/>
                                  <a:pt x="1" y="13"/>
                                  <a:pt x="6" y="13"/>
                                </a:cubicBezTo>
                                <a:close/>
                                <a:moveTo>
                                  <a:pt x="8" y="4"/>
                                </a:moveTo>
                                <a:cubicBezTo>
                                  <a:pt x="9" y="3"/>
                                  <a:pt x="10" y="5"/>
                                  <a:pt x="10" y="6"/>
                                </a:cubicBezTo>
                                <a:cubicBezTo>
                                  <a:pt x="10" y="8"/>
                                  <a:pt x="9" y="10"/>
                                  <a:pt x="7" y="10"/>
                                </a:cubicBezTo>
                                <a:cubicBezTo>
                                  <a:pt x="6" y="10"/>
                                  <a:pt x="5" y="8"/>
                                  <a:pt x="5" y="6"/>
                                </a:cubicBezTo>
                                <a:cubicBezTo>
                                  <a:pt x="5" y="5"/>
                                  <a:pt x="6" y="4"/>
                                  <a:pt x="8" y="4"/>
                                </a:cubicBezTo>
                                <a:close/>
                              </a:path>
                            </a:pathLst>
                          </a:custGeom>
                          <a:solidFill>
                            <a:srgbClr val="FFFFFF"/>
                          </a:solidFill>
                          <a:ln>
                            <a:noFill/>
                          </a:ln>
                        </wps:spPr>
                        <wps:bodyPr vert="horz" wrap="square" lIns="91440" tIns="45720" rIns="91440" bIns="45720" numCol="1" anchor="t" anchorCtr="0" compatLnSpc="1"/>
                      </wps:wsp>
                      <wps:wsp>
                        <wps:cNvPr id="208" name="Freeform 41"/>
                        <wps:cNvSpPr/>
                        <wps:spPr bwMode="auto">
                          <a:xfrm>
                            <a:off x="259" y="860"/>
                            <a:ext cx="19" cy="64"/>
                          </a:xfrm>
                          <a:custGeom>
                            <a:avLst/>
                            <a:gdLst>
                              <a:gd name="T0" fmla="*/ 6 w 8"/>
                              <a:gd name="T1" fmla="*/ 0 h 27"/>
                              <a:gd name="T2" fmla="*/ 4 w 8"/>
                              <a:gd name="T3" fmla="*/ 2 h 27"/>
                              <a:gd name="T4" fmla="*/ 4 w 8"/>
                              <a:gd name="T5" fmla="*/ 4 h 27"/>
                              <a:gd name="T6" fmla="*/ 1 w 8"/>
                              <a:gd name="T7" fmla="*/ 17 h 27"/>
                              <a:gd name="T8" fmla="*/ 2 w 8"/>
                              <a:gd name="T9" fmla="*/ 27 h 27"/>
                              <a:gd name="T10" fmla="*/ 8 w 8"/>
                              <a:gd name="T11" fmla="*/ 2 h 27"/>
                              <a:gd name="T12" fmla="*/ 6 w 8"/>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8" h="27">
                                <a:moveTo>
                                  <a:pt x="6" y="0"/>
                                </a:moveTo>
                                <a:cubicBezTo>
                                  <a:pt x="5" y="0"/>
                                  <a:pt x="5" y="1"/>
                                  <a:pt x="4" y="2"/>
                                </a:cubicBezTo>
                                <a:cubicBezTo>
                                  <a:pt x="4" y="2"/>
                                  <a:pt x="4" y="3"/>
                                  <a:pt x="4" y="4"/>
                                </a:cubicBezTo>
                                <a:cubicBezTo>
                                  <a:pt x="3" y="8"/>
                                  <a:pt x="2" y="12"/>
                                  <a:pt x="1" y="17"/>
                                </a:cubicBezTo>
                                <a:cubicBezTo>
                                  <a:pt x="0" y="20"/>
                                  <a:pt x="0" y="23"/>
                                  <a:pt x="2" y="27"/>
                                </a:cubicBezTo>
                                <a:cubicBezTo>
                                  <a:pt x="6" y="19"/>
                                  <a:pt x="8" y="11"/>
                                  <a:pt x="8" y="2"/>
                                </a:cubicBezTo>
                                <a:cubicBezTo>
                                  <a:pt x="8" y="1"/>
                                  <a:pt x="7" y="1"/>
                                  <a:pt x="6" y="0"/>
                                </a:cubicBezTo>
                                <a:close/>
                              </a:path>
                            </a:pathLst>
                          </a:custGeom>
                          <a:solidFill>
                            <a:srgbClr val="FFFFFF"/>
                          </a:solidFill>
                          <a:ln>
                            <a:noFill/>
                          </a:ln>
                        </wps:spPr>
                        <wps:bodyPr vert="horz" wrap="square" lIns="91440" tIns="45720" rIns="91440" bIns="45720" numCol="1" anchor="t" anchorCtr="0" compatLnSpc="1"/>
                      </wps:wsp>
                      <wps:wsp>
                        <wps:cNvPr id="209" name="Freeform 42"/>
                        <wps:cNvSpPr/>
                        <wps:spPr bwMode="auto">
                          <a:xfrm>
                            <a:off x="423" y="919"/>
                            <a:ext cx="15" cy="55"/>
                          </a:xfrm>
                          <a:custGeom>
                            <a:avLst/>
                            <a:gdLst>
                              <a:gd name="T0" fmla="*/ 3 w 6"/>
                              <a:gd name="T1" fmla="*/ 23 h 23"/>
                              <a:gd name="T2" fmla="*/ 4 w 6"/>
                              <a:gd name="T3" fmla="*/ 21 h 23"/>
                              <a:gd name="T4" fmla="*/ 5 w 6"/>
                              <a:gd name="T5" fmla="*/ 2 h 23"/>
                              <a:gd name="T6" fmla="*/ 4 w 6"/>
                              <a:gd name="T7" fmla="*/ 1 h 23"/>
                              <a:gd name="T8" fmla="*/ 1 w 6"/>
                              <a:gd name="T9" fmla="*/ 1 h 23"/>
                              <a:gd name="T10" fmla="*/ 0 w 6"/>
                              <a:gd name="T11" fmla="*/ 3 h 23"/>
                              <a:gd name="T12" fmla="*/ 1 w 6"/>
                              <a:gd name="T13" fmla="*/ 20 h 23"/>
                              <a:gd name="T14" fmla="*/ 3 w 6"/>
                              <a:gd name="T15" fmla="*/ 23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23">
                                <a:moveTo>
                                  <a:pt x="3" y="23"/>
                                </a:moveTo>
                                <a:cubicBezTo>
                                  <a:pt x="4" y="22"/>
                                  <a:pt x="4" y="21"/>
                                  <a:pt x="4" y="21"/>
                                </a:cubicBezTo>
                                <a:cubicBezTo>
                                  <a:pt x="6" y="14"/>
                                  <a:pt x="5" y="8"/>
                                  <a:pt x="5" y="2"/>
                                </a:cubicBezTo>
                                <a:cubicBezTo>
                                  <a:pt x="4" y="1"/>
                                  <a:pt x="4" y="1"/>
                                  <a:pt x="4" y="1"/>
                                </a:cubicBezTo>
                                <a:cubicBezTo>
                                  <a:pt x="3" y="0"/>
                                  <a:pt x="2" y="0"/>
                                  <a:pt x="1" y="1"/>
                                </a:cubicBezTo>
                                <a:cubicBezTo>
                                  <a:pt x="1" y="2"/>
                                  <a:pt x="1" y="3"/>
                                  <a:pt x="0" y="3"/>
                                </a:cubicBezTo>
                                <a:cubicBezTo>
                                  <a:pt x="0" y="9"/>
                                  <a:pt x="0" y="14"/>
                                  <a:pt x="1" y="20"/>
                                </a:cubicBezTo>
                                <a:cubicBezTo>
                                  <a:pt x="1" y="21"/>
                                  <a:pt x="1" y="22"/>
                                  <a:pt x="3" y="23"/>
                                </a:cubicBezTo>
                                <a:close/>
                              </a:path>
                            </a:pathLst>
                          </a:custGeom>
                          <a:solidFill>
                            <a:srgbClr val="FFFFFF"/>
                          </a:solidFill>
                          <a:ln>
                            <a:noFill/>
                          </a:ln>
                        </wps:spPr>
                        <wps:bodyPr vert="horz" wrap="square" lIns="91440" tIns="45720" rIns="91440" bIns="45720" numCol="1" anchor="t" anchorCtr="0" compatLnSpc="1"/>
                      </wps:wsp>
                      <wps:wsp>
                        <wps:cNvPr id="210" name="Freeform 43"/>
                        <wps:cNvSpPr/>
                        <wps:spPr bwMode="auto">
                          <a:xfrm>
                            <a:off x="550" y="879"/>
                            <a:ext cx="26" cy="59"/>
                          </a:xfrm>
                          <a:custGeom>
                            <a:avLst/>
                            <a:gdLst>
                              <a:gd name="T0" fmla="*/ 5 w 11"/>
                              <a:gd name="T1" fmla="*/ 18 h 25"/>
                              <a:gd name="T2" fmla="*/ 10 w 11"/>
                              <a:gd name="T3" fmla="*/ 25 h 25"/>
                              <a:gd name="T4" fmla="*/ 9 w 11"/>
                              <a:gd name="T5" fmla="*/ 19 h 25"/>
                              <a:gd name="T6" fmla="*/ 4 w 11"/>
                              <a:gd name="T7" fmla="*/ 3 h 25"/>
                              <a:gd name="T8" fmla="*/ 1 w 11"/>
                              <a:gd name="T9" fmla="*/ 0 h 25"/>
                              <a:gd name="T10" fmla="*/ 1 w 11"/>
                              <a:gd name="T11" fmla="*/ 4 h 25"/>
                              <a:gd name="T12" fmla="*/ 5 w 11"/>
                              <a:gd name="T13" fmla="*/ 18 h 25"/>
                            </a:gdLst>
                            <a:ahLst/>
                            <a:cxnLst>
                              <a:cxn ang="0">
                                <a:pos x="T0" y="T1"/>
                              </a:cxn>
                              <a:cxn ang="0">
                                <a:pos x="T2" y="T3"/>
                              </a:cxn>
                              <a:cxn ang="0">
                                <a:pos x="T4" y="T5"/>
                              </a:cxn>
                              <a:cxn ang="0">
                                <a:pos x="T6" y="T7"/>
                              </a:cxn>
                              <a:cxn ang="0">
                                <a:pos x="T8" y="T9"/>
                              </a:cxn>
                              <a:cxn ang="0">
                                <a:pos x="T10" y="T11"/>
                              </a:cxn>
                              <a:cxn ang="0">
                                <a:pos x="T12" y="T13"/>
                              </a:cxn>
                            </a:cxnLst>
                            <a:rect l="0" t="0" r="r" b="b"/>
                            <a:pathLst>
                              <a:path w="11" h="25">
                                <a:moveTo>
                                  <a:pt x="5" y="18"/>
                                </a:moveTo>
                                <a:cubicBezTo>
                                  <a:pt x="6" y="21"/>
                                  <a:pt x="7" y="23"/>
                                  <a:pt x="10" y="25"/>
                                </a:cubicBezTo>
                                <a:cubicBezTo>
                                  <a:pt x="11" y="23"/>
                                  <a:pt x="10" y="21"/>
                                  <a:pt x="9" y="19"/>
                                </a:cubicBezTo>
                                <a:cubicBezTo>
                                  <a:pt x="8" y="13"/>
                                  <a:pt x="7" y="8"/>
                                  <a:pt x="4" y="3"/>
                                </a:cubicBezTo>
                                <a:cubicBezTo>
                                  <a:pt x="3" y="2"/>
                                  <a:pt x="3" y="0"/>
                                  <a:pt x="1" y="0"/>
                                </a:cubicBezTo>
                                <a:cubicBezTo>
                                  <a:pt x="0" y="1"/>
                                  <a:pt x="0" y="3"/>
                                  <a:pt x="1" y="4"/>
                                </a:cubicBezTo>
                                <a:cubicBezTo>
                                  <a:pt x="2" y="9"/>
                                  <a:pt x="4" y="13"/>
                                  <a:pt x="5" y="18"/>
                                </a:cubicBezTo>
                                <a:close/>
                              </a:path>
                            </a:pathLst>
                          </a:custGeom>
                          <a:solidFill>
                            <a:srgbClr val="FFFFFF"/>
                          </a:solidFill>
                          <a:ln>
                            <a:noFill/>
                          </a:ln>
                        </wps:spPr>
                        <wps:bodyPr vert="horz" wrap="square" lIns="91440" tIns="45720" rIns="91440" bIns="45720" numCol="1" anchor="t" anchorCtr="0" compatLnSpc="1"/>
                      </wps:wsp>
                      <wps:wsp>
                        <wps:cNvPr id="211" name="Freeform 44"/>
                        <wps:cNvSpPr/>
                        <wps:spPr bwMode="auto">
                          <a:xfrm>
                            <a:off x="192" y="841"/>
                            <a:ext cx="34" cy="47"/>
                          </a:xfrm>
                          <a:custGeom>
                            <a:avLst/>
                            <a:gdLst>
                              <a:gd name="T0" fmla="*/ 0 w 14"/>
                              <a:gd name="T1" fmla="*/ 20 h 20"/>
                              <a:gd name="T2" fmla="*/ 14 w 14"/>
                              <a:gd name="T3" fmla="*/ 4 h 20"/>
                              <a:gd name="T4" fmla="*/ 14 w 14"/>
                              <a:gd name="T5" fmla="*/ 3 h 20"/>
                              <a:gd name="T6" fmla="*/ 14 w 14"/>
                              <a:gd name="T7" fmla="*/ 1 h 20"/>
                              <a:gd name="T8" fmla="*/ 12 w 14"/>
                              <a:gd name="T9" fmla="*/ 0 h 20"/>
                              <a:gd name="T10" fmla="*/ 9 w 14"/>
                              <a:gd name="T11" fmla="*/ 2 h 20"/>
                              <a:gd name="T12" fmla="*/ 3 w 14"/>
                              <a:gd name="T13" fmla="*/ 11 h 20"/>
                              <a:gd name="T14" fmla="*/ 0 w 14"/>
                              <a:gd name="T15" fmla="*/ 2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 h="20">
                                <a:moveTo>
                                  <a:pt x="0" y="20"/>
                                </a:moveTo>
                                <a:cubicBezTo>
                                  <a:pt x="6" y="15"/>
                                  <a:pt x="10" y="9"/>
                                  <a:pt x="14" y="4"/>
                                </a:cubicBezTo>
                                <a:cubicBezTo>
                                  <a:pt x="14" y="3"/>
                                  <a:pt x="14" y="3"/>
                                  <a:pt x="14" y="3"/>
                                </a:cubicBezTo>
                                <a:cubicBezTo>
                                  <a:pt x="14" y="2"/>
                                  <a:pt x="14" y="1"/>
                                  <a:pt x="14" y="1"/>
                                </a:cubicBezTo>
                                <a:cubicBezTo>
                                  <a:pt x="13" y="0"/>
                                  <a:pt x="13" y="0"/>
                                  <a:pt x="12" y="0"/>
                                </a:cubicBezTo>
                                <a:cubicBezTo>
                                  <a:pt x="11" y="1"/>
                                  <a:pt x="10" y="1"/>
                                  <a:pt x="9" y="2"/>
                                </a:cubicBezTo>
                                <a:cubicBezTo>
                                  <a:pt x="7" y="5"/>
                                  <a:pt x="5" y="8"/>
                                  <a:pt x="3" y="11"/>
                                </a:cubicBezTo>
                                <a:cubicBezTo>
                                  <a:pt x="1" y="13"/>
                                  <a:pt x="0" y="16"/>
                                  <a:pt x="0" y="20"/>
                                </a:cubicBezTo>
                                <a:close/>
                              </a:path>
                            </a:pathLst>
                          </a:custGeom>
                          <a:solidFill>
                            <a:srgbClr val="FFFFFF"/>
                          </a:solidFill>
                          <a:ln>
                            <a:noFill/>
                          </a:ln>
                        </wps:spPr>
                        <wps:bodyPr vert="horz" wrap="square" lIns="91440" tIns="45720" rIns="91440" bIns="45720" numCol="1" anchor="t" anchorCtr="0" compatLnSpc="1"/>
                      </wps:wsp>
                      <wps:wsp>
                        <wps:cNvPr id="212" name="Freeform 45"/>
                        <wps:cNvSpPr/>
                        <wps:spPr bwMode="auto">
                          <a:xfrm>
                            <a:off x="740" y="874"/>
                            <a:ext cx="26" cy="59"/>
                          </a:xfrm>
                          <a:custGeom>
                            <a:avLst/>
                            <a:gdLst>
                              <a:gd name="T0" fmla="*/ 10 w 11"/>
                              <a:gd name="T1" fmla="*/ 25 h 25"/>
                              <a:gd name="T2" fmla="*/ 2 w 11"/>
                              <a:gd name="T3" fmla="*/ 0 h 25"/>
                              <a:gd name="T4" fmla="*/ 1 w 11"/>
                              <a:gd name="T5" fmla="*/ 0 h 25"/>
                              <a:gd name="T6" fmla="*/ 0 w 11"/>
                              <a:gd name="T7" fmla="*/ 0 h 25"/>
                              <a:gd name="T8" fmla="*/ 0 w 11"/>
                              <a:gd name="T9" fmla="*/ 2 h 25"/>
                              <a:gd name="T10" fmla="*/ 10 w 11"/>
                              <a:gd name="T11" fmla="*/ 25 h 25"/>
                            </a:gdLst>
                            <a:ahLst/>
                            <a:cxnLst>
                              <a:cxn ang="0">
                                <a:pos x="T0" y="T1"/>
                              </a:cxn>
                              <a:cxn ang="0">
                                <a:pos x="T2" y="T3"/>
                              </a:cxn>
                              <a:cxn ang="0">
                                <a:pos x="T4" y="T5"/>
                              </a:cxn>
                              <a:cxn ang="0">
                                <a:pos x="T6" y="T7"/>
                              </a:cxn>
                              <a:cxn ang="0">
                                <a:pos x="T8" y="T9"/>
                              </a:cxn>
                              <a:cxn ang="0">
                                <a:pos x="T10" y="T11"/>
                              </a:cxn>
                            </a:cxnLst>
                            <a:rect l="0" t="0" r="r" b="b"/>
                            <a:pathLst>
                              <a:path w="11" h="25">
                                <a:moveTo>
                                  <a:pt x="10" y="25"/>
                                </a:moveTo>
                                <a:cubicBezTo>
                                  <a:pt x="11" y="15"/>
                                  <a:pt x="7" y="7"/>
                                  <a:pt x="2" y="0"/>
                                </a:cubicBezTo>
                                <a:cubicBezTo>
                                  <a:pt x="2" y="0"/>
                                  <a:pt x="2" y="0"/>
                                  <a:pt x="1" y="0"/>
                                </a:cubicBezTo>
                                <a:cubicBezTo>
                                  <a:pt x="1" y="0"/>
                                  <a:pt x="0" y="0"/>
                                  <a:pt x="0" y="0"/>
                                </a:cubicBezTo>
                                <a:cubicBezTo>
                                  <a:pt x="0" y="1"/>
                                  <a:pt x="0" y="1"/>
                                  <a:pt x="0" y="2"/>
                                </a:cubicBezTo>
                                <a:cubicBezTo>
                                  <a:pt x="3" y="10"/>
                                  <a:pt x="6" y="17"/>
                                  <a:pt x="10" y="25"/>
                                </a:cubicBezTo>
                                <a:close/>
                              </a:path>
                            </a:pathLst>
                          </a:custGeom>
                          <a:solidFill>
                            <a:srgbClr val="FFFFFF"/>
                          </a:solidFill>
                          <a:ln>
                            <a:noFill/>
                          </a:ln>
                        </wps:spPr>
                        <wps:bodyPr vert="horz" wrap="square" lIns="91440" tIns="45720" rIns="91440" bIns="45720" numCol="1" anchor="t" anchorCtr="0" compatLnSpc="1"/>
                      </wps:wsp>
                      <wps:wsp>
                        <wps:cNvPr id="213" name="Freeform 46"/>
                        <wps:cNvSpPr/>
                        <wps:spPr bwMode="auto">
                          <a:xfrm>
                            <a:off x="152" y="853"/>
                            <a:ext cx="45" cy="50"/>
                          </a:xfrm>
                          <a:custGeom>
                            <a:avLst/>
                            <a:gdLst>
                              <a:gd name="T0" fmla="*/ 2 w 19"/>
                              <a:gd name="T1" fmla="*/ 18 h 21"/>
                              <a:gd name="T2" fmla="*/ 0 w 19"/>
                              <a:gd name="T3" fmla="*/ 21 h 21"/>
                              <a:gd name="T4" fmla="*/ 16 w 19"/>
                              <a:gd name="T5" fmla="*/ 5 h 21"/>
                              <a:gd name="T6" fmla="*/ 17 w 19"/>
                              <a:gd name="T7" fmla="*/ 1 h 21"/>
                              <a:gd name="T8" fmla="*/ 13 w 19"/>
                              <a:gd name="T9" fmla="*/ 4 h 21"/>
                              <a:gd name="T10" fmla="*/ 2 w 19"/>
                              <a:gd name="T11" fmla="*/ 18 h 21"/>
                            </a:gdLst>
                            <a:ahLst/>
                            <a:cxnLst>
                              <a:cxn ang="0">
                                <a:pos x="T0" y="T1"/>
                              </a:cxn>
                              <a:cxn ang="0">
                                <a:pos x="T2" y="T3"/>
                              </a:cxn>
                              <a:cxn ang="0">
                                <a:pos x="T4" y="T5"/>
                              </a:cxn>
                              <a:cxn ang="0">
                                <a:pos x="T6" y="T7"/>
                              </a:cxn>
                              <a:cxn ang="0">
                                <a:pos x="T8" y="T9"/>
                              </a:cxn>
                              <a:cxn ang="0">
                                <a:pos x="T10" y="T11"/>
                              </a:cxn>
                            </a:cxnLst>
                            <a:rect l="0" t="0" r="r" b="b"/>
                            <a:pathLst>
                              <a:path w="19" h="21">
                                <a:moveTo>
                                  <a:pt x="2" y="18"/>
                                </a:moveTo>
                                <a:cubicBezTo>
                                  <a:pt x="1" y="18"/>
                                  <a:pt x="0" y="19"/>
                                  <a:pt x="0" y="21"/>
                                </a:cubicBezTo>
                                <a:cubicBezTo>
                                  <a:pt x="8" y="18"/>
                                  <a:pt x="12" y="12"/>
                                  <a:pt x="16" y="5"/>
                                </a:cubicBezTo>
                                <a:cubicBezTo>
                                  <a:pt x="17" y="4"/>
                                  <a:pt x="19" y="2"/>
                                  <a:pt x="17" y="1"/>
                                </a:cubicBezTo>
                                <a:cubicBezTo>
                                  <a:pt x="15" y="0"/>
                                  <a:pt x="14" y="2"/>
                                  <a:pt x="13" y="4"/>
                                </a:cubicBezTo>
                                <a:cubicBezTo>
                                  <a:pt x="10" y="9"/>
                                  <a:pt x="6" y="14"/>
                                  <a:pt x="2" y="18"/>
                                </a:cubicBezTo>
                                <a:close/>
                              </a:path>
                            </a:pathLst>
                          </a:custGeom>
                          <a:solidFill>
                            <a:srgbClr val="FFFFFF"/>
                          </a:solidFill>
                          <a:ln>
                            <a:noFill/>
                          </a:ln>
                        </wps:spPr>
                        <wps:bodyPr vert="horz" wrap="square" lIns="91440" tIns="45720" rIns="91440" bIns="45720" numCol="1" anchor="t" anchorCtr="0" compatLnSpc="1"/>
                      </wps:wsp>
                      <wps:wsp>
                        <wps:cNvPr id="214" name="Freeform 47"/>
                        <wps:cNvSpPr/>
                        <wps:spPr bwMode="auto">
                          <a:xfrm>
                            <a:off x="281" y="865"/>
                            <a:ext cx="16" cy="49"/>
                          </a:xfrm>
                          <a:custGeom>
                            <a:avLst/>
                            <a:gdLst>
                              <a:gd name="T0" fmla="*/ 5 w 7"/>
                              <a:gd name="T1" fmla="*/ 0 h 21"/>
                              <a:gd name="T2" fmla="*/ 4 w 7"/>
                              <a:gd name="T3" fmla="*/ 2 h 21"/>
                              <a:gd name="T4" fmla="*/ 0 w 7"/>
                              <a:gd name="T5" fmla="*/ 19 h 21"/>
                              <a:gd name="T6" fmla="*/ 2 w 7"/>
                              <a:gd name="T7" fmla="*/ 21 h 21"/>
                              <a:gd name="T8" fmla="*/ 3 w 7"/>
                              <a:gd name="T9" fmla="*/ 19 h 21"/>
                              <a:gd name="T10" fmla="*/ 7 w 7"/>
                              <a:gd name="T11" fmla="*/ 3 h 21"/>
                              <a:gd name="T12" fmla="*/ 7 w 7"/>
                              <a:gd name="T13" fmla="*/ 1 h 21"/>
                              <a:gd name="T14" fmla="*/ 5 w 7"/>
                              <a:gd name="T15" fmla="*/ 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21">
                                <a:moveTo>
                                  <a:pt x="5" y="0"/>
                                </a:moveTo>
                                <a:cubicBezTo>
                                  <a:pt x="5" y="1"/>
                                  <a:pt x="4" y="1"/>
                                  <a:pt x="4" y="2"/>
                                </a:cubicBezTo>
                                <a:cubicBezTo>
                                  <a:pt x="3" y="7"/>
                                  <a:pt x="1" y="13"/>
                                  <a:pt x="0" y="19"/>
                                </a:cubicBezTo>
                                <a:cubicBezTo>
                                  <a:pt x="0" y="20"/>
                                  <a:pt x="0" y="21"/>
                                  <a:pt x="2" y="21"/>
                                </a:cubicBezTo>
                                <a:cubicBezTo>
                                  <a:pt x="3" y="21"/>
                                  <a:pt x="3" y="20"/>
                                  <a:pt x="3" y="19"/>
                                </a:cubicBezTo>
                                <a:cubicBezTo>
                                  <a:pt x="6" y="14"/>
                                  <a:pt x="6" y="9"/>
                                  <a:pt x="7" y="3"/>
                                </a:cubicBezTo>
                                <a:cubicBezTo>
                                  <a:pt x="7" y="2"/>
                                  <a:pt x="7" y="1"/>
                                  <a:pt x="7" y="1"/>
                                </a:cubicBezTo>
                                <a:cubicBezTo>
                                  <a:pt x="7" y="0"/>
                                  <a:pt x="6" y="0"/>
                                  <a:pt x="5" y="0"/>
                                </a:cubicBezTo>
                                <a:close/>
                              </a:path>
                            </a:pathLst>
                          </a:custGeom>
                          <a:solidFill>
                            <a:srgbClr val="FFFFFF"/>
                          </a:solidFill>
                          <a:ln>
                            <a:noFill/>
                          </a:ln>
                        </wps:spPr>
                        <wps:bodyPr vert="horz" wrap="square" lIns="91440" tIns="45720" rIns="91440" bIns="45720" numCol="1" anchor="t" anchorCtr="0" compatLnSpc="1"/>
                      </wps:wsp>
                      <wps:wsp>
                        <wps:cNvPr id="215" name="Freeform 48"/>
                        <wps:cNvSpPr/>
                        <wps:spPr bwMode="auto">
                          <a:xfrm>
                            <a:off x="307" y="848"/>
                            <a:ext cx="12" cy="47"/>
                          </a:xfrm>
                          <a:custGeom>
                            <a:avLst/>
                            <a:gdLst>
                              <a:gd name="T0" fmla="*/ 1 w 5"/>
                              <a:gd name="T1" fmla="*/ 3 h 20"/>
                              <a:gd name="T2" fmla="*/ 0 w 5"/>
                              <a:gd name="T3" fmla="*/ 16 h 20"/>
                              <a:gd name="T4" fmla="*/ 0 w 5"/>
                              <a:gd name="T5" fmla="*/ 18 h 20"/>
                              <a:gd name="T6" fmla="*/ 1 w 5"/>
                              <a:gd name="T7" fmla="*/ 19 h 20"/>
                              <a:gd name="T8" fmla="*/ 2 w 5"/>
                              <a:gd name="T9" fmla="*/ 19 h 20"/>
                              <a:gd name="T10" fmla="*/ 5 w 5"/>
                              <a:gd name="T11" fmla="*/ 5 h 20"/>
                              <a:gd name="T12" fmla="*/ 5 w 5"/>
                              <a:gd name="T13" fmla="*/ 2 h 20"/>
                              <a:gd name="T14" fmla="*/ 3 w 5"/>
                              <a:gd name="T15" fmla="*/ 0 h 20"/>
                              <a:gd name="T16" fmla="*/ 2 w 5"/>
                              <a:gd name="T17" fmla="*/ 2 h 20"/>
                              <a:gd name="T18" fmla="*/ 1 w 5"/>
                              <a:gd name="T1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20">
                                <a:moveTo>
                                  <a:pt x="1" y="3"/>
                                </a:moveTo>
                                <a:cubicBezTo>
                                  <a:pt x="2" y="8"/>
                                  <a:pt x="1" y="12"/>
                                  <a:pt x="0" y="16"/>
                                </a:cubicBezTo>
                                <a:cubicBezTo>
                                  <a:pt x="0" y="17"/>
                                  <a:pt x="0" y="18"/>
                                  <a:pt x="0" y="18"/>
                                </a:cubicBezTo>
                                <a:cubicBezTo>
                                  <a:pt x="0" y="19"/>
                                  <a:pt x="1" y="20"/>
                                  <a:pt x="1" y="19"/>
                                </a:cubicBezTo>
                                <a:cubicBezTo>
                                  <a:pt x="2" y="19"/>
                                  <a:pt x="2" y="19"/>
                                  <a:pt x="2" y="19"/>
                                </a:cubicBezTo>
                                <a:cubicBezTo>
                                  <a:pt x="4" y="15"/>
                                  <a:pt x="5" y="11"/>
                                  <a:pt x="5" y="5"/>
                                </a:cubicBezTo>
                                <a:cubicBezTo>
                                  <a:pt x="5" y="5"/>
                                  <a:pt x="5" y="3"/>
                                  <a:pt x="5" y="2"/>
                                </a:cubicBezTo>
                                <a:cubicBezTo>
                                  <a:pt x="5" y="1"/>
                                  <a:pt x="4" y="1"/>
                                  <a:pt x="3" y="0"/>
                                </a:cubicBezTo>
                                <a:cubicBezTo>
                                  <a:pt x="2" y="0"/>
                                  <a:pt x="2" y="1"/>
                                  <a:pt x="2" y="2"/>
                                </a:cubicBezTo>
                                <a:cubicBezTo>
                                  <a:pt x="1" y="2"/>
                                  <a:pt x="1" y="3"/>
                                  <a:pt x="1" y="3"/>
                                </a:cubicBezTo>
                                <a:close/>
                              </a:path>
                            </a:pathLst>
                          </a:custGeom>
                          <a:solidFill>
                            <a:srgbClr val="FFFFFF"/>
                          </a:solidFill>
                          <a:ln>
                            <a:noFill/>
                          </a:ln>
                        </wps:spPr>
                        <wps:bodyPr vert="horz" wrap="square" lIns="91440" tIns="45720" rIns="91440" bIns="45720" numCol="1" anchor="t" anchorCtr="0" compatLnSpc="1"/>
                      </wps:wsp>
                      <wps:wsp>
                        <wps:cNvPr id="216" name="Freeform 49"/>
                        <wps:cNvSpPr/>
                        <wps:spPr bwMode="auto">
                          <a:xfrm>
                            <a:off x="585" y="900"/>
                            <a:ext cx="15" cy="48"/>
                          </a:xfrm>
                          <a:custGeom>
                            <a:avLst/>
                            <a:gdLst>
                              <a:gd name="T0" fmla="*/ 2 w 6"/>
                              <a:gd name="T1" fmla="*/ 1 h 20"/>
                              <a:gd name="T2" fmla="*/ 1 w 6"/>
                              <a:gd name="T3" fmla="*/ 0 h 20"/>
                              <a:gd name="T4" fmla="*/ 0 w 6"/>
                              <a:gd name="T5" fmla="*/ 1 h 20"/>
                              <a:gd name="T6" fmla="*/ 6 w 6"/>
                              <a:gd name="T7" fmla="*/ 20 h 20"/>
                              <a:gd name="T8" fmla="*/ 2 w 6"/>
                              <a:gd name="T9" fmla="*/ 1 h 20"/>
                            </a:gdLst>
                            <a:ahLst/>
                            <a:cxnLst>
                              <a:cxn ang="0">
                                <a:pos x="T0" y="T1"/>
                              </a:cxn>
                              <a:cxn ang="0">
                                <a:pos x="T2" y="T3"/>
                              </a:cxn>
                              <a:cxn ang="0">
                                <a:pos x="T4" y="T5"/>
                              </a:cxn>
                              <a:cxn ang="0">
                                <a:pos x="T6" y="T7"/>
                              </a:cxn>
                              <a:cxn ang="0">
                                <a:pos x="T8" y="T9"/>
                              </a:cxn>
                            </a:cxnLst>
                            <a:rect l="0" t="0" r="r" b="b"/>
                            <a:pathLst>
                              <a:path w="6" h="20">
                                <a:moveTo>
                                  <a:pt x="2" y="1"/>
                                </a:moveTo>
                                <a:cubicBezTo>
                                  <a:pt x="1" y="1"/>
                                  <a:pt x="1" y="0"/>
                                  <a:pt x="1" y="0"/>
                                </a:cubicBezTo>
                                <a:cubicBezTo>
                                  <a:pt x="0" y="0"/>
                                  <a:pt x="0" y="1"/>
                                  <a:pt x="0" y="1"/>
                                </a:cubicBezTo>
                                <a:cubicBezTo>
                                  <a:pt x="0" y="8"/>
                                  <a:pt x="1" y="14"/>
                                  <a:pt x="6" y="20"/>
                                </a:cubicBezTo>
                                <a:cubicBezTo>
                                  <a:pt x="6" y="15"/>
                                  <a:pt x="3" y="3"/>
                                  <a:pt x="2" y="1"/>
                                </a:cubicBezTo>
                                <a:close/>
                              </a:path>
                            </a:pathLst>
                          </a:custGeom>
                          <a:solidFill>
                            <a:srgbClr val="FFFFFF"/>
                          </a:solidFill>
                          <a:ln>
                            <a:noFill/>
                          </a:ln>
                        </wps:spPr>
                        <wps:bodyPr vert="horz" wrap="square" lIns="91440" tIns="45720" rIns="91440" bIns="45720" numCol="1" anchor="t" anchorCtr="0" compatLnSpc="1"/>
                      </wps:wsp>
                      <wps:wsp>
                        <wps:cNvPr id="218" name="Rectangle 50"/>
                        <wps:cNvSpPr>
                          <a:spLocks noChangeArrowheads="1"/>
                        </wps:cNvSpPr>
                        <wps:spPr bwMode="auto">
                          <a:xfrm>
                            <a:off x="585" y="843"/>
                            <a:ext cx="1" cy="1"/>
                          </a:xfrm>
                          <a:prstGeom prst="rect">
                            <a:avLst/>
                          </a:prstGeom>
                          <a:solidFill>
                            <a:srgbClr val="FFFFFF"/>
                          </a:solidFill>
                          <a:ln>
                            <a:noFill/>
                          </a:ln>
                        </wps:spPr>
                        <wps:bodyPr vert="horz" wrap="square" lIns="91440" tIns="45720" rIns="91440" bIns="45720" numCol="1" anchor="t" anchorCtr="0" compatLnSpc="1"/>
                      </wps:wsp>
                      <wps:wsp>
                        <wps:cNvPr id="219" name="Freeform 51"/>
                        <wps:cNvSpPr>
                          <a:spLocks noEditPoints="1"/>
                        </wps:cNvSpPr>
                        <wps:spPr bwMode="auto">
                          <a:xfrm>
                            <a:off x="333" y="373"/>
                            <a:ext cx="79" cy="83"/>
                          </a:xfrm>
                          <a:custGeom>
                            <a:avLst/>
                            <a:gdLst>
                              <a:gd name="T0" fmla="*/ 17 w 33"/>
                              <a:gd name="T1" fmla="*/ 1 h 35"/>
                              <a:gd name="T2" fmla="*/ 0 w 33"/>
                              <a:gd name="T3" fmla="*/ 20 h 35"/>
                              <a:gd name="T4" fmla="*/ 7 w 33"/>
                              <a:gd name="T5" fmla="*/ 31 h 35"/>
                              <a:gd name="T6" fmla="*/ 11 w 33"/>
                              <a:gd name="T7" fmla="*/ 32 h 35"/>
                              <a:gd name="T8" fmla="*/ 32 w 33"/>
                              <a:gd name="T9" fmla="*/ 21 h 35"/>
                              <a:gd name="T10" fmla="*/ 33 w 33"/>
                              <a:gd name="T11" fmla="*/ 14 h 35"/>
                              <a:gd name="T12" fmla="*/ 31 w 33"/>
                              <a:gd name="T13" fmla="*/ 8 h 35"/>
                              <a:gd name="T14" fmla="*/ 17 w 33"/>
                              <a:gd name="T15" fmla="*/ 1 h 35"/>
                              <a:gd name="T16" fmla="*/ 27 w 33"/>
                              <a:gd name="T17" fmla="*/ 25 h 35"/>
                              <a:gd name="T18" fmla="*/ 17 w 33"/>
                              <a:gd name="T19" fmla="*/ 29 h 35"/>
                              <a:gd name="T20" fmla="*/ 9 w 33"/>
                              <a:gd name="T21" fmla="*/ 25 h 35"/>
                              <a:gd name="T22" fmla="*/ 6 w 33"/>
                              <a:gd name="T23" fmla="*/ 20 h 35"/>
                              <a:gd name="T24" fmla="*/ 13 w 33"/>
                              <a:gd name="T25" fmla="*/ 8 h 35"/>
                              <a:gd name="T26" fmla="*/ 27 w 33"/>
                              <a:gd name="T27" fmla="*/ 11 h 35"/>
                              <a:gd name="T28" fmla="*/ 29 w 33"/>
                              <a:gd name="T29" fmla="*/ 17 h 35"/>
                              <a:gd name="T30" fmla="*/ 27 w 33"/>
                              <a:gd name="T31" fmla="*/ 2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5">
                                <a:moveTo>
                                  <a:pt x="17" y="1"/>
                                </a:moveTo>
                                <a:cubicBezTo>
                                  <a:pt x="8" y="3"/>
                                  <a:pt x="0" y="9"/>
                                  <a:pt x="0" y="20"/>
                                </a:cubicBezTo>
                                <a:cubicBezTo>
                                  <a:pt x="0" y="25"/>
                                  <a:pt x="3" y="28"/>
                                  <a:pt x="7" y="31"/>
                                </a:cubicBezTo>
                                <a:cubicBezTo>
                                  <a:pt x="8" y="31"/>
                                  <a:pt x="10" y="32"/>
                                  <a:pt x="11" y="32"/>
                                </a:cubicBezTo>
                                <a:cubicBezTo>
                                  <a:pt x="20" y="35"/>
                                  <a:pt x="29" y="31"/>
                                  <a:pt x="32" y="21"/>
                                </a:cubicBezTo>
                                <a:cubicBezTo>
                                  <a:pt x="33" y="19"/>
                                  <a:pt x="33" y="16"/>
                                  <a:pt x="33" y="14"/>
                                </a:cubicBezTo>
                                <a:cubicBezTo>
                                  <a:pt x="33" y="12"/>
                                  <a:pt x="33" y="9"/>
                                  <a:pt x="31" y="8"/>
                                </a:cubicBezTo>
                                <a:cubicBezTo>
                                  <a:pt x="28" y="3"/>
                                  <a:pt x="23" y="0"/>
                                  <a:pt x="17" y="1"/>
                                </a:cubicBezTo>
                                <a:close/>
                                <a:moveTo>
                                  <a:pt x="27" y="25"/>
                                </a:moveTo>
                                <a:cubicBezTo>
                                  <a:pt x="24" y="29"/>
                                  <a:pt x="21" y="30"/>
                                  <a:pt x="17" y="29"/>
                                </a:cubicBezTo>
                                <a:cubicBezTo>
                                  <a:pt x="14" y="28"/>
                                  <a:pt x="11" y="27"/>
                                  <a:pt x="9" y="25"/>
                                </a:cubicBezTo>
                                <a:cubicBezTo>
                                  <a:pt x="7" y="24"/>
                                  <a:pt x="6" y="22"/>
                                  <a:pt x="6" y="20"/>
                                </a:cubicBezTo>
                                <a:cubicBezTo>
                                  <a:pt x="7" y="15"/>
                                  <a:pt x="9" y="11"/>
                                  <a:pt x="13" y="8"/>
                                </a:cubicBezTo>
                                <a:cubicBezTo>
                                  <a:pt x="18" y="5"/>
                                  <a:pt x="24" y="6"/>
                                  <a:pt x="27" y="11"/>
                                </a:cubicBezTo>
                                <a:cubicBezTo>
                                  <a:pt x="28" y="12"/>
                                  <a:pt x="28" y="12"/>
                                  <a:pt x="29" y="17"/>
                                </a:cubicBezTo>
                                <a:cubicBezTo>
                                  <a:pt x="29" y="20"/>
                                  <a:pt x="28" y="23"/>
                                  <a:pt x="27" y="25"/>
                                </a:cubicBezTo>
                                <a:close/>
                              </a:path>
                            </a:pathLst>
                          </a:custGeom>
                          <a:solidFill>
                            <a:srgbClr val="FFFFFF"/>
                          </a:solidFill>
                          <a:ln>
                            <a:noFill/>
                          </a:ln>
                        </wps:spPr>
                        <wps:bodyPr vert="horz" wrap="square" lIns="91440" tIns="45720" rIns="91440" bIns="45720" numCol="1" anchor="t" anchorCtr="0" compatLnSpc="1"/>
                      </wps:wsp>
                      <wps:wsp>
                        <wps:cNvPr id="220" name="Freeform 52"/>
                        <wps:cNvSpPr>
                          <a:spLocks noEditPoints="1"/>
                        </wps:cNvSpPr>
                        <wps:spPr bwMode="auto">
                          <a:xfrm>
                            <a:off x="452" y="278"/>
                            <a:ext cx="62" cy="62"/>
                          </a:xfrm>
                          <a:custGeom>
                            <a:avLst/>
                            <a:gdLst>
                              <a:gd name="T0" fmla="*/ 25 w 26"/>
                              <a:gd name="T1" fmla="*/ 8 h 26"/>
                              <a:gd name="T2" fmla="*/ 24 w 26"/>
                              <a:gd name="T3" fmla="*/ 7 h 26"/>
                              <a:gd name="T4" fmla="*/ 4 w 26"/>
                              <a:gd name="T5" fmla="*/ 5 h 26"/>
                              <a:gd name="T6" fmla="*/ 2 w 26"/>
                              <a:gd name="T7" fmla="*/ 7 h 26"/>
                              <a:gd name="T8" fmla="*/ 0 w 26"/>
                              <a:gd name="T9" fmla="*/ 16 h 26"/>
                              <a:gd name="T10" fmla="*/ 11 w 26"/>
                              <a:gd name="T11" fmla="*/ 26 h 26"/>
                              <a:gd name="T12" fmla="*/ 15 w 26"/>
                              <a:gd name="T13" fmla="*/ 25 h 26"/>
                              <a:gd name="T14" fmla="*/ 23 w 26"/>
                              <a:gd name="T15" fmla="*/ 21 h 26"/>
                              <a:gd name="T16" fmla="*/ 25 w 26"/>
                              <a:gd name="T17" fmla="*/ 8 h 26"/>
                              <a:gd name="T18" fmla="*/ 15 w 26"/>
                              <a:gd name="T19" fmla="*/ 23 h 26"/>
                              <a:gd name="T20" fmla="*/ 6 w 26"/>
                              <a:gd name="T21" fmla="*/ 11 h 26"/>
                              <a:gd name="T22" fmla="*/ 15 w 26"/>
                              <a:gd name="T23" fmla="*/ 6 h 26"/>
                              <a:gd name="T24" fmla="*/ 21 w 26"/>
                              <a:gd name="T25" fmla="*/ 16 h 26"/>
                              <a:gd name="T26" fmla="*/ 15 w 26"/>
                              <a:gd name="T27" fmla="*/ 2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26">
                                <a:moveTo>
                                  <a:pt x="25" y="8"/>
                                </a:moveTo>
                                <a:cubicBezTo>
                                  <a:pt x="25" y="8"/>
                                  <a:pt x="25" y="7"/>
                                  <a:pt x="24" y="7"/>
                                </a:cubicBezTo>
                                <a:cubicBezTo>
                                  <a:pt x="20" y="1"/>
                                  <a:pt x="9" y="0"/>
                                  <a:pt x="4" y="5"/>
                                </a:cubicBezTo>
                                <a:cubicBezTo>
                                  <a:pt x="3" y="6"/>
                                  <a:pt x="3" y="6"/>
                                  <a:pt x="2" y="7"/>
                                </a:cubicBezTo>
                                <a:cubicBezTo>
                                  <a:pt x="1" y="10"/>
                                  <a:pt x="0" y="13"/>
                                  <a:pt x="0" y="16"/>
                                </a:cubicBezTo>
                                <a:cubicBezTo>
                                  <a:pt x="1" y="22"/>
                                  <a:pt x="5" y="26"/>
                                  <a:pt x="11" y="26"/>
                                </a:cubicBezTo>
                                <a:cubicBezTo>
                                  <a:pt x="13" y="26"/>
                                  <a:pt x="14" y="26"/>
                                  <a:pt x="15" y="25"/>
                                </a:cubicBezTo>
                                <a:cubicBezTo>
                                  <a:pt x="19" y="25"/>
                                  <a:pt x="22" y="25"/>
                                  <a:pt x="23" y="21"/>
                                </a:cubicBezTo>
                                <a:cubicBezTo>
                                  <a:pt x="26" y="17"/>
                                  <a:pt x="26" y="13"/>
                                  <a:pt x="25" y="8"/>
                                </a:cubicBezTo>
                                <a:close/>
                                <a:moveTo>
                                  <a:pt x="15" y="23"/>
                                </a:moveTo>
                                <a:cubicBezTo>
                                  <a:pt x="8" y="23"/>
                                  <a:pt x="4" y="18"/>
                                  <a:pt x="6" y="11"/>
                                </a:cubicBezTo>
                                <a:cubicBezTo>
                                  <a:pt x="7" y="7"/>
                                  <a:pt x="11" y="5"/>
                                  <a:pt x="15" y="6"/>
                                </a:cubicBezTo>
                                <a:cubicBezTo>
                                  <a:pt x="20" y="8"/>
                                  <a:pt x="21" y="10"/>
                                  <a:pt x="21" y="16"/>
                                </a:cubicBezTo>
                                <a:cubicBezTo>
                                  <a:pt x="21" y="21"/>
                                  <a:pt x="20" y="23"/>
                                  <a:pt x="15" y="23"/>
                                </a:cubicBezTo>
                                <a:close/>
                              </a:path>
                            </a:pathLst>
                          </a:custGeom>
                          <a:solidFill>
                            <a:srgbClr val="FFFFFF"/>
                          </a:solidFill>
                          <a:ln>
                            <a:noFill/>
                          </a:ln>
                        </wps:spPr>
                        <wps:bodyPr vert="horz" wrap="square" lIns="91440" tIns="45720" rIns="91440" bIns="45720" numCol="1" anchor="t" anchorCtr="0" compatLnSpc="1"/>
                      </wps:wsp>
                      <wps:wsp>
                        <wps:cNvPr id="221" name="Freeform 53"/>
                        <wps:cNvSpPr>
                          <a:spLocks noEditPoints="1"/>
                        </wps:cNvSpPr>
                        <wps:spPr bwMode="auto">
                          <a:xfrm>
                            <a:off x="564" y="487"/>
                            <a:ext cx="50" cy="43"/>
                          </a:xfrm>
                          <a:custGeom>
                            <a:avLst/>
                            <a:gdLst>
                              <a:gd name="T0" fmla="*/ 9 w 21"/>
                              <a:gd name="T1" fmla="*/ 17 h 18"/>
                              <a:gd name="T2" fmla="*/ 9 w 21"/>
                              <a:gd name="T3" fmla="*/ 17 h 18"/>
                              <a:gd name="T4" fmla="*/ 9 w 21"/>
                              <a:gd name="T5" fmla="*/ 17 h 18"/>
                              <a:gd name="T6" fmla="*/ 12 w 21"/>
                              <a:gd name="T7" fmla="*/ 17 h 18"/>
                              <a:gd name="T8" fmla="*/ 19 w 21"/>
                              <a:gd name="T9" fmla="*/ 12 h 18"/>
                              <a:gd name="T10" fmla="*/ 18 w 21"/>
                              <a:gd name="T11" fmla="*/ 3 h 18"/>
                              <a:gd name="T12" fmla="*/ 9 w 21"/>
                              <a:gd name="T13" fmla="*/ 0 h 18"/>
                              <a:gd name="T14" fmla="*/ 0 w 21"/>
                              <a:gd name="T15" fmla="*/ 10 h 18"/>
                              <a:gd name="T16" fmla="*/ 9 w 21"/>
                              <a:gd name="T17" fmla="*/ 17 h 18"/>
                              <a:gd name="T18" fmla="*/ 11 w 21"/>
                              <a:gd name="T19" fmla="*/ 4 h 18"/>
                              <a:gd name="T20" fmla="*/ 17 w 21"/>
                              <a:gd name="T21" fmla="*/ 10 h 18"/>
                              <a:gd name="T22" fmla="*/ 11 w 21"/>
                              <a:gd name="T23" fmla="*/ 15 h 18"/>
                              <a:gd name="T24" fmla="*/ 5 w 21"/>
                              <a:gd name="T25" fmla="*/ 10 h 18"/>
                              <a:gd name="T26" fmla="*/ 11 w 21"/>
                              <a:gd name="T27" fmla="*/ 4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 h="18">
                                <a:moveTo>
                                  <a:pt x="9" y="17"/>
                                </a:moveTo>
                                <a:cubicBezTo>
                                  <a:pt x="9" y="17"/>
                                  <a:pt x="9" y="17"/>
                                  <a:pt x="9" y="17"/>
                                </a:cubicBezTo>
                                <a:cubicBezTo>
                                  <a:pt x="9" y="17"/>
                                  <a:pt x="9" y="17"/>
                                  <a:pt x="9" y="17"/>
                                </a:cubicBezTo>
                                <a:cubicBezTo>
                                  <a:pt x="10" y="17"/>
                                  <a:pt x="11" y="17"/>
                                  <a:pt x="12" y="17"/>
                                </a:cubicBezTo>
                                <a:cubicBezTo>
                                  <a:pt x="16" y="17"/>
                                  <a:pt x="18" y="15"/>
                                  <a:pt x="19" y="12"/>
                                </a:cubicBezTo>
                                <a:cubicBezTo>
                                  <a:pt x="21" y="9"/>
                                  <a:pt x="21" y="6"/>
                                  <a:pt x="18" y="3"/>
                                </a:cubicBezTo>
                                <a:cubicBezTo>
                                  <a:pt x="15" y="0"/>
                                  <a:pt x="12" y="0"/>
                                  <a:pt x="9" y="0"/>
                                </a:cubicBezTo>
                                <a:cubicBezTo>
                                  <a:pt x="2" y="0"/>
                                  <a:pt x="0" y="4"/>
                                  <a:pt x="0" y="10"/>
                                </a:cubicBezTo>
                                <a:cubicBezTo>
                                  <a:pt x="0" y="14"/>
                                  <a:pt x="2" y="18"/>
                                  <a:pt x="9" y="17"/>
                                </a:cubicBezTo>
                                <a:close/>
                                <a:moveTo>
                                  <a:pt x="11" y="4"/>
                                </a:moveTo>
                                <a:cubicBezTo>
                                  <a:pt x="14" y="4"/>
                                  <a:pt x="17" y="6"/>
                                  <a:pt x="17" y="10"/>
                                </a:cubicBezTo>
                                <a:cubicBezTo>
                                  <a:pt x="17" y="14"/>
                                  <a:pt x="15" y="15"/>
                                  <a:pt x="11" y="15"/>
                                </a:cubicBezTo>
                                <a:cubicBezTo>
                                  <a:pt x="7" y="15"/>
                                  <a:pt x="5" y="14"/>
                                  <a:pt x="5" y="10"/>
                                </a:cubicBezTo>
                                <a:cubicBezTo>
                                  <a:pt x="5" y="6"/>
                                  <a:pt x="7" y="4"/>
                                  <a:pt x="11" y="4"/>
                                </a:cubicBezTo>
                                <a:close/>
                              </a:path>
                            </a:pathLst>
                          </a:custGeom>
                          <a:solidFill>
                            <a:srgbClr val="FFFFFF"/>
                          </a:solidFill>
                          <a:ln>
                            <a:noFill/>
                          </a:ln>
                        </wps:spPr>
                        <wps:bodyPr vert="horz" wrap="square" lIns="91440" tIns="45720" rIns="91440" bIns="45720" numCol="1" anchor="t" anchorCtr="0" compatLnSpc="1"/>
                      </wps:wsp>
                      <wps:wsp>
                        <wps:cNvPr id="222" name="Freeform 54"/>
                        <wps:cNvSpPr>
                          <a:spLocks noEditPoints="1"/>
                        </wps:cNvSpPr>
                        <wps:spPr bwMode="auto">
                          <a:xfrm>
                            <a:off x="450" y="413"/>
                            <a:ext cx="50" cy="43"/>
                          </a:xfrm>
                          <a:custGeom>
                            <a:avLst/>
                            <a:gdLst>
                              <a:gd name="T0" fmla="*/ 18 w 21"/>
                              <a:gd name="T1" fmla="*/ 5 h 18"/>
                              <a:gd name="T2" fmla="*/ 5 w 21"/>
                              <a:gd name="T3" fmla="*/ 2 h 18"/>
                              <a:gd name="T4" fmla="*/ 1 w 21"/>
                              <a:gd name="T5" fmla="*/ 14 h 18"/>
                              <a:gd name="T6" fmla="*/ 7 w 21"/>
                              <a:gd name="T7" fmla="*/ 18 h 18"/>
                              <a:gd name="T8" fmla="*/ 16 w 21"/>
                              <a:gd name="T9" fmla="*/ 16 h 18"/>
                              <a:gd name="T10" fmla="*/ 18 w 21"/>
                              <a:gd name="T11" fmla="*/ 5 h 18"/>
                              <a:gd name="T12" fmla="*/ 10 w 21"/>
                              <a:gd name="T13" fmla="*/ 15 h 18"/>
                              <a:gd name="T14" fmla="*/ 5 w 21"/>
                              <a:gd name="T15" fmla="*/ 11 h 18"/>
                              <a:gd name="T16" fmla="*/ 9 w 21"/>
                              <a:gd name="T17" fmla="*/ 5 h 18"/>
                              <a:gd name="T18" fmla="*/ 16 w 21"/>
                              <a:gd name="T19" fmla="*/ 10 h 18"/>
                              <a:gd name="T20" fmla="*/ 10 w 21"/>
                              <a:gd name="T21" fmla="*/ 15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 h="18">
                                <a:moveTo>
                                  <a:pt x="18" y="5"/>
                                </a:moveTo>
                                <a:cubicBezTo>
                                  <a:pt x="15" y="1"/>
                                  <a:pt x="9" y="0"/>
                                  <a:pt x="5" y="2"/>
                                </a:cubicBezTo>
                                <a:cubicBezTo>
                                  <a:pt x="1" y="4"/>
                                  <a:pt x="0" y="9"/>
                                  <a:pt x="1" y="14"/>
                                </a:cubicBezTo>
                                <a:cubicBezTo>
                                  <a:pt x="2" y="16"/>
                                  <a:pt x="4" y="18"/>
                                  <a:pt x="7" y="18"/>
                                </a:cubicBezTo>
                                <a:cubicBezTo>
                                  <a:pt x="10" y="18"/>
                                  <a:pt x="14" y="17"/>
                                  <a:pt x="16" y="16"/>
                                </a:cubicBezTo>
                                <a:cubicBezTo>
                                  <a:pt x="19" y="13"/>
                                  <a:pt x="21" y="7"/>
                                  <a:pt x="18" y="5"/>
                                </a:cubicBezTo>
                                <a:close/>
                                <a:moveTo>
                                  <a:pt x="10" y="15"/>
                                </a:moveTo>
                                <a:cubicBezTo>
                                  <a:pt x="7" y="15"/>
                                  <a:pt x="5" y="14"/>
                                  <a:pt x="5" y="11"/>
                                </a:cubicBezTo>
                                <a:cubicBezTo>
                                  <a:pt x="5" y="7"/>
                                  <a:pt x="7" y="5"/>
                                  <a:pt x="9" y="5"/>
                                </a:cubicBezTo>
                                <a:cubicBezTo>
                                  <a:pt x="13" y="5"/>
                                  <a:pt x="16" y="7"/>
                                  <a:pt x="16" y="10"/>
                                </a:cubicBezTo>
                                <a:cubicBezTo>
                                  <a:pt x="16" y="13"/>
                                  <a:pt x="13" y="15"/>
                                  <a:pt x="10" y="15"/>
                                </a:cubicBezTo>
                                <a:close/>
                              </a:path>
                            </a:pathLst>
                          </a:custGeom>
                          <a:solidFill>
                            <a:srgbClr val="FFFFFF"/>
                          </a:solidFill>
                          <a:ln>
                            <a:noFill/>
                          </a:ln>
                        </wps:spPr>
                        <wps:bodyPr vert="horz" wrap="square" lIns="91440" tIns="45720" rIns="91440" bIns="45720" numCol="1" anchor="t" anchorCtr="0" compatLnSpc="1"/>
                      </wps:wsp>
                      <wps:wsp>
                        <wps:cNvPr id="223" name="Freeform 55"/>
                        <wps:cNvSpPr/>
                        <wps:spPr bwMode="auto">
                          <a:xfrm>
                            <a:off x="173" y="530"/>
                            <a:ext cx="58" cy="54"/>
                          </a:xfrm>
                          <a:custGeom>
                            <a:avLst/>
                            <a:gdLst>
                              <a:gd name="T0" fmla="*/ 23 w 24"/>
                              <a:gd name="T1" fmla="*/ 2 h 23"/>
                              <a:gd name="T2" fmla="*/ 23 w 24"/>
                              <a:gd name="T3" fmla="*/ 0 h 23"/>
                              <a:gd name="T4" fmla="*/ 21 w 24"/>
                              <a:gd name="T5" fmla="*/ 0 h 23"/>
                              <a:gd name="T6" fmla="*/ 18 w 24"/>
                              <a:gd name="T7" fmla="*/ 2 h 23"/>
                              <a:gd name="T8" fmla="*/ 12 w 24"/>
                              <a:gd name="T9" fmla="*/ 8 h 23"/>
                              <a:gd name="T10" fmla="*/ 0 w 24"/>
                              <a:gd name="T11" fmla="*/ 23 h 23"/>
                              <a:gd name="T12" fmla="*/ 21 w 24"/>
                              <a:gd name="T13" fmla="*/ 5 h 23"/>
                              <a:gd name="T14" fmla="*/ 23 w 24"/>
                              <a:gd name="T15" fmla="*/ 2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23">
                                <a:moveTo>
                                  <a:pt x="23" y="2"/>
                                </a:moveTo>
                                <a:cubicBezTo>
                                  <a:pt x="24" y="2"/>
                                  <a:pt x="24" y="1"/>
                                  <a:pt x="23" y="0"/>
                                </a:cubicBezTo>
                                <a:cubicBezTo>
                                  <a:pt x="22" y="0"/>
                                  <a:pt x="22" y="0"/>
                                  <a:pt x="21" y="0"/>
                                </a:cubicBezTo>
                                <a:cubicBezTo>
                                  <a:pt x="20" y="0"/>
                                  <a:pt x="19" y="1"/>
                                  <a:pt x="18" y="2"/>
                                </a:cubicBezTo>
                                <a:cubicBezTo>
                                  <a:pt x="16" y="4"/>
                                  <a:pt x="14" y="6"/>
                                  <a:pt x="12" y="8"/>
                                </a:cubicBezTo>
                                <a:cubicBezTo>
                                  <a:pt x="7" y="12"/>
                                  <a:pt x="3" y="17"/>
                                  <a:pt x="0" y="23"/>
                                </a:cubicBezTo>
                                <a:cubicBezTo>
                                  <a:pt x="8" y="18"/>
                                  <a:pt x="15" y="11"/>
                                  <a:pt x="21" y="5"/>
                                </a:cubicBezTo>
                                <a:cubicBezTo>
                                  <a:pt x="22" y="4"/>
                                  <a:pt x="23" y="3"/>
                                  <a:pt x="23" y="2"/>
                                </a:cubicBezTo>
                                <a:close/>
                              </a:path>
                            </a:pathLst>
                          </a:custGeom>
                          <a:solidFill>
                            <a:srgbClr val="FFFFFF"/>
                          </a:solidFill>
                          <a:ln>
                            <a:noFill/>
                          </a:ln>
                        </wps:spPr>
                        <wps:bodyPr vert="horz" wrap="square" lIns="91440" tIns="45720" rIns="91440" bIns="45720" numCol="1" anchor="t" anchorCtr="0" compatLnSpc="1"/>
                      </wps:wsp>
                      <wps:wsp>
                        <wps:cNvPr id="224" name="Freeform 56"/>
                        <wps:cNvSpPr/>
                        <wps:spPr bwMode="auto">
                          <a:xfrm>
                            <a:off x="666" y="549"/>
                            <a:ext cx="50" cy="59"/>
                          </a:xfrm>
                          <a:custGeom>
                            <a:avLst/>
                            <a:gdLst>
                              <a:gd name="T0" fmla="*/ 1 w 21"/>
                              <a:gd name="T1" fmla="*/ 4 h 25"/>
                              <a:gd name="T2" fmla="*/ 9 w 21"/>
                              <a:gd name="T3" fmla="*/ 16 h 25"/>
                              <a:gd name="T4" fmla="*/ 21 w 21"/>
                              <a:gd name="T5" fmla="*/ 25 h 25"/>
                              <a:gd name="T6" fmla="*/ 4 w 21"/>
                              <a:gd name="T7" fmla="*/ 2 h 25"/>
                              <a:gd name="T8" fmla="*/ 3 w 21"/>
                              <a:gd name="T9" fmla="*/ 1 h 25"/>
                              <a:gd name="T10" fmla="*/ 1 w 21"/>
                              <a:gd name="T11" fmla="*/ 1 h 25"/>
                              <a:gd name="T12" fmla="*/ 1 w 21"/>
                              <a:gd name="T13" fmla="*/ 3 h 25"/>
                              <a:gd name="T14" fmla="*/ 1 w 21"/>
                              <a:gd name="T15" fmla="*/ 4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25">
                                <a:moveTo>
                                  <a:pt x="1" y="4"/>
                                </a:moveTo>
                                <a:cubicBezTo>
                                  <a:pt x="4" y="8"/>
                                  <a:pt x="6" y="12"/>
                                  <a:pt x="9" y="16"/>
                                </a:cubicBezTo>
                                <a:cubicBezTo>
                                  <a:pt x="12" y="20"/>
                                  <a:pt x="15" y="24"/>
                                  <a:pt x="21" y="25"/>
                                </a:cubicBezTo>
                                <a:cubicBezTo>
                                  <a:pt x="16" y="17"/>
                                  <a:pt x="10" y="10"/>
                                  <a:pt x="4" y="2"/>
                                </a:cubicBezTo>
                                <a:cubicBezTo>
                                  <a:pt x="4" y="2"/>
                                  <a:pt x="3" y="1"/>
                                  <a:pt x="3" y="1"/>
                                </a:cubicBezTo>
                                <a:cubicBezTo>
                                  <a:pt x="2" y="1"/>
                                  <a:pt x="2" y="0"/>
                                  <a:pt x="1" y="1"/>
                                </a:cubicBezTo>
                                <a:cubicBezTo>
                                  <a:pt x="1" y="1"/>
                                  <a:pt x="0" y="2"/>
                                  <a:pt x="1" y="3"/>
                                </a:cubicBezTo>
                                <a:cubicBezTo>
                                  <a:pt x="1" y="3"/>
                                  <a:pt x="1" y="3"/>
                                  <a:pt x="1" y="4"/>
                                </a:cubicBezTo>
                                <a:close/>
                              </a:path>
                            </a:pathLst>
                          </a:custGeom>
                          <a:solidFill>
                            <a:srgbClr val="FFFFFF"/>
                          </a:solidFill>
                          <a:ln>
                            <a:noFill/>
                          </a:ln>
                        </wps:spPr>
                        <wps:bodyPr vert="horz" wrap="square" lIns="91440" tIns="45720" rIns="91440" bIns="45720" numCol="1" anchor="t" anchorCtr="0" compatLnSpc="1"/>
                      </wps:wsp>
                      <wps:wsp>
                        <wps:cNvPr id="225" name="Freeform 57"/>
                        <wps:cNvSpPr/>
                        <wps:spPr bwMode="auto">
                          <a:xfrm>
                            <a:off x="321" y="594"/>
                            <a:ext cx="26" cy="59"/>
                          </a:xfrm>
                          <a:custGeom>
                            <a:avLst/>
                            <a:gdLst>
                              <a:gd name="T0" fmla="*/ 11 w 11"/>
                              <a:gd name="T1" fmla="*/ 1 h 25"/>
                              <a:gd name="T2" fmla="*/ 10 w 11"/>
                              <a:gd name="T3" fmla="*/ 0 h 25"/>
                              <a:gd name="T4" fmla="*/ 9 w 11"/>
                              <a:gd name="T5" fmla="*/ 0 h 25"/>
                              <a:gd name="T6" fmla="*/ 8 w 11"/>
                              <a:gd name="T7" fmla="*/ 2 h 25"/>
                              <a:gd name="T8" fmla="*/ 2 w 11"/>
                              <a:gd name="T9" fmla="*/ 15 h 25"/>
                              <a:gd name="T10" fmla="*/ 0 w 11"/>
                              <a:gd name="T11" fmla="*/ 25 h 25"/>
                              <a:gd name="T12" fmla="*/ 4 w 11"/>
                              <a:gd name="T13" fmla="*/ 21 h 25"/>
                              <a:gd name="T14" fmla="*/ 11 w 11"/>
                              <a:gd name="T15" fmla="*/ 2 h 25"/>
                              <a:gd name="T16" fmla="*/ 11 w 11"/>
                              <a:gd name="T17" fmla="*/ 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25">
                                <a:moveTo>
                                  <a:pt x="11" y="1"/>
                                </a:moveTo>
                                <a:cubicBezTo>
                                  <a:pt x="11" y="1"/>
                                  <a:pt x="11" y="0"/>
                                  <a:pt x="10" y="0"/>
                                </a:cubicBezTo>
                                <a:cubicBezTo>
                                  <a:pt x="10" y="0"/>
                                  <a:pt x="9" y="0"/>
                                  <a:pt x="9" y="0"/>
                                </a:cubicBezTo>
                                <a:cubicBezTo>
                                  <a:pt x="8" y="1"/>
                                  <a:pt x="8" y="1"/>
                                  <a:pt x="8" y="2"/>
                                </a:cubicBezTo>
                                <a:cubicBezTo>
                                  <a:pt x="6" y="6"/>
                                  <a:pt x="3" y="10"/>
                                  <a:pt x="2" y="15"/>
                                </a:cubicBezTo>
                                <a:cubicBezTo>
                                  <a:pt x="1" y="18"/>
                                  <a:pt x="0" y="21"/>
                                  <a:pt x="0" y="25"/>
                                </a:cubicBezTo>
                                <a:cubicBezTo>
                                  <a:pt x="2" y="24"/>
                                  <a:pt x="3" y="22"/>
                                  <a:pt x="4" y="21"/>
                                </a:cubicBezTo>
                                <a:cubicBezTo>
                                  <a:pt x="6" y="15"/>
                                  <a:pt x="9" y="9"/>
                                  <a:pt x="11" y="2"/>
                                </a:cubicBezTo>
                                <a:cubicBezTo>
                                  <a:pt x="11" y="2"/>
                                  <a:pt x="11" y="2"/>
                                  <a:pt x="11" y="1"/>
                                </a:cubicBezTo>
                                <a:close/>
                              </a:path>
                            </a:pathLst>
                          </a:custGeom>
                          <a:solidFill>
                            <a:srgbClr val="FFFFFF"/>
                          </a:solidFill>
                          <a:ln>
                            <a:noFill/>
                          </a:ln>
                        </wps:spPr>
                        <wps:bodyPr vert="horz" wrap="square" lIns="91440" tIns="45720" rIns="91440" bIns="45720" numCol="1" anchor="t" anchorCtr="0" compatLnSpc="1"/>
                      </wps:wsp>
                      <wps:wsp>
                        <wps:cNvPr id="226" name="Freeform 58"/>
                        <wps:cNvSpPr/>
                        <wps:spPr bwMode="auto">
                          <a:xfrm>
                            <a:off x="192" y="544"/>
                            <a:ext cx="53" cy="50"/>
                          </a:xfrm>
                          <a:custGeom>
                            <a:avLst/>
                            <a:gdLst>
                              <a:gd name="T0" fmla="*/ 20 w 22"/>
                              <a:gd name="T1" fmla="*/ 5 h 21"/>
                              <a:gd name="T2" fmla="*/ 21 w 22"/>
                              <a:gd name="T3" fmla="*/ 3 h 21"/>
                              <a:gd name="T4" fmla="*/ 21 w 22"/>
                              <a:gd name="T5" fmla="*/ 1 h 21"/>
                              <a:gd name="T6" fmla="*/ 19 w 22"/>
                              <a:gd name="T7" fmla="*/ 1 h 21"/>
                              <a:gd name="T8" fmla="*/ 17 w 22"/>
                              <a:gd name="T9" fmla="*/ 3 h 21"/>
                              <a:gd name="T10" fmla="*/ 9 w 22"/>
                              <a:gd name="T11" fmla="*/ 10 h 21"/>
                              <a:gd name="T12" fmla="*/ 0 w 22"/>
                              <a:gd name="T13" fmla="*/ 21 h 21"/>
                              <a:gd name="T14" fmla="*/ 9 w 22"/>
                              <a:gd name="T15" fmla="*/ 14 h 21"/>
                              <a:gd name="T16" fmla="*/ 20 w 22"/>
                              <a:gd name="T17" fmla="*/ 5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21">
                                <a:moveTo>
                                  <a:pt x="20" y="5"/>
                                </a:moveTo>
                                <a:cubicBezTo>
                                  <a:pt x="20" y="4"/>
                                  <a:pt x="21" y="4"/>
                                  <a:pt x="21" y="3"/>
                                </a:cubicBezTo>
                                <a:cubicBezTo>
                                  <a:pt x="22" y="2"/>
                                  <a:pt x="22" y="2"/>
                                  <a:pt x="21" y="1"/>
                                </a:cubicBezTo>
                                <a:cubicBezTo>
                                  <a:pt x="21" y="0"/>
                                  <a:pt x="20" y="0"/>
                                  <a:pt x="19" y="1"/>
                                </a:cubicBezTo>
                                <a:cubicBezTo>
                                  <a:pt x="18" y="1"/>
                                  <a:pt x="18" y="2"/>
                                  <a:pt x="17" y="3"/>
                                </a:cubicBezTo>
                                <a:cubicBezTo>
                                  <a:pt x="14" y="5"/>
                                  <a:pt x="11" y="8"/>
                                  <a:pt x="9" y="10"/>
                                </a:cubicBezTo>
                                <a:cubicBezTo>
                                  <a:pt x="5" y="13"/>
                                  <a:pt x="2" y="16"/>
                                  <a:pt x="0" y="21"/>
                                </a:cubicBezTo>
                                <a:cubicBezTo>
                                  <a:pt x="3" y="18"/>
                                  <a:pt x="7" y="17"/>
                                  <a:pt x="9" y="14"/>
                                </a:cubicBezTo>
                                <a:cubicBezTo>
                                  <a:pt x="13" y="11"/>
                                  <a:pt x="17" y="9"/>
                                  <a:pt x="20" y="5"/>
                                </a:cubicBezTo>
                                <a:close/>
                              </a:path>
                            </a:pathLst>
                          </a:custGeom>
                          <a:solidFill>
                            <a:srgbClr val="FFFFFF"/>
                          </a:solidFill>
                          <a:ln>
                            <a:noFill/>
                          </a:ln>
                        </wps:spPr>
                        <wps:bodyPr vert="horz" wrap="square" lIns="91440" tIns="45720" rIns="91440" bIns="45720" numCol="1" anchor="t" anchorCtr="0" compatLnSpc="1"/>
                      </wps:wsp>
                      <wps:wsp>
                        <wps:cNvPr id="241" name="Freeform 59"/>
                        <wps:cNvSpPr/>
                        <wps:spPr bwMode="auto">
                          <a:xfrm>
                            <a:off x="223" y="546"/>
                            <a:ext cx="46" cy="48"/>
                          </a:xfrm>
                          <a:custGeom>
                            <a:avLst/>
                            <a:gdLst>
                              <a:gd name="T0" fmla="*/ 17 w 19"/>
                              <a:gd name="T1" fmla="*/ 1 h 20"/>
                              <a:gd name="T2" fmla="*/ 14 w 19"/>
                              <a:gd name="T3" fmla="*/ 3 h 20"/>
                              <a:gd name="T4" fmla="*/ 2 w 19"/>
                              <a:gd name="T5" fmla="*/ 15 h 20"/>
                              <a:gd name="T6" fmla="*/ 0 w 19"/>
                              <a:gd name="T7" fmla="*/ 20 h 20"/>
                              <a:gd name="T8" fmla="*/ 4 w 19"/>
                              <a:gd name="T9" fmla="*/ 17 h 20"/>
                              <a:gd name="T10" fmla="*/ 16 w 19"/>
                              <a:gd name="T11" fmla="*/ 7 h 20"/>
                              <a:gd name="T12" fmla="*/ 19 w 19"/>
                              <a:gd name="T13" fmla="*/ 3 h 20"/>
                              <a:gd name="T14" fmla="*/ 19 w 19"/>
                              <a:gd name="T15" fmla="*/ 1 h 20"/>
                              <a:gd name="T16" fmla="*/ 17 w 19"/>
                              <a:gd name="T17"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0">
                                <a:moveTo>
                                  <a:pt x="17" y="1"/>
                                </a:moveTo>
                                <a:cubicBezTo>
                                  <a:pt x="16" y="2"/>
                                  <a:pt x="15" y="2"/>
                                  <a:pt x="14" y="3"/>
                                </a:cubicBezTo>
                                <a:cubicBezTo>
                                  <a:pt x="10" y="7"/>
                                  <a:pt x="6" y="10"/>
                                  <a:pt x="2" y="15"/>
                                </a:cubicBezTo>
                                <a:cubicBezTo>
                                  <a:pt x="1" y="16"/>
                                  <a:pt x="0" y="17"/>
                                  <a:pt x="0" y="20"/>
                                </a:cubicBezTo>
                                <a:cubicBezTo>
                                  <a:pt x="2" y="18"/>
                                  <a:pt x="3" y="17"/>
                                  <a:pt x="4" y="17"/>
                                </a:cubicBezTo>
                                <a:cubicBezTo>
                                  <a:pt x="9" y="14"/>
                                  <a:pt x="13" y="10"/>
                                  <a:pt x="16" y="7"/>
                                </a:cubicBezTo>
                                <a:cubicBezTo>
                                  <a:pt x="17" y="6"/>
                                  <a:pt x="18" y="4"/>
                                  <a:pt x="19" y="3"/>
                                </a:cubicBezTo>
                                <a:cubicBezTo>
                                  <a:pt x="19" y="3"/>
                                  <a:pt x="19" y="2"/>
                                  <a:pt x="19" y="1"/>
                                </a:cubicBezTo>
                                <a:cubicBezTo>
                                  <a:pt x="18" y="0"/>
                                  <a:pt x="17" y="1"/>
                                  <a:pt x="17" y="1"/>
                                </a:cubicBezTo>
                                <a:close/>
                              </a:path>
                            </a:pathLst>
                          </a:custGeom>
                          <a:solidFill>
                            <a:srgbClr val="FFFFFF"/>
                          </a:solidFill>
                          <a:ln>
                            <a:noFill/>
                          </a:ln>
                        </wps:spPr>
                        <wps:bodyPr vert="horz" wrap="square" lIns="91440" tIns="45720" rIns="91440" bIns="45720" numCol="1" anchor="t" anchorCtr="0" compatLnSpc="1"/>
                      </wps:wsp>
                      <wps:wsp>
                        <wps:cNvPr id="242" name="Freeform 60"/>
                        <wps:cNvSpPr/>
                        <wps:spPr bwMode="auto">
                          <a:xfrm>
                            <a:off x="509" y="558"/>
                            <a:ext cx="14" cy="62"/>
                          </a:xfrm>
                          <a:custGeom>
                            <a:avLst/>
                            <a:gdLst>
                              <a:gd name="T0" fmla="*/ 4 w 6"/>
                              <a:gd name="T1" fmla="*/ 1 h 26"/>
                              <a:gd name="T2" fmla="*/ 2 w 6"/>
                              <a:gd name="T3" fmla="*/ 0 h 26"/>
                              <a:gd name="T4" fmla="*/ 1 w 6"/>
                              <a:gd name="T5" fmla="*/ 1 h 26"/>
                              <a:gd name="T6" fmla="*/ 1 w 6"/>
                              <a:gd name="T7" fmla="*/ 3 h 26"/>
                              <a:gd name="T8" fmla="*/ 2 w 6"/>
                              <a:gd name="T9" fmla="*/ 21 h 26"/>
                              <a:gd name="T10" fmla="*/ 4 w 6"/>
                              <a:gd name="T11" fmla="*/ 26 h 26"/>
                              <a:gd name="T12" fmla="*/ 5 w 6"/>
                              <a:gd name="T13" fmla="*/ 24 h 26"/>
                              <a:gd name="T14" fmla="*/ 4 w 6"/>
                              <a:gd name="T15" fmla="*/ 3 h 26"/>
                              <a:gd name="T16" fmla="*/ 4 w 6"/>
                              <a:gd name="T17"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6">
                                <a:moveTo>
                                  <a:pt x="4" y="1"/>
                                </a:moveTo>
                                <a:cubicBezTo>
                                  <a:pt x="3" y="0"/>
                                  <a:pt x="3" y="0"/>
                                  <a:pt x="2" y="0"/>
                                </a:cubicBezTo>
                                <a:cubicBezTo>
                                  <a:pt x="2" y="0"/>
                                  <a:pt x="1" y="0"/>
                                  <a:pt x="1" y="1"/>
                                </a:cubicBezTo>
                                <a:cubicBezTo>
                                  <a:pt x="1" y="2"/>
                                  <a:pt x="1" y="2"/>
                                  <a:pt x="1" y="3"/>
                                </a:cubicBezTo>
                                <a:cubicBezTo>
                                  <a:pt x="0" y="9"/>
                                  <a:pt x="1" y="15"/>
                                  <a:pt x="2" y="21"/>
                                </a:cubicBezTo>
                                <a:cubicBezTo>
                                  <a:pt x="2" y="23"/>
                                  <a:pt x="3" y="24"/>
                                  <a:pt x="4" y="26"/>
                                </a:cubicBezTo>
                                <a:cubicBezTo>
                                  <a:pt x="5" y="25"/>
                                  <a:pt x="5" y="25"/>
                                  <a:pt x="5" y="24"/>
                                </a:cubicBezTo>
                                <a:cubicBezTo>
                                  <a:pt x="6" y="17"/>
                                  <a:pt x="4" y="10"/>
                                  <a:pt x="4" y="3"/>
                                </a:cubicBezTo>
                                <a:cubicBezTo>
                                  <a:pt x="4" y="2"/>
                                  <a:pt x="4" y="1"/>
                                  <a:pt x="4" y="1"/>
                                </a:cubicBezTo>
                                <a:close/>
                              </a:path>
                            </a:pathLst>
                          </a:custGeom>
                          <a:solidFill>
                            <a:srgbClr val="FFFFFF"/>
                          </a:solidFill>
                          <a:ln>
                            <a:noFill/>
                          </a:ln>
                        </wps:spPr>
                        <wps:bodyPr vert="horz" wrap="square" lIns="91440" tIns="45720" rIns="91440" bIns="45720" numCol="1" anchor="t" anchorCtr="0" compatLnSpc="1"/>
                      </wps:wsp>
                      <wps:wsp>
                        <wps:cNvPr id="243" name="Freeform 61"/>
                        <wps:cNvSpPr/>
                        <wps:spPr bwMode="auto">
                          <a:xfrm>
                            <a:off x="340" y="601"/>
                            <a:ext cx="24" cy="57"/>
                          </a:xfrm>
                          <a:custGeom>
                            <a:avLst/>
                            <a:gdLst>
                              <a:gd name="T0" fmla="*/ 10 w 10"/>
                              <a:gd name="T1" fmla="*/ 4 h 24"/>
                              <a:gd name="T2" fmla="*/ 9 w 10"/>
                              <a:gd name="T3" fmla="*/ 1 h 24"/>
                              <a:gd name="T4" fmla="*/ 7 w 10"/>
                              <a:gd name="T5" fmla="*/ 3 h 24"/>
                              <a:gd name="T6" fmla="*/ 2 w 10"/>
                              <a:gd name="T7" fmla="*/ 15 h 24"/>
                              <a:gd name="T8" fmla="*/ 0 w 10"/>
                              <a:gd name="T9" fmla="*/ 24 h 24"/>
                              <a:gd name="T10" fmla="*/ 1 w 10"/>
                              <a:gd name="T11" fmla="*/ 24 h 24"/>
                              <a:gd name="T12" fmla="*/ 9 w 10"/>
                              <a:gd name="T13" fmla="*/ 8 h 24"/>
                              <a:gd name="T14" fmla="*/ 10 w 10"/>
                              <a:gd name="T15" fmla="*/ 4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 h="24">
                                <a:moveTo>
                                  <a:pt x="10" y="4"/>
                                </a:moveTo>
                                <a:cubicBezTo>
                                  <a:pt x="10" y="3"/>
                                  <a:pt x="10" y="1"/>
                                  <a:pt x="9" y="1"/>
                                </a:cubicBezTo>
                                <a:cubicBezTo>
                                  <a:pt x="8" y="0"/>
                                  <a:pt x="7" y="2"/>
                                  <a:pt x="7" y="3"/>
                                </a:cubicBezTo>
                                <a:cubicBezTo>
                                  <a:pt x="5" y="7"/>
                                  <a:pt x="3" y="11"/>
                                  <a:pt x="2" y="15"/>
                                </a:cubicBezTo>
                                <a:cubicBezTo>
                                  <a:pt x="1" y="18"/>
                                  <a:pt x="0" y="21"/>
                                  <a:pt x="0" y="24"/>
                                </a:cubicBezTo>
                                <a:cubicBezTo>
                                  <a:pt x="0" y="24"/>
                                  <a:pt x="0" y="24"/>
                                  <a:pt x="1" y="24"/>
                                </a:cubicBezTo>
                                <a:cubicBezTo>
                                  <a:pt x="4" y="19"/>
                                  <a:pt x="7" y="14"/>
                                  <a:pt x="9" y="8"/>
                                </a:cubicBezTo>
                                <a:cubicBezTo>
                                  <a:pt x="10" y="6"/>
                                  <a:pt x="10" y="5"/>
                                  <a:pt x="10" y="4"/>
                                </a:cubicBezTo>
                                <a:close/>
                              </a:path>
                            </a:pathLst>
                          </a:custGeom>
                          <a:solidFill>
                            <a:srgbClr val="FFFFFF"/>
                          </a:solidFill>
                          <a:ln>
                            <a:noFill/>
                          </a:ln>
                        </wps:spPr>
                        <wps:bodyPr vert="horz" wrap="square" lIns="91440" tIns="45720" rIns="91440" bIns="45720" numCol="1" anchor="t" anchorCtr="0" compatLnSpc="1"/>
                      </wps:wsp>
                      <wps:wsp>
                        <wps:cNvPr id="244" name="Freeform 62"/>
                        <wps:cNvSpPr/>
                        <wps:spPr bwMode="auto">
                          <a:xfrm>
                            <a:off x="619" y="563"/>
                            <a:ext cx="40" cy="47"/>
                          </a:xfrm>
                          <a:custGeom>
                            <a:avLst/>
                            <a:gdLst>
                              <a:gd name="T0" fmla="*/ 5 w 17"/>
                              <a:gd name="T1" fmla="*/ 11 h 20"/>
                              <a:gd name="T2" fmla="*/ 17 w 17"/>
                              <a:gd name="T3" fmla="*/ 20 h 20"/>
                              <a:gd name="T4" fmla="*/ 5 w 17"/>
                              <a:gd name="T5" fmla="*/ 4 h 20"/>
                              <a:gd name="T6" fmla="*/ 2 w 17"/>
                              <a:gd name="T7" fmla="*/ 0 h 20"/>
                              <a:gd name="T8" fmla="*/ 1 w 17"/>
                              <a:gd name="T9" fmla="*/ 0 h 20"/>
                              <a:gd name="T10" fmla="*/ 0 w 17"/>
                              <a:gd name="T11" fmla="*/ 1 h 20"/>
                              <a:gd name="T12" fmla="*/ 1 w 17"/>
                              <a:gd name="T13" fmla="*/ 4 h 20"/>
                              <a:gd name="T14" fmla="*/ 5 w 17"/>
                              <a:gd name="T15" fmla="*/ 11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20">
                                <a:moveTo>
                                  <a:pt x="5" y="11"/>
                                </a:moveTo>
                                <a:cubicBezTo>
                                  <a:pt x="8" y="15"/>
                                  <a:pt x="11" y="19"/>
                                  <a:pt x="17" y="20"/>
                                </a:cubicBezTo>
                                <a:cubicBezTo>
                                  <a:pt x="12" y="15"/>
                                  <a:pt x="8" y="9"/>
                                  <a:pt x="5" y="4"/>
                                </a:cubicBezTo>
                                <a:cubicBezTo>
                                  <a:pt x="4" y="2"/>
                                  <a:pt x="3" y="1"/>
                                  <a:pt x="2" y="0"/>
                                </a:cubicBezTo>
                                <a:cubicBezTo>
                                  <a:pt x="2" y="0"/>
                                  <a:pt x="1" y="0"/>
                                  <a:pt x="1" y="0"/>
                                </a:cubicBezTo>
                                <a:cubicBezTo>
                                  <a:pt x="0" y="0"/>
                                  <a:pt x="0" y="1"/>
                                  <a:pt x="0" y="1"/>
                                </a:cubicBezTo>
                                <a:cubicBezTo>
                                  <a:pt x="0" y="2"/>
                                  <a:pt x="0" y="3"/>
                                  <a:pt x="1" y="4"/>
                                </a:cubicBezTo>
                                <a:cubicBezTo>
                                  <a:pt x="2" y="7"/>
                                  <a:pt x="3" y="9"/>
                                  <a:pt x="5" y="11"/>
                                </a:cubicBezTo>
                                <a:close/>
                              </a:path>
                            </a:pathLst>
                          </a:custGeom>
                          <a:solidFill>
                            <a:srgbClr val="FFFFFF"/>
                          </a:solidFill>
                          <a:ln>
                            <a:noFill/>
                          </a:ln>
                        </wps:spPr>
                        <wps:bodyPr vert="horz" wrap="square" lIns="91440" tIns="45720" rIns="91440" bIns="45720" numCol="1" anchor="t" anchorCtr="0" compatLnSpc="1"/>
                      </wps:wsp>
                      <wps:wsp>
                        <wps:cNvPr id="245" name="Freeform 63"/>
                        <wps:cNvSpPr/>
                        <wps:spPr bwMode="auto">
                          <a:xfrm>
                            <a:off x="471" y="587"/>
                            <a:ext cx="14" cy="47"/>
                          </a:xfrm>
                          <a:custGeom>
                            <a:avLst/>
                            <a:gdLst>
                              <a:gd name="T0" fmla="*/ 4 w 6"/>
                              <a:gd name="T1" fmla="*/ 1 h 20"/>
                              <a:gd name="T2" fmla="*/ 1 w 6"/>
                              <a:gd name="T3" fmla="*/ 1 h 20"/>
                              <a:gd name="T4" fmla="*/ 1 w 6"/>
                              <a:gd name="T5" fmla="*/ 7 h 20"/>
                              <a:gd name="T6" fmla="*/ 2 w 6"/>
                              <a:gd name="T7" fmla="*/ 17 h 20"/>
                              <a:gd name="T8" fmla="*/ 3 w 6"/>
                              <a:gd name="T9" fmla="*/ 19 h 20"/>
                              <a:gd name="T10" fmla="*/ 5 w 6"/>
                              <a:gd name="T11" fmla="*/ 19 h 20"/>
                              <a:gd name="T12" fmla="*/ 6 w 6"/>
                              <a:gd name="T13" fmla="*/ 16 h 20"/>
                              <a:gd name="T14" fmla="*/ 5 w 6"/>
                              <a:gd name="T15" fmla="*/ 3 h 20"/>
                              <a:gd name="T16" fmla="*/ 4 w 6"/>
                              <a:gd name="T17"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20">
                                <a:moveTo>
                                  <a:pt x="4" y="1"/>
                                </a:moveTo>
                                <a:cubicBezTo>
                                  <a:pt x="3" y="0"/>
                                  <a:pt x="2" y="0"/>
                                  <a:pt x="1" y="1"/>
                                </a:cubicBezTo>
                                <a:cubicBezTo>
                                  <a:pt x="0" y="3"/>
                                  <a:pt x="1" y="4"/>
                                  <a:pt x="1" y="7"/>
                                </a:cubicBezTo>
                                <a:cubicBezTo>
                                  <a:pt x="1" y="10"/>
                                  <a:pt x="1" y="13"/>
                                  <a:pt x="2" y="17"/>
                                </a:cubicBezTo>
                                <a:cubicBezTo>
                                  <a:pt x="2" y="18"/>
                                  <a:pt x="2" y="19"/>
                                  <a:pt x="3" y="19"/>
                                </a:cubicBezTo>
                                <a:cubicBezTo>
                                  <a:pt x="3" y="20"/>
                                  <a:pt x="4" y="20"/>
                                  <a:pt x="5" y="19"/>
                                </a:cubicBezTo>
                                <a:cubicBezTo>
                                  <a:pt x="5" y="18"/>
                                  <a:pt x="6" y="17"/>
                                  <a:pt x="6" y="16"/>
                                </a:cubicBezTo>
                                <a:cubicBezTo>
                                  <a:pt x="6" y="12"/>
                                  <a:pt x="6" y="8"/>
                                  <a:pt x="5" y="3"/>
                                </a:cubicBezTo>
                                <a:cubicBezTo>
                                  <a:pt x="5" y="3"/>
                                  <a:pt x="5" y="2"/>
                                  <a:pt x="4" y="1"/>
                                </a:cubicBezTo>
                                <a:close/>
                              </a:path>
                            </a:pathLst>
                          </a:custGeom>
                          <a:solidFill>
                            <a:srgbClr val="FFFFFF"/>
                          </a:solidFill>
                          <a:ln>
                            <a:noFill/>
                          </a:ln>
                        </wps:spPr>
                        <wps:bodyPr vert="horz" wrap="square" lIns="91440" tIns="45720" rIns="91440" bIns="45720" numCol="1" anchor="t" anchorCtr="0" compatLnSpc="1"/>
                      </wps:wsp>
                      <wps:wsp>
                        <wps:cNvPr id="246" name="Freeform 64"/>
                        <wps:cNvSpPr/>
                        <wps:spPr bwMode="auto">
                          <a:xfrm>
                            <a:off x="642" y="561"/>
                            <a:ext cx="41" cy="47"/>
                          </a:xfrm>
                          <a:custGeom>
                            <a:avLst/>
                            <a:gdLst>
                              <a:gd name="T0" fmla="*/ 13 w 17"/>
                              <a:gd name="T1" fmla="*/ 18 h 20"/>
                              <a:gd name="T2" fmla="*/ 17 w 17"/>
                              <a:gd name="T3" fmla="*/ 19 h 20"/>
                              <a:gd name="T4" fmla="*/ 1 w 17"/>
                              <a:gd name="T5" fmla="*/ 0 h 20"/>
                              <a:gd name="T6" fmla="*/ 3 w 17"/>
                              <a:gd name="T7" fmla="*/ 6 h 20"/>
                              <a:gd name="T8" fmla="*/ 13 w 17"/>
                              <a:gd name="T9" fmla="*/ 18 h 20"/>
                            </a:gdLst>
                            <a:ahLst/>
                            <a:cxnLst>
                              <a:cxn ang="0">
                                <a:pos x="T0" y="T1"/>
                              </a:cxn>
                              <a:cxn ang="0">
                                <a:pos x="T2" y="T3"/>
                              </a:cxn>
                              <a:cxn ang="0">
                                <a:pos x="T4" y="T5"/>
                              </a:cxn>
                              <a:cxn ang="0">
                                <a:pos x="T6" y="T7"/>
                              </a:cxn>
                              <a:cxn ang="0">
                                <a:pos x="T8" y="T9"/>
                              </a:cxn>
                            </a:cxnLst>
                            <a:rect l="0" t="0" r="r" b="b"/>
                            <a:pathLst>
                              <a:path w="17" h="20">
                                <a:moveTo>
                                  <a:pt x="13" y="18"/>
                                </a:moveTo>
                                <a:cubicBezTo>
                                  <a:pt x="14" y="19"/>
                                  <a:pt x="15" y="20"/>
                                  <a:pt x="17" y="19"/>
                                </a:cubicBezTo>
                                <a:cubicBezTo>
                                  <a:pt x="11" y="13"/>
                                  <a:pt x="7" y="6"/>
                                  <a:pt x="1" y="0"/>
                                </a:cubicBezTo>
                                <a:cubicBezTo>
                                  <a:pt x="0" y="2"/>
                                  <a:pt x="2" y="4"/>
                                  <a:pt x="3" y="6"/>
                                </a:cubicBezTo>
                                <a:cubicBezTo>
                                  <a:pt x="6" y="10"/>
                                  <a:pt x="8" y="15"/>
                                  <a:pt x="13" y="18"/>
                                </a:cubicBezTo>
                                <a:close/>
                              </a:path>
                            </a:pathLst>
                          </a:custGeom>
                          <a:solidFill>
                            <a:srgbClr val="FFFFFF"/>
                          </a:solidFill>
                          <a:ln>
                            <a:noFill/>
                          </a:ln>
                        </wps:spPr>
                        <wps:bodyPr vert="horz" wrap="square" lIns="91440" tIns="45720" rIns="91440" bIns="45720" numCol="1" anchor="t" anchorCtr="0" compatLnSpc="1"/>
                      </wps:wsp>
                      <wps:wsp>
                        <wps:cNvPr id="247" name="Freeform 65"/>
                        <wps:cNvSpPr/>
                        <wps:spPr bwMode="auto">
                          <a:xfrm>
                            <a:off x="354" y="632"/>
                            <a:ext cx="17" cy="40"/>
                          </a:xfrm>
                          <a:custGeom>
                            <a:avLst/>
                            <a:gdLst>
                              <a:gd name="T0" fmla="*/ 6 w 7"/>
                              <a:gd name="T1" fmla="*/ 1 h 17"/>
                              <a:gd name="T2" fmla="*/ 5 w 7"/>
                              <a:gd name="T3" fmla="*/ 1 h 17"/>
                              <a:gd name="T4" fmla="*/ 0 w 7"/>
                              <a:gd name="T5" fmla="*/ 14 h 17"/>
                              <a:gd name="T6" fmla="*/ 1 w 7"/>
                              <a:gd name="T7" fmla="*/ 16 h 17"/>
                              <a:gd name="T8" fmla="*/ 2 w 7"/>
                              <a:gd name="T9" fmla="*/ 16 h 17"/>
                              <a:gd name="T10" fmla="*/ 7 w 7"/>
                              <a:gd name="T11" fmla="*/ 2 h 17"/>
                              <a:gd name="T12" fmla="*/ 6 w 7"/>
                              <a:gd name="T13" fmla="*/ 1 h 17"/>
                            </a:gdLst>
                            <a:ahLst/>
                            <a:cxnLst>
                              <a:cxn ang="0">
                                <a:pos x="T0" y="T1"/>
                              </a:cxn>
                              <a:cxn ang="0">
                                <a:pos x="T2" y="T3"/>
                              </a:cxn>
                              <a:cxn ang="0">
                                <a:pos x="T4" y="T5"/>
                              </a:cxn>
                              <a:cxn ang="0">
                                <a:pos x="T6" y="T7"/>
                              </a:cxn>
                              <a:cxn ang="0">
                                <a:pos x="T8" y="T9"/>
                              </a:cxn>
                              <a:cxn ang="0">
                                <a:pos x="T10" y="T11"/>
                              </a:cxn>
                              <a:cxn ang="0">
                                <a:pos x="T12" y="T13"/>
                              </a:cxn>
                            </a:cxnLst>
                            <a:rect l="0" t="0" r="r" b="b"/>
                            <a:pathLst>
                              <a:path w="7" h="17">
                                <a:moveTo>
                                  <a:pt x="6" y="1"/>
                                </a:moveTo>
                                <a:cubicBezTo>
                                  <a:pt x="6" y="0"/>
                                  <a:pt x="5" y="1"/>
                                  <a:pt x="5" y="1"/>
                                </a:cubicBezTo>
                                <a:cubicBezTo>
                                  <a:pt x="2" y="6"/>
                                  <a:pt x="1" y="10"/>
                                  <a:pt x="0" y="14"/>
                                </a:cubicBezTo>
                                <a:cubicBezTo>
                                  <a:pt x="0" y="15"/>
                                  <a:pt x="0" y="16"/>
                                  <a:pt x="1" y="16"/>
                                </a:cubicBezTo>
                                <a:cubicBezTo>
                                  <a:pt x="1" y="17"/>
                                  <a:pt x="2" y="16"/>
                                  <a:pt x="2" y="16"/>
                                </a:cubicBezTo>
                                <a:cubicBezTo>
                                  <a:pt x="6" y="12"/>
                                  <a:pt x="7" y="7"/>
                                  <a:pt x="7" y="2"/>
                                </a:cubicBezTo>
                                <a:cubicBezTo>
                                  <a:pt x="7" y="2"/>
                                  <a:pt x="7" y="1"/>
                                  <a:pt x="6" y="1"/>
                                </a:cubicBezTo>
                                <a:close/>
                              </a:path>
                            </a:pathLst>
                          </a:custGeom>
                          <a:solidFill>
                            <a:srgbClr val="FFFFFF"/>
                          </a:solidFill>
                          <a:ln>
                            <a:noFill/>
                          </a:ln>
                        </wps:spPr>
                        <wps:bodyPr vert="horz" wrap="square" lIns="91440" tIns="45720" rIns="91440" bIns="45720" numCol="1" anchor="t" anchorCtr="0" compatLnSpc="1"/>
                      </wps:wsp>
                      <wps:wsp>
                        <wps:cNvPr id="248" name="Freeform 66"/>
                        <wps:cNvSpPr/>
                        <wps:spPr bwMode="auto">
                          <a:xfrm>
                            <a:off x="495" y="584"/>
                            <a:ext cx="9" cy="48"/>
                          </a:xfrm>
                          <a:custGeom>
                            <a:avLst/>
                            <a:gdLst>
                              <a:gd name="T0" fmla="*/ 0 w 4"/>
                              <a:gd name="T1" fmla="*/ 16 h 20"/>
                              <a:gd name="T2" fmla="*/ 2 w 4"/>
                              <a:gd name="T3" fmla="*/ 20 h 20"/>
                              <a:gd name="T4" fmla="*/ 2 w 4"/>
                              <a:gd name="T5" fmla="*/ 0 h 20"/>
                              <a:gd name="T6" fmla="*/ 0 w 4"/>
                              <a:gd name="T7" fmla="*/ 16 h 20"/>
                            </a:gdLst>
                            <a:ahLst/>
                            <a:cxnLst>
                              <a:cxn ang="0">
                                <a:pos x="T0" y="T1"/>
                              </a:cxn>
                              <a:cxn ang="0">
                                <a:pos x="T2" y="T3"/>
                              </a:cxn>
                              <a:cxn ang="0">
                                <a:pos x="T4" y="T5"/>
                              </a:cxn>
                              <a:cxn ang="0">
                                <a:pos x="T6" y="T7"/>
                              </a:cxn>
                            </a:cxnLst>
                            <a:rect l="0" t="0" r="r" b="b"/>
                            <a:pathLst>
                              <a:path w="4" h="20">
                                <a:moveTo>
                                  <a:pt x="0" y="16"/>
                                </a:moveTo>
                                <a:cubicBezTo>
                                  <a:pt x="1" y="18"/>
                                  <a:pt x="1" y="19"/>
                                  <a:pt x="2" y="20"/>
                                </a:cubicBezTo>
                                <a:cubicBezTo>
                                  <a:pt x="4" y="13"/>
                                  <a:pt x="4" y="4"/>
                                  <a:pt x="2" y="0"/>
                                </a:cubicBezTo>
                                <a:cubicBezTo>
                                  <a:pt x="0" y="4"/>
                                  <a:pt x="0" y="10"/>
                                  <a:pt x="0" y="16"/>
                                </a:cubicBezTo>
                                <a:close/>
                              </a:path>
                            </a:pathLst>
                          </a:custGeom>
                          <a:solidFill>
                            <a:srgbClr val="FFFFFF"/>
                          </a:solidFill>
                          <a:ln>
                            <a:noFill/>
                          </a:ln>
                        </wps:spPr>
                        <wps:bodyPr vert="horz" wrap="square" lIns="91440" tIns="45720" rIns="91440" bIns="45720" numCol="1" anchor="t" anchorCtr="0" compatLnSpc="1"/>
                      </wps:wsp>
                      <wps:wsp>
                        <wps:cNvPr id="249" name="Freeform 67"/>
                        <wps:cNvSpPr/>
                        <wps:spPr bwMode="auto">
                          <a:xfrm>
                            <a:off x="323" y="544"/>
                            <a:ext cx="3" cy="2"/>
                          </a:xfrm>
                          <a:custGeom>
                            <a:avLst/>
                            <a:gdLst>
                              <a:gd name="T0" fmla="*/ 0 w 1"/>
                              <a:gd name="T1" fmla="*/ 0 h 1"/>
                              <a:gd name="T2" fmla="*/ 0 w 1"/>
                              <a:gd name="T3" fmla="*/ 0 h 1"/>
                              <a:gd name="T4" fmla="*/ 0 w 1"/>
                              <a:gd name="T5" fmla="*/ 0 h 1"/>
                              <a:gd name="T6" fmla="*/ 0 w 1"/>
                              <a:gd name="T7" fmla="*/ 1 h 1"/>
                              <a:gd name="T8" fmla="*/ 0 w 1"/>
                              <a:gd name="T9" fmla="*/ 0 h 1"/>
                              <a:gd name="T10" fmla="*/ 0 w 1"/>
                              <a:gd name="T11" fmla="*/ 0 h 1"/>
                            </a:gdLst>
                            <a:ahLst/>
                            <a:cxnLst>
                              <a:cxn ang="0">
                                <a:pos x="T0" y="T1"/>
                              </a:cxn>
                              <a:cxn ang="0">
                                <a:pos x="T2" y="T3"/>
                              </a:cxn>
                              <a:cxn ang="0">
                                <a:pos x="T4" y="T5"/>
                              </a:cxn>
                              <a:cxn ang="0">
                                <a:pos x="T6" y="T7"/>
                              </a:cxn>
                              <a:cxn ang="0">
                                <a:pos x="T8" y="T9"/>
                              </a:cxn>
                              <a:cxn ang="0">
                                <a:pos x="T10" y="T11"/>
                              </a:cxn>
                            </a:cxnLst>
                            <a:rect l="0" t="0" r="r" b="b"/>
                            <a:pathLst>
                              <a:path w="1" h="1">
                                <a:moveTo>
                                  <a:pt x="0" y="0"/>
                                </a:moveTo>
                                <a:cubicBezTo>
                                  <a:pt x="0" y="0"/>
                                  <a:pt x="0" y="0"/>
                                  <a:pt x="0" y="0"/>
                                </a:cubicBezTo>
                                <a:cubicBezTo>
                                  <a:pt x="0" y="0"/>
                                  <a:pt x="0" y="0"/>
                                  <a:pt x="0" y="0"/>
                                </a:cubicBezTo>
                                <a:cubicBezTo>
                                  <a:pt x="0" y="1"/>
                                  <a:pt x="0" y="1"/>
                                  <a:pt x="0" y="1"/>
                                </a:cubicBezTo>
                                <a:cubicBezTo>
                                  <a:pt x="0" y="1"/>
                                  <a:pt x="0" y="1"/>
                                  <a:pt x="0" y="0"/>
                                </a:cubicBezTo>
                                <a:cubicBezTo>
                                  <a:pt x="1" y="0"/>
                                  <a:pt x="1" y="0"/>
                                  <a:pt x="0" y="0"/>
                                </a:cubicBezTo>
                                <a:close/>
                              </a:path>
                            </a:pathLst>
                          </a:custGeom>
                          <a:solidFill>
                            <a:srgbClr val="FFFFFF"/>
                          </a:solidFill>
                          <a:ln>
                            <a:noFill/>
                          </a:ln>
                        </wps:spPr>
                        <wps:bodyPr vert="horz" wrap="square" lIns="91440" tIns="45720" rIns="91440" bIns="45720" numCol="1" anchor="t" anchorCtr="0" compatLnSpc="1"/>
                      </wps:wsp>
                      <wps:wsp>
                        <wps:cNvPr id="250" name="Freeform 68"/>
                        <wps:cNvSpPr/>
                        <wps:spPr bwMode="auto">
                          <a:xfrm>
                            <a:off x="323" y="546"/>
                            <a:ext cx="0" cy="0"/>
                          </a:xfrm>
                          <a:custGeom>
                            <a:avLst/>
                            <a:gdLst/>
                            <a:ahLst/>
                            <a:cxnLst>
                              <a:cxn ang="0">
                                <a:pos x="0" y="0"/>
                              </a:cxn>
                              <a:cxn ang="0">
                                <a:pos x="0" y="0"/>
                              </a:cxn>
                              <a:cxn ang="0">
                                <a:pos x="0" y="0"/>
                              </a:cxn>
                              <a:cxn ang="0">
                                <a:pos x="0" y="0"/>
                              </a:cxn>
                            </a:cxnLst>
                            <a:rect l="0" t="0" r="r" b="b"/>
                            <a:pathLst>
                              <a:path>
                                <a:moveTo>
                                  <a:pt x="0" y="0"/>
                                </a:moveTo>
                                <a:cubicBezTo>
                                  <a:pt x="0" y="0"/>
                                  <a:pt x="0" y="0"/>
                                  <a:pt x="0" y="0"/>
                                </a:cubicBezTo>
                                <a:cubicBezTo>
                                  <a:pt x="0" y="0"/>
                                  <a:pt x="0" y="0"/>
                                  <a:pt x="0" y="0"/>
                                </a:cubicBezTo>
                                <a:cubicBezTo>
                                  <a:pt x="0" y="0"/>
                                  <a:pt x="0" y="0"/>
                                  <a:pt x="0" y="0"/>
                                </a:cubicBezTo>
                                <a:close/>
                              </a:path>
                            </a:pathLst>
                          </a:custGeom>
                          <a:solidFill>
                            <a:srgbClr val="FFFFFF"/>
                          </a:solidFill>
                          <a:ln>
                            <a:noFill/>
                          </a:ln>
                        </wps:spPr>
                        <wps:bodyPr vert="horz" wrap="square" lIns="91440" tIns="45720" rIns="91440" bIns="45720" numCol="1" anchor="t" anchorCtr="0" compatLnSpc="1"/>
                      </wps:wsp>
                      <wps:wsp>
                        <wps:cNvPr id="251" name="Freeform 69"/>
                        <wps:cNvSpPr>
                          <a:spLocks noEditPoints="1"/>
                        </wps:cNvSpPr>
                        <wps:spPr bwMode="auto">
                          <a:xfrm>
                            <a:off x="0" y="922"/>
                            <a:ext cx="854" cy="417"/>
                          </a:xfrm>
                          <a:custGeom>
                            <a:avLst/>
                            <a:gdLst>
                              <a:gd name="T0" fmla="*/ 324 w 359"/>
                              <a:gd name="T1" fmla="*/ 59 h 176"/>
                              <a:gd name="T2" fmla="*/ 273 w 359"/>
                              <a:gd name="T3" fmla="*/ 6 h 176"/>
                              <a:gd name="T4" fmla="*/ 274 w 359"/>
                              <a:gd name="T5" fmla="*/ 32 h 176"/>
                              <a:gd name="T6" fmla="*/ 212 w 359"/>
                              <a:gd name="T7" fmla="*/ 13 h 176"/>
                              <a:gd name="T8" fmla="*/ 202 w 359"/>
                              <a:gd name="T9" fmla="*/ 7 h 176"/>
                              <a:gd name="T10" fmla="*/ 157 w 359"/>
                              <a:gd name="T11" fmla="*/ 56 h 176"/>
                              <a:gd name="T12" fmla="*/ 125 w 359"/>
                              <a:gd name="T13" fmla="*/ 24 h 176"/>
                              <a:gd name="T14" fmla="*/ 79 w 359"/>
                              <a:gd name="T15" fmla="*/ 15 h 176"/>
                              <a:gd name="T16" fmla="*/ 17 w 359"/>
                              <a:gd name="T17" fmla="*/ 87 h 176"/>
                              <a:gd name="T18" fmla="*/ 3 w 359"/>
                              <a:gd name="T19" fmla="*/ 140 h 176"/>
                              <a:gd name="T20" fmla="*/ 73 w 359"/>
                              <a:gd name="T21" fmla="*/ 101 h 176"/>
                              <a:gd name="T22" fmla="*/ 81 w 359"/>
                              <a:gd name="T23" fmla="*/ 135 h 176"/>
                              <a:gd name="T24" fmla="*/ 111 w 359"/>
                              <a:gd name="T25" fmla="*/ 150 h 176"/>
                              <a:gd name="T26" fmla="*/ 143 w 359"/>
                              <a:gd name="T27" fmla="*/ 155 h 176"/>
                              <a:gd name="T28" fmla="*/ 185 w 359"/>
                              <a:gd name="T29" fmla="*/ 120 h 176"/>
                              <a:gd name="T30" fmla="*/ 209 w 359"/>
                              <a:gd name="T31" fmla="*/ 166 h 176"/>
                              <a:gd name="T32" fmla="*/ 242 w 359"/>
                              <a:gd name="T33" fmla="*/ 133 h 176"/>
                              <a:gd name="T34" fmla="*/ 266 w 359"/>
                              <a:gd name="T35" fmla="*/ 152 h 176"/>
                              <a:gd name="T36" fmla="*/ 283 w 359"/>
                              <a:gd name="T37" fmla="*/ 102 h 176"/>
                              <a:gd name="T38" fmla="*/ 348 w 359"/>
                              <a:gd name="T39" fmla="*/ 148 h 176"/>
                              <a:gd name="T40" fmla="*/ 19 w 359"/>
                              <a:gd name="T41" fmla="*/ 100 h 176"/>
                              <a:gd name="T42" fmla="*/ 4 w 359"/>
                              <a:gd name="T43" fmla="*/ 124 h 176"/>
                              <a:gd name="T44" fmla="*/ 26 w 359"/>
                              <a:gd name="T45" fmla="*/ 108 h 176"/>
                              <a:gd name="T46" fmla="*/ 30 w 359"/>
                              <a:gd name="T47" fmla="*/ 115 h 176"/>
                              <a:gd name="T48" fmla="*/ 91 w 359"/>
                              <a:gd name="T49" fmla="*/ 136 h 176"/>
                              <a:gd name="T50" fmla="*/ 92 w 359"/>
                              <a:gd name="T51" fmla="*/ 120 h 176"/>
                              <a:gd name="T52" fmla="*/ 90 w 359"/>
                              <a:gd name="T53" fmla="*/ 48 h 176"/>
                              <a:gd name="T54" fmla="*/ 96 w 359"/>
                              <a:gd name="T55" fmla="*/ 141 h 176"/>
                              <a:gd name="T56" fmla="*/ 99 w 359"/>
                              <a:gd name="T57" fmla="*/ 139 h 176"/>
                              <a:gd name="T58" fmla="*/ 109 w 359"/>
                              <a:gd name="T59" fmla="*/ 123 h 176"/>
                              <a:gd name="T60" fmla="*/ 146 w 359"/>
                              <a:gd name="T61" fmla="*/ 144 h 176"/>
                              <a:gd name="T62" fmla="*/ 148 w 359"/>
                              <a:gd name="T63" fmla="*/ 86 h 176"/>
                              <a:gd name="T64" fmla="*/ 133 w 359"/>
                              <a:gd name="T65" fmla="*/ 67 h 176"/>
                              <a:gd name="T66" fmla="*/ 156 w 359"/>
                              <a:gd name="T67" fmla="*/ 150 h 176"/>
                              <a:gd name="T68" fmla="*/ 159 w 359"/>
                              <a:gd name="T69" fmla="*/ 129 h 176"/>
                              <a:gd name="T70" fmla="*/ 166 w 359"/>
                              <a:gd name="T71" fmla="*/ 138 h 176"/>
                              <a:gd name="T72" fmla="*/ 171 w 359"/>
                              <a:gd name="T73" fmla="*/ 129 h 176"/>
                              <a:gd name="T74" fmla="*/ 165 w 359"/>
                              <a:gd name="T75" fmla="*/ 106 h 176"/>
                              <a:gd name="T76" fmla="*/ 211 w 359"/>
                              <a:gd name="T77" fmla="*/ 157 h 176"/>
                              <a:gd name="T78" fmla="*/ 220 w 359"/>
                              <a:gd name="T79" fmla="*/ 158 h 176"/>
                              <a:gd name="T80" fmla="*/ 219 w 359"/>
                              <a:gd name="T81" fmla="*/ 146 h 176"/>
                              <a:gd name="T82" fmla="*/ 227 w 359"/>
                              <a:gd name="T83" fmla="*/ 157 h 176"/>
                              <a:gd name="T84" fmla="*/ 229 w 359"/>
                              <a:gd name="T85" fmla="*/ 149 h 176"/>
                              <a:gd name="T86" fmla="*/ 214 w 359"/>
                              <a:gd name="T87" fmla="*/ 86 h 176"/>
                              <a:gd name="T88" fmla="*/ 253 w 359"/>
                              <a:gd name="T89" fmla="*/ 122 h 176"/>
                              <a:gd name="T90" fmla="*/ 265 w 359"/>
                              <a:gd name="T91" fmla="*/ 138 h 176"/>
                              <a:gd name="T92" fmla="*/ 265 w 359"/>
                              <a:gd name="T93" fmla="*/ 138 h 176"/>
                              <a:gd name="T94" fmla="*/ 279 w 359"/>
                              <a:gd name="T95" fmla="*/ 66 h 176"/>
                              <a:gd name="T96" fmla="*/ 308 w 359"/>
                              <a:gd name="T97" fmla="*/ 75 h 176"/>
                              <a:gd name="T98" fmla="*/ 323 w 359"/>
                              <a:gd name="T99" fmla="*/ 118 h 176"/>
                              <a:gd name="T100" fmla="*/ 334 w 359"/>
                              <a:gd name="T101" fmla="*/ 115 h 176"/>
                              <a:gd name="T102" fmla="*/ 343 w 359"/>
                              <a:gd name="T103" fmla="*/ 121 h 176"/>
                              <a:gd name="T104" fmla="*/ 349 w 359"/>
                              <a:gd name="T105" fmla="*/ 13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59" h="176">
                                <a:moveTo>
                                  <a:pt x="356" y="118"/>
                                </a:moveTo>
                                <a:cubicBezTo>
                                  <a:pt x="355" y="115"/>
                                  <a:pt x="353" y="113"/>
                                  <a:pt x="352" y="110"/>
                                </a:cubicBezTo>
                                <a:cubicBezTo>
                                  <a:pt x="351" y="106"/>
                                  <a:pt x="349" y="102"/>
                                  <a:pt x="346" y="99"/>
                                </a:cubicBezTo>
                                <a:cubicBezTo>
                                  <a:pt x="343" y="93"/>
                                  <a:pt x="339" y="87"/>
                                  <a:pt x="336" y="81"/>
                                </a:cubicBezTo>
                                <a:cubicBezTo>
                                  <a:pt x="332" y="74"/>
                                  <a:pt x="328" y="66"/>
                                  <a:pt x="324" y="59"/>
                                </a:cubicBezTo>
                                <a:cubicBezTo>
                                  <a:pt x="318" y="51"/>
                                  <a:pt x="312" y="43"/>
                                  <a:pt x="306" y="36"/>
                                </a:cubicBezTo>
                                <a:cubicBezTo>
                                  <a:pt x="302" y="32"/>
                                  <a:pt x="298" y="29"/>
                                  <a:pt x="295" y="25"/>
                                </a:cubicBezTo>
                                <a:cubicBezTo>
                                  <a:pt x="294" y="25"/>
                                  <a:pt x="294" y="25"/>
                                  <a:pt x="294" y="25"/>
                                </a:cubicBezTo>
                                <a:cubicBezTo>
                                  <a:pt x="289" y="23"/>
                                  <a:pt x="286" y="18"/>
                                  <a:pt x="283" y="14"/>
                                </a:cubicBezTo>
                                <a:cubicBezTo>
                                  <a:pt x="281" y="11"/>
                                  <a:pt x="277" y="8"/>
                                  <a:pt x="273" y="6"/>
                                </a:cubicBezTo>
                                <a:cubicBezTo>
                                  <a:pt x="272" y="5"/>
                                  <a:pt x="271" y="4"/>
                                  <a:pt x="270" y="5"/>
                                </a:cubicBezTo>
                                <a:cubicBezTo>
                                  <a:pt x="268" y="6"/>
                                  <a:pt x="269" y="8"/>
                                  <a:pt x="269" y="9"/>
                                </a:cubicBezTo>
                                <a:cubicBezTo>
                                  <a:pt x="270" y="11"/>
                                  <a:pt x="270" y="12"/>
                                  <a:pt x="271" y="14"/>
                                </a:cubicBezTo>
                                <a:cubicBezTo>
                                  <a:pt x="272" y="16"/>
                                  <a:pt x="273" y="18"/>
                                  <a:pt x="274" y="21"/>
                                </a:cubicBezTo>
                                <a:cubicBezTo>
                                  <a:pt x="275" y="25"/>
                                  <a:pt x="275" y="28"/>
                                  <a:pt x="274" y="32"/>
                                </a:cubicBezTo>
                                <a:cubicBezTo>
                                  <a:pt x="272" y="36"/>
                                  <a:pt x="270" y="39"/>
                                  <a:pt x="266" y="41"/>
                                </a:cubicBezTo>
                                <a:cubicBezTo>
                                  <a:pt x="262" y="42"/>
                                  <a:pt x="259" y="44"/>
                                  <a:pt x="255" y="44"/>
                                </a:cubicBezTo>
                                <a:cubicBezTo>
                                  <a:pt x="245" y="43"/>
                                  <a:pt x="237" y="41"/>
                                  <a:pt x="230" y="34"/>
                                </a:cubicBezTo>
                                <a:cubicBezTo>
                                  <a:pt x="229" y="33"/>
                                  <a:pt x="228" y="32"/>
                                  <a:pt x="227" y="31"/>
                                </a:cubicBezTo>
                                <a:cubicBezTo>
                                  <a:pt x="221" y="26"/>
                                  <a:pt x="215" y="20"/>
                                  <a:pt x="212" y="13"/>
                                </a:cubicBezTo>
                                <a:cubicBezTo>
                                  <a:pt x="211" y="10"/>
                                  <a:pt x="209" y="7"/>
                                  <a:pt x="207" y="4"/>
                                </a:cubicBezTo>
                                <a:cubicBezTo>
                                  <a:pt x="207" y="3"/>
                                  <a:pt x="206" y="2"/>
                                  <a:pt x="205" y="1"/>
                                </a:cubicBezTo>
                                <a:cubicBezTo>
                                  <a:pt x="205" y="1"/>
                                  <a:pt x="204" y="0"/>
                                  <a:pt x="202" y="0"/>
                                </a:cubicBezTo>
                                <a:cubicBezTo>
                                  <a:pt x="202" y="1"/>
                                  <a:pt x="201" y="2"/>
                                  <a:pt x="201" y="3"/>
                                </a:cubicBezTo>
                                <a:cubicBezTo>
                                  <a:pt x="202" y="4"/>
                                  <a:pt x="202" y="6"/>
                                  <a:pt x="202" y="7"/>
                                </a:cubicBezTo>
                                <a:cubicBezTo>
                                  <a:pt x="203" y="13"/>
                                  <a:pt x="203" y="20"/>
                                  <a:pt x="203" y="26"/>
                                </a:cubicBezTo>
                                <a:cubicBezTo>
                                  <a:pt x="203" y="33"/>
                                  <a:pt x="202" y="39"/>
                                  <a:pt x="199" y="45"/>
                                </a:cubicBezTo>
                                <a:cubicBezTo>
                                  <a:pt x="196" y="50"/>
                                  <a:pt x="192" y="55"/>
                                  <a:pt x="187" y="58"/>
                                </a:cubicBezTo>
                                <a:cubicBezTo>
                                  <a:pt x="183" y="60"/>
                                  <a:pt x="179" y="61"/>
                                  <a:pt x="175" y="61"/>
                                </a:cubicBezTo>
                                <a:cubicBezTo>
                                  <a:pt x="168" y="63"/>
                                  <a:pt x="162" y="61"/>
                                  <a:pt x="157" y="56"/>
                                </a:cubicBezTo>
                                <a:cubicBezTo>
                                  <a:pt x="150" y="49"/>
                                  <a:pt x="144" y="42"/>
                                  <a:pt x="143" y="33"/>
                                </a:cubicBezTo>
                                <a:cubicBezTo>
                                  <a:pt x="141" y="26"/>
                                  <a:pt x="139" y="20"/>
                                  <a:pt x="138" y="13"/>
                                </a:cubicBezTo>
                                <a:cubicBezTo>
                                  <a:pt x="138" y="12"/>
                                  <a:pt x="138" y="12"/>
                                  <a:pt x="137" y="11"/>
                                </a:cubicBezTo>
                                <a:cubicBezTo>
                                  <a:pt x="136" y="11"/>
                                  <a:pt x="136" y="12"/>
                                  <a:pt x="135" y="12"/>
                                </a:cubicBezTo>
                                <a:cubicBezTo>
                                  <a:pt x="133" y="17"/>
                                  <a:pt x="129" y="21"/>
                                  <a:pt x="125" y="24"/>
                                </a:cubicBezTo>
                                <a:cubicBezTo>
                                  <a:pt x="120" y="29"/>
                                  <a:pt x="115" y="30"/>
                                  <a:pt x="109" y="30"/>
                                </a:cubicBezTo>
                                <a:cubicBezTo>
                                  <a:pt x="104" y="30"/>
                                  <a:pt x="101" y="28"/>
                                  <a:pt x="98" y="25"/>
                                </a:cubicBezTo>
                                <a:cubicBezTo>
                                  <a:pt x="94" y="22"/>
                                  <a:pt x="91" y="18"/>
                                  <a:pt x="90" y="13"/>
                                </a:cubicBezTo>
                                <a:cubicBezTo>
                                  <a:pt x="89" y="10"/>
                                  <a:pt x="87" y="9"/>
                                  <a:pt x="84" y="11"/>
                                </a:cubicBezTo>
                                <a:cubicBezTo>
                                  <a:pt x="83" y="13"/>
                                  <a:pt x="81" y="14"/>
                                  <a:pt x="79" y="15"/>
                                </a:cubicBezTo>
                                <a:cubicBezTo>
                                  <a:pt x="76" y="18"/>
                                  <a:pt x="73" y="22"/>
                                  <a:pt x="70" y="25"/>
                                </a:cubicBezTo>
                                <a:cubicBezTo>
                                  <a:pt x="64" y="31"/>
                                  <a:pt x="58" y="36"/>
                                  <a:pt x="52" y="42"/>
                                </a:cubicBezTo>
                                <a:cubicBezTo>
                                  <a:pt x="49" y="44"/>
                                  <a:pt x="46" y="47"/>
                                  <a:pt x="44" y="50"/>
                                </a:cubicBezTo>
                                <a:cubicBezTo>
                                  <a:pt x="43" y="53"/>
                                  <a:pt x="41" y="56"/>
                                  <a:pt x="39" y="58"/>
                                </a:cubicBezTo>
                                <a:cubicBezTo>
                                  <a:pt x="30" y="66"/>
                                  <a:pt x="23" y="77"/>
                                  <a:pt x="17" y="87"/>
                                </a:cubicBezTo>
                                <a:cubicBezTo>
                                  <a:pt x="15" y="89"/>
                                  <a:pt x="14" y="91"/>
                                  <a:pt x="13" y="93"/>
                                </a:cubicBezTo>
                                <a:cubicBezTo>
                                  <a:pt x="10" y="96"/>
                                  <a:pt x="8" y="100"/>
                                  <a:pt x="7" y="103"/>
                                </a:cubicBezTo>
                                <a:cubicBezTo>
                                  <a:pt x="5" y="107"/>
                                  <a:pt x="3" y="110"/>
                                  <a:pt x="2" y="113"/>
                                </a:cubicBezTo>
                                <a:cubicBezTo>
                                  <a:pt x="0" y="119"/>
                                  <a:pt x="0" y="124"/>
                                  <a:pt x="0" y="130"/>
                                </a:cubicBezTo>
                                <a:cubicBezTo>
                                  <a:pt x="0" y="134"/>
                                  <a:pt x="1" y="137"/>
                                  <a:pt x="3" y="140"/>
                                </a:cubicBezTo>
                                <a:cubicBezTo>
                                  <a:pt x="6" y="144"/>
                                  <a:pt x="9" y="145"/>
                                  <a:pt x="14" y="145"/>
                                </a:cubicBezTo>
                                <a:cubicBezTo>
                                  <a:pt x="20" y="145"/>
                                  <a:pt x="24" y="143"/>
                                  <a:pt x="28" y="140"/>
                                </a:cubicBezTo>
                                <a:cubicBezTo>
                                  <a:pt x="34" y="136"/>
                                  <a:pt x="40" y="131"/>
                                  <a:pt x="45" y="127"/>
                                </a:cubicBezTo>
                                <a:cubicBezTo>
                                  <a:pt x="48" y="125"/>
                                  <a:pt x="51" y="122"/>
                                  <a:pt x="53" y="119"/>
                                </a:cubicBezTo>
                                <a:cubicBezTo>
                                  <a:pt x="60" y="114"/>
                                  <a:pt x="67" y="108"/>
                                  <a:pt x="73" y="101"/>
                                </a:cubicBezTo>
                                <a:cubicBezTo>
                                  <a:pt x="74" y="99"/>
                                  <a:pt x="77" y="96"/>
                                  <a:pt x="80" y="95"/>
                                </a:cubicBezTo>
                                <a:cubicBezTo>
                                  <a:pt x="80" y="100"/>
                                  <a:pt x="80" y="104"/>
                                  <a:pt x="79" y="108"/>
                                </a:cubicBezTo>
                                <a:cubicBezTo>
                                  <a:pt x="78" y="110"/>
                                  <a:pt x="78" y="111"/>
                                  <a:pt x="79" y="112"/>
                                </a:cubicBezTo>
                                <a:cubicBezTo>
                                  <a:pt x="79" y="115"/>
                                  <a:pt x="79" y="118"/>
                                  <a:pt x="79" y="120"/>
                                </a:cubicBezTo>
                                <a:cubicBezTo>
                                  <a:pt x="79" y="125"/>
                                  <a:pt x="79" y="130"/>
                                  <a:pt x="81" y="135"/>
                                </a:cubicBezTo>
                                <a:cubicBezTo>
                                  <a:pt x="82" y="139"/>
                                  <a:pt x="83" y="142"/>
                                  <a:pt x="85" y="146"/>
                                </a:cubicBezTo>
                                <a:cubicBezTo>
                                  <a:pt x="86" y="149"/>
                                  <a:pt x="88" y="153"/>
                                  <a:pt x="90" y="155"/>
                                </a:cubicBezTo>
                                <a:cubicBezTo>
                                  <a:pt x="94" y="157"/>
                                  <a:pt x="97" y="159"/>
                                  <a:pt x="102" y="159"/>
                                </a:cubicBezTo>
                                <a:cubicBezTo>
                                  <a:pt x="104" y="159"/>
                                  <a:pt x="106" y="158"/>
                                  <a:pt x="108" y="155"/>
                                </a:cubicBezTo>
                                <a:cubicBezTo>
                                  <a:pt x="109" y="154"/>
                                  <a:pt x="110" y="152"/>
                                  <a:pt x="111" y="150"/>
                                </a:cubicBezTo>
                                <a:cubicBezTo>
                                  <a:pt x="116" y="143"/>
                                  <a:pt x="119" y="135"/>
                                  <a:pt x="122" y="128"/>
                                </a:cubicBezTo>
                                <a:cubicBezTo>
                                  <a:pt x="124" y="122"/>
                                  <a:pt x="126" y="116"/>
                                  <a:pt x="128" y="110"/>
                                </a:cubicBezTo>
                                <a:cubicBezTo>
                                  <a:pt x="129" y="116"/>
                                  <a:pt x="131" y="121"/>
                                  <a:pt x="131" y="126"/>
                                </a:cubicBezTo>
                                <a:cubicBezTo>
                                  <a:pt x="132" y="134"/>
                                  <a:pt x="135" y="140"/>
                                  <a:pt x="138" y="147"/>
                                </a:cubicBezTo>
                                <a:cubicBezTo>
                                  <a:pt x="139" y="150"/>
                                  <a:pt x="141" y="152"/>
                                  <a:pt x="143" y="155"/>
                                </a:cubicBezTo>
                                <a:cubicBezTo>
                                  <a:pt x="149" y="160"/>
                                  <a:pt x="155" y="162"/>
                                  <a:pt x="162" y="165"/>
                                </a:cubicBezTo>
                                <a:cubicBezTo>
                                  <a:pt x="164" y="165"/>
                                  <a:pt x="167" y="165"/>
                                  <a:pt x="169" y="163"/>
                                </a:cubicBezTo>
                                <a:cubicBezTo>
                                  <a:pt x="173" y="160"/>
                                  <a:pt x="176" y="156"/>
                                  <a:pt x="177" y="151"/>
                                </a:cubicBezTo>
                                <a:cubicBezTo>
                                  <a:pt x="180" y="142"/>
                                  <a:pt x="182" y="133"/>
                                  <a:pt x="184" y="123"/>
                                </a:cubicBezTo>
                                <a:cubicBezTo>
                                  <a:pt x="184" y="122"/>
                                  <a:pt x="184" y="121"/>
                                  <a:pt x="185" y="120"/>
                                </a:cubicBezTo>
                                <a:cubicBezTo>
                                  <a:pt x="186" y="121"/>
                                  <a:pt x="186" y="122"/>
                                  <a:pt x="186" y="124"/>
                                </a:cubicBezTo>
                                <a:cubicBezTo>
                                  <a:pt x="186" y="126"/>
                                  <a:pt x="187" y="127"/>
                                  <a:pt x="187" y="129"/>
                                </a:cubicBezTo>
                                <a:cubicBezTo>
                                  <a:pt x="190" y="136"/>
                                  <a:pt x="194" y="141"/>
                                  <a:pt x="196" y="149"/>
                                </a:cubicBezTo>
                                <a:cubicBezTo>
                                  <a:pt x="196" y="149"/>
                                  <a:pt x="196" y="150"/>
                                  <a:pt x="196" y="150"/>
                                </a:cubicBezTo>
                                <a:cubicBezTo>
                                  <a:pt x="200" y="155"/>
                                  <a:pt x="203" y="162"/>
                                  <a:pt x="209" y="166"/>
                                </a:cubicBezTo>
                                <a:cubicBezTo>
                                  <a:pt x="214" y="170"/>
                                  <a:pt x="219" y="173"/>
                                  <a:pt x="225" y="175"/>
                                </a:cubicBezTo>
                                <a:cubicBezTo>
                                  <a:pt x="228" y="176"/>
                                  <a:pt x="232" y="174"/>
                                  <a:pt x="234" y="172"/>
                                </a:cubicBezTo>
                                <a:cubicBezTo>
                                  <a:pt x="238" y="166"/>
                                  <a:pt x="241" y="160"/>
                                  <a:pt x="240" y="152"/>
                                </a:cubicBezTo>
                                <a:cubicBezTo>
                                  <a:pt x="240" y="150"/>
                                  <a:pt x="240" y="148"/>
                                  <a:pt x="240" y="146"/>
                                </a:cubicBezTo>
                                <a:cubicBezTo>
                                  <a:pt x="241" y="142"/>
                                  <a:pt x="242" y="137"/>
                                  <a:pt x="242" y="133"/>
                                </a:cubicBezTo>
                                <a:cubicBezTo>
                                  <a:pt x="242" y="132"/>
                                  <a:pt x="242" y="130"/>
                                  <a:pt x="244" y="130"/>
                                </a:cubicBezTo>
                                <a:cubicBezTo>
                                  <a:pt x="245" y="132"/>
                                  <a:pt x="246" y="134"/>
                                  <a:pt x="247" y="136"/>
                                </a:cubicBezTo>
                                <a:cubicBezTo>
                                  <a:pt x="249" y="139"/>
                                  <a:pt x="251" y="142"/>
                                  <a:pt x="253" y="145"/>
                                </a:cubicBezTo>
                                <a:cubicBezTo>
                                  <a:pt x="256" y="149"/>
                                  <a:pt x="261" y="150"/>
                                  <a:pt x="264" y="152"/>
                                </a:cubicBezTo>
                                <a:cubicBezTo>
                                  <a:pt x="265" y="152"/>
                                  <a:pt x="266" y="152"/>
                                  <a:pt x="266" y="152"/>
                                </a:cubicBezTo>
                                <a:cubicBezTo>
                                  <a:pt x="271" y="151"/>
                                  <a:pt x="274" y="149"/>
                                  <a:pt x="276" y="144"/>
                                </a:cubicBezTo>
                                <a:cubicBezTo>
                                  <a:pt x="277" y="137"/>
                                  <a:pt x="277" y="131"/>
                                  <a:pt x="276" y="125"/>
                                </a:cubicBezTo>
                                <a:cubicBezTo>
                                  <a:pt x="276" y="115"/>
                                  <a:pt x="274" y="106"/>
                                  <a:pt x="273" y="96"/>
                                </a:cubicBezTo>
                                <a:cubicBezTo>
                                  <a:pt x="273" y="94"/>
                                  <a:pt x="273" y="92"/>
                                  <a:pt x="274" y="89"/>
                                </a:cubicBezTo>
                                <a:cubicBezTo>
                                  <a:pt x="277" y="94"/>
                                  <a:pt x="280" y="98"/>
                                  <a:pt x="283" y="102"/>
                                </a:cubicBezTo>
                                <a:cubicBezTo>
                                  <a:pt x="286" y="108"/>
                                  <a:pt x="291" y="114"/>
                                  <a:pt x="295" y="120"/>
                                </a:cubicBezTo>
                                <a:cubicBezTo>
                                  <a:pt x="297" y="122"/>
                                  <a:pt x="299" y="125"/>
                                  <a:pt x="301" y="127"/>
                                </a:cubicBezTo>
                                <a:cubicBezTo>
                                  <a:pt x="308" y="132"/>
                                  <a:pt x="312" y="139"/>
                                  <a:pt x="320" y="143"/>
                                </a:cubicBezTo>
                                <a:cubicBezTo>
                                  <a:pt x="320" y="143"/>
                                  <a:pt x="320" y="143"/>
                                  <a:pt x="321" y="143"/>
                                </a:cubicBezTo>
                                <a:cubicBezTo>
                                  <a:pt x="329" y="151"/>
                                  <a:pt x="338" y="152"/>
                                  <a:pt x="348" y="148"/>
                                </a:cubicBezTo>
                                <a:cubicBezTo>
                                  <a:pt x="354" y="147"/>
                                  <a:pt x="357" y="142"/>
                                  <a:pt x="358" y="137"/>
                                </a:cubicBezTo>
                                <a:cubicBezTo>
                                  <a:pt x="359" y="130"/>
                                  <a:pt x="358" y="124"/>
                                  <a:pt x="356" y="118"/>
                                </a:cubicBezTo>
                                <a:close/>
                                <a:moveTo>
                                  <a:pt x="4" y="124"/>
                                </a:moveTo>
                                <a:cubicBezTo>
                                  <a:pt x="6" y="115"/>
                                  <a:pt x="10" y="109"/>
                                  <a:pt x="15" y="103"/>
                                </a:cubicBezTo>
                                <a:cubicBezTo>
                                  <a:pt x="16" y="101"/>
                                  <a:pt x="17" y="100"/>
                                  <a:pt x="19" y="100"/>
                                </a:cubicBezTo>
                                <a:cubicBezTo>
                                  <a:pt x="20" y="99"/>
                                  <a:pt x="21" y="100"/>
                                  <a:pt x="21" y="100"/>
                                </a:cubicBezTo>
                                <a:cubicBezTo>
                                  <a:pt x="22" y="101"/>
                                  <a:pt x="22" y="102"/>
                                  <a:pt x="21" y="102"/>
                                </a:cubicBezTo>
                                <a:cubicBezTo>
                                  <a:pt x="21" y="103"/>
                                  <a:pt x="21" y="104"/>
                                  <a:pt x="20" y="105"/>
                                </a:cubicBezTo>
                                <a:cubicBezTo>
                                  <a:pt x="17" y="109"/>
                                  <a:pt x="13" y="114"/>
                                  <a:pt x="10" y="119"/>
                                </a:cubicBezTo>
                                <a:cubicBezTo>
                                  <a:pt x="9" y="121"/>
                                  <a:pt x="7" y="123"/>
                                  <a:pt x="4" y="124"/>
                                </a:cubicBezTo>
                                <a:close/>
                                <a:moveTo>
                                  <a:pt x="14" y="126"/>
                                </a:moveTo>
                                <a:cubicBezTo>
                                  <a:pt x="16" y="121"/>
                                  <a:pt x="18" y="115"/>
                                  <a:pt x="21" y="110"/>
                                </a:cubicBezTo>
                                <a:cubicBezTo>
                                  <a:pt x="22" y="109"/>
                                  <a:pt x="23" y="107"/>
                                  <a:pt x="24" y="107"/>
                                </a:cubicBezTo>
                                <a:cubicBezTo>
                                  <a:pt x="25" y="107"/>
                                  <a:pt x="25" y="107"/>
                                  <a:pt x="26" y="107"/>
                                </a:cubicBezTo>
                                <a:cubicBezTo>
                                  <a:pt x="26" y="107"/>
                                  <a:pt x="26" y="108"/>
                                  <a:pt x="26" y="108"/>
                                </a:cubicBezTo>
                                <a:cubicBezTo>
                                  <a:pt x="23" y="114"/>
                                  <a:pt x="21" y="120"/>
                                  <a:pt x="17" y="125"/>
                                </a:cubicBezTo>
                                <a:cubicBezTo>
                                  <a:pt x="16" y="126"/>
                                  <a:pt x="15" y="127"/>
                                  <a:pt x="14" y="126"/>
                                </a:cubicBezTo>
                                <a:close/>
                                <a:moveTo>
                                  <a:pt x="37" y="111"/>
                                </a:moveTo>
                                <a:cubicBezTo>
                                  <a:pt x="34" y="118"/>
                                  <a:pt x="31" y="125"/>
                                  <a:pt x="23" y="129"/>
                                </a:cubicBezTo>
                                <a:cubicBezTo>
                                  <a:pt x="24" y="123"/>
                                  <a:pt x="27" y="119"/>
                                  <a:pt x="30" y="115"/>
                                </a:cubicBezTo>
                                <a:cubicBezTo>
                                  <a:pt x="31" y="113"/>
                                  <a:pt x="33" y="111"/>
                                  <a:pt x="34" y="110"/>
                                </a:cubicBezTo>
                                <a:cubicBezTo>
                                  <a:pt x="35" y="109"/>
                                  <a:pt x="36" y="109"/>
                                  <a:pt x="36" y="109"/>
                                </a:cubicBezTo>
                                <a:cubicBezTo>
                                  <a:pt x="37" y="110"/>
                                  <a:pt x="37" y="111"/>
                                  <a:pt x="37" y="111"/>
                                </a:cubicBezTo>
                                <a:close/>
                                <a:moveTo>
                                  <a:pt x="93" y="122"/>
                                </a:moveTo>
                                <a:cubicBezTo>
                                  <a:pt x="93" y="126"/>
                                  <a:pt x="92" y="131"/>
                                  <a:pt x="91" y="136"/>
                                </a:cubicBezTo>
                                <a:cubicBezTo>
                                  <a:pt x="91" y="136"/>
                                  <a:pt x="91" y="136"/>
                                  <a:pt x="91" y="137"/>
                                </a:cubicBezTo>
                                <a:cubicBezTo>
                                  <a:pt x="90" y="138"/>
                                  <a:pt x="90" y="139"/>
                                  <a:pt x="88" y="139"/>
                                </a:cubicBezTo>
                                <a:cubicBezTo>
                                  <a:pt x="86" y="139"/>
                                  <a:pt x="87" y="137"/>
                                  <a:pt x="86" y="136"/>
                                </a:cubicBezTo>
                                <a:cubicBezTo>
                                  <a:pt x="87" y="131"/>
                                  <a:pt x="89" y="126"/>
                                  <a:pt x="90" y="121"/>
                                </a:cubicBezTo>
                                <a:cubicBezTo>
                                  <a:pt x="90" y="120"/>
                                  <a:pt x="91" y="120"/>
                                  <a:pt x="92" y="120"/>
                                </a:cubicBezTo>
                                <a:cubicBezTo>
                                  <a:pt x="93" y="120"/>
                                  <a:pt x="93" y="121"/>
                                  <a:pt x="93" y="122"/>
                                </a:cubicBezTo>
                                <a:close/>
                                <a:moveTo>
                                  <a:pt x="83" y="65"/>
                                </a:moveTo>
                                <a:cubicBezTo>
                                  <a:pt x="77" y="64"/>
                                  <a:pt x="73" y="56"/>
                                  <a:pt x="76" y="51"/>
                                </a:cubicBezTo>
                                <a:cubicBezTo>
                                  <a:pt x="76" y="51"/>
                                  <a:pt x="77" y="50"/>
                                  <a:pt x="77" y="50"/>
                                </a:cubicBezTo>
                                <a:cubicBezTo>
                                  <a:pt x="81" y="49"/>
                                  <a:pt x="85" y="46"/>
                                  <a:pt x="90" y="48"/>
                                </a:cubicBezTo>
                                <a:cubicBezTo>
                                  <a:pt x="93" y="49"/>
                                  <a:pt x="94" y="51"/>
                                  <a:pt x="94" y="55"/>
                                </a:cubicBezTo>
                                <a:cubicBezTo>
                                  <a:pt x="93" y="61"/>
                                  <a:pt x="89" y="65"/>
                                  <a:pt x="83" y="65"/>
                                </a:cubicBezTo>
                                <a:close/>
                                <a:moveTo>
                                  <a:pt x="99" y="139"/>
                                </a:moveTo>
                                <a:cubicBezTo>
                                  <a:pt x="99" y="139"/>
                                  <a:pt x="98" y="140"/>
                                  <a:pt x="98" y="140"/>
                                </a:cubicBezTo>
                                <a:cubicBezTo>
                                  <a:pt x="98" y="141"/>
                                  <a:pt x="97" y="141"/>
                                  <a:pt x="96" y="141"/>
                                </a:cubicBezTo>
                                <a:cubicBezTo>
                                  <a:pt x="95" y="141"/>
                                  <a:pt x="95" y="141"/>
                                  <a:pt x="95" y="140"/>
                                </a:cubicBezTo>
                                <a:cubicBezTo>
                                  <a:pt x="94" y="138"/>
                                  <a:pt x="94" y="137"/>
                                  <a:pt x="94" y="136"/>
                                </a:cubicBezTo>
                                <a:cubicBezTo>
                                  <a:pt x="96" y="131"/>
                                  <a:pt x="97" y="126"/>
                                  <a:pt x="98" y="121"/>
                                </a:cubicBezTo>
                                <a:cubicBezTo>
                                  <a:pt x="99" y="121"/>
                                  <a:pt x="99" y="121"/>
                                  <a:pt x="100" y="121"/>
                                </a:cubicBezTo>
                                <a:cubicBezTo>
                                  <a:pt x="101" y="127"/>
                                  <a:pt x="100" y="133"/>
                                  <a:pt x="99" y="139"/>
                                </a:cubicBezTo>
                                <a:close/>
                                <a:moveTo>
                                  <a:pt x="109" y="140"/>
                                </a:moveTo>
                                <a:cubicBezTo>
                                  <a:pt x="109" y="140"/>
                                  <a:pt x="108" y="141"/>
                                  <a:pt x="107" y="141"/>
                                </a:cubicBezTo>
                                <a:cubicBezTo>
                                  <a:pt x="107" y="141"/>
                                  <a:pt x="106" y="140"/>
                                  <a:pt x="106" y="139"/>
                                </a:cubicBezTo>
                                <a:cubicBezTo>
                                  <a:pt x="106" y="134"/>
                                  <a:pt x="106" y="129"/>
                                  <a:pt x="108" y="123"/>
                                </a:cubicBezTo>
                                <a:cubicBezTo>
                                  <a:pt x="108" y="123"/>
                                  <a:pt x="109" y="123"/>
                                  <a:pt x="109" y="123"/>
                                </a:cubicBezTo>
                                <a:cubicBezTo>
                                  <a:pt x="110" y="124"/>
                                  <a:pt x="110" y="125"/>
                                  <a:pt x="110" y="126"/>
                                </a:cubicBezTo>
                                <a:cubicBezTo>
                                  <a:pt x="110" y="129"/>
                                  <a:pt x="110" y="133"/>
                                  <a:pt x="110" y="136"/>
                                </a:cubicBezTo>
                                <a:cubicBezTo>
                                  <a:pt x="110" y="138"/>
                                  <a:pt x="110" y="139"/>
                                  <a:pt x="109" y="140"/>
                                </a:cubicBezTo>
                                <a:close/>
                                <a:moveTo>
                                  <a:pt x="147" y="146"/>
                                </a:moveTo>
                                <a:cubicBezTo>
                                  <a:pt x="146" y="146"/>
                                  <a:pt x="146" y="145"/>
                                  <a:pt x="146" y="144"/>
                                </a:cubicBezTo>
                                <a:cubicBezTo>
                                  <a:pt x="145" y="140"/>
                                  <a:pt x="145" y="135"/>
                                  <a:pt x="147" y="131"/>
                                </a:cubicBezTo>
                                <a:cubicBezTo>
                                  <a:pt x="148" y="135"/>
                                  <a:pt x="149" y="139"/>
                                  <a:pt x="149" y="144"/>
                                </a:cubicBezTo>
                                <a:cubicBezTo>
                                  <a:pt x="149" y="145"/>
                                  <a:pt x="149" y="146"/>
                                  <a:pt x="147" y="146"/>
                                </a:cubicBezTo>
                                <a:close/>
                                <a:moveTo>
                                  <a:pt x="150" y="80"/>
                                </a:moveTo>
                                <a:cubicBezTo>
                                  <a:pt x="149" y="82"/>
                                  <a:pt x="149" y="84"/>
                                  <a:pt x="148" y="86"/>
                                </a:cubicBezTo>
                                <a:cubicBezTo>
                                  <a:pt x="147" y="91"/>
                                  <a:pt x="143" y="94"/>
                                  <a:pt x="138" y="94"/>
                                </a:cubicBezTo>
                                <a:cubicBezTo>
                                  <a:pt x="137" y="94"/>
                                  <a:pt x="136" y="94"/>
                                  <a:pt x="135" y="94"/>
                                </a:cubicBezTo>
                                <a:cubicBezTo>
                                  <a:pt x="131" y="94"/>
                                  <a:pt x="127" y="93"/>
                                  <a:pt x="124" y="90"/>
                                </a:cubicBezTo>
                                <a:cubicBezTo>
                                  <a:pt x="124" y="89"/>
                                  <a:pt x="123" y="89"/>
                                  <a:pt x="122" y="88"/>
                                </a:cubicBezTo>
                                <a:cubicBezTo>
                                  <a:pt x="118" y="81"/>
                                  <a:pt x="124" y="68"/>
                                  <a:pt x="133" y="67"/>
                                </a:cubicBezTo>
                                <a:cubicBezTo>
                                  <a:pt x="135" y="67"/>
                                  <a:pt x="137" y="67"/>
                                  <a:pt x="138" y="67"/>
                                </a:cubicBezTo>
                                <a:cubicBezTo>
                                  <a:pt x="146" y="67"/>
                                  <a:pt x="151" y="73"/>
                                  <a:pt x="150" y="80"/>
                                </a:cubicBezTo>
                                <a:close/>
                                <a:moveTo>
                                  <a:pt x="160" y="148"/>
                                </a:moveTo>
                                <a:cubicBezTo>
                                  <a:pt x="159" y="148"/>
                                  <a:pt x="159" y="149"/>
                                  <a:pt x="159" y="150"/>
                                </a:cubicBezTo>
                                <a:cubicBezTo>
                                  <a:pt x="158" y="151"/>
                                  <a:pt x="157" y="151"/>
                                  <a:pt x="156" y="150"/>
                                </a:cubicBezTo>
                                <a:cubicBezTo>
                                  <a:pt x="155" y="149"/>
                                  <a:pt x="155" y="147"/>
                                  <a:pt x="155" y="146"/>
                                </a:cubicBezTo>
                                <a:cubicBezTo>
                                  <a:pt x="155" y="144"/>
                                  <a:pt x="155" y="141"/>
                                  <a:pt x="155" y="140"/>
                                </a:cubicBezTo>
                                <a:cubicBezTo>
                                  <a:pt x="155" y="136"/>
                                  <a:pt x="155" y="132"/>
                                  <a:pt x="156" y="129"/>
                                </a:cubicBezTo>
                                <a:cubicBezTo>
                                  <a:pt x="156" y="128"/>
                                  <a:pt x="157" y="127"/>
                                  <a:pt x="157" y="127"/>
                                </a:cubicBezTo>
                                <a:cubicBezTo>
                                  <a:pt x="158" y="127"/>
                                  <a:pt x="159" y="128"/>
                                  <a:pt x="159" y="129"/>
                                </a:cubicBezTo>
                                <a:cubicBezTo>
                                  <a:pt x="160" y="135"/>
                                  <a:pt x="160" y="141"/>
                                  <a:pt x="160" y="148"/>
                                </a:cubicBezTo>
                                <a:close/>
                                <a:moveTo>
                                  <a:pt x="171" y="146"/>
                                </a:moveTo>
                                <a:cubicBezTo>
                                  <a:pt x="171" y="147"/>
                                  <a:pt x="171" y="149"/>
                                  <a:pt x="169" y="150"/>
                                </a:cubicBezTo>
                                <a:cubicBezTo>
                                  <a:pt x="167" y="150"/>
                                  <a:pt x="166" y="148"/>
                                  <a:pt x="166" y="145"/>
                                </a:cubicBezTo>
                                <a:cubicBezTo>
                                  <a:pt x="166" y="143"/>
                                  <a:pt x="166" y="141"/>
                                  <a:pt x="166" y="138"/>
                                </a:cubicBezTo>
                                <a:cubicBezTo>
                                  <a:pt x="166" y="138"/>
                                  <a:pt x="166" y="138"/>
                                  <a:pt x="166" y="138"/>
                                </a:cubicBezTo>
                                <a:cubicBezTo>
                                  <a:pt x="166" y="136"/>
                                  <a:pt x="166" y="134"/>
                                  <a:pt x="166" y="132"/>
                                </a:cubicBezTo>
                                <a:cubicBezTo>
                                  <a:pt x="166" y="131"/>
                                  <a:pt x="166" y="130"/>
                                  <a:pt x="167" y="129"/>
                                </a:cubicBezTo>
                                <a:cubicBezTo>
                                  <a:pt x="167" y="128"/>
                                  <a:pt x="167" y="127"/>
                                  <a:pt x="169" y="127"/>
                                </a:cubicBezTo>
                                <a:cubicBezTo>
                                  <a:pt x="170" y="127"/>
                                  <a:pt x="170" y="128"/>
                                  <a:pt x="171" y="129"/>
                                </a:cubicBezTo>
                                <a:cubicBezTo>
                                  <a:pt x="171" y="130"/>
                                  <a:pt x="171" y="130"/>
                                  <a:pt x="171" y="131"/>
                                </a:cubicBezTo>
                                <a:cubicBezTo>
                                  <a:pt x="171" y="136"/>
                                  <a:pt x="171" y="141"/>
                                  <a:pt x="171" y="146"/>
                                </a:cubicBezTo>
                                <a:close/>
                                <a:moveTo>
                                  <a:pt x="167" y="120"/>
                                </a:moveTo>
                                <a:cubicBezTo>
                                  <a:pt x="162" y="120"/>
                                  <a:pt x="158" y="118"/>
                                  <a:pt x="158" y="114"/>
                                </a:cubicBezTo>
                                <a:cubicBezTo>
                                  <a:pt x="158" y="109"/>
                                  <a:pt x="161" y="106"/>
                                  <a:pt x="165" y="106"/>
                                </a:cubicBezTo>
                                <a:cubicBezTo>
                                  <a:pt x="171" y="106"/>
                                  <a:pt x="174" y="108"/>
                                  <a:pt x="174" y="113"/>
                                </a:cubicBezTo>
                                <a:cubicBezTo>
                                  <a:pt x="174" y="117"/>
                                  <a:pt x="171" y="120"/>
                                  <a:pt x="167" y="120"/>
                                </a:cubicBezTo>
                                <a:close/>
                                <a:moveTo>
                                  <a:pt x="212" y="158"/>
                                </a:moveTo>
                                <a:cubicBezTo>
                                  <a:pt x="212" y="158"/>
                                  <a:pt x="211" y="158"/>
                                  <a:pt x="211" y="158"/>
                                </a:cubicBezTo>
                                <a:cubicBezTo>
                                  <a:pt x="211" y="158"/>
                                  <a:pt x="211" y="157"/>
                                  <a:pt x="211" y="157"/>
                                </a:cubicBezTo>
                                <a:cubicBezTo>
                                  <a:pt x="208" y="153"/>
                                  <a:pt x="208" y="147"/>
                                  <a:pt x="207" y="143"/>
                                </a:cubicBezTo>
                                <a:cubicBezTo>
                                  <a:pt x="208" y="142"/>
                                  <a:pt x="208" y="142"/>
                                  <a:pt x="209" y="142"/>
                                </a:cubicBezTo>
                                <a:cubicBezTo>
                                  <a:pt x="210" y="147"/>
                                  <a:pt x="211" y="152"/>
                                  <a:pt x="213" y="157"/>
                                </a:cubicBezTo>
                                <a:cubicBezTo>
                                  <a:pt x="213" y="157"/>
                                  <a:pt x="213" y="158"/>
                                  <a:pt x="212" y="158"/>
                                </a:cubicBezTo>
                                <a:close/>
                                <a:moveTo>
                                  <a:pt x="220" y="158"/>
                                </a:moveTo>
                                <a:cubicBezTo>
                                  <a:pt x="220" y="159"/>
                                  <a:pt x="219" y="160"/>
                                  <a:pt x="218" y="159"/>
                                </a:cubicBezTo>
                                <a:cubicBezTo>
                                  <a:pt x="218" y="159"/>
                                  <a:pt x="217" y="159"/>
                                  <a:pt x="217" y="158"/>
                                </a:cubicBezTo>
                                <a:cubicBezTo>
                                  <a:pt x="216" y="156"/>
                                  <a:pt x="215" y="149"/>
                                  <a:pt x="215" y="146"/>
                                </a:cubicBezTo>
                                <a:cubicBezTo>
                                  <a:pt x="215" y="142"/>
                                  <a:pt x="216" y="140"/>
                                  <a:pt x="217" y="140"/>
                                </a:cubicBezTo>
                                <a:cubicBezTo>
                                  <a:pt x="219" y="141"/>
                                  <a:pt x="218" y="144"/>
                                  <a:pt x="219" y="146"/>
                                </a:cubicBezTo>
                                <a:cubicBezTo>
                                  <a:pt x="219" y="148"/>
                                  <a:pt x="219" y="151"/>
                                  <a:pt x="220" y="153"/>
                                </a:cubicBezTo>
                                <a:cubicBezTo>
                                  <a:pt x="220" y="155"/>
                                  <a:pt x="220" y="156"/>
                                  <a:pt x="220" y="158"/>
                                </a:cubicBezTo>
                                <a:close/>
                                <a:moveTo>
                                  <a:pt x="229" y="157"/>
                                </a:moveTo>
                                <a:cubicBezTo>
                                  <a:pt x="229" y="157"/>
                                  <a:pt x="228" y="158"/>
                                  <a:pt x="228" y="158"/>
                                </a:cubicBezTo>
                                <a:cubicBezTo>
                                  <a:pt x="228" y="158"/>
                                  <a:pt x="227" y="158"/>
                                  <a:pt x="227" y="157"/>
                                </a:cubicBezTo>
                                <a:cubicBezTo>
                                  <a:pt x="226" y="156"/>
                                  <a:pt x="226" y="155"/>
                                  <a:pt x="225" y="154"/>
                                </a:cubicBezTo>
                                <a:cubicBezTo>
                                  <a:pt x="224" y="149"/>
                                  <a:pt x="225" y="144"/>
                                  <a:pt x="225" y="139"/>
                                </a:cubicBezTo>
                                <a:cubicBezTo>
                                  <a:pt x="225" y="139"/>
                                  <a:pt x="226" y="138"/>
                                  <a:pt x="226" y="138"/>
                                </a:cubicBezTo>
                                <a:cubicBezTo>
                                  <a:pt x="228" y="138"/>
                                  <a:pt x="228" y="138"/>
                                  <a:pt x="228" y="139"/>
                                </a:cubicBezTo>
                                <a:cubicBezTo>
                                  <a:pt x="229" y="142"/>
                                  <a:pt x="229" y="146"/>
                                  <a:pt x="229" y="149"/>
                                </a:cubicBezTo>
                                <a:cubicBezTo>
                                  <a:pt x="229" y="151"/>
                                  <a:pt x="230" y="154"/>
                                  <a:pt x="229" y="157"/>
                                </a:cubicBezTo>
                                <a:close/>
                                <a:moveTo>
                                  <a:pt x="234" y="93"/>
                                </a:moveTo>
                                <a:cubicBezTo>
                                  <a:pt x="234" y="96"/>
                                  <a:pt x="231" y="99"/>
                                  <a:pt x="226" y="100"/>
                                </a:cubicBezTo>
                                <a:cubicBezTo>
                                  <a:pt x="222" y="101"/>
                                  <a:pt x="219" y="100"/>
                                  <a:pt x="216" y="96"/>
                                </a:cubicBezTo>
                                <a:cubicBezTo>
                                  <a:pt x="213" y="93"/>
                                  <a:pt x="213" y="89"/>
                                  <a:pt x="214" y="86"/>
                                </a:cubicBezTo>
                                <a:cubicBezTo>
                                  <a:pt x="215" y="82"/>
                                  <a:pt x="219" y="80"/>
                                  <a:pt x="222" y="81"/>
                                </a:cubicBezTo>
                                <a:cubicBezTo>
                                  <a:pt x="225" y="81"/>
                                  <a:pt x="227" y="81"/>
                                  <a:pt x="229" y="82"/>
                                </a:cubicBezTo>
                                <a:cubicBezTo>
                                  <a:pt x="233" y="84"/>
                                  <a:pt x="235" y="87"/>
                                  <a:pt x="234" y="93"/>
                                </a:cubicBezTo>
                                <a:close/>
                                <a:moveTo>
                                  <a:pt x="256" y="135"/>
                                </a:moveTo>
                                <a:cubicBezTo>
                                  <a:pt x="254" y="130"/>
                                  <a:pt x="254" y="126"/>
                                  <a:pt x="253" y="122"/>
                                </a:cubicBezTo>
                                <a:cubicBezTo>
                                  <a:pt x="253" y="121"/>
                                  <a:pt x="253" y="120"/>
                                  <a:pt x="254" y="119"/>
                                </a:cubicBezTo>
                                <a:cubicBezTo>
                                  <a:pt x="256" y="119"/>
                                  <a:pt x="256" y="120"/>
                                  <a:pt x="257" y="121"/>
                                </a:cubicBezTo>
                                <a:cubicBezTo>
                                  <a:pt x="258" y="127"/>
                                  <a:pt x="260" y="132"/>
                                  <a:pt x="260" y="139"/>
                                </a:cubicBezTo>
                                <a:cubicBezTo>
                                  <a:pt x="257" y="138"/>
                                  <a:pt x="257" y="136"/>
                                  <a:pt x="256" y="135"/>
                                </a:cubicBezTo>
                                <a:close/>
                                <a:moveTo>
                                  <a:pt x="265" y="138"/>
                                </a:moveTo>
                                <a:cubicBezTo>
                                  <a:pt x="262" y="134"/>
                                  <a:pt x="262" y="129"/>
                                  <a:pt x="261" y="125"/>
                                </a:cubicBezTo>
                                <a:cubicBezTo>
                                  <a:pt x="261" y="121"/>
                                  <a:pt x="259" y="118"/>
                                  <a:pt x="261" y="114"/>
                                </a:cubicBezTo>
                                <a:cubicBezTo>
                                  <a:pt x="263" y="114"/>
                                  <a:pt x="263" y="116"/>
                                  <a:pt x="264" y="117"/>
                                </a:cubicBezTo>
                                <a:cubicBezTo>
                                  <a:pt x="265" y="123"/>
                                  <a:pt x="266" y="129"/>
                                  <a:pt x="267" y="135"/>
                                </a:cubicBezTo>
                                <a:cubicBezTo>
                                  <a:pt x="267" y="136"/>
                                  <a:pt x="266" y="137"/>
                                  <a:pt x="265" y="138"/>
                                </a:cubicBezTo>
                                <a:close/>
                                <a:moveTo>
                                  <a:pt x="308" y="75"/>
                                </a:moveTo>
                                <a:cubicBezTo>
                                  <a:pt x="306" y="79"/>
                                  <a:pt x="304" y="80"/>
                                  <a:pt x="300" y="80"/>
                                </a:cubicBezTo>
                                <a:cubicBezTo>
                                  <a:pt x="299" y="80"/>
                                  <a:pt x="298" y="80"/>
                                  <a:pt x="296" y="80"/>
                                </a:cubicBezTo>
                                <a:cubicBezTo>
                                  <a:pt x="294" y="81"/>
                                  <a:pt x="291" y="80"/>
                                  <a:pt x="289" y="80"/>
                                </a:cubicBezTo>
                                <a:cubicBezTo>
                                  <a:pt x="283" y="79"/>
                                  <a:pt x="278" y="75"/>
                                  <a:pt x="279" y="66"/>
                                </a:cubicBezTo>
                                <a:cubicBezTo>
                                  <a:pt x="279" y="62"/>
                                  <a:pt x="281" y="58"/>
                                  <a:pt x="284" y="55"/>
                                </a:cubicBezTo>
                                <a:cubicBezTo>
                                  <a:pt x="288" y="52"/>
                                  <a:pt x="291" y="51"/>
                                  <a:pt x="296" y="52"/>
                                </a:cubicBezTo>
                                <a:cubicBezTo>
                                  <a:pt x="299" y="53"/>
                                  <a:pt x="302" y="54"/>
                                  <a:pt x="305" y="55"/>
                                </a:cubicBezTo>
                                <a:cubicBezTo>
                                  <a:pt x="308" y="57"/>
                                  <a:pt x="310" y="59"/>
                                  <a:pt x="310" y="62"/>
                                </a:cubicBezTo>
                                <a:cubicBezTo>
                                  <a:pt x="310" y="67"/>
                                  <a:pt x="310" y="71"/>
                                  <a:pt x="308" y="75"/>
                                </a:cubicBezTo>
                                <a:close/>
                                <a:moveTo>
                                  <a:pt x="323" y="118"/>
                                </a:moveTo>
                                <a:cubicBezTo>
                                  <a:pt x="324" y="118"/>
                                  <a:pt x="325" y="119"/>
                                  <a:pt x="325" y="120"/>
                                </a:cubicBezTo>
                                <a:cubicBezTo>
                                  <a:pt x="326" y="121"/>
                                  <a:pt x="327" y="123"/>
                                  <a:pt x="328" y="125"/>
                                </a:cubicBezTo>
                                <a:cubicBezTo>
                                  <a:pt x="330" y="129"/>
                                  <a:pt x="332" y="134"/>
                                  <a:pt x="337" y="138"/>
                                </a:cubicBezTo>
                                <a:cubicBezTo>
                                  <a:pt x="329" y="136"/>
                                  <a:pt x="322" y="126"/>
                                  <a:pt x="323" y="118"/>
                                </a:cubicBezTo>
                                <a:close/>
                                <a:moveTo>
                                  <a:pt x="342" y="134"/>
                                </a:moveTo>
                                <a:cubicBezTo>
                                  <a:pt x="339" y="134"/>
                                  <a:pt x="337" y="132"/>
                                  <a:pt x="336" y="130"/>
                                </a:cubicBezTo>
                                <a:cubicBezTo>
                                  <a:pt x="333" y="126"/>
                                  <a:pt x="332" y="121"/>
                                  <a:pt x="331" y="116"/>
                                </a:cubicBezTo>
                                <a:cubicBezTo>
                                  <a:pt x="330" y="115"/>
                                  <a:pt x="331" y="114"/>
                                  <a:pt x="332" y="114"/>
                                </a:cubicBezTo>
                                <a:cubicBezTo>
                                  <a:pt x="333" y="114"/>
                                  <a:pt x="333" y="115"/>
                                  <a:pt x="334" y="115"/>
                                </a:cubicBezTo>
                                <a:cubicBezTo>
                                  <a:pt x="335" y="117"/>
                                  <a:pt x="335" y="119"/>
                                  <a:pt x="336" y="122"/>
                                </a:cubicBezTo>
                                <a:cubicBezTo>
                                  <a:pt x="338" y="125"/>
                                  <a:pt x="339" y="129"/>
                                  <a:pt x="342" y="132"/>
                                </a:cubicBezTo>
                                <a:cubicBezTo>
                                  <a:pt x="342" y="133"/>
                                  <a:pt x="343" y="133"/>
                                  <a:pt x="342" y="134"/>
                                </a:cubicBezTo>
                                <a:close/>
                                <a:moveTo>
                                  <a:pt x="349" y="132"/>
                                </a:moveTo>
                                <a:cubicBezTo>
                                  <a:pt x="345" y="129"/>
                                  <a:pt x="344" y="124"/>
                                  <a:pt x="343" y="121"/>
                                </a:cubicBezTo>
                                <a:cubicBezTo>
                                  <a:pt x="343" y="119"/>
                                  <a:pt x="342" y="118"/>
                                  <a:pt x="342" y="116"/>
                                </a:cubicBezTo>
                                <a:cubicBezTo>
                                  <a:pt x="342" y="115"/>
                                  <a:pt x="341" y="114"/>
                                  <a:pt x="343" y="114"/>
                                </a:cubicBezTo>
                                <a:cubicBezTo>
                                  <a:pt x="344" y="113"/>
                                  <a:pt x="345" y="114"/>
                                  <a:pt x="345" y="115"/>
                                </a:cubicBezTo>
                                <a:cubicBezTo>
                                  <a:pt x="347" y="119"/>
                                  <a:pt x="348" y="123"/>
                                  <a:pt x="349" y="127"/>
                                </a:cubicBezTo>
                                <a:cubicBezTo>
                                  <a:pt x="350" y="129"/>
                                  <a:pt x="349" y="130"/>
                                  <a:pt x="349" y="132"/>
                                </a:cubicBezTo>
                                <a:close/>
                              </a:path>
                            </a:pathLst>
                          </a:custGeom>
                          <a:solidFill>
                            <a:srgbClr val="008461"/>
                          </a:solidFill>
                          <a:ln>
                            <a:noFill/>
                          </a:ln>
                        </wps:spPr>
                        <wps:bodyPr vert="horz" wrap="square" lIns="91440" tIns="45720" rIns="91440" bIns="45720" numCol="1" anchor="t" anchorCtr="0" compatLnSpc="1"/>
                      </wps:wsp>
                      <wps:wsp>
                        <wps:cNvPr id="252" name="Freeform 70"/>
                        <wps:cNvSpPr/>
                        <wps:spPr bwMode="auto">
                          <a:xfrm>
                            <a:off x="678" y="1052"/>
                            <a:ext cx="50" cy="52"/>
                          </a:xfrm>
                          <a:custGeom>
                            <a:avLst/>
                            <a:gdLst>
                              <a:gd name="T0" fmla="*/ 20 w 21"/>
                              <a:gd name="T1" fmla="*/ 11 h 22"/>
                              <a:gd name="T2" fmla="*/ 13 w 21"/>
                              <a:gd name="T3" fmla="*/ 1 h 22"/>
                              <a:gd name="T4" fmla="*/ 3 w 21"/>
                              <a:gd name="T5" fmla="*/ 4 h 22"/>
                              <a:gd name="T6" fmla="*/ 0 w 21"/>
                              <a:gd name="T7" fmla="*/ 14 h 22"/>
                              <a:gd name="T8" fmla="*/ 4 w 21"/>
                              <a:gd name="T9" fmla="*/ 20 h 22"/>
                              <a:gd name="T10" fmla="*/ 12 w 21"/>
                              <a:gd name="T11" fmla="*/ 22 h 22"/>
                              <a:gd name="T12" fmla="*/ 20 w 21"/>
                              <a:gd name="T13" fmla="*/ 15 h 22"/>
                              <a:gd name="T14" fmla="*/ 20 w 21"/>
                              <a:gd name="T15" fmla="*/ 12 h 22"/>
                              <a:gd name="T16" fmla="*/ 20 w 21"/>
                              <a:gd name="T17"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 h="22">
                                <a:moveTo>
                                  <a:pt x="20" y="11"/>
                                </a:moveTo>
                                <a:cubicBezTo>
                                  <a:pt x="21" y="5"/>
                                  <a:pt x="17" y="3"/>
                                  <a:pt x="13" y="1"/>
                                </a:cubicBezTo>
                                <a:cubicBezTo>
                                  <a:pt x="10" y="0"/>
                                  <a:pt x="6" y="1"/>
                                  <a:pt x="3" y="4"/>
                                </a:cubicBezTo>
                                <a:cubicBezTo>
                                  <a:pt x="0" y="7"/>
                                  <a:pt x="0" y="10"/>
                                  <a:pt x="0" y="14"/>
                                </a:cubicBezTo>
                                <a:cubicBezTo>
                                  <a:pt x="0" y="17"/>
                                  <a:pt x="1" y="19"/>
                                  <a:pt x="4" y="20"/>
                                </a:cubicBezTo>
                                <a:cubicBezTo>
                                  <a:pt x="7" y="21"/>
                                  <a:pt x="9" y="22"/>
                                  <a:pt x="12" y="22"/>
                                </a:cubicBezTo>
                                <a:cubicBezTo>
                                  <a:pt x="18" y="22"/>
                                  <a:pt x="20" y="20"/>
                                  <a:pt x="20" y="15"/>
                                </a:cubicBezTo>
                                <a:cubicBezTo>
                                  <a:pt x="20" y="14"/>
                                  <a:pt x="20" y="13"/>
                                  <a:pt x="20" y="12"/>
                                </a:cubicBezTo>
                                <a:cubicBezTo>
                                  <a:pt x="20" y="11"/>
                                  <a:pt x="20" y="11"/>
                                  <a:pt x="20" y="11"/>
                                </a:cubicBezTo>
                                <a:close/>
                              </a:path>
                            </a:pathLst>
                          </a:custGeom>
                          <a:solidFill>
                            <a:srgbClr val="008461"/>
                          </a:solidFill>
                          <a:ln>
                            <a:noFill/>
                          </a:ln>
                        </wps:spPr>
                        <wps:bodyPr vert="horz" wrap="square" lIns="91440" tIns="45720" rIns="91440" bIns="45720" numCol="1" anchor="t" anchorCtr="0" compatLnSpc="1"/>
                      </wps:wsp>
                      <wps:wsp>
                        <wps:cNvPr id="253" name="Freeform 71"/>
                        <wps:cNvSpPr/>
                        <wps:spPr bwMode="auto">
                          <a:xfrm>
                            <a:off x="295" y="1088"/>
                            <a:ext cx="52" cy="47"/>
                          </a:xfrm>
                          <a:custGeom>
                            <a:avLst/>
                            <a:gdLst>
                              <a:gd name="T0" fmla="*/ 18 w 22"/>
                              <a:gd name="T1" fmla="*/ 2 h 20"/>
                              <a:gd name="T2" fmla="*/ 3 w 22"/>
                              <a:gd name="T3" fmla="*/ 7 h 20"/>
                              <a:gd name="T4" fmla="*/ 7 w 22"/>
                              <a:gd name="T5" fmla="*/ 19 h 20"/>
                              <a:gd name="T6" fmla="*/ 13 w 22"/>
                              <a:gd name="T7" fmla="*/ 20 h 20"/>
                              <a:gd name="T8" fmla="*/ 21 w 22"/>
                              <a:gd name="T9" fmla="*/ 14 h 20"/>
                              <a:gd name="T10" fmla="*/ 22 w 22"/>
                              <a:gd name="T11" fmla="*/ 8 h 20"/>
                              <a:gd name="T12" fmla="*/ 18 w 22"/>
                              <a:gd name="T13" fmla="*/ 2 h 20"/>
                            </a:gdLst>
                            <a:ahLst/>
                            <a:cxnLst>
                              <a:cxn ang="0">
                                <a:pos x="T0" y="T1"/>
                              </a:cxn>
                              <a:cxn ang="0">
                                <a:pos x="T2" y="T3"/>
                              </a:cxn>
                              <a:cxn ang="0">
                                <a:pos x="T4" y="T5"/>
                              </a:cxn>
                              <a:cxn ang="0">
                                <a:pos x="T6" y="T7"/>
                              </a:cxn>
                              <a:cxn ang="0">
                                <a:pos x="T8" y="T9"/>
                              </a:cxn>
                              <a:cxn ang="0">
                                <a:pos x="T10" y="T11"/>
                              </a:cxn>
                              <a:cxn ang="0">
                                <a:pos x="T12" y="T13"/>
                              </a:cxn>
                            </a:cxnLst>
                            <a:rect l="0" t="0" r="r" b="b"/>
                            <a:pathLst>
                              <a:path w="22" h="20">
                                <a:moveTo>
                                  <a:pt x="18" y="2"/>
                                </a:moveTo>
                                <a:cubicBezTo>
                                  <a:pt x="12" y="0"/>
                                  <a:pt x="7" y="2"/>
                                  <a:pt x="3" y="7"/>
                                </a:cubicBezTo>
                                <a:cubicBezTo>
                                  <a:pt x="0" y="11"/>
                                  <a:pt x="2" y="17"/>
                                  <a:pt x="7" y="19"/>
                                </a:cubicBezTo>
                                <a:cubicBezTo>
                                  <a:pt x="9" y="20"/>
                                  <a:pt x="11" y="20"/>
                                  <a:pt x="13" y="20"/>
                                </a:cubicBezTo>
                                <a:cubicBezTo>
                                  <a:pt x="19" y="20"/>
                                  <a:pt x="20" y="20"/>
                                  <a:pt x="21" y="14"/>
                                </a:cubicBezTo>
                                <a:cubicBezTo>
                                  <a:pt x="21" y="12"/>
                                  <a:pt x="21" y="10"/>
                                  <a:pt x="22" y="8"/>
                                </a:cubicBezTo>
                                <a:cubicBezTo>
                                  <a:pt x="22" y="5"/>
                                  <a:pt x="20" y="3"/>
                                  <a:pt x="18" y="2"/>
                                </a:cubicBezTo>
                                <a:close/>
                              </a:path>
                            </a:pathLst>
                          </a:custGeom>
                          <a:solidFill>
                            <a:srgbClr val="008461"/>
                          </a:solidFill>
                          <a:ln>
                            <a:noFill/>
                          </a:ln>
                        </wps:spPr>
                        <wps:bodyPr vert="horz" wrap="square" lIns="91440" tIns="45720" rIns="91440" bIns="45720" numCol="1" anchor="t" anchorCtr="0" compatLnSpc="1"/>
                      </wps:wsp>
                      <wps:wsp>
                        <wps:cNvPr id="254" name="Freeform 72"/>
                        <wps:cNvSpPr/>
                        <wps:spPr bwMode="auto">
                          <a:xfrm>
                            <a:off x="519" y="1123"/>
                            <a:ext cx="28" cy="26"/>
                          </a:xfrm>
                          <a:custGeom>
                            <a:avLst/>
                            <a:gdLst>
                              <a:gd name="T0" fmla="*/ 5 w 12"/>
                              <a:gd name="T1" fmla="*/ 0 h 11"/>
                              <a:gd name="T2" fmla="*/ 1 w 12"/>
                              <a:gd name="T3" fmla="*/ 5 h 11"/>
                              <a:gd name="T4" fmla="*/ 6 w 12"/>
                              <a:gd name="T5" fmla="*/ 11 h 11"/>
                              <a:gd name="T6" fmla="*/ 12 w 12"/>
                              <a:gd name="T7" fmla="*/ 5 h 11"/>
                              <a:gd name="T8" fmla="*/ 5 w 12"/>
                              <a:gd name="T9" fmla="*/ 0 h 11"/>
                            </a:gdLst>
                            <a:ahLst/>
                            <a:cxnLst>
                              <a:cxn ang="0">
                                <a:pos x="T0" y="T1"/>
                              </a:cxn>
                              <a:cxn ang="0">
                                <a:pos x="T2" y="T3"/>
                              </a:cxn>
                              <a:cxn ang="0">
                                <a:pos x="T4" y="T5"/>
                              </a:cxn>
                              <a:cxn ang="0">
                                <a:pos x="T6" y="T7"/>
                              </a:cxn>
                              <a:cxn ang="0">
                                <a:pos x="T8" y="T9"/>
                              </a:cxn>
                            </a:cxnLst>
                            <a:rect l="0" t="0" r="r" b="b"/>
                            <a:pathLst>
                              <a:path w="12" h="11">
                                <a:moveTo>
                                  <a:pt x="5" y="0"/>
                                </a:moveTo>
                                <a:cubicBezTo>
                                  <a:pt x="2" y="0"/>
                                  <a:pt x="0" y="2"/>
                                  <a:pt x="1" y="5"/>
                                </a:cubicBezTo>
                                <a:cubicBezTo>
                                  <a:pt x="1" y="9"/>
                                  <a:pt x="3" y="11"/>
                                  <a:pt x="6" y="11"/>
                                </a:cubicBezTo>
                                <a:cubicBezTo>
                                  <a:pt x="10" y="11"/>
                                  <a:pt x="12" y="9"/>
                                  <a:pt x="12" y="5"/>
                                </a:cubicBezTo>
                                <a:cubicBezTo>
                                  <a:pt x="12" y="2"/>
                                  <a:pt x="8" y="0"/>
                                  <a:pt x="5" y="0"/>
                                </a:cubicBezTo>
                                <a:close/>
                              </a:path>
                            </a:pathLst>
                          </a:custGeom>
                          <a:solidFill>
                            <a:srgbClr val="008461"/>
                          </a:solidFill>
                          <a:ln>
                            <a:noFill/>
                          </a:ln>
                        </wps:spPr>
                        <wps:bodyPr vert="horz" wrap="square" lIns="91440" tIns="45720" rIns="91440" bIns="45720" numCol="1" anchor="t" anchorCtr="0" compatLnSpc="1"/>
                      </wps:wsp>
                      <wps:wsp>
                        <wps:cNvPr id="255" name="Freeform 73"/>
                        <wps:cNvSpPr/>
                        <wps:spPr bwMode="auto">
                          <a:xfrm>
                            <a:off x="188" y="1043"/>
                            <a:ext cx="26" cy="23"/>
                          </a:xfrm>
                          <a:custGeom>
                            <a:avLst/>
                            <a:gdLst>
                              <a:gd name="T0" fmla="*/ 7 w 11"/>
                              <a:gd name="T1" fmla="*/ 0 h 10"/>
                              <a:gd name="T2" fmla="*/ 0 w 11"/>
                              <a:gd name="T3" fmla="*/ 4 h 10"/>
                              <a:gd name="T4" fmla="*/ 6 w 11"/>
                              <a:gd name="T5" fmla="*/ 9 h 10"/>
                              <a:gd name="T6" fmla="*/ 11 w 11"/>
                              <a:gd name="T7" fmla="*/ 4 h 10"/>
                              <a:gd name="T8" fmla="*/ 7 w 11"/>
                              <a:gd name="T9" fmla="*/ 0 h 10"/>
                            </a:gdLst>
                            <a:ahLst/>
                            <a:cxnLst>
                              <a:cxn ang="0">
                                <a:pos x="T0" y="T1"/>
                              </a:cxn>
                              <a:cxn ang="0">
                                <a:pos x="T2" y="T3"/>
                              </a:cxn>
                              <a:cxn ang="0">
                                <a:pos x="T4" y="T5"/>
                              </a:cxn>
                              <a:cxn ang="0">
                                <a:pos x="T6" y="T7"/>
                              </a:cxn>
                              <a:cxn ang="0">
                                <a:pos x="T8" y="T9"/>
                              </a:cxn>
                            </a:cxnLst>
                            <a:rect l="0" t="0" r="r" b="b"/>
                            <a:pathLst>
                              <a:path w="11" h="10">
                                <a:moveTo>
                                  <a:pt x="7" y="0"/>
                                </a:moveTo>
                                <a:cubicBezTo>
                                  <a:pt x="4" y="0"/>
                                  <a:pt x="0" y="2"/>
                                  <a:pt x="0" y="4"/>
                                </a:cubicBezTo>
                                <a:cubicBezTo>
                                  <a:pt x="0" y="7"/>
                                  <a:pt x="3" y="9"/>
                                  <a:pt x="6" y="9"/>
                                </a:cubicBezTo>
                                <a:cubicBezTo>
                                  <a:pt x="9" y="10"/>
                                  <a:pt x="10" y="8"/>
                                  <a:pt x="11" y="4"/>
                                </a:cubicBezTo>
                                <a:cubicBezTo>
                                  <a:pt x="11" y="1"/>
                                  <a:pt x="10" y="0"/>
                                  <a:pt x="7" y="0"/>
                                </a:cubicBezTo>
                                <a:close/>
                              </a:path>
                            </a:pathLst>
                          </a:custGeom>
                          <a:solidFill>
                            <a:srgbClr val="008461"/>
                          </a:solidFill>
                          <a:ln>
                            <a:noFill/>
                          </a:ln>
                        </wps:spPr>
                        <wps:bodyPr vert="horz" wrap="square" lIns="91440" tIns="45720" rIns="91440" bIns="45720" numCol="1" anchor="t" anchorCtr="0" compatLnSpc="1"/>
                      </wps:wsp>
                      <wps:wsp>
                        <wps:cNvPr id="650" name="Freeform 74"/>
                        <wps:cNvSpPr/>
                        <wps:spPr bwMode="auto">
                          <a:xfrm>
                            <a:off x="385" y="1183"/>
                            <a:ext cx="19" cy="14"/>
                          </a:xfrm>
                          <a:custGeom>
                            <a:avLst/>
                            <a:gdLst>
                              <a:gd name="T0" fmla="*/ 5 w 8"/>
                              <a:gd name="T1" fmla="*/ 1 h 6"/>
                              <a:gd name="T2" fmla="*/ 3 w 8"/>
                              <a:gd name="T3" fmla="*/ 0 h 6"/>
                              <a:gd name="T4" fmla="*/ 1 w 8"/>
                              <a:gd name="T5" fmla="*/ 3 h 6"/>
                              <a:gd name="T6" fmla="*/ 4 w 8"/>
                              <a:gd name="T7" fmla="*/ 5 h 6"/>
                              <a:gd name="T8" fmla="*/ 7 w 8"/>
                              <a:gd name="T9" fmla="*/ 4 h 6"/>
                              <a:gd name="T10" fmla="*/ 5 w 8"/>
                              <a:gd name="T11" fmla="*/ 1 h 6"/>
                            </a:gdLst>
                            <a:ahLst/>
                            <a:cxnLst>
                              <a:cxn ang="0">
                                <a:pos x="T0" y="T1"/>
                              </a:cxn>
                              <a:cxn ang="0">
                                <a:pos x="T2" y="T3"/>
                              </a:cxn>
                              <a:cxn ang="0">
                                <a:pos x="T4" y="T5"/>
                              </a:cxn>
                              <a:cxn ang="0">
                                <a:pos x="T6" y="T7"/>
                              </a:cxn>
                              <a:cxn ang="0">
                                <a:pos x="T8" y="T9"/>
                              </a:cxn>
                              <a:cxn ang="0">
                                <a:pos x="T10" y="T11"/>
                              </a:cxn>
                            </a:cxnLst>
                            <a:rect l="0" t="0" r="r" b="b"/>
                            <a:pathLst>
                              <a:path w="8" h="6">
                                <a:moveTo>
                                  <a:pt x="5" y="1"/>
                                </a:moveTo>
                                <a:cubicBezTo>
                                  <a:pt x="4" y="0"/>
                                  <a:pt x="3" y="0"/>
                                  <a:pt x="3" y="0"/>
                                </a:cubicBezTo>
                                <a:cubicBezTo>
                                  <a:pt x="1" y="0"/>
                                  <a:pt x="0" y="1"/>
                                  <a:pt x="1" y="3"/>
                                </a:cubicBezTo>
                                <a:cubicBezTo>
                                  <a:pt x="1" y="5"/>
                                  <a:pt x="2" y="5"/>
                                  <a:pt x="4" y="5"/>
                                </a:cubicBezTo>
                                <a:cubicBezTo>
                                  <a:pt x="5" y="6"/>
                                  <a:pt x="6" y="5"/>
                                  <a:pt x="7" y="4"/>
                                </a:cubicBezTo>
                                <a:cubicBezTo>
                                  <a:pt x="8" y="2"/>
                                  <a:pt x="6" y="1"/>
                                  <a:pt x="5" y="1"/>
                                </a:cubicBezTo>
                                <a:close/>
                              </a:path>
                            </a:pathLst>
                          </a:custGeom>
                          <a:solidFill>
                            <a:srgbClr val="008461"/>
                          </a:solidFill>
                          <a:ln>
                            <a:noFill/>
                          </a:ln>
                        </wps:spPr>
                        <wps:bodyPr vert="horz" wrap="square" lIns="91440" tIns="45720" rIns="91440" bIns="45720" numCol="1" anchor="t" anchorCtr="0" compatLnSpc="1"/>
                      </wps:wsp>
                      <wps:wsp>
                        <wps:cNvPr id="651" name="Freeform 75"/>
                        <wps:cNvSpPr>
                          <a:spLocks noEditPoints="1"/>
                        </wps:cNvSpPr>
                        <wps:spPr bwMode="auto">
                          <a:xfrm>
                            <a:off x="100" y="580"/>
                            <a:ext cx="685" cy="463"/>
                          </a:xfrm>
                          <a:custGeom>
                            <a:avLst/>
                            <a:gdLst>
                              <a:gd name="T0" fmla="*/ 259 w 288"/>
                              <a:gd name="T1" fmla="*/ 85 h 195"/>
                              <a:gd name="T2" fmla="*/ 214 w 288"/>
                              <a:gd name="T3" fmla="*/ 21 h 195"/>
                              <a:gd name="T4" fmla="*/ 190 w 288"/>
                              <a:gd name="T5" fmla="*/ 6 h 195"/>
                              <a:gd name="T6" fmla="*/ 174 w 288"/>
                              <a:gd name="T7" fmla="*/ 49 h 195"/>
                              <a:gd name="T8" fmla="*/ 138 w 288"/>
                              <a:gd name="T9" fmla="*/ 21 h 195"/>
                              <a:gd name="T10" fmla="*/ 104 w 288"/>
                              <a:gd name="T11" fmla="*/ 65 h 195"/>
                              <a:gd name="T12" fmla="*/ 77 w 288"/>
                              <a:gd name="T13" fmla="*/ 40 h 195"/>
                              <a:gd name="T14" fmla="*/ 66 w 288"/>
                              <a:gd name="T15" fmla="*/ 34 h 195"/>
                              <a:gd name="T16" fmla="*/ 30 w 288"/>
                              <a:gd name="T17" fmla="*/ 86 h 195"/>
                              <a:gd name="T18" fmla="*/ 7 w 288"/>
                              <a:gd name="T19" fmla="*/ 124 h 195"/>
                              <a:gd name="T20" fmla="*/ 11 w 288"/>
                              <a:gd name="T21" fmla="*/ 158 h 195"/>
                              <a:gd name="T22" fmla="*/ 49 w 288"/>
                              <a:gd name="T23" fmla="*/ 129 h 195"/>
                              <a:gd name="T24" fmla="*/ 57 w 288"/>
                              <a:gd name="T25" fmla="*/ 150 h 195"/>
                              <a:gd name="T26" fmla="*/ 92 w 288"/>
                              <a:gd name="T27" fmla="*/ 143 h 195"/>
                              <a:gd name="T28" fmla="*/ 113 w 288"/>
                              <a:gd name="T29" fmla="*/ 172 h 195"/>
                              <a:gd name="T30" fmla="*/ 145 w 288"/>
                              <a:gd name="T31" fmla="*/ 184 h 195"/>
                              <a:gd name="T32" fmla="*/ 150 w 288"/>
                              <a:gd name="T33" fmla="*/ 136 h 195"/>
                              <a:gd name="T34" fmla="*/ 172 w 288"/>
                              <a:gd name="T35" fmla="*/ 145 h 195"/>
                              <a:gd name="T36" fmla="*/ 210 w 288"/>
                              <a:gd name="T37" fmla="*/ 177 h 195"/>
                              <a:gd name="T38" fmla="*/ 212 w 288"/>
                              <a:gd name="T39" fmla="*/ 133 h 195"/>
                              <a:gd name="T40" fmla="*/ 204 w 288"/>
                              <a:gd name="T41" fmla="*/ 111 h 195"/>
                              <a:gd name="T42" fmla="*/ 228 w 288"/>
                              <a:gd name="T43" fmla="*/ 135 h 195"/>
                              <a:gd name="T44" fmla="*/ 288 w 288"/>
                              <a:gd name="T45" fmla="*/ 157 h 195"/>
                              <a:gd name="T46" fmla="*/ 33 w 288"/>
                              <a:gd name="T47" fmla="*/ 106 h 195"/>
                              <a:gd name="T48" fmla="*/ 11 w 288"/>
                              <a:gd name="T49" fmla="*/ 137 h 195"/>
                              <a:gd name="T50" fmla="*/ 39 w 288"/>
                              <a:gd name="T51" fmla="*/ 116 h 195"/>
                              <a:gd name="T52" fmla="*/ 53 w 288"/>
                              <a:gd name="T53" fmla="*/ 114 h 195"/>
                              <a:gd name="T54" fmla="*/ 51 w 288"/>
                              <a:gd name="T55" fmla="*/ 110 h 195"/>
                              <a:gd name="T56" fmla="*/ 68 w 288"/>
                              <a:gd name="T57" fmla="*/ 135 h 195"/>
                              <a:gd name="T58" fmla="*/ 75 w 288"/>
                              <a:gd name="T59" fmla="*/ 120 h 195"/>
                              <a:gd name="T60" fmla="*/ 78 w 288"/>
                              <a:gd name="T61" fmla="*/ 141 h 195"/>
                              <a:gd name="T62" fmla="*/ 83 w 288"/>
                              <a:gd name="T63" fmla="*/ 121 h 195"/>
                              <a:gd name="T64" fmla="*/ 66 w 288"/>
                              <a:gd name="T65" fmla="*/ 73 h 195"/>
                              <a:gd name="T66" fmla="*/ 75 w 288"/>
                              <a:gd name="T67" fmla="*/ 98 h 195"/>
                              <a:gd name="T68" fmla="*/ 87 w 288"/>
                              <a:gd name="T69" fmla="*/ 129 h 195"/>
                              <a:gd name="T70" fmla="*/ 92 w 288"/>
                              <a:gd name="T71" fmla="*/ 115 h 195"/>
                              <a:gd name="T72" fmla="*/ 120 w 288"/>
                              <a:gd name="T73" fmla="*/ 151 h 195"/>
                              <a:gd name="T74" fmla="*/ 117 w 288"/>
                              <a:gd name="T75" fmla="*/ 129 h 195"/>
                              <a:gd name="T76" fmla="*/ 119 w 288"/>
                              <a:gd name="T77" fmla="*/ 102 h 195"/>
                              <a:gd name="T78" fmla="*/ 119 w 288"/>
                              <a:gd name="T79" fmla="*/ 102 h 195"/>
                              <a:gd name="T80" fmla="*/ 131 w 288"/>
                              <a:gd name="T81" fmla="*/ 149 h 195"/>
                              <a:gd name="T82" fmla="*/ 137 w 288"/>
                              <a:gd name="T83" fmla="*/ 163 h 195"/>
                              <a:gd name="T84" fmla="*/ 141 w 288"/>
                              <a:gd name="T85" fmla="*/ 145 h 195"/>
                              <a:gd name="T86" fmla="*/ 167 w 288"/>
                              <a:gd name="T87" fmla="*/ 73 h 195"/>
                              <a:gd name="T88" fmla="*/ 187 w 288"/>
                              <a:gd name="T89" fmla="*/ 96 h 195"/>
                              <a:gd name="T90" fmla="*/ 180 w 288"/>
                              <a:gd name="T91" fmla="*/ 131 h 195"/>
                              <a:gd name="T92" fmla="*/ 185 w 288"/>
                              <a:gd name="T93" fmla="*/ 133 h 195"/>
                              <a:gd name="T94" fmla="*/ 199 w 288"/>
                              <a:gd name="T95" fmla="*/ 151 h 195"/>
                              <a:gd name="T96" fmla="*/ 193 w 288"/>
                              <a:gd name="T97" fmla="*/ 129 h 195"/>
                              <a:gd name="T98" fmla="*/ 206 w 288"/>
                              <a:gd name="T99" fmla="*/ 136 h 195"/>
                              <a:gd name="T100" fmla="*/ 217 w 288"/>
                              <a:gd name="T101" fmla="*/ 63 h 195"/>
                              <a:gd name="T102" fmla="*/ 218 w 288"/>
                              <a:gd name="T103" fmla="*/ 49 h 195"/>
                              <a:gd name="T104" fmla="*/ 237 w 288"/>
                              <a:gd name="T105" fmla="*/ 104 h 195"/>
                              <a:gd name="T106" fmla="*/ 236 w 288"/>
                              <a:gd name="T107" fmla="*/ 87 h 195"/>
                              <a:gd name="T108" fmla="*/ 237 w 288"/>
                              <a:gd name="T109" fmla="*/ 104 h 195"/>
                              <a:gd name="T110" fmla="*/ 247 w 288"/>
                              <a:gd name="T111" fmla="*/ 128 h 195"/>
                              <a:gd name="T112" fmla="*/ 269 w 288"/>
                              <a:gd name="T113" fmla="*/ 152 h 195"/>
                              <a:gd name="T114" fmla="*/ 260 w 288"/>
                              <a:gd name="T115" fmla="*/ 127 h 195"/>
                              <a:gd name="T116" fmla="*/ 273 w 288"/>
                              <a:gd name="T117" fmla="*/ 155 h 195"/>
                              <a:gd name="T118" fmla="*/ 269 w 288"/>
                              <a:gd name="T119" fmla="*/ 12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88" h="195">
                                <a:moveTo>
                                  <a:pt x="286" y="138"/>
                                </a:moveTo>
                                <a:cubicBezTo>
                                  <a:pt x="285" y="135"/>
                                  <a:pt x="283" y="132"/>
                                  <a:pt x="282" y="129"/>
                                </a:cubicBezTo>
                                <a:cubicBezTo>
                                  <a:pt x="282" y="124"/>
                                  <a:pt x="280" y="120"/>
                                  <a:pt x="277" y="116"/>
                                </a:cubicBezTo>
                                <a:cubicBezTo>
                                  <a:pt x="271" y="106"/>
                                  <a:pt x="265" y="96"/>
                                  <a:pt x="259" y="85"/>
                                </a:cubicBezTo>
                                <a:cubicBezTo>
                                  <a:pt x="259" y="84"/>
                                  <a:pt x="258" y="83"/>
                                  <a:pt x="257" y="82"/>
                                </a:cubicBezTo>
                                <a:cubicBezTo>
                                  <a:pt x="250" y="67"/>
                                  <a:pt x="241" y="54"/>
                                  <a:pt x="233" y="40"/>
                                </a:cubicBezTo>
                                <a:cubicBezTo>
                                  <a:pt x="231" y="35"/>
                                  <a:pt x="227" y="31"/>
                                  <a:pt x="222" y="28"/>
                                </a:cubicBezTo>
                                <a:cubicBezTo>
                                  <a:pt x="219" y="26"/>
                                  <a:pt x="216" y="23"/>
                                  <a:pt x="214" y="21"/>
                                </a:cubicBezTo>
                                <a:cubicBezTo>
                                  <a:pt x="210" y="18"/>
                                  <a:pt x="207" y="15"/>
                                  <a:pt x="204" y="12"/>
                                </a:cubicBezTo>
                                <a:cubicBezTo>
                                  <a:pt x="200" y="10"/>
                                  <a:pt x="198" y="6"/>
                                  <a:pt x="195" y="2"/>
                                </a:cubicBezTo>
                                <a:cubicBezTo>
                                  <a:pt x="193" y="0"/>
                                  <a:pt x="192" y="1"/>
                                  <a:pt x="191" y="3"/>
                                </a:cubicBezTo>
                                <a:cubicBezTo>
                                  <a:pt x="190" y="4"/>
                                  <a:pt x="190" y="5"/>
                                  <a:pt x="190" y="6"/>
                                </a:cubicBezTo>
                                <a:cubicBezTo>
                                  <a:pt x="190" y="14"/>
                                  <a:pt x="190" y="22"/>
                                  <a:pt x="187" y="30"/>
                                </a:cubicBezTo>
                                <a:cubicBezTo>
                                  <a:pt x="187" y="32"/>
                                  <a:pt x="186" y="34"/>
                                  <a:pt x="186" y="35"/>
                                </a:cubicBezTo>
                                <a:cubicBezTo>
                                  <a:pt x="186" y="40"/>
                                  <a:pt x="183" y="43"/>
                                  <a:pt x="180" y="46"/>
                                </a:cubicBezTo>
                                <a:cubicBezTo>
                                  <a:pt x="178" y="48"/>
                                  <a:pt x="176" y="49"/>
                                  <a:pt x="174" y="49"/>
                                </a:cubicBezTo>
                                <a:cubicBezTo>
                                  <a:pt x="168" y="49"/>
                                  <a:pt x="162" y="48"/>
                                  <a:pt x="157" y="45"/>
                                </a:cubicBezTo>
                                <a:cubicBezTo>
                                  <a:pt x="152" y="42"/>
                                  <a:pt x="148" y="38"/>
                                  <a:pt x="145" y="32"/>
                                </a:cubicBezTo>
                                <a:cubicBezTo>
                                  <a:pt x="144" y="29"/>
                                  <a:pt x="142" y="26"/>
                                  <a:pt x="141" y="23"/>
                                </a:cubicBezTo>
                                <a:cubicBezTo>
                                  <a:pt x="140" y="22"/>
                                  <a:pt x="140" y="21"/>
                                  <a:pt x="138" y="21"/>
                                </a:cubicBezTo>
                                <a:cubicBezTo>
                                  <a:pt x="137" y="21"/>
                                  <a:pt x="137" y="22"/>
                                  <a:pt x="136" y="23"/>
                                </a:cubicBezTo>
                                <a:cubicBezTo>
                                  <a:pt x="135" y="27"/>
                                  <a:pt x="133" y="31"/>
                                  <a:pt x="132" y="35"/>
                                </a:cubicBezTo>
                                <a:cubicBezTo>
                                  <a:pt x="130" y="42"/>
                                  <a:pt x="127" y="48"/>
                                  <a:pt x="123" y="54"/>
                                </a:cubicBezTo>
                                <a:cubicBezTo>
                                  <a:pt x="119" y="61"/>
                                  <a:pt x="111" y="63"/>
                                  <a:pt x="104" y="65"/>
                                </a:cubicBezTo>
                                <a:cubicBezTo>
                                  <a:pt x="103" y="65"/>
                                  <a:pt x="103" y="65"/>
                                  <a:pt x="102" y="65"/>
                                </a:cubicBezTo>
                                <a:cubicBezTo>
                                  <a:pt x="100" y="64"/>
                                  <a:pt x="98" y="64"/>
                                  <a:pt x="95" y="63"/>
                                </a:cubicBezTo>
                                <a:cubicBezTo>
                                  <a:pt x="93" y="63"/>
                                  <a:pt x="90" y="62"/>
                                  <a:pt x="88" y="61"/>
                                </a:cubicBezTo>
                                <a:cubicBezTo>
                                  <a:pt x="81" y="56"/>
                                  <a:pt x="76" y="49"/>
                                  <a:pt x="77" y="40"/>
                                </a:cubicBezTo>
                                <a:cubicBezTo>
                                  <a:pt x="77" y="35"/>
                                  <a:pt x="77" y="30"/>
                                  <a:pt x="79" y="25"/>
                                </a:cubicBezTo>
                                <a:cubicBezTo>
                                  <a:pt x="79" y="23"/>
                                  <a:pt x="80" y="21"/>
                                  <a:pt x="78" y="20"/>
                                </a:cubicBezTo>
                                <a:cubicBezTo>
                                  <a:pt x="76" y="19"/>
                                  <a:pt x="75" y="21"/>
                                  <a:pt x="74" y="23"/>
                                </a:cubicBezTo>
                                <a:cubicBezTo>
                                  <a:pt x="71" y="26"/>
                                  <a:pt x="69" y="31"/>
                                  <a:pt x="66" y="34"/>
                                </a:cubicBezTo>
                                <a:cubicBezTo>
                                  <a:pt x="61" y="42"/>
                                  <a:pt x="55" y="50"/>
                                  <a:pt x="50" y="57"/>
                                </a:cubicBezTo>
                                <a:cubicBezTo>
                                  <a:pt x="48" y="60"/>
                                  <a:pt x="45" y="63"/>
                                  <a:pt x="43" y="67"/>
                                </a:cubicBezTo>
                                <a:cubicBezTo>
                                  <a:pt x="39" y="72"/>
                                  <a:pt x="36" y="78"/>
                                  <a:pt x="32" y="83"/>
                                </a:cubicBezTo>
                                <a:cubicBezTo>
                                  <a:pt x="31" y="84"/>
                                  <a:pt x="31" y="85"/>
                                  <a:pt x="30" y="86"/>
                                </a:cubicBezTo>
                                <a:cubicBezTo>
                                  <a:pt x="29" y="87"/>
                                  <a:pt x="29" y="89"/>
                                  <a:pt x="28" y="90"/>
                                </a:cubicBezTo>
                                <a:cubicBezTo>
                                  <a:pt x="25" y="92"/>
                                  <a:pt x="23" y="95"/>
                                  <a:pt x="21" y="98"/>
                                </a:cubicBezTo>
                                <a:cubicBezTo>
                                  <a:pt x="20" y="100"/>
                                  <a:pt x="18" y="103"/>
                                  <a:pt x="17" y="105"/>
                                </a:cubicBezTo>
                                <a:cubicBezTo>
                                  <a:pt x="13" y="111"/>
                                  <a:pt x="9" y="117"/>
                                  <a:pt x="7" y="124"/>
                                </a:cubicBezTo>
                                <a:cubicBezTo>
                                  <a:pt x="6" y="125"/>
                                  <a:pt x="6" y="126"/>
                                  <a:pt x="5" y="128"/>
                                </a:cubicBezTo>
                                <a:cubicBezTo>
                                  <a:pt x="1" y="133"/>
                                  <a:pt x="0" y="140"/>
                                  <a:pt x="0" y="147"/>
                                </a:cubicBezTo>
                                <a:cubicBezTo>
                                  <a:pt x="0" y="150"/>
                                  <a:pt x="1" y="152"/>
                                  <a:pt x="2" y="154"/>
                                </a:cubicBezTo>
                                <a:cubicBezTo>
                                  <a:pt x="3" y="158"/>
                                  <a:pt x="7" y="159"/>
                                  <a:pt x="11" y="158"/>
                                </a:cubicBezTo>
                                <a:cubicBezTo>
                                  <a:pt x="14" y="156"/>
                                  <a:pt x="17" y="155"/>
                                  <a:pt x="20" y="153"/>
                                </a:cubicBezTo>
                                <a:cubicBezTo>
                                  <a:pt x="26" y="150"/>
                                  <a:pt x="31" y="145"/>
                                  <a:pt x="37" y="140"/>
                                </a:cubicBezTo>
                                <a:cubicBezTo>
                                  <a:pt x="40" y="137"/>
                                  <a:pt x="44" y="135"/>
                                  <a:pt x="47" y="131"/>
                                </a:cubicBezTo>
                                <a:cubicBezTo>
                                  <a:pt x="47" y="130"/>
                                  <a:pt x="48" y="129"/>
                                  <a:pt x="49" y="129"/>
                                </a:cubicBezTo>
                                <a:cubicBezTo>
                                  <a:pt x="51" y="127"/>
                                  <a:pt x="53" y="126"/>
                                  <a:pt x="55" y="125"/>
                                </a:cubicBezTo>
                                <a:cubicBezTo>
                                  <a:pt x="55" y="124"/>
                                  <a:pt x="56" y="123"/>
                                  <a:pt x="57" y="124"/>
                                </a:cubicBezTo>
                                <a:cubicBezTo>
                                  <a:pt x="57" y="124"/>
                                  <a:pt x="57" y="124"/>
                                  <a:pt x="57" y="125"/>
                                </a:cubicBezTo>
                                <a:cubicBezTo>
                                  <a:pt x="56" y="133"/>
                                  <a:pt x="55" y="141"/>
                                  <a:pt x="57" y="150"/>
                                </a:cubicBezTo>
                                <a:cubicBezTo>
                                  <a:pt x="57" y="155"/>
                                  <a:pt x="60" y="159"/>
                                  <a:pt x="62" y="162"/>
                                </a:cubicBezTo>
                                <a:cubicBezTo>
                                  <a:pt x="65" y="165"/>
                                  <a:pt x="68" y="166"/>
                                  <a:pt x="72" y="165"/>
                                </a:cubicBezTo>
                                <a:cubicBezTo>
                                  <a:pt x="80" y="162"/>
                                  <a:pt x="83" y="157"/>
                                  <a:pt x="87" y="151"/>
                                </a:cubicBezTo>
                                <a:cubicBezTo>
                                  <a:pt x="89" y="149"/>
                                  <a:pt x="90" y="146"/>
                                  <a:pt x="92" y="143"/>
                                </a:cubicBezTo>
                                <a:cubicBezTo>
                                  <a:pt x="93" y="143"/>
                                  <a:pt x="93" y="141"/>
                                  <a:pt x="94" y="140"/>
                                </a:cubicBezTo>
                                <a:cubicBezTo>
                                  <a:pt x="97" y="133"/>
                                  <a:pt x="99" y="126"/>
                                  <a:pt x="103" y="119"/>
                                </a:cubicBezTo>
                                <a:cubicBezTo>
                                  <a:pt x="105" y="129"/>
                                  <a:pt x="105" y="140"/>
                                  <a:pt x="106" y="151"/>
                                </a:cubicBezTo>
                                <a:cubicBezTo>
                                  <a:pt x="107" y="159"/>
                                  <a:pt x="109" y="166"/>
                                  <a:pt x="113" y="172"/>
                                </a:cubicBezTo>
                                <a:cubicBezTo>
                                  <a:pt x="115" y="177"/>
                                  <a:pt x="118" y="181"/>
                                  <a:pt x="121" y="186"/>
                                </a:cubicBezTo>
                                <a:cubicBezTo>
                                  <a:pt x="123" y="190"/>
                                  <a:pt x="127" y="193"/>
                                  <a:pt x="132" y="194"/>
                                </a:cubicBezTo>
                                <a:cubicBezTo>
                                  <a:pt x="137" y="195"/>
                                  <a:pt x="140" y="194"/>
                                  <a:pt x="142" y="190"/>
                                </a:cubicBezTo>
                                <a:cubicBezTo>
                                  <a:pt x="144" y="189"/>
                                  <a:pt x="145" y="186"/>
                                  <a:pt x="145" y="184"/>
                                </a:cubicBezTo>
                                <a:cubicBezTo>
                                  <a:pt x="146" y="178"/>
                                  <a:pt x="147" y="172"/>
                                  <a:pt x="148" y="166"/>
                                </a:cubicBezTo>
                                <a:cubicBezTo>
                                  <a:pt x="149" y="162"/>
                                  <a:pt x="148" y="159"/>
                                  <a:pt x="149" y="156"/>
                                </a:cubicBezTo>
                                <a:cubicBezTo>
                                  <a:pt x="150" y="151"/>
                                  <a:pt x="151" y="146"/>
                                  <a:pt x="150" y="141"/>
                                </a:cubicBezTo>
                                <a:cubicBezTo>
                                  <a:pt x="150" y="140"/>
                                  <a:pt x="150" y="138"/>
                                  <a:pt x="150" y="136"/>
                                </a:cubicBezTo>
                                <a:cubicBezTo>
                                  <a:pt x="151" y="128"/>
                                  <a:pt x="151" y="120"/>
                                  <a:pt x="150" y="112"/>
                                </a:cubicBezTo>
                                <a:cubicBezTo>
                                  <a:pt x="150" y="111"/>
                                  <a:pt x="150" y="110"/>
                                  <a:pt x="151" y="109"/>
                                </a:cubicBezTo>
                                <a:cubicBezTo>
                                  <a:pt x="152" y="111"/>
                                  <a:pt x="154" y="113"/>
                                  <a:pt x="155" y="115"/>
                                </a:cubicBezTo>
                                <a:cubicBezTo>
                                  <a:pt x="159" y="125"/>
                                  <a:pt x="165" y="135"/>
                                  <a:pt x="172" y="145"/>
                                </a:cubicBezTo>
                                <a:cubicBezTo>
                                  <a:pt x="173" y="147"/>
                                  <a:pt x="174" y="149"/>
                                  <a:pt x="176" y="151"/>
                                </a:cubicBezTo>
                                <a:cubicBezTo>
                                  <a:pt x="181" y="158"/>
                                  <a:pt x="188" y="163"/>
                                  <a:pt x="194" y="169"/>
                                </a:cubicBezTo>
                                <a:cubicBezTo>
                                  <a:pt x="195" y="170"/>
                                  <a:pt x="196" y="170"/>
                                  <a:pt x="197" y="171"/>
                                </a:cubicBezTo>
                                <a:cubicBezTo>
                                  <a:pt x="201" y="175"/>
                                  <a:pt x="205" y="176"/>
                                  <a:pt x="210" y="177"/>
                                </a:cubicBezTo>
                                <a:cubicBezTo>
                                  <a:pt x="216" y="178"/>
                                  <a:pt x="219" y="175"/>
                                  <a:pt x="221" y="170"/>
                                </a:cubicBezTo>
                                <a:cubicBezTo>
                                  <a:pt x="221" y="168"/>
                                  <a:pt x="221" y="167"/>
                                  <a:pt x="221" y="165"/>
                                </a:cubicBezTo>
                                <a:cubicBezTo>
                                  <a:pt x="221" y="161"/>
                                  <a:pt x="220" y="156"/>
                                  <a:pt x="218" y="152"/>
                                </a:cubicBezTo>
                                <a:cubicBezTo>
                                  <a:pt x="215" y="146"/>
                                  <a:pt x="213" y="140"/>
                                  <a:pt x="212" y="133"/>
                                </a:cubicBezTo>
                                <a:cubicBezTo>
                                  <a:pt x="211" y="132"/>
                                  <a:pt x="211" y="131"/>
                                  <a:pt x="210" y="130"/>
                                </a:cubicBezTo>
                                <a:cubicBezTo>
                                  <a:pt x="207" y="124"/>
                                  <a:pt x="205" y="118"/>
                                  <a:pt x="204" y="111"/>
                                </a:cubicBezTo>
                                <a:cubicBezTo>
                                  <a:pt x="204" y="111"/>
                                  <a:pt x="204" y="111"/>
                                  <a:pt x="204" y="111"/>
                                </a:cubicBezTo>
                                <a:cubicBezTo>
                                  <a:pt x="204" y="111"/>
                                  <a:pt x="204" y="111"/>
                                  <a:pt x="204" y="111"/>
                                </a:cubicBezTo>
                                <a:cubicBezTo>
                                  <a:pt x="204" y="111"/>
                                  <a:pt x="204" y="111"/>
                                  <a:pt x="204" y="111"/>
                                </a:cubicBezTo>
                                <a:cubicBezTo>
                                  <a:pt x="204" y="111"/>
                                  <a:pt x="204" y="111"/>
                                  <a:pt x="204" y="111"/>
                                </a:cubicBezTo>
                                <a:cubicBezTo>
                                  <a:pt x="206" y="113"/>
                                  <a:pt x="208" y="114"/>
                                  <a:pt x="210" y="116"/>
                                </a:cubicBezTo>
                                <a:cubicBezTo>
                                  <a:pt x="216" y="123"/>
                                  <a:pt x="222" y="129"/>
                                  <a:pt x="228" y="135"/>
                                </a:cubicBezTo>
                                <a:cubicBezTo>
                                  <a:pt x="235" y="142"/>
                                  <a:pt x="244" y="148"/>
                                  <a:pt x="251" y="155"/>
                                </a:cubicBezTo>
                                <a:cubicBezTo>
                                  <a:pt x="254" y="159"/>
                                  <a:pt x="258" y="161"/>
                                  <a:pt x="262" y="164"/>
                                </a:cubicBezTo>
                                <a:cubicBezTo>
                                  <a:pt x="266" y="167"/>
                                  <a:pt x="272" y="168"/>
                                  <a:pt x="277" y="168"/>
                                </a:cubicBezTo>
                                <a:cubicBezTo>
                                  <a:pt x="283" y="168"/>
                                  <a:pt x="288" y="163"/>
                                  <a:pt x="288" y="157"/>
                                </a:cubicBezTo>
                                <a:cubicBezTo>
                                  <a:pt x="288" y="151"/>
                                  <a:pt x="288" y="144"/>
                                  <a:pt x="286" y="138"/>
                                </a:cubicBezTo>
                                <a:close/>
                                <a:moveTo>
                                  <a:pt x="11" y="137"/>
                                </a:moveTo>
                                <a:cubicBezTo>
                                  <a:pt x="16" y="126"/>
                                  <a:pt x="23" y="117"/>
                                  <a:pt x="30" y="108"/>
                                </a:cubicBezTo>
                                <a:cubicBezTo>
                                  <a:pt x="31" y="106"/>
                                  <a:pt x="32" y="104"/>
                                  <a:pt x="33" y="106"/>
                                </a:cubicBezTo>
                                <a:cubicBezTo>
                                  <a:pt x="35" y="107"/>
                                  <a:pt x="34" y="109"/>
                                  <a:pt x="33" y="110"/>
                                </a:cubicBezTo>
                                <a:cubicBezTo>
                                  <a:pt x="31" y="114"/>
                                  <a:pt x="28" y="118"/>
                                  <a:pt x="25" y="122"/>
                                </a:cubicBezTo>
                                <a:cubicBezTo>
                                  <a:pt x="24" y="124"/>
                                  <a:pt x="22" y="126"/>
                                  <a:pt x="20" y="129"/>
                                </a:cubicBezTo>
                                <a:cubicBezTo>
                                  <a:pt x="18" y="132"/>
                                  <a:pt x="14" y="135"/>
                                  <a:pt x="11" y="137"/>
                                </a:cubicBezTo>
                                <a:close/>
                                <a:moveTo>
                                  <a:pt x="22" y="136"/>
                                </a:moveTo>
                                <a:cubicBezTo>
                                  <a:pt x="22" y="134"/>
                                  <a:pt x="23" y="133"/>
                                  <a:pt x="24" y="133"/>
                                </a:cubicBezTo>
                                <a:cubicBezTo>
                                  <a:pt x="28" y="129"/>
                                  <a:pt x="32" y="124"/>
                                  <a:pt x="35" y="119"/>
                                </a:cubicBezTo>
                                <a:cubicBezTo>
                                  <a:pt x="36" y="117"/>
                                  <a:pt x="37" y="115"/>
                                  <a:pt x="39" y="116"/>
                                </a:cubicBezTo>
                                <a:cubicBezTo>
                                  <a:pt x="41" y="117"/>
                                  <a:pt x="39" y="119"/>
                                  <a:pt x="38" y="120"/>
                                </a:cubicBezTo>
                                <a:cubicBezTo>
                                  <a:pt x="34" y="127"/>
                                  <a:pt x="30" y="133"/>
                                  <a:pt x="22" y="136"/>
                                </a:cubicBezTo>
                                <a:close/>
                                <a:moveTo>
                                  <a:pt x="53" y="113"/>
                                </a:moveTo>
                                <a:cubicBezTo>
                                  <a:pt x="53" y="113"/>
                                  <a:pt x="53" y="113"/>
                                  <a:pt x="53" y="114"/>
                                </a:cubicBezTo>
                                <a:cubicBezTo>
                                  <a:pt x="49" y="119"/>
                                  <a:pt x="45" y="125"/>
                                  <a:pt x="39" y="130"/>
                                </a:cubicBezTo>
                                <a:cubicBezTo>
                                  <a:pt x="39" y="126"/>
                                  <a:pt x="40" y="123"/>
                                  <a:pt x="42" y="121"/>
                                </a:cubicBezTo>
                                <a:cubicBezTo>
                                  <a:pt x="44" y="118"/>
                                  <a:pt x="46" y="115"/>
                                  <a:pt x="48" y="112"/>
                                </a:cubicBezTo>
                                <a:cubicBezTo>
                                  <a:pt x="49" y="111"/>
                                  <a:pt x="50" y="111"/>
                                  <a:pt x="51" y="110"/>
                                </a:cubicBezTo>
                                <a:cubicBezTo>
                                  <a:pt x="52" y="110"/>
                                  <a:pt x="52" y="110"/>
                                  <a:pt x="53" y="111"/>
                                </a:cubicBezTo>
                                <a:cubicBezTo>
                                  <a:pt x="53" y="111"/>
                                  <a:pt x="53" y="112"/>
                                  <a:pt x="53" y="113"/>
                                </a:cubicBezTo>
                                <a:close/>
                                <a:moveTo>
                                  <a:pt x="69" y="145"/>
                                </a:moveTo>
                                <a:cubicBezTo>
                                  <a:pt x="67" y="141"/>
                                  <a:pt x="67" y="138"/>
                                  <a:pt x="68" y="135"/>
                                </a:cubicBezTo>
                                <a:cubicBezTo>
                                  <a:pt x="69" y="130"/>
                                  <a:pt x="70" y="126"/>
                                  <a:pt x="71" y="122"/>
                                </a:cubicBezTo>
                                <a:cubicBezTo>
                                  <a:pt x="71" y="121"/>
                                  <a:pt x="71" y="120"/>
                                  <a:pt x="71" y="120"/>
                                </a:cubicBezTo>
                                <a:cubicBezTo>
                                  <a:pt x="72" y="119"/>
                                  <a:pt x="72" y="118"/>
                                  <a:pt x="73" y="118"/>
                                </a:cubicBezTo>
                                <a:cubicBezTo>
                                  <a:pt x="74" y="119"/>
                                  <a:pt x="75" y="119"/>
                                  <a:pt x="75" y="120"/>
                                </a:cubicBezTo>
                                <a:cubicBezTo>
                                  <a:pt x="75" y="129"/>
                                  <a:pt x="73" y="137"/>
                                  <a:pt x="69" y="145"/>
                                </a:cubicBezTo>
                                <a:close/>
                                <a:moveTo>
                                  <a:pt x="83" y="123"/>
                                </a:moveTo>
                                <a:cubicBezTo>
                                  <a:pt x="82" y="129"/>
                                  <a:pt x="82" y="134"/>
                                  <a:pt x="79" y="139"/>
                                </a:cubicBezTo>
                                <a:cubicBezTo>
                                  <a:pt x="79" y="140"/>
                                  <a:pt x="79" y="141"/>
                                  <a:pt x="78" y="141"/>
                                </a:cubicBezTo>
                                <a:cubicBezTo>
                                  <a:pt x="76" y="141"/>
                                  <a:pt x="76" y="140"/>
                                  <a:pt x="76" y="139"/>
                                </a:cubicBezTo>
                                <a:cubicBezTo>
                                  <a:pt x="77" y="133"/>
                                  <a:pt x="79" y="127"/>
                                  <a:pt x="80" y="122"/>
                                </a:cubicBezTo>
                                <a:cubicBezTo>
                                  <a:pt x="80" y="121"/>
                                  <a:pt x="81" y="121"/>
                                  <a:pt x="81" y="120"/>
                                </a:cubicBezTo>
                                <a:cubicBezTo>
                                  <a:pt x="82" y="120"/>
                                  <a:pt x="83" y="120"/>
                                  <a:pt x="83" y="121"/>
                                </a:cubicBezTo>
                                <a:cubicBezTo>
                                  <a:pt x="83" y="121"/>
                                  <a:pt x="83" y="122"/>
                                  <a:pt x="83" y="123"/>
                                </a:cubicBezTo>
                                <a:close/>
                                <a:moveTo>
                                  <a:pt x="75" y="98"/>
                                </a:moveTo>
                                <a:cubicBezTo>
                                  <a:pt x="68" y="99"/>
                                  <a:pt x="64" y="94"/>
                                  <a:pt x="60" y="88"/>
                                </a:cubicBezTo>
                                <a:cubicBezTo>
                                  <a:pt x="58" y="84"/>
                                  <a:pt x="61" y="75"/>
                                  <a:pt x="66" y="73"/>
                                </a:cubicBezTo>
                                <a:cubicBezTo>
                                  <a:pt x="69" y="71"/>
                                  <a:pt x="72" y="70"/>
                                  <a:pt x="76" y="70"/>
                                </a:cubicBezTo>
                                <a:cubicBezTo>
                                  <a:pt x="83" y="70"/>
                                  <a:pt x="89" y="76"/>
                                  <a:pt x="89" y="83"/>
                                </a:cubicBezTo>
                                <a:cubicBezTo>
                                  <a:pt x="89" y="85"/>
                                  <a:pt x="89" y="87"/>
                                  <a:pt x="88" y="89"/>
                                </a:cubicBezTo>
                                <a:cubicBezTo>
                                  <a:pt x="86" y="96"/>
                                  <a:pt x="84" y="99"/>
                                  <a:pt x="75" y="98"/>
                                </a:cubicBezTo>
                                <a:close/>
                                <a:moveTo>
                                  <a:pt x="89" y="132"/>
                                </a:moveTo>
                                <a:cubicBezTo>
                                  <a:pt x="89" y="132"/>
                                  <a:pt x="89" y="132"/>
                                  <a:pt x="88" y="132"/>
                                </a:cubicBezTo>
                                <a:cubicBezTo>
                                  <a:pt x="88" y="133"/>
                                  <a:pt x="87" y="132"/>
                                  <a:pt x="87" y="131"/>
                                </a:cubicBezTo>
                                <a:cubicBezTo>
                                  <a:pt x="87" y="131"/>
                                  <a:pt x="87" y="130"/>
                                  <a:pt x="87" y="129"/>
                                </a:cubicBezTo>
                                <a:cubicBezTo>
                                  <a:pt x="88" y="125"/>
                                  <a:pt x="89" y="121"/>
                                  <a:pt x="88" y="116"/>
                                </a:cubicBezTo>
                                <a:cubicBezTo>
                                  <a:pt x="88" y="116"/>
                                  <a:pt x="88" y="115"/>
                                  <a:pt x="89" y="115"/>
                                </a:cubicBezTo>
                                <a:cubicBezTo>
                                  <a:pt x="89" y="114"/>
                                  <a:pt x="89" y="113"/>
                                  <a:pt x="90" y="113"/>
                                </a:cubicBezTo>
                                <a:cubicBezTo>
                                  <a:pt x="91" y="114"/>
                                  <a:pt x="92" y="114"/>
                                  <a:pt x="92" y="115"/>
                                </a:cubicBezTo>
                                <a:cubicBezTo>
                                  <a:pt x="92" y="116"/>
                                  <a:pt x="92" y="118"/>
                                  <a:pt x="92" y="118"/>
                                </a:cubicBezTo>
                                <a:cubicBezTo>
                                  <a:pt x="92" y="124"/>
                                  <a:pt x="91" y="128"/>
                                  <a:pt x="89" y="132"/>
                                </a:cubicBezTo>
                                <a:close/>
                                <a:moveTo>
                                  <a:pt x="122" y="133"/>
                                </a:moveTo>
                                <a:cubicBezTo>
                                  <a:pt x="120" y="138"/>
                                  <a:pt x="121" y="145"/>
                                  <a:pt x="120" y="151"/>
                                </a:cubicBezTo>
                                <a:cubicBezTo>
                                  <a:pt x="120" y="156"/>
                                  <a:pt x="118" y="160"/>
                                  <a:pt x="117" y="165"/>
                                </a:cubicBezTo>
                                <a:cubicBezTo>
                                  <a:pt x="114" y="156"/>
                                  <a:pt x="113" y="147"/>
                                  <a:pt x="115" y="138"/>
                                </a:cubicBezTo>
                                <a:cubicBezTo>
                                  <a:pt x="115" y="136"/>
                                  <a:pt x="116" y="134"/>
                                  <a:pt x="116" y="133"/>
                                </a:cubicBezTo>
                                <a:cubicBezTo>
                                  <a:pt x="116" y="131"/>
                                  <a:pt x="117" y="130"/>
                                  <a:pt x="117" y="129"/>
                                </a:cubicBezTo>
                                <a:cubicBezTo>
                                  <a:pt x="118" y="128"/>
                                  <a:pt x="119" y="128"/>
                                  <a:pt x="120" y="128"/>
                                </a:cubicBezTo>
                                <a:cubicBezTo>
                                  <a:pt x="121" y="128"/>
                                  <a:pt x="121" y="129"/>
                                  <a:pt x="122" y="130"/>
                                </a:cubicBezTo>
                                <a:cubicBezTo>
                                  <a:pt x="122" y="131"/>
                                  <a:pt x="122" y="132"/>
                                  <a:pt x="122" y="133"/>
                                </a:cubicBezTo>
                                <a:close/>
                                <a:moveTo>
                                  <a:pt x="119" y="102"/>
                                </a:moveTo>
                                <a:cubicBezTo>
                                  <a:pt x="114" y="102"/>
                                  <a:pt x="113" y="100"/>
                                  <a:pt x="113" y="95"/>
                                </a:cubicBezTo>
                                <a:cubicBezTo>
                                  <a:pt x="113" y="90"/>
                                  <a:pt x="114" y="89"/>
                                  <a:pt x="120" y="89"/>
                                </a:cubicBezTo>
                                <a:cubicBezTo>
                                  <a:pt x="123" y="89"/>
                                  <a:pt x="126" y="91"/>
                                  <a:pt x="126" y="94"/>
                                </a:cubicBezTo>
                                <a:cubicBezTo>
                                  <a:pt x="126" y="99"/>
                                  <a:pt x="123" y="102"/>
                                  <a:pt x="119" y="102"/>
                                </a:cubicBezTo>
                                <a:close/>
                                <a:moveTo>
                                  <a:pt x="129" y="169"/>
                                </a:moveTo>
                                <a:cubicBezTo>
                                  <a:pt x="127" y="165"/>
                                  <a:pt x="127" y="162"/>
                                  <a:pt x="127" y="159"/>
                                </a:cubicBezTo>
                                <a:cubicBezTo>
                                  <a:pt x="126" y="153"/>
                                  <a:pt x="127" y="141"/>
                                  <a:pt x="128" y="136"/>
                                </a:cubicBezTo>
                                <a:cubicBezTo>
                                  <a:pt x="131" y="141"/>
                                  <a:pt x="131" y="145"/>
                                  <a:pt x="131" y="149"/>
                                </a:cubicBezTo>
                                <a:cubicBezTo>
                                  <a:pt x="131" y="156"/>
                                  <a:pt x="132" y="162"/>
                                  <a:pt x="129" y="169"/>
                                </a:cubicBezTo>
                                <a:close/>
                                <a:moveTo>
                                  <a:pt x="140" y="164"/>
                                </a:moveTo>
                                <a:cubicBezTo>
                                  <a:pt x="140" y="164"/>
                                  <a:pt x="140" y="165"/>
                                  <a:pt x="139" y="166"/>
                                </a:cubicBezTo>
                                <a:cubicBezTo>
                                  <a:pt x="137" y="165"/>
                                  <a:pt x="137" y="164"/>
                                  <a:pt x="137" y="163"/>
                                </a:cubicBezTo>
                                <a:cubicBezTo>
                                  <a:pt x="136" y="157"/>
                                  <a:pt x="136" y="152"/>
                                  <a:pt x="136" y="146"/>
                                </a:cubicBezTo>
                                <a:cubicBezTo>
                                  <a:pt x="137" y="146"/>
                                  <a:pt x="137" y="145"/>
                                  <a:pt x="137" y="144"/>
                                </a:cubicBezTo>
                                <a:cubicBezTo>
                                  <a:pt x="138" y="143"/>
                                  <a:pt x="139" y="143"/>
                                  <a:pt x="140" y="144"/>
                                </a:cubicBezTo>
                                <a:cubicBezTo>
                                  <a:pt x="140" y="144"/>
                                  <a:pt x="140" y="144"/>
                                  <a:pt x="141" y="145"/>
                                </a:cubicBezTo>
                                <a:cubicBezTo>
                                  <a:pt x="141" y="151"/>
                                  <a:pt x="142" y="157"/>
                                  <a:pt x="140" y="164"/>
                                </a:cubicBezTo>
                                <a:close/>
                                <a:moveTo>
                                  <a:pt x="174" y="104"/>
                                </a:moveTo>
                                <a:cubicBezTo>
                                  <a:pt x="164" y="105"/>
                                  <a:pt x="157" y="96"/>
                                  <a:pt x="158" y="89"/>
                                </a:cubicBezTo>
                                <a:cubicBezTo>
                                  <a:pt x="159" y="82"/>
                                  <a:pt x="162" y="77"/>
                                  <a:pt x="167" y="73"/>
                                </a:cubicBezTo>
                                <a:cubicBezTo>
                                  <a:pt x="170" y="71"/>
                                  <a:pt x="173" y="72"/>
                                  <a:pt x="176" y="73"/>
                                </a:cubicBezTo>
                                <a:cubicBezTo>
                                  <a:pt x="179" y="74"/>
                                  <a:pt x="181" y="75"/>
                                  <a:pt x="183" y="77"/>
                                </a:cubicBezTo>
                                <a:cubicBezTo>
                                  <a:pt x="187" y="79"/>
                                  <a:pt x="189" y="83"/>
                                  <a:pt x="189" y="88"/>
                                </a:cubicBezTo>
                                <a:cubicBezTo>
                                  <a:pt x="189" y="91"/>
                                  <a:pt x="188" y="93"/>
                                  <a:pt x="187" y="96"/>
                                </a:cubicBezTo>
                                <a:cubicBezTo>
                                  <a:pt x="184" y="101"/>
                                  <a:pt x="180" y="104"/>
                                  <a:pt x="174" y="104"/>
                                </a:cubicBezTo>
                                <a:close/>
                                <a:moveTo>
                                  <a:pt x="191" y="154"/>
                                </a:moveTo>
                                <a:cubicBezTo>
                                  <a:pt x="187" y="150"/>
                                  <a:pt x="184" y="145"/>
                                  <a:pt x="182" y="139"/>
                                </a:cubicBezTo>
                                <a:cubicBezTo>
                                  <a:pt x="182" y="137"/>
                                  <a:pt x="181" y="134"/>
                                  <a:pt x="180" y="131"/>
                                </a:cubicBezTo>
                                <a:cubicBezTo>
                                  <a:pt x="180" y="130"/>
                                  <a:pt x="179" y="129"/>
                                  <a:pt x="180" y="128"/>
                                </a:cubicBezTo>
                                <a:cubicBezTo>
                                  <a:pt x="180" y="127"/>
                                  <a:pt x="180" y="126"/>
                                  <a:pt x="181" y="126"/>
                                </a:cubicBezTo>
                                <a:cubicBezTo>
                                  <a:pt x="181" y="126"/>
                                  <a:pt x="182" y="127"/>
                                  <a:pt x="182" y="127"/>
                                </a:cubicBezTo>
                                <a:cubicBezTo>
                                  <a:pt x="184" y="128"/>
                                  <a:pt x="184" y="131"/>
                                  <a:pt x="185" y="133"/>
                                </a:cubicBezTo>
                                <a:cubicBezTo>
                                  <a:pt x="187" y="140"/>
                                  <a:pt x="190" y="146"/>
                                  <a:pt x="193" y="153"/>
                                </a:cubicBezTo>
                                <a:cubicBezTo>
                                  <a:pt x="194" y="154"/>
                                  <a:pt x="195" y="155"/>
                                  <a:pt x="196" y="157"/>
                                </a:cubicBezTo>
                                <a:cubicBezTo>
                                  <a:pt x="193" y="157"/>
                                  <a:pt x="192" y="156"/>
                                  <a:pt x="191" y="154"/>
                                </a:cubicBezTo>
                                <a:close/>
                                <a:moveTo>
                                  <a:pt x="199" y="151"/>
                                </a:moveTo>
                                <a:cubicBezTo>
                                  <a:pt x="196" y="149"/>
                                  <a:pt x="195" y="147"/>
                                  <a:pt x="194" y="144"/>
                                </a:cubicBezTo>
                                <a:cubicBezTo>
                                  <a:pt x="193" y="139"/>
                                  <a:pt x="191" y="135"/>
                                  <a:pt x="190" y="130"/>
                                </a:cubicBezTo>
                                <a:cubicBezTo>
                                  <a:pt x="189" y="129"/>
                                  <a:pt x="189" y="127"/>
                                  <a:pt x="190" y="126"/>
                                </a:cubicBezTo>
                                <a:cubicBezTo>
                                  <a:pt x="192" y="126"/>
                                  <a:pt x="192" y="128"/>
                                  <a:pt x="193" y="129"/>
                                </a:cubicBezTo>
                                <a:cubicBezTo>
                                  <a:pt x="196" y="134"/>
                                  <a:pt x="197" y="139"/>
                                  <a:pt x="198" y="145"/>
                                </a:cubicBezTo>
                                <a:cubicBezTo>
                                  <a:pt x="199" y="147"/>
                                  <a:pt x="200" y="149"/>
                                  <a:pt x="199" y="151"/>
                                </a:cubicBezTo>
                                <a:close/>
                                <a:moveTo>
                                  <a:pt x="205" y="135"/>
                                </a:moveTo>
                                <a:cubicBezTo>
                                  <a:pt x="205" y="135"/>
                                  <a:pt x="205" y="136"/>
                                  <a:pt x="206" y="136"/>
                                </a:cubicBezTo>
                                <a:cubicBezTo>
                                  <a:pt x="207" y="138"/>
                                  <a:pt x="210" y="150"/>
                                  <a:pt x="210" y="155"/>
                                </a:cubicBezTo>
                                <a:cubicBezTo>
                                  <a:pt x="205" y="149"/>
                                  <a:pt x="204" y="143"/>
                                  <a:pt x="204" y="136"/>
                                </a:cubicBezTo>
                                <a:cubicBezTo>
                                  <a:pt x="204" y="136"/>
                                  <a:pt x="204" y="135"/>
                                  <a:pt x="205" y="135"/>
                                </a:cubicBezTo>
                                <a:close/>
                                <a:moveTo>
                                  <a:pt x="217" y="63"/>
                                </a:moveTo>
                                <a:cubicBezTo>
                                  <a:pt x="217" y="63"/>
                                  <a:pt x="215" y="63"/>
                                  <a:pt x="214" y="62"/>
                                </a:cubicBezTo>
                                <a:cubicBezTo>
                                  <a:pt x="211" y="62"/>
                                  <a:pt x="210" y="60"/>
                                  <a:pt x="210" y="57"/>
                                </a:cubicBezTo>
                                <a:cubicBezTo>
                                  <a:pt x="210" y="56"/>
                                  <a:pt x="210" y="55"/>
                                  <a:pt x="211" y="54"/>
                                </a:cubicBezTo>
                                <a:cubicBezTo>
                                  <a:pt x="212" y="50"/>
                                  <a:pt x="214" y="48"/>
                                  <a:pt x="218" y="49"/>
                                </a:cubicBezTo>
                                <a:cubicBezTo>
                                  <a:pt x="218" y="49"/>
                                  <a:pt x="219" y="49"/>
                                  <a:pt x="219" y="49"/>
                                </a:cubicBezTo>
                                <a:cubicBezTo>
                                  <a:pt x="224" y="50"/>
                                  <a:pt x="226" y="53"/>
                                  <a:pt x="226" y="57"/>
                                </a:cubicBezTo>
                                <a:cubicBezTo>
                                  <a:pt x="225" y="61"/>
                                  <a:pt x="223" y="63"/>
                                  <a:pt x="217" y="63"/>
                                </a:cubicBezTo>
                                <a:close/>
                                <a:moveTo>
                                  <a:pt x="237" y="104"/>
                                </a:moveTo>
                                <a:cubicBezTo>
                                  <a:pt x="236" y="104"/>
                                  <a:pt x="235" y="104"/>
                                  <a:pt x="234" y="104"/>
                                </a:cubicBezTo>
                                <a:cubicBezTo>
                                  <a:pt x="230" y="104"/>
                                  <a:pt x="227" y="103"/>
                                  <a:pt x="226" y="99"/>
                                </a:cubicBezTo>
                                <a:cubicBezTo>
                                  <a:pt x="224" y="96"/>
                                  <a:pt x="225" y="92"/>
                                  <a:pt x="227" y="89"/>
                                </a:cubicBezTo>
                                <a:cubicBezTo>
                                  <a:pt x="229" y="86"/>
                                  <a:pt x="232" y="85"/>
                                  <a:pt x="236" y="87"/>
                                </a:cubicBezTo>
                                <a:cubicBezTo>
                                  <a:pt x="238" y="87"/>
                                  <a:pt x="239" y="88"/>
                                  <a:pt x="240" y="88"/>
                                </a:cubicBezTo>
                                <a:cubicBezTo>
                                  <a:pt x="243" y="89"/>
                                  <a:pt x="245" y="91"/>
                                  <a:pt x="244" y="94"/>
                                </a:cubicBezTo>
                                <a:cubicBezTo>
                                  <a:pt x="244" y="96"/>
                                  <a:pt x="244" y="98"/>
                                  <a:pt x="243" y="100"/>
                                </a:cubicBezTo>
                                <a:cubicBezTo>
                                  <a:pt x="241" y="102"/>
                                  <a:pt x="240" y="104"/>
                                  <a:pt x="237" y="104"/>
                                </a:cubicBezTo>
                                <a:close/>
                                <a:moveTo>
                                  <a:pt x="256" y="151"/>
                                </a:moveTo>
                                <a:cubicBezTo>
                                  <a:pt x="252" y="144"/>
                                  <a:pt x="248" y="138"/>
                                  <a:pt x="244" y="131"/>
                                </a:cubicBezTo>
                                <a:cubicBezTo>
                                  <a:pt x="242" y="127"/>
                                  <a:pt x="242" y="126"/>
                                  <a:pt x="243" y="125"/>
                                </a:cubicBezTo>
                                <a:cubicBezTo>
                                  <a:pt x="245" y="125"/>
                                  <a:pt x="246" y="127"/>
                                  <a:pt x="247" y="128"/>
                                </a:cubicBezTo>
                                <a:cubicBezTo>
                                  <a:pt x="251" y="134"/>
                                  <a:pt x="255" y="140"/>
                                  <a:pt x="257" y="146"/>
                                </a:cubicBezTo>
                                <a:cubicBezTo>
                                  <a:pt x="258" y="149"/>
                                  <a:pt x="259" y="151"/>
                                  <a:pt x="261" y="154"/>
                                </a:cubicBezTo>
                                <a:cubicBezTo>
                                  <a:pt x="258" y="154"/>
                                  <a:pt x="257" y="152"/>
                                  <a:pt x="256" y="151"/>
                                </a:cubicBezTo>
                                <a:close/>
                                <a:moveTo>
                                  <a:pt x="269" y="152"/>
                                </a:moveTo>
                                <a:cubicBezTo>
                                  <a:pt x="267" y="149"/>
                                  <a:pt x="266" y="146"/>
                                  <a:pt x="265" y="144"/>
                                </a:cubicBezTo>
                                <a:cubicBezTo>
                                  <a:pt x="263" y="140"/>
                                  <a:pt x="262" y="136"/>
                                  <a:pt x="260" y="133"/>
                                </a:cubicBezTo>
                                <a:cubicBezTo>
                                  <a:pt x="260" y="131"/>
                                  <a:pt x="259" y="130"/>
                                  <a:pt x="259" y="129"/>
                                </a:cubicBezTo>
                                <a:cubicBezTo>
                                  <a:pt x="259" y="128"/>
                                  <a:pt x="259" y="128"/>
                                  <a:pt x="260" y="127"/>
                                </a:cubicBezTo>
                                <a:cubicBezTo>
                                  <a:pt x="261" y="127"/>
                                  <a:pt x="261" y="127"/>
                                  <a:pt x="262" y="127"/>
                                </a:cubicBezTo>
                                <a:cubicBezTo>
                                  <a:pt x="263" y="128"/>
                                  <a:pt x="263" y="129"/>
                                  <a:pt x="264" y="130"/>
                                </a:cubicBezTo>
                                <a:cubicBezTo>
                                  <a:pt x="265" y="132"/>
                                  <a:pt x="266" y="134"/>
                                  <a:pt x="267" y="136"/>
                                </a:cubicBezTo>
                                <a:cubicBezTo>
                                  <a:pt x="269" y="142"/>
                                  <a:pt x="270" y="149"/>
                                  <a:pt x="273" y="155"/>
                                </a:cubicBezTo>
                                <a:cubicBezTo>
                                  <a:pt x="270" y="154"/>
                                  <a:pt x="269" y="153"/>
                                  <a:pt x="269" y="152"/>
                                </a:cubicBezTo>
                                <a:close/>
                                <a:moveTo>
                                  <a:pt x="279" y="149"/>
                                </a:moveTo>
                                <a:cubicBezTo>
                                  <a:pt x="275" y="141"/>
                                  <a:pt x="272" y="134"/>
                                  <a:pt x="269" y="126"/>
                                </a:cubicBezTo>
                                <a:cubicBezTo>
                                  <a:pt x="269" y="125"/>
                                  <a:pt x="269" y="125"/>
                                  <a:pt x="269" y="124"/>
                                </a:cubicBezTo>
                                <a:cubicBezTo>
                                  <a:pt x="269" y="124"/>
                                  <a:pt x="270" y="124"/>
                                  <a:pt x="270" y="124"/>
                                </a:cubicBezTo>
                                <a:cubicBezTo>
                                  <a:pt x="271" y="124"/>
                                  <a:pt x="271" y="124"/>
                                  <a:pt x="271" y="124"/>
                                </a:cubicBezTo>
                                <a:cubicBezTo>
                                  <a:pt x="276" y="131"/>
                                  <a:pt x="280" y="139"/>
                                  <a:pt x="279" y="149"/>
                                </a:cubicBezTo>
                                <a:close/>
                              </a:path>
                            </a:pathLst>
                          </a:custGeom>
                          <a:solidFill>
                            <a:srgbClr val="5CCC82"/>
                          </a:solidFill>
                          <a:ln>
                            <a:noFill/>
                          </a:ln>
                        </wps:spPr>
                        <wps:bodyPr vert="horz" wrap="square" lIns="91440" tIns="45720" rIns="91440" bIns="45720" numCol="1" anchor="t" anchorCtr="0" compatLnSpc="1"/>
                      </wps:wsp>
                      <wps:wsp>
                        <wps:cNvPr id="652" name="Freeform 76"/>
                        <wps:cNvSpPr/>
                        <wps:spPr bwMode="auto">
                          <a:xfrm>
                            <a:off x="252" y="755"/>
                            <a:ext cx="48" cy="45"/>
                          </a:xfrm>
                          <a:custGeom>
                            <a:avLst/>
                            <a:gdLst>
                              <a:gd name="T0" fmla="*/ 17 w 20"/>
                              <a:gd name="T1" fmla="*/ 3 h 19"/>
                              <a:gd name="T2" fmla="*/ 4 w 20"/>
                              <a:gd name="T3" fmla="*/ 3 h 19"/>
                              <a:gd name="T4" fmla="*/ 3 w 20"/>
                              <a:gd name="T5" fmla="*/ 15 h 19"/>
                              <a:gd name="T6" fmla="*/ 12 w 20"/>
                              <a:gd name="T7" fmla="*/ 19 h 19"/>
                              <a:gd name="T8" fmla="*/ 19 w 20"/>
                              <a:gd name="T9" fmla="*/ 13 h 19"/>
                              <a:gd name="T10" fmla="*/ 20 w 20"/>
                              <a:gd name="T11" fmla="*/ 11 h 19"/>
                              <a:gd name="T12" fmla="*/ 17 w 20"/>
                              <a:gd name="T13" fmla="*/ 3 h 19"/>
                            </a:gdLst>
                            <a:ahLst/>
                            <a:cxnLst>
                              <a:cxn ang="0">
                                <a:pos x="T0" y="T1"/>
                              </a:cxn>
                              <a:cxn ang="0">
                                <a:pos x="T2" y="T3"/>
                              </a:cxn>
                              <a:cxn ang="0">
                                <a:pos x="T4" y="T5"/>
                              </a:cxn>
                              <a:cxn ang="0">
                                <a:pos x="T6" y="T7"/>
                              </a:cxn>
                              <a:cxn ang="0">
                                <a:pos x="T8" y="T9"/>
                              </a:cxn>
                              <a:cxn ang="0">
                                <a:pos x="T10" y="T11"/>
                              </a:cxn>
                              <a:cxn ang="0">
                                <a:pos x="T12" y="T13"/>
                              </a:cxn>
                            </a:cxnLst>
                            <a:rect l="0" t="0" r="r" b="b"/>
                            <a:pathLst>
                              <a:path w="20" h="19">
                                <a:moveTo>
                                  <a:pt x="17" y="3"/>
                                </a:moveTo>
                                <a:cubicBezTo>
                                  <a:pt x="14" y="0"/>
                                  <a:pt x="8" y="0"/>
                                  <a:pt x="4" y="3"/>
                                </a:cubicBezTo>
                                <a:cubicBezTo>
                                  <a:pt x="0" y="6"/>
                                  <a:pt x="0" y="11"/>
                                  <a:pt x="3" y="15"/>
                                </a:cubicBezTo>
                                <a:cubicBezTo>
                                  <a:pt x="6" y="18"/>
                                  <a:pt x="9" y="19"/>
                                  <a:pt x="12" y="19"/>
                                </a:cubicBezTo>
                                <a:cubicBezTo>
                                  <a:pt x="17" y="19"/>
                                  <a:pt x="19" y="18"/>
                                  <a:pt x="19" y="13"/>
                                </a:cubicBezTo>
                                <a:cubicBezTo>
                                  <a:pt x="20" y="12"/>
                                  <a:pt x="20" y="11"/>
                                  <a:pt x="20" y="11"/>
                                </a:cubicBezTo>
                                <a:cubicBezTo>
                                  <a:pt x="20" y="6"/>
                                  <a:pt x="19" y="5"/>
                                  <a:pt x="17" y="3"/>
                                </a:cubicBezTo>
                                <a:close/>
                              </a:path>
                            </a:pathLst>
                          </a:custGeom>
                          <a:solidFill>
                            <a:srgbClr val="5CCC82"/>
                          </a:solidFill>
                          <a:ln>
                            <a:noFill/>
                          </a:ln>
                        </wps:spPr>
                        <wps:bodyPr vert="horz" wrap="square" lIns="91440" tIns="45720" rIns="91440" bIns="45720" numCol="1" anchor="t" anchorCtr="0" compatLnSpc="1"/>
                      </wps:wsp>
                      <wps:wsp>
                        <wps:cNvPr id="653" name="Freeform 77"/>
                        <wps:cNvSpPr/>
                        <wps:spPr bwMode="auto">
                          <a:xfrm>
                            <a:off x="490" y="760"/>
                            <a:ext cx="52" cy="57"/>
                          </a:xfrm>
                          <a:custGeom>
                            <a:avLst/>
                            <a:gdLst>
                              <a:gd name="T0" fmla="*/ 21 w 22"/>
                              <a:gd name="T1" fmla="*/ 12 h 24"/>
                              <a:gd name="T2" fmla="*/ 15 w 22"/>
                              <a:gd name="T3" fmla="*/ 2 h 24"/>
                              <a:gd name="T4" fmla="*/ 6 w 22"/>
                              <a:gd name="T5" fmla="*/ 1 h 24"/>
                              <a:gd name="T6" fmla="*/ 0 w 22"/>
                              <a:gd name="T7" fmla="*/ 11 h 24"/>
                              <a:gd name="T8" fmla="*/ 2 w 22"/>
                              <a:gd name="T9" fmla="*/ 19 h 24"/>
                              <a:gd name="T10" fmla="*/ 15 w 22"/>
                              <a:gd name="T11" fmla="*/ 24 h 24"/>
                              <a:gd name="T12" fmla="*/ 18 w 22"/>
                              <a:gd name="T13" fmla="*/ 22 h 24"/>
                              <a:gd name="T14" fmla="*/ 21 w 22"/>
                              <a:gd name="T15" fmla="*/ 12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24">
                                <a:moveTo>
                                  <a:pt x="21" y="12"/>
                                </a:moveTo>
                                <a:cubicBezTo>
                                  <a:pt x="22" y="7"/>
                                  <a:pt x="19" y="4"/>
                                  <a:pt x="15" y="2"/>
                                </a:cubicBezTo>
                                <a:cubicBezTo>
                                  <a:pt x="12" y="0"/>
                                  <a:pt x="9" y="0"/>
                                  <a:pt x="6" y="1"/>
                                </a:cubicBezTo>
                                <a:cubicBezTo>
                                  <a:pt x="2" y="4"/>
                                  <a:pt x="0" y="7"/>
                                  <a:pt x="0" y="11"/>
                                </a:cubicBezTo>
                                <a:cubicBezTo>
                                  <a:pt x="0" y="14"/>
                                  <a:pt x="0" y="17"/>
                                  <a:pt x="2" y="19"/>
                                </a:cubicBezTo>
                                <a:cubicBezTo>
                                  <a:pt x="6" y="22"/>
                                  <a:pt x="10" y="24"/>
                                  <a:pt x="15" y="24"/>
                                </a:cubicBezTo>
                                <a:cubicBezTo>
                                  <a:pt x="16" y="24"/>
                                  <a:pt x="17" y="23"/>
                                  <a:pt x="18" y="22"/>
                                </a:cubicBezTo>
                                <a:cubicBezTo>
                                  <a:pt x="21" y="20"/>
                                  <a:pt x="22" y="16"/>
                                  <a:pt x="21" y="12"/>
                                </a:cubicBezTo>
                                <a:close/>
                              </a:path>
                            </a:pathLst>
                          </a:custGeom>
                          <a:solidFill>
                            <a:srgbClr val="5CCC82"/>
                          </a:solidFill>
                          <a:ln>
                            <a:noFill/>
                          </a:ln>
                        </wps:spPr>
                        <wps:bodyPr vert="horz" wrap="square" lIns="91440" tIns="45720" rIns="91440" bIns="45720" numCol="1" anchor="t" anchorCtr="0" compatLnSpc="1"/>
                      </wps:wsp>
                      <wps:wsp>
                        <wps:cNvPr id="654" name="Freeform 78"/>
                        <wps:cNvSpPr/>
                        <wps:spPr bwMode="auto">
                          <a:xfrm>
                            <a:off x="647" y="793"/>
                            <a:ext cx="29" cy="26"/>
                          </a:xfrm>
                          <a:custGeom>
                            <a:avLst/>
                            <a:gdLst>
                              <a:gd name="T0" fmla="*/ 4 w 12"/>
                              <a:gd name="T1" fmla="*/ 0 h 11"/>
                              <a:gd name="T2" fmla="*/ 0 w 12"/>
                              <a:gd name="T3" fmla="*/ 5 h 11"/>
                              <a:gd name="T4" fmla="*/ 7 w 12"/>
                              <a:gd name="T5" fmla="*/ 11 h 11"/>
                              <a:gd name="T6" fmla="*/ 12 w 12"/>
                              <a:gd name="T7" fmla="*/ 5 h 11"/>
                              <a:gd name="T8" fmla="*/ 4 w 12"/>
                              <a:gd name="T9" fmla="*/ 0 h 11"/>
                            </a:gdLst>
                            <a:ahLst/>
                            <a:cxnLst>
                              <a:cxn ang="0">
                                <a:pos x="T0" y="T1"/>
                              </a:cxn>
                              <a:cxn ang="0">
                                <a:pos x="T2" y="T3"/>
                              </a:cxn>
                              <a:cxn ang="0">
                                <a:pos x="T4" y="T5"/>
                              </a:cxn>
                              <a:cxn ang="0">
                                <a:pos x="T6" y="T7"/>
                              </a:cxn>
                              <a:cxn ang="0">
                                <a:pos x="T8" y="T9"/>
                              </a:cxn>
                            </a:cxnLst>
                            <a:rect l="0" t="0" r="r" b="b"/>
                            <a:pathLst>
                              <a:path w="12" h="11">
                                <a:moveTo>
                                  <a:pt x="4" y="0"/>
                                </a:moveTo>
                                <a:cubicBezTo>
                                  <a:pt x="1" y="0"/>
                                  <a:pt x="0" y="2"/>
                                  <a:pt x="0" y="5"/>
                                </a:cubicBezTo>
                                <a:cubicBezTo>
                                  <a:pt x="0" y="9"/>
                                  <a:pt x="3" y="11"/>
                                  <a:pt x="7" y="11"/>
                                </a:cubicBezTo>
                                <a:cubicBezTo>
                                  <a:pt x="9" y="11"/>
                                  <a:pt x="12" y="9"/>
                                  <a:pt x="12" y="5"/>
                                </a:cubicBezTo>
                                <a:cubicBezTo>
                                  <a:pt x="12" y="3"/>
                                  <a:pt x="8" y="0"/>
                                  <a:pt x="4" y="0"/>
                                </a:cubicBezTo>
                                <a:close/>
                              </a:path>
                            </a:pathLst>
                          </a:custGeom>
                          <a:solidFill>
                            <a:srgbClr val="5CCC82"/>
                          </a:solidFill>
                          <a:ln>
                            <a:noFill/>
                          </a:ln>
                        </wps:spPr>
                        <wps:bodyPr vert="horz" wrap="square" lIns="91440" tIns="45720" rIns="91440" bIns="45720" numCol="1" anchor="t" anchorCtr="0" compatLnSpc="1"/>
                      </wps:wsp>
                      <wps:wsp>
                        <wps:cNvPr id="655" name="Freeform 79"/>
                        <wps:cNvSpPr/>
                        <wps:spPr bwMode="auto">
                          <a:xfrm>
                            <a:off x="609" y="703"/>
                            <a:ext cx="17" cy="14"/>
                          </a:xfrm>
                          <a:custGeom>
                            <a:avLst/>
                            <a:gdLst>
                              <a:gd name="T0" fmla="*/ 4 w 7"/>
                              <a:gd name="T1" fmla="*/ 0 h 6"/>
                              <a:gd name="T2" fmla="*/ 1 w 7"/>
                              <a:gd name="T3" fmla="*/ 4 h 6"/>
                              <a:gd name="T4" fmla="*/ 4 w 7"/>
                              <a:gd name="T5" fmla="*/ 6 h 6"/>
                              <a:gd name="T6" fmla="*/ 7 w 7"/>
                              <a:gd name="T7" fmla="*/ 3 h 6"/>
                              <a:gd name="T8" fmla="*/ 4 w 7"/>
                              <a:gd name="T9" fmla="*/ 0 h 6"/>
                            </a:gdLst>
                            <a:ahLst/>
                            <a:cxnLst>
                              <a:cxn ang="0">
                                <a:pos x="T0" y="T1"/>
                              </a:cxn>
                              <a:cxn ang="0">
                                <a:pos x="T2" y="T3"/>
                              </a:cxn>
                              <a:cxn ang="0">
                                <a:pos x="T4" y="T5"/>
                              </a:cxn>
                              <a:cxn ang="0">
                                <a:pos x="T6" y="T7"/>
                              </a:cxn>
                              <a:cxn ang="0">
                                <a:pos x="T8" y="T9"/>
                              </a:cxn>
                            </a:cxnLst>
                            <a:rect l="0" t="0" r="r" b="b"/>
                            <a:pathLst>
                              <a:path w="7" h="6">
                                <a:moveTo>
                                  <a:pt x="4" y="0"/>
                                </a:moveTo>
                                <a:cubicBezTo>
                                  <a:pt x="2" y="0"/>
                                  <a:pt x="0" y="2"/>
                                  <a:pt x="1" y="4"/>
                                </a:cubicBezTo>
                                <a:cubicBezTo>
                                  <a:pt x="1" y="6"/>
                                  <a:pt x="2" y="6"/>
                                  <a:pt x="4" y="6"/>
                                </a:cubicBezTo>
                                <a:cubicBezTo>
                                  <a:pt x="6" y="6"/>
                                  <a:pt x="7" y="5"/>
                                  <a:pt x="7" y="3"/>
                                </a:cubicBezTo>
                                <a:cubicBezTo>
                                  <a:pt x="7" y="2"/>
                                  <a:pt x="6" y="0"/>
                                  <a:pt x="4" y="0"/>
                                </a:cubicBezTo>
                                <a:close/>
                              </a:path>
                            </a:pathLst>
                          </a:custGeom>
                          <a:solidFill>
                            <a:srgbClr val="5CCC82"/>
                          </a:solidFill>
                          <a:ln>
                            <a:noFill/>
                          </a:ln>
                        </wps:spPr>
                        <wps:bodyPr vert="horz" wrap="square" lIns="91440" tIns="45720" rIns="91440" bIns="45720" numCol="1" anchor="t" anchorCtr="0" compatLnSpc="1"/>
                      </wps:wsp>
                      <wps:wsp>
                        <wps:cNvPr id="656" name="Freeform 80"/>
                        <wps:cNvSpPr/>
                        <wps:spPr bwMode="auto">
                          <a:xfrm>
                            <a:off x="381" y="798"/>
                            <a:ext cx="11" cy="17"/>
                          </a:xfrm>
                          <a:custGeom>
                            <a:avLst/>
                            <a:gdLst>
                              <a:gd name="T0" fmla="*/ 3 w 5"/>
                              <a:gd name="T1" fmla="*/ 1 h 7"/>
                              <a:gd name="T2" fmla="*/ 0 w 5"/>
                              <a:gd name="T3" fmla="*/ 3 h 7"/>
                              <a:gd name="T4" fmla="*/ 2 w 5"/>
                              <a:gd name="T5" fmla="*/ 7 h 7"/>
                              <a:gd name="T6" fmla="*/ 5 w 5"/>
                              <a:gd name="T7" fmla="*/ 3 h 7"/>
                              <a:gd name="T8" fmla="*/ 3 w 5"/>
                              <a:gd name="T9" fmla="*/ 1 h 7"/>
                            </a:gdLst>
                            <a:ahLst/>
                            <a:cxnLst>
                              <a:cxn ang="0">
                                <a:pos x="T0" y="T1"/>
                              </a:cxn>
                              <a:cxn ang="0">
                                <a:pos x="T2" y="T3"/>
                              </a:cxn>
                              <a:cxn ang="0">
                                <a:pos x="T4" y="T5"/>
                              </a:cxn>
                              <a:cxn ang="0">
                                <a:pos x="T6" y="T7"/>
                              </a:cxn>
                              <a:cxn ang="0">
                                <a:pos x="T8" y="T9"/>
                              </a:cxn>
                            </a:cxnLst>
                            <a:rect l="0" t="0" r="r" b="b"/>
                            <a:pathLst>
                              <a:path w="5" h="7">
                                <a:moveTo>
                                  <a:pt x="3" y="1"/>
                                </a:moveTo>
                                <a:cubicBezTo>
                                  <a:pt x="1" y="1"/>
                                  <a:pt x="0" y="2"/>
                                  <a:pt x="0" y="3"/>
                                </a:cubicBezTo>
                                <a:cubicBezTo>
                                  <a:pt x="0" y="5"/>
                                  <a:pt x="1" y="7"/>
                                  <a:pt x="2" y="7"/>
                                </a:cubicBezTo>
                                <a:cubicBezTo>
                                  <a:pt x="4" y="7"/>
                                  <a:pt x="5" y="5"/>
                                  <a:pt x="5" y="3"/>
                                </a:cubicBezTo>
                                <a:cubicBezTo>
                                  <a:pt x="5" y="2"/>
                                  <a:pt x="4" y="0"/>
                                  <a:pt x="3" y="1"/>
                                </a:cubicBezTo>
                                <a:close/>
                              </a:path>
                            </a:pathLst>
                          </a:custGeom>
                          <a:solidFill>
                            <a:srgbClr val="5CCC82"/>
                          </a:solidFill>
                          <a:ln>
                            <a:noFill/>
                          </a:ln>
                        </wps:spPr>
                        <wps:bodyPr vert="horz" wrap="square" lIns="91440" tIns="45720" rIns="91440" bIns="45720" numCol="1" anchor="t" anchorCtr="0" compatLnSpc="1"/>
                      </wps:wsp>
                      <wps:wsp>
                        <wps:cNvPr id="657" name="Freeform 81"/>
                        <wps:cNvSpPr>
                          <a:spLocks noEditPoints="1"/>
                        </wps:cNvSpPr>
                        <wps:spPr bwMode="auto">
                          <a:xfrm>
                            <a:off x="135" y="162"/>
                            <a:ext cx="605" cy="555"/>
                          </a:xfrm>
                          <a:custGeom>
                            <a:avLst/>
                            <a:gdLst>
                              <a:gd name="T0" fmla="*/ 235 w 254"/>
                              <a:gd name="T1" fmla="*/ 163 h 234"/>
                              <a:gd name="T2" fmla="*/ 202 w 254"/>
                              <a:gd name="T3" fmla="*/ 120 h 234"/>
                              <a:gd name="T4" fmla="*/ 161 w 254"/>
                              <a:gd name="T5" fmla="*/ 36 h 234"/>
                              <a:gd name="T6" fmla="*/ 140 w 254"/>
                              <a:gd name="T7" fmla="*/ 3 h 234"/>
                              <a:gd name="T8" fmla="*/ 105 w 254"/>
                              <a:gd name="T9" fmla="*/ 38 h 234"/>
                              <a:gd name="T10" fmla="*/ 73 w 254"/>
                              <a:gd name="T11" fmla="*/ 92 h 234"/>
                              <a:gd name="T12" fmla="*/ 41 w 254"/>
                              <a:gd name="T13" fmla="*/ 133 h 234"/>
                              <a:gd name="T14" fmla="*/ 6 w 254"/>
                              <a:gd name="T15" fmla="*/ 193 h 234"/>
                              <a:gd name="T16" fmla="*/ 63 w 254"/>
                              <a:gd name="T17" fmla="*/ 177 h 234"/>
                              <a:gd name="T18" fmla="*/ 79 w 254"/>
                              <a:gd name="T19" fmla="*/ 162 h 234"/>
                              <a:gd name="T20" fmla="*/ 71 w 254"/>
                              <a:gd name="T21" fmla="*/ 205 h 234"/>
                              <a:gd name="T22" fmla="*/ 111 w 254"/>
                              <a:gd name="T23" fmla="*/ 196 h 234"/>
                              <a:gd name="T24" fmla="*/ 124 w 254"/>
                              <a:gd name="T25" fmla="*/ 155 h 234"/>
                              <a:gd name="T26" fmla="*/ 150 w 254"/>
                              <a:gd name="T27" fmla="*/ 213 h 234"/>
                              <a:gd name="T28" fmla="*/ 164 w 254"/>
                              <a:gd name="T29" fmla="*/ 152 h 234"/>
                              <a:gd name="T30" fmla="*/ 192 w 254"/>
                              <a:gd name="T31" fmla="*/ 180 h 234"/>
                              <a:gd name="T32" fmla="*/ 248 w 254"/>
                              <a:gd name="T33" fmla="*/ 198 h 234"/>
                              <a:gd name="T34" fmla="*/ 28 w 254"/>
                              <a:gd name="T35" fmla="*/ 163 h 234"/>
                              <a:gd name="T36" fmla="*/ 39 w 254"/>
                              <a:gd name="T37" fmla="*/ 157 h 234"/>
                              <a:gd name="T38" fmla="*/ 24 w 254"/>
                              <a:gd name="T39" fmla="*/ 182 h 234"/>
                              <a:gd name="T40" fmla="*/ 45 w 254"/>
                              <a:gd name="T41" fmla="*/ 162 h 234"/>
                              <a:gd name="T42" fmla="*/ 56 w 254"/>
                              <a:gd name="T43" fmla="*/ 165 h 234"/>
                              <a:gd name="T44" fmla="*/ 39 w 254"/>
                              <a:gd name="T45" fmla="*/ 177 h 234"/>
                              <a:gd name="T46" fmla="*/ 56 w 254"/>
                              <a:gd name="T47" fmla="*/ 165 h 234"/>
                              <a:gd name="T48" fmla="*/ 79 w 254"/>
                              <a:gd name="T49" fmla="*/ 161 h 234"/>
                              <a:gd name="T50" fmla="*/ 80 w 254"/>
                              <a:gd name="T51" fmla="*/ 197 h 234"/>
                              <a:gd name="T52" fmla="*/ 89 w 254"/>
                              <a:gd name="T53" fmla="*/ 183 h 234"/>
                              <a:gd name="T54" fmla="*/ 87 w 254"/>
                              <a:gd name="T55" fmla="*/ 209 h 234"/>
                              <a:gd name="T56" fmla="*/ 95 w 254"/>
                              <a:gd name="T57" fmla="*/ 186 h 234"/>
                              <a:gd name="T58" fmla="*/ 94 w 254"/>
                              <a:gd name="T59" fmla="*/ 214 h 234"/>
                              <a:gd name="T60" fmla="*/ 98 w 254"/>
                              <a:gd name="T61" fmla="*/ 199 h 234"/>
                              <a:gd name="T62" fmla="*/ 115 w 254"/>
                              <a:gd name="T63" fmla="*/ 110 h 234"/>
                              <a:gd name="T64" fmla="*/ 100 w 254"/>
                              <a:gd name="T65" fmla="*/ 90 h 234"/>
                              <a:gd name="T66" fmla="*/ 146 w 254"/>
                              <a:gd name="T67" fmla="*/ 198 h 234"/>
                              <a:gd name="T68" fmla="*/ 142 w 254"/>
                              <a:gd name="T69" fmla="*/ 180 h 234"/>
                              <a:gd name="T70" fmla="*/ 148 w 254"/>
                              <a:gd name="T71" fmla="*/ 122 h 234"/>
                              <a:gd name="T72" fmla="*/ 150 w 254"/>
                              <a:gd name="T73" fmla="*/ 111 h 234"/>
                              <a:gd name="T74" fmla="*/ 153 w 254"/>
                              <a:gd name="T75" fmla="*/ 178 h 234"/>
                              <a:gd name="T76" fmla="*/ 133 w 254"/>
                              <a:gd name="T77" fmla="*/ 65 h 234"/>
                              <a:gd name="T78" fmla="*/ 158 w 254"/>
                              <a:gd name="T79" fmla="*/ 57 h 234"/>
                              <a:gd name="T80" fmla="*/ 161 w 254"/>
                              <a:gd name="T81" fmla="*/ 193 h 234"/>
                              <a:gd name="T82" fmla="*/ 159 w 254"/>
                              <a:gd name="T83" fmla="*/ 167 h 234"/>
                              <a:gd name="T84" fmla="*/ 199 w 254"/>
                              <a:gd name="T85" fmla="*/ 149 h 234"/>
                              <a:gd name="T86" fmla="*/ 189 w 254"/>
                              <a:gd name="T87" fmla="*/ 154 h 234"/>
                              <a:gd name="T88" fmla="*/ 199 w 254"/>
                              <a:gd name="T89" fmla="*/ 149 h 234"/>
                              <a:gd name="T90" fmla="*/ 204 w 254"/>
                              <a:gd name="T91" fmla="*/ 169 h 234"/>
                              <a:gd name="T92" fmla="*/ 208 w 254"/>
                              <a:gd name="T93" fmla="*/ 180 h 234"/>
                              <a:gd name="T94" fmla="*/ 230 w 254"/>
                              <a:gd name="T95" fmla="*/ 187 h 234"/>
                              <a:gd name="T96" fmla="*/ 224 w 254"/>
                              <a:gd name="T97" fmla="*/ 166 h 234"/>
                              <a:gd name="T98" fmla="*/ 244 w 254"/>
                              <a:gd name="T99" fmla="*/ 188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54" h="234">
                                <a:moveTo>
                                  <a:pt x="250" y="181"/>
                                </a:moveTo>
                                <a:cubicBezTo>
                                  <a:pt x="250" y="180"/>
                                  <a:pt x="248" y="178"/>
                                  <a:pt x="247" y="177"/>
                                </a:cubicBezTo>
                                <a:cubicBezTo>
                                  <a:pt x="244" y="174"/>
                                  <a:pt x="241" y="169"/>
                                  <a:pt x="237" y="166"/>
                                </a:cubicBezTo>
                                <a:cubicBezTo>
                                  <a:pt x="236" y="166"/>
                                  <a:pt x="235" y="164"/>
                                  <a:pt x="235" y="163"/>
                                </a:cubicBezTo>
                                <a:cubicBezTo>
                                  <a:pt x="232" y="157"/>
                                  <a:pt x="227" y="153"/>
                                  <a:pt x="222" y="148"/>
                                </a:cubicBezTo>
                                <a:cubicBezTo>
                                  <a:pt x="221" y="146"/>
                                  <a:pt x="219" y="145"/>
                                  <a:pt x="218" y="143"/>
                                </a:cubicBezTo>
                                <a:cubicBezTo>
                                  <a:pt x="213" y="136"/>
                                  <a:pt x="210" y="129"/>
                                  <a:pt x="204" y="123"/>
                                </a:cubicBezTo>
                                <a:cubicBezTo>
                                  <a:pt x="203" y="122"/>
                                  <a:pt x="202" y="121"/>
                                  <a:pt x="202" y="120"/>
                                </a:cubicBezTo>
                                <a:cubicBezTo>
                                  <a:pt x="198" y="112"/>
                                  <a:pt x="194" y="105"/>
                                  <a:pt x="189" y="99"/>
                                </a:cubicBezTo>
                                <a:cubicBezTo>
                                  <a:pt x="185" y="92"/>
                                  <a:pt x="181" y="85"/>
                                  <a:pt x="177" y="78"/>
                                </a:cubicBezTo>
                                <a:cubicBezTo>
                                  <a:pt x="176" y="74"/>
                                  <a:pt x="174" y="70"/>
                                  <a:pt x="172" y="66"/>
                                </a:cubicBezTo>
                                <a:cubicBezTo>
                                  <a:pt x="168" y="56"/>
                                  <a:pt x="163" y="47"/>
                                  <a:pt x="161" y="36"/>
                                </a:cubicBezTo>
                                <a:cubicBezTo>
                                  <a:pt x="160" y="35"/>
                                  <a:pt x="160" y="34"/>
                                  <a:pt x="160" y="34"/>
                                </a:cubicBezTo>
                                <a:cubicBezTo>
                                  <a:pt x="158" y="30"/>
                                  <a:pt x="157" y="27"/>
                                  <a:pt x="156" y="23"/>
                                </a:cubicBezTo>
                                <a:cubicBezTo>
                                  <a:pt x="153" y="15"/>
                                  <a:pt x="147" y="10"/>
                                  <a:pt x="141" y="4"/>
                                </a:cubicBezTo>
                                <a:cubicBezTo>
                                  <a:pt x="141" y="4"/>
                                  <a:pt x="140" y="4"/>
                                  <a:pt x="140" y="3"/>
                                </a:cubicBezTo>
                                <a:cubicBezTo>
                                  <a:pt x="133" y="0"/>
                                  <a:pt x="126" y="2"/>
                                  <a:pt x="121" y="8"/>
                                </a:cubicBezTo>
                                <a:cubicBezTo>
                                  <a:pt x="119" y="10"/>
                                  <a:pt x="117" y="13"/>
                                  <a:pt x="115" y="15"/>
                                </a:cubicBezTo>
                                <a:cubicBezTo>
                                  <a:pt x="113" y="18"/>
                                  <a:pt x="112" y="20"/>
                                  <a:pt x="111" y="23"/>
                                </a:cubicBezTo>
                                <a:cubicBezTo>
                                  <a:pt x="109" y="29"/>
                                  <a:pt x="107" y="34"/>
                                  <a:pt x="105" y="38"/>
                                </a:cubicBezTo>
                                <a:cubicBezTo>
                                  <a:pt x="104" y="40"/>
                                  <a:pt x="102" y="42"/>
                                  <a:pt x="102" y="44"/>
                                </a:cubicBezTo>
                                <a:cubicBezTo>
                                  <a:pt x="98" y="52"/>
                                  <a:pt x="94" y="59"/>
                                  <a:pt x="90" y="66"/>
                                </a:cubicBezTo>
                                <a:cubicBezTo>
                                  <a:pt x="88" y="71"/>
                                  <a:pt x="85" y="75"/>
                                  <a:pt x="82" y="79"/>
                                </a:cubicBezTo>
                                <a:cubicBezTo>
                                  <a:pt x="80" y="84"/>
                                  <a:pt x="76" y="87"/>
                                  <a:pt x="73" y="92"/>
                                </a:cubicBezTo>
                                <a:cubicBezTo>
                                  <a:pt x="67" y="100"/>
                                  <a:pt x="60" y="107"/>
                                  <a:pt x="54" y="115"/>
                                </a:cubicBezTo>
                                <a:cubicBezTo>
                                  <a:pt x="53" y="116"/>
                                  <a:pt x="52" y="117"/>
                                  <a:pt x="51" y="118"/>
                                </a:cubicBezTo>
                                <a:cubicBezTo>
                                  <a:pt x="49" y="121"/>
                                  <a:pt x="47" y="124"/>
                                  <a:pt x="45" y="127"/>
                                </a:cubicBezTo>
                                <a:cubicBezTo>
                                  <a:pt x="44" y="129"/>
                                  <a:pt x="43" y="131"/>
                                  <a:pt x="41" y="133"/>
                                </a:cubicBezTo>
                                <a:cubicBezTo>
                                  <a:pt x="37" y="136"/>
                                  <a:pt x="33" y="140"/>
                                  <a:pt x="29" y="144"/>
                                </a:cubicBezTo>
                                <a:cubicBezTo>
                                  <a:pt x="25" y="149"/>
                                  <a:pt x="21" y="154"/>
                                  <a:pt x="16" y="159"/>
                                </a:cubicBezTo>
                                <a:cubicBezTo>
                                  <a:pt x="14" y="161"/>
                                  <a:pt x="12" y="163"/>
                                  <a:pt x="10" y="165"/>
                                </a:cubicBezTo>
                                <a:cubicBezTo>
                                  <a:pt x="3" y="173"/>
                                  <a:pt x="0" y="182"/>
                                  <a:pt x="6" y="193"/>
                                </a:cubicBezTo>
                                <a:cubicBezTo>
                                  <a:pt x="8" y="197"/>
                                  <a:pt x="11" y="199"/>
                                  <a:pt x="15" y="200"/>
                                </a:cubicBezTo>
                                <a:cubicBezTo>
                                  <a:pt x="22" y="201"/>
                                  <a:pt x="28" y="200"/>
                                  <a:pt x="34" y="197"/>
                                </a:cubicBezTo>
                                <a:cubicBezTo>
                                  <a:pt x="38" y="195"/>
                                  <a:pt x="42" y="193"/>
                                  <a:pt x="46" y="190"/>
                                </a:cubicBezTo>
                                <a:cubicBezTo>
                                  <a:pt x="52" y="186"/>
                                  <a:pt x="57" y="181"/>
                                  <a:pt x="63" y="177"/>
                                </a:cubicBezTo>
                                <a:cubicBezTo>
                                  <a:pt x="68" y="172"/>
                                  <a:pt x="74" y="167"/>
                                  <a:pt x="79" y="162"/>
                                </a:cubicBezTo>
                                <a:cubicBezTo>
                                  <a:pt x="79" y="162"/>
                                  <a:pt x="79" y="162"/>
                                  <a:pt x="79" y="162"/>
                                </a:cubicBezTo>
                                <a:cubicBezTo>
                                  <a:pt x="79" y="162"/>
                                  <a:pt x="79" y="162"/>
                                  <a:pt x="79" y="162"/>
                                </a:cubicBezTo>
                                <a:cubicBezTo>
                                  <a:pt x="79" y="162"/>
                                  <a:pt x="79" y="162"/>
                                  <a:pt x="79" y="162"/>
                                </a:cubicBezTo>
                                <a:cubicBezTo>
                                  <a:pt x="79" y="162"/>
                                  <a:pt x="79" y="162"/>
                                  <a:pt x="79" y="162"/>
                                </a:cubicBezTo>
                                <a:cubicBezTo>
                                  <a:pt x="79" y="162"/>
                                  <a:pt x="79" y="162"/>
                                  <a:pt x="79" y="162"/>
                                </a:cubicBezTo>
                                <a:cubicBezTo>
                                  <a:pt x="76" y="171"/>
                                  <a:pt x="74" y="180"/>
                                  <a:pt x="73" y="190"/>
                                </a:cubicBezTo>
                                <a:cubicBezTo>
                                  <a:pt x="72" y="195"/>
                                  <a:pt x="71" y="200"/>
                                  <a:pt x="71" y="205"/>
                                </a:cubicBezTo>
                                <a:cubicBezTo>
                                  <a:pt x="70" y="213"/>
                                  <a:pt x="71" y="220"/>
                                  <a:pt x="76" y="227"/>
                                </a:cubicBezTo>
                                <a:cubicBezTo>
                                  <a:pt x="82" y="233"/>
                                  <a:pt x="91" y="234"/>
                                  <a:pt x="96" y="228"/>
                                </a:cubicBezTo>
                                <a:cubicBezTo>
                                  <a:pt x="100" y="223"/>
                                  <a:pt x="103" y="218"/>
                                  <a:pt x="105" y="213"/>
                                </a:cubicBezTo>
                                <a:cubicBezTo>
                                  <a:pt x="107" y="207"/>
                                  <a:pt x="110" y="202"/>
                                  <a:pt x="111" y="196"/>
                                </a:cubicBezTo>
                                <a:cubicBezTo>
                                  <a:pt x="112" y="188"/>
                                  <a:pt x="116" y="181"/>
                                  <a:pt x="117" y="173"/>
                                </a:cubicBezTo>
                                <a:cubicBezTo>
                                  <a:pt x="117" y="172"/>
                                  <a:pt x="117" y="172"/>
                                  <a:pt x="117" y="172"/>
                                </a:cubicBezTo>
                                <a:cubicBezTo>
                                  <a:pt x="119" y="167"/>
                                  <a:pt x="120" y="163"/>
                                  <a:pt x="121" y="159"/>
                                </a:cubicBezTo>
                                <a:cubicBezTo>
                                  <a:pt x="122" y="157"/>
                                  <a:pt x="122" y="155"/>
                                  <a:pt x="124" y="155"/>
                                </a:cubicBezTo>
                                <a:cubicBezTo>
                                  <a:pt x="124" y="157"/>
                                  <a:pt x="125" y="159"/>
                                  <a:pt x="125" y="161"/>
                                </a:cubicBezTo>
                                <a:cubicBezTo>
                                  <a:pt x="124" y="174"/>
                                  <a:pt x="129" y="185"/>
                                  <a:pt x="135" y="196"/>
                                </a:cubicBezTo>
                                <a:cubicBezTo>
                                  <a:pt x="136" y="199"/>
                                  <a:pt x="139" y="201"/>
                                  <a:pt x="141" y="204"/>
                                </a:cubicBezTo>
                                <a:cubicBezTo>
                                  <a:pt x="143" y="208"/>
                                  <a:pt x="146" y="210"/>
                                  <a:pt x="150" y="213"/>
                                </a:cubicBezTo>
                                <a:cubicBezTo>
                                  <a:pt x="155" y="216"/>
                                  <a:pt x="158" y="215"/>
                                  <a:pt x="162" y="210"/>
                                </a:cubicBezTo>
                                <a:cubicBezTo>
                                  <a:pt x="167" y="205"/>
                                  <a:pt x="167" y="198"/>
                                  <a:pt x="168" y="192"/>
                                </a:cubicBezTo>
                                <a:cubicBezTo>
                                  <a:pt x="168" y="187"/>
                                  <a:pt x="167" y="181"/>
                                  <a:pt x="167" y="176"/>
                                </a:cubicBezTo>
                                <a:cubicBezTo>
                                  <a:pt x="167" y="168"/>
                                  <a:pt x="166" y="160"/>
                                  <a:pt x="164" y="152"/>
                                </a:cubicBezTo>
                                <a:cubicBezTo>
                                  <a:pt x="164" y="152"/>
                                  <a:pt x="163" y="151"/>
                                  <a:pt x="164" y="149"/>
                                </a:cubicBezTo>
                                <a:cubicBezTo>
                                  <a:pt x="165" y="150"/>
                                  <a:pt x="166" y="151"/>
                                  <a:pt x="167" y="152"/>
                                </a:cubicBezTo>
                                <a:cubicBezTo>
                                  <a:pt x="171" y="158"/>
                                  <a:pt x="175" y="164"/>
                                  <a:pt x="181" y="168"/>
                                </a:cubicBezTo>
                                <a:cubicBezTo>
                                  <a:pt x="185" y="172"/>
                                  <a:pt x="188" y="177"/>
                                  <a:pt x="192" y="180"/>
                                </a:cubicBezTo>
                                <a:cubicBezTo>
                                  <a:pt x="198" y="185"/>
                                  <a:pt x="204" y="190"/>
                                  <a:pt x="210" y="193"/>
                                </a:cubicBezTo>
                                <a:cubicBezTo>
                                  <a:pt x="211" y="194"/>
                                  <a:pt x="212" y="194"/>
                                  <a:pt x="212" y="194"/>
                                </a:cubicBezTo>
                                <a:cubicBezTo>
                                  <a:pt x="218" y="200"/>
                                  <a:pt x="226" y="201"/>
                                  <a:pt x="234" y="202"/>
                                </a:cubicBezTo>
                                <a:cubicBezTo>
                                  <a:pt x="239" y="203"/>
                                  <a:pt x="244" y="203"/>
                                  <a:pt x="248" y="198"/>
                                </a:cubicBezTo>
                                <a:cubicBezTo>
                                  <a:pt x="248" y="197"/>
                                  <a:pt x="248" y="197"/>
                                  <a:pt x="249" y="197"/>
                                </a:cubicBezTo>
                                <a:cubicBezTo>
                                  <a:pt x="253" y="192"/>
                                  <a:pt x="254" y="186"/>
                                  <a:pt x="250" y="181"/>
                                </a:cubicBezTo>
                                <a:close/>
                                <a:moveTo>
                                  <a:pt x="16" y="178"/>
                                </a:moveTo>
                                <a:cubicBezTo>
                                  <a:pt x="19" y="172"/>
                                  <a:pt x="23" y="167"/>
                                  <a:pt x="28" y="163"/>
                                </a:cubicBezTo>
                                <a:cubicBezTo>
                                  <a:pt x="30" y="161"/>
                                  <a:pt x="32" y="159"/>
                                  <a:pt x="34" y="157"/>
                                </a:cubicBezTo>
                                <a:cubicBezTo>
                                  <a:pt x="35" y="156"/>
                                  <a:pt x="36" y="155"/>
                                  <a:pt x="37" y="155"/>
                                </a:cubicBezTo>
                                <a:cubicBezTo>
                                  <a:pt x="38" y="155"/>
                                  <a:pt x="38" y="155"/>
                                  <a:pt x="39" y="155"/>
                                </a:cubicBezTo>
                                <a:cubicBezTo>
                                  <a:pt x="40" y="156"/>
                                  <a:pt x="40" y="157"/>
                                  <a:pt x="39" y="157"/>
                                </a:cubicBezTo>
                                <a:cubicBezTo>
                                  <a:pt x="39" y="158"/>
                                  <a:pt x="38" y="159"/>
                                  <a:pt x="37" y="160"/>
                                </a:cubicBezTo>
                                <a:cubicBezTo>
                                  <a:pt x="31" y="166"/>
                                  <a:pt x="24" y="173"/>
                                  <a:pt x="16" y="178"/>
                                </a:cubicBezTo>
                                <a:close/>
                                <a:moveTo>
                                  <a:pt x="33" y="175"/>
                                </a:moveTo>
                                <a:cubicBezTo>
                                  <a:pt x="31" y="178"/>
                                  <a:pt x="27" y="179"/>
                                  <a:pt x="24" y="182"/>
                                </a:cubicBezTo>
                                <a:cubicBezTo>
                                  <a:pt x="26" y="177"/>
                                  <a:pt x="29" y="174"/>
                                  <a:pt x="33" y="171"/>
                                </a:cubicBezTo>
                                <a:cubicBezTo>
                                  <a:pt x="35" y="169"/>
                                  <a:pt x="38" y="166"/>
                                  <a:pt x="41" y="164"/>
                                </a:cubicBezTo>
                                <a:cubicBezTo>
                                  <a:pt x="42" y="163"/>
                                  <a:pt x="42" y="162"/>
                                  <a:pt x="43" y="162"/>
                                </a:cubicBezTo>
                                <a:cubicBezTo>
                                  <a:pt x="44" y="161"/>
                                  <a:pt x="45" y="161"/>
                                  <a:pt x="45" y="162"/>
                                </a:cubicBezTo>
                                <a:cubicBezTo>
                                  <a:pt x="46" y="163"/>
                                  <a:pt x="46" y="163"/>
                                  <a:pt x="45" y="164"/>
                                </a:cubicBezTo>
                                <a:cubicBezTo>
                                  <a:pt x="45" y="165"/>
                                  <a:pt x="44" y="165"/>
                                  <a:pt x="44" y="166"/>
                                </a:cubicBezTo>
                                <a:cubicBezTo>
                                  <a:pt x="41" y="170"/>
                                  <a:pt x="37" y="172"/>
                                  <a:pt x="33" y="175"/>
                                </a:cubicBezTo>
                                <a:close/>
                                <a:moveTo>
                                  <a:pt x="56" y="165"/>
                                </a:moveTo>
                                <a:cubicBezTo>
                                  <a:pt x="55" y="166"/>
                                  <a:pt x="54" y="168"/>
                                  <a:pt x="53" y="169"/>
                                </a:cubicBezTo>
                                <a:cubicBezTo>
                                  <a:pt x="50" y="172"/>
                                  <a:pt x="46" y="176"/>
                                  <a:pt x="41" y="179"/>
                                </a:cubicBezTo>
                                <a:cubicBezTo>
                                  <a:pt x="40" y="179"/>
                                  <a:pt x="39" y="180"/>
                                  <a:pt x="37" y="182"/>
                                </a:cubicBezTo>
                                <a:cubicBezTo>
                                  <a:pt x="37" y="179"/>
                                  <a:pt x="38" y="178"/>
                                  <a:pt x="39" y="177"/>
                                </a:cubicBezTo>
                                <a:cubicBezTo>
                                  <a:pt x="43" y="172"/>
                                  <a:pt x="47" y="169"/>
                                  <a:pt x="51" y="165"/>
                                </a:cubicBezTo>
                                <a:cubicBezTo>
                                  <a:pt x="52" y="164"/>
                                  <a:pt x="53" y="164"/>
                                  <a:pt x="54" y="163"/>
                                </a:cubicBezTo>
                                <a:cubicBezTo>
                                  <a:pt x="54" y="163"/>
                                  <a:pt x="55" y="162"/>
                                  <a:pt x="56" y="163"/>
                                </a:cubicBezTo>
                                <a:cubicBezTo>
                                  <a:pt x="56" y="164"/>
                                  <a:pt x="56" y="165"/>
                                  <a:pt x="56" y="165"/>
                                </a:cubicBezTo>
                                <a:close/>
                                <a:moveTo>
                                  <a:pt x="79" y="162"/>
                                </a:moveTo>
                                <a:cubicBezTo>
                                  <a:pt x="79" y="162"/>
                                  <a:pt x="79" y="162"/>
                                  <a:pt x="79" y="161"/>
                                </a:cubicBezTo>
                                <a:cubicBezTo>
                                  <a:pt x="79" y="161"/>
                                  <a:pt x="79" y="161"/>
                                  <a:pt x="79" y="161"/>
                                </a:cubicBezTo>
                                <a:cubicBezTo>
                                  <a:pt x="79" y="161"/>
                                  <a:pt x="79" y="161"/>
                                  <a:pt x="79" y="161"/>
                                </a:cubicBezTo>
                                <a:cubicBezTo>
                                  <a:pt x="80" y="161"/>
                                  <a:pt x="80" y="161"/>
                                  <a:pt x="79" y="161"/>
                                </a:cubicBezTo>
                                <a:cubicBezTo>
                                  <a:pt x="79" y="162"/>
                                  <a:pt x="79" y="162"/>
                                  <a:pt x="79" y="162"/>
                                </a:cubicBezTo>
                                <a:close/>
                                <a:moveTo>
                                  <a:pt x="78" y="207"/>
                                </a:moveTo>
                                <a:cubicBezTo>
                                  <a:pt x="78" y="203"/>
                                  <a:pt x="79" y="200"/>
                                  <a:pt x="80" y="197"/>
                                </a:cubicBezTo>
                                <a:cubicBezTo>
                                  <a:pt x="81" y="192"/>
                                  <a:pt x="84" y="188"/>
                                  <a:pt x="86" y="184"/>
                                </a:cubicBezTo>
                                <a:cubicBezTo>
                                  <a:pt x="86" y="183"/>
                                  <a:pt x="86" y="183"/>
                                  <a:pt x="87" y="182"/>
                                </a:cubicBezTo>
                                <a:cubicBezTo>
                                  <a:pt x="87" y="182"/>
                                  <a:pt x="88" y="182"/>
                                  <a:pt x="88" y="182"/>
                                </a:cubicBezTo>
                                <a:cubicBezTo>
                                  <a:pt x="89" y="182"/>
                                  <a:pt x="89" y="183"/>
                                  <a:pt x="89" y="183"/>
                                </a:cubicBezTo>
                                <a:cubicBezTo>
                                  <a:pt x="89" y="184"/>
                                  <a:pt x="89" y="184"/>
                                  <a:pt x="89" y="184"/>
                                </a:cubicBezTo>
                                <a:cubicBezTo>
                                  <a:pt x="87" y="191"/>
                                  <a:pt x="84" y="197"/>
                                  <a:pt x="82" y="203"/>
                                </a:cubicBezTo>
                                <a:cubicBezTo>
                                  <a:pt x="81" y="204"/>
                                  <a:pt x="80" y="206"/>
                                  <a:pt x="78" y="207"/>
                                </a:cubicBezTo>
                                <a:close/>
                                <a:moveTo>
                                  <a:pt x="87" y="209"/>
                                </a:moveTo>
                                <a:cubicBezTo>
                                  <a:pt x="86" y="209"/>
                                  <a:pt x="86" y="209"/>
                                  <a:pt x="86" y="209"/>
                                </a:cubicBezTo>
                                <a:cubicBezTo>
                                  <a:pt x="86" y="206"/>
                                  <a:pt x="87" y="203"/>
                                  <a:pt x="88" y="200"/>
                                </a:cubicBezTo>
                                <a:cubicBezTo>
                                  <a:pt x="89" y="196"/>
                                  <a:pt x="91" y="192"/>
                                  <a:pt x="93" y="188"/>
                                </a:cubicBezTo>
                                <a:cubicBezTo>
                                  <a:pt x="93" y="187"/>
                                  <a:pt x="94" y="185"/>
                                  <a:pt x="95" y="186"/>
                                </a:cubicBezTo>
                                <a:cubicBezTo>
                                  <a:pt x="96" y="186"/>
                                  <a:pt x="96" y="188"/>
                                  <a:pt x="96" y="189"/>
                                </a:cubicBezTo>
                                <a:cubicBezTo>
                                  <a:pt x="96" y="190"/>
                                  <a:pt x="96" y="191"/>
                                  <a:pt x="95" y="193"/>
                                </a:cubicBezTo>
                                <a:cubicBezTo>
                                  <a:pt x="93" y="199"/>
                                  <a:pt x="90" y="204"/>
                                  <a:pt x="87" y="209"/>
                                </a:cubicBezTo>
                                <a:close/>
                                <a:moveTo>
                                  <a:pt x="94" y="214"/>
                                </a:moveTo>
                                <a:cubicBezTo>
                                  <a:pt x="94" y="214"/>
                                  <a:pt x="93" y="215"/>
                                  <a:pt x="93" y="214"/>
                                </a:cubicBezTo>
                                <a:cubicBezTo>
                                  <a:pt x="92" y="214"/>
                                  <a:pt x="92" y="213"/>
                                  <a:pt x="92" y="212"/>
                                </a:cubicBezTo>
                                <a:cubicBezTo>
                                  <a:pt x="93" y="208"/>
                                  <a:pt x="94" y="204"/>
                                  <a:pt x="97" y="199"/>
                                </a:cubicBezTo>
                                <a:cubicBezTo>
                                  <a:pt x="97" y="199"/>
                                  <a:pt x="98" y="198"/>
                                  <a:pt x="98" y="199"/>
                                </a:cubicBezTo>
                                <a:cubicBezTo>
                                  <a:pt x="99" y="199"/>
                                  <a:pt x="99" y="200"/>
                                  <a:pt x="99" y="200"/>
                                </a:cubicBezTo>
                                <a:cubicBezTo>
                                  <a:pt x="99" y="205"/>
                                  <a:pt x="98" y="210"/>
                                  <a:pt x="94" y="214"/>
                                </a:cubicBezTo>
                                <a:close/>
                                <a:moveTo>
                                  <a:pt x="116" y="103"/>
                                </a:moveTo>
                                <a:cubicBezTo>
                                  <a:pt x="116" y="105"/>
                                  <a:pt x="116" y="108"/>
                                  <a:pt x="115" y="110"/>
                                </a:cubicBezTo>
                                <a:cubicBezTo>
                                  <a:pt x="112" y="120"/>
                                  <a:pt x="103" y="124"/>
                                  <a:pt x="94" y="121"/>
                                </a:cubicBezTo>
                                <a:cubicBezTo>
                                  <a:pt x="93" y="121"/>
                                  <a:pt x="91" y="120"/>
                                  <a:pt x="90" y="120"/>
                                </a:cubicBezTo>
                                <a:cubicBezTo>
                                  <a:pt x="86" y="117"/>
                                  <a:pt x="83" y="114"/>
                                  <a:pt x="83" y="109"/>
                                </a:cubicBezTo>
                                <a:cubicBezTo>
                                  <a:pt x="83" y="98"/>
                                  <a:pt x="91" y="92"/>
                                  <a:pt x="100" y="90"/>
                                </a:cubicBezTo>
                                <a:cubicBezTo>
                                  <a:pt x="106" y="89"/>
                                  <a:pt x="111" y="92"/>
                                  <a:pt x="114" y="97"/>
                                </a:cubicBezTo>
                                <a:cubicBezTo>
                                  <a:pt x="116" y="98"/>
                                  <a:pt x="116" y="101"/>
                                  <a:pt x="116" y="103"/>
                                </a:cubicBezTo>
                                <a:close/>
                                <a:moveTo>
                                  <a:pt x="147" y="195"/>
                                </a:moveTo>
                                <a:cubicBezTo>
                                  <a:pt x="147" y="196"/>
                                  <a:pt x="146" y="197"/>
                                  <a:pt x="146" y="198"/>
                                </a:cubicBezTo>
                                <a:cubicBezTo>
                                  <a:pt x="145" y="199"/>
                                  <a:pt x="144" y="199"/>
                                  <a:pt x="144" y="198"/>
                                </a:cubicBezTo>
                                <a:cubicBezTo>
                                  <a:pt x="143" y="198"/>
                                  <a:pt x="143" y="197"/>
                                  <a:pt x="143" y="196"/>
                                </a:cubicBezTo>
                                <a:cubicBezTo>
                                  <a:pt x="142" y="192"/>
                                  <a:pt x="142" y="189"/>
                                  <a:pt x="142" y="186"/>
                                </a:cubicBezTo>
                                <a:cubicBezTo>
                                  <a:pt x="142" y="183"/>
                                  <a:pt x="141" y="182"/>
                                  <a:pt x="142" y="180"/>
                                </a:cubicBezTo>
                                <a:cubicBezTo>
                                  <a:pt x="143" y="179"/>
                                  <a:pt x="144" y="179"/>
                                  <a:pt x="145" y="180"/>
                                </a:cubicBezTo>
                                <a:cubicBezTo>
                                  <a:pt x="146" y="181"/>
                                  <a:pt x="146" y="182"/>
                                  <a:pt x="146" y="182"/>
                                </a:cubicBezTo>
                                <a:cubicBezTo>
                                  <a:pt x="147" y="187"/>
                                  <a:pt x="147" y="191"/>
                                  <a:pt x="147" y="195"/>
                                </a:cubicBezTo>
                                <a:close/>
                                <a:moveTo>
                                  <a:pt x="148" y="122"/>
                                </a:moveTo>
                                <a:cubicBezTo>
                                  <a:pt x="146" y="123"/>
                                  <a:pt x="142" y="124"/>
                                  <a:pt x="139" y="124"/>
                                </a:cubicBezTo>
                                <a:cubicBezTo>
                                  <a:pt x="136" y="124"/>
                                  <a:pt x="134" y="122"/>
                                  <a:pt x="133" y="120"/>
                                </a:cubicBezTo>
                                <a:cubicBezTo>
                                  <a:pt x="132" y="115"/>
                                  <a:pt x="133" y="110"/>
                                  <a:pt x="137" y="108"/>
                                </a:cubicBezTo>
                                <a:cubicBezTo>
                                  <a:pt x="141" y="106"/>
                                  <a:pt x="147" y="107"/>
                                  <a:pt x="150" y="111"/>
                                </a:cubicBezTo>
                                <a:cubicBezTo>
                                  <a:pt x="153" y="113"/>
                                  <a:pt x="151" y="119"/>
                                  <a:pt x="148" y="122"/>
                                </a:cubicBezTo>
                                <a:close/>
                                <a:moveTo>
                                  <a:pt x="153" y="198"/>
                                </a:moveTo>
                                <a:cubicBezTo>
                                  <a:pt x="152" y="197"/>
                                  <a:pt x="152" y="196"/>
                                  <a:pt x="151" y="194"/>
                                </a:cubicBezTo>
                                <a:cubicBezTo>
                                  <a:pt x="151" y="188"/>
                                  <a:pt x="151" y="182"/>
                                  <a:pt x="153" y="178"/>
                                </a:cubicBezTo>
                                <a:cubicBezTo>
                                  <a:pt x="155" y="182"/>
                                  <a:pt x="155" y="191"/>
                                  <a:pt x="153" y="198"/>
                                </a:cubicBezTo>
                                <a:close/>
                                <a:moveTo>
                                  <a:pt x="148" y="74"/>
                                </a:moveTo>
                                <a:cubicBezTo>
                                  <a:pt x="147" y="75"/>
                                  <a:pt x="146" y="75"/>
                                  <a:pt x="144" y="75"/>
                                </a:cubicBezTo>
                                <a:cubicBezTo>
                                  <a:pt x="138" y="75"/>
                                  <a:pt x="134" y="71"/>
                                  <a:pt x="133" y="65"/>
                                </a:cubicBezTo>
                                <a:cubicBezTo>
                                  <a:pt x="133" y="62"/>
                                  <a:pt x="134" y="59"/>
                                  <a:pt x="135" y="56"/>
                                </a:cubicBezTo>
                                <a:cubicBezTo>
                                  <a:pt x="136" y="55"/>
                                  <a:pt x="136" y="55"/>
                                  <a:pt x="137" y="54"/>
                                </a:cubicBezTo>
                                <a:cubicBezTo>
                                  <a:pt x="142" y="49"/>
                                  <a:pt x="153" y="50"/>
                                  <a:pt x="157" y="56"/>
                                </a:cubicBezTo>
                                <a:cubicBezTo>
                                  <a:pt x="158" y="56"/>
                                  <a:pt x="158" y="57"/>
                                  <a:pt x="158" y="57"/>
                                </a:cubicBezTo>
                                <a:cubicBezTo>
                                  <a:pt x="159" y="62"/>
                                  <a:pt x="159" y="66"/>
                                  <a:pt x="156" y="70"/>
                                </a:cubicBezTo>
                                <a:cubicBezTo>
                                  <a:pt x="155" y="74"/>
                                  <a:pt x="152" y="74"/>
                                  <a:pt x="148" y="74"/>
                                </a:cubicBezTo>
                                <a:close/>
                                <a:moveTo>
                                  <a:pt x="162" y="191"/>
                                </a:moveTo>
                                <a:cubicBezTo>
                                  <a:pt x="162" y="192"/>
                                  <a:pt x="162" y="192"/>
                                  <a:pt x="161" y="193"/>
                                </a:cubicBezTo>
                                <a:cubicBezTo>
                                  <a:pt x="160" y="191"/>
                                  <a:pt x="159" y="190"/>
                                  <a:pt x="159" y="188"/>
                                </a:cubicBezTo>
                                <a:cubicBezTo>
                                  <a:pt x="158" y="182"/>
                                  <a:pt x="157" y="176"/>
                                  <a:pt x="158" y="170"/>
                                </a:cubicBezTo>
                                <a:cubicBezTo>
                                  <a:pt x="158" y="169"/>
                                  <a:pt x="158" y="169"/>
                                  <a:pt x="158" y="168"/>
                                </a:cubicBezTo>
                                <a:cubicBezTo>
                                  <a:pt x="158" y="167"/>
                                  <a:pt x="159" y="167"/>
                                  <a:pt x="159" y="167"/>
                                </a:cubicBezTo>
                                <a:cubicBezTo>
                                  <a:pt x="160" y="167"/>
                                  <a:pt x="160" y="167"/>
                                  <a:pt x="161" y="168"/>
                                </a:cubicBezTo>
                                <a:cubicBezTo>
                                  <a:pt x="161" y="168"/>
                                  <a:pt x="161" y="169"/>
                                  <a:pt x="161" y="170"/>
                                </a:cubicBezTo>
                                <a:cubicBezTo>
                                  <a:pt x="161" y="177"/>
                                  <a:pt x="163" y="184"/>
                                  <a:pt x="162" y="191"/>
                                </a:cubicBezTo>
                                <a:close/>
                                <a:moveTo>
                                  <a:pt x="199" y="149"/>
                                </a:moveTo>
                                <a:cubicBezTo>
                                  <a:pt x="198" y="152"/>
                                  <a:pt x="196" y="154"/>
                                  <a:pt x="192" y="154"/>
                                </a:cubicBezTo>
                                <a:cubicBezTo>
                                  <a:pt x="191" y="154"/>
                                  <a:pt x="190" y="154"/>
                                  <a:pt x="189" y="154"/>
                                </a:cubicBezTo>
                                <a:cubicBezTo>
                                  <a:pt x="189" y="154"/>
                                  <a:pt x="189" y="154"/>
                                  <a:pt x="189" y="154"/>
                                </a:cubicBezTo>
                                <a:cubicBezTo>
                                  <a:pt x="189" y="154"/>
                                  <a:pt x="189" y="154"/>
                                  <a:pt x="189" y="154"/>
                                </a:cubicBezTo>
                                <a:cubicBezTo>
                                  <a:pt x="182" y="155"/>
                                  <a:pt x="180" y="151"/>
                                  <a:pt x="180" y="147"/>
                                </a:cubicBezTo>
                                <a:cubicBezTo>
                                  <a:pt x="180" y="141"/>
                                  <a:pt x="182" y="137"/>
                                  <a:pt x="189" y="137"/>
                                </a:cubicBezTo>
                                <a:cubicBezTo>
                                  <a:pt x="192" y="137"/>
                                  <a:pt x="195" y="137"/>
                                  <a:pt x="198" y="140"/>
                                </a:cubicBezTo>
                                <a:cubicBezTo>
                                  <a:pt x="201" y="143"/>
                                  <a:pt x="201" y="146"/>
                                  <a:pt x="199" y="149"/>
                                </a:cubicBezTo>
                                <a:close/>
                                <a:moveTo>
                                  <a:pt x="208" y="180"/>
                                </a:moveTo>
                                <a:cubicBezTo>
                                  <a:pt x="206" y="178"/>
                                  <a:pt x="205" y="176"/>
                                  <a:pt x="204" y="173"/>
                                </a:cubicBezTo>
                                <a:cubicBezTo>
                                  <a:pt x="203" y="172"/>
                                  <a:pt x="203" y="171"/>
                                  <a:pt x="203" y="170"/>
                                </a:cubicBezTo>
                                <a:cubicBezTo>
                                  <a:pt x="203" y="170"/>
                                  <a:pt x="203" y="169"/>
                                  <a:pt x="204" y="169"/>
                                </a:cubicBezTo>
                                <a:cubicBezTo>
                                  <a:pt x="204" y="169"/>
                                  <a:pt x="205" y="169"/>
                                  <a:pt x="205" y="169"/>
                                </a:cubicBezTo>
                                <a:cubicBezTo>
                                  <a:pt x="206" y="170"/>
                                  <a:pt x="207" y="171"/>
                                  <a:pt x="208" y="173"/>
                                </a:cubicBezTo>
                                <a:cubicBezTo>
                                  <a:pt x="211" y="178"/>
                                  <a:pt x="215" y="184"/>
                                  <a:pt x="220" y="189"/>
                                </a:cubicBezTo>
                                <a:cubicBezTo>
                                  <a:pt x="214" y="188"/>
                                  <a:pt x="211" y="184"/>
                                  <a:pt x="208" y="180"/>
                                </a:cubicBezTo>
                                <a:close/>
                                <a:moveTo>
                                  <a:pt x="226" y="186"/>
                                </a:moveTo>
                                <a:cubicBezTo>
                                  <a:pt x="221" y="183"/>
                                  <a:pt x="219" y="178"/>
                                  <a:pt x="216" y="174"/>
                                </a:cubicBezTo>
                                <a:cubicBezTo>
                                  <a:pt x="215" y="172"/>
                                  <a:pt x="213" y="170"/>
                                  <a:pt x="214" y="168"/>
                                </a:cubicBezTo>
                                <a:cubicBezTo>
                                  <a:pt x="220" y="174"/>
                                  <a:pt x="224" y="181"/>
                                  <a:pt x="230" y="187"/>
                                </a:cubicBezTo>
                                <a:cubicBezTo>
                                  <a:pt x="228" y="188"/>
                                  <a:pt x="227" y="187"/>
                                  <a:pt x="226" y="186"/>
                                </a:cubicBezTo>
                                <a:close/>
                                <a:moveTo>
                                  <a:pt x="232" y="179"/>
                                </a:moveTo>
                                <a:cubicBezTo>
                                  <a:pt x="229" y="175"/>
                                  <a:pt x="227" y="171"/>
                                  <a:pt x="224" y="167"/>
                                </a:cubicBezTo>
                                <a:cubicBezTo>
                                  <a:pt x="224" y="166"/>
                                  <a:pt x="224" y="166"/>
                                  <a:pt x="224" y="166"/>
                                </a:cubicBezTo>
                                <a:cubicBezTo>
                                  <a:pt x="223" y="165"/>
                                  <a:pt x="224" y="164"/>
                                  <a:pt x="224" y="164"/>
                                </a:cubicBezTo>
                                <a:cubicBezTo>
                                  <a:pt x="225" y="163"/>
                                  <a:pt x="225" y="164"/>
                                  <a:pt x="226" y="164"/>
                                </a:cubicBezTo>
                                <a:cubicBezTo>
                                  <a:pt x="226" y="164"/>
                                  <a:pt x="227" y="165"/>
                                  <a:pt x="227" y="165"/>
                                </a:cubicBezTo>
                                <a:cubicBezTo>
                                  <a:pt x="233" y="173"/>
                                  <a:pt x="239" y="180"/>
                                  <a:pt x="244" y="188"/>
                                </a:cubicBezTo>
                                <a:cubicBezTo>
                                  <a:pt x="238" y="187"/>
                                  <a:pt x="235" y="183"/>
                                  <a:pt x="232" y="179"/>
                                </a:cubicBezTo>
                                <a:close/>
                              </a:path>
                            </a:pathLst>
                          </a:custGeom>
                          <a:solidFill>
                            <a:srgbClr val="008461"/>
                          </a:solidFill>
                          <a:ln>
                            <a:noFill/>
                          </a:ln>
                        </wps:spPr>
                        <wps:bodyPr vert="horz" wrap="square" lIns="91440" tIns="45720" rIns="91440" bIns="45720" numCol="1" anchor="t" anchorCtr="0" compatLnSpc="1"/>
                      </wps:wsp>
                      <wps:wsp>
                        <wps:cNvPr id="658" name="Freeform 82"/>
                        <wps:cNvSpPr/>
                        <wps:spPr bwMode="auto">
                          <a:xfrm>
                            <a:off x="347" y="385"/>
                            <a:ext cx="55" cy="59"/>
                          </a:xfrm>
                          <a:custGeom>
                            <a:avLst/>
                            <a:gdLst>
                              <a:gd name="T0" fmla="*/ 21 w 23"/>
                              <a:gd name="T1" fmla="*/ 6 h 25"/>
                              <a:gd name="T2" fmla="*/ 7 w 23"/>
                              <a:gd name="T3" fmla="*/ 3 h 25"/>
                              <a:gd name="T4" fmla="*/ 0 w 23"/>
                              <a:gd name="T5" fmla="*/ 15 h 25"/>
                              <a:gd name="T6" fmla="*/ 3 w 23"/>
                              <a:gd name="T7" fmla="*/ 20 h 25"/>
                              <a:gd name="T8" fmla="*/ 11 w 23"/>
                              <a:gd name="T9" fmla="*/ 24 h 25"/>
                              <a:gd name="T10" fmla="*/ 21 w 23"/>
                              <a:gd name="T11" fmla="*/ 20 h 25"/>
                              <a:gd name="T12" fmla="*/ 23 w 23"/>
                              <a:gd name="T13" fmla="*/ 12 h 25"/>
                              <a:gd name="T14" fmla="*/ 21 w 23"/>
                              <a:gd name="T15" fmla="*/ 6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5">
                                <a:moveTo>
                                  <a:pt x="21" y="6"/>
                                </a:moveTo>
                                <a:cubicBezTo>
                                  <a:pt x="18" y="1"/>
                                  <a:pt x="12" y="0"/>
                                  <a:pt x="7" y="3"/>
                                </a:cubicBezTo>
                                <a:cubicBezTo>
                                  <a:pt x="3" y="6"/>
                                  <a:pt x="1" y="10"/>
                                  <a:pt x="0" y="15"/>
                                </a:cubicBezTo>
                                <a:cubicBezTo>
                                  <a:pt x="0" y="17"/>
                                  <a:pt x="1" y="19"/>
                                  <a:pt x="3" y="20"/>
                                </a:cubicBezTo>
                                <a:cubicBezTo>
                                  <a:pt x="5" y="22"/>
                                  <a:pt x="8" y="23"/>
                                  <a:pt x="11" y="24"/>
                                </a:cubicBezTo>
                                <a:cubicBezTo>
                                  <a:pt x="15" y="25"/>
                                  <a:pt x="18" y="24"/>
                                  <a:pt x="21" y="20"/>
                                </a:cubicBezTo>
                                <a:cubicBezTo>
                                  <a:pt x="22" y="18"/>
                                  <a:pt x="23" y="15"/>
                                  <a:pt x="23" y="12"/>
                                </a:cubicBezTo>
                                <a:cubicBezTo>
                                  <a:pt x="22" y="7"/>
                                  <a:pt x="22" y="7"/>
                                  <a:pt x="21" y="6"/>
                                </a:cubicBezTo>
                                <a:close/>
                              </a:path>
                            </a:pathLst>
                          </a:custGeom>
                          <a:solidFill>
                            <a:srgbClr val="008461"/>
                          </a:solidFill>
                          <a:ln>
                            <a:noFill/>
                          </a:ln>
                        </wps:spPr>
                        <wps:bodyPr vert="horz" wrap="square" lIns="91440" tIns="45720" rIns="91440" bIns="45720" numCol="1" anchor="t" anchorCtr="0" compatLnSpc="1"/>
                      </wps:wsp>
                      <wps:wsp>
                        <wps:cNvPr id="659" name="Freeform 83"/>
                        <wps:cNvSpPr/>
                        <wps:spPr bwMode="auto">
                          <a:xfrm>
                            <a:off x="462" y="290"/>
                            <a:ext cx="40" cy="43"/>
                          </a:xfrm>
                          <a:custGeom>
                            <a:avLst/>
                            <a:gdLst>
                              <a:gd name="T0" fmla="*/ 11 w 17"/>
                              <a:gd name="T1" fmla="*/ 1 h 18"/>
                              <a:gd name="T2" fmla="*/ 2 w 17"/>
                              <a:gd name="T3" fmla="*/ 6 h 18"/>
                              <a:gd name="T4" fmla="*/ 11 w 17"/>
                              <a:gd name="T5" fmla="*/ 18 h 18"/>
                              <a:gd name="T6" fmla="*/ 17 w 17"/>
                              <a:gd name="T7" fmla="*/ 11 h 18"/>
                              <a:gd name="T8" fmla="*/ 11 w 17"/>
                              <a:gd name="T9" fmla="*/ 1 h 18"/>
                            </a:gdLst>
                            <a:ahLst/>
                            <a:cxnLst>
                              <a:cxn ang="0">
                                <a:pos x="T0" y="T1"/>
                              </a:cxn>
                              <a:cxn ang="0">
                                <a:pos x="T2" y="T3"/>
                              </a:cxn>
                              <a:cxn ang="0">
                                <a:pos x="T4" y="T5"/>
                              </a:cxn>
                              <a:cxn ang="0">
                                <a:pos x="T6" y="T7"/>
                              </a:cxn>
                              <a:cxn ang="0">
                                <a:pos x="T8" y="T9"/>
                              </a:cxn>
                            </a:cxnLst>
                            <a:rect l="0" t="0" r="r" b="b"/>
                            <a:pathLst>
                              <a:path w="17" h="18">
                                <a:moveTo>
                                  <a:pt x="11" y="1"/>
                                </a:moveTo>
                                <a:cubicBezTo>
                                  <a:pt x="7" y="0"/>
                                  <a:pt x="3" y="2"/>
                                  <a:pt x="2" y="6"/>
                                </a:cubicBezTo>
                                <a:cubicBezTo>
                                  <a:pt x="0" y="13"/>
                                  <a:pt x="4" y="18"/>
                                  <a:pt x="11" y="18"/>
                                </a:cubicBezTo>
                                <a:cubicBezTo>
                                  <a:pt x="16" y="18"/>
                                  <a:pt x="17" y="16"/>
                                  <a:pt x="17" y="11"/>
                                </a:cubicBezTo>
                                <a:cubicBezTo>
                                  <a:pt x="17" y="5"/>
                                  <a:pt x="16" y="3"/>
                                  <a:pt x="11" y="1"/>
                                </a:cubicBezTo>
                                <a:close/>
                              </a:path>
                            </a:pathLst>
                          </a:custGeom>
                          <a:solidFill>
                            <a:srgbClr val="008461"/>
                          </a:solidFill>
                          <a:ln>
                            <a:noFill/>
                          </a:ln>
                        </wps:spPr>
                        <wps:bodyPr vert="horz" wrap="square" lIns="91440" tIns="45720" rIns="91440" bIns="45720" numCol="1" anchor="t" anchorCtr="0" compatLnSpc="1"/>
                      </wps:wsp>
                      <wps:wsp>
                        <wps:cNvPr id="660" name="Freeform 84"/>
                        <wps:cNvSpPr/>
                        <wps:spPr bwMode="auto">
                          <a:xfrm>
                            <a:off x="576" y="497"/>
                            <a:ext cx="28" cy="26"/>
                          </a:xfrm>
                          <a:custGeom>
                            <a:avLst/>
                            <a:gdLst>
                              <a:gd name="T0" fmla="*/ 6 w 12"/>
                              <a:gd name="T1" fmla="*/ 0 h 11"/>
                              <a:gd name="T2" fmla="*/ 0 w 12"/>
                              <a:gd name="T3" fmla="*/ 6 h 11"/>
                              <a:gd name="T4" fmla="*/ 6 w 12"/>
                              <a:gd name="T5" fmla="*/ 11 h 11"/>
                              <a:gd name="T6" fmla="*/ 12 w 12"/>
                              <a:gd name="T7" fmla="*/ 6 h 11"/>
                              <a:gd name="T8" fmla="*/ 6 w 12"/>
                              <a:gd name="T9" fmla="*/ 0 h 11"/>
                            </a:gdLst>
                            <a:ahLst/>
                            <a:cxnLst>
                              <a:cxn ang="0">
                                <a:pos x="T0" y="T1"/>
                              </a:cxn>
                              <a:cxn ang="0">
                                <a:pos x="T2" y="T3"/>
                              </a:cxn>
                              <a:cxn ang="0">
                                <a:pos x="T4" y="T5"/>
                              </a:cxn>
                              <a:cxn ang="0">
                                <a:pos x="T6" y="T7"/>
                              </a:cxn>
                              <a:cxn ang="0">
                                <a:pos x="T8" y="T9"/>
                              </a:cxn>
                            </a:cxnLst>
                            <a:rect l="0" t="0" r="r" b="b"/>
                            <a:pathLst>
                              <a:path w="12" h="11">
                                <a:moveTo>
                                  <a:pt x="6" y="0"/>
                                </a:moveTo>
                                <a:cubicBezTo>
                                  <a:pt x="2" y="0"/>
                                  <a:pt x="0" y="2"/>
                                  <a:pt x="0" y="6"/>
                                </a:cubicBezTo>
                                <a:cubicBezTo>
                                  <a:pt x="0" y="10"/>
                                  <a:pt x="2" y="11"/>
                                  <a:pt x="6" y="11"/>
                                </a:cubicBezTo>
                                <a:cubicBezTo>
                                  <a:pt x="10" y="11"/>
                                  <a:pt x="12" y="10"/>
                                  <a:pt x="12" y="6"/>
                                </a:cubicBezTo>
                                <a:cubicBezTo>
                                  <a:pt x="12" y="2"/>
                                  <a:pt x="9" y="0"/>
                                  <a:pt x="6" y="0"/>
                                </a:cubicBezTo>
                                <a:close/>
                              </a:path>
                            </a:pathLst>
                          </a:custGeom>
                          <a:solidFill>
                            <a:srgbClr val="008461"/>
                          </a:solidFill>
                          <a:ln>
                            <a:noFill/>
                          </a:ln>
                        </wps:spPr>
                        <wps:bodyPr vert="horz" wrap="square" lIns="91440" tIns="45720" rIns="91440" bIns="45720" numCol="1" anchor="t" anchorCtr="0" compatLnSpc="1"/>
                      </wps:wsp>
                      <wps:wsp>
                        <wps:cNvPr id="661" name="Freeform 85"/>
                        <wps:cNvSpPr/>
                        <wps:spPr bwMode="auto">
                          <a:xfrm>
                            <a:off x="462" y="425"/>
                            <a:ext cx="26" cy="24"/>
                          </a:xfrm>
                          <a:custGeom>
                            <a:avLst/>
                            <a:gdLst>
                              <a:gd name="T0" fmla="*/ 4 w 11"/>
                              <a:gd name="T1" fmla="*/ 0 h 10"/>
                              <a:gd name="T2" fmla="*/ 0 w 11"/>
                              <a:gd name="T3" fmla="*/ 6 h 10"/>
                              <a:gd name="T4" fmla="*/ 5 w 11"/>
                              <a:gd name="T5" fmla="*/ 10 h 10"/>
                              <a:gd name="T6" fmla="*/ 11 w 11"/>
                              <a:gd name="T7" fmla="*/ 5 h 10"/>
                              <a:gd name="T8" fmla="*/ 4 w 11"/>
                              <a:gd name="T9" fmla="*/ 0 h 10"/>
                            </a:gdLst>
                            <a:ahLst/>
                            <a:cxnLst>
                              <a:cxn ang="0">
                                <a:pos x="T0" y="T1"/>
                              </a:cxn>
                              <a:cxn ang="0">
                                <a:pos x="T2" y="T3"/>
                              </a:cxn>
                              <a:cxn ang="0">
                                <a:pos x="T4" y="T5"/>
                              </a:cxn>
                              <a:cxn ang="0">
                                <a:pos x="T6" y="T7"/>
                              </a:cxn>
                              <a:cxn ang="0">
                                <a:pos x="T8" y="T9"/>
                              </a:cxn>
                            </a:cxnLst>
                            <a:rect l="0" t="0" r="r" b="b"/>
                            <a:pathLst>
                              <a:path w="11" h="10">
                                <a:moveTo>
                                  <a:pt x="4" y="0"/>
                                </a:moveTo>
                                <a:cubicBezTo>
                                  <a:pt x="2" y="0"/>
                                  <a:pt x="0" y="2"/>
                                  <a:pt x="0" y="6"/>
                                </a:cubicBezTo>
                                <a:cubicBezTo>
                                  <a:pt x="0" y="9"/>
                                  <a:pt x="2" y="10"/>
                                  <a:pt x="5" y="10"/>
                                </a:cubicBezTo>
                                <a:cubicBezTo>
                                  <a:pt x="8" y="10"/>
                                  <a:pt x="11" y="8"/>
                                  <a:pt x="11" y="5"/>
                                </a:cubicBezTo>
                                <a:cubicBezTo>
                                  <a:pt x="11" y="2"/>
                                  <a:pt x="8" y="0"/>
                                  <a:pt x="4" y="0"/>
                                </a:cubicBezTo>
                                <a:close/>
                              </a:path>
                            </a:pathLst>
                          </a:custGeom>
                          <a:solidFill>
                            <a:srgbClr val="008461"/>
                          </a:solidFill>
                          <a:ln>
                            <a:noFill/>
                          </a:ln>
                        </wps:spPr>
                        <wps:bodyPr vert="horz" wrap="square" lIns="91440" tIns="45720" rIns="91440" bIns="45720" numCol="1" anchor="t" anchorCtr="0" compatLnSpc="1"/>
                      </wps:wsp>
                      <wps:wsp>
                        <wps:cNvPr id="662" name="Freeform 86"/>
                        <wps:cNvSpPr/>
                        <wps:spPr bwMode="auto">
                          <a:xfrm>
                            <a:off x="371" y="0"/>
                            <a:ext cx="160" cy="159"/>
                          </a:xfrm>
                          <a:custGeom>
                            <a:avLst/>
                            <a:gdLst>
                              <a:gd name="T0" fmla="*/ 66 w 67"/>
                              <a:gd name="T1" fmla="*/ 26 h 67"/>
                              <a:gd name="T2" fmla="*/ 61 w 67"/>
                              <a:gd name="T3" fmla="*/ 23 h 67"/>
                              <a:gd name="T4" fmla="*/ 53 w 67"/>
                              <a:gd name="T5" fmla="*/ 23 h 67"/>
                              <a:gd name="T6" fmla="*/ 44 w 67"/>
                              <a:gd name="T7" fmla="*/ 23 h 67"/>
                              <a:gd name="T8" fmla="*/ 42 w 67"/>
                              <a:gd name="T9" fmla="*/ 21 h 67"/>
                              <a:gd name="T10" fmla="*/ 38 w 67"/>
                              <a:gd name="T11" fmla="*/ 5 h 67"/>
                              <a:gd name="T12" fmla="*/ 31 w 67"/>
                              <a:gd name="T13" fmla="*/ 1 h 67"/>
                              <a:gd name="T14" fmla="*/ 27 w 67"/>
                              <a:gd name="T15" fmla="*/ 6 h 67"/>
                              <a:gd name="T16" fmla="*/ 24 w 67"/>
                              <a:gd name="T17" fmla="*/ 19 h 67"/>
                              <a:gd name="T18" fmla="*/ 19 w 67"/>
                              <a:gd name="T19" fmla="*/ 22 h 67"/>
                              <a:gd name="T20" fmla="*/ 2 w 67"/>
                              <a:gd name="T21" fmla="*/ 23 h 67"/>
                              <a:gd name="T22" fmla="*/ 0 w 67"/>
                              <a:gd name="T23" fmla="*/ 26 h 67"/>
                              <a:gd name="T24" fmla="*/ 6 w 67"/>
                              <a:gd name="T25" fmla="*/ 34 h 67"/>
                              <a:gd name="T26" fmla="*/ 13 w 67"/>
                              <a:gd name="T27" fmla="*/ 40 h 67"/>
                              <a:gd name="T28" fmla="*/ 15 w 67"/>
                              <a:gd name="T29" fmla="*/ 46 h 67"/>
                              <a:gd name="T30" fmla="*/ 14 w 67"/>
                              <a:gd name="T31" fmla="*/ 49 h 67"/>
                              <a:gd name="T32" fmla="*/ 11 w 67"/>
                              <a:gd name="T33" fmla="*/ 59 h 67"/>
                              <a:gd name="T34" fmla="*/ 11 w 67"/>
                              <a:gd name="T35" fmla="*/ 65 h 67"/>
                              <a:gd name="T36" fmla="*/ 18 w 67"/>
                              <a:gd name="T37" fmla="*/ 65 h 67"/>
                              <a:gd name="T38" fmla="*/ 32 w 67"/>
                              <a:gd name="T39" fmla="*/ 56 h 67"/>
                              <a:gd name="T40" fmla="*/ 35 w 67"/>
                              <a:gd name="T41" fmla="*/ 56 h 67"/>
                              <a:gd name="T42" fmla="*/ 45 w 67"/>
                              <a:gd name="T43" fmla="*/ 64 h 67"/>
                              <a:gd name="T44" fmla="*/ 53 w 67"/>
                              <a:gd name="T45" fmla="*/ 65 h 67"/>
                              <a:gd name="T46" fmla="*/ 55 w 67"/>
                              <a:gd name="T47" fmla="*/ 63 h 67"/>
                              <a:gd name="T48" fmla="*/ 54 w 67"/>
                              <a:gd name="T49" fmla="*/ 56 h 67"/>
                              <a:gd name="T50" fmla="*/ 50 w 67"/>
                              <a:gd name="T51" fmla="*/ 45 h 67"/>
                              <a:gd name="T52" fmla="*/ 50 w 67"/>
                              <a:gd name="T53" fmla="*/ 42 h 67"/>
                              <a:gd name="T54" fmla="*/ 58 w 67"/>
                              <a:gd name="T55" fmla="*/ 36 h 67"/>
                              <a:gd name="T56" fmla="*/ 67 w 67"/>
                              <a:gd name="T57" fmla="*/ 27 h 67"/>
                              <a:gd name="T58" fmla="*/ 67 w 67"/>
                              <a:gd name="T59" fmla="*/ 27 h 67"/>
                              <a:gd name="T60" fmla="*/ 66 w 67"/>
                              <a:gd name="T61" fmla="*/ 2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7" h="67">
                                <a:moveTo>
                                  <a:pt x="66" y="26"/>
                                </a:moveTo>
                                <a:cubicBezTo>
                                  <a:pt x="65" y="23"/>
                                  <a:pt x="63" y="23"/>
                                  <a:pt x="61" y="23"/>
                                </a:cubicBezTo>
                                <a:cubicBezTo>
                                  <a:pt x="58" y="23"/>
                                  <a:pt x="56" y="23"/>
                                  <a:pt x="53" y="23"/>
                                </a:cubicBezTo>
                                <a:cubicBezTo>
                                  <a:pt x="50" y="23"/>
                                  <a:pt x="47" y="23"/>
                                  <a:pt x="44" y="23"/>
                                </a:cubicBezTo>
                                <a:cubicBezTo>
                                  <a:pt x="43" y="23"/>
                                  <a:pt x="43" y="22"/>
                                  <a:pt x="42" y="21"/>
                                </a:cubicBezTo>
                                <a:cubicBezTo>
                                  <a:pt x="41" y="16"/>
                                  <a:pt x="39" y="11"/>
                                  <a:pt x="38" y="5"/>
                                </a:cubicBezTo>
                                <a:cubicBezTo>
                                  <a:pt x="37" y="2"/>
                                  <a:pt x="34" y="0"/>
                                  <a:pt x="31" y="1"/>
                                </a:cubicBezTo>
                                <a:cubicBezTo>
                                  <a:pt x="29" y="2"/>
                                  <a:pt x="28" y="4"/>
                                  <a:pt x="27" y="6"/>
                                </a:cubicBezTo>
                                <a:cubicBezTo>
                                  <a:pt x="26" y="10"/>
                                  <a:pt x="25" y="14"/>
                                  <a:pt x="24" y="19"/>
                                </a:cubicBezTo>
                                <a:cubicBezTo>
                                  <a:pt x="23" y="21"/>
                                  <a:pt x="22" y="22"/>
                                  <a:pt x="19" y="22"/>
                                </a:cubicBezTo>
                                <a:cubicBezTo>
                                  <a:pt x="14" y="22"/>
                                  <a:pt x="8" y="22"/>
                                  <a:pt x="2" y="23"/>
                                </a:cubicBezTo>
                                <a:cubicBezTo>
                                  <a:pt x="0" y="23"/>
                                  <a:pt x="0" y="24"/>
                                  <a:pt x="0" y="26"/>
                                </a:cubicBezTo>
                                <a:cubicBezTo>
                                  <a:pt x="0" y="30"/>
                                  <a:pt x="3" y="32"/>
                                  <a:pt x="6" y="34"/>
                                </a:cubicBezTo>
                                <a:cubicBezTo>
                                  <a:pt x="8" y="36"/>
                                  <a:pt x="11" y="38"/>
                                  <a:pt x="13" y="40"/>
                                </a:cubicBezTo>
                                <a:cubicBezTo>
                                  <a:pt x="16" y="41"/>
                                  <a:pt x="17" y="43"/>
                                  <a:pt x="15" y="46"/>
                                </a:cubicBezTo>
                                <a:cubicBezTo>
                                  <a:pt x="14" y="47"/>
                                  <a:pt x="14" y="48"/>
                                  <a:pt x="14" y="49"/>
                                </a:cubicBezTo>
                                <a:cubicBezTo>
                                  <a:pt x="13" y="52"/>
                                  <a:pt x="12" y="56"/>
                                  <a:pt x="11" y="59"/>
                                </a:cubicBezTo>
                                <a:cubicBezTo>
                                  <a:pt x="10" y="61"/>
                                  <a:pt x="10" y="63"/>
                                  <a:pt x="11" y="65"/>
                                </a:cubicBezTo>
                                <a:cubicBezTo>
                                  <a:pt x="13" y="67"/>
                                  <a:pt x="16" y="67"/>
                                  <a:pt x="18" y="65"/>
                                </a:cubicBezTo>
                                <a:cubicBezTo>
                                  <a:pt x="22" y="62"/>
                                  <a:pt x="27" y="59"/>
                                  <a:pt x="32" y="56"/>
                                </a:cubicBezTo>
                                <a:cubicBezTo>
                                  <a:pt x="33" y="55"/>
                                  <a:pt x="33" y="55"/>
                                  <a:pt x="35" y="56"/>
                                </a:cubicBezTo>
                                <a:cubicBezTo>
                                  <a:pt x="38" y="59"/>
                                  <a:pt x="42" y="61"/>
                                  <a:pt x="45" y="64"/>
                                </a:cubicBezTo>
                                <a:cubicBezTo>
                                  <a:pt x="48" y="65"/>
                                  <a:pt x="50" y="66"/>
                                  <a:pt x="53" y="65"/>
                                </a:cubicBezTo>
                                <a:cubicBezTo>
                                  <a:pt x="54" y="65"/>
                                  <a:pt x="55" y="65"/>
                                  <a:pt x="55" y="63"/>
                                </a:cubicBezTo>
                                <a:cubicBezTo>
                                  <a:pt x="54" y="61"/>
                                  <a:pt x="54" y="58"/>
                                  <a:pt x="54" y="56"/>
                                </a:cubicBezTo>
                                <a:cubicBezTo>
                                  <a:pt x="52" y="52"/>
                                  <a:pt x="51" y="48"/>
                                  <a:pt x="50" y="45"/>
                                </a:cubicBezTo>
                                <a:cubicBezTo>
                                  <a:pt x="50" y="44"/>
                                  <a:pt x="49" y="43"/>
                                  <a:pt x="50" y="42"/>
                                </a:cubicBezTo>
                                <a:cubicBezTo>
                                  <a:pt x="53" y="40"/>
                                  <a:pt x="56" y="38"/>
                                  <a:pt x="58" y="36"/>
                                </a:cubicBezTo>
                                <a:cubicBezTo>
                                  <a:pt x="62" y="34"/>
                                  <a:pt x="66" y="32"/>
                                  <a:pt x="67" y="27"/>
                                </a:cubicBezTo>
                                <a:cubicBezTo>
                                  <a:pt x="67" y="27"/>
                                  <a:pt x="67" y="27"/>
                                  <a:pt x="67" y="27"/>
                                </a:cubicBezTo>
                                <a:cubicBezTo>
                                  <a:pt x="66" y="26"/>
                                  <a:pt x="66" y="26"/>
                                  <a:pt x="66" y="26"/>
                                </a:cubicBezTo>
                                <a:close/>
                              </a:path>
                            </a:pathLst>
                          </a:custGeom>
                          <a:solidFill>
                            <a:srgbClr val="FFDF3D"/>
                          </a:solidFill>
                          <a:ln>
                            <a:noFill/>
                          </a:ln>
                        </wps:spPr>
                        <wps:bodyPr vert="horz" wrap="square" lIns="91440" tIns="45720" rIns="91440" bIns="45720" numCol="1" anchor="t" anchorCtr="0" compatLnSpc="1"/>
                      </wps:wsp>
                    </wpg:wgp>
                  </a:graphicData>
                </a:graphic>
              </wp:anchor>
            </w:drawing>
          </mc:Choice>
          <mc:Fallback>
            <w:pict>
              <v:group id="Group 4" o:spid="_x0000_s1026" o:spt="203" style="position:absolute;left:0pt;margin-left:-14.2pt;margin-top:15.8pt;height:108.3pt;width:69pt;z-index:251675648;mso-width-relative:page;mso-height-relative:page;" coordsize="854,1339" o:gfxdata="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">
                <o:lock v:ext="edit" aspectratio="f"/>
                <v:shape id="Freeform 5" o:spid="_x0000_s1026" o:spt="100" style="position:absolute;left:585;top:843;height:0;width:0;" fillcolor="#000000" filled="t" stroked="f" coordsize="0,0" o:gfxdata="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MYH&#10;xsEAAADcAAAADwAAAAAAAAABACAAAAAiAAAAZHJzL2Rvd25yZXYueG1sUEsBAhQAFAAAAAgAh07i&#10;QDMvBZ47AAAAOQAAABAAAAAAAAAAAQAgAAAAEAEAAGRycy9zaGFwZXhtbC54bWxQSwUGAAAAAAYA&#10;BgBbAQAAugMAAAAA&#10;" path="m0,0c0,0,0,0,0,0c0,0,0,0,0,0xe">
                  <v:path o:connectlocs="0,0;0,0;0,0" o:connectangles="0,0,0"/>
                  <v:fill on="t" focussize="0,0"/>
                  <v:stroke on="f"/>
                  <v:imagedata o:title=""/>
                  <o:lock v:ext="edit" aspectratio="f"/>
                </v:shape>
                <v:shape id="Freeform 6" o:spid="_x0000_s1026" o:spt="100" style="position:absolute;left:323;top:546;height:0;width:0;" fillcolor="#000000" filled="t" stroked="f" coordsize="0,0" o:gfxdata="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kGTmvQAA&#10;ANwAAAAPAAAAAAAAAAEAIAAAACIAAABkcnMvZG93bnJldi54bWxQSwECFAAUAAAACACHTuJAMy8F&#10;njsAAAA5AAAAEAAAAAAAAAABACAAAAAMAQAAZHJzL3NoYXBleG1sLnhtbFBLBQYAAAAABgAGAFsB&#10;AAC2AwAAAAA=&#10;" path="m0,0c0,0,0,0,0,0c0,0,0,0,0,0xe">
                  <v:path o:connectlocs="0,0;0,0;0,0" o:connectangles="0,0,0"/>
                  <v:fill on="t" focussize="0,0"/>
                  <v:stroke on="f"/>
                  <v:imagedata o:title=""/>
                  <o:lock v:ext="edit" aspectratio="f"/>
                </v:shape>
                <v:shape id="Freeform 7" o:spid="_x0000_s1026" o:spt="100" style="position:absolute;left:323;top:546;height:0;width:0;" fillcolor="#000000" filled="t" stroked="f" coordsize="0,0" o:gfxdata="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3MF9&#10;wAAAANwAAAAPAAAAAAAAAAEAIAAAACIAAABkcnMvZG93bnJldi54bWxQSwECFAAUAAAACACHTuJA&#10;My8FnjsAAAA5AAAAEAAAAAAAAAABACAAAAAPAQAAZHJzL3NoYXBleG1sLnhtbFBLBQYAAAAABgAG&#10;AFsBAAC5AwAAAAA=&#10;" path="m0,0c0,0,0,0,0,0c0,0,0,0,0,0c0,0,0,0,0,0xe">
                  <v:path o:connectlocs="0,0;0,0;0,0;0,0" o:connectangles="0,0,0,0"/>
                  <v:fill on="t" focussize="0,0"/>
                  <v:stroke on="f"/>
                  <v:imagedata o:title=""/>
                  <o:lock v:ext="edit" aspectratio="f"/>
                </v:shape>
                <v:shape id="Freeform 8" o:spid="_x0000_s1026" o:spt="100" style="position:absolute;left:662;top:1043;height:71;width:76;" fillcolor="#FFFFFF" filled="t" stroked="f" coordsize="32,30" o:gfxdata="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81B8vQAA&#10;ANwAAAAPAAAAAAAAAAEAIAAAACIAAABkcnMvZG93bnJldi54bWxQSwECFAAUAAAACACHTuJAMy8F&#10;njsAAAA5AAAAEAAAAAAAAAABACAAAAAMAQAAZHJzL3NoYXBleG1sLnhtbFBLBQYAAAAABgAGAFsB&#10;AAC2AwAAAAA=&#10;" path="m27,4c24,3,21,2,18,1c13,0,10,1,6,4c3,7,1,11,1,15c0,24,5,28,11,29c13,29,16,30,18,29c20,29,21,29,22,29c26,29,28,28,30,24c32,20,32,16,32,11c32,8,30,6,27,4xm27,19c27,24,25,26,19,26c16,26,14,25,11,24c8,23,7,21,7,18c7,14,7,11,10,8c13,5,17,4,20,5c24,7,28,9,27,15c27,15,27,15,27,16c27,17,27,18,27,19xe">
                  <v:path o:connectlocs="64,9;42,2;14,9;2,35;26,68;42,68;52,68;71,56;76,26;64,9;64,44;45,61;26,56;16,42;23,18;47,11;64,35;64,37;64,44" o:connectangles="0,0,0,0,0,0,0,0,0,0,0,0,0,0,0,0,0,0,0"/>
                  <v:fill on="t" focussize="0,0"/>
                  <v:stroke on="f"/>
                  <v:imagedata o:title=""/>
                  <o:lock v:ext="edit" aspectratio="f"/>
                </v:shape>
                <v:shape id="Freeform 9" o:spid="_x0000_s1026" o:spt="100" style="position:absolute;left:281;top:1081;height:64;width:78;" fillcolor="#FFFFFF" filled="t" stroked="f" coordsize="33,27" o:gfxdata="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V7hS/&#10;AAAA3AAAAA8AAAAAAAAAAQAgAAAAIgAAAGRycy9kb3ducmV2LnhtbFBLAQIUABQAAAAIAIdO4kAz&#10;LwWeOwAAADkAAAAQAAAAAAAAAAEAIAAAAA4BAABkcnMvc2hhcGV4bWwueG1sUEsFBgAAAAAGAAYA&#10;WwEAALgDAAAAAA==&#10;" path="m20,0c19,0,17,0,15,0c6,1,0,14,4,21c5,22,6,22,6,23c9,26,13,27,17,27c18,27,19,27,20,27c25,27,29,24,30,19c31,17,31,15,32,13c33,6,28,0,20,0xm28,11c27,13,27,15,27,17c26,23,25,23,19,23c17,23,15,23,13,22c8,20,6,14,9,10c13,5,18,3,24,5c26,6,28,8,28,11xe">
                  <v:path o:connectlocs="47,0;35,0;9,49;14,54;40,64;47,64;70,45;75,30;47,0;66,26;63,40;44,54;30,52;21,23;56,11;66,26" o:connectangles="0,0,0,0,0,0,0,0,0,0,0,0,0,0,0,0"/>
                  <v:fill on="t" focussize="0,0"/>
                  <v:stroke on="f"/>
                  <v:imagedata o:title=""/>
                  <o:lock v:ext="edit" aspectratio="f"/>
                </v:shape>
                <v:shape id="Freeform 10" o:spid="_x0000_s1026" o:spt="100" style="position:absolute;left:507;top:1111;height:50;width:52;" fillcolor="#FFFFFF" filled="t" stroked="f" coordsize="22,21" o:gfxdata="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Er6r4A&#10;AADcAAAADwAAAAAAAAABACAAAAAiAAAAZHJzL2Rvd25yZXYueG1sUEsBAhQAFAAAAAgAh07iQDMv&#10;BZ47AAAAOQAAABAAAAAAAAAAAQAgAAAADQEAAGRycy9zaGFwZXhtbC54bWxQSwUGAAAAAAYABgBb&#10;AQAAtwMAAAAA&#10;" path="m16,2c14,1,12,1,9,1c6,0,2,2,1,6c0,9,0,13,3,16c6,20,9,21,13,20c18,19,21,16,21,13c22,7,20,4,16,2xm11,16c8,16,6,14,6,10c5,7,7,5,10,5c13,5,17,7,17,10c17,14,15,16,11,16xe">
                  <v:path o:connectlocs="37,4;21,2;2,14;7,38;30,47;49,30;37,4;26,38;14,23;23,11;40,23;26,38" o:connectangles="0,0,0,0,0,0,0,0,0,0,0,0"/>
                  <v:fill on="t" focussize="0,0"/>
                  <v:stroke on="f"/>
                  <v:imagedata o:title=""/>
                  <o:lock v:ext="edit" aspectratio="f"/>
                </v:shape>
                <v:shape id="Freeform 11" o:spid="_x0000_s1026" o:spt="100" style="position:absolute;left:173;top:1031;height:45;width:50;" fillcolor="#FFFFFF" filled="t" stroked="f" coordsize="21,19" o:gfxdata="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Myha8AAAA&#10;3AAAAA8AAAAAAAAAAQAgAAAAIgAAAGRycy9kb3ducmV2LnhtbFBLAQIUABQAAAAIAIdO4kAzLwWe&#10;OwAAADkAAAAQAAAAAAAAAAEAIAAAAAsBAABkcnMvc2hhcGV4bWwueG1sUEsFBgAAAAAGAAYAWwEA&#10;ALUDAAAAAA==&#10;" path="m17,2c12,0,8,3,4,4c4,4,3,5,3,5c0,10,4,18,10,19c16,19,20,15,21,9c21,5,20,3,17,2xm17,9c16,13,15,15,12,14c9,14,6,12,6,9c6,7,10,5,13,5c16,5,17,6,17,9xe">
                  <v:path o:connectlocs="40,4;9,9;7,11;23,45;50,21;40,4;40,21;28,33;14,21;30,11;40,21" o:connectangles="0,0,0,0,0,0,0,0,0,0,0"/>
                  <v:fill on="t" focussize="0,0"/>
                  <v:stroke on="f"/>
                  <v:imagedata o:title=""/>
                  <o:lock v:ext="edit" aspectratio="f"/>
                </v:shape>
                <v:shape id="Freeform 12" o:spid="_x0000_s1026" o:spt="100" style="position:absolute;left:376;top:1173;height:33;width:38;" fillcolor="#FFFFFF" filled="t" stroked="f" coordsize="16,14" o:gfxdata="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y9SdvQAA&#10;ANwAAAAPAAAAAAAAAAEAIAAAACIAAABkcnMvZG93bnJldi54bWxQSwECFAAUAAAACACHTuJAMy8F&#10;njsAAAA5AAAAEAAAAAAAAAABACAAAAAMAQAAZHJzL3NoYXBleG1sLnhtbFBLBQYAAAAABgAGAFsB&#10;AAC2AwAAAAA=&#10;" path="m7,0c3,0,0,3,0,8c0,12,4,14,9,14c13,14,16,11,16,7c16,2,13,0,7,0xm11,8c10,9,9,10,8,9c6,9,5,9,5,7c4,5,5,4,7,4c7,4,8,4,9,5c10,5,12,6,11,8xe">
                  <v:path o:connectlocs="16,0;0,18;21,33;38,16;16,0;26,18;19,21;11,16;16,9;21,11;26,18" o:connectangles="0,0,0,0,0,0,0,0,0,0,0"/>
                  <v:fill on="t" focussize="0,0"/>
                  <v:stroke on="f"/>
                  <v:imagedata o:title=""/>
                  <o:lock v:ext="edit" aspectratio="f"/>
                </v:shape>
                <v:shape id="Freeform 13" o:spid="_x0000_s1026" o:spt="100" style="position:absolute;left:9;top:1157;height:59;width:43;" fillcolor="#FFFFFF" filled="t" stroked="f" coordsize="18,25" o:gfxdata="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5r+m/&#10;AAAA3AAAAA8AAAAAAAAAAQAgAAAAIgAAAGRycy9kb3ducmV2LnhtbFBLAQIUABQAAAAIAIdO4kAz&#10;LwWeOwAAADkAAAAQAAAAAAAAAAEAIAAAAA4BAABkcnMvc2hhcGV4bWwueG1sUEsFBgAAAAAGAAYA&#10;WwEAALgDAAAAAA==&#10;" path="m17,3c18,3,18,2,17,1c17,1,16,0,15,1c13,1,12,2,11,4c6,10,2,16,0,25c3,24,5,22,6,20c9,15,13,10,16,6c17,5,17,4,17,3xe">
                  <v:path o:connectlocs="40,7;40,2;35,2;26,9;0,59;14,47;38,14;40,7" o:connectangles="0,0,0,0,0,0,0,0"/>
                  <v:fill on="t" focussize="0,0"/>
                  <v:stroke on="f"/>
                  <v:imagedata o:title=""/>
                  <o:lock v:ext="edit" aspectratio="f"/>
                </v:shape>
                <v:shape id="Freeform 14" o:spid="_x0000_s1026" o:spt="100" style="position:absolute;left:395;top:1223;height:55;width:12;" fillcolor="#FFFFFF" filled="t" stroked="f" coordsize="5,23" o:gfxdata="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cXqxugAAANwA&#10;AAAPAAAAAAAAAAEAIAAAACIAAABkcnMvZG93bnJldi54bWxQSwECFAAUAAAACACHTuJAMy8FnjsA&#10;AAA5AAAAEAAAAAAAAAABACAAAAAJAQAAZHJzL3NoYXBleG1sLnhtbFBLBQYAAAAABgAGAFsBAACz&#10;AwAAAAA=&#10;" path="m5,2c4,1,4,0,3,0c1,0,1,1,1,2c0,3,0,4,0,5c0,7,0,9,0,11c0,11,0,11,0,11c0,14,0,16,0,18c0,21,1,23,3,23c5,22,5,20,5,19c5,14,5,9,5,4c5,3,5,3,5,2xe">
                  <v:path o:connectlocs="12,4;7,0;2,4;0,11;0,26;0,26;0,43;7,55;12,45;12,9;12,4" o:connectangles="0,0,0,0,0,0,0,0,0,0,0"/>
                  <v:fill on="t" focussize="0,0"/>
                  <v:stroke on="f"/>
                  <v:imagedata o:title=""/>
                  <o:lock v:ext="edit" aspectratio="f"/>
                </v:shape>
                <v:shape id="Freeform 15" o:spid="_x0000_s1026" o:spt="100" style="position:absolute;left:369;top:1223;height:57;width:12;" fillcolor="#FFFFFF" filled="t" stroked="f" coordsize="5,24" o:gfxdata="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Ihom&#10;wAAAANwAAAAPAAAAAAAAAAEAIAAAACIAAABkcnMvZG93bnJldi54bWxQSwECFAAUAAAACACHTuJA&#10;My8FnjsAAAA5AAAAEAAAAAAAAAABACAAAAAPAQAAZHJzL3NoYXBleG1sLnhtbFBLBQYAAAAABgAG&#10;AFsBAAC5AwAAAAA=&#10;" path="m2,0c2,0,1,1,1,2c0,5,0,9,0,13c0,14,0,17,0,19c0,20,0,22,1,23c2,24,3,24,4,23c4,22,4,21,5,21c5,14,5,8,4,2c4,1,3,0,2,0xe">
                  <v:path o:connectlocs="4,0;2,4;0,30;0,45;2,54;9,54;12,49;9,4;4,0" o:connectangles="0,0,0,0,0,0,0,0,0"/>
                  <v:fill on="t" focussize="0,0"/>
                  <v:stroke on="f"/>
                  <v:imagedata o:title=""/>
                  <o:lock v:ext="edit" aspectratio="f"/>
                </v:shape>
                <v:shape id="Freeform 16" o:spid="_x0000_s1026" o:spt="100" style="position:absolute;left:54;top:1180;height:48;width:34;" fillcolor="#FFFFFF" filled="t" stroked="f" coordsize="14,20" o:gfxdata="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BLXjE+zAAAA3AAAAA8AAAAA&#10;AAAAAQAgAAAAIgAAAGRycy9kb3ducmV2LnhtbFBLAQIUABQAAAAIAIdO4kAzLwWeOwAAADkAAAAQ&#10;AAAAAAAAAAEAIAAAAAIBAABkcnMvc2hhcGV4bWwueG1sUEsFBgAAAAAGAAYAWwEAAKwDAAAAAA==&#10;" path="m13,0c13,0,12,0,11,1c10,2,8,4,7,6c4,10,1,14,0,20c8,16,11,9,14,2c14,2,14,1,13,0xe">
                  <v:path o:connectlocs="31,0;26,2;17,14;0,48;34,4;31,0" o:connectangles="0,0,0,0,0,0"/>
                  <v:fill on="t" focussize="0,0"/>
                  <v:stroke on="f"/>
                  <v:imagedata o:title=""/>
                  <o:lock v:ext="edit" aspectratio="f"/>
                </v:shape>
                <v:shape id="Freeform 17" o:spid="_x0000_s1026" o:spt="100" style="position:absolute;left:785;top:1192;height:48;width:31;" fillcolor="#FFFFFF" filled="t" stroked="f" coordsize="13,20" o:gfxdata="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bPLm/&#10;AAAA3AAAAA8AAAAAAAAAAQAgAAAAIgAAAGRycy9kb3ducmV2LnhtbFBLAQIUABQAAAAIAIdO4kAz&#10;LwWeOwAAADkAAAAQAAAAAAAAAAEAIAAAAA4BAABkcnMvc2hhcGV4bWwueG1sUEsFBgAAAAAGAAYA&#10;WwEAALgDAAAAAA==&#10;" path="m6,8c5,5,5,3,4,1c3,1,3,0,2,0c1,0,0,1,1,2c2,7,3,12,6,16c7,18,9,20,12,20c13,19,12,19,12,18c9,15,8,11,6,8xe">
                  <v:path o:connectlocs="14,19;9,2;4,0;2,4;14,38;28,48;28,43;14,19" o:connectangles="0,0,0,0,0,0,0,0"/>
                  <v:fill on="t" focussize="0,0"/>
                  <v:stroke on="f"/>
                  <v:imagedata o:title=""/>
                  <o:lock v:ext="edit" aspectratio="f"/>
                </v:shape>
                <v:shape id="Freeform 18" o:spid="_x0000_s1026" o:spt="100" style="position:absolute;left:204;top:1206;height:46;width:17;" fillcolor="#FFFFFF" filled="t" stroked="f" coordsize="7,19" o:gfxdata="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JDsG8AAAA&#10;3AAAAA8AAAAAAAAAAQAgAAAAIgAAAGRycy9kb3ducmV2LnhtbFBLAQIUABQAAAAIAIdO4kAzLwWe&#10;OwAAADkAAAAQAAAAAAAAAAEAIAAAAAsBAABkcnMvc2hhcGV4bWwueG1sUEsFBgAAAAAGAAYAWwEA&#10;ALUDAAAAAA==&#10;" path="m6,0c5,0,4,0,4,1c3,6,1,11,0,16c1,17,0,19,2,19c4,19,4,18,5,17c5,16,5,16,5,16c6,11,7,6,7,2c7,1,7,0,6,0xe">
                  <v:path o:connectlocs="14,0;9,2;0,38;4,46;12,41;12,38;17,4;14,0" o:connectangles="0,0,0,0,0,0,0,0"/>
                  <v:fill on="t" focussize="0,0"/>
                  <v:stroke on="f"/>
                  <v:imagedata o:title=""/>
                  <o:lock v:ext="edit" aspectratio="f"/>
                </v:shape>
                <v:shape id="Freeform 19" o:spid="_x0000_s1026" o:spt="100" style="position:absolute;left:616;top:1192;height:57;width:19;" fillcolor="#FFFFFF" filled="t" stroked="f" coordsize="8,24" o:gfxdata="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KGKr4A&#10;AADcAAAADwAAAAAAAAABACAAAAAiAAAAZHJzL2Rvd25yZXYueG1sUEsBAhQAFAAAAAgAh07iQDMv&#10;BZ47AAAAOQAAABAAAAAAAAAAAQAgAAAADQEAAGRycy9zaGFwZXhtbC54bWxQSwUGAAAAAAYABgBb&#10;AQAAtwMAAAAA&#10;" path="m5,3c4,2,4,0,2,0c0,4,2,7,2,11c3,15,3,20,6,24c7,23,8,22,8,21c7,15,6,9,5,3xe">
                  <v:path o:connectlocs="11,7;4,0;4,26;14,57;19,49;11,7" o:connectangles="0,0,0,0,0,0"/>
                  <v:fill on="t" focussize="0,0"/>
                  <v:stroke on="f"/>
                  <v:imagedata o:title=""/>
                  <o:lock v:ext="edit" aspectratio="f"/>
                </v:shape>
                <v:shape id="Freeform 20" o:spid="_x0000_s1026" o:spt="100" style="position:absolute;left:33;top:1176;height:47;width:29;" fillcolor="#FFFFFF" filled="t" stroked="f" coordsize="12,20" o:gfxdata="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5EUb&#10;wAAAANwAAAAPAAAAAAAAAAEAIAAAACIAAABkcnMvZG93bnJldi54bWxQSwECFAAUAAAACACHTuJA&#10;My8FnjsAAAA5AAAAEAAAAAAAAAABACAAAAAPAQAAZHJzL3NoYXBleG1sLnhtbFBLBQYAAAAABgAG&#10;AFsBAAC5AwAAAAA=&#10;" path="m12,0c11,0,11,0,10,0c9,0,8,2,7,3c4,8,2,14,0,19c1,20,2,19,3,18c7,13,9,7,12,1c12,1,12,0,12,0xe">
                  <v:path o:connectlocs="29,0;24,0;16,7;0,44;7,42;29,2;29,0" o:connectangles="0,0,0,0,0,0,0"/>
                  <v:fill on="t" focussize="0,0"/>
                  <v:stroke on="f"/>
                  <v:imagedata o:title=""/>
                  <o:lock v:ext="edit" aspectratio="f"/>
                </v:shape>
                <v:shape id="Freeform 21" o:spid="_x0000_s1026" o:spt="100" style="position:absolute;left:766;top:1202;height:47;width:36;" fillcolor="#FFFFFF" filled="t" stroked="f" coordsize="15,20" o:gfxdata="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32X6&#10;wAAAANwAAAAPAAAAAAAAAAEAIAAAACIAAABkcnMvZG93bnJldi54bWxQSwECFAAUAAAACACHTuJA&#10;My8FnjsAAAA5AAAAEAAAAAAAAAABACAAAAAPAQAAZHJzL3NoYXBleG1sLnhtbFBLBQYAAAAABgAG&#10;AFsBAAC5AwAAAAA=&#10;" path="m3,2c3,1,2,0,1,0c0,8,7,18,15,20c10,16,8,11,6,7c5,5,4,3,3,2xe">
                  <v:path o:connectlocs="7,4;2,0;36,47;14,16;7,4" o:connectangles="0,0,0,0,0"/>
                  <v:fill on="t" focussize="0,0"/>
                  <v:stroke on="f"/>
                  <v:imagedata o:title=""/>
                  <o:lock v:ext="edit" aspectratio="f"/>
                </v:shape>
                <v:shape id="Freeform 22" o:spid="_x0000_s1026" o:spt="100" style="position:absolute;left:223;top:1209;height:47;width:17;" fillcolor="#FFFFFF" filled="t" stroked="f" coordsize="7,20" o:gfxdata="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yLua/&#10;AAAA3AAAAA8AAAAAAAAAAQAgAAAAIgAAAGRycy9kb3ducmV2LnhtbFBLAQIUABQAAAAIAIdO4kAz&#10;LwWeOwAAADkAAAAQAAAAAAAAAAEAIAAAAA4BAABkcnMvc2hhcGV4bWwueG1sUEsFBgAAAAAGAAYA&#10;WwEAALgDAAAAAA==&#10;" path="m4,0c3,5,2,10,0,15c0,16,0,17,1,19c1,20,1,20,2,20c3,20,4,20,4,19c4,19,5,18,5,18c6,12,7,6,6,0c5,0,5,0,4,0xe">
                  <v:path o:connectlocs="9,0;0,35;2,44;4,47;9,44;12,42;14,0;9,0" o:connectangles="0,0,0,0,0,0,0,0"/>
                  <v:fill on="t" focussize="0,0"/>
                  <v:stroke on="f"/>
                  <v:imagedata o:title=""/>
                  <o:lock v:ext="edit" aspectratio="f"/>
                </v:shape>
                <v:shape id="Freeform 23" o:spid="_x0000_s1026" o:spt="100" style="position:absolute;left:533;top:1249;height:48;width:14;" fillcolor="#FFFFFF" filled="t" stroked="f" coordsize="6,20" o:gfxdata="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6IJb4A&#10;AADcAAAADwAAAAAAAAABACAAAAAiAAAAZHJzL2Rvd25yZXYueG1sUEsBAhQAFAAAAAgAh07iQDMv&#10;BZ47AAAAOQAAABAAAAAAAAAAAQAgAAAADQEAAGRycy9zaGFwZXhtbC54bWxQSwUGAAAAAAYABgBb&#10;AQAAtwMAAAAA&#10;" path="m5,11c5,8,5,4,4,1c4,0,4,0,2,0c2,0,1,1,1,1c1,6,0,11,1,16c2,17,2,18,3,19c3,20,4,20,4,20c4,20,5,19,5,19c6,16,5,13,5,11xe">
                  <v:path o:connectlocs="11,26;9,2;4,0;2,2;2,38;7,45;9,48;11,45;11,26" o:connectangles="0,0,0,0,0,0,0,0,0"/>
                  <v:fill on="t" focussize="0,0"/>
                  <v:stroke on="f"/>
                  <v:imagedata o:title=""/>
                  <o:lock v:ext="edit" aspectratio="f"/>
                </v:shape>
                <v:shape id="Freeform 24" o:spid="_x0000_s1026" o:spt="100" style="position:absolute;left:512;top:1254;height:47;width:11;" fillcolor="#FFFFFF" filled="t" stroked="f" coordsize="5,20" o:gfxdata="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Q4L4A&#10;AADcAAAADwAAAAAAAAABACAAAAAiAAAAZHJzL2Rvd25yZXYueG1sUEsBAhQAFAAAAAgAh07iQDMv&#10;BZ47AAAAOQAAABAAAAAAAAAAAQAgAAAADQEAAGRycy9zaGFwZXhtbC54bWxQSwUGAAAAAAYABgBb&#10;AQAAtwMAAAAA&#10;" path="m4,6c3,4,4,1,2,0c1,0,0,2,0,6c0,9,1,16,2,18c2,19,3,19,3,19c4,20,5,19,5,18c5,16,5,15,5,13c4,11,4,8,4,6xe">
                  <v:path o:connectlocs="8,14;4,0;0,14;4,42;6,44;11,42;11,30;8,14" o:connectangles="0,0,0,0,0,0,0,0"/>
                  <v:fill on="t" focussize="0,0"/>
                  <v:stroke on="f"/>
                  <v:imagedata o:title=""/>
                  <o:lock v:ext="edit" aspectratio="f"/>
                </v:shape>
                <v:shape id="Freeform 25" o:spid="_x0000_s1026" o:spt="100" style="position:absolute;left:602;top:1204;height:48;width:17;" fillcolor="#FFFFFF" filled="t" stroked="f" coordsize="7,20" o:gfxdata="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T3O28AAAA&#10;3AAAAA8AAAAAAAAAAQAgAAAAIgAAAGRycy9kb3ducmV2LnhtbFBLAQIUABQAAAAIAIdO4kAzLwWe&#10;OwAAADkAAAAQAAAAAAAAAAEAIAAAAAsBAABkcnMvc2hhcGV4bWwueG1sUEsFBgAAAAAGAAYAWwEA&#10;ALUDAAAAAA==&#10;" path="m1,0c0,1,0,2,0,3c1,7,1,11,3,16c4,17,4,19,7,20c7,13,5,8,4,2c3,1,3,0,1,0xe">
                  <v:path o:connectlocs="2,0;0,7;7,38;17,48;9,4;2,0" o:connectangles="0,0,0,0,0,0"/>
                  <v:fill on="t" focussize="0,0"/>
                  <v:stroke on="f"/>
                  <v:imagedata o:title=""/>
                  <o:lock v:ext="edit" aspectratio="f"/>
                </v:shape>
                <v:shape id="Freeform 26" o:spid="_x0000_s1026" o:spt="100" style="position:absolute;left:811;top:1190;height:45;width:22;" fillcolor="#FFFFFF" filled="t" stroked="f" coordsize="9,19" o:gfxdata="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sJr4A&#10;AADcAAAADwAAAAAAAAABACAAAAAiAAAAZHJzL2Rvd25yZXYueG1sUEsBAhQAFAAAAAgAh07iQDMv&#10;BZ47AAAAOQAAABAAAAAAAAAAAQAgAAAADQEAAGRycy9zaGFwZXhtbC54bWxQSwUGAAAAAAYABgBb&#10;AQAAtwMAAAAA&#10;" path="m4,2c4,1,3,0,2,1c0,1,1,2,1,3c1,5,2,6,2,8c3,11,4,16,8,19c8,17,9,16,8,14c7,10,6,6,4,2xe">
                  <v:path o:connectlocs="9,4;4,2;2,7;4,18;19,45;19,33;9,4" o:connectangles="0,0,0,0,0,0,0"/>
                  <v:fill on="t" focussize="0,0"/>
                  <v:stroke on="f"/>
                  <v:imagedata o:title=""/>
                  <o:lock v:ext="edit" aspectratio="f"/>
                </v:shape>
                <v:shape id="Freeform 27" o:spid="_x0000_s1026" o:spt="100" style="position:absolute;left:252;top:1214;height:42;width:10;" fillcolor="#FFFFFF" filled="t" stroked="f" coordsize="4,18" o:gfxdata="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0K23ugAAANwA&#10;AAAPAAAAAAAAAAEAIAAAACIAAABkcnMvZG93bnJldi54bWxQSwECFAAUAAAACACHTuJAMy8FnjsA&#10;AAA5AAAAEAAAAAAAAAABACAAAAAJAQAAZHJzL3NoYXBleG1sLnhtbFBLBQYAAAAABgAGAFsBAACz&#10;AwAAAAA=&#10;" path="m3,0c3,0,2,0,2,0c0,6,0,11,0,16c0,17,1,18,1,18c2,18,3,17,3,17c4,16,4,15,4,13c4,10,4,6,4,3c4,2,4,1,3,0xe">
                  <v:path o:connectlocs="7,0;5,0;0,37;2,42;7,39;10,30;10,7;7,0" o:connectangles="0,0,0,0,0,0,0,0"/>
                  <v:fill on="t" focussize="0,0"/>
                  <v:stroke on="f"/>
                  <v:imagedata o:title=""/>
                  <o:lock v:ext="edit" aspectratio="f"/>
                </v:shape>
                <v:shape id="Freeform 28" o:spid="_x0000_s1026" o:spt="100" style="position:absolute;left:345;top:1233;height:35;width:9;" fillcolor="#FFFFFF" filled="t" stroked="f" coordsize="4,15" o:gfxdata="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AUxb4A&#10;AADcAAAADwAAAAAAAAABACAAAAAiAAAAZHJzL2Rvd25yZXYueG1sUEsBAhQAFAAAAAgAh07iQDMv&#10;BZ47AAAAOQAAABAAAAAAAAAAAQAgAAAADQEAAGRycy9zaGFwZXhtbC54bWxQSwUGAAAAAAYABgBb&#10;AQAAtwMAAAAA&#10;" path="m1,13c1,14,1,15,2,15c4,15,4,14,4,13c4,8,3,4,2,0c0,4,0,9,1,13xe">
                  <v:path o:connectlocs="2,30;4,35;9,30;4,0;2,30" o:connectangles="0,0,0,0,0"/>
                  <v:fill on="t" focussize="0,0"/>
                  <v:stroke on="f"/>
                  <v:imagedata o:title=""/>
                  <o:lock v:ext="edit" aspectratio="f"/>
                </v:shape>
                <v:shape id="Freeform 29" o:spid="_x0000_s1026" o:spt="100" style="position:absolute;left:492;top:1259;height:38;width:15;" fillcolor="#FFFFFF" filled="t" stroked="f" coordsize="6,16" o:gfxdata="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mV2y8AAAA&#10;3AAAAA8AAAAAAAAAAQAgAAAAIgAAAGRycy9kb3ducmV2LnhtbFBLAQIUABQAAAAIAIdO4kAzLwWe&#10;OwAAADkAAAAQAAAAAAAAAAEAIAAAAAsBAABkcnMvc2hhcGV4bWwueG1sUEsFBgAAAAAGAAYAWwEA&#10;ALUDAAAAAA==&#10;" path="m2,0c1,0,1,0,0,1c1,5,1,11,4,15c4,15,4,16,4,16c4,16,5,16,5,16c6,16,6,15,6,15c4,10,3,5,2,0xe">
                  <v:path o:connectlocs="5,0;0,2;10,35;10,38;12,38;15,35;5,0" o:connectangles="0,0,0,0,0,0,0"/>
                  <v:fill on="t" focussize="0,0"/>
                  <v:stroke on="f"/>
                  <v:imagedata o:title=""/>
                  <o:lock v:ext="edit" aspectratio="f"/>
                </v:shape>
                <v:shape id="Freeform 30" o:spid="_x0000_s1026" o:spt="100" style="position:absolute;left:238;top:746;height:69;width:74;" fillcolor="#FFFFFF" filled="t" stroked="f" coordsize="31,29" o:gfxdata="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jxFvQAA&#10;ANwAAAAPAAAAAAAAAAEAIAAAACIAAABkcnMvZG93bnJldi54bWxQSwECFAAUAAAACACHTuJAMy8F&#10;njsAAAA5AAAAEAAAAAAAAAABACAAAAAMAQAAZHJzL3NoYXBleG1sLnhtbFBLBQYAAAAABgAGAFsB&#10;AAC2AwAAAAA=&#10;" path="m17,28c26,29,28,26,30,19c31,17,31,15,31,13c31,6,25,0,18,0c14,0,11,1,8,3c3,5,0,14,2,18c6,24,10,29,17,28xm10,7c14,4,20,4,23,7c25,9,26,10,26,15c26,15,26,16,25,17c25,22,23,23,18,23c15,23,12,22,9,19c6,15,6,10,10,7xe">
                  <v:path o:connectlocs="40,66;71,45;74,30;42,0;19,7;4,42;40,66;23,16;54,16;62,35;59,40;42,54;21,45;23,16" o:connectangles="0,0,0,0,0,0,0,0,0,0,0,0,0,0"/>
                  <v:fill on="t" focussize="0,0"/>
                  <v:stroke on="f"/>
                  <v:imagedata o:title=""/>
                  <o:lock v:ext="edit" aspectratio="f"/>
                </v:shape>
                <v:shape id="Freeform 31" o:spid="_x0000_s1026" o:spt="100" style="position:absolute;left:473;top:748;height:81;width:77;" fillcolor="#FFFFFF" filled="t" stroked="f" coordsize="32,34" o:gfxdata="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YdVdvQAA&#10;ANwAAAAPAAAAAAAAAAEAIAAAACIAAABkcnMvZG93bnJldi54bWxQSwECFAAUAAAACACHTuJAMy8F&#10;njsAAAA5AAAAEAAAAAAAAAABACAAAAAMAQAAZHJzL3NoYXBleG1sLnhtbFBLBQYAAAAABgAGAFsB&#10;AAC2AwAAAAA=&#10;" path="m17,33c23,33,27,30,30,25c31,22,32,20,32,17c32,12,30,8,26,6c24,4,22,3,19,2c16,1,13,0,10,2c5,6,2,11,1,18c0,25,7,34,17,33xm7,16c7,12,9,9,13,6c16,5,19,5,22,7c26,9,29,12,28,17c29,21,28,25,25,27c24,28,23,29,22,29c17,29,13,27,9,24c7,22,7,19,7,16xe">
                  <v:path o:connectlocs="40,78;72,59;77,40;62,14;45,4;24,4;2,42;40,78;16,38;31,14;52,16;67,40;60,64;52,69;21,57;16,38" o:connectangles="0,0,0,0,0,0,0,0,0,0,0,0,0,0,0,0"/>
                  <v:fill on="t" focussize="0,0"/>
                  <v:stroke on="f"/>
                  <v:imagedata o:title=""/>
                  <o:lock v:ext="edit" aspectratio="f"/>
                </v:shape>
                <v:shape id="Freeform 32" o:spid="_x0000_s1026" o:spt="100" style="position:absolute;left:369;top:884;height:87;width:21;" fillcolor="#FFFFFF" filled="t" stroked="f" coordsize="9,37" o:gfxdata="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J5sN7gAAADcAAAA&#10;DwAAAAAAAAABACAAAAAiAAAAZHJzL2Rvd25yZXYueG1sUEsBAhQAFAAAAAgAh07iQDMvBZ47AAAA&#10;OQAAABAAAAAAAAAAAQAgAAAABwEAAGRycy9zaGFwZXhtbC54bWxQSwUGAAAAAAYABgBbAQAAsQMA&#10;AAAA&#10;" path="m7,0c6,0,5,0,4,1c4,2,3,3,3,5c3,6,2,8,2,10c0,19,1,28,4,37c5,32,7,28,7,23c8,17,7,10,9,5c9,4,9,3,9,2c8,1,8,0,7,0xe">
                  <v:path o:connectlocs="16,0;9,2;7,11;4,23;9,87;16,54;21,11;21,4;16,0" o:connectangles="0,0,0,0,0,0,0,0,0"/>
                  <v:fill on="t" focussize="0,0"/>
                  <v:stroke on="f"/>
                  <v:imagedata o:title=""/>
                  <o:lock v:ext="edit" aspectratio="f"/>
                </v:shape>
                <v:shape id="Freeform 33" o:spid="_x0000_s1026" o:spt="100" style="position:absolute;left:633;top:781;height:46;width:50;" fillcolor="#FFFFFF" filled="t" stroked="f" coordsize="21,19" o:gfxdata="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OQUu8AAAA&#10;3AAAAA8AAAAAAAAAAQAgAAAAIgAAAGRycy9kb3ducmV2LnhtbFBLAQIUABQAAAAIAIdO4kAzLwWe&#10;OwAAADkAAAAQAAAAAAAAAAEAIAAAAAsBAABkcnMvc2hhcGV4bWwueG1sUEsFBgAAAAAGAAYAWwEA&#10;ALUDAAAAAA==&#10;" path="m2,14c3,18,6,19,10,19c11,19,12,19,13,19c16,19,17,17,19,15c20,13,20,11,20,9c21,6,19,4,16,3c15,3,14,2,12,2c8,0,5,1,3,4c1,7,0,11,2,14xm10,5c14,5,18,8,18,10c18,14,15,16,13,16c9,16,6,14,6,10c6,7,7,5,10,5xe">
                  <v:path o:connectlocs="4,33;23,46;30,46;45,36;47,21;38,7;28,4;7,9;4,33;23,12;42,24;30,38;14,24;23,12" o:connectangles="0,0,0,0,0,0,0,0,0,0,0,0,0,0"/>
                  <v:fill on="t" focussize="0,0"/>
                  <v:stroke on="f"/>
                  <v:imagedata o:title=""/>
                  <o:lock v:ext="edit" aspectratio="f"/>
                </v:shape>
                <v:shape id="Freeform 34" o:spid="_x0000_s1026" o:spt="100" style="position:absolute;left:126;top:827;height:78;width:57;" fillcolor="#FFFFFF" filled="t" stroked="f" coordsize="24,33" o:gfxdata="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qS2vQAA&#10;ANwAAAAPAAAAAAAAAAEAIAAAACIAAABkcnMvZG93bnJldi54bWxQSwECFAAUAAAACACHTuJAMy8F&#10;njsAAAA5AAAAEAAAAAAAAAABACAAAAAMAQAAZHJzL3NoYXBleG1sLnhtbFBLBQYAAAAABgAGAFsB&#10;AAC2AwAAAAA=&#10;" path="m9,25c11,22,13,20,14,18c17,14,20,10,22,6c23,5,24,3,22,2c21,0,20,2,19,4c12,13,5,22,0,33c3,31,7,28,9,25xe">
                  <v:path o:connectlocs="21,59;33,42;52,14;52,4;45,9;0,78;21,59" o:connectangles="0,0,0,0,0,0,0"/>
                  <v:fill on="t" focussize="0,0"/>
                  <v:stroke on="f"/>
                  <v:imagedata o:title=""/>
                  <o:lock v:ext="edit" aspectratio="f"/>
                </v:shape>
                <v:shape id="Freeform 35" o:spid="_x0000_s1026" o:spt="100" style="position:absolute;left:600;top:694;height:35;width:38;" fillcolor="#FFFFFF" filled="t" stroked="f" coordsize="16,15" o:gfxdata="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fpicvQAA&#10;ANwAAAAPAAAAAAAAAAEAIAAAACIAAABkcnMvZG93bnJldi54bWxQSwECFAAUAAAACACHTuJAMy8F&#10;njsAAAA5AAAAEAAAAAAAAAABACAAAAAMAQAAZHJzL3NoYXBleG1sLnhtbFBLBQYAAAAABgAGAFsB&#10;AAC2AwAAAAA=&#10;" path="m4,14c5,15,7,15,7,15c13,15,15,13,16,9c16,5,14,2,9,1c9,1,8,1,8,1c4,0,2,2,1,6c0,7,0,8,0,9c0,12,1,14,4,14xm8,4c10,4,11,6,11,7c11,9,10,10,8,10c6,10,5,10,5,8c4,6,6,4,8,4xe">
                  <v:path o:connectlocs="9,32;16,35;38,21;21,2;19,2;2,14;0,21;9,32;19,9;26,16;19,23;11,18;19,9" o:connectangles="0,0,0,0,0,0,0,0,0,0,0,0,0"/>
                  <v:fill on="t" focussize="0,0"/>
                  <v:stroke on="f"/>
                  <v:imagedata o:title=""/>
                  <o:lock v:ext="edit" aspectratio="f"/>
                </v:shape>
                <v:shape id="Freeform 36" o:spid="_x0000_s1026" o:spt="100" style="position:absolute;left:526;top:879;height:73;width:40;" fillcolor="#FFFFFF" filled="t" stroked="f" coordsize="17,31" o:gfxdata="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aYaa8AAAA&#10;3AAAAA8AAAAAAAAAAQAgAAAAIgAAAGRycy9kb3ducmV2LnhtbFBLAQIUABQAAAAIAIdO4kAzLwWe&#10;OwAAADkAAAAQAAAAAAAAAAEAIAAAAAsBAABkcnMvc2hhcGV4bWwueG1sUEsFBgAAAAAGAAYAWwEA&#10;ALUDAAAAAA==&#10;" path="m6,7c5,5,5,2,3,1c3,1,2,0,2,0c1,0,1,1,1,2c0,3,1,4,1,5c2,8,3,11,3,13c5,19,8,24,12,28c13,30,14,31,17,31c16,29,15,28,14,27c11,20,8,14,6,7xe">
                  <v:path o:connectlocs="14,16;7,2;4,0;2,4;2,11;7,30;28,65;40,73;32,63;14,16" o:connectangles="0,0,0,0,0,0,0,0,0,0"/>
                  <v:fill on="t" focussize="0,0"/>
                  <v:stroke on="f"/>
                  <v:imagedata o:title=""/>
                  <o:lock v:ext="edit" aspectratio="f"/>
                </v:shape>
                <v:shape id="Freeform 37" o:spid="_x0000_s1026" o:spt="100" style="position:absolute;left:400;top:903;height:78;width:14;" fillcolor="#FFFFFF" filled="t" stroked="f" coordsize="6,33" o:gfxdata="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RuhvQAA&#10;ANwAAAAPAAAAAAAAAAEAIAAAACIAAABkcnMvZG93bnJldi54bWxQSwECFAAUAAAACACHTuJAMy8F&#10;njsAAAA5AAAAEAAAAAAAAAABACAAAAAMAQAAZHJzL3NoYXBleG1sLnhtbFBLBQYAAAAABgAGAFsB&#10;AAC2AwAAAAA=&#10;" path="m3,33c6,26,5,20,5,13c5,9,5,5,2,0c1,5,0,17,1,23c1,26,1,29,3,33xe">
                  <v:path o:connectlocs="7,78;11,30;4,0;2,54;7,78" o:connectangles="0,0,0,0,0"/>
                  <v:fill on="t" focussize="0,0"/>
                  <v:stroke on="f"/>
                  <v:imagedata o:title=""/>
                  <o:lock v:ext="edit" aspectratio="f"/>
                </v:shape>
                <v:shape id="Freeform 38" o:spid="_x0000_s1026" o:spt="100" style="position:absolute;left:676;top:876;height:69;width:45;" fillcolor="#FFFFFF" filled="t" stroked="f" coordsize="19,29" o:gfxdata="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8QtP&#10;wAAAANwAAAAPAAAAAAAAAAEAIAAAACIAAABkcnMvZG93bnJldi54bWxQSwECFAAUAAAACACHTuJA&#10;My8FnjsAAAA5AAAAEAAAAAAAAAABACAAAAAPAQAAZHJzL3NoYXBleG1sLnhtbFBLBQYAAAAABgAG&#10;AFsBAAC5AwAAAAA=&#10;" path="m1,0c0,1,0,2,2,6c6,13,10,19,14,26c15,27,16,29,19,29c17,26,16,24,15,21c13,15,9,9,5,3c4,2,3,0,1,0xe">
                  <v:path o:connectlocs="2,0;4,14;33,61;45,69;35,49;11,7;2,0" o:connectangles="0,0,0,0,0,0,0"/>
                  <v:fill on="t" focussize="0,0"/>
                  <v:stroke on="f"/>
                  <v:imagedata o:title=""/>
                  <o:lock v:ext="edit" aspectratio="f"/>
                </v:shape>
                <v:shape id="Freeform 39" o:spid="_x0000_s1026" o:spt="100" style="position:absolute;left:716;top:881;height:67;width:34;" fillcolor="#FFFFFF" filled="t" stroked="f" coordsize="14,28" o:gfxdata="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i5CzvQAA&#10;ANwAAAAPAAAAAAAAAAEAIAAAACIAAABkcnMvZG93bnJldi54bWxQSwECFAAUAAAACACHTuJAMy8F&#10;njsAAAA5AAAAEAAAAAAAAAABACAAAAAMAQAAZHJzL3NoYXBleG1sLnhtbFBLBQYAAAAABgAGAFsB&#10;AAC2AwAAAAA=&#10;" path="m1,6c3,9,4,13,6,17c7,19,8,22,10,25c10,26,11,27,14,28c11,22,10,15,8,9c7,7,6,5,5,3c4,2,4,1,3,0c2,0,2,0,1,0c0,1,0,1,0,2c0,3,1,4,1,6xe">
                  <v:path o:connectlocs="2,14;14,40;24,59;34,67;19,21;12,7;7,0;2,0;0,4;2,14" o:connectangles="0,0,0,0,0,0,0,0,0,0"/>
                  <v:fill on="t" focussize="0,0"/>
                  <v:stroke on="f"/>
                  <v:imagedata o:title=""/>
                  <o:lock v:ext="edit" aspectratio="f"/>
                </v:shape>
                <v:shape id="Freeform 40" o:spid="_x0000_s1026" o:spt="100" style="position:absolute;left:369;top:791;height:31;width:31;" fillcolor="#FFFFFF" filled="t" stroked="f" coordsize="13,13" o:gfxdata="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nFmq8AAAA&#10;3AAAAA8AAAAAAAAAAQAgAAAAIgAAAGRycy9kb3ducmV2LnhtbFBLAQIUABQAAAAIAIdO4kAzLwWe&#10;OwAAADkAAAAQAAAAAAAAAAEAIAAAAAsBAABkcnMvc2hhcGV4bWwueG1sUEsFBgAAAAAGAAYAWwEA&#10;ALUDAAAAAA==&#10;" path="m6,13c10,13,13,10,13,5c13,2,10,0,7,0c1,0,0,1,0,6c0,11,1,13,6,13xm8,4c9,3,10,5,10,6c10,8,9,10,7,10c6,10,5,8,5,6c5,5,6,4,8,4xe">
                  <v:path o:connectlocs="14,31;31,11;16,0;0,14;14,31;19,9;23,14;16,23;11,14;19,9" o:connectangles="0,0,0,0,0,0,0,0,0,0"/>
                  <v:fill on="t" focussize="0,0"/>
                  <v:stroke on="f"/>
                  <v:imagedata o:title=""/>
                  <o:lock v:ext="edit" aspectratio="f"/>
                </v:shape>
                <v:shape id="Freeform 41" o:spid="_x0000_s1026" o:spt="100" style="position:absolute;left:259;top:860;height:64;width:19;" fillcolor="#FFFFFF" filled="t" stroked="f" coordsize="8,27" o:gfxdata="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p3RvQAA&#10;ANwAAAAPAAAAAAAAAAEAIAAAACIAAABkcnMvZG93bnJldi54bWxQSwECFAAUAAAACACHTuJAMy8F&#10;njsAAAA5AAAAEAAAAAAAAAABACAAAAAMAQAAZHJzL3NoYXBleG1sLnhtbFBLBQYAAAAABgAGAFsB&#10;AAC2AwAAAAA=&#10;" path="m6,0c5,0,5,1,4,2c4,2,4,3,4,4c3,8,2,12,1,17c0,20,0,23,2,27c6,19,8,11,8,2c8,1,7,1,6,0xe">
                  <v:path o:connectlocs="14,0;9,4;9,9;2,40;4,64;19,4;14,0" o:connectangles="0,0,0,0,0,0,0"/>
                  <v:fill on="t" focussize="0,0"/>
                  <v:stroke on="f"/>
                  <v:imagedata o:title=""/>
                  <o:lock v:ext="edit" aspectratio="f"/>
                </v:shape>
                <v:shape id="Freeform 42" o:spid="_x0000_s1026" o:spt="100" style="position:absolute;left:423;top:919;height:55;width:15;" fillcolor="#FFFFFF" filled="t" stroked="f" coordsize="6,23" o:gfxdata="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b7Tb4A&#10;AADcAAAADwAAAAAAAAABACAAAAAiAAAAZHJzL2Rvd25yZXYueG1sUEsBAhQAFAAAAAgAh07iQDMv&#10;BZ47AAAAOQAAABAAAAAAAAAAAQAgAAAADQEAAGRycy9zaGFwZXhtbC54bWxQSwUGAAAAAAYABgBb&#10;AQAAtwMAAAAA&#10;" path="m3,23c4,22,4,21,4,21c6,14,5,8,5,2c4,1,4,1,4,1c3,0,2,0,1,1c1,2,1,3,0,3c0,9,0,14,1,20c1,21,1,22,3,23xe">
                  <v:path o:connectlocs="7,55;10,50;12,4;10,2;2,2;0,7;2,47;7,55" o:connectangles="0,0,0,0,0,0,0,0"/>
                  <v:fill on="t" focussize="0,0"/>
                  <v:stroke on="f"/>
                  <v:imagedata o:title=""/>
                  <o:lock v:ext="edit" aspectratio="f"/>
                </v:shape>
                <v:shape id="Freeform 43" o:spid="_x0000_s1026" o:spt="100" style="position:absolute;left:550;top:879;height:59;width:26;" fillcolor="#FFFFFF" filled="t" stroked="f" coordsize="11,25" o:gfxdata="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bGANtwAAANwAAAAP&#10;AAAAAAAAAAEAIAAAACIAAABkcnMvZG93bnJldi54bWxQSwECFAAUAAAACACHTuJAMy8FnjsAAAA5&#10;AAAAEAAAAAAAAAABACAAAAAGAQAAZHJzL3NoYXBleG1sLnhtbFBLBQYAAAAABgAGAFsBAACwAwAA&#10;AAA=&#10;" path="m5,18c6,21,7,23,10,25c11,23,10,21,9,19c8,13,7,8,4,3c3,2,3,0,1,0c0,1,0,3,1,4c2,9,4,13,5,18xe">
                  <v:path o:connectlocs="11,42;23,59;21,44;9,7;2,0;2,9;11,42" o:connectangles="0,0,0,0,0,0,0"/>
                  <v:fill on="t" focussize="0,0"/>
                  <v:stroke on="f"/>
                  <v:imagedata o:title=""/>
                  <o:lock v:ext="edit" aspectratio="f"/>
                </v:shape>
                <v:shape id="Freeform 44" o:spid="_x0000_s1026" o:spt="100" style="position:absolute;left:192;top:841;height:47;width:34;" fillcolor="#FFFFFF" filled="t" stroked="f" coordsize="14,20" o:gfxdata="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7gERugAAANwA&#10;AAAPAAAAAAAAAAEAIAAAACIAAABkcnMvZG93bnJldi54bWxQSwECFAAUAAAACACHTuJAMy8FnjsA&#10;AAA5AAAAEAAAAAAAAAABACAAAAAJAQAAZHJzL3NoYXBleG1sLnhtbFBLBQYAAAAABgAGAFsBAACz&#10;AwAAAAA=&#10;" path="m0,20c6,15,10,9,14,4c14,3,14,3,14,3c14,2,14,1,14,1c13,0,13,0,12,0c11,1,10,1,9,2c7,5,5,8,3,11c1,13,0,16,0,20xe">
                  <v:path o:connectlocs="0,47;34,9;34,7;34,2;29,0;21,4;7,25;0,47" o:connectangles="0,0,0,0,0,0,0,0"/>
                  <v:fill on="t" focussize="0,0"/>
                  <v:stroke on="f"/>
                  <v:imagedata o:title=""/>
                  <o:lock v:ext="edit" aspectratio="f"/>
                </v:shape>
                <v:shape id="Freeform 45" o:spid="_x0000_s1026" o:spt="100" style="position:absolute;left:740;top:874;height:59;width:26;" fillcolor="#FFFFFF" filled="t" stroked="f" coordsize="11,25" o:gfxdata="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Jb4b4A&#10;AADcAAAADwAAAAAAAAABACAAAAAiAAAAZHJzL2Rvd25yZXYueG1sUEsBAhQAFAAAAAgAh07iQDMv&#10;BZ47AAAAOQAAABAAAAAAAAAAAQAgAAAADQEAAGRycy9zaGFwZXhtbC54bWxQSwUGAAAAAAYABgBb&#10;AQAAtwMAAAAA&#10;" path="m10,25c11,15,7,7,2,0c2,0,2,0,1,0c1,0,0,0,0,0c0,1,0,1,0,2c3,10,6,17,10,25xe">
                  <v:path o:connectlocs="23,59;4,0;2,0;0,0;0,4;23,59" o:connectangles="0,0,0,0,0,0"/>
                  <v:fill on="t" focussize="0,0"/>
                  <v:stroke on="f"/>
                  <v:imagedata o:title=""/>
                  <o:lock v:ext="edit" aspectratio="f"/>
                </v:shape>
                <v:shape id="Freeform 46" o:spid="_x0000_s1026" o:spt="100" style="position:absolute;left:152;top:853;height:50;width:45;" fillcolor="#FFFFFF" filled="t" stroked="f" coordsize="19,21" o:gfxdata="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nyI74A&#10;AADcAAAADwAAAAAAAAABACAAAAAiAAAAZHJzL2Rvd25yZXYueG1sUEsBAhQAFAAAAAgAh07iQDMv&#10;BZ47AAAAOQAAABAAAAAAAAAAAQAgAAAADQEAAGRycy9zaGFwZXhtbC54bWxQSwUGAAAAAAYABgBb&#10;AQAAtwMAAAAA&#10;" path="m2,18c1,18,0,19,0,21c8,18,12,12,16,5c17,4,19,2,17,1c15,0,14,2,13,4c10,9,6,14,2,18xe">
                  <v:path o:connectlocs="4,42;0,50;37,11;40,2;30,9;4,42" o:connectangles="0,0,0,0,0,0"/>
                  <v:fill on="t" focussize="0,0"/>
                  <v:stroke on="f"/>
                  <v:imagedata o:title=""/>
                  <o:lock v:ext="edit" aspectratio="f"/>
                </v:shape>
                <v:shape id="Freeform 47" o:spid="_x0000_s1026" o:spt="100" style="position:absolute;left:281;top:865;height:49;width:16;" fillcolor="#FFFFFF" filled="t" stroked="f" coordsize="7,21" o:gfxdata="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G9EK5AAAA3AAA&#10;AA8AAAAAAAAAAQAgAAAAIgAAAGRycy9kb3ducmV2LnhtbFBLAQIUABQAAAAIAIdO4kAzLwWeOwAA&#10;ADkAAAAQAAAAAAAAAAEAIAAAAAgBAABkcnMvc2hhcGV4bWwueG1sUEsFBgAAAAAGAAYAWwEAALID&#10;AAAAAA==&#10;" path="m5,0c5,1,4,1,4,2c3,7,1,13,0,19c0,20,0,21,2,21c3,21,3,20,3,19c6,14,6,9,7,3c7,2,7,1,7,1c7,0,6,0,5,0xe">
                  <v:path o:connectlocs="11,0;9,4;0,44;4,49;6,44;16,7;16,2;11,0" o:connectangles="0,0,0,0,0,0,0,0"/>
                  <v:fill on="t" focussize="0,0"/>
                  <v:stroke on="f"/>
                  <v:imagedata o:title=""/>
                  <o:lock v:ext="edit" aspectratio="f"/>
                </v:shape>
                <v:shape id="Freeform 48" o:spid="_x0000_s1026" o:spt="100" style="position:absolute;left:307;top:848;height:47;width:12;" fillcolor="#FFFFFF" filled="t" stroked="f" coordsize="5,20" o:gfxdata="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sT374A&#10;AADcAAAADwAAAAAAAAABACAAAAAiAAAAZHJzL2Rvd25yZXYueG1sUEsBAhQAFAAAAAgAh07iQDMv&#10;BZ47AAAAOQAAABAAAAAAAAAAAQAgAAAADQEAAGRycy9zaGFwZXhtbC54bWxQSwUGAAAAAAYABgBb&#10;AQAAtwMAAAAA&#10;" path="m1,3c2,8,1,12,0,16c0,17,0,18,0,18c0,19,1,20,1,19c2,19,2,19,2,19c4,15,5,11,5,5c5,5,5,3,5,2c5,1,4,1,3,0c2,0,2,1,2,2c1,2,1,3,1,3xe">
                  <v:path o:connectlocs="2,7;0,37;0,42;2,44;4,44;12,11;12,4;7,0;4,4;2,7" o:connectangles="0,0,0,0,0,0,0,0,0,0"/>
                  <v:fill on="t" focussize="0,0"/>
                  <v:stroke on="f"/>
                  <v:imagedata o:title=""/>
                  <o:lock v:ext="edit" aspectratio="f"/>
                </v:shape>
                <v:shape id="Freeform 49" o:spid="_x0000_s1026" o:spt="100" style="position:absolute;left:585;top:900;height:48;width:15;" fillcolor="#FFFFFF" filled="t" stroked="f" coordsize="6,20" o:gfxdata="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DrK74A&#10;AADcAAAADwAAAAAAAAABACAAAAAiAAAAZHJzL2Rvd25yZXYueG1sUEsBAhQAFAAAAAgAh07iQDMv&#10;BZ47AAAAOQAAABAAAAAAAAAAAQAgAAAADQEAAGRycy9zaGFwZXhtbC54bWxQSwUGAAAAAAYABgBb&#10;AQAAtwMAAAAA&#10;" path="m2,1c1,1,1,0,1,0c0,0,0,1,0,1c0,8,1,14,6,20c6,15,3,3,2,1xe">
                  <v:path o:connectlocs="5,2;2,0;0,2;15,48;5,2" o:connectangles="0,0,0,0,0"/>
                  <v:fill on="t" focussize="0,0"/>
                  <v:stroke on="f"/>
                  <v:imagedata o:title=""/>
                  <o:lock v:ext="edit" aspectratio="f"/>
                </v:shape>
                <v:rect id="Rectangle 50" o:spid="_x0000_s1026" o:spt="1" style="position:absolute;left:585;top:843;height:1;width:1;" fillcolor="#FFFFFF" filled="t" stroked="f" coordsize="21600,21600" o:gfxdata="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xcGrsAAADc&#10;AAAADwAAAAAAAAABACAAAAAiAAAAZHJzL2Rvd25yZXYueG1sUEsBAhQAFAAAAAgAh07iQDMvBZ47&#10;AAAAOQAAABAAAAAAAAAAAQAgAAAACgEAAGRycy9zaGFwZXhtbC54bWxQSwUGAAAAAAYABgBbAQAA&#10;tAMAAAAA&#10;">
                  <v:fill on="t" focussize="0,0"/>
                  <v:stroke on="f"/>
                  <v:imagedata o:title=""/>
                  <o:lock v:ext="edit" aspectratio="f"/>
                </v:rect>
                <v:shape id="Freeform 51" o:spid="_x0000_s1026" o:spt="100" style="position:absolute;left:333;top:373;height:83;width:79;" fillcolor="#FFFFFF" filled="t" stroked="f" coordsize="33,35" o:gfxdata="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uvRvQAA&#10;ANwAAAAPAAAAAAAAAAEAIAAAACIAAABkcnMvZG93bnJldi54bWxQSwECFAAUAAAACACHTuJAMy8F&#10;njsAAAA5AAAAEAAAAAAAAAABACAAAAAMAQAAZHJzL3NoYXBleG1sLnhtbFBLBQYAAAAABgAGAFsB&#10;AAC2AwAAAAA=&#10;" path="m17,1c8,3,0,9,0,20c0,25,3,28,7,31c8,31,10,32,11,32c20,35,29,31,32,21c33,19,33,16,33,14c33,12,33,9,31,8c28,3,23,0,17,1xm27,25c24,29,21,30,17,29c14,28,11,27,9,25c7,24,6,22,6,20c7,15,9,11,13,8c18,5,24,6,27,11c28,12,28,12,29,17c29,20,28,23,27,25xe">
                  <v:path o:connectlocs="40,2;0,47;16,73;26,75;76,49;79,33;74,18;40,2;64,59;40,68;21,59;14,47;31,18;64,26;69,40;64,59" o:connectangles="0,0,0,0,0,0,0,0,0,0,0,0,0,0,0,0"/>
                  <v:fill on="t" focussize="0,0"/>
                  <v:stroke on="f"/>
                  <v:imagedata o:title=""/>
                  <o:lock v:ext="edit" aspectratio="f"/>
                </v:shape>
                <v:shape id="Freeform 52" o:spid="_x0000_s1026" o:spt="100" style="position:absolute;left:452;top:278;height:62;width:62;" fillcolor="#FFFFFF" filled="t" stroked="f" coordsize="26,26" o:gfxdata="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v1Cm8AAAA&#10;3AAAAA8AAAAAAAAAAQAgAAAAIgAAAGRycy9kb3ducmV2LnhtbFBLAQIUABQAAAAIAIdO4kAzLwWe&#10;OwAAADkAAAAQAAAAAAAAAAEAIAAAAAsBAABkcnMvc2hhcGV4bWwueG1sUEsFBgAAAAAGAAYAWwEA&#10;ALUDAAAAAA==&#10;" path="m25,8c25,8,25,7,24,7c20,1,9,0,4,5c3,6,3,6,2,7c1,10,0,13,0,16c1,22,5,26,11,26c13,26,14,26,15,25c19,25,22,25,23,21c26,17,26,13,25,8xm15,23c8,23,4,18,6,11c7,7,11,5,15,6c20,8,21,10,21,16c21,21,20,23,15,23xe">
                  <v:path o:connectlocs="59,19;57,16;9,11;4,16;0,38;26,62;35,59;54,50;59,19;35,54;14,26;35,14;50,38;35,54" o:connectangles="0,0,0,0,0,0,0,0,0,0,0,0,0,0"/>
                  <v:fill on="t" focussize="0,0"/>
                  <v:stroke on="f"/>
                  <v:imagedata o:title=""/>
                  <o:lock v:ext="edit" aspectratio="f"/>
                </v:shape>
                <v:shape id="Freeform 53" o:spid="_x0000_s1026" o:spt="100" style="position:absolute;left:564;top:487;height:43;width:50;" fillcolor="#FFFFFF" filled="t" stroked="f" coordsize="21,18" o:gfxdata="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7aVm/&#10;AAAA3AAAAA8AAAAAAAAAAQAgAAAAIgAAAGRycy9kb3ducmV2LnhtbFBLAQIUABQAAAAIAIdO4kAz&#10;LwWeOwAAADkAAAAQAAAAAAAAAAEAIAAAAA4BAABkcnMvc2hhcGV4bWwueG1sUEsFBgAAAAAGAAYA&#10;WwEAALgDAAAAAA==&#10;" path="m9,17c9,17,9,17,9,17c9,17,9,17,9,17c10,17,11,17,12,17c16,17,18,15,19,12c21,9,21,6,18,3c15,0,12,0,9,0c2,0,0,4,0,10c0,14,2,18,9,17xm11,4c14,4,17,6,17,10c17,14,15,15,11,15c7,15,5,14,5,10c5,6,7,4,11,4xe">
                  <v:path o:connectlocs="21,40;21,40;21,40;28,40;45,28;42,7;21,0;0,23;21,40;26,9;40,23;26,35;11,23;26,9" o:connectangles="0,0,0,0,0,0,0,0,0,0,0,0,0,0"/>
                  <v:fill on="t" focussize="0,0"/>
                  <v:stroke on="f"/>
                  <v:imagedata o:title=""/>
                  <o:lock v:ext="edit" aspectratio="f"/>
                </v:shape>
                <v:shape id="Freeform 54" o:spid="_x0000_s1026" o:spt="100" style="position:absolute;left:450;top:413;height:43;width:50;" fillcolor="#FFFFFF" filled="t" stroked="f" coordsize="21,18" o:gfxdata="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n3Lr4A&#10;AADcAAAADwAAAAAAAAABACAAAAAiAAAAZHJzL2Rvd25yZXYueG1sUEsBAhQAFAAAAAgAh07iQDMv&#10;BZ47AAAAOQAAABAAAAAAAAAAAQAgAAAADQEAAGRycy9zaGFwZXhtbC54bWxQSwUGAAAAAAYABgBb&#10;AQAAtwMAAAAA&#10;" path="m18,5c15,1,9,0,5,2c1,4,0,9,1,14c2,16,4,18,7,18c10,18,14,17,16,16c19,13,21,7,18,5xm10,15c7,15,5,14,5,11c5,7,7,5,9,5c13,5,16,7,16,10c16,13,13,15,10,15xe">
                  <v:path o:connectlocs="42,11;11,4;2,33;16,43;38,38;42,11;23,35;11,26;21,11;38,23;23,35" o:connectangles="0,0,0,0,0,0,0,0,0,0,0"/>
                  <v:fill on="t" focussize="0,0"/>
                  <v:stroke on="f"/>
                  <v:imagedata o:title=""/>
                  <o:lock v:ext="edit" aspectratio="f"/>
                </v:shape>
                <v:shape id="Freeform 55" o:spid="_x0000_s1026" o:spt="100" style="position:absolute;left:173;top:530;height:54;width:58;" fillcolor="#FFFFFF" filled="t" stroked="f" coordsize="24,23" o:gfxdata="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dyIr4A&#10;AADcAAAADwAAAAAAAAABACAAAAAiAAAAZHJzL2Rvd25yZXYueG1sUEsBAhQAFAAAAAgAh07iQDMv&#10;BZ47AAAAOQAAABAAAAAAAAAAAQAgAAAADQEAAGRycy9zaGFwZXhtbC54bWxQSwUGAAAAAAYABgBb&#10;AQAAtwMAAAAA&#10;" path="m23,2c24,2,24,1,23,0c22,0,22,0,21,0c20,0,19,1,18,2c16,4,14,6,12,8c7,12,3,17,0,23c8,18,15,11,21,5c22,4,23,3,23,2xe">
                  <v:path o:connectlocs="55,4;55,0;50,0;43,4;29,18;0,54;50,11;55,4" o:connectangles="0,0,0,0,0,0,0,0"/>
                  <v:fill on="t" focussize="0,0"/>
                  <v:stroke on="f"/>
                  <v:imagedata o:title=""/>
                  <o:lock v:ext="edit" aspectratio="f"/>
                </v:shape>
                <v:shape id="Freeform 56" o:spid="_x0000_s1026" o:spt="100" style="position:absolute;left:666;top:549;height:59;width:50;" fillcolor="#FFFFFF" filled="t" stroked="f" coordsize="21,25" o:gfxdata="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BoUGvQAA&#10;ANwAAAAPAAAAAAAAAAEAIAAAACIAAABkcnMvZG93bnJldi54bWxQSwECFAAUAAAACACHTuJAMy8F&#10;njsAAAA5AAAAEAAAAAAAAAABACAAAAAMAQAAZHJzL3NoYXBleG1sLnhtbFBLBQYAAAAABgAGAFsB&#10;AAC2AwAAAAA=&#10;" path="m1,4c4,8,6,12,9,16c12,20,15,24,21,25c16,17,10,10,4,2c4,2,3,1,3,1c2,1,2,0,1,1c1,1,0,2,1,3c1,3,1,3,1,4xe">
                  <v:path o:connectlocs="2,9;21,37;50,59;9,4;7,2;2,2;2,7;2,9" o:connectangles="0,0,0,0,0,0,0,0"/>
                  <v:fill on="t" focussize="0,0"/>
                  <v:stroke on="f"/>
                  <v:imagedata o:title=""/>
                  <o:lock v:ext="edit" aspectratio="f"/>
                </v:shape>
                <v:shape id="Freeform 57" o:spid="_x0000_s1026" o:spt="100" style="position:absolute;left:321;top:594;height:59;width:26;" fillcolor="#FFFFFF" filled="t" stroked="f" coordsize="11,25" o:gfxdata="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wkovQAA&#10;ANwAAAAPAAAAAAAAAAEAIAAAACIAAABkcnMvZG93bnJldi54bWxQSwECFAAUAAAACACHTuJAMy8F&#10;njsAAAA5AAAAEAAAAAAAAAABACAAAAAMAQAAZHJzL3NoYXBleG1sLnhtbFBLBQYAAAAABgAGAFsB&#10;AAC2AwAAAAA=&#10;" path="m11,1c11,1,11,0,10,0c10,0,9,0,9,0c8,1,8,1,8,2c6,6,3,10,2,15c1,18,0,21,0,25c2,24,3,22,4,21c6,15,9,9,11,2c11,2,11,2,11,1xe">
                  <v:path o:connectlocs="26,2;23,0;21,0;18,4;4,35;0,59;9,49;26,4;26,2" o:connectangles="0,0,0,0,0,0,0,0,0"/>
                  <v:fill on="t" focussize="0,0"/>
                  <v:stroke on="f"/>
                  <v:imagedata o:title=""/>
                  <o:lock v:ext="edit" aspectratio="f"/>
                </v:shape>
                <v:shape id="Freeform 58" o:spid="_x0000_s1026" o:spt="100" style="position:absolute;left:192;top:544;height:50;width:53;" fillcolor="#FFFFFF" filled="t" stroked="f" coordsize="22,21" o:gfxdata="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u7v28AAAA&#10;3AAAAA8AAAAAAAAAAQAgAAAAIgAAAGRycy9kb3ducmV2LnhtbFBLAQIUABQAAAAIAIdO4kAzLwWe&#10;OwAAADkAAAAQAAAAAAAAAAEAIAAAAAsBAABkcnMvc2hhcGV4bWwueG1sUEsFBgAAAAAGAAYAWwEA&#10;ALUDAAAAAA==&#10;" path="m20,5c20,4,21,4,21,3c22,2,22,2,21,1c21,0,20,0,19,1c18,1,18,2,17,3c14,5,11,8,9,10c5,13,2,16,0,21c3,18,7,17,9,14c13,11,17,9,20,5xe">
                  <v:path o:connectlocs="48,11;50,7;50,2;45,2;40,7;21,23;0,50;21,33;48,11" o:connectangles="0,0,0,0,0,0,0,0,0"/>
                  <v:fill on="t" focussize="0,0"/>
                  <v:stroke on="f"/>
                  <v:imagedata o:title=""/>
                  <o:lock v:ext="edit" aspectratio="f"/>
                </v:shape>
                <v:shape id="Freeform 59" o:spid="_x0000_s1026" o:spt="100" style="position:absolute;left:223;top:546;height:48;width:46;" fillcolor="#FFFFFF" filled="t" stroked="f" coordsize="19,20" o:gfxdata="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sE5r4A&#10;AADcAAAADwAAAAAAAAABACAAAAAiAAAAZHJzL2Rvd25yZXYueG1sUEsBAhQAFAAAAAgAh07iQDMv&#10;BZ47AAAAOQAAABAAAAAAAAAAAQAgAAAADQEAAGRycy9zaGFwZXhtbC54bWxQSwUGAAAAAAYABgBb&#10;AQAAtwMAAAAA&#10;" path="m17,1c16,2,15,2,14,3c10,7,6,10,2,15c1,16,0,17,0,20c2,18,3,17,4,17c9,14,13,10,16,7c17,6,18,4,19,3c19,3,19,2,19,1c18,0,17,1,17,1xe">
                  <v:path o:connectlocs="41,2;33,7;4,36;0,48;9,40;38,16;46,7;46,2;41,2" o:connectangles="0,0,0,0,0,0,0,0,0"/>
                  <v:fill on="t" focussize="0,0"/>
                  <v:stroke on="f"/>
                  <v:imagedata o:title=""/>
                  <o:lock v:ext="edit" aspectratio="f"/>
                </v:shape>
                <v:shape id="Freeform 60" o:spid="_x0000_s1026" o:spt="100" style="position:absolute;left:509;top:558;height:62;width:14;" fillcolor="#FFFFFF" filled="t" stroked="f" coordsize="6,26" o:gfxdata="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VUvC/&#10;AAAA3AAAAA8AAAAAAAAAAQAgAAAAIgAAAGRycy9kb3ducmV2LnhtbFBLAQIUABQAAAAIAIdO4kAz&#10;LwWeOwAAADkAAAAQAAAAAAAAAAEAIAAAAA4BAABkcnMvc2hhcGV4bWwueG1sUEsFBgAAAAAGAAYA&#10;WwEAALgDAAAAAA==&#10;" path="m4,1c3,0,3,0,2,0c2,0,1,0,1,1c1,2,1,2,1,3c0,9,1,15,2,21c2,23,3,24,4,26c5,25,5,25,5,24c6,17,4,10,4,3c4,2,4,1,4,1xe">
                  <v:path o:connectlocs="9,2;4,0;2,2;2,7;4,50;9,62;11,57;9,7;9,2" o:connectangles="0,0,0,0,0,0,0,0,0"/>
                  <v:fill on="t" focussize="0,0"/>
                  <v:stroke on="f"/>
                  <v:imagedata o:title=""/>
                  <o:lock v:ext="edit" aspectratio="f"/>
                </v:shape>
                <v:shape id="Freeform 61" o:spid="_x0000_s1026" o:spt="100" style="position:absolute;left:340;top:601;height:57;width:24;" fillcolor="#FFFFFF" filled="t" stroked="f" coordsize="10,24" o:gfxdata="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kZcbsAAADc&#10;AAAADwAAAAAAAAABACAAAAAiAAAAZHJzL2Rvd25yZXYueG1sUEsBAhQAFAAAAAgAh07iQDMvBZ47&#10;AAAAOQAAABAAAAAAAAAAAQAgAAAACgEAAGRycy9zaGFwZXhtbC54bWxQSwUGAAAAAAYABgBbAQAA&#10;tAMAAAAA&#10;" path="m10,4c10,3,10,1,9,1c8,0,7,2,7,3c5,7,3,11,2,15c1,18,0,21,0,24c0,24,0,24,1,24c4,19,7,14,9,8c10,6,10,5,10,4xe">
                  <v:path o:connectlocs="24,9;21,2;16,7;4,35;0,57;2,57;21,19;24,9" o:connectangles="0,0,0,0,0,0,0,0"/>
                  <v:fill on="t" focussize="0,0"/>
                  <v:stroke on="f"/>
                  <v:imagedata o:title=""/>
                  <o:lock v:ext="edit" aspectratio="f"/>
                </v:shape>
                <v:shape id="Freeform 62" o:spid="_x0000_s1026" o:spt="100" style="position:absolute;left:619;top:563;height:47;width:40;" fillcolor="#FFFFFF" filled="t" stroked="f" coordsize="17,20" o:gfxdata="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F2SLsAAADc&#10;AAAADwAAAAAAAAABACAAAAAiAAAAZHJzL2Rvd25yZXYueG1sUEsBAhQAFAAAAAgAh07iQDMvBZ47&#10;AAAAOQAAABAAAAAAAAAAAQAgAAAACgEAAGRycy9zaGFwZXhtbC54bWxQSwUGAAAAAAYABgBbAQAA&#10;tAMAAAAA&#10;" path="m5,11c8,15,11,19,17,20c12,15,8,9,5,4c4,2,3,1,2,0c2,0,1,0,1,0c0,0,0,1,0,1c0,2,0,3,1,4c2,7,3,9,5,11xe">
                  <v:path o:connectlocs="11,25;40,47;11,9;4,0;2,0;0,2;2,9;11,25" o:connectangles="0,0,0,0,0,0,0,0"/>
                  <v:fill on="t" focussize="0,0"/>
                  <v:stroke on="f"/>
                  <v:imagedata o:title=""/>
                  <o:lock v:ext="edit" aspectratio="f"/>
                </v:shape>
                <v:shape id="Freeform 63" o:spid="_x0000_s1026" o:spt="100" style="position:absolute;left:471;top:587;height:47;width:14;" fillcolor="#FFFFFF" filled="t" stroked="f" coordsize="6,20" o:gfxdata="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RWkG/&#10;AAAA3AAAAA8AAAAAAAAAAQAgAAAAIgAAAGRycy9kb3ducmV2LnhtbFBLAQIUABQAAAAIAIdO4kAz&#10;LwWeOwAAADkAAAAQAAAAAAAAAAEAIAAAAA4BAABkcnMvc2hhcGV4bWwueG1sUEsFBgAAAAAGAAYA&#10;WwEAALgDAAAAAA==&#10;" path="m4,1c3,0,2,0,1,1c0,3,1,4,1,7c1,10,1,13,2,17c2,18,2,19,3,19c3,20,4,20,5,19c5,18,6,17,6,16c6,12,6,8,5,3c5,3,5,2,4,1xe">
                  <v:path o:connectlocs="9,2;2,2;2,16;4,39;7,44;11,44;14,37;11,7;9,2" o:connectangles="0,0,0,0,0,0,0,0,0"/>
                  <v:fill on="t" focussize="0,0"/>
                  <v:stroke on="f"/>
                  <v:imagedata o:title=""/>
                  <o:lock v:ext="edit" aspectratio="f"/>
                </v:shape>
                <v:shape id="Freeform 64" o:spid="_x0000_s1026" o:spt="100" style="position:absolute;left:642;top:561;height:47;width:41;" fillcolor="#FFFFFF" filled="t" stroked="f" coordsize="17,20" o:gfxdata="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9NpLsAAADc&#10;AAAADwAAAAAAAAABACAAAAAiAAAAZHJzL2Rvd25yZXYueG1sUEsBAhQAFAAAAAgAh07iQDMvBZ47&#10;AAAAOQAAABAAAAAAAAAAAQAgAAAACgEAAGRycy9zaGFwZXhtbC54bWxQSwUGAAAAAAYABgBbAQAA&#10;tAMAAAAA&#10;" path="m13,18c14,19,15,20,17,19c11,13,7,6,1,0c0,2,2,4,3,6c6,10,8,15,13,18xe">
                  <v:path o:connectlocs="31,42;41,44;2,0;7,14;31,42" o:connectangles="0,0,0,0,0"/>
                  <v:fill on="t" focussize="0,0"/>
                  <v:stroke on="f"/>
                  <v:imagedata o:title=""/>
                  <o:lock v:ext="edit" aspectratio="f"/>
                </v:shape>
                <v:shape id="Freeform 65" o:spid="_x0000_s1026" o:spt="100" style="position:absolute;left:354;top:632;height:40;width:17;" fillcolor="#FFFFFF" filled="t" stroked="f" coordsize="7,17" o:gfxdata="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qrcvQAA&#10;ANwAAAAPAAAAAAAAAAEAIAAAACIAAABkcnMvZG93bnJldi54bWxQSwECFAAUAAAACACHTuJAMy8F&#10;njsAAAA5AAAAEAAAAAAAAAABACAAAAAMAQAAZHJzL3NoYXBleG1sLnhtbFBLBQYAAAAABgAGAFsB&#10;AAC2AwAAAAA=&#10;" path="m6,1c6,0,5,1,5,1c2,6,1,10,0,14c0,15,0,16,1,16c1,17,2,16,2,16c6,12,7,7,7,2c7,2,7,1,6,1xe">
                  <v:path o:connectlocs="14,2;12,2;0,32;2,37;4,37;17,4;14,2" o:connectangles="0,0,0,0,0,0,0"/>
                  <v:fill on="t" focussize="0,0"/>
                  <v:stroke on="f"/>
                  <v:imagedata o:title=""/>
                  <o:lock v:ext="edit" aspectratio="f"/>
                </v:shape>
                <v:shape id="Freeform 66" o:spid="_x0000_s1026" o:spt="100" style="position:absolute;left:495;top:584;height:48;width:9;" fillcolor="#FFFFFF" filled="t" stroked="f" coordsize="4,20" o:gfxdata="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5n1De5AAAA3AAA&#10;AA8AAAAAAAAAAQAgAAAAIgAAAGRycy9kb3ducmV2LnhtbFBLAQIUABQAAAAIAIdO4kAzLwWeOwAA&#10;ADkAAAAQAAAAAAAAAAEAIAAAAAgBAABkcnMvc2hhcGV4bWwueG1sUEsFBgAAAAAGAAYAWwEAALID&#10;AAAAAA==&#10;" path="m0,16c1,18,1,19,2,20c4,13,4,4,2,0c0,4,0,10,0,16xe">
                  <v:path o:connectlocs="0,38;4,48;4,0;0,38" o:connectangles="0,0,0,0"/>
                  <v:fill on="t" focussize="0,0"/>
                  <v:stroke on="f"/>
                  <v:imagedata o:title=""/>
                  <o:lock v:ext="edit" aspectratio="f"/>
                </v:shape>
                <v:shape id="Freeform 67" o:spid="_x0000_s1026" o:spt="100" style="position:absolute;left:323;top:544;height:2;width:3;" fillcolor="#FFFFFF" filled="t" stroked="f" coordsize="1,1" o:gfxdata="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M7Oa/&#10;AAAA3AAAAA8AAAAAAAAAAQAgAAAAIgAAAGRycy9kb3ducmV2LnhtbFBLAQIUABQAAAAIAIdO4kAz&#10;LwWeOwAAADkAAAAQAAAAAAAAAAEAIAAAAA4BAABkcnMvc2hhcGV4bWwueG1sUEsFBgAAAAAGAAYA&#10;WwEAALgDAAAAAA==&#10;" path="m0,0c0,0,0,0,0,0c0,0,0,0,0,0c0,1,0,1,0,1c0,1,0,1,0,0c1,0,1,0,0,0xe">
                  <v:path o:connectlocs="0,0;0,0;0,0;0,2;0,0;0,0" o:connectangles="0,0,0,0,0,0"/>
                  <v:fill on="t" focussize="0,0"/>
                  <v:stroke on="f"/>
                  <v:imagedata o:title=""/>
                  <o:lock v:ext="edit" aspectratio="f"/>
                </v:shape>
                <v:shape id="Freeform 68" o:spid="_x0000_s1026" o:spt="100" style="position:absolute;left:323;top:546;height:0;width:0;" fillcolor="#FFFFFF" filled="t" stroked="f" coordsize="0,0" o:gfxdata="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L3j28AAAA&#10;3AAAAA8AAAAAAAAAAQAgAAAAIgAAAGRycy9kb3ducmV2LnhtbFBLAQIUABQAAAAIAIdO4kAzLwWe&#10;OwAAADkAAAAQAAAAAAAAAAEAIAAAAAsBAABkcnMvc2hhcGV4bWwueG1sUEsFBgAAAAAGAAYAWwEA&#10;ALUDAAAAAA==&#10;" path="m0,0c0,0,0,0,0,0c0,0,0,0,0,0c0,0,0,0,0,0xe">
                  <v:path o:connectlocs="0,0;0,0;0,0;0,0" o:connectangles="0,0,0,0"/>
                  <v:fill on="t" focussize="0,0"/>
                  <v:stroke on="f"/>
                  <v:imagedata o:title=""/>
                  <o:lock v:ext="edit" aspectratio="f"/>
                </v:shape>
                <v:shape id="Freeform 69" o:spid="_x0000_s1026" o:spt="100" style="position:absolute;left:0;top:922;height:417;width:854;" fillcolor="#008461" filled="t" stroked="f" coordsize="359,176" o:gfxdata="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0Qb4A&#10;AADcAAAADwAAAAAAAAABACAAAAAiAAAAZHJzL2Rvd25yZXYueG1sUEsBAhQAFAAAAAgAh07iQDMv&#10;BZ47AAAAOQAAABAAAAAAAAAAAQAgAAAADQEAAGRycy9zaGFwZXhtbC54bWxQSwUGAAAAAAYABgBb&#10;AQAAtwMAAAAA&#10;" path="m356,118c355,115,353,113,352,110c351,106,349,102,346,99c343,93,339,87,336,81c332,74,328,66,324,59c318,51,312,43,306,36c302,32,298,29,295,25c294,25,294,25,294,25c289,23,286,18,283,14c281,11,277,8,273,6c272,5,271,4,270,5c268,6,269,8,269,9c270,11,270,12,271,14c272,16,273,18,274,21c275,25,275,28,274,32c272,36,270,39,266,41c262,42,259,44,255,44c245,43,237,41,230,34c229,33,228,32,227,31c221,26,215,20,212,13c211,10,209,7,207,4c207,3,206,2,205,1c205,1,204,0,202,0c202,1,201,2,201,3c202,4,202,6,202,7c203,13,203,20,203,26c203,33,202,39,199,45c196,50,192,55,187,58c183,60,179,61,175,61c168,63,162,61,157,56c150,49,144,42,143,33c141,26,139,20,138,13c138,12,138,12,137,11c136,11,136,12,135,12c133,17,129,21,125,24c120,29,115,30,109,30c104,30,101,28,98,25c94,22,91,18,90,13c89,10,87,9,84,11c83,13,81,14,79,15c76,18,73,22,70,25c64,31,58,36,52,42c49,44,46,47,44,50c43,53,41,56,39,58c30,66,23,77,17,87c15,89,14,91,13,93c10,96,8,100,7,103c5,107,3,110,2,113c0,119,0,124,0,130c0,134,1,137,3,140c6,144,9,145,14,145c20,145,24,143,28,140c34,136,40,131,45,127c48,125,51,122,53,119c60,114,67,108,73,101c74,99,77,96,80,95c80,100,80,104,79,108c78,110,78,111,79,112c79,115,79,118,79,120c79,125,79,130,81,135c82,139,83,142,85,146c86,149,88,153,90,155c94,157,97,159,102,159c104,159,106,158,108,155c109,154,110,152,111,150c116,143,119,135,122,128c124,122,126,116,128,110c129,116,131,121,131,126c132,134,135,140,138,147c139,150,141,152,143,155c149,160,155,162,162,165c164,165,167,165,169,163c173,160,176,156,177,151c180,142,182,133,184,123c184,122,184,121,185,120c186,121,186,122,186,124c186,126,187,127,187,129c190,136,194,141,196,149c196,149,196,150,196,150c200,155,203,162,209,166c214,170,219,173,225,175c228,176,232,174,234,172c238,166,241,160,240,152c240,150,240,148,240,146c241,142,242,137,242,133c242,132,242,130,244,130c245,132,246,134,247,136c249,139,251,142,253,145c256,149,261,150,264,152c265,152,266,152,266,152c271,151,274,149,276,144c277,137,277,131,276,125c276,115,274,106,273,96c273,94,273,92,274,89c277,94,280,98,283,102c286,108,291,114,295,120c297,122,299,125,301,127c308,132,312,139,320,143c320,143,320,143,321,143c329,151,338,152,348,148c354,147,357,142,358,137c359,130,358,124,356,118xm4,124c6,115,10,109,15,103c16,101,17,100,19,100c20,99,21,100,21,100c22,101,22,102,21,102c21,103,21,104,20,105c17,109,13,114,10,119c9,121,7,123,4,124xm14,126c16,121,18,115,21,110c22,109,23,107,24,107c25,107,25,107,26,107c26,107,26,108,26,108c23,114,21,120,17,125c16,126,15,127,14,126xm37,111c34,118,31,125,23,129c24,123,27,119,30,115c31,113,33,111,34,110c35,109,36,109,36,109c37,110,37,111,37,111xm93,122c93,126,92,131,91,136c91,136,91,136,91,137c90,138,90,139,88,139c86,139,87,137,86,136c87,131,89,126,90,121c90,120,91,120,92,120c93,120,93,121,93,122xm83,65c77,64,73,56,76,51c76,51,77,50,77,50c81,49,85,46,90,48c93,49,94,51,94,55c93,61,89,65,83,65xm99,139c99,139,98,140,98,140c98,141,97,141,96,141c95,141,95,141,95,140c94,138,94,137,94,136c96,131,97,126,98,121c99,121,99,121,100,121c101,127,100,133,99,139xm109,140c109,140,108,141,107,141c107,141,106,140,106,139c106,134,106,129,108,123c108,123,109,123,109,123c110,124,110,125,110,126c110,129,110,133,110,136c110,138,110,139,109,140xm147,146c146,146,146,145,146,144c145,140,145,135,147,131c148,135,149,139,149,144c149,145,149,146,147,146xm150,80c149,82,149,84,148,86c147,91,143,94,138,94c137,94,136,94,135,94c131,94,127,93,124,90c124,89,123,89,122,88c118,81,124,68,133,67c135,67,137,67,138,67c146,67,151,73,150,80xm160,148c159,148,159,149,159,150c158,151,157,151,156,150c155,149,155,147,155,146c155,144,155,141,155,140c155,136,155,132,156,129c156,128,157,127,157,127c158,127,159,128,159,129c160,135,160,141,160,148xm171,146c171,147,171,149,169,150c167,150,166,148,166,145c166,143,166,141,166,138c166,138,166,138,166,138c166,136,166,134,166,132c166,131,166,130,167,129c167,128,167,127,169,127c170,127,170,128,171,129c171,130,171,130,171,131c171,136,171,141,171,146xm167,120c162,120,158,118,158,114c158,109,161,106,165,106c171,106,174,108,174,113c174,117,171,120,167,120xm212,158c212,158,211,158,211,158c211,158,211,157,211,157c208,153,208,147,207,143c208,142,208,142,209,142c210,147,211,152,213,157c213,157,213,158,212,158xm220,158c220,159,219,160,218,159c218,159,217,159,217,158c216,156,215,149,215,146c215,142,216,140,217,140c219,141,218,144,219,146c219,148,219,151,220,153c220,155,220,156,220,158xm229,157c229,157,228,158,228,158c228,158,227,158,227,157c226,156,226,155,225,154c224,149,225,144,225,139c225,139,226,138,226,138c228,138,228,138,228,139c229,142,229,146,229,149c229,151,230,154,229,157xm234,93c234,96,231,99,226,100c222,101,219,100,216,96c213,93,213,89,214,86c215,82,219,80,222,81c225,81,227,81,229,82c233,84,235,87,234,93xm256,135c254,130,254,126,253,122c253,121,253,120,254,119c256,119,256,120,257,121c258,127,260,132,260,139c257,138,257,136,256,135xm265,138c262,134,262,129,261,125c261,121,259,118,261,114c263,114,263,116,264,117c265,123,266,129,267,135c267,136,266,137,265,138xm308,75c306,79,304,80,300,80c299,80,298,80,296,80c294,81,291,80,289,80c283,79,278,75,279,66c279,62,281,58,284,55c288,52,291,51,296,52c299,53,302,54,305,55c308,57,310,59,310,62c310,67,310,71,308,75xm323,118c324,118,325,119,325,120c326,121,327,123,328,125c330,129,332,134,337,138c329,136,322,126,323,118xm342,134c339,134,337,132,336,130c333,126,332,121,331,116c330,115,331,114,332,114c333,114,333,115,334,115c335,117,335,119,336,122c338,125,339,129,342,132c342,133,343,133,342,134xm349,132c345,129,344,124,343,121c343,119,342,118,342,116c342,115,341,114,343,114c344,113,345,114,345,115c347,119,348,123,349,127c350,129,349,130,349,132xe">
                  <v:path o:connectlocs="770,139;649,14;651,75;504,30;480,16;373,132;297,56;187,35;40,206;7,331;173,239;192,319;264,355;340,367;440,284;497,393;575,315;632,360;673,241;827,350;45,236;9,293;61,255;71,272;216,322;218,284;214,113;228,334;235,329;259,291;347,341;352,203;316,158;371,355;378,305;394,326;406,305;392,251;501,371;523,374;520,345;539,371;544,353;509,203;601,289;630,326;630,326;663,156;732,177;768,279;794,272;815,286;830,312" o:connectangles="0,0,0,0,0,0,0,0,0,0,0,0,0,0,0,0,0,0,0,0,0,0,0,0,0,0,0,0,0,0,0,0,0,0,0,0,0,0,0,0,0,0,0,0,0,0,0,0,0,0,0,0,0"/>
                  <v:fill on="t" focussize="0,0"/>
                  <v:stroke on="f"/>
                  <v:imagedata o:title=""/>
                  <o:lock v:ext="edit" aspectratio="f"/>
                </v:shape>
                <v:shape id="Freeform 70" o:spid="_x0000_s1026" o:spt="100" style="position:absolute;left:678;top:1052;height:52;width:50;" fillcolor="#008461" filled="t" stroked="f" coordsize="21,22" o:gfxdata="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tgCi/&#10;AAAA3AAAAA8AAAAAAAAAAQAgAAAAIgAAAGRycy9kb3ducmV2LnhtbFBLAQIUABQAAAAIAIdO4kAz&#10;LwWeOwAAADkAAAAQAAAAAAAAAAEAIAAAAA4BAABkcnMvc2hhcGV4bWwueG1sUEsFBgAAAAAGAAYA&#10;WwEAALgDAAAAAA==&#10;" path="m20,11c21,5,17,3,13,1c10,0,6,1,3,4c0,7,0,10,0,14c0,17,1,19,4,20c7,21,9,22,12,22c18,22,20,20,20,15c20,14,20,13,20,12c20,11,20,11,20,11xe">
                  <v:path o:connectlocs="47,26;30,2;7,9;0,33;9,47;28,52;47,35;47,28;47,26" o:connectangles="0,0,0,0,0,0,0,0,0"/>
                  <v:fill on="t" focussize="0,0"/>
                  <v:stroke on="f"/>
                  <v:imagedata o:title=""/>
                  <o:lock v:ext="edit" aspectratio="f"/>
                </v:shape>
                <v:shape id="Freeform 71" o:spid="_x0000_s1026" o:spt="100" style="position:absolute;left:295;top:1088;height:47;width:52;" fillcolor="#008461" filled="t" stroked="f" coordsize="22,20" o:gfxdata="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c7mL4A&#10;AADcAAAADwAAAAAAAAABACAAAAAiAAAAZHJzL2Rvd25yZXYueG1sUEsBAhQAFAAAAAgAh07iQDMv&#10;BZ47AAAAOQAAABAAAAAAAAAAAQAgAAAADQEAAGRycy9zaGFwZXhtbC54bWxQSwUGAAAAAAYABgBb&#10;AQAAtwMAAAAA&#10;" path="m18,2c12,0,7,2,3,7c0,11,2,17,7,19c9,20,11,20,13,20c19,20,20,20,21,14c21,12,21,10,22,8c22,5,20,3,18,2xe">
                  <v:path o:connectlocs="42,4;7,16;16,44;30,47;49,32;52,18;42,4" o:connectangles="0,0,0,0,0,0,0"/>
                  <v:fill on="t" focussize="0,0"/>
                  <v:stroke on="f"/>
                  <v:imagedata o:title=""/>
                  <o:lock v:ext="edit" aspectratio="f"/>
                </v:shape>
                <v:shape id="Freeform 72" o:spid="_x0000_s1026" o:spt="100" style="position:absolute;left:519;top:1123;height:26;width:28;" fillcolor="#008461" filled="t" stroked="f" coordsize="12,11" o:gfxdata="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M/qL4A&#10;AADcAAAADwAAAAAAAAABACAAAAAiAAAAZHJzL2Rvd25yZXYueG1sUEsBAhQAFAAAAAgAh07iQDMv&#10;BZ47AAAAOQAAABAAAAAAAAAAAQAgAAAADQEAAGRycy9zaGFwZXhtbC54bWxQSwUGAAAAAAYABgBb&#10;AQAAtwMAAAAA&#10;" path="m5,0c2,0,0,2,1,5c1,9,3,11,6,11c10,11,12,9,12,5c12,2,8,0,5,0xe">
                  <v:path o:connectlocs="11,0;2,11;14,26;28,11;11,0" o:connectangles="0,0,0,0,0"/>
                  <v:fill on="t" focussize="0,0"/>
                  <v:stroke on="f"/>
                  <v:imagedata o:title=""/>
                  <o:lock v:ext="edit" aspectratio="f"/>
                </v:shape>
                <v:shape id="Freeform 73" o:spid="_x0000_s1026" o:spt="100" style="position:absolute;left:188;top:1043;height:23;width:26;" fillcolor="#008461" filled="t" stroked="f" coordsize="11,10" o:gfxdata="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IFJLsAAADc&#10;AAAADwAAAAAAAAABACAAAAAiAAAAZHJzL2Rvd25yZXYueG1sUEsBAhQAFAAAAAgAh07iQDMvBZ47&#10;AAAAOQAAABAAAAAAAAAAAQAgAAAACgEAAGRycy9zaGFwZXhtbC54bWxQSwUGAAAAAAYABgBbAQAA&#10;tAMAAAAA&#10;" path="m7,0c4,0,0,2,0,4c0,7,3,9,6,9c9,10,10,8,11,4c11,1,10,0,7,0xe">
                  <v:path o:connectlocs="16,0;0,9;14,20;26,9;16,0" o:connectangles="0,0,0,0,0"/>
                  <v:fill on="t" focussize="0,0"/>
                  <v:stroke on="f"/>
                  <v:imagedata o:title=""/>
                  <o:lock v:ext="edit" aspectratio="f"/>
                </v:shape>
                <v:shape id="Freeform 74" o:spid="_x0000_s1026" o:spt="100" style="position:absolute;left:385;top:1183;height:14;width:19;" fillcolor="#008461" filled="t" stroked="f" coordsize="8,6" o:gfxdata="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hIatrgAAADcAAAA&#10;DwAAAAAAAAABACAAAAAiAAAAZHJzL2Rvd25yZXYueG1sUEsBAhQAFAAAAAgAh07iQDMvBZ47AAAA&#10;OQAAABAAAAAAAAAAAQAgAAAABwEAAGRycy9zaGFwZXhtbC54bWxQSwUGAAAAAAYABgBbAQAAsQMA&#10;AAAA&#10;" path="m5,1c4,0,3,0,3,0c1,0,0,1,1,3c1,5,2,5,4,5c5,6,6,5,7,4c8,2,6,1,5,1xe">
                  <v:path o:connectlocs="11,2;7,0;2,7;9,11;16,9;11,2" o:connectangles="0,0,0,0,0,0"/>
                  <v:fill on="t" focussize="0,0"/>
                  <v:stroke on="f"/>
                  <v:imagedata o:title=""/>
                  <o:lock v:ext="edit" aspectratio="f"/>
                </v:shape>
                <v:shape id="Freeform 75" o:spid="_x0000_s1026" o:spt="100" style="position:absolute;left:100;top:580;height:463;width:685;" fillcolor="#5CCC82" filled="t" stroked="f" coordsize="288,195" o:gfxdata="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qCYr4A&#10;AADcAAAADwAAAAAAAAABACAAAAAiAAAAZHJzL2Rvd25yZXYueG1sUEsBAhQAFAAAAAgAh07iQDMv&#10;BZ47AAAAOQAAABAAAAAAAAAAAQAgAAAADQEAAGRycy9zaGFwZXhtbC54bWxQSwUGAAAAAAYABgBb&#10;AQAAtwMAAAAA&#10;" path="m286,138c285,135,283,132,282,129c282,124,280,120,277,116c271,106,265,96,259,85c259,84,258,83,257,82c250,67,241,54,233,40c231,35,227,31,222,28c219,26,216,23,214,21c210,18,207,15,204,12c200,10,198,6,195,2c193,0,192,1,191,3c190,4,190,5,190,6c190,14,190,22,187,30c187,32,186,34,186,35c186,40,183,43,180,46c178,48,176,49,174,49c168,49,162,48,157,45c152,42,148,38,145,32c144,29,142,26,141,23c140,22,140,21,138,21c137,21,137,22,136,23c135,27,133,31,132,35c130,42,127,48,123,54c119,61,111,63,104,65c103,65,103,65,102,65c100,64,98,64,95,63c93,63,90,62,88,61c81,56,76,49,77,40c77,35,77,30,79,25c79,23,80,21,78,20c76,19,75,21,74,23c71,26,69,31,66,34c61,42,55,50,50,57c48,60,45,63,43,67c39,72,36,78,32,83c31,84,31,85,30,86c29,87,29,89,28,90c25,92,23,95,21,98c20,100,18,103,17,105c13,111,9,117,7,124c6,125,6,126,5,128c1,133,0,140,0,147c0,150,1,152,2,154c3,158,7,159,11,158c14,156,17,155,20,153c26,150,31,145,37,140c40,137,44,135,47,131c47,130,48,129,49,129c51,127,53,126,55,125c55,124,56,123,57,124c57,124,57,124,57,125c56,133,55,141,57,150c57,155,60,159,62,162c65,165,68,166,72,165c80,162,83,157,87,151c89,149,90,146,92,143c93,143,93,141,94,140c97,133,99,126,103,119c105,129,105,140,106,151c107,159,109,166,113,172c115,177,118,181,121,186c123,190,127,193,132,194c137,195,140,194,142,190c144,189,145,186,145,184c146,178,147,172,148,166c149,162,148,159,149,156c150,151,151,146,150,141c150,140,150,138,150,136c151,128,151,120,150,112c150,111,150,110,151,109c152,111,154,113,155,115c159,125,165,135,172,145c173,147,174,149,176,151c181,158,188,163,194,169c195,170,196,170,197,171c201,175,205,176,210,177c216,178,219,175,221,170c221,168,221,167,221,165c221,161,220,156,218,152c215,146,213,140,212,133c211,132,211,131,210,130c207,124,205,118,204,111c204,111,204,111,204,111c204,111,204,111,204,111c204,111,204,111,204,111c204,111,204,111,204,111c206,113,208,114,210,116c216,123,222,129,228,135c235,142,244,148,251,155c254,159,258,161,262,164c266,167,272,168,277,168c283,168,288,163,288,157c288,151,288,144,286,138xm11,137c16,126,23,117,30,108c31,106,32,104,33,106c35,107,34,109,33,110c31,114,28,118,25,122c24,124,22,126,20,129c18,132,14,135,11,137xm22,136c22,134,23,133,24,133c28,129,32,124,35,119c36,117,37,115,39,116c41,117,39,119,38,120c34,127,30,133,22,136xm53,113c53,113,53,113,53,114c49,119,45,125,39,130c39,126,40,123,42,121c44,118,46,115,48,112c49,111,50,111,51,110c52,110,52,110,53,111c53,111,53,112,53,113xm69,145c67,141,67,138,68,135c69,130,70,126,71,122c71,121,71,120,71,120c72,119,72,118,73,118c74,119,75,119,75,120c75,129,73,137,69,145xm83,123c82,129,82,134,79,139c79,140,79,141,78,141c76,141,76,140,76,139c77,133,79,127,80,122c80,121,81,121,81,120c82,120,83,120,83,121c83,121,83,122,83,123xm75,98c68,99,64,94,60,88c58,84,61,75,66,73c69,71,72,70,76,70c83,70,89,76,89,83c89,85,89,87,88,89c86,96,84,99,75,98xm89,132c89,132,89,132,88,132c88,133,87,132,87,131c87,131,87,130,87,129c88,125,89,121,88,116c88,116,88,115,89,115c89,114,89,113,90,113c91,114,92,114,92,115c92,116,92,118,92,118c92,124,91,128,89,132xm122,133c120,138,121,145,120,151c120,156,118,160,117,165c114,156,113,147,115,138c115,136,116,134,116,133c116,131,117,130,117,129c118,128,119,128,120,128c121,128,121,129,122,130c122,131,122,132,122,133xm119,102c114,102,113,100,113,95c113,90,114,89,120,89c123,89,126,91,126,94c126,99,123,102,119,102xm129,169c127,165,127,162,127,159c126,153,127,141,128,136c131,141,131,145,131,149c131,156,132,162,129,169xm140,164c140,164,140,165,139,166c137,165,137,164,137,163c136,157,136,152,136,146c137,146,137,145,137,144c138,143,139,143,140,144c140,144,140,144,141,145c141,151,142,157,140,164xm174,104c164,105,157,96,158,89c159,82,162,77,167,73c170,71,173,72,176,73c179,74,181,75,183,77c187,79,189,83,189,88c189,91,188,93,187,96c184,101,180,104,174,104xm191,154c187,150,184,145,182,139c182,137,181,134,180,131c180,130,179,129,180,128c180,127,180,126,181,126c181,126,182,127,182,127c184,128,184,131,185,133c187,140,190,146,193,153c194,154,195,155,196,157c193,157,192,156,191,154xm199,151c196,149,195,147,194,144c193,139,191,135,190,130c189,129,189,127,190,126c192,126,192,128,193,129c196,134,197,139,198,145c199,147,200,149,199,151xm205,135c205,135,205,136,206,136c207,138,210,150,210,155c205,149,204,143,204,136c204,136,204,135,205,135xm217,63c217,63,215,63,214,62c211,62,210,60,210,57c210,56,210,55,211,54c212,50,214,48,218,49c218,49,219,49,219,49c224,50,226,53,226,57c225,61,223,63,217,63xm237,104c236,104,235,104,234,104c230,104,227,103,226,99c224,96,225,92,227,89c229,86,232,85,236,87c238,87,239,88,240,88c243,89,245,91,244,94c244,96,244,98,243,100c241,102,240,104,237,104xm256,151c252,144,248,138,244,131c242,127,242,126,243,125c245,125,246,127,247,128c251,134,255,140,257,146c258,149,259,151,261,154c258,154,257,152,256,151xm269,152c267,149,266,146,265,144c263,140,262,136,260,133c260,131,259,130,259,129c259,128,259,128,260,127c261,127,261,127,262,127c263,128,263,129,264,130c265,132,266,134,267,136c269,142,270,149,273,155c270,154,269,153,269,152xm279,149c275,141,272,134,269,126c269,125,269,125,269,124c269,124,270,124,270,124c271,124,271,124,271,124c276,131,280,139,279,149xe">
                  <v:path o:connectlocs="616,201;508,49;451,14;413,116;328,49;247,154;183,94;156,80;71,204;16,294;26,375;116,306;135,356;218,339;268,408;344,436;356,322;409,344;499,420;504,315;485,263;542,320;685,372;78,251;26,325;92,275;126,270;121,261;161,320;178,284;185,334;197,287;156,173;178,232;206,306;218,273;285,358;278,306;283,242;283,242;311,353;325,387;335,344;397,173;444,227;428,311;440,315;473,358;459,306;489,322;516,149;518,116;563,246;561,206;563,246;587,303;639,360;618,301;649,368;639,294" o:connectangles="0,0,0,0,0,0,0,0,0,0,0,0,0,0,0,0,0,0,0,0,0,0,0,0,0,0,0,0,0,0,0,0,0,0,0,0,0,0,0,0,0,0,0,0,0,0,0,0,0,0,0,0,0,0,0,0,0,0,0,0"/>
                  <v:fill on="t" focussize="0,0"/>
                  <v:stroke on="f"/>
                  <v:imagedata o:title=""/>
                  <o:lock v:ext="edit" aspectratio="f"/>
                </v:shape>
                <v:shape id="Freeform 76" o:spid="_x0000_s1026" o:spt="100" style="position:absolute;left:252;top:755;height:45;width:48;" fillcolor="#5CCC82" filled="t" stroked="f" coordsize="20,19" o:gfxdata="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o9MC/&#10;AAAA3AAAAA8AAAAAAAAAAQAgAAAAIgAAAGRycy9kb3ducmV2LnhtbFBLAQIUABQAAAAIAIdO4kAz&#10;LwWeOwAAADkAAAAQAAAAAAAAAAEAIAAAAA4BAABkcnMvc2hhcGV4bWwueG1sUEsFBgAAAAAGAAYA&#10;WwEAALgDAAAAAA==&#10;" path="m17,3c14,0,8,0,4,3c0,6,0,11,3,15c6,18,9,19,12,19c17,19,19,18,19,13c20,12,20,11,20,11c20,6,19,5,17,3xe">
                  <v:path o:connectlocs="40,7;9,7;7,35;28,45;45,30;48,26;40,7" o:connectangles="0,0,0,0,0,0,0"/>
                  <v:fill on="t" focussize="0,0"/>
                  <v:stroke on="f"/>
                  <v:imagedata o:title=""/>
                  <o:lock v:ext="edit" aspectratio="f"/>
                </v:shape>
                <v:shape id="Freeform 77" o:spid="_x0000_s1026" o:spt="100" style="position:absolute;left:490;top:760;height:57;width:52;" fillcolor="#5CCC82" filled="t" stroked="f" coordsize="22,24" o:gfxdata="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oNx&#10;wAAAANwAAAAPAAAAAAAAAAEAIAAAACIAAABkcnMvZG93bnJldi54bWxQSwECFAAUAAAACACHTuJA&#10;My8FnjsAAAA5AAAAEAAAAAAAAAABACAAAAAPAQAAZHJzL3NoYXBleG1sLnhtbFBLBQYAAAAABgAG&#10;AFsBAAC5AwAAAAA=&#10;" path="m21,12c22,7,19,4,15,2c12,0,9,0,6,1c2,4,0,7,0,11c0,14,0,17,2,19c6,22,10,24,15,24c16,24,17,23,18,22c21,20,22,16,21,12xe">
                  <v:path o:connectlocs="49,28;35,4;14,2;0,26;4,45;35,57;42,52;49,28" o:connectangles="0,0,0,0,0,0,0,0"/>
                  <v:fill on="t" focussize="0,0"/>
                  <v:stroke on="f"/>
                  <v:imagedata o:title=""/>
                  <o:lock v:ext="edit" aspectratio="f"/>
                </v:shape>
                <v:shape id="Freeform 78" o:spid="_x0000_s1026" o:spt="100" style="position:absolute;left:647;top:793;height:26;width:29;" fillcolor="#5CCC82" filled="t" stroked="f" coordsize="12,11" o:gfxdata="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6PUHbsAAADc&#10;AAAADwAAAAAAAAABACAAAAAiAAAAZHJzL2Rvd25yZXYueG1sUEsBAhQAFAAAAAgAh07iQDMvBZ47&#10;AAAAOQAAABAAAAAAAAAAAQAgAAAACgEAAGRycy9zaGFwZXhtbC54bWxQSwUGAAAAAAYABgBbAQAA&#10;tAMAAAAA&#10;" path="m4,0c1,0,0,2,0,5c0,9,3,11,7,11c9,11,12,9,12,5c12,3,8,0,4,0xe">
                  <v:path o:connectlocs="9,0;0,11;16,26;29,11;9,0" o:connectangles="0,0,0,0,0"/>
                  <v:fill on="t" focussize="0,0"/>
                  <v:stroke on="f"/>
                  <v:imagedata o:title=""/>
                  <o:lock v:ext="edit" aspectratio="f"/>
                </v:shape>
                <v:shape id="Freeform 79" o:spid="_x0000_s1026" o:spt="100" style="position:absolute;left:609;top:703;height:14;width:17;" fillcolor="#5CCC82" filled="t" stroked="f" coordsize="7,6" o:gfxdata="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vR5q/&#10;AAAA3AAAAA8AAAAAAAAAAQAgAAAAIgAAAGRycy9kb3ducmV2LnhtbFBLAQIUABQAAAAIAIdO4kAz&#10;LwWeOwAAADkAAAAQAAAAAAAAAAEAIAAAAA4BAABkcnMvc2hhcGV4bWwueG1sUEsFBgAAAAAGAAYA&#10;WwEAALgDAAAAAA==&#10;" path="m4,0c2,0,0,2,1,4c1,6,2,6,4,6c6,6,7,5,7,3c7,2,6,0,4,0xe">
                  <v:path o:connectlocs="9,0;2,9;9,14;17,7;9,0" o:connectangles="0,0,0,0,0"/>
                  <v:fill on="t" focussize="0,0"/>
                  <v:stroke on="f"/>
                  <v:imagedata o:title=""/>
                  <o:lock v:ext="edit" aspectratio="f"/>
                </v:shape>
                <v:shape id="Freeform 80" o:spid="_x0000_s1026" o:spt="100" style="position:absolute;left:381;top:798;height:17;width:11;" fillcolor="#5CCC82" filled="t" stroked="f" coordsize="5,7" o:gfxdata="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gOPq/&#10;AAAA3AAAAA8AAAAAAAAAAQAgAAAAIgAAAGRycy9kb3ducmV2LnhtbFBLAQIUABQAAAAIAIdO4kAz&#10;LwWeOwAAADkAAAAQAAAAAAAAAAEAIAAAAA4BAABkcnMvc2hhcGV4bWwueG1sUEsFBgAAAAAGAAYA&#10;WwEAALgDAAAAAA==&#10;" path="m3,1c1,1,0,2,0,3c0,5,1,7,2,7c4,7,5,5,5,3c5,2,4,0,3,1xe">
                  <v:path o:connectlocs="6,2;0,7;4,17;11,7;6,2" o:connectangles="0,0,0,0,0"/>
                  <v:fill on="t" focussize="0,0"/>
                  <v:stroke on="f"/>
                  <v:imagedata o:title=""/>
                  <o:lock v:ext="edit" aspectratio="f"/>
                </v:shape>
                <v:shape id="Freeform 81" o:spid="_x0000_s1026" o:spt="100" style="position:absolute;left:135;top:162;height:555;width:605;" fillcolor="#008461" filled="t" stroked="f" coordsize="254,234" o:gfxdata="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FdFOvQAA&#10;ANwAAAAPAAAAAAAAAAEAIAAAACIAAABkcnMvZG93bnJldi54bWxQSwECFAAUAAAACACHTuJAMy8F&#10;njsAAAA5AAAAEAAAAAAAAAABACAAAAAMAQAAZHJzL3NoYXBleG1sLnhtbFBLBQYAAAAABgAGAFsB&#10;AAC2AwAAAAA=&#10;" path="m250,181c250,180,248,178,247,177c244,174,241,169,237,166c236,166,235,164,235,163c232,157,227,153,222,148c221,146,219,145,218,143c213,136,210,129,204,123c203,122,202,121,202,120c198,112,194,105,189,99c185,92,181,85,177,78c176,74,174,70,172,66c168,56,163,47,161,36c160,35,160,34,160,34c158,30,157,27,156,23c153,15,147,10,141,4c141,4,140,4,140,3c133,0,126,2,121,8c119,10,117,13,115,15c113,18,112,20,111,23c109,29,107,34,105,38c104,40,102,42,102,44c98,52,94,59,90,66c88,71,85,75,82,79c80,84,76,87,73,92c67,100,60,107,54,115c53,116,52,117,51,118c49,121,47,124,45,127c44,129,43,131,41,133c37,136,33,140,29,144c25,149,21,154,16,159c14,161,12,163,10,165c3,173,0,182,6,193c8,197,11,199,15,200c22,201,28,200,34,197c38,195,42,193,46,190c52,186,57,181,63,177c68,172,74,167,79,162c79,162,79,162,79,162c79,162,79,162,79,162c79,162,79,162,79,162c79,162,79,162,79,162c79,162,79,162,79,162c76,171,74,180,73,190c72,195,71,200,71,205c70,213,71,220,76,227c82,233,91,234,96,228c100,223,103,218,105,213c107,207,110,202,111,196c112,188,116,181,117,173c117,172,117,172,117,172c119,167,120,163,121,159c122,157,122,155,124,155c124,157,125,159,125,161c124,174,129,185,135,196c136,199,139,201,141,204c143,208,146,210,150,213c155,216,158,215,162,210c167,205,167,198,168,192c168,187,167,181,167,176c167,168,166,160,164,152c164,152,163,151,164,149c165,150,166,151,167,152c171,158,175,164,181,168c185,172,188,177,192,180c198,185,204,190,210,193c211,194,212,194,212,194c218,200,226,201,234,202c239,203,244,203,248,198c248,197,248,197,249,197c253,192,254,186,250,181xm16,178c19,172,23,167,28,163c30,161,32,159,34,157c35,156,36,155,37,155c38,155,38,155,39,155c40,156,40,157,39,157c39,158,38,159,37,160c31,166,24,173,16,178xm33,175c31,178,27,179,24,182c26,177,29,174,33,171c35,169,38,166,41,164c42,163,42,162,43,162c44,161,45,161,45,162c46,163,46,163,45,164c45,165,44,165,44,166c41,170,37,172,33,175xm56,165c55,166,54,168,53,169c50,172,46,176,41,179c40,179,39,180,37,182c37,179,38,178,39,177c43,172,47,169,51,165c52,164,53,164,54,163c54,163,55,162,56,163c56,164,56,165,56,165xm79,162c79,162,79,162,79,161c79,161,79,161,79,161c79,161,79,161,79,161c80,161,80,161,79,161c79,162,79,162,79,162xm78,207c78,203,79,200,80,197c81,192,84,188,86,184c86,183,86,183,87,182c87,182,88,182,88,182c89,182,89,183,89,183c89,184,89,184,89,184c87,191,84,197,82,203c81,204,80,206,78,207xm87,209c86,209,86,209,86,209c86,206,87,203,88,200c89,196,91,192,93,188c93,187,94,185,95,186c96,186,96,188,96,189c96,190,96,191,95,193c93,199,90,204,87,209xm94,214c94,214,93,215,93,214c92,214,92,213,92,212c93,208,94,204,97,199c97,199,98,198,98,199c99,199,99,200,99,200c99,205,98,210,94,214xm116,103c116,105,116,108,115,110c112,120,103,124,94,121c93,121,91,120,90,120c86,117,83,114,83,109c83,98,91,92,100,90c106,89,111,92,114,97c116,98,116,101,116,103xm147,195c147,196,146,197,146,198c145,199,144,199,144,198c143,198,143,197,143,196c142,192,142,189,142,186c142,183,141,182,142,180c143,179,144,179,145,180c146,181,146,182,146,182c147,187,147,191,147,195xm148,122c146,123,142,124,139,124c136,124,134,122,133,120c132,115,133,110,137,108c141,106,147,107,150,111c153,113,151,119,148,122xm153,198c152,197,152,196,151,194c151,188,151,182,153,178c155,182,155,191,153,198xm148,74c147,75,146,75,144,75c138,75,134,71,133,65c133,62,134,59,135,56c136,55,136,55,137,54c142,49,153,50,157,56c158,56,158,57,158,57c159,62,159,66,156,70c155,74,152,74,148,74xm162,191c162,192,162,192,161,193c160,191,159,190,159,188c158,182,157,176,158,170c158,169,158,169,158,168c158,167,159,167,159,167c160,167,160,167,161,168c161,168,161,169,161,170c161,177,163,184,162,191xm199,149c198,152,196,154,192,154c191,154,190,154,189,154c189,154,189,154,189,154c189,154,189,154,189,154c182,155,180,151,180,147c180,141,182,137,189,137c192,137,195,137,198,140c201,143,201,146,199,149xm208,180c206,178,205,176,204,173c203,172,203,171,203,170c203,170,203,169,204,169c204,169,205,169,205,169c206,170,207,171,208,173c211,178,215,184,220,189c214,188,211,184,208,180xm226,186c221,183,219,178,216,174c215,172,213,170,214,168c220,174,224,181,230,187c228,188,227,187,226,186xm232,179c229,175,227,171,224,167c224,166,224,166,224,166c223,165,224,164,224,164c225,163,225,164,226,164c226,164,227,165,227,165c233,173,239,180,244,188c238,187,235,183,232,179xe">
                  <v:path o:connectlocs="559,386;481,284;383,85;333,7;250,90;173,218;97,315;14,457;150,419;188,384;169,486;264,464;295,367;357,505;390,360;457,426;590,469;66,386;92,372;57,431;107,384;133,391;92,419;133,391;188,381;190,467;211,434;207,495;226,441;223,507;233,471;273,260;238,213;347,469;338,426;352,289;357,263;364,422;316,154;376,135;383,457;378,396;473,353;450,365;473,353;485,400;495,426;547,443;533,393;581,445" o:connectangles="0,0,0,0,0,0,0,0,0,0,0,0,0,0,0,0,0,0,0,0,0,0,0,0,0,0,0,0,0,0,0,0,0,0,0,0,0,0,0,0,0,0,0,0,0,0,0,0,0,0"/>
                  <v:fill on="t" focussize="0,0"/>
                  <v:stroke on="f"/>
                  <v:imagedata o:title=""/>
                  <o:lock v:ext="edit" aspectratio="f"/>
                </v:shape>
                <v:shape id="Freeform 82" o:spid="_x0000_s1026" o:spt="100" style="position:absolute;left:347;top:385;height:59;width:55;" fillcolor="#008461" filled="t" stroked="f" coordsize="23,25" o:gfxdata="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jSjrsAAADc&#10;AAAADwAAAAAAAAABACAAAAAiAAAAZHJzL2Rvd25yZXYueG1sUEsBAhQAFAAAAAgAh07iQDMvBZ47&#10;AAAAOQAAABAAAAAAAAAAAQAgAAAACgEAAGRycy9zaGFwZXhtbC54bWxQSwUGAAAAAAYABgBbAQAA&#10;tAMAAAAA&#10;" path="m21,6c18,1,12,0,7,3c3,6,1,10,0,15c0,17,1,19,3,20c5,22,8,23,11,24c15,25,18,24,21,20c22,18,23,15,23,12c22,7,22,7,21,6xe">
                  <v:path o:connectlocs="50,14;16,7;0,35;7,47;26,56;50,47;55,28;50,14" o:connectangles="0,0,0,0,0,0,0,0"/>
                  <v:fill on="t" focussize="0,0"/>
                  <v:stroke on="f"/>
                  <v:imagedata o:title=""/>
                  <o:lock v:ext="edit" aspectratio="f"/>
                </v:shape>
                <v:shape id="Freeform 83" o:spid="_x0000_s1026" o:spt="100" style="position:absolute;left:462;top:290;height:43;width:40;" fillcolor="#008461" filled="t" stroked="f" coordsize="17,18" o:gfxdata="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i37r&#10;wAAAANwAAAAPAAAAAAAAAAEAIAAAACIAAABkcnMvZG93bnJldi54bWxQSwECFAAUAAAACACHTuJA&#10;My8FnjsAAAA5AAAAEAAAAAAAAAABACAAAAAPAQAAZHJzL3NoYXBleG1sLnhtbFBLBQYAAAAABgAG&#10;AFsBAAC5AwAAAAA=&#10;" path="m11,1c7,0,3,2,2,6c0,13,4,18,11,18c16,18,17,16,17,11c17,5,16,3,11,1xe">
                  <v:path o:connectlocs="25,2;4,14;25,43;40,26;25,2" o:connectangles="0,0,0,0,0"/>
                  <v:fill on="t" focussize="0,0"/>
                  <v:stroke on="f"/>
                  <v:imagedata o:title=""/>
                  <o:lock v:ext="edit" aspectratio="f"/>
                </v:shape>
                <v:shape id="Freeform 84" o:spid="_x0000_s1026" o:spt="100" style="position:absolute;left:576;top:497;height:26;width:28;" fillcolor="#008461" filled="t" stroked="f" coordsize="12,11" o:gfxdata="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218PvQAA&#10;ANwAAAAPAAAAAAAAAAEAIAAAACIAAABkcnMvZG93bnJldi54bWxQSwECFAAUAAAACACHTuJAMy8F&#10;njsAAAA5AAAAEAAAAAAAAAABACAAAAAMAQAAZHJzL3NoYXBleG1sLnhtbFBLBQYAAAAABgAGAFsB&#10;AAC2AwAAAAA=&#10;" path="m6,0c2,0,0,2,0,6c0,10,2,11,6,11c10,11,12,10,12,6c12,2,9,0,6,0xe">
                  <v:path o:connectlocs="14,0;0,14;14,26;28,14;14,0" o:connectangles="0,0,0,0,0"/>
                  <v:fill on="t" focussize="0,0"/>
                  <v:stroke on="f"/>
                  <v:imagedata o:title=""/>
                  <o:lock v:ext="edit" aspectratio="f"/>
                </v:shape>
                <v:shape id="Freeform 85" o:spid="_x0000_s1026" o:spt="100" style="position:absolute;left:462;top:425;height:24;width:26;" fillcolor="#008461" filled="t" stroked="f" coordsize="11,10" o:gfxdata="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emWDvQAA&#10;ANwAAAAPAAAAAAAAAAEAIAAAACIAAABkcnMvZG93bnJldi54bWxQSwECFAAUAAAACACHTuJAMy8F&#10;njsAAAA5AAAAEAAAAAAAAAABACAAAAAMAQAAZHJzL3NoYXBleG1sLnhtbFBLBQYAAAAABgAGAFsB&#10;AAC2AwAAAAA=&#10;" path="m4,0c2,0,0,2,0,6c0,9,2,10,5,10c8,10,11,8,11,5c11,2,8,0,4,0xe">
                  <v:path o:connectlocs="9,0;0,14;11,24;26,12;9,0" o:connectangles="0,0,0,0,0"/>
                  <v:fill on="t" focussize="0,0"/>
                  <v:stroke on="f"/>
                  <v:imagedata o:title=""/>
                  <o:lock v:ext="edit" aspectratio="f"/>
                </v:shape>
                <v:shape id="Freeform 86" o:spid="_x0000_s1026" o:spt="100" style="position:absolute;left:371;top:0;height:159;width:160;" fillcolor="#FFDF3D" filled="t" stroked="f" coordsize="67,67" o:gfxdata="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C9sb4A&#10;AADcAAAADwAAAAAAAAABACAAAAAiAAAAZHJzL2Rvd25yZXYueG1sUEsBAhQAFAAAAAgAh07iQDMv&#10;BZ47AAAAOQAAABAAAAAAAAAAAQAgAAAADQEAAGRycy9zaGFwZXhtbC54bWxQSwUGAAAAAAYABgBb&#10;AQAAtwMAAAAA&#10;" path="m66,26c65,23,63,23,61,23c58,23,56,23,53,23c50,23,47,23,44,23c43,23,43,22,42,21c41,16,39,11,38,5c37,2,34,0,31,1c29,2,28,4,27,6c26,10,25,14,24,19c23,21,22,22,19,22c14,22,8,22,2,23c0,23,0,24,0,26c0,30,3,32,6,34c8,36,11,38,13,40c16,41,17,43,15,46c14,47,14,48,14,49c13,52,12,56,11,59c10,61,10,63,11,65c13,67,16,67,18,65c22,62,27,59,32,56c33,55,33,55,35,56c38,59,42,61,45,64c48,65,50,66,53,65c54,65,55,65,55,63c54,61,54,58,54,56c52,52,51,48,50,45c50,44,49,43,50,42c53,40,56,38,58,36c62,34,66,32,67,27c67,27,67,27,67,27c66,26,66,26,66,26xe">
                  <v:path o:connectlocs="157,61;145,54;126,54;105,54;100,49;90,11;74,2;64,14;57,45;45,52;4,54;0,61;14,80;31,94;35,109;33,116;26,140;26,154;42,154;76,132;83,132;107,151;126,154;131,149;128,132;119,106;119,99;138,85;160,64;160,64;157,61" o:connectangles="0,0,0,0,0,0,0,0,0,0,0,0,0,0,0,0,0,0,0,0,0,0,0,0,0,0,0,0,0,0,0"/>
                  <v:fill on="t" focussize="0,0"/>
                  <v:stroke on="f"/>
                  <v:imagedata o:title=""/>
                  <o:lock v:ext="edit" aspectratio="f"/>
                </v:shape>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259715</wp:posOffset>
                </wp:positionH>
                <wp:positionV relativeFrom="paragraph">
                  <wp:posOffset>-330835</wp:posOffset>
                </wp:positionV>
                <wp:extent cx="471805" cy="480060"/>
                <wp:effectExtent l="0" t="0" r="24130" b="34925"/>
                <wp:wrapNone/>
                <wp:docPr id="86" name="组合 578"/>
                <wp:cNvGraphicFramePr/>
                <a:graphic xmlns:a="http://schemas.openxmlformats.org/drawingml/2006/main">
                  <a:graphicData uri="http://schemas.microsoft.com/office/word/2010/wordprocessingGroup">
                    <wpg:wgp>
                      <wpg:cNvGrpSpPr/>
                      <wpg:grpSpPr>
                        <a:xfrm>
                          <a:off x="0" y="0"/>
                          <a:ext cx="471604" cy="479995"/>
                          <a:chOff x="0" y="328670"/>
                          <a:chExt cx="2676526" cy="2724150"/>
                        </a:xfrm>
                      </wpg:grpSpPr>
                      <wps:wsp>
                        <wps:cNvPr id="87" name="五角星 5"/>
                        <wps:cNvSpPr/>
                        <wps:spPr>
                          <a:xfrm>
                            <a:off x="890464" y="1156452"/>
                            <a:ext cx="1024195" cy="1033435"/>
                          </a:xfrm>
                          <a:custGeom>
                            <a:avLst/>
                            <a:gdLst>
                              <a:gd name="connsiteX0" fmla="*/ 1537 w 1428403"/>
                              <a:gd name="connsiteY0" fmla="*/ 549012 h 1441289"/>
                              <a:gd name="connsiteX1" fmla="*/ 446649 w 1428403"/>
                              <a:gd name="connsiteY1" fmla="*/ 394511 h 1441289"/>
                              <a:gd name="connsiteX2" fmla="*/ 737577 w 1428403"/>
                              <a:gd name="connsiteY2" fmla="*/ 893 h 1441289"/>
                              <a:gd name="connsiteX3" fmla="*/ 973236 w 1428403"/>
                              <a:gd name="connsiteY3" fmla="*/ 399534 h 1441289"/>
                              <a:gd name="connsiteX4" fmla="*/ 1423374 w 1428403"/>
                              <a:gd name="connsiteY4" fmla="*/ 549012 h 1441289"/>
                              <a:gd name="connsiteX5" fmla="*/ 1141633 w 1428403"/>
                              <a:gd name="connsiteY5" fmla="*/ 921100 h 1441289"/>
                              <a:gd name="connsiteX6" fmla="*/ 1151828 w 1428403"/>
                              <a:gd name="connsiteY6" fmla="*/ 1427755 h 1441289"/>
                              <a:gd name="connsiteX7" fmla="*/ 712457 w 1428403"/>
                              <a:gd name="connsiteY7" fmla="*/ 1222721 h 1441289"/>
                              <a:gd name="connsiteX8" fmla="*/ 273083 w 1428403"/>
                              <a:gd name="connsiteY8" fmla="*/ 1427755 h 1441289"/>
                              <a:gd name="connsiteX9" fmla="*/ 281293 w 1428403"/>
                              <a:gd name="connsiteY9" fmla="*/ 890821 h 1441289"/>
                              <a:gd name="connsiteX10" fmla="*/ 1537 w 1428403"/>
                              <a:gd name="connsiteY10" fmla="*/ 549012 h 1441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8403" h="1441289">
                                <a:moveTo>
                                  <a:pt x="1537" y="549012"/>
                                </a:moveTo>
                                <a:cubicBezTo>
                                  <a:pt x="46075" y="375256"/>
                                  <a:pt x="301628" y="417541"/>
                                  <a:pt x="446649" y="394511"/>
                                </a:cubicBezTo>
                                <a:cubicBezTo>
                                  <a:pt x="518504" y="236510"/>
                                  <a:pt x="605432" y="-16952"/>
                                  <a:pt x="737577" y="893"/>
                                </a:cubicBezTo>
                                <a:cubicBezTo>
                                  <a:pt x="899867" y="-6903"/>
                                  <a:pt x="901381" y="241533"/>
                                  <a:pt x="973236" y="399534"/>
                                </a:cubicBezTo>
                                <a:cubicBezTo>
                                  <a:pt x="1052943" y="432613"/>
                                  <a:pt x="1403957" y="440571"/>
                                  <a:pt x="1423374" y="549012"/>
                                </a:cubicBezTo>
                                <a:cubicBezTo>
                                  <a:pt x="1468462" y="724958"/>
                                  <a:pt x="1197029" y="835589"/>
                                  <a:pt x="1141633" y="921100"/>
                                </a:cubicBezTo>
                                <a:cubicBezTo>
                                  <a:pt x="1111537" y="977778"/>
                                  <a:pt x="1332650" y="1376102"/>
                                  <a:pt x="1151828" y="1427755"/>
                                </a:cubicBezTo>
                                <a:cubicBezTo>
                                  <a:pt x="1020444" y="1495063"/>
                                  <a:pt x="843842" y="1205654"/>
                                  <a:pt x="712457" y="1222721"/>
                                </a:cubicBezTo>
                                <a:cubicBezTo>
                                  <a:pt x="586095" y="1225751"/>
                                  <a:pt x="389396" y="1505112"/>
                                  <a:pt x="273083" y="1427755"/>
                                </a:cubicBezTo>
                                <a:cubicBezTo>
                                  <a:pt x="117382" y="1361028"/>
                                  <a:pt x="251099" y="1063055"/>
                                  <a:pt x="281293" y="890821"/>
                                </a:cubicBezTo>
                                <a:cubicBezTo>
                                  <a:pt x="160584" y="770141"/>
                                  <a:pt x="-18431" y="684764"/>
                                  <a:pt x="1537" y="549012"/>
                                </a:cubicBezTo>
                                <a:close/>
                              </a:path>
                            </a:pathLst>
                          </a:custGeom>
                          <a:solidFill>
                            <a:schemeClr val="bg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直接连接符 88"/>
                        <wps:cNvCnPr/>
                        <wps:spPr>
                          <a:xfrm flipV="1">
                            <a:off x="2058814" y="766820"/>
                            <a:ext cx="222424" cy="260421"/>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89" name="椭圆 89"/>
                        <wps:cNvSpPr/>
                        <wps:spPr>
                          <a:xfrm>
                            <a:off x="554638" y="867991"/>
                            <a:ext cx="1639330" cy="1639330"/>
                          </a:xfrm>
                          <a:prstGeom prst="ellipse">
                            <a:avLst/>
                          </a:prstGeom>
                          <a:noFill/>
                          <a:ln w="9525">
                            <a:solidFill>
                              <a:schemeClr val="bg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直接连接符 90"/>
                        <wps:cNvCnPr/>
                        <wps:spPr>
                          <a:xfrm>
                            <a:off x="1404938" y="328670"/>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91" name="直接连接符 91"/>
                        <wps:cNvCnPr/>
                        <wps:spPr>
                          <a:xfrm>
                            <a:off x="1404938" y="2700395"/>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92" name="直接连接符 92"/>
                        <wps:cNvCnPr/>
                        <wps:spPr>
                          <a:xfrm rot="16200000">
                            <a:off x="2500314" y="1490720"/>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93" name="直接连接符 93"/>
                        <wps:cNvCnPr/>
                        <wps:spPr>
                          <a:xfrm rot="16200000">
                            <a:off x="176213" y="1624070"/>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94" name="直接连接符 94"/>
                        <wps:cNvCnPr/>
                        <wps:spPr>
                          <a:xfrm>
                            <a:off x="323850" y="895408"/>
                            <a:ext cx="309566" cy="195262"/>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95" name="直接连接符 95"/>
                        <wps:cNvCnPr/>
                        <wps:spPr>
                          <a:xfrm>
                            <a:off x="2076450" y="2314633"/>
                            <a:ext cx="309566" cy="195262"/>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96" name="直接连接符 96"/>
                        <wps:cNvCnPr/>
                        <wps:spPr>
                          <a:xfrm flipV="1">
                            <a:off x="534814" y="2481320"/>
                            <a:ext cx="222424" cy="260421"/>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578" o:spid="_x0000_s1026" o:spt="203" style="position:absolute;left:0pt;margin-left:20.45pt;margin-top:-26.05pt;height:37.8pt;width:37.15pt;z-index:251663360;mso-width-relative:page;mso-height-relative:page;" coordorigin="0,328670" coordsize="2676526,2724150" o:gfxdata="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">
                <o:lock v:ext="edit" aspectratio="f"/>
                <v:shape id="五角星 5" o:spid="_x0000_s1026" o:spt="100" style="position:absolute;left:890464;top:1156452;height:1033435;width:1024195;v-text-anchor:middle;" fillcolor="#FFFFFF [3212]" filled="t" stroked="f" coordsize="1428403,1441289" o:gfxdata="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iGoG/&#10;AAAA2wAAAA8AAAAAAAAAAQAgAAAAIgAAAGRycy9kb3ducmV2LnhtbFBLAQIUABQAAAAIAIdO4kAz&#10;LwWeOwAAADkAAAAQAAAAAAAAAAEAIAAAAA4BAABkcnMvc2hhcGV4bWwueG1sUEsFBgAAAAAGAAYA&#10;WwEAALgDAAAAAA==&#10;" path="m1537,549012c46075,375256,301628,417541,446649,394511c518504,236510,605432,-16952,737577,893c899867,-6903,901381,241533,973236,399534c1052943,432613,1403957,440571,1423374,549012c1468462,724958,1197029,835589,1141633,921100c1111537,977778,1332650,1376102,1151828,1427755c1020444,1495063,843842,1205654,712457,1222721c586095,1225751,389396,1505112,273083,1427755c117382,1361028,251099,1063055,281293,890821c160584,770141,-18431,684764,1537,549012xe">
                  <v:path o:connectlocs="1102,393653;320256,282872;528858,640;697830,286474;1020589,393653;818574,660448;825884,1023730;510846,876717;195806,1023730;201692,638737;1102,393653" o:connectangles="0,0,0,0,0,0,0,0,0,0,0"/>
                  <v:fill on="t" focussize="0,0"/>
                  <v:stroke on="f" weight="2pt" miterlimit="8" joinstyle="miter"/>
                  <v:imagedata o:title=""/>
                  <o:lock v:ext="edit" aspectratio="f"/>
                </v:shape>
                <v:line id="_x0000_s1026" o:spid="_x0000_s1026" o:spt="20" style="position:absolute;left:2058814;top:766820;flip:y;height:260421;width:222424;" filled="f" stroked="t" coordsize="21600,21600" o:gfxdata="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Z8LsAAADb&#10;AAAADwAAAAAAAAABACAAAAAiAAAAZHJzL2Rvd25yZXYueG1sUEsBAhQAFAAAAAgAh07iQDMvBZ47&#10;AAAAOQAAABAAAAAAAAAAAQAgAAAACgEAAGRycy9zaGFwZXhtbC54bWxQSwUGAAAAAAYABgBbAQAA&#10;tAMAAAAA&#10;">
                  <v:fill on="f" focussize="0,0"/>
                  <v:stroke weight="1pt" color="#FFFFFF [3212]" miterlimit="8" joinstyle="miter"/>
                  <v:imagedata o:title=""/>
                  <o:lock v:ext="edit" aspectratio="f"/>
                </v:line>
                <v:shape id="_x0000_s1026" o:spid="_x0000_s1026" o:spt="3" type="#_x0000_t3" style="position:absolute;left:554638;top:867991;height:1639330;width:1639330;v-text-anchor:middle;" filled="f" stroked="t" coordsize="21600,21600" o:gfxdata="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jQuK/&#10;AAAA2wAAAA8AAAAAAAAAAQAgAAAAIgAAAGRycy9kb3ducmV2LnhtbFBLAQIUABQAAAAIAIdO4kAz&#10;LwWeOwAAADkAAAAQAAAAAAAAAAEAIAAAAA4BAABkcnMvc2hhcGV4bWwueG1sUEsFBgAAAAAGAAYA&#10;WwEAALgDAAAAAA==&#10;">
                  <v:fill on="f" focussize="0,0"/>
                  <v:stroke color="#FFFFFF [3212]" miterlimit="8" joinstyle="miter" dashstyle="dashDot"/>
                  <v:imagedata o:title=""/>
                  <o:lock v:ext="edit" aspectratio="f"/>
                </v:shape>
                <v:line id="_x0000_s1026" o:spid="_x0000_s1026" o:spt="20" style="position:absolute;left:1404938;top:328670;height:352425;width:0;" filled="f" stroked="t" coordsize="21600,21600" o:gfxdata="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j4qOq5AAAA2wAA&#10;AA8AAAAAAAAAAQAgAAAAIgAAAGRycy9kb3ducmV2LnhtbFBLAQIUABQAAAAIAIdO4kAzLwWeOwAA&#10;ADkAAAAQAAAAAAAAAAEAIAAAAAgBAABkcnMvc2hhcGV4bWwueG1sUEsFBgAAAAAGAAYAWwEAALID&#10;AAAAAA==&#10;">
                  <v:fill on="f" focussize="0,0"/>
                  <v:stroke weight="1pt" color="#FFFFFF [3212]" miterlimit="8" joinstyle="miter"/>
                  <v:imagedata o:title=""/>
                  <o:lock v:ext="edit" aspectratio="f"/>
                </v:line>
                <v:line id="_x0000_s1026" o:spid="_x0000_s1026" o:spt="20" style="position:absolute;left:1404938;top:2700395;height:352425;width:0;" filled="f" stroked="t" coordsize="21600,21600" o:gfxdata="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QNcb4A&#10;AADbAAAADwAAAAAAAAABACAAAAAiAAAAZHJzL2Rvd25yZXYueG1sUEsBAhQAFAAAAAgAh07iQDMv&#10;BZ47AAAAOQAAABAAAAAAAAAAAQAgAAAADQEAAGRycy9zaGFwZXhtbC54bWxQSwUGAAAAAAYABgBb&#10;AQAAtwMAAAAA&#10;">
                  <v:fill on="f" focussize="0,0"/>
                  <v:stroke weight="1pt" color="#FFFFFF [3212]" miterlimit="8" joinstyle="miter"/>
                  <v:imagedata o:title=""/>
                  <o:lock v:ext="edit" aspectratio="f"/>
                </v:line>
                <v:line id="_x0000_s1026" o:spid="_x0000_s1026" o:spt="20" style="position:absolute;left:2500314;top:1490720;height:352425;width:0;rotation:-5898240f;" filled="f" stroked="t" coordsize="21600,21600" o:gfxdata="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ssS8AAAA&#10;2wAAAA8AAAAAAAAAAQAgAAAAIgAAAGRycy9kb3ducmV2LnhtbFBLAQIUABQAAAAIAIdO4kAzLwWe&#10;OwAAADkAAAAQAAAAAAAAAAEAIAAAAAsBAABkcnMvc2hhcGV4bWwueG1sUEsFBgAAAAAGAAYAWwEA&#10;ALUDAAAAAA==&#10;">
                  <v:fill on="f" focussize="0,0"/>
                  <v:stroke weight="1pt" color="#FFFFFF [3212]" miterlimit="8" joinstyle="miter"/>
                  <v:imagedata o:title=""/>
                  <o:lock v:ext="edit" aspectratio="f"/>
                </v:line>
                <v:line id="_x0000_s1026" o:spid="_x0000_s1026" o:spt="20" style="position:absolute;left:176213;top:1624070;height:352425;width:0;rotation:-5898240f;" filled="f" stroked="t" coordsize="21600,21600" o:gfxdata="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LF1+8AAAA&#10;2wAAAA8AAAAAAAAAAQAgAAAAIgAAAGRycy9kb3ducmV2LnhtbFBLAQIUABQAAAAIAIdO4kAzLwWe&#10;OwAAADkAAAAQAAAAAAAAAAEAIAAAAAsBAABkcnMvc2hhcGV4bWwueG1sUEsFBgAAAAAGAAYAWwEA&#10;ALUDAAAAAA==&#10;">
                  <v:fill on="f" focussize="0,0"/>
                  <v:stroke weight="1pt" color="#FFFFFF [3212]" miterlimit="8" joinstyle="miter"/>
                  <v:imagedata o:title=""/>
                  <o:lock v:ext="edit" aspectratio="f"/>
                </v:line>
                <v:line id="_x0000_s1026" o:spid="_x0000_s1026" o:spt="20" style="position:absolute;left:323850;top:895408;height:195262;width:309566;" filled="f" stroked="t" coordsize="21600,21600" o:gfxdata="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Ou6b4A&#10;AADbAAAADwAAAAAAAAABACAAAAAiAAAAZHJzL2Rvd25yZXYueG1sUEsBAhQAFAAAAAgAh07iQDMv&#10;BZ47AAAAOQAAABAAAAAAAAAAAQAgAAAADQEAAGRycy9zaGFwZXhtbC54bWxQSwUGAAAAAAYABgBb&#10;AQAAtwMAAAAA&#10;">
                  <v:fill on="f" focussize="0,0"/>
                  <v:stroke weight="1pt" color="#FFFFFF [3212]" miterlimit="8" joinstyle="miter"/>
                  <v:imagedata o:title=""/>
                  <o:lock v:ext="edit" aspectratio="f"/>
                </v:line>
                <v:line id="_x0000_s1026" o:spid="_x0000_s1026" o:spt="20" style="position:absolute;left:2076450;top:2314633;height:195262;width:309566;" filled="f" stroked="t" coordsize="21600,21600" o:gfxdata="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8Lcr4A&#10;AADbAAAADwAAAAAAAAABACAAAAAiAAAAZHJzL2Rvd25yZXYueG1sUEsBAhQAFAAAAAgAh07iQDMv&#10;BZ47AAAAOQAAABAAAAAAAAAAAQAgAAAADQEAAGRycy9zaGFwZXhtbC54bWxQSwUGAAAAAAYABgBb&#10;AQAAtwMAAAAA&#10;">
                  <v:fill on="f" focussize="0,0"/>
                  <v:stroke weight="1pt" color="#FFFFFF [3212]" miterlimit="8" joinstyle="miter"/>
                  <v:imagedata o:title=""/>
                  <o:lock v:ext="edit" aspectratio="f"/>
                </v:line>
                <v:line id="_x0000_s1026" o:spid="_x0000_s1026" o:spt="20" style="position:absolute;left:534814;top:2481320;flip:y;height:260421;width:222424;" filled="f" stroked="t" coordsize="21600,21600" o:gfxdata="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RvsS/&#10;AAAA2wAAAA8AAAAAAAAAAQAgAAAAIgAAAGRycy9kb3ducmV2LnhtbFBLAQIUABQAAAAIAIdO4kAz&#10;LwWeOwAAADkAAAAQAAAAAAAAAAEAIAAAAA4BAABkcnMvc2hhcGV4bWwueG1sUEsFBgAAAAAGAAYA&#10;WwEAALgDAAAAAA==&#10;">
                  <v:fill on="f" focussize="0,0"/>
                  <v:stroke weight="1pt" color="#FFFFFF [3212]" miterlimit="8" joinstyle="miter"/>
                  <v:imagedata o:title=""/>
                  <o:lock v:ext="edit" aspectratio="f"/>
                </v:line>
              </v:group>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-419100</wp:posOffset>
                </wp:positionH>
                <wp:positionV relativeFrom="paragraph">
                  <wp:posOffset>854075</wp:posOffset>
                </wp:positionV>
                <wp:extent cx="268605" cy="267335"/>
                <wp:effectExtent l="0" t="0" r="0" b="0"/>
                <wp:wrapNone/>
                <wp:docPr id="853" name="Freeform 154"/>
                <wp:cNvGraphicFramePr/>
                <a:graphic xmlns:a="http://schemas.openxmlformats.org/drawingml/2006/main">
                  <a:graphicData uri="http://schemas.microsoft.com/office/word/2010/wordprocessingShape">
                    <wps:wsp>
                      <wps:cNvSpPr/>
                      <wps:spPr bwMode="auto">
                        <a:xfrm>
                          <a:off x="0" y="0"/>
                          <a:ext cx="268870" cy="267505"/>
                        </a:xfrm>
                        <a:custGeom>
                          <a:avLst/>
                          <a:gdLst>
                            <a:gd name="T0" fmla="*/ 38 w 83"/>
                            <a:gd name="T1" fmla="*/ 33 h 83"/>
                            <a:gd name="T2" fmla="*/ 46 w 83"/>
                            <a:gd name="T3" fmla="*/ 0 h 83"/>
                            <a:gd name="T4" fmla="*/ 45 w 83"/>
                            <a:gd name="T5" fmla="*/ 33 h 83"/>
                            <a:gd name="T6" fmla="*/ 73 w 83"/>
                            <a:gd name="T7" fmla="*/ 13 h 83"/>
                            <a:gd name="T8" fmla="*/ 50 w 83"/>
                            <a:gd name="T9" fmla="*/ 38 h 83"/>
                            <a:gd name="T10" fmla="*/ 83 w 83"/>
                            <a:gd name="T11" fmla="*/ 46 h 83"/>
                            <a:gd name="T12" fmla="*/ 50 w 83"/>
                            <a:gd name="T13" fmla="*/ 46 h 83"/>
                            <a:gd name="T14" fmla="*/ 69 w 83"/>
                            <a:gd name="T15" fmla="*/ 73 h 83"/>
                            <a:gd name="T16" fmla="*/ 45 w 83"/>
                            <a:gd name="T17" fmla="*/ 50 h 83"/>
                            <a:gd name="T18" fmla="*/ 42 w 83"/>
                            <a:gd name="T19" fmla="*/ 83 h 83"/>
                            <a:gd name="T20" fmla="*/ 39 w 83"/>
                            <a:gd name="T21" fmla="*/ 50 h 83"/>
                            <a:gd name="T22" fmla="*/ 10 w 83"/>
                            <a:gd name="T23" fmla="*/ 71 h 83"/>
                            <a:gd name="T24" fmla="*/ 33 w 83"/>
                            <a:gd name="T25" fmla="*/ 45 h 83"/>
                            <a:gd name="T26" fmla="*/ 0 w 83"/>
                            <a:gd name="T27" fmla="*/ 42 h 83"/>
                            <a:gd name="T28" fmla="*/ 33 w 83"/>
                            <a:gd name="T29" fmla="*/ 38 h 83"/>
                            <a:gd name="T30" fmla="*/ 13 w 83"/>
                            <a:gd name="T31" fmla="*/ 10 h 83"/>
                            <a:gd name="T32" fmla="*/ 38 w 83"/>
                            <a:gd name="T33" fmla="*/ 3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3" h="83">
                              <a:moveTo>
                                <a:pt x="38" y="33"/>
                              </a:moveTo>
                              <a:cubicBezTo>
                                <a:pt x="39" y="21"/>
                                <a:pt x="38" y="9"/>
                                <a:pt x="46" y="0"/>
                              </a:cubicBezTo>
                              <a:cubicBezTo>
                                <a:pt x="47" y="11"/>
                                <a:pt x="47" y="22"/>
                                <a:pt x="45" y="33"/>
                              </a:cubicBezTo>
                              <a:cubicBezTo>
                                <a:pt x="54" y="25"/>
                                <a:pt x="63" y="18"/>
                                <a:pt x="73" y="13"/>
                              </a:cubicBezTo>
                              <a:cubicBezTo>
                                <a:pt x="68" y="24"/>
                                <a:pt x="59" y="31"/>
                                <a:pt x="50" y="38"/>
                              </a:cubicBezTo>
                              <a:cubicBezTo>
                                <a:pt x="62" y="39"/>
                                <a:pt x="74" y="38"/>
                                <a:pt x="83" y="46"/>
                              </a:cubicBezTo>
                              <a:cubicBezTo>
                                <a:pt x="72" y="47"/>
                                <a:pt x="61" y="47"/>
                                <a:pt x="50" y="46"/>
                              </a:cubicBezTo>
                              <a:cubicBezTo>
                                <a:pt x="57" y="54"/>
                                <a:pt x="65" y="62"/>
                                <a:pt x="69" y="73"/>
                              </a:cubicBezTo>
                              <a:cubicBezTo>
                                <a:pt x="60" y="67"/>
                                <a:pt x="52" y="59"/>
                                <a:pt x="45" y="50"/>
                              </a:cubicBezTo>
                              <a:cubicBezTo>
                                <a:pt x="44" y="61"/>
                                <a:pt x="43" y="72"/>
                                <a:pt x="42" y="83"/>
                              </a:cubicBezTo>
                              <a:cubicBezTo>
                                <a:pt x="34" y="74"/>
                                <a:pt x="38" y="61"/>
                                <a:pt x="39" y="50"/>
                              </a:cubicBezTo>
                              <a:cubicBezTo>
                                <a:pt x="30" y="58"/>
                                <a:pt x="21" y="66"/>
                                <a:pt x="10" y="71"/>
                              </a:cubicBezTo>
                              <a:cubicBezTo>
                                <a:pt x="15" y="60"/>
                                <a:pt x="25" y="53"/>
                                <a:pt x="33" y="45"/>
                              </a:cubicBezTo>
                              <a:cubicBezTo>
                                <a:pt x="22" y="44"/>
                                <a:pt x="11" y="44"/>
                                <a:pt x="0" y="42"/>
                              </a:cubicBezTo>
                              <a:cubicBezTo>
                                <a:pt x="10" y="35"/>
                                <a:pt x="22" y="38"/>
                                <a:pt x="33" y="38"/>
                              </a:cubicBezTo>
                              <a:cubicBezTo>
                                <a:pt x="26" y="29"/>
                                <a:pt x="17" y="21"/>
                                <a:pt x="13" y="10"/>
                              </a:cubicBezTo>
                              <a:cubicBezTo>
                                <a:pt x="23" y="16"/>
                                <a:pt x="31" y="24"/>
                                <a:pt x="38" y="33"/>
                              </a:cubicBezTo>
                              <a:close/>
                            </a:path>
                          </a:pathLst>
                        </a:custGeom>
                        <a:solidFill>
                          <a:srgbClr val="3EC2B2"/>
                        </a:solidFill>
                        <a:ln>
                          <a:noFill/>
                        </a:ln>
                      </wps:spPr>
                      <wps:bodyPr vert="horz" wrap="square" lIns="91440" tIns="45720" rIns="91440" bIns="45720" numCol="1" anchor="t" anchorCtr="0" compatLnSpc="1"/>
                    </wps:wsp>
                  </a:graphicData>
                </a:graphic>
              </wp:anchor>
            </w:drawing>
          </mc:Choice>
          <mc:Fallback>
            <w:pict>
              <v:shape id="Freeform 154" o:spid="_x0000_s1026" o:spt="100" style="position:absolute;left:0pt;margin-left:-33pt;margin-top:67.25pt;height:21.05pt;width:21.15pt;z-index:251672576;mso-width-relative:page;mso-height-relative:page;" fillcolor="#3EC2B2" filled="t" stroked="f" coordsize="83,83" o:gfxdata="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OeU0G2QAAAAsBAAAPAAAAAAAAAAEAIAAAACIAAABkcnMvZG93bnJldi54bWxQSwECFAAUAAAA&#10;CACHTuJAoKjN6wsFAAAnEgAADgAAAAAAAAABACAAAAAoAQAAZHJzL2Uyb0RvYy54bWxQSwUGAAAA&#10;AAYABgBZAQAApQgAAAAA&#10;" path="m38,33c39,21,38,9,46,0c47,11,47,22,45,33c54,25,63,18,73,13c68,24,59,31,50,38c62,39,74,38,83,46c72,47,61,47,50,46c57,54,65,62,69,73c60,67,52,59,45,50c44,61,43,72,42,83c34,74,38,61,39,50c30,58,21,66,10,71c15,60,25,53,33,45c22,44,11,44,0,42c10,35,22,38,33,38c26,29,17,21,13,10c23,16,31,24,38,33xe">
                <v:path o:connectlocs="123097,106357;149012,0;145772,106357;236476,41898;161969,122472;268870,148255;161969,148255;223518,235275;145772,161147;136054,267505;126336,161147;32393,228829;106900,145032;0,135363;106900,122472;42112,32229;123097,106357" o:connectangles="0,0,0,0,0,0,0,0,0,0,0,0,0,0,0,0,0"/>
                <v:fill on="t" focussize="0,0"/>
                <v:stroke on="f"/>
                <v:imagedata o:title=""/>
                <o:lock v:ext="edit" aspectratio="f"/>
              </v:shape>
            </w:pict>
          </mc:Fallback>
        </mc:AlternateContent>
      </w:r>
      <w:r>
        <mc:AlternateContent>
          <mc:Choice Requires="wpg">
            <w:drawing>
              <wp:anchor distT="0" distB="0" distL="114300" distR="114300" simplePos="0" relativeHeight="251674624" behindDoc="0" locked="0" layoutInCell="1" allowOverlap="1">
                <wp:simplePos x="0" y="0"/>
                <wp:positionH relativeFrom="column">
                  <wp:posOffset>5462905</wp:posOffset>
                </wp:positionH>
                <wp:positionV relativeFrom="paragraph">
                  <wp:posOffset>5463540</wp:posOffset>
                </wp:positionV>
                <wp:extent cx="581025" cy="918210"/>
                <wp:effectExtent l="0" t="0" r="29210" b="91440"/>
                <wp:wrapNone/>
                <wp:docPr id="227" name="组合 227"/>
                <wp:cNvGraphicFramePr/>
                <a:graphic xmlns:a="http://schemas.openxmlformats.org/drawingml/2006/main">
                  <a:graphicData uri="http://schemas.microsoft.com/office/word/2010/wordprocessingGroup">
                    <wpg:wgp>
                      <wpg:cNvGrpSpPr/>
                      <wpg:grpSpPr>
                        <a:xfrm rot="19463926">
                          <a:off x="0" y="0"/>
                          <a:ext cx="580879" cy="918373"/>
                          <a:chOff x="302650" y="0"/>
                          <a:chExt cx="1236332" cy="1947801"/>
                        </a:xfrm>
                        <a:solidFill>
                          <a:srgbClr val="4CB8B1"/>
                        </a:solidFill>
                      </wpg:grpSpPr>
                      <wps:wsp>
                        <wps:cNvPr id="228" name="任意多边形 228"/>
                        <wps:cNvSpPr/>
                        <wps:spPr>
                          <a:xfrm>
                            <a:off x="302650" y="307291"/>
                            <a:ext cx="915403" cy="1629015"/>
                          </a:xfrm>
                          <a:custGeom>
                            <a:avLst/>
                            <a:gdLst>
                              <a:gd name="connsiteX0" fmla="*/ 0 w 915403"/>
                              <a:gd name="connsiteY0" fmla="*/ 1629015 h 1629015"/>
                              <a:gd name="connsiteX1" fmla="*/ 891347 w 915403"/>
                              <a:gd name="connsiteY1" fmla="*/ 0 h 1629015"/>
                            </a:gdLst>
                            <a:ahLst/>
                            <a:cxnLst>
                              <a:cxn ang="0">
                                <a:pos x="connsiteX0" y="connsiteY0"/>
                              </a:cxn>
                              <a:cxn ang="0">
                                <a:pos x="connsiteX1" y="connsiteY1"/>
                              </a:cxn>
                            </a:cxnLst>
                            <a:rect l="l" t="t" r="r" b="b"/>
                            <a:pathLst>
                              <a:path w="915403" h="1629015">
                                <a:moveTo>
                                  <a:pt x="0" y="1629015"/>
                                </a:moveTo>
                                <a:cubicBezTo>
                                  <a:pt x="896470" y="1393372"/>
                                  <a:pt x="970749" y="420060"/>
                                  <a:pt x="891347" y="0"/>
                                </a:cubicBezTo>
                              </a:path>
                            </a:pathLst>
                          </a:custGeom>
                          <a:noFill/>
                          <a:ln>
                            <a:solidFill>
                              <a:srgbClr val="4CB8B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任意多边形 229"/>
                        <wps:cNvSpPr/>
                        <wps:spPr>
                          <a:xfrm rot="20356196" flipH="1">
                            <a:off x="1008467" y="0"/>
                            <a:ext cx="229713"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任意多边形 230"/>
                        <wps:cNvSpPr/>
                        <wps:spPr>
                          <a:xfrm rot="2683731" flipH="1">
                            <a:off x="1237783" y="107014"/>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任意多边形 231"/>
                        <wps:cNvSpPr/>
                        <wps:spPr>
                          <a:xfrm rot="17865906">
                            <a:off x="990133" y="269805"/>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任意多边形 232"/>
                        <wps:cNvSpPr/>
                        <wps:spPr>
                          <a:xfrm rot="4134567" flipH="1">
                            <a:off x="1286274" y="436061"/>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任意多边形 233"/>
                        <wps:cNvSpPr/>
                        <wps:spPr>
                          <a:xfrm rot="17865906">
                            <a:off x="976278" y="557287"/>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4" name="任意多边形 234"/>
                        <wps:cNvSpPr/>
                        <wps:spPr>
                          <a:xfrm rot="4134567" flipH="1">
                            <a:off x="1241247" y="759912"/>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5" name="任意多边形 235"/>
                        <wps:cNvSpPr/>
                        <wps:spPr>
                          <a:xfrm rot="17865906">
                            <a:off x="910469" y="849964"/>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6" name="任意多边形 236"/>
                        <wps:cNvSpPr/>
                        <wps:spPr>
                          <a:xfrm rot="5400000" flipH="1">
                            <a:off x="1180634" y="1057784"/>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7" name="任意多边形 237"/>
                        <wps:cNvSpPr/>
                        <wps:spPr>
                          <a:xfrm rot="19179107">
                            <a:off x="813486" y="1116664"/>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8" name="任意多边形 238"/>
                        <wps:cNvSpPr/>
                        <wps:spPr>
                          <a:xfrm rot="5926906" flipH="1">
                            <a:off x="1031698" y="1355657"/>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 name="任意多边形 239"/>
                        <wps:cNvSpPr/>
                        <wps:spPr>
                          <a:xfrm rot="19878537">
                            <a:off x="628182" y="1352192"/>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0" name="任意多边形 240"/>
                        <wps:cNvSpPr/>
                        <wps:spPr>
                          <a:xfrm rot="7085478" flipH="1">
                            <a:off x="716507" y="1695092"/>
                            <a:ext cx="166686" cy="338731"/>
                          </a:xfrm>
                          <a:custGeom>
                            <a:avLst/>
                            <a:gdLst>
                              <a:gd name="connsiteX0" fmla="*/ 153868 w 375309"/>
                              <a:gd name="connsiteY0" fmla="*/ 553425 h 553425"/>
                              <a:gd name="connsiteX1" fmla="*/ 10049 w 375309"/>
                              <a:gd name="connsiteY1" fmla="*/ 146458 h 553425"/>
                              <a:gd name="connsiteX2" fmla="*/ 184258 w 375309"/>
                              <a:gd name="connsiteY2" fmla="*/ 2 h 553425"/>
                              <a:gd name="connsiteX3" fmla="*/ 368733 w 375309"/>
                              <a:gd name="connsiteY3" fmla="*/ 143763 h 553425"/>
                              <a:gd name="connsiteX4" fmla="*/ 153868 w 375309"/>
                              <a:gd name="connsiteY4" fmla="*/ 553425 h 55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309" h="553425">
                                <a:moveTo>
                                  <a:pt x="153868" y="553425"/>
                                </a:moveTo>
                                <a:cubicBezTo>
                                  <a:pt x="76684" y="461637"/>
                                  <a:pt x="-34048" y="341465"/>
                                  <a:pt x="10049" y="146458"/>
                                </a:cubicBezTo>
                                <a:cubicBezTo>
                                  <a:pt x="31992" y="45170"/>
                                  <a:pt x="126188" y="652"/>
                                  <a:pt x="184258" y="2"/>
                                </a:cubicBezTo>
                                <a:cubicBezTo>
                                  <a:pt x="258652" y="-246"/>
                                  <a:pt x="340788" y="35632"/>
                                  <a:pt x="368733" y="143763"/>
                                </a:cubicBezTo>
                                <a:cubicBezTo>
                                  <a:pt x="387428" y="235589"/>
                                  <a:pt x="380317" y="409990"/>
                                  <a:pt x="153868" y="553425"/>
                                </a:cubicBez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430.15pt;margin-top:430.2pt;height:72.3pt;width:45.75pt;rotation:-2333162f;z-index:251674624;mso-width-relative:page;mso-height-relative:page;" coordorigin="302650,0" coordsize="1236332,1947801" o:gfxdata="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">
                <o:lock v:ext="edit" aspectratio="f"/>
                <v:shape id="_x0000_s1026" o:spid="_x0000_s1026" o:spt="100" style="position:absolute;left:302650;top:307291;height:1629015;width:915403;v-text-anchor:middle;" filled="f" stroked="t" coordsize="915403,1629015" o:gfxdata="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e78G8AAAA&#10;3AAAAA8AAAAAAAAAAQAgAAAAIgAAAGRycy9kb3ducmV2LnhtbFBLAQIUABQAAAAIAIdO4kAzLwWe&#10;OwAAADkAAAAQAAAAAAAAAAEAIAAAAAsBAABkcnMvc2hhcGV4bWwueG1sUEsFBgAAAAAGAAYAWwEA&#10;ALUDAAAAAA==&#10;" path="m0,1629015c896470,1393372,970749,420060,891347,0e">
                  <v:path o:connectlocs="0,1629015;891347,0" o:connectangles="0,0"/>
                  <v:fill on="f" focussize="0,0"/>
                  <v:stroke weight="1pt" color="#4CB8B1 [3204]" miterlimit="8" joinstyle="miter"/>
                  <v:imagedata o:title=""/>
                  <o:lock v:ext="edit" aspectratio="f"/>
                </v:shape>
                <v:shape id="_x0000_s1026" o:spid="_x0000_s1026" o:spt="100" style="position:absolute;left:1008467;top:0;flip:x;height:338731;width:229713;rotation:1358566f;v-text-anchor:middle;" filled="t" stroked="f" coordsize="375309,553425" o:gfxdata="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hSg6/&#10;AAAA3AAAAA8AAAAAAAAAAQAgAAAAIgAAAGRycy9kb3ducmV2LnhtbFBLAQIUABQAAAAIAIdO4kAz&#10;LwWeOwAAADkAAAAQAAAAAAAAAAEAIAAAAA4BAABkcnMvc2hhcGV4bWwueG1sUEsFBgAAAAAGAAYA&#10;WwEAALgDAAAAAA==&#10;" path="m153868,553425c76684,461637,-34048,341465,10049,146458c31992,45170,126188,652,184258,2c258652,-246,340788,35632,368733,143763c387428,235589,380317,409990,153868,553425xe">
                  <v:path o:connectlocs="94177,338731;6150,89641;112777,1;225688,87992;94177,338731" o:connectangles="0,0,0,0,0"/>
                  <v:fill on="t" focussize="0,0"/>
                  <v:stroke on="f" weight="1pt" miterlimit="8" joinstyle="miter"/>
                  <v:imagedata o:title=""/>
                  <o:lock v:ext="edit" aspectratio="f"/>
                </v:shape>
                <v:shape id="_x0000_s1026" o:spid="_x0000_s1026" o:spt="100" style="position:absolute;left:1237783;top:107014;flip:x;height:338731;width:166686;rotation:-2931350f;v-text-anchor:middle;" filled="t" stroked="f" coordsize="375309,553425" o:gfxdata="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73ub7sAAADc&#10;AAAADwAAAAAAAAABACAAAAAiAAAAZHJzL2Rvd25yZXYueG1sUEsBAhQAFAAAAAgAh07iQDMvBZ47&#10;AAAAOQAAABAAAAAAAAAAAQAgAAAACgEAAGRycy9zaGFwZXhtbC54bWxQSwUGAAAAAAYABgBbAQAA&#10;tAM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990133;top:269805;height:338731;width:166686;rotation:-4078626f;v-text-anchor:middle;" filled="t" stroked="f" coordsize="375309,553425" o:gfxdata="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C3UK8AAAA&#10;3AAAAA8AAAAAAAAAAQAgAAAAIgAAAGRycy9kb3ducmV2LnhtbFBLAQIUABQAAAAIAIdO4kAzLwWe&#10;OwAAADkAAAAQAAAAAAAAAAEAIAAAAAsBAABkcnMvc2hhcGV4bWwueG1sUEsFBgAAAAAGAAYAWwEA&#10;ALUDA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1286274;top:436061;flip:x;height:338731;width:166686;rotation:-4516050f;v-text-anchor:middle;" filled="t" stroked="f" coordsize="375309,553425" o:gfxdata="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j1q74A&#10;AADcAAAADwAAAAAAAAABACAAAAAiAAAAZHJzL2Rvd25yZXYueG1sUEsBAhQAFAAAAAgAh07iQDMv&#10;BZ47AAAAOQAAABAAAAAAAAAAAQAgAAAADQEAAGRycy9zaGFwZXhtbC54bWxQSwUGAAAAAAYABgBb&#10;AQAAtwM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976278;top:557287;height:338731;width:166686;rotation:-4078626f;v-text-anchor:middle;" filled="t" stroked="f" coordsize="375309,553425" o:gfxdata="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3OauvQAA&#10;ANwAAAAPAAAAAAAAAAEAIAAAACIAAABkcnMvZG93bnJldi54bWxQSwECFAAUAAAACACHTuJAMy8F&#10;njsAAAA5AAAAEAAAAAAAAAABACAAAAAMAQAAZHJzL3NoYXBleG1sLnhtbFBLBQYAAAAABgAGAFsB&#10;AAC2Aw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1241247;top:759912;flip:x;height:338731;width:166686;rotation:-4516050f;v-text-anchor:middle;" filled="t" stroked="f" coordsize="375309,553425" o:gfxdata="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3IRL4A&#10;AADcAAAADwAAAAAAAAABACAAAAAiAAAAZHJzL2Rvd25yZXYueG1sUEsBAhQAFAAAAAgAh07iQDMv&#10;BZ47AAAAOQAAABAAAAAAAAAAAQAgAAAADQEAAGRycy9zaGFwZXhtbC54bWxQSwUGAAAAAAYABgBb&#10;AQAAtwM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910469;top:849964;height:338731;width:166686;rotation:-4078626f;v-text-anchor:middle;" filled="t" stroked="f" coordsize="375309,553425" o:gfxdata="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520G8AAAA&#10;3AAAAA8AAAAAAAAAAQAgAAAAIgAAAGRycy9kb3ducmV2LnhtbFBLAQIUABQAAAAIAIdO4kAzLwWe&#10;OwAAADkAAAAQAAAAAAAAAAEAIAAAAAsBAABkcnMvc2hhcGV4bWwueG1sUEsFBgAAAAAGAAYAWwEA&#10;ALUDA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1180634;top:1057784;flip:x;height:338731;width:166686;rotation:-5898240f;v-text-anchor:middle;" filled="t" stroked="f" coordsize="375309,553425" o:gfxdata="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5qM2/&#10;AAAA3AAAAA8AAAAAAAAAAQAgAAAAIgAAAGRycy9kb3ducmV2LnhtbFBLAQIUABQAAAAIAIdO4kAz&#10;LwWeOwAAADkAAAAQAAAAAAAAAAEAIAAAAA4BAABkcnMvc2hhcGV4bWwueG1sUEsFBgAAAAAGAAYA&#10;WwEAALgDA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813486;top:1116664;height:338731;width:166686;rotation:-2644261f;v-text-anchor:middle;" filled="t" stroked="f" coordsize="375309,553425" o:gfxdata="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HP3K8AAAA&#10;3AAAAA8AAAAAAAAAAQAgAAAAIgAAAGRycy9kb3ducmV2LnhtbFBLAQIUABQAAAAIAIdO4kAzLwWe&#10;OwAAADkAAAAQAAAAAAAAAAEAIAAAAAsBAABkcnMvc2hhcGV4bWwueG1sUEsFBgAAAAAGAAYAWwEA&#10;ALUDA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1031698;top:1355657;flip:x;height:338731;width:166686;rotation:-6473762f;v-text-anchor:middle;" filled="t" stroked="f" coordsize="375309,553425" o:gfxdata="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2T12W2AAAA3AAAAA8A&#10;AAAAAAAAAQAgAAAAIgAAAGRycy9kb3ducmV2LnhtbFBLAQIUABQAAAAIAIdO4kAzLwWeOwAAADkA&#10;AAAQAAAAAAAAAAEAIAAAAAUBAABkcnMvc2hhcGV4bWwueG1sUEsFBgAAAAAGAAYAWwEAAK8DAAAA&#10;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628182;top:1352192;height:338731;width:166686;rotation:-1880297f;v-text-anchor:middle;" filled="t" stroked="f" coordsize="375309,553425" o:gfxdata="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yLH7vQAA&#10;ANwAAAAPAAAAAAAAAAEAIAAAACIAAABkcnMvZG93bnJldi54bWxQSwECFAAUAAAACACHTuJAMy8F&#10;njsAAAA5AAAAEAAAAAAAAAABACAAAAAMAQAAZHJzL3NoYXBleG1sLnhtbFBLBQYAAAAABgAGAFsB&#10;AAC2Aw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shape id="_x0000_s1026" o:spid="_x0000_s1026" o:spt="100" style="position:absolute;left:716507;top:1695092;flip:x;height:338731;width:166686;rotation:-7739231f;v-text-anchor:middle;" filled="t" stroked="f" coordsize="375309,553425" o:gfxdata="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Rat68AAAA&#10;3AAAAA8AAAAAAAAAAQAgAAAAIgAAAGRycy9kb3ducmV2LnhtbFBLAQIUABQAAAAIAIdO4kAzLwWe&#10;OwAAADkAAAAQAAAAAAAAAAEAIAAAAAsBAABkcnMvc2hhcGV4bWwueG1sUEsFBgAAAAAGAAYAWwEA&#10;ALUDAAAAAA==&#10;" path="m153868,553425c76684,461637,-34048,341465,10049,146458c31992,45170,126188,652,184258,2c258652,-246,340788,35632,368733,143763c387428,235589,380317,409990,153868,553425xe">
                  <v:path o:connectlocs="68337,338731;4463,89641;81834,1;163765,87992;68337,338731"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-276860</wp:posOffset>
                </wp:positionH>
                <wp:positionV relativeFrom="paragraph">
                  <wp:posOffset>1266190</wp:posOffset>
                </wp:positionV>
                <wp:extent cx="6059805" cy="4693920"/>
                <wp:effectExtent l="0" t="0" r="17145" b="11430"/>
                <wp:wrapNone/>
                <wp:docPr id="585" name="组合 585"/>
                <wp:cNvGraphicFramePr/>
                <a:graphic xmlns:a="http://schemas.openxmlformats.org/drawingml/2006/main">
                  <a:graphicData uri="http://schemas.microsoft.com/office/word/2010/wordprocessingGroup">
                    <wpg:wgp>
                      <wpg:cNvGrpSpPr/>
                      <wpg:grpSpPr>
                        <a:xfrm rot="10800000" flipV="1">
                          <a:off x="0" y="0"/>
                          <a:ext cx="6060020" cy="4694225"/>
                          <a:chOff x="3241" y="0"/>
                          <a:chExt cx="8966582" cy="8340669"/>
                        </a:xfrm>
                      </wpg:grpSpPr>
                      <wpg:grpSp>
                        <wpg:cNvPr id="586" name="组合 586"/>
                        <wpg:cNvGrpSpPr/>
                        <wpg:grpSpPr>
                          <a:xfrm>
                            <a:off x="5282378" y="0"/>
                            <a:ext cx="3687445" cy="8236083"/>
                            <a:chOff x="5282379" y="0"/>
                            <a:chExt cx="4977061" cy="8236083"/>
                          </a:xfrm>
                        </wpg:grpSpPr>
                        <wps:wsp>
                          <wps:cNvPr id="587" name="直接连接符 587"/>
                          <wps:cNvCnPr/>
                          <wps:spPr>
                            <a:xfrm>
                              <a:off x="5282379" y="3157"/>
                              <a:ext cx="4721301"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88" name="直接连接符 588"/>
                          <wps:cNvCnPr/>
                          <wps:spPr>
                            <a:xfrm rot="5400000">
                              <a:off x="10179422" y="79310"/>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89" name="直接连接符 589"/>
                          <wps:cNvCnPr/>
                          <wps:spPr>
                            <a:xfrm rot="10800000">
                              <a:off x="10098465" y="4573"/>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91" name="直接连接符 591"/>
                          <wps:cNvCnPr/>
                          <wps:spPr>
                            <a:xfrm>
                              <a:off x="10101574" y="1463"/>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92" name="直接连接符 592"/>
                          <wps:cNvCnPr/>
                          <wps:spPr>
                            <a:xfrm rot="10800000">
                              <a:off x="10098741" y="256068"/>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93" name="直接连接符 593"/>
                          <wps:cNvCnPr/>
                          <wps:spPr>
                            <a:xfrm rot="10800000" flipV="1">
                              <a:off x="10256467" y="253054"/>
                              <a:ext cx="0" cy="7983029"/>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94" name="直接连接符 594"/>
                          <wps:cNvCnPr/>
                          <wps:spPr>
                            <a:xfrm rot="5400000">
                              <a:off x="10130244" y="27114"/>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95" name="直接连接符 595"/>
                          <wps:cNvCnPr/>
                          <wps:spPr>
                            <a:xfrm rot="5400000">
                              <a:off x="9924416" y="80819"/>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g:grpSp>
                      <wpg:grpSp>
                        <wpg:cNvPr id="596" name="组合 596"/>
                        <wpg:cNvGrpSpPr/>
                        <wpg:grpSpPr>
                          <a:xfrm flipH="1">
                            <a:off x="3241" y="0"/>
                            <a:ext cx="8605522" cy="8340669"/>
                            <a:chOff x="3242" y="0"/>
                            <a:chExt cx="11615641" cy="8340669"/>
                          </a:xfrm>
                        </wpg:grpSpPr>
                        <wps:wsp>
                          <wps:cNvPr id="597" name="直接连接符 597"/>
                          <wps:cNvCnPr/>
                          <wps:spPr>
                            <a:xfrm>
                              <a:off x="3242" y="3157"/>
                              <a:ext cx="11359885"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98" name="直接连接符 598"/>
                          <wps:cNvCnPr/>
                          <wps:spPr>
                            <a:xfrm rot="5400000">
                              <a:off x="11538865" y="79310"/>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599" name="直接连接符 599"/>
                          <wps:cNvCnPr/>
                          <wps:spPr>
                            <a:xfrm rot="10800000">
                              <a:off x="11457908" y="4573"/>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00" name="直接连接符 600"/>
                          <wps:cNvCnPr/>
                          <wps:spPr>
                            <a:xfrm>
                              <a:off x="11461017" y="1463"/>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01" name="直接连接符 601"/>
                          <wps:cNvCnPr/>
                          <wps:spPr>
                            <a:xfrm rot="10800000">
                              <a:off x="11458184" y="256068"/>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02" name="直接连接符 602"/>
                          <wps:cNvCnPr/>
                          <wps:spPr>
                            <a:xfrm rot="10800000" flipH="1" flipV="1">
                              <a:off x="11615910" y="253054"/>
                              <a:ext cx="0" cy="8087615"/>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03" name="直接连接符 603"/>
                          <wps:cNvCnPr/>
                          <wps:spPr>
                            <a:xfrm rot="5400000">
                              <a:off x="11489687" y="27114"/>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04" name="直接连接符 604"/>
                          <wps:cNvCnPr/>
                          <wps:spPr>
                            <a:xfrm rot="5400000">
                              <a:off x="11283859" y="80819"/>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flip:y;margin-left:-21.8pt;margin-top:99.7pt;height:369.6pt;width:477.15pt;rotation:11796480f;z-index:251665408;mso-width-relative:page;mso-height-relative:page;" coordorigin="3241,0" coordsize="8966582,8340669" o:gfxdata="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IiWeeLbAAAACwEAAA8AAAAAAAAAAQAgAAAAIgAAAGRycy9kb3ducmV2LnhtbFBL&#10;AQIUABQAAAAIAIdO4kCAwpKREQUAAJckAAAOAAAAAAAAAAEAIAAAACoBAABkcnMvZTJvRG9jLnht&#10;bFBLBQYAAAAABgAGAFkBAACtCAAAAAA=&#10;">
                <o:lock v:ext="edit" aspectratio="f"/>
                <v:group id="_x0000_s1026" o:spid="_x0000_s1026" o:spt="203" style="position:absolute;left:5282378;top:0;height:8236083;width:3687445;" coordorigin="5282379,0" coordsize="4977061,8236083" o:gfxdata="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tjD32+AAAA3AAAAA8AAAAAAAAAAQAgAAAAIgAAAGRycy9kb3ducmV2Lnht&#10;bFBLAQIUABQAAAAIAIdO4kAzLwWeOwAAADkAAAAVAAAAAAAAAAEAIAAAAA0BAABkcnMvZ3JvdXBz&#10;aGFwZXhtbC54bWxQSwUGAAAAAAYABgBgAQAAygMAAAAA&#10;">
                  <o:lock v:ext="edit" aspectratio="f"/>
                  <v:line id="_x0000_s1026" o:spid="_x0000_s1026" o:spt="20" style="position:absolute;left:5282379;top:3157;height:0;width:4721301;" filled="f" stroked="t" coordsize="21600,21600" o:gfxdata="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rHDW/&#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0179422;top:79310;height:0;width:158620;rotation:5898240f;" filled="f" stroked="t" coordsize="21600,21600" o:gfxdata="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DyzjugAAANwA&#10;AAAPAAAAAAAAAAEAIAAAACIAAABkcnMvZG93bnJldi54bWxQSwECFAAUAAAACACHTuJAMy8FnjsA&#10;AAA5AAAAEAAAAAAAAAABACAAAAAJAQAAZHJzL3NoYXBleG1sLnhtbFBLBQYAAAAABgAGAFsBAACz&#10;AwAAAAA=&#10;">
                    <v:fill on="f" focussize="0,0"/>
                    <v:stroke weight="0.5pt" color="#3EC2B2 [3204]" miterlimit="8" joinstyle="miter"/>
                    <v:imagedata o:title=""/>
                    <o:lock v:ext="edit" aspectratio="f"/>
                  </v:line>
                  <v:line id="_x0000_s1026" o:spid="_x0000_s1026" o:spt="20" style="position:absolute;left:10098465;top:4573;height:0;width:158620;rotation:11796480f;" filled="f" stroked="t" coordsize="21600,21600" o:gfxdata="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u0R74A&#10;AADcAAAADwAAAAAAAAABACAAAAAiAAAAZHJzL2Rvd25yZXYueG1sUEsBAhQAFAAAAAgAh07iQDMv&#10;BZ47AAAAOQAAABAAAAAAAAAAAQAgAAAADQEAAGRycy9zaGFwZXhtbC54bWxQSwUGAAAAAAYABgBb&#10;AQAAtwMAAAAA&#10;">
                    <v:fill on="f" focussize="0,0"/>
                    <v:stroke weight="0.5pt" color="#3EC2B2 [3204]" miterlimit="8" joinstyle="miter"/>
                    <v:imagedata o:title=""/>
                    <o:lock v:ext="edit" aspectratio="f"/>
                  </v:line>
                  <v:line id="_x0000_s1026" o:spid="_x0000_s1026" o:spt="20" style="position:absolute;left:10101574;top:1463;height:258392;width:0;" filled="f" stroked="t" coordsize="21600,21600" o:gfxdata="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Xtwe/&#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0098741;top:256068;height:0;width:158620;rotation:11796480f;" filled="f" stroked="t" coordsize="21600,21600" o:gfxdata="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2sOu/&#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0256467;top:253054;flip:y;height:7983029;width:0;rotation:11796480f;" filled="f" stroked="t" coordsize="21600,21600" o:gfxdata="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wLZq/&#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0130244;top:27114;height:258392;width:0;rotation:5898240f;" filled="f" stroked="t" coordsize="21600,21600" o:gfxdata="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7A7vQAA&#10;ANwAAAAPAAAAAAAAAAEAIAAAACIAAABkcnMvZG93bnJldi54bWxQSwECFAAUAAAACACHTuJAMy8F&#10;njsAAAA5AAAAEAAAAAAAAAABACAAAAAMAQAAZHJzL3NoYXBleG1sLnhtbFBLBQYAAAAABgAGAFsB&#10;AAC2AwAAAAA=&#10;">
                    <v:fill on="f" focussize="0,0"/>
                    <v:stroke weight="0.5pt" color="#3EC2B2 [3204]" miterlimit="8" joinstyle="miter"/>
                    <v:imagedata o:title=""/>
                    <o:lock v:ext="edit" aspectratio="f"/>
                  </v:line>
                  <v:line id="_x0000_s1026" o:spid="_x0000_s1026" o:spt="20" style="position:absolute;left:9924416;top:80819;height:0;width:158620;rotation:5898240f;" filled="f" stroked="t" coordsize="21600,21600" o:gfxdata="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cVoL4A&#10;AADcAAAADwAAAAAAAAABACAAAAAiAAAAZHJzL2Rvd25yZXYueG1sUEsBAhQAFAAAAAgAh07iQDMv&#10;BZ47AAAAOQAAABAAAAAAAAAAAQAgAAAADQEAAGRycy9zaGFwZXhtbC54bWxQSwUGAAAAAAYABgBb&#10;AQAAtwMAAAAA&#10;">
                    <v:fill on="f" focussize="0,0"/>
                    <v:stroke weight="0.5pt" color="#3EC2B2 [3204]" miterlimit="8" joinstyle="miter"/>
                    <v:imagedata o:title=""/>
                    <o:lock v:ext="edit" aspectratio="f"/>
                  </v:line>
                </v:group>
                <v:group id="_x0000_s1026" o:spid="_x0000_s1026" o:spt="203" style="position:absolute;left:3241;top:0;flip:x;height:8340669;width:8605522;" coordorigin="3242,0" coordsize="11615641,8340669" o:gfxdata="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Rxrm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242;top:3157;height:0;width:11359885;" filled="f" stroked="t" coordsize="21600,21600" o:gfxdata="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yiui/&#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1538865;top:79310;height:0;width:158620;rotation:5898240f;" filled="f" stroked="t" coordsize="21600,21600" o:gfxdata="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1ro+ugAAANwA&#10;AAAPAAAAAAAAAAEAIAAAACIAAABkcnMvZG93bnJldi54bWxQSwECFAAUAAAACACHTuJAMy8FnjsA&#10;AAA5AAAAEAAAAAAAAAABACAAAAAJAQAAZHJzL3NoYXBleG1sLnhtbFBLBQYAAAAABgAGAFsBAACz&#10;AwAAAAA=&#10;">
                    <v:fill on="f" focussize="0,0"/>
                    <v:stroke weight="0.5pt" color="#3EC2B2 [3204]" miterlimit="8" joinstyle="miter"/>
                    <v:imagedata o:title=""/>
                    <o:lock v:ext="edit" aspectratio="f"/>
                  </v:line>
                  <v:line id="_x0000_s1026" o:spid="_x0000_s1026" o:spt="20" style="position:absolute;left:11457908;top:4573;height:0;width:158620;rotation:11796480f;" filled="f" stroked="t" coordsize="21600,21600" o:gfxdata="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Iimr4A&#10;AADcAAAADwAAAAAAAAABACAAAAAiAAAAZHJzL2Rvd25yZXYueG1sUEsBAhQAFAAAAAgAh07iQDMv&#10;BZ47AAAAOQAAABAAAAAAAAAAAQAgAAAADQEAAGRycy9zaGFwZXhtbC54bWxQSwUGAAAAAAYABgBb&#10;AQAAtwMAAAAA&#10;">
                    <v:fill on="f" focussize="0,0"/>
                    <v:stroke weight="0.5pt" color="#3EC2B2 [3204]" miterlimit="8" joinstyle="miter"/>
                    <v:imagedata o:title=""/>
                    <o:lock v:ext="edit" aspectratio="f"/>
                  </v:line>
                  <v:line id="_x0000_s1026" o:spid="_x0000_s1026" o:spt="20" style="position:absolute;left:11461017;top:1463;height:258392;width:0;" filled="f" stroked="t" coordsize="21600,21600" o:gfxdata="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05me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line id="_x0000_s1026" o:spid="_x0000_s1026" o:spt="20" style="position:absolute;left:11458184;top:256068;height:0;width:158620;rotation:11796480f;" filled="f" stroked="t" coordsize="21600,21600" o:gfxdata="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vaZ74A&#10;AADcAAAADwAAAAAAAAABACAAAAAiAAAAZHJzL2Rvd25yZXYueG1sUEsBAhQAFAAAAAgAh07iQDMv&#10;BZ47AAAAOQAAABAAAAAAAAAAAQAgAAAADQEAAGRycy9zaGFwZXhtbC54bWxQSwUGAAAAAAYABgBb&#10;AQAAtwMAAAAA&#10;">
                    <v:fill on="f" focussize="0,0"/>
                    <v:stroke weight="0.5pt" color="#3EC2B2 [3204]" miterlimit="8" joinstyle="miter"/>
                    <v:imagedata o:title=""/>
                    <o:lock v:ext="edit" aspectratio="f"/>
                  </v:line>
                  <v:line id="_x0000_s1026" o:spid="_x0000_s1026" o:spt="20" style="position:absolute;left:11615910;top:253054;flip:x y;height:8087615;width:0;rotation:11796480f;" filled="f" stroked="t" coordsize="21600,21600" o:gfxdata="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4VS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line id="_x0000_s1026" o:spid="_x0000_s1026" o:spt="20" style="position:absolute;left:11489687;top:27114;height:258392;width:0;rotation:5898240f;" filled="f" stroked="t" coordsize="21600,21600" o:gfxdata="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3ctL4A&#10;AADcAAAADwAAAAAAAAABACAAAAAiAAAAZHJzL2Rvd25yZXYueG1sUEsBAhQAFAAAAAgAh07iQDMv&#10;BZ47AAAAOQAAABAAAAAAAAAAAQAgAAAADQEAAGRycy9zaGFwZXhtbC54bWxQSwUGAAAAAAYABgBb&#10;AQAAtwMAAAAA&#10;">
                    <v:fill on="f" focussize="0,0"/>
                    <v:stroke weight="0.5pt" color="#3EC2B2 [3204]" miterlimit="8" joinstyle="miter"/>
                    <v:imagedata o:title=""/>
                    <o:lock v:ext="edit" aspectratio="f"/>
                  </v:line>
                  <v:line id="_x0000_s1026" o:spid="_x0000_s1026" o:spt="20" style="position:absolute;left:11283859;top:80819;height:0;width:158620;rotation:5898240f;" filled="f" stroked="t" coordsize="21600,21600" o:gfxdata="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0RMC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group>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-276860</wp:posOffset>
                </wp:positionH>
                <wp:positionV relativeFrom="paragraph">
                  <wp:posOffset>5664200</wp:posOffset>
                </wp:positionV>
                <wp:extent cx="6059805" cy="3067050"/>
                <wp:effectExtent l="0" t="0" r="17145" b="19050"/>
                <wp:wrapNone/>
                <wp:docPr id="605" name="组合 605"/>
                <wp:cNvGraphicFramePr/>
                <a:graphic xmlns:a="http://schemas.openxmlformats.org/drawingml/2006/main">
                  <a:graphicData uri="http://schemas.microsoft.com/office/word/2010/wordprocessingGroup">
                    <wpg:wgp>
                      <wpg:cNvGrpSpPr/>
                      <wpg:grpSpPr>
                        <a:xfrm rot="10800000">
                          <a:off x="0" y="0"/>
                          <a:ext cx="6060020" cy="3067159"/>
                          <a:chOff x="-1" y="2898842"/>
                          <a:chExt cx="8966582" cy="5449708"/>
                        </a:xfrm>
                      </wpg:grpSpPr>
                      <wpg:grpSp>
                        <wpg:cNvPr id="606" name="组合 606"/>
                        <wpg:cNvGrpSpPr/>
                        <wpg:grpSpPr>
                          <a:xfrm>
                            <a:off x="5279136" y="2898842"/>
                            <a:ext cx="3687445" cy="5449708"/>
                            <a:chOff x="5279137" y="2898842"/>
                            <a:chExt cx="4977061" cy="5449708"/>
                          </a:xfrm>
                        </wpg:grpSpPr>
                        <wps:wsp>
                          <wps:cNvPr id="607" name="直接连接符 607"/>
                          <wps:cNvCnPr/>
                          <wps:spPr>
                            <a:xfrm>
                              <a:off x="5279137" y="2901999"/>
                              <a:ext cx="4721301"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08" name="直接连接符 608"/>
                          <wps:cNvCnPr/>
                          <wps:spPr>
                            <a:xfrm rot="5400000">
                              <a:off x="10176180" y="2978152"/>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09" name="直接连接符 609"/>
                          <wps:cNvCnPr/>
                          <wps:spPr>
                            <a:xfrm rot="10800000">
                              <a:off x="10095223" y="2903415"/>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0" name="直接连接符 610"/>
                          <wps:cNvCnPr/>
                          <wps:spPr>
                            <a:xfrm>
                              <a:off x="10098332" y="2900305"/>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1" name="直接连接符 611"/>
                          <wps:cNvCnPr/>
                          <wps:spPr>
                            <a:xfrm rot="10800000">
                              <a:off x="10095499" y="3154910"/>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2" name="直接连接符 612"/>
                          <wps:cNvCnPr/>
                          <wps:spPr>
                            <a:xfrm rot="10800000" flipV="1">
                              <a:off x="10253224" y="3153245"/>
                              <a:ext cx="0" cy="5195305"/>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3" name="直接连接符 613"/>
                          <wps:cNvCnPr/>
                          <wps:spPr>
                            <a:xfrm rot="5400000">
                              <a:off x="10127002" y="2925956"/>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4" name="直接连接符 614"/>
                          <wps:cNvCnPr/>
                          <wps:spPr>
                            <a:xfrm rot="5400000">
                              <a:off x="9921174" y="2979661"/>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g:grpSp>
                      <wpg:grpSp>
                        <wpg:cNvPr id="615" name="组合 615"/>
                        <wpg:cNvGrpSpPr/>
                        <wpg:grpSpPr>
                          <a:xfrm flipH="1">
                            <a:off x="-1" y="2898842"/>
                            <a:ext cx="8605522" cy="5239453"/>
                            <a:chOff x="0" y="2898842"/>
                            <a:chExt cx="11615641" cy="5239453"/>
                          </a:xfrm>
                        </wpg:grpSpPr>
                        <wps:wsp>
                          <wps:cNvPr id="616" name="直接连接符 616"/>
                          <wps:cNvCnPr/>
                          <wps:spPr>
                            <a:xfrm>
                              <a:off x="0" y="2901999"/>
                              <a:ext cx="11359885"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7" name="直接连接符 617"/>
                          <wps:cNvCnPr/>
                          <wps:spPr>
                            <a:xfrm rot="5400000">
                              <a:off x="11535623" y="2978152"/>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8" name="直接连接符 618"/>
                          <wps:cNvCnPr/>
                          <wps:spPr>
                            <a:xfrm rot="10800000">
                              <a:off x="11454666" y="2903415"/>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19" name="直接连接符 619"/>
                          <wps:cNvCnPr/>
                          <wps:spPr>
                            <a:xfrm>
                              <a:off x="11457775" y="2900305"/>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20" name="直接连接符 620"/>
                          <wps:cNvCnPr/>
                          <wps:spPr>
                            <a:xfrm rot="10800000">
                              <a:off x="11454942" y="3154910"/>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21" name="直接连接符 621"/>
                          <wps:cNvCnPr/>
                          <wps:spPr>
                            <a:xfrm rot="10800000" flipH="1" flipV="1">
                              <a:off x="11612240" y="3152772"/>
                              <a:ext cx="0" cy="4985523"/>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22" name="直接连接符 622"/>
                          <wps:cNvCnPr/>
                          <wps:spPr>
                            <a:xfrm rot="5400000">
                              <a:off x="11486445" y="2925956"/>
                              <a:ext cx="0" cy="258392"/>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s:wsp>
                          <wps:cNvPr id="623" name="直接连接符 623"/>
                          <wps:cNvCnPr/>
                          <wps:spPr>
                            <a:xfrm rot="5400000">
                              <a:off x="11280617" y="2979661"/>
                              <a:ext cx="158620" cy="0"/>
                            </a:xfrm>
                            <a:prstGeom prst="line">
                              <a:avLst/>
                            </a:prstGeom>
                            <a:ln>
                              <a:solidFill>
                                <a:srgbClr val="3EC2B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1.8pt;margin-top:446pt;height:241.5pt;width:477.15pt;rotation:11796480f;z-index:251666432;mso-width-relative:page;mso-height-relative:page;" coordorigin="-1,2898842" coordsize="8966582,5449708" o:gfxdata="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">
                <o:lock v:ext="edit" aspectratio="f"/>
                <v:group id="_x0000_s1026" o:spid="_x0000_s1026" o:spt="203" style="position:absolute;left:5279136;top:2898842;height:5449708;width:3687445;" coordorigin="5279137,2898842" coordsize="4977061,5449708" o:gfxdata="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2VbVu+AAAA3AAAAA8AAAAAAAAAAQAgAAAAIgAAAGRycy9kb3ducmV2Lnht&#10;bFBLAQIUABQAAAAIAIdO4kAzLwWeOwAAADkAAAAVAAAAAAAAAAEAIAAAAA0BAABkcnMvZ3JvdXBz&#10;aGFwZXhtbC54bWxQSwUGAAAAAAYABgBgAQAAygMAAAAA&#10;">
                  <o:lock v:ext="edit" aspectratio="f"/>
                  <v:line id="_x0000_s1026" o:spid="_x0000_s1026" o:spt="20" style="position:absolute;left:5279137;top:2901999;height:0;width:4721301;" filled="f" stroked="t" coordsize="21600,21600" o:gfxdata="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dfhO/&#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0176180;top:2978152;height:0;width:158620;rotation:5898240f;" filled="f" stroked="t" coordsize="21600,21600" o:gfxdata="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5TsW5AAAA3AAA&#10;AA8AAAAAAAAAAQAgAAAAIgAAAGRycy9kb3ducmV2LnhtbFBLAQIUABQAAAAIAIdO4kAzLwWeOwAA&#10;ADkAAAAQAAAAAAAAAAEAIAAAAAgBAABkcnMvc2hhcGV4bWwueG1sUEsFBgAAAAAGAAYAWwEAALID&#10;AAAAAA==&#10;">
                    <v:fill on="f" focussize="0,0"/>
                    <v:stroke weight="0.5pt" color="#3EC2B2 [3204]" miterlimit="8" joinstyle="miter"/>
                    <v:imagedata o:title=""/>
                    <o:lock v:ext="edit" aspectratio="f"/>
                  </v:line>
                  <v:line id="_x0000_s1026" o:spid="_x0000_s1026" o:spt="20" style="position:absolute;left:10095223;top:2903415;height:0;width:158620;rotation:11796480f;" filled="f" stroked="t" coordsize="21600,21600" o:gfxdata="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3WYb4A&#10;AADcAAAADwAAAAAAAAABACAAAAAiAAAAZHJzL2Rvd25yZXYueG1sUEsBAhQAFAAAAAgAh07iQDMv&#10;BZ47AAAAOQAAABAAAAAAAAAAAQAgAAAADQEAAGRycy9zaGFwZXhtbC54bWxQSwUGAAAAAAYABgBb&#10;AQAAtwMAAAAA&#10;">
                    <v:fill on="f" focussize="0,0"/>
                    <v:stroke weight="0.5pt" color="#3EC2B2 [3204]" miterlimit="8" joinstyle="miter"/>
                    <v:imagedata o:title=""/>
                    <o:lock v:ext="edit" aspectratio="f"/>
                  </v:line>
                  <v:line id="_x0000_s1026" o:spid="_x0000_s1026" o:spt="20" style="position:absolute;left:10098332;top:2900305;height:258392;width:0;" filled="f" stroked="t" coordsize="21600,21600" o:gfxdata="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tcLq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line id="_x0000_s1026" o:spid="_x0000_s1026" o:spt="20" style="position:absolute;left:10095499;top:3154910;height:0;width:158620;rotation:11796480f;" filled="f" stroked="t" coordsize="21600,21600" o:gfxdata="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JMur4A&#10;AADcAAAADwAAAAAAAAABACAAAAAiAAAAZHJzL2Rvd25yZXYueG1sUEsBAhQAFAAAAAgAh07iQDMv&#10;BZ47AAAAOQAAABAAAAAAAAAAAQAgAAAADQEAAGRycy9zaGFwZXhtbC54bWxQSwUGAAAAAAYABgBb&#10;AQAAtwMAAAAA&#10;">
                    <v:fill on="f" focussize="0,0"/>
                    <v:stroke weight="0.5pt" color="#3EC2B2 [3204]" miterlimit="8" joinstyle="miter"/>
                    <v:imagedata o:title=""/>
                    <o:lock v:ext="edit" aspectratio="f"/>
                  </v:line>
                  <v:line id="_x0000_s1026" o:spid="_x0000_s1026" o:spt="20" style="position:absolute;left:10253224;top:3153245;flip:y;height:5195305;width:0;rotation:11796480f;" filled="f" stroked="t" coordsize="21600,21600" o:gfxdata="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K6ie/&#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0127002;top:2925956;height:258392;width:0;rotation:5898240f;" filled="f" stroked="t" coordsize="21600,21600" o:gfxdata="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ESmm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line id="_x0000_s1026" o:spid="_x0000_s1026" o:spt="20" style="position:absolute;left:9921174;top:2979661;height:0;width:158620;rotation:5898240f;" filled="f" stroked="t" coordsize="21600,21600" o:gfxdata="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bdIdvQAA&#10;ANwAAAAPAAAAAAAAAAEAIAAAACIAAABkcnMvZG93bnJldi54bWxQSwECFAAUAAAACACHTuJAMy8F&#10;njsAAAA5AAAAEAAAAAAAAAABACAAAAAMAQAAZHJzL3NoYXBleG1sLnhtbFBLBQYAAAAABgAGAFsB&#10;AAC2AwAAAAA=&#10;">
                    <v:fill on="f" focussize="0,0"/>
                    <v:stroke weight="0.5pt" color="#3EC2B2 [3204]" miterlimit="8" joinstyle="miter"/>
                    <v:imagedata o:title=""/>
                    <o:lock v:ext="edit" aspectratio="f"/>
                  </v:line>
                </v:group>
                <v:group id="_x0000_s1026" o:spid="_x0000_s1026" o:spt="203" style="position:absolute;left:-1;top:2898842;flip:x;height:5239453;width:8605522;" coordorigin="0,2898842" coordsize="11615641,5239453" o:gfxdata="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iXy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0;top:2901999;height:0;width:11359885;" filled="f" stroked="t" coordsize="21600,21600" o:gfxdata="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ITVW/&#10;AAAA3AAAAA8AAAAAAAAAAQAgAAAAIgAAAGRycy9kb3ducmV2LnhtbFBLAQIUABQAAAAIAIdO4kAz&#10;LwWeOwAAADkAAAAQAAAAAAAAAAEAIAAAAA4BAABkcnMvc2hhcGV4bWwueG1sUEsFBgAAAAAGAAYA&#10;WwEAALgDAAAAAA==&#10;">
                    <v:fill on="f" focussize="0,0"/>
                    <v:stroke weight="0.5pt" color="#3EC2B2 [3204]" miterlimit="8" joinstyle="miter"/>
                    <v:imagedata o:title=""/>
                    <o:lock v:ext="edit" aspectratio="f"/>
                  </v:line>
                  <v:line id="_x0000_s1026" o:spid="_x0000_s1026" o:spt="20" style="position:absolute;left:11535623;top:2978152;height:0;width:158620;rotation:5898240f;" filled="f" stroked="t" coordsize="21600,21600" o:gfxdata="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TGq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line id="_x0000_s1026" o:spid="_x0000_s1026" o:spt="20" style="position:absolute;left:11454666;top:2903415;height:0;width:158620;rotation:11796480f;" filled="f" stroked="t" coordsize="21600,21600" o:gfxdata="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J7sAAADc&#10;AAAADwAAAAAAAAABACAAAAAiAAAAZHJzL2Rvd25yZXYueG1sUEsBAhQAFAAAAAgAh07iQDMvBZ47&#10;AAAAOQAAABAAAAAAAAAAAQAgAAAACgEAAGRycy9zaGFwZXhtbC54bWxQSwUGAAAAAAYABgBbAQAA&#10;tAMAAAAA&#10;">
                    <v:fill on="f" focussize="0,0"/>
                    <v:stroke weight="0.5pt" color="#3EC2B2 [3204]" miterlimit="8" joinstyle="miter"/>
                    <v:imagedata o:title=""/>
                    <o:lock v:ext="edit" aspectratio="f"/>
                  </v:line>
                  <v:line id="_x0000_s1026" o:spid="_x0000_s1026" o:spt="20" style="position:absolute;left:11457775;top:2900305;height:258392;width:0;" filled="f" stroked="t" coordsize="21600,21600" o:gfxdata="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F9kn&#10;wAAAANwAAAAPAAAAAAAAAAEAIAAAACIAAABkcnMvZG93bnJldi54bWxQSwECFAAUAAAACACHTuJA&#10;My8FnjsAAAA5AAAAEAAAAAAAAAABACAAAAAPAQAAZHJzL3NoYXBleG1sLnhtbFBLBQYAAAAABgAG&#10;AFsBAAC5AwAAAAA=&#10;">
                    <v:fill on="f" focussize="0,0"/>
                    <v:stroke weight="0.5pt" color="#3EC2B2 [3204]" miterlimit="8" joinstyle="miter"/>
                    <v:imagedata o:title=""/>
                    <o:lock v:ext="edit" aspectratio="f"/>
                  </v:line>
                  <v:line id="_x0000_s1026" o:spid="_x0000_s1026" o:spt="20" style="position:absolute;left:11454942;top:3154910;height:0;width:158620;rotation:11796480f;" filled="f" stroked="t" coordsize="21600,21600" o:gfxdata="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8iOcugAAANwA&#10;AAAPAAAAAAAAAAEAIAAAACIAAABkcnMvZG93bnJldi54bWxQSwECFAAUAAAACACHTuJAMy8FnjsA&#10;AAA5AAAAEAAAAAAAAAABACAAAAAJAQAAZHJzL3NoYXBleG1sLnhtbFBLBQYAAAAABgAGAFsBAACz&#10;AwAAAAA=&#10;">
                    <v:fill on="f" focussize="0,0"/>
                    <v:stroke weight="0.5pt" color="#3EC2B2 [3204]" miterlimit="8" joinstyle="miter"/>
                    <v:imagedata o:title=""/>
                    <o:lock v:ext="edit" aspectratio="f"/>
                  </v:line>
                  <v:line id="_x0000_s1026" o:spid="_x0000_s1026" o:spt="20" style="position:absolute;left:11612240;top:3152772;flip:x y;height:4985523;width:0;rotation:11796480f;" filled="f" stroked="t" coordsize="21600,21600" o:gfxdata="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nI0O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line id="_x0000_s1026" o:spid="_x0000_s1026" o:spt="20" style="position:absolute;left:11486445;top:2925956;height:258392;width:0;rotation:5898240f;" filled="f" stroked="t" coordsize="21600,21600" o:gfxdata="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kJU+8AAAA&#10;3AAAAA8AAAAAAAAAAQAgAAAAIgAAAGRycy9kb3ducmV2LnhtbFBLAQIUABQAAAAIAIdO4kAzLwWe&#10;OwAAADkAAAAQAAAAAAAAAAEAIAAAAAsBAABkcnMvc2hhcGV4bWwueG1sUEsFBgAAAAAGAAYAWwEA&#10;ALUDAAAAAA==&#10;">
                    <v:fill on="f" focussize="0,0"/>
                    <v:stroke weight="0.5pt" color="#3EC2B2 [3204]" miterlimit="8" joinstyle="miter"/>
                    <v:imagedata o:title=""/>
                    <o:lock v:ext="edit" aspectratio="f"/>
                  </v:line>
                  <v:line id="_x0000_s1026" o:spid="_x0000_s1026" o:spt="20" style="position:absolute;left:11280617;top:2979661;height:0;width:158620;rotation:5898240f;" filled="f" stroked="t" coordsize="21600,21600" o:gfxdata="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6IDUvQAA&#10;ANwAAAAPAAAAAAAAAAEAIAAAACIAAABkcnMvZG93bnJldi54bWxQSwECFAAUAAAACACHTuJAMy8F&#10;njsAAAA5AAAAEAAAAAAAAAABACAAAAAMAQAAZHJzL3NoYXBleG1sLnhtbFBLBQYAAAAABgAGAFsB&#10;AAC2AwAAAAA=&#10;">
                    <v:fill on="f" focussize="0,0"/>
                    <v:stroke weight="0.5pt" color="#3EC2B2 [3204]" miterlimit="8" joinstyle="miter"/>
                    <v:imagedata o:title=""/>
                    <o:lock v:ext="edit" aspectratio="f"/>
                  </v:line>
                </v:group>
              </v:group>
            </w:pict>
          </mc:Fallback>
        </mc:AlternateContent>
      </w:r>
      <w:r>
        <mc:AlternateContent>
          <mc:Choice Requires="wpg">
            <w:drawing>
              <wp:anchor distT="0" distB="0" distL="114300" distR="114300" simplePos="0" relativeHeight="251669504" behindDoc="0" locked="0" layoutInCell="1" allowOverlap="1">
                <wp:simplePos x="0" y="0"/>
                <wp:positionH relativeFrom="column">
                  <wp:posOffset>-1129665</wp:posOffset>
                </wp:positionH>
                <wp:positionV relativeFrom="paragraph">
                  <wp:posOffset>8912860</wp:posOffset>
                </wp:positionV>
                <wp:extent cx="7798435" cy="960755"/>
                <wp:effectExtent l="0" t="0" r="0" b="0"/>
                <wp:wrapNone/>
                <wp:docPr id="117" name="Group 488"/>
                <wp:cNvGraphicFramePr/>
                <a:graphic xmlns:a="http://schemas.openxmlformats.org/drawingml/2006/main">
                  <a:graphicData uri="http://schemas.microsoft.com/office/word/2010/wordprocessingGroup">
                    <wpg:wgp>
                      <wpg:cNvGrpSpPr/>
                      <wpg:grpSpPr>
                        <a:xfrm>
                          <a:off x="0" y="0"/>
                          <a:ext cx="7798531" cy="960716"/>
                          <a:chOff x="0" y="3"/>
                          <a:chExt cx="6560" cy="1285"/>
                        </a:xfrm>
                      </wpg:grpSpPr>
                      <wps:wsp>
                        <wps:cNvPr id="118" name="Freeform 489"/>
                        <wps:cNvSpPr/>
                        <wps:spPr bwMode="auto">
                          <a:xfrm>
                            <a:off x="0" y="3"/>
                            <a:ext cx="6560" cy="1285"/>
                          </a:xfrm>
                          <a:custGeom>
                            <a:avLst/>
                            <a:gdLst>
                              <a:gd name="T0" fmla="*/ 160 w 2774"/>
                              <a:gd name="T1" fmla="*/ 146 h 541"/>
                              <a:gd name="T2" fmla="*/ 412 w 2774"/>
                              <a:gd name="T3" fmla="*/ 92 h 541"/>
                              <a:gd name="T4" fmla="*/ 771 w 2774"/>
                              <a:gd name="T5" fmla="*/ 49 h 541"/>
                              <a:gd name="T6" fmla="*/ 1093 w 2774"/>
                              <a:gd name="T7" fmla="*/ 18 h 541"/>
                              <a:gd name="T8" fmla="*/ 1497 w 2774"/>
                              <a:gd name="T9" fmla="*/ 0 h 541"/>
                              <a:gd name="T10" fmla="*/ 2021 w 2774"/>
                              <a:gd name="T11" fmla="*/ 37 h 541"/>
                              <a:gd name="T12" fmla="*/ 2429 w 2774"/>
                              <a:gd name="T13" fmla="*/ 128 h 541"/>
                              <a:gd name="T14" fmla="*/ 2774 w 2774"/>
                              <a:gd name="T15" fmla="*/ 242 h 541"/>
                              <a:gd name="T16" fmla="*/ 2774 w 2774"/>
                              <a:gd name="T17" fmla="*/ 541 h 541"/>
                              <a:gd name="T18" fmla="*/ 0 w 2774"/>
                              <a:gd name="T19" fmla="*/ 541 h 541"/>
                              <a:gd name="T20" fmla="*/ 0 w 2774"/>
                              <a:gd name="T21" fmla="*/ 192 h 541"/>
                              <a:gd name="T22" fmla="*/ 160 w 2774"/>
                              <a:gd name="T23" fmla="*/ 146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74" h="541">
                                <a:moveTo>
                                  <a:pt x="160" y="146"/>
                                </a:moveTo>
                                <a:cubicBezTo>
                                  <a:pt x="255" y="123"/>
                                  <a:pt x="372" y="97"/>
                                  <a:pt x="412" y="92"/>
                                </a:cubicBezTo>
                                <a:cubicBezTo>
                                  <a:pt x="490" y="83"/>
                                  <a:pt x="681" y="70"/>
                                  <a:pt x="771" y="49"/>
                                </a:cubicBezTo>
                                <a:cubicBezTo>
                                  <a:pt x="861" y="28"/>
                                  <a:pt x="1000" y="37"/>
                                  <a:pt x="1093" y="18"/>
                                </a:cubicBezTo>
                                <a:cubicBezTo>
                                  <a:pt x="1187" y="0"/>
                                  <a:pt x="1420" y="0"/>
                                  <a:pt x="1497" y="0"/>
                                </a:cubicBezTo>
                                <a:cubicBezTo>
                                  <a:pt x="1575" y="0"/>
                                  <a:pt x="1876" y="9"/>
                                  <a:pt x="2021" y="37"/>
                                </a:cubicBezTo>
                                <a:cubicBezTo>
                                  <a:pt x="2160" y="63"/>
                                  <a:pt x="2327" y="95"/>
                                  <a:pt x="2429" y="128"/>
                                </a:cubicBezTo>
                                <a:cubicBezTo>
                                  <a:pt x="2538" y="165"/>
                                  <a:pt x="2703" y="198"/>
                                  <a:pt x="2774" y="242"/>
                                </a:cubicBezTo>
                                <a:cubicBezTo>
                                  <a:pt x="2774" y="541"/>
                                  <a:pt x="2774" y="541"/>
                                  <a:pt x="2774" y="541"/>
                                </a:cubicBezTo>
                                <a:cubicBezTo>
                                  <a:pt x="0" y="541"/>
                                  <a:pt x="0" y="541"/>
                                  <a:pt x="0" y="541"/>
                                </a:cubicBezTo>
                                <a:cubicBezTo>
                                  <a:pt x="0" y="192"/>
                                  <a:pt x="0" y="192"/>
                                  <a:pt x="0" y="192"/>
                                </a:cubicBezTo>
                                <a:cubicBezTo>
                                  <a:pt x="0" y="192"/>
                                  <a:pt x="64" y="169"/>
                                  <a:pt x="160" y="146"/>
                                </a:cubicBezTo>
                              </a:path>
                            </a:pathLst>
                          </a:custGeom>
                          <a:solidFill>
                            <a:srgbClr val="8DDBD2"/>
                          </a:solidFill>
                          <a:ln w="9525">
                            <a:noFill/>
                            <a:round/>
                          </a:ln>
                        </wps:spPr>
                        <wps:bodyPr vert="horz" wrap="square" lIns="91440" tIns="45720" rIns="91440" bIns="45720" numCol="1" anchor="t" anchorCtr="0" compatLnSpc="1"/>
                      </wps:wsp>
                      <wps:wsp>
                        <wps:cNvPr id="119" name="Freeform 490"/>
                        <wps:cNvSpPr/>
                        <wps:spPr bwMode="auto">
                          <a:xfrm>
                            <a:off x="1781" y="371"/>
                            <a:ext cx="182" cy="81"/>
                          </a:xfrm>
                          <a:custGeom>
                            <a:avLst/>
                            <a:gdLst>
                              <a:gd name="T0" fmla="*/ 59 w 77"/>
                              <a:gd name="T1" fmla="*/ 0 h 34"/>
                              <a:gd name="T2" fmla="*/ 21 w 77"/>
                              <a:gd name="T3" fmla="*/ 7 h 34"/>
                              <a:gd name="T4" fmla="*/ 12 w 77"/>
                              <a:gd name="T5" fmla="*/ 27 h 34"/>
                              <a:gd name="T6" fmla="*/ 44 w 77"/>
                              <a:gd name="T7" fmla="*/ 34 h 34"/>
                              <a:gd name="T8" fmla="*/ 46 w 77"/>
                              <a:gd name="T9" fmla="*/ 34 h 34"/>
                              <a:gd name="T10" fmla="*/ 76 w 77"/>
                              <a:gd name="T11" fmla="*/ 16 h 34"/>
                              <a:gd name="T12" fmla="*/ 59 w 77"/>
                              <a:gd name="T13" fmla="*/ 0 h 34"/>
                            </a:gdLst>
                            <a:ahLst/>
                            <a:cxnLst>
                              <a:cxn ang="0">
                                <a:pos x="T0" y="T1"/>
                              </a:cxn>
                              <a:cxn ang="0">
                                <a:pos x="T2" y="T3"/>
                              </a:cxn>
                              <a:cxn ang="0">
                                <a:pos x="T4" y="T5"/>
                              </a:cxn>
                              <a:cxn ang="0">
                                <a:pos x="T6" y="T7"/>
                              </a:cxn>
                              <a:cxn ang="0">
                                <a:pos x="T8" y="T9"/>
                              </a:cxn>
                              <a:cxn ang="0">
                                <a:pos x="T10" y="T11"/>
                              </a:cxn>
                              <a:cxn ang="0">
                                <a:pos x="T12" y="T13"/>
                              </a:cxn>
                            </a:cxnLst>
                            <a:rect l="0" t="0" r="r" b="b"/>
                            <a:pathLst>
                              <a:path w="77" h="34">
                                <a:moveTo>
                                  <a:pt x="59" y="0"/>
                                </a:moveTo>
                                <a:cubicBezTo>
                                  <a:pt x="44" y="0"/>
                                  <a:pt x="35" y="4"/>
                                  <a:pt x="21" y="7"/>
                                </a:cubicBezTo>
                                <a:cubicBezTo>
                                  <a:pt x="8" y="11"/>
                                  <a:pt x="0" y="26"/>
                                  <a:pt x="12" y="27"/>
                                </a:cubicBezTo>
                                <a:cubicBezTo>
                                  <a:pt x="24" y="27"/>
                                  <a:pt x="30" y="33"/>
                                  <a:pt x="44" y="34"/>
                                </a:cubicBezTo>
                                <a:cubicBezTo>
                                  <a:pt x="44" y="34"/>
                                  <a:pt x="45" y="34"/>
                                  <a:pt x="46" y="34"/>
                                </a:cubicBezTo>
                                <a:cubicBezTo>
                                  <a:pt x="59" y="34"/>
                                  <a:pt x="77" y="27"/>
                                  <a:pt x="76" y="16"/>
                                </a:cubicBezTo>
                                <a:cubicBezTo>
                                  <a:pt x="75" y="5"/>
                                  <a:pt x="73" y="0"/>
                                  <a:pt x="59" y="0"/>
                                </a:cubicBezTo>
                              </a:path>
                            </a:pathLst>
                          </a:custGeom>
                          <a:solidFill>
                            <a:srgbClr val="71CFC5"/>
                          </a:solidFill>
                          <a:ln>
                            <a:noFill/>
                          </a:ln>
                        </wps:spPr>
                        <wps:bodyPr vert="horz" wrap="square" lIns="91440" tIns="45720" rIns="91440" bIns="45720" numCol="1" anchor="t" anchorCtr="0" compatLnSpc="1"/>
                      </wps:wsp>
                      <wps:wsp>
                        <wps:cNvPr id="121" name="Freeform 492"/>
                        <wps:cNvSpPr/>
                        <wps:spPr bwMode="auto">
                          <a:xfrm>
                            <a:off x="1526" y="732"/>
                            <a:ext cx="215" cy="112"/>
                          </a:xfrm>
                          <a:custGeom>
                            <a:avLst/>
                            <a:gdLst>
                              <a:gd name="T0" fmla="*/ 55 w 91"/>
                              <a:gd name="T1" fmla="*/ 1 h 47"/>
                              <a:gd name="T2" fmla="*/ 46 w 91"/>
                              <a:gd name="T3" fmla="*/ 38 h 47"/>
                              <a:gd name="T4" fmla="*/ 55 w 91"/>
                              <a:gd name="T5" fmla="*/ 1 h 47"/>
                            </a:gdLst>
                            <a:ahLst/>
                            <a:cxnLst>
                              <a:cxn ang="0">
                                <a:pos x="T0" y="T1"/>
                              </a:cxn>
                              <a:cxn ang="0">
                                <a:pos x="T2" y="T3"/>
                              </a:cxn>
                              <a:cxn ang="0">
                                <a:pos x="T4" y="T5"/>
                              </a:cxn>
                            </a:cxnLst>
                            <a:rect l="0" t="0" r="r" b="b"/>
                            <a:pathLst>
                              <a:path w="91" h="47">
                                <a:moveTo>
                                  <a:pt x="55" y="1"/>
                                </a:moveTo>
                                <a:cubicBezTo>
                                  <a:pt x="80" y="0"/>
                                  <a:pt x="91" y="28"/>
                                  <a:pt x="46" y="38"/>
                                </a:cubicBezTo>
                                <a:cubicBezTo>
                                  <a:pt x="0" y="47"/>
                                  <a:pt x="21" y="2"/>
                                  <a:pt x="55" y="1"/>
                                </a:cubicBezTo>
                                <a:close/>
                              </a:path>
                            </a:pathLst>
                          </a:custGeom>
                          <a:solidFill>
                            <a:srgbClr val="C7EFE9"/>
                          </a:solidFill>
                          <a:ln>
                            <a:noFill/>
                          </a:ln>
                        </wps:spPr>
                        <wps:bodyPr vert="horz" wrap="square" lIns="91440" tIns="45720" rIns="91440" bIns="45720" numCol="1" anchor="t" anchorCtr="0" compatLnSpc="1"/>
                      </wps:wsp>
                      <wps:wsp>
                        <wps:cNvPr id="122" name="Freeform 493"/>
                        <wps:cNvSpPr/>
                        <wps:spPr bwMode="auto">
                          <a:xfrm>
                            <a:off x="3323" y="623"/>
                            <a:ext cx="258" cy="140"/>
                          </a:xfrm>
                          <a:custGeom>
                            <a:avLst/>
                            <a:gdLst>
                              <a:gd name="T0" fmla="*/ 80 w 109"/>
                              <a:gd name="T1" fmla="*/ 13 h 59"/>
                              <a:gd name="T2" fmla="*/ 54 w 109"/>
                              <a:gd name="T3" fmla="*/ 51 h 59"/>
                              <a:gd name="T4" fmla="*/ 80 w 109"/>
                              <a:gd name="T5" fmla="*/ 13 h 59"/>
                            </a:gdLst>
                            <a:ahLst/>
                            <a:cxnLst>
                              <a:cxn ang="0">
                                <a:pos x="T0" y="T1"/>
                              </a:cxn>
                              <a:cxn ang="0">
                                <a:pos x="T2" y="T3"/>
                              </a:cxn>
                              <a:cxn ang="0">
                                <a:pos x="T4" y="T5"/>
                              </a:cxn>
                            </a:cxnLst>
                            <a:rect l="0" t="0" r="r" b="b"/>
                            <a:pathLst>
                              <a:path w="109" h="59">
                                <a:moveTo>
                                  <a:pt x="80" y="13"/>
                                </a:moveTo>
                                <a:cubicBezTo>
                                  <a:pt x="108" y="22"/>
                                  <a:pt x="109" y="59"/>
                                  <a:pt x="54" y="51"/>
                                </a:cubicBezTo>
                                <a:cubicBezTo>
                                  <a:pt x="0" y="42"/>
                                  <a:pt x="42" y="0"/>
                                  <a:pt x="80" y="13"/>
                                </a:cubicBezTo>
                                <a:close/>
                              </a:path>
                            </a:pathLst>
                          </a:custGeom>
                          <a:solidFill>
                            <a:srgbClr val="C7EFE9"/>
                          </a:solidFill>
                          <a:ln>
                            <a:noFill/>
                          </a:ln>
                        </wps:spPr>
                        <wps:bodyPr vert="horz" wrap="square" lIns="91440" tIns="45720" rIns="91440" bIns="45720" numCol="1" anchor="t" anchorCtr="0" compatLnSpc="1"/>
                      </wps:wsp>
                      <wps:wsp>
                        <wps:cNvPr id="123" name="Freeform 494"/>
                        <wps:cNvSpPr/>
                        <wps:spPr bwMode="auto">
                          <a:xfrm>
                            <a:off x="3803" y="877"/>
                            <a:ext cx="106" cy="71"/>
                          </a:xfrm>
                          <a:custGeom>
                            <a:avLst/>
                            <a:gdLst>
                              <a:gd name="T0" fmla="*/ 33 w 45"/>
                              <a:gd name="T1" fmla="*/ 7 h 30"/>
                              <a:gd name="T2" fmla="*/ 23 w 45"/>
                              <a:gd name="T3" fmla="*/ 26 h 30"/>
                              <a:gd name="T4" fmla="*/ 33 w 45"/>
                              <a:gd name="T5" fmla="*/ 7 h 30"/>
                            </a:gdLst>
                            <a:ahLst/>
                            <a:cxnLst>
                              <a:cxn ang="0">
                                <a:pos x="T0" y="T1"/>
                              </a:cxn>
                              <a:cxn ang="0">
                                <a:pos x="T2" y="T3"/>
                              </a:cxn>
                              <a:cxn ang="0">
                                <a:pos x="T4" y="T5"/>
                              </a:cxn>
                            </a:cxnLst>
                            <a:rect l="0" t="0" r="r" b="b"/>
                            <a:pathLst>
                              <a:path w="45" h="30">
                                <a:moveTo>
                                  <a:pt x="33" y="7"/>
                                </a:moveTo>
                                <a:cubicBezTo>
                                  <a:pt x="45" y="11"/>
                                  <a:pt x="45" y="30"/>
                                  <a:pt x="23" y="26"/>
                                </a:cubicBezTo>
                                <a:cubicBezTo>
                                  <a:pt x="0" y="21"/>
                                  <a:pt x="17" y="0"/>
                                  <a:pt x="33" y="7"/>
                                </a:cubicBezTo>
                                <a:close/>
                              </a:path>
                            </a:pathLst>
                          </a:custGeom>
                          <a:solidFill>
                            <a:srgbClr val="FFFFFF"/>
                          </a:solidFill>
                          <a:ln>
                            <a:noFill/>
                          </a:ln>
                        </wps:spPr>
                        <wps:bodyPr vert="horz" wrap="square" lIns="91440" tIns="45720" rIns="91440" bIns="45720" numCol="1" anchor="t" anchorCtr="0" compatLnSpc="1"/>
                      </wps:wsp>
                      <wps:wsp>
                        <wps:cNvPr id="124" name="Freeform 495"/>
                        <wps:cNvSpPr/>
                        <wps:spPr bwMode="auto">
                          <a:xfrm>
                            <a:off x="2301" y="552"/>
                            <a:ext cx="107" cy="71"/>
                          </a:xfrm>
                          <a:custGeom>
                            <a:avLst/>
                            <a:gdLst>
                              <a:gd name="T0" fmla="*/ 33 w 45"/>
                              <a:gd name="T1" fmla="*/ 6 h 30"/>
                              <a:gd name="T2" fmla="*/ 23 w 45"/>
                              <a:gd name="T3" fmla="*/ 25 h 30"/>
                              <a:gd name="T4" fmla="*/ 33 w 45"/>
                              <a:gd name="T5" fmla="*/ 6 h 30"/>
                            </a:gdLst>
                            <a:ahLst/>
                            <a:cxnLst>
                              <a:cxn ang="0">
                                <a:pos x="T0" y="T1"/>
                              </a:cxn>
                              <a:cxn ang="0">
                                <a:pos x="T2" y="T3"/>
                              </a:cxn>
                              <a:cxn ang="0">
                                <a:pos x="T4" y="T5"/>
                              </a:cxn>
                            </a:cxnLst>
                            <a:rect l="0" t="0" r="r" b="b"/>
                            <a:pathLst>
                              <a:path w="45" h="30">
                                <a:moveTo>
                                  <a:pt x="33" y="6"/>
                                </a:moveTo>
                                <a:cubicBezTo>
                                  <a:pt x="45" y="11"/>
                                  <a:pt x="45" y="30"/>
                                  <a:pt x="23" y="25"/>
                                </a:cubicBezTo>
                                <a:cubicBezTo>
                                  <a:pt x="0" y="21"/>
                                  <a:pt x="18" y="0"/>
                                  <a:pt x="33" y="6"/>
                                </a:cubicBezTo>
                                <a:close/>
                              </a:path>
                            </a:pathLst>
                          </a:custGeom>
                          <a:solidFill>
                            <a:srgbClr val="FFFFFF"/>
                          </a:solidFill>
                          <a:ln>
                            <a:noFill/>
                          </a:ln>
                        </wps:spPr>
                        <wps:bodyPr vert="horz" wrap="square" lIns="91440" tIns="45720" rIns="91440" bIns="45720" numCol="1" anchor="t" anchorCtr="0" compatLnSpc="1"/>
                      </wps:wsp>
                      <wps:wsp>
                        <wps:cNvPr id="125" name="Freeform 496"/>
                        <wps:cNvSpPr/>
                        <wps:spPr bwMode="auto">
                          <a:xfrm>
                            <a:off x="5167" y="514"/>
                            <a:ext cx="145" cy="78"/>
                          </a:xfrm>
                          <a:custGeom>
                            <a:avLst/>
                            <a:gdLst>
                              <a:gd name="T0" fmla="*/ 45 w 61"/>
                              <a:gd name="T1" fmla="*/ 7 h 33"/>
                              <a:gd name="T2" fmla="*/ 30 w 61"/>
                              <a:gd name="T3" fmla="*/ 28 h 33"/>
                              <a:gd name="T4" fmla="*/ 45 w 61"/>
                              <a:gd name="T5" fmla="*/ 7 h 33"/>
                            </a:gdLst>
                            <a:ahLst/>
                            <a:cxnLst>
                              <a:cxn ang="0">
                                <a:pos x="T0" y="T1"/>
                              </a:cxn>
                              <a:cxn ang="0">
                                <a:pos x="T2" y="T3"/>
                              </a:cxn>
                              <a:cxn ang="0">
                                <a:pos x="T4" y="T5"/>
                              </a:cxn>
                            </a:cxnLst>
                            <a:rect l="0" t="0" r="r" b="b"/>
                            <a:pathLst>
                              <a:path w="61" h="33">
                                <a:moveTo>
                                  <a:pt x="45" y="7"/>
                                </a:moveTo>
                                <a:cubicBezTo>
                                  <a:pt x="60" y="12"/>
                                  <a:pt x="61" y="33"/>
                                  <a:pt x="30" y="28"/>
                                </a:cubicBezTo>
                                <a:cubicBezTo>
                                  <a:pt x="0" y="23"/>
                                  <a:pt x="23" y="0"/>
                                  <a:pt x="45" y="7"/>
                                </a:cubicBezTo>
                                <a:close/>
                              </a:path>
                            </a:pathLst>
                          </a:custGeom>
                          <a:solidFill>
                            <a:srgbClr val="C7EFE9"/>
                          </a:solidFill>
                          <a:ln>
                            <a:noFill/>
                          </a:ln>
                        </wps:spPr>
                        <wps:bodyPr vert="horz" wrap="square" lIns="91440" tIns="45720" rIns="91440" bIns="45720" numCol="1" anchor="t" anchorCtr="0" compatLnSpc="1"/>
                      </wps:wsp>
                      <wps:wsp>
                        <wps:cNvPr id="126" name="Freeform 497"/>
                        <wps:cNvSpPr/>
                        <wps:spPr bwMode="auto">
                          <a:xfrm>
                            <a:off x="2145" y="763"/>
                            <a:ext cx="144" cy="78"/>
                          </a:xfrm>
                          <a:custGeom>
                            <a:avLst/>
                            <a:gdLst>
                              <a:gd name="T0" fmla="*/ 28 w 61"/>
                              <a:gd name="T1" fmla="*/ 0 h 33"/>
                              <a:gd name="T2" fmla="*/ 12 w 61"/>
                              <a:gd name="T3" fmla="*/ 5 h 33"/>
                              <a:gd name="T4" fmla="*/ 22 w 61"/>
                              <a:gd name="T5" fmla="*/ 33 h 33"/>
                              <a:gd name="T6" fmla="*/ 43 w 61"/>
                              <a:gd name="T7" fmla="*/ 23 h 33"/>
                              <a:gd name="T8" fmla="*/ 28 w 61"/>
                              <a:gd name="T9" fmla="*/ 0 h 33"/>
                            </a:gdLst>
                            <a:ahLst/>
                            <a:cxnLst>
                              <a:cxn ang="0">
                                <a:pos x="T0" y="T1"/>
                              </a:cxn>
                              <a:cxn ang="0">
                                <a:pos x="T2" y="T3"/>
                              </a:cxn>
                              <a:cxn ang="0">
                                <a:pos x="T4" y="T5"/>
                              </a:cxn>
                              <a:cxn ang="0">
                                <a:pos x="T6" y="T7"/>
                              </a:cxn>
                              <a:cxn ang="0">
                                <a:pos x="T8" y="T9"/>
                              </a:cxn>
                            </a:cxnLst>
                            <a:rect l="0" t="0" r="r" b="b"/>
                            <a:pathLst>
                              <a:path w="61" h="33">
                                <a:moveTo>
                                  <a:pt x="28" y="0"/>
                                </a:moveTo>
                                <a:cubicBezTo>
                                  <a:pt x="21" y="0"/>
                                  <a:pt x="15" y="1"/>
                                  <a:pt x="12" y="5"/>
                                </a:cubicBezTo>
                                <a:cubicBezTo>
                                  <a:pt x="0" y="16"/>
                                  <a:pt x="7" y="33"/>
                                  <a:pt x="22" y="33"/>
                                </a:cubicBezTo>
                                <a:cubicBezTo>
                                  <a:pt x="28" y="33"/>
                                  <a:pt x="35" y="30"/>
                                  <a:pt x="43" y="23"/>
                                </a:cubicBezTo>
                                <a:cubicBezTo>
                                  <a:pt x="61" y="8"/>
                                  <a:pt x="44" y="0"/>
                                  <a:pt x="28" y="0"/>
                                </a:cubicBezTo>
                              </a:path>
                            </a:pathLst>
                          </a:custGeom>
                          <a:solidFill>
                            <a:srgbClr val="F4FBFB"/>
                          </a:solidFill>
                          <a:ln>
                            <a:noFill/>
                          </a:ln>
                        </wps:spPr>
                        <wps:bodyPr vert="horz" wrap="square" lIns="91440" tIns="45720" rIns="91440" bIns="45720" numCol="1" anchor="t" anchorCtr="0" compatLnSpc="1"/>
                      </wps:wsp>
                      <wps:wsp>
                        <wps:cNvPr id="127" name="Freeform 498"/>
                        <wps:cNvSpPr/>
                        <wps:spPr bwMode="auto">
                          <a:xfrm>
                            <a:off x="2476" y="839"/>
                            <a:ext cx="48" cy="26"/>
                          </a:xfrm>
                          <a:custGeom>
                            <a:avLst/>
                            <a:gdLst>
                              <a:gd name="T0" fmla="*/ 9 w 20"/>
                              <a:gd name="T1" fmla="*/ 0 h 11"/>
                              <a:gd name="T2" fmla="*/ 3 w 20"/>
                              <a:gd name="T3" fmla="*/ 1 h 11"/>
                              <a:gd name="T4" fmla="*/ 7 w 20"/>
                              <a:gd name="T5" fmla="*/ 11 h 11"/>
                              <a:gd name="T6" fmla="*/ 14 w 20"/>
                              <a:gd name="T7" fmla="*/ 8 h 11"/>
                              <a:gd name="T8" fmla="*/ 9 w 20"/>
                              <a:gd name="T9" fmla="*/ 0 h 11"/>
                            </a:gdLst>
                            <a:ahLst/>
                            <a:cxnLst>
                              <a:cxn ang="0">
                                <a:pos x="T0" y="T1"/>
                              </a:cxn>
                              <a:cxn ang="0">
                                <a:pos x="T2" y="T3"/>
                              </a:cxn>
                              <a:cxn ang="0">
                                <a:pos x="T4" y="T5"/>
                              </a:cxn>
                              <a:cxn ang="0">
                                <a:pos x="T6" y="T7"/>
                              </a:cxn>
                              <a:cxn ang="0">
                                <a:pos x="T8" y="T9"/>
                              </a:cxn>
                            </a:cxnLst>
                            <a:rect l="0" t="0" r="r" b="b"/>
                            <a:pathLst>
                              <a:path w="20" h="11">
                                <a:moveTo>
                                  <a:pt x="9" y="0"/>
                                </a:moveTo>
                                <a:cubicBezTo>
                                  <a:pt x="7" y="0"/>
                                  <a:pt x="5" y="0"/>
                                  <a:pt x="3" y="1"/>
                                </a:cubicBezTo>
                                <a:cubicBezTo>
                                  <a:pt x="0" y="5"/>
                                  <a:pt x="2" y="11"/>
                                  <a:pt x="7" y="11"/>
                                </a:cubicBezTo>
                                <a:cubicBezTo>
                                  <a:pt x="9" y="11"/>
                                  <a:pt x="11" y="10"/>
                                  <a:pt x="14" y="8"/>
                                </a:cubicBezTo>
                                <a:cubicBezTo>
                                  <a:pt x="20" y="3"/>
                                  <a:pt x="14" y="0"/>
                                  <a:pt x="9" y="0"/>
                                </a:cubicBezTo>
                              </a:path>
                            </a:pathLst>
                          </a:custGeom>
                          <a:solidFill>
                            <a:srgbClr val="F4FBFB"/>
                          </a:solidFill>
                          <a:ln>
                            <a:noFill/>
                          </a:ln>
                        </wps:spPr>
                        <wps:bodyPr vert="horz" wrap="square" lIns="91440" tIns="45720" rIns="91440" bIns="45720" numCol="1" anchor="t" anchorCtr="0" compatLnSpc="1"/>
                      </wps:wsp>
                      <wps:wsp>
                        <wps:cNvPr id="576" name="Freeform 499"/>
                        <wps:cNvSpPr/>
                        <wps:spPr bwMode="auto">
                          <a:xfrm>
                            <a:off x="4063" y="979"/>
                            <a:ext cx="69" cy="38"/>
                          </a:xfrm>
                          <a:custGeom>
                            <a:avLst/>
                            <a:gdLst>
                              <a:gd name="T0" fmla="*/ 17 w 29"/>
                              <a:gd name="T1" fmla="*/ 0 h 16"/>
                              <a:gd name="T2" fmla="*/ 5 w 29"/>
                              <a:gd name="T3" fmla="*/ 4 h 16"/>
                              <a:gd name="T4" fmla="*/ 10 w 29"/>
                              <a:gd name="T5" fmla="*/ 16 h 16"/>
                              <a:gd name="T6" fmla="*/ 21 w 29"/>
                              <a:gd name="T7" fmla="*/ 10 h 16"/>
                              <a:gd name="T8" fmla="*/ 17 w 29"/>
                              <a:gd name="T9" fmla="*/ 0 h 16"/>
                            </a:gdLst>
                            <a:ahLst/>
                            <a:cxnLst>
                              <a:cxn ang="0">
                                <a:pos x="T0" y="T1"/>
                              </a:cxn>
                              <a:cxn ang="0">
                                <a:pos x="T2" y="T3"/>
                              </a:cxn>
                              <a:cxn ang="0">
                                <a:pos x="T4" y="T5"/>
                              </a:cxn>
                              <a:cxn ang="0">
                                <a:pos x="T6" y="T7"/>
                              </a:cxn>
                              <a:cxn ang="0">
                                <a:pos x="T8" y="T9"/>
                              </a:cxn>
                            </a:cxnLst>
                            <a:rect l="0" t="0" r="r" b="b"/>
                            <a:pathLst>
                              <a:path w="29" h="16">
                                <a:moveTo>
                                  <a:pt x="17" y="0"/>
                                </a:moveTo>
                                <a:cubicBezTo>
                                  <a:pt x="12" y="0"/>
                                  <a:pt x="7" y="1"/>
                                  <a:pt x="5" y="4"/>
                                </a:cubicBezTo>
                                <a:cubicBezTo>
                                  <a:pt x="0" y="9"/>
                                  <a:pt x="3" y="16"/>
                                  <a:pt x="10" y="16"/>
                                </a:cubicBezTo>
                                <a:cubicBezTo>
                                  <a:pt x="13" y="16"/>
                                  <a:pt x="17" y="15"/>
                                  <a:pt x="21" y="10"/>
                                </a:cubicBezTo>
                                <a:cubicBezTo>
                                  <a:pt x="29" y="3"/>
                                  <a:pt x="23" y="0"/>
                                  <a:pt x="17" y="0"/>
                                </a:cubicBezTo>
                              </a:path>
                            </a:pathLst>
                          </a:custGeom>
                          <a:solidFill>
                            <a:srgbClr val="F4FBFB"/>
                          </a:solidFill>
                          <a:ln>
                            <a:noFill/>
                          </a:ln>
                        </wps:spPr>
                        <wps:bodyPr vert="horz" wrap="square" lIns="91440" tIns="45720" rIns="91440" bIns="45720" numCol="1" anchor="t" anchorCtr="0" compatLnSpc="1"/>
                      </wps:wsp>
                      <wps:wsp>
                        <wps:cNvPr id="577" name="Freeform 500"/>
                        <wps:cNvSpPr/>
                        <wps:spPr bwMode="auto">
                          <a:xfrm>
                            <a:off x="1062" y="832"/>
                            <a:ext cx="62" cy="36"/>
                          </a:xfrm>
                          <a:custGeom>
                            <a:avLst/>
                            <a:gdLst>
                              <a:gd name="T0" fmla="*/ 12 w 26"/>
                              <a:gd name="T1" fmla="*/ 0 h 15"/>
                              <a:gd name="T2" fmla="*/ 5 w 26"/>
                              <a:gd name="T3" fmla="*/ 3 h 15"/>
                              <a:gd name="T4" fmla="*/ 10 w 26"/>
                              <a:gd name="T5" fmla="*/ 15 h 15"/>
                              <a:gd name="T6" fmla="*/ 18 w 26"/>
                              <a:gd name="T7" fmla="*/ 11 h 15"/>
                              <a:gd name="T8" fmla="*/ 12 w 26"/>
                              <a:gd name="T9" fmla="*/ 0 h 15"/>
                            </a:gdLst>
                            <a:ahLst/>
                            <a:cxnLst>
                              <a:cxn ang="0">
                                <a:pos x="T0" y="T1"/>
                              </a:cxn>
                              <a:cxn ang="0">
                                <a:pos x="T2" y="T3"/>
                              </a:cxn>
                              <a:cxn ang="0">
                                <a:pos x="T4" y="T5"/>
                              </a:cxn>
                              <a:cxn ang="0">
                                <a:pos x="T6" y="T7"/>
                              </a:cxn>
                              <a:cxn ang="0">
                                <a:pos x="T8" y="T9"/>
                              </a:cxn>
                            </a:cxnLst>
                            <a:rect l="0" t="0" r="r" b="b"/>
                            <a:pathLst>
                              <a:path w="26" h="15">
                                <a:moveTo>
                                  <a:pt x="12" y="0"/>
                                </a:moveTo>
                                <a:cubicBezTo>
                                  <a:pt x="9" y="0"/>
                                  <a:pt x="6" y="1"/>
                                  <a:pt x="5" y="3"/>
                                </a:cubicBezTo>
                                <a:cubicBezTo>
                                  <a:pt x="0" y="8"/>
                                  <a:pt x="3" y="15"/>
                                  <a:pt x="10" y="15"/>
                                </a:cubicBezTo>
                                <a:cubicBezTo>
                                  <a:pt x="12" y="15"/>
                                  <a:pt x="15" y="14"/>
                                  <a:pt x="18" y="11"/>
                                </a:cubicBezTo>
                                <a:cubicBezTo>
                                  <a:pt x="26" y="4"/>
                                  <a:pt x="19" y="0"/>
                                  <a:pt x="12" y="0"/>
                                </a:cubicBezTo>
                              </a:path>
                            </a:pathLst>
                          </a:custGeom>
                          <a:solidFill>
                            <a:srgbClr val="F4FBFB"/>
                          </a:solidFill>
                          <a:ln>
                            <a:noFill/>
                          </a:ln>
                        </wps:spPr>
                        <wps:bodyPr vert="horz" wrap="square" lIns="91440" tIns="45720" rIns="91440" bIns="45720" numCol="1" anchor="t" anchorCtr="0" compatLnSpc="1"/>
                      </wps:wsp>
                      <wps:wsp>
                        <wps:cNvPr id="578" name="Freeform 501"/>
                        <wps:cNvSpPr/>
                        <wps:spPr bwMode="auto">
                          <a:xfrm>
                            <a:off x="4720" y="547"/>
                            <a:ext cx="50" cy="28"/>
                          </a:xfrm>
                          <a:custGeom>
                            <a:avLst/>
                            <a:gdLst>
                              <a:gd name="T0" fmla="*/ 9 w 21"/>
                              <a:gd name="T1" fmla="*/ 0 h 12"/>
                              <a:gd name="T2" fmla="*/ 4 w 21"/>
                              <a:gd name="T3" fmla="*/ 2 h 12"/>
                              <a:gd name="T4" fmla="*/ 7 w 21"/>
                              <a:gd name="T5" fmla="*/ 12 h 12"/>
                              <a:gd name="T6" fmla="*/ 14 w 21"/>
                              <a:gd name="T7" fmla="*/ 9 h 12"/>
                              <a:gd name="T8" fmla="*/ 9 w 21"/>
                              <a:gd name="T9" fmla="*/ 0 h 12"/>
                            </a:gdLst>
                            <a:ahLst/>
                            <a:cxnLst>
                              <a:cxn ang="0">
                                <a:pos x="T0" y="T1"/>
                              </a:cxn>
                              <a:cxn ang="0">
                                <a:pos x="T2" y="T3"/>
                              </a:cxn>
                              <a:cxn ang="0">
                                <a:pos x="T4" y="T5"/>
                              </a:cxn>
                              <a:cxn ang="0">
                                <a:pos x="T6" y="T7"/>
                              </a:cxn>
                              <a:cxn ang="0">
                                <a:pos x="T8" y="T9"/>
                              </a:cxn>
                            </a:cxnLst>
                            <a:rect l="0" t="0" r="r" b="b"/>
                            <a:pathLst>
                              <a:path w="21" h="12">
                                <a:moveTo>
                                  <a:pt x="9" y="0"/>
                                </a:moveTo>
                                <a:cubicBezTo>
                                  <a:pt x="7" y="0"/>
                                  <a:pt x="5" y="1"/>
                                  <a:pt x="4" y="2"/>
                                </a:cubicBezTo>
                                <a:cubicBezTo>
                                  <a:pt x="0" y="6"/>
                                  <a:pt x="2" y="12"/>
                                  <a:pt x="7" y="12"/>
                                </a:cubicBezTo>
                                <a:cubicBezTo>
                                  <a:pt x="9" y="12"/>
                                  <a:pt x="12" y="12"/>
                                  <a:pt x="14" y="9"/>
                                </a:cubicBezTo>
                                <a:cubicBezTo>
                                  <a:pt x="21" y="4"/>
                                  <a:pt x="15" y="0"/>
                                  <a:pt x="9" y="0"/>
                                </a:cubicBezTo>
                              </a:path>
                            </a:pathLst>
                          </a:custGeom>
                          <a:solidFill>
                            <a:srgbClr val="F4FBFB"/>
                          </a:solidFill>
                          <a:ln>
                            <a:noFill/>
                          </a:ln>
                        </wps:spPr>
                        <wps:bodyPr vert="horz" wrap="square" lIns="91440" tIns="45720" rIns="91440" bIns="45720" numCol="1" anchor="t" anchorCtr="0" compatLnSpc="1"/>
                      </wps:wsp>
                      <wps:wsp>
                        <wps:cNvPr id="579" name="Freeform 502"/>
                        <wps:cNvSpPr/>
                        <wps:spPr bwMode="auto">
                          <a:xfrm>
                            <a:off x="2386" y="932"/>
                            <a:ext cx="74" cy="64"/>
                          </a:xfrm>
                          <a:custGeom>
                            <a:avLst/>
                            <a:gdLst>
                              <a:gd name="T0" fmla="*/ 7 w 31"/>
                              <a:gd name="T1" fmla="*/ 5 h 27"/>
                              <a:gd name="T2" fmla="*/ 20 w 31"/>
                              <a:gd name="T3" fmla="*/ 15 h 27"/>
                              <a:gd name="T4" fmla="*/ 7 w 31"/>
                              <a:gd name="T5" fmla="*/ 5 h 27"/>
                            </a:gdLst>
                            <a:ahLst/>
                            <a:cxnLst>
                              <a:cxn ang="0">
                                <a:pos x="T0" y="T1"/>
                              </a:cxn>
                              <a:cxn ang="0">
                                <a:pos x="T2" y="T3"/>
                              </a:cxn>
                              <a:cxn ang="0">
                                <a:pos x="T4" y="T5"/>
                              </a:cxn>
                            </a:cxnLst>
                            <a:rect l="0" t="0" r="r" b="b"/>
                            <a:pathLst>
                              <a:path w="31" h="27">
                                <a:moveTo>
                                  <a:pt x="7" y="5"/>
                                </a:moveTo>
                                <a:cubicBezTo>
                                  <a:pt x="11" y="0"/>
                                  <a:pt x="31" y="5"/>
                                  <a:pt x="20" y="15"/>
                                </a:cubicBezTo>
                                <a:cubicBezTo>
                                  <a:pt x="9" y="27"/>
                                  <a:pt x="0" y="13"/>
                                  <a:pt x="7" y="5"/>
                                </a:cubicBezTo>
                                <a:close/>
                              </a:path>
                            </a:pathLst>
                          </a:custGeom>
                          <a:solidFill>
                            <a:srgbClr val="7DCBD3"/>
                          </a:solidFill>
                          <a:ln>
                            <a:noFill/>
                          </a:ln>
                        </wps:spPr>
                        <wps:bodyPr vert="horz" wrap="square" lIns="91440" tIns="45720" rIns="91440" bIns="45720" numCol="1" anchor="t" anchorCtr="0" compatLnSpc="1"/>
                      </wps:wsp>
                      <wps:wsp>
                        <wps:cNvPr id="580" name="Freeform 503"/>
                        <wps:cNvSpPr/>
                        <wps:spPr bwMode="auto">
                          <a:xfrm>
                            <a:off x="5520" y="967"/>
                            <a:ext cx="115" cy="100"/>
                          </a:xfrm>
                          <a:custGeom>
                            <a:avLst/>
                            <a:gdLst>
                              <a:gd name="T0" fmla="*/ 10 w 49"/>
                              <a:gd name="T1" fmla="*/ 9 h 42"/>
                              <a:gd name="T2" fmla="*/ 32 w 49"/>
                              <a:gd name="T3" fmla="*/ 24 h 42"/>
                              <a:gd name="T4" fmla="*/ 10 w 49"/>
                              <a:gd name="T5" fmla="*/ 9 h 42"/>
                            </a:gdLst>
                            <a:ahLst/>
                            <a:cxnLst>
                              <a:cxn ang="0">
                                <a:pos x="T0" y="T1"/>
                              </a:cxn>
                              <a:cxn ang="0">
                                <a:pos x="T2" y="T3"/>
                              </a:cxn>
                              <a:cxn ang="0">
                                <a:pos x="T4" y="T5"/>
                              </a:cxn>
                            </a:cxnLst>
                            <a:rect l="0" t="0" r="r" b="b"/>
                            <a:pathLst>
                              <a:path w="49" h="42">
                                <a:moveTo>
                                  <a:pt x="10" y="9"/>
                                </a:moveTo>
                                <a:cubicBezTo>
                                  <a:pt x="18" y="0"/>
                                  <a:pt x="49" y="7"/>
                                  <a:pt x="32" y="24"/>
                                </a:cubicBezTo>
                                <a:cubicBezTo>
                                  <a:pt x="14" y="42"/>
                                  <a:pt x="0" y="21"/>
                                  <a:pt x="10" y="9"/>
                                </a:cubicBezTo>
                                <a:close/>
                              </a:path>
                            </a:pathLst>
                          </a:custGeom>
                          <a:solidFill>
                            <a:srgbClr val="7DCBD3"/>
                          </a:solidFill>
                          <a:ln>
                            <a:noFill/>
                          </a:ln>
                        </wps:spPr>
                        <wps:bodyPr vert="horz" wrap="square" lIns="91440" tIns="45720" rIns="91440" bIns="45720" numCol="1" anchor="t" anchorCtr="0" compatLnSpc="1"/>
                      </wps:wsp>
                      <wps:wsp>
                        <wps:cNvPr id="581" name="Freeform 504"/>
                        <wps:cNvSpPr/>
                        <wps:spPr bwMode="auto">
                          <a:xfrm>
                            <a:off x="3732" y="1029"/>
                            <a:ext cx="142" cy="76"/>
                          </a:xfrm>
                          <a:custGeom>
                            <a:avLst/>
                            <a:gdLst>
                              <a:gd name="T0" fmla="*/ 17 w 60"/>
                              <a:gd name="T1" fmla="*/ 3 h 32"/>
                              <a:gd name="T2" fmla="*/ 33 w 60"/>
                              <a:gd name="T3" fmla="*/ 26 h 32"/>
                              <a:gd name="T4" fmla="*/ 17 w 60"/>
                              <a:gd name="T5" fmla="*/ 3 h 32"/>
                            </a:gdLst>
                            <a:ahLst/>
                            <a:cxnLst>
                              <a:cxn ang="0">
                                <a:pos x="T0" y="T1"/>
                              </a:cxn>
                              <a:cxn ang="0">
                                <a:pos x="T2" y="T3"/>
                              </a:cxn>
                              <a:cxn ang="0">
                                <a:pos x="T4" y="T5"/>
                              </a:cxn>
                            </a:cxnLst>
                            <a:rect l="0" t="0" r="r" b="b"/>
                            <a:pathLst>
                              <a:path w="60" h="32">
                                <a:moveTo>
                                  <a:pt x="17" y="3"/>
                                </a:moveTo>
                                <a:cubicBezTo>
                                  <a:pt x="30" y="0"/>
                                  <a:pt x="60" y="21"/>
                                  <a:pt x="33" y="26"/>
                                </a:cubicBezTo>
                                <a:cubicBezTo>
                                  <a:pt x="4" y="32"/>
                                  <a:pt x="0" y="8"/>
                                  <a:pt x="17" y="3"/>
                                </a:cubicBezTo>
                                <a:close/>
                              </a:path>
                            </a:pathLst>
                          </a:custGeom>
                          <a:solidFill>
                            <a:srgbClr val="7DCBD3"/>
                          </a:solidFill>
                          <a:ln>
                            <a:noFill/>
                          </a:ln>
                        </wps:spPr>
                        <wps:bodyPr vert="horz" wrap="square" lIns="91440" tIns="45720" rIns="91440" bIns="45720" numCol="1" anchor="t" anchorCtr="0" compatLnSpc="1"/>
                      </wps:wsp>
                      <wps:wsp>
                        <wps:cNvPr id="582" name="Freeform 505"/>
                        <wps:cNvSpPr/>
                        <wps:spPr bwMode="auto">
                          <a:xfrm>
                            <a:off x="4834" y="777"/>
                            <a:ext cx="59" cy="55"/>
                          </a:xfrm>
                          <a:custGeom>
                            <a:avLst/>
                            <a:gdLst>
                              <a:gd name="T0" fmla="*/ 6 w 25"/>
                              <a:gd name="T1" fmla="*/ 5 h 23"/>
                              <a:gd name="T2" fmla="*/ 17 w 25"/>
                              <a:gd name="T3" fmla="*/ 13 h 23"/>
                              <a:gd name="T4" fmla="*/ 6 w 25"/>
                              <a:gd name="T5" fmla="*/ 5 h 23"/>
                            </a:gdLst>
                            <a:ahLst/>
                            <a:cxnLst>
                              <a:cxn ang="0">
                                <a:pos x="T0" y="T1"/>
                              </a:cxn>
                              <a:cxn ang="0">
                                <a:pos x="T2" y="T3"/>
                              </a:cxn>
                              <a:cxn ang="0">
                                <a:pos x="T4" y="T5"/>
                              </a:cxn>
                            </a:cxnLst>
                            <a:rect l="0" t="0" r="r" b="b"/>
                            <a:pathLst>
                              <a:path w="25" h="23">
                                <a:moveTo>
                                  <a:pt x="6" y="5"/>
                                </a:moveTo>
                                <a:cubicBezTo>
                                  <a:pt x="9" y="0"/>
                                  <a:pt x="25" y="4"/>
                                  <a:pt x="17" y="13"/>
                                </a:cubicBezTo>
                                <a:cubicBezTo>
                                  <a:pt x="7" y="23"/>
                                  <a:pt x="0" y="11"/>
                                  <a:pt x="6" y="5"/>
                                </a:cubicBezTo>
                                <a:close/>
                              </a:path>
                            </a:pathLst>
                          </a:custGeom>
                          <a:solidFill>
                            <a:srgbClr val="7DCBD3"/>
                          </a:solidFill>
                          <a:ln>
                            <a:noFill/>
                          </a:ln>
                        </wps:spPr>
                        <wps:bodyPr vert="horz" wrap="square" lIns="91440" tIns="45720" rIns="91440" bIns="45720" numCol="1" anchor="t" anchorCtr="0" compatLnSpc="1"/>
                      </wps:wsp>
                      <wps:wsp>
                        <wps:cNvPr id="583" name="Freeform 506"/>
                        <wps:cNvSpPr/>
                        <wps:spPr bwMode="auto">
                          <a:xfrm>
                            <a:off x="2654" y="834"/>
                            <a:ext cx="191" cy="110"/>
                          </a:xfrm>
                          <a:custGeom>
                            <a:avLst/>
                            <a:gdLst>
                              <a:gd name="T0" fmla="*/ 15 w 81"/>
                              <a:gd name="T1" fmla="*/ 10 h 46"/>
                              <a:gd name="T2" fmla="*/ 60 w 81"/>
                              <a:gd name="T3" fmla="*/ 27 h 46"/>
                              <a:gd name="T4" fmla="*/ 15 w 81"/>
                              <a:gd name="T5" fmla="*/ 10 h 46"/>
                            </a:gdLst>
                            <a:ahLst/>
                            <a:cxnLst>
                              <a:cxn ang="0">
                                <a:pos x="T0" y="T1"/>
                              </a:cxn>
                              <a:cxn ang="0">
                                <a:pos x="T2" y="T3"/>
                              </a:cxn>
                              <a:cxn ang="0">
                                <a:pos x="T4" y="T5"/>
                              </a:cxn>
                            </a:cxnLst>
                            <a:rect l="0" t="0" r="r" b="b"/>
                            <a:pathLst>
                              <a:path w="81" h="46">
                                <a:moveTo>
                                  <a:pt x="15" y="10"/>
                                </a:moveTo>
                                <a:cubicBezTo>
                                  <a:pt x="27" y="0"/>
                                  <a:pt x="81" y="11"/>
                                  <a:pt x="60" y="27"/>
                                </a:cubicBezTo>
                                <a:cubicBezTo>
                                  <a:pt x="33" y="46"/>
                                  <a:pt x="0" y="24"/>
                                  <a:pt x="15" y="10"/>
                                </a:cubicBezTo>
                                <a:close/>
                              </a:path>
                            </a:pathLst>
                          </a:custGeom>
                          <a:solidFill>
                            <a:srgbClr val="7DCBD3"/>
                          </a:solidFill>
                          <a:ln>
                            <a:noFill/>
                          </a:ln>
                        </wps:spPr>
                        <wps:bodyPr vert="horz" wrap="square" lIns="91440" tIns="45720" rIns="91440" bIns="45720" numCol="1" anchor="t" anchorCtr="0" compatLnSpc="1"/>
                      </wps:wsp>
                    </wpg:wgp>
                  </a:graphicData>
                </a:graphic>
              </wp:anchor>
            </w:drawing>
          </mc:Choice>
          <mc:Fallback>
            <w:pict>
              <v:group id="Group 488" o:spid="_x0000_s1026" o:spt="203" style="position:absolute;left:0pt;margin-left:-88.95pt;margin-top:701.8pt;height:75.65pt;width:614.05pt;z-index:251669504;mso-width-relative:page;mso-height-relative:page;" coordorigin="0,3" coordsize="6560,1285" o:gfxdata="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">
                <o:lock v:ext="edit" aspectratio="f"/>
                <v:shape id="Freeform 489" o:spid="_x0000_s1026" o:spt="100" style="position:absolute;left:0;top:3;height:1285;width:6560;" fillcolor="#8DDBD2" filled="t" stroked="f" coordsize="2774,541" o:gfxdata="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Poma/&#10;AAAA3AAAAA8AAAAAAAAAAQAgAAAAIgAAAGRycy9kb3ducmV2LnhtbFBLAQIUABQAAAAIAIdO4kAz&#10;LwWeOwAAADkAAAAQAAAAAAAAAAEAIAAAAA4BAABkcnMvc2hhcGV4bWwueG1sUEsFBgAAAAAGAAYA&#10;WwEAALgDAAAAAA==&#10;" path="m160,146c255,123,372,97,412,92c490,83,681,70,771,49c861,28,1000,37,1093,18c1187,0,1420,0,1497,0c1575,0,1876,9,2021,37c2160,63,2327,95,2429,128c2538,165,2703,198,2774,242c2774,541,2774,541,2774,541c0,541,0,541,0,541c0,192,0,192,0,192c0,192,64,169,160,146e">
                  <v:path o:connectlocs="378,346;974,218;1823,116;2584,42;3540,0;4779,87;5744,304;6560,574;6560,1285;0,1285;0,456;378,346" o:connectangles="0,0,0,0,0,0,0,0,0,0,0,0"/>
                  <v:fill on="t" focussize="0,0"/>
                  <v:stroke on="f" joinstyle="round"/>
                  <v:imagedata o:title=""/>
                  <o:lock v:ext="edit" aspectratio="f"/>
                </v:shape>
                <v:shape id="Freeform 490" o:spid="_x0000_s1026" o:spt="100" style="position:absolute;left:1781;top:371;height:81;width:182;" fillcolor="#71CFC5" filled="t" stroked="f" coordsize="77,34" o:gfxdata="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iVUe8AAAA&#10;3AAAAA8AAAAAAAAAAQAgAAAAIgAAAGRycy9kb3ducmV2LnhtbFBLAQIUABQAAAAIAIdO4kAzLwWe&#10;OwAAADkAAAAQAAAAAAAAAAEAIAAAAAsBAABkcnMvc2hhcGV4bWwueG1sUEsFBgAAAAAGAAYAWwEA&#10;ALUDAAAAAA==&#10;" path="m59,0c44,0,35,4,21,7c8,11,0,26,12,27c24,27,30,33,44,34c44,34,45,34,46,34c59,34,77,27,76,16c75,5,73,0,59,0e">
                  <v:path o:connectlocs="139,0;49,16;28,64;104,81;108,81;179,38;139,0" o:connectangles="0,0,0,0,0,0,0"/>
                  <v:fill on="t" focussize="0,0"/>
                  <v:stroke on="f"/>
                  <v:imagedata o:title=""/>
                  <o:lock v:ext="edit" aspectratio="f"/>
                </v:shape>
                <v:shape id="Freeform 492" o:spid="_x0000_s1026" o:spt="100" style="position:absolute;left:1526;top:732;height:112;width:215;" fillcolor="#C7EFE9" filled="t" stroked="f" coordsize="91,47" o:gfxdata="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SS0rsAAADc&#10;AAAADwAAAAAAAAABACAAAAAiAAAAZHJzL2Rvd25yZXYueG1sUEsBAhQAFAAAAAgAh07iQDMvBZ47&#10;AAAAOQAAABAAAAAAAAAAAQAgAAAACgEAAGRycy9zaGFwZXhtbC54bWxQSwUGAAAAAAYABgBbAQAA&#10;tAMAAAAA&#10;" path="m55,1c80,0,91,28,46,38c0,47,21,2,55,1xe">
                  <v:path o:connectlocs="129,2;108,90;129,2" o:connectangles="0,0,0"/>
                  <v:fill on="t" focussize="0,0"/>
                  <v:stroke on="f"/>
                  <v:imagedata o:title=""/>
                  <o:lock v:ext="edit" aspectratio="f"/>
                </v:shape>
                <v:shape id="Freeform 493" o:spid="_x0000_s1026" o:spt="100" style="position:absolute;left:3323;top:623;height:140;width:258;" fillcolor="#C7EFE9" filled="t" stroked="f" coordsize="109,59" o:gfxdata="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sM+q8AAAA&#10;3AAAAA8AAAAAAAAAAQAgAAAAIgAAAGRycy9kb3ducmV2LnhtbFBLAQIUABQAAAAIAIdO4kAzLwWe&#10;OwAAADkAAAAQAAAAAAAAAAEAIAAAAAsBAABkcnMvc2hhcGV4bWwueG1sUEsFBgAAAAAGAAYAWwEA&#10;ALUDAAAAAA==&#10;" path="m80,13c108,22,109,59,54,51c0,42,42,0,80,13xe">
                  <v:path o:connectlocs="189,30;127,121;189,30" o:connectangles="0,0,0"/>
                  <v:fill on="t" focussize="0,0"/>
                  <v:stroke on="f"/>
                  <v:imagedata o:title=""/>
                  <o:lock v:ext="edit" aspectratio="f"/>
                </v:shape>
                <v:shape id="Freeform 494" o:spid="_x0000_s1026" o:spt="100" style="position:absolute;left:3803;top:877;height:71;width:106;" fillcolor="#FFFFFF" filled="t" stroked="f" coordsize="45,30" o:gfxdata="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esKS/&#10;AAAA3AAAAA8AAAAAAAAAAQAgAAAAIgAAAGRycy9kb3ducmV2LnhtbFBLAQIUABQAAAAIAIdO4kAz&#10;LwWeOwAAADkAAAAQAAAAAAAAAAEAIAAAAA4BAABkcnMvc2hhcGV4bWwueG1sUEsFBgAAAAAGAAYA&#10;WwEAALgDAAAAAA==&#10;" path="m33,7c45,11,45,30,23,26c0,21,17,0,33,7xe">
                  <v:path o:connectlocs="77,16;54,61;77,16" o:connectangles="0,0,0"/>
                  <v:fill on="t" focussize="0,0"/>
                  <v:stroke on="f"/>
                  <v:imagedata o:title=""/>
                  <o:lock v:ext="edit" aspectratio="f"/>
                </v:shape>
                <v:shape id="Freeform 495" o:spid="_x0000_s1026" o:spt="100" style="position:absolute;left:2301;top:552;height:71;width:107;" fillcolor="#FFFFFF" filled="t" stroked="f" coordsize="45,30" o:gfxdata="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3KNC/&#10;AAAA3AAAAA8AAAAAAAAAAQAgAAAAIgAAAGRycy9kb3ducmV2LnhtbFBLAQIUABQAAAAIAIdO4kAz&#10;LwWeOwAAADkAAAAQAAAAAAAAAAEAIAAAAA4BAABkcnMvc2hhcGV4bWwueG1sUEsFBgAAAAAGAAYA&#10;WwEAALgDAAAAAA==&#10;" path="m33,6c45,11,45,30,23,25c0,21,18,0,33,6xe">
                  <v:path o:connectlocs="78,14;54,59;78,14" o:connectangles="0,0,0"/>
                  <v:fill on="t" focussize="0,0"/>
                  <v:stroke on="f"/>
                  <v:imagedata o:title=""/>
                  <o:lock v:ext="edit" aspectratio="f"/>
                </v:shape>
                <v:shape id="Freeform 496" o:spid="_x0000_s1026" o:spt="100" style="position:absolute;left:5167;top:514;height:78;width:145;" fillcolor="#C7EFE9" filled="t" stroked="f" coordsize="61,33" o:gfxdata="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qxGb4A&#10;AADcAAAADwAAAAAAAAABACAAAAAiAAAAZHJzL2Rvd25yZXYueG1sUEsBAhQAFAAAAAgAh07iQDMv&#10;BZ47AAAAOQAAABAAAAAAAAAAAQAgAAAADQEAAGRycy9zaGFwZXhtbC54bWxQSwUGAAAAAAYABgBb&#10;AQAAtwMAAAAA&#10;" path="m45,7c60,12,61,33,30,28c0,23,23,0,45,7xe">
                  <v:path o:connectlocs="106,16;71,66;106,16" o:connectangles="0,0,0"/>
                  <v:fill on="t" focussize="0,0"/>
                  <v:stroke on="f"/>
                  <v:imagedata o:title=""/>
                  <o:lock v:ext="edit" aspectratio="f"/>
                </v:shape>
                <v:shape id="Freeform 497" o:spid="_x0000_s1026" o:spt="100" style="position:absolute;left:2145;top:763;height:78;width:144;" fillcolor="#F4FBFB" filled="t" stroked="f" coordsize="61,33" o:gfxdata="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cxevQAA&#10;ANwAAAAPAAAAAAAAAAEAIAAAACIAAABkcnMvZG93bnJldi54bWxQSwECFAAUAAAACACHTuJAMy8F&#10;njsAAAA5AAAAEAAAAAAAAAABACAAAAAMAQAAZHJzL3NoYXBleG1sLnhtbFBLBQYAAAAABgAGAFsB&#10;AAC2AwAAAAA=&#10;" path="m28,0c21,0,15,1,12,5c0,16,7,33,22,33c28,33,35,30,43,23c61,8,44,0,28,0e">
                  <v:path o:connectlocs="66,0;28,11;51,78;101,54;66,0" o:connectangles="0,0,0,0,0"/>
                  <v:fill on="t" focussize="0,0"/>
                  <v:stroke on="f"/>
                  <v:imagedata o:title=""/>
                  <o:lock v:ext="edit" aspectratio="f"/>
                </v:shape>
                <v:shape id="Freeform 498" o:spid="_x0000_s1026" o:spt="100" style="position:absolute;left:2476;top:839;height:26;width:48;" fillcolor="#F4FBFB" filled="t" stroked="f" coordsize="20,11" o:gfxdata="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Ylz7sAAADc&#10;AAAADwAAAAAAAAABACAAAAAiAAAAZHJzL2Rvd25yZXYueG1sUEsBAhQAFAAAAAgAh07iQDMvBZ47&#10;AAAAOQAAABAAAAAAAAAAAQAgAAAACgEAAGRycy9zaGFwZXhtbC54bWxQSwUGAAAAAAYABgBbAQAA&#10;tAMAAAAA&#10;" path="m9,0c7,0,5,0,3,1c0,5,2,11,7,11c9,11,11,10,14,8c20,3,14,0,9,0e">
                  <v:path o:connectlocs="21,0;7,2;16,26;33,18;21,0" o:connectangles="0,0,0,0,0"/>
                  <v:fill on="t" focussize="0,0"/>
                  <v:stroke on="f"/>
                  <v:imagedata o:title=""/>
                  <o:lock v:ext="edit" aspectratio="f"/>
                </v:shape>
                <v:shape id="Freeform 499" o:spid="_x0000_s1026" o:spt="100" style="position:absolute;left:4063;top:979;height:38;width:69;" fillcolor="#F4FBFB" filled="t" stroked="f" coordsize="29,16" o:gfxdata="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Tlb4A&#10;AADcAAAADwAAAAAAAAABACAAAAAiAAAAZHJzL2Rvd25yZXYueG1sUEsBAhQAFAAAAAgAh07iQDMv&#10;BZ47AAAAOQAAABAAAAAAAAAAAQAgAAAADQEAAGRycy9zaGFwZXhtbC54bWxQSwUGAAAAAAYABgBb&#10;AQAAtwMAAAAA&#10;" path="m17,0c12,0,7,1,5,4c0,9,3,16,10,16c13,16,17,15,21,10c29,3,23,0,17,0e">
                  <v:path o:connectlocs="40,0;11,9;23,38;49,23;40,0" o:connectangles="0,0,0,0,0"/>
                  <v:fill on="t" focussize="0,0"/>
                  <v:stroke on="f"/>
                  <v:imagedata o:title=""/>
                  <o:lock v:ext="edit" aspectratio="f"/>
                </v:shape>
                <v:shape id="Freeform 500" o:spid="_x0000_s1026" o:spt="100" style="position:absolute;left:1062;top:832;height:36;width:62;" fillcolor="#F4FBFB" filled="t" stroked="f" coordsize="26,15" o:gfxdata="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Un51vQAA&#10;ANwAAAAPAAAAAAAAAAEAIAAAACIAAABkcnMvZG93bnJldi54bWxQSwECFAAUAAAACACHTuJAMy8F&#10;njsAAAA5AAAAEAAAAAAAAAABACAAAAAMAQAAZHJzL3NoYXBleG1sLnhtbFBLBQYAAAAABgAGAFsB&#10;AAC2AwAAAAA=&#10;" path="m12,0c9,0,6,1,5,3c0,8,3,15,10,15c12,15,15,14,18,11c26,4,19,0,12,0e">
                  <v:path o:connectlocs="28,0;11,7;23,36;42,26;28,0" o:connectangles="0,0,0,0,0"/>
                  <v:fill on="t" focussize="0,0"/>
                  <v:stroke on="f"/>
                  <v:imagedata o:title=""/>
                  <o:lock v:ext="edit" aspectratio="f"/>
                </v:shape>
                <v:shape id="Freeform 501" o:spid="_x0000_s1026" o:spt="100" style="position:absolute;left:4720;top:547;height:28;width:50;" fillcolor="#F4FBFB" filled="t" stroked="f" coordsize="21,12" o:gfxdata="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KHMmugAAANwA&#10;AAAPAAAAAAAAAAEAIAAAACIAAABkcnMvZG93bnJldi54bWxQSwECFAAUAAAACACHTuJAMy8FnjsA&#10;AAA5AAAAEAAAAAAAAAABACAAAAAJAQAAZHJzL3NoYXBleG1sLnhtbFBLBQYAAAAABgAGAFsBAACz&#10;AwAAAAA=&#10;" path="m9,0c7,0,5,1,4,2c0,6,2,12,7,12c9,12,12,12,14,9c21,4,15,0,9,0e">
                  <v:path o:connectlocs="21,0;9,4;16,28;33,21;21,0" o:connectangles="0,0,0,0,0"/>
                  <v:fill on="t" focussize="0,0"/>
                  <v:stroke on="f"/>
                  <v:imagedata o:title=""/>
                  <o:lock v:ext="edit" aspectratio="f"/>
                </v:shape>
                <v:shape id="Freeform 502" o:spid="_x0000_s1026" o:spt="100" style="position:absolute;left:2386;top:932;height:64;width:74;" fillcolor="#7DCBD3" filled="t" stroked="f" coordsize="31,27" o:gfxdata="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RQ474A&#10;AADcAAAADwAAAAAAAAABACAAAAAiAAAAZHJzL2Rvd25yZXYueG1sUEsBAhQAFAAAAAgAh07iQDMv&#10;BZ47AAAAOQAAABAAAAAAAAAAAQAgAAAADQEAAGRycy9zaGFwZXhtbC54bWxQSwUGAAAAAAYABgBb&#10;AQAAtwMAAAAA&#10;" path="m7,5c11,0,31,5,20,15c9,27,0,13,7,5xe">
                  <v:path o:connectlocs="16,11;47,35;16,11" o:connectangles="0,0,0"/>
                  <v:fill on="t" focussize="0,0"/>
                  <v:stroke on="f"/>
                  <v:imagedata o:title=""/>
                  <o:lock v:ext="edit" aspectratio="f"/>
                </v:shape>
                <v:shape id="Freeform 503" o:spid="_x0000_s1026" o:spt="100" style="position:absolute;left:5520;top:967;height:100;width:115;" fillcolor="#7DCBD3" filled="t" stroked="f" coordsize="49,42" o:gfxdata="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KxVe8AAAA&#10;3AAAAA8AAAAAAAAAAQAgAAAAIgAAAGRycy9kb3ducmV2LnhtbFBLAQIUABQAAAAIAIdO4kAzLwWe&#10;OwAAADkAAAAQAAAAAAAAAAEAIAAAAAsBAABkcnMvc2hhcGV4bWwueG1sUEsFBgAAAAAGAAYAWwEA&#10;ALUDAAAAAA==&#10;" path="m10,9c18,0,49,7,32,24c14,42,0,21,10,9xe">
                  <v:path o:connectlocs="23,21;75,57;23,21" o:connectangles="0,0,0"/>
                  <v:fill on="t" focussize="0,0"/>
                  <v:stroke on="f"/>
                  <v:imagedata o:title=""/>
                  <o:lock v:ext="edit" aspectratio="f"/>
                </v:shape>
                <v:shape id="Freeform 504" o:spid="_x0000_s1026" o:spt="100" style="position:absolute;left:3732;top:1029;height:76;width:142;" fillcolor="#7DCBD3" filled="t" stroked="f" coordsize="60,32" o:gfxdata="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iGMr4A&#10;AADcAAAADwAAAAAAAAABACAAAAAiAAAAZHJzL2Rvd25yZXYueG1sUEsBAhQAFAAAAAgAh07iQDMv&#10;BZ47AAAAOQAAABAAAAAAAAAAAQAgAAAADQEAAGRycy9zaGFwZXhtbC54bWxQSwUGAAAAAAYABgBb&#10;AQAAtwMAAAAA&#10;" path="m17,3c30,0,60,21,33,26c4,32,0,8,17,3xe">
                  <v:path o:connectlocs="40,7;78,61;40,7" o:connectangles="0,0,0"/>
                  <v:fill on="t" focussize="0,0"/>
                  <v:stroke on="f"/>
                  <v:imagedata o:title=""/>
                  <o:lock v:ext="edit" aspectratio="f"/>
                </v:shape>
                <v:shape id="Freeform 505" o:spid="_x0000_s1026" o:spt="100" style="position:absolute;left:4834;top:777;height:55;width:59;" fillcolor="#7DCBD3" filled="t" stroked="f" coordsize="25,23" o:gfxdata="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6lPsvQAA&#10;ANwAAAAPAAAAAAAAAAEAIAAAACIAAABkcnMvZG93bnJldi54bWxQSwECFAAUAAAACACHTuJAMy8F&#10;njsAAAA5AAAAEAAAAAAAAAABACAAAAAMAQAAZHJzL3NoYXBleG1sLnhtbFBLBQYAAAAABgAGAFsB&#10;AAC2AwAAAAA=&#10;" path="m6,5c9,0,25,4,17,13c7,23,0,11,6,5xe">
                  <v:path o:connectlocs="14,11;40,31;14,11" o:connectangles="0,0,0"/>
                  <v:fill on="t" focussize="0,0"/>
                  <v:stroke on="f"/>
                  <v:imagedata o:title=""/>
                  <o:lock v:ext="edit" aspectratio="f"/>
                </v:shape>
                <v:shape id="Freeform 506" o:spid="_x0000_s1026" o:spt="100" style="position:absolute;left:2654;top:834;height:110;width:191;" fillcolor="#7DCBD3" filled="t" stroked="f" coordsize="81,46" o:gfxdata="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6iF74A&#10;AADcAAAADwAAAAAAAAABACAAAAAiAAAAZHJzL2Rvd25yZXYueG1sUEsBAhQAFAAAAAgAh07iQDMv&#10;BZ47AAAAOQAAABAAAAAAAAAAAQAgAAAADQEAAGRycy9zaGFwZXhtbC54bWxQSwUGAAAAAAYABgBb&#10;AQAAtwMAAAAA&#10;" path="m15,10c27,0,81,11,60,27c33,46,0,24,15,10xe">
                  <v:path o:connectlocs="35,23;141,64;35,23" o:connectangles="0,0,0"/>
                  <v:fill on="t" focussize="0,0"/>
                  <v:stroke on="f"/>
                  <v:imagedata o:title=""/>
                  <o:lock v:ext="edit" aspectratio="f"/>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1036320</wp:posOffset>
                </wp:positionH>
                <wp:positionV relativeFrom="paragraph">
                  <wp:posOffset>-30480</wp:posOffset>
                </wp:positionV>
                <wp:extent cx="1978660" cy="1978660"/>
                <wp:effectExtent l="0" t="0" r="2540" b="2540"/>
                <wp:wrapNone/>
                <wp:docPr id="68" name="组合 70"/>
                <wp:cNvGraphicFramePr/>
                <a:graphic xmlns:a="http://schemas.openxmlformats.org/drawingml/2006/main">
                  <a:graphicData uri="http://schemas.microsoft.com/office/word/2010/wordprocessingGroup">
                    <wpg:wgp>
                      <wpg:cNvGrpSpPr/>
                      <wpg:grpSpPr>
                        <a:xfrm>
                          <a:off x="0" y="0"/>
                          <a:ext cx="1978926" cy="1978926"/>
                          <a:chOff x="0" y="0"/>
                          <a:chExt cx="3294043" cy="3294043"/>
                        </a:xfrm>
                      </wpg:grpSpPr>
                      <wps:wsp>
                        <wps:cNvPr id="70" name="任意多边形 70"/>
                        <wps:cNvSpPr/>
                        <wps:spPr>
                          <a:xfrm>
                            <a:off x="0" y="0"/>
                            <a:ext cx="3294043" cy="3294043"/>
                          </a:xfrm>
                          <a:custGeom>
                            <a:avLst/>
                            <a:gdLst>
                              <a:gd name="connsiteX0" fmla="*/ 1712818 w 3349128"/>
                              <a:gd name="connsiteY0" fmla="*/ 217273 h 3349128"/>
                              <a:gd name="connsiteX1" fmla="*/ 262568 w 3349128"/>
                              <a:gd name="connsiteY1" fmla="*/ 1667523 h 3349128"/>
                              <a:gd name="connsiteX2" fmla="*/ 1712818 w 3349128"/>
                              <a:gd name="connsiteY2" fmla="*/ 3117773 h 3349128"/>
                              <a:gd name="connsiteX3" fmla="*/ 3163068 w 3349128"/>
                              <a:gd name="connsiteY3" fmla="*/ 1667523 h 3349128"/>
                              <a:gd name="connsiteX4" fmla="*/ 1712818 w 3349128"/>
                              <a:gd name="connsiteY4" fmla="*/ 217273 h 3349128"/>
                              <a:gd name="connsiteX5" fmla="*/ 1674564 w 3349128"/>
                              <a:gd name="connsiteY5" fmla="*/ 0 h 3349128"/>
                              <a:gd name="connsiteX6" fmla="*/ 3349128 w 3349128"/>
                              <a:gd name="connsiteY6" fmla="*/ 1674564 h 3349128"/>
                              <a:gd name="connsiteX7" fmla="*/ 1674564 w 3349128"/>
                              <a:gd name="connsiteY7" fmla="*/ 3349128 h 3349128"/>
                              <a:gd name="connsiteX8" fmla="*/ 0 w 3349128"/>
                              <a:gd name="connsiteY8" fmla="*/ 1674564 h 3349128"/>
                              <a:gd name="connsiteX9" fmla="*/ 1674564 w 3349128"/>
                              <a:gd name="connsiteY9" fmla="*/ 0 h 334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49128" h="3349128">
                                <a:moveTo>
                                  <a:pt x="1712818" y="217273"/>
                                </a:moveTo>
                                <a:cubicBezTo>
                                  <a:pt x="911867" y="217273"/>
                                  <a:pt x="262568" y="866572"/>
                                  <a:pt x="262568" y="1667523"/>
                                </a:cubicBezTo>
                                <a:cubicBezTo>
                                  <a:pt x="262568" y="2468474"/>
                                  <a:pt x="911867" y="3117773"/>
                                  <a:pt x="1712818" y="3117773"/>
                                </a:cubicBezTo>
                                <a:cubicBezTo>
                                  <a:pt x="2513769" y="3117773"/>
                                  <a:pt x="3163068" y="2468474"/>
                                  <a:pt x="3163068" y="1667523"/>
                                </a:cubicBezTo>
                                <a:cubicBezTo>
                                  <a:pt x="3163068" y="866572"/>
                                  <a:pt x="2513769" y="217273"/>
                                  <a:pt x="1712818" y="217273"/>
                                </a:cubicBezTo>
                                <a:close/>
                                <a:moveTo>
                                  <a:pt x="1674564" y="0"/>
                                </a:moveTo>
                                <a:cubicBezTo>
                                  <a:pt x="2599400" y="0"/>
                                  <a:pt x="3349128" y="749728"/>
                                  <a:pt x="3349128" y="1674564"/>
                                </a:cubicBezTo>
                                <a:cubicBezTo>
                                  <a:pt x="3349128" y="2599400"/>
                                  <a:pt x="2599400" y="3349128"/>
                                  <a:pt x="1674564" y="3349128"/>
                                </a:cubicBezTo>
                                <a:cubicBezTo>
                                  <a:pt x="749728" y="3349128"/>
                                  <a:pt x="0" y="2599400"/>
                                  <a:pt x="0" y="1674564"/>
                                </a:cubicBezTo>
                                <a:cubicBezTo>
                                  <a:pt x="0" y="749728"/>
                                  <a:pt x="749728" y="0"/>
                                  <a:pt x="1674564" y="0"/>
                                </a:cubicBezTo>
                                <a:close/>
                              </a:path>
                            </a:pathLst>
                          </a:custGeom>
                          <a:solidFill>
                            <a:srgbClr val="FF9B9B"/>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任意多边形 71"/>
                        <wps:cNvSpPr/>
                        <wps:spPr>
                          <a:xfrm>
                            <a:off x="121186" y="110168"/>
                            <a:ext cx="3062689" cy="3062689"/>
                          </a:xfrm>
                          <a:custGeom>
                            <a:avLst/>
                            <a:gdLst>
                              <a:gd name="connsiteX0" fmla="*/ 1712818 w 3349128"/>
                              <a:gd name="connsiteY0" fmla="*/ 217273 h 3349128"/>
                              <a:gd name="connsiteX1" fmla="*/ 262568 w 3349128"/>
                              <a:gd name="connsiteY1" fmla="*/ 1667523 h 3349128"/>
                              <a:gd name="connsiteX2" fmla="*/ 1712818 w 3349128"/>
                              <a:gd name="connsiteY2" fmla="*/ 3117773 h 3349128"/>
                              <a:gd name="connsiteX3" fmla="*/ 3163068 w 3349128"/>
                              <a:gd name="connsiteY3" fmla="*/ 1667523 h 3349128"/>
                              <a:gd name="connsiteX4" fmla="*/ 1712818 w 3349128"/>
                              <a:gd name="connsiteY4" fmla="*/ 217273 h 3349128"/>
                              <a:gd name="connsiteX5" fmla="*/ 1674564 w 3349128"/>
                              <a:gd name="connsiteY5" fmla="*/ 0 h 3349128"/>
                              <a:gd name="connsiteX6" fmla="*/ 3349128 w 3349128"/>
                              <a:gd name="connsiteY6" fmla="*/ 1674564 h 3349128"/>
                              <a:gd name="connsiteX7" fmla="*/ 1674564 w 3349128"/>
                              <a:gd name="connsiteY7" fmla="*/ 3349128 h 3349128"/>
                              <a:gd name="connsiteX8" fmla="*/ 0 w 3349128"/>
                              <a:gd name="connsiteY8" fmla="*/ 1674564 h 3349128"/>
                              <a:gd name="connsiteX9" fmla="*/ 1674564 w 3349128"/>
                              <a:gd name="connsiteY9" fmla="*/ 0 h 334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49128" h="3349128">
                                <a:moveTo>
                                  <a:pt x="1712818" y="217273"/>
                                </a:moveTo>
                                <a:cubicBezTo>
                                  <a:pt x="911867" y="217273"/>
                                  <a:pt x="262568" y="866572"/>
                                  <a:pt x="262568" y="1667523"/>
                                </a:cubicBezTo>
                                <a:cubicBezTo>
                                  <a:pt x="262568" y="2468474"/>
                                  <a:pt x="911867" y="3117773"/>
                                  <a:pt x="1712818" y="3117773"/>
                                </a:cubicBezTo>
                                <a:cubicBezTo>
                                  <a:pt x="2513769" y="3117773"/>
                                  <a:pt x="3163068" y="2468474"/>
                                  <a:pt x="3163068" y="1667523"/>
                                </a:cubicBezTo>
                                <a:cubicBezTo>
                                  <a:pt x="3163068" y="866572"/>
                                  <a:pt x="2513769" y="217273"/>
                                  <a:pt x="1712818" y="217273"/>
                                </a:cubicBezTo>
                                <a:close/>
                                <a:moveTo>
                                  <a:pt x="1674564" y="0"/>
                                </a:moveTo>
                                <a:cubicBezTo>
                                  <a:pt x="2599400" y="0"/>
                                  <a:pt x="3349128" y="749728"/>
                                  <a:pt x="3349128" y="1674564"/>
                                </a:cubicBezTo>
                                <a:cubicBezTo>
                                  <a:pt x="3349128" y="2599400"/>
                                  <a:pt x="2599400" y="3349128"/>
                                  <a:pt x="1674564" y="3349128"/>
                                </a:cubicBezTo>
                                <a:cubicBezTo>
                                  <a:pt x="749728" y="3349128"/>
                                  <a:pt x="0" y="2599400"/>
                                  <a:pt x="0" y="1674564"/>
                                </a:cubicBezTo>
                                <a:cubicBezTo>
                                  <a:pt x="0" y="749728"/>
                                  <a:pt x="749728" y="0"/>
                                  <a:pt x="1674564" y="0"/>
                                </a:cubicBezTo>
                                <a:close/>
                              </a:path>
                            </a:pathLst>
                          </a:custGeom>
                          <a:solidFill>
                            <a:srgbClr val="FFFFAA"/>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任意多边形 72"/>
                        <wps:cNvSpPr/>
                        <wps:spPr>
                          <a:xfrm>
                            <a:off x="262569" y="275421"/>
                            <a:ext cx="2778086" cy="2778086"/>
                          </a:xfrm>
                          <a:custGeom>
                            <a:avLst/>
                            <a:gdLst>
                              <a:gd name="connsiteX0" fmla="*/ 1712818 w 3349128"/>
                              <a:gd name="connsiteY0" fmla="*/ 217273 h 3349128"/>
                              <a:gd name="connsiteX1" fmla="*/ 262568 w 3349128"/>
                              <a:gd name="connsiteY1" fmla="*/ 1667523 h 3349128"/>
                              <a:gd name="connsiteX2" fmla="*/ 1712818 w 3349128"/>
                              <a:gd name="connsiteY2" fmla="*/ 3117773 h 3349128"/>
                              <a:gd name="connsiteX3" fmla="*/ 3163068 w 3349128"/>
                              <a:gd name="connsiteY3" fmla="*/ 1667523 h 3349128"/>
                              <a:gd name="connsiteX4" fmla="*/ 1712818 w 3349128"/>
                              <a:gd name="connsiteY4" fmla="*/ 217273 h 3349128"/>
                              <a:gd name="connsiteX5" fmla="*/ 1674564 w 3349128"/>
                              <a:gd name="connsiteY5" fmla="*/ 0 h 3349128"/>
                              <a:gd name="connsiteX6" fmla="*/ 3349128 w 3349128"/>
                              <a:gd name="connsiteY6" fmla="*/ 1674564 h 3349128"/>
                              <a:gd name="connsiteX7" fmla="*/ 1674564 w 3349128"/>
                              <a:gd name="connsiteY7" fmla="*/ 3349128 h 3349128"/>
                              <a:gd name="connsiteX8" fmla="*/ 0 w 3349128"/>
                              <a:gd name="connsiteY8" fmla="*/ 1674564 h 3349128"/>
                              <a:gd name="connsiteX9" fmla="*/ 1674564 w 3349128"/>
                              <a:gd name="connsiteY9" fmla="*/ 0 h 334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49128" h="3349128">
                                <a:moveTo>
                                  <a:pt x="1712818" y="217273"/>
                                </a:moveTo>
                                <a:cubicBezTo>
                                  <a:pt x="911867" y="217273"/>
                                  <a:pt x="262568" y="866572"/>
                                  <a:pt x="262568" y="1667523"/>
                                </a:cubicBezTo>
                                <a:cubicBezTo>
                                  <a:pt x="262568" y="2468474"/>
                                  <a:pt x="911867" y="3117773"/>
                                  <a:pt x="1712818" y="3117773"/>
                                </a:cubicBezTo>
                                <a:cubicBezTo>
                                  <a:pt x="2513769" y="3117773"/>
                                  <a:pt x="3163068" y="2468474"/>
                                  <a:pt x="3163068" y="1667523"/>
                                </a:cubicBezTo>
                                <a:cubicBezTo>
                                  <a:pt x="3163068" y="866572"/>
                                  <a:pt x="2513769" y="217273"/>
                                  <a:pt x="1712818" y="217273"/>
                                </a:cubicBezTo>
                                <a:close/>
                                <a:moveTo>
                                  <a:pt x="1674564" y="0"/>
                                </a:moveTo>
                                <a:cubicBezTo>
                                  <a:pt x="2599400" y="0"/>
                                  <a:pt x="3349128" y="749728"/>
                                  <a:pt x="3349128" y="1674564"/>
                                </a:cubicBezTo>
                                <a:cubicBezTo>
                                  <a:pt x="3349128" y="2599400"/>
                                  <a:pt x="2599400" y="3349128"/>
                                  <a:pt x="1674564" y="3349128"/>
                                </a:cubicBezTo>
                                <a:cubicBezTo>
                                  <a:pt x="749728" y="3349128"/>
                                  <a:pt x="0" y="2599400"/>
                                  <a:pt x="0" y="1674564"/>
                                </a:cubicBezTo>
                                <a:cubicBezTo>
                                  <a:pt x="0" y="749728"/>
                                  <a:pt x="749728" y="0"/>
                                  <a:pt x="1674564" y="0"/>
                                </a:cubicBezTo>
                                <a:close/>
                              </a:path>
                            </a:pathLst>
                          </a:custGeom>
                          <a:solidFill>
                            <a:srgbClr val="C9E654"/>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任意多边形 73"/>
                        <wps:cNvSpPr/>
                        <wps:spPr>
                          <a:xfrm>
                            <a:off x="427822" y="451690"/>
                            <a:ext cx="2456762" cy="2456762"/>
                          </a:xfrm>
                          <a:custGeom>
                            <a:avLst/>
                            <a:gdLst>
                              <a:gd name="connsiteX0" fmla="*/ 1712818 w 3349128"/>
                              <a:gd name="connsiteY0" fmla="*/ 217273 h 3349128"/>
                              <a:gd name="connsiteX1" fmla="*/ 262568 w 3349128"/>
                              <a:gd name="connsiteY1" fmla="*/ 1667523 h 3349128"/>
                              <a:gd name="connsiteX2" fmla="*/ 1712818 w 3349128"/>
                              <a:gd name="connsiteY2" fmla="*/ 3117773 h 3349128"/>
                              <a:gd name="connsiteX3" fmla="*/ 3163068 w 3349128"/>
                              <a:gd name="connsiteY3" fmla="*/ 1667523 h 3349128"/>
                              <a:gd name="connsiteX4" fmla="*/ 1712818 w 3349128"/>
                              <a:gd name="connsiteY4" fmla="*/ 217273 h 3349128"/>
                              <a:gd name="connsiteX5" fmla="*/ 1674564 w 3349128"/>
                              <a:gd name="connsiteY5" fmla="*/ 0 h 3349128"/>
                              <a:gd name="connsiteX6" fmla="*/ 3349128 w 3349128"/>
                              <a:gd name="connsiteY6" fmla="*/ 1674564 h 3349128"/>
                              <a:gd name="connsiteX7" fmla="*/ 1674564 w 3349128"/>
                              <a:gd name="connsiteY7" fmla="*/ 3349128 h 3349128"/>
                              <a:gd name="connsiteX8" fmla="*/ 0 w 3349128"/>
                              <a:gd name="connsiteY8" fmla="*/ 1674564 h 3349128"/>
                              <a:gd name="connsiteX9" fmla="*/ 1674564 w 3349128"/>
                              <a:gd name="connsiteY9" fmla="*/ 0 h 334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49128" h="3349128">
                                <a:moveTo>
                                  <a:pt x="1712818" y="217273"/>
                                </a:moveTo>
                                <a:cubicBezTo>
                                  <a:pt x="911867" y="217273"/>
                                  <a:pt x="262568" y="866572"/>
                                  <a:pt x="262568" y="1667523"/>
                                </a:cubicBezTo>
                                <a:cubicBezTo>
                                  <a:pt x="262568" y="2468474"/>
                                  <a:pt x="911867" y="3117773"/>
                                  <a:pt x="1712818" y="3117773"/>
                                </a:cubicBezTo>
                                <a:cubicBezTo>
                                  <a:pt x="2513769" y="3117773"/>
                                  <a:pt x="3163068" y="2468474"/>
                                  <a:pt x="3163068" y="1667523"/>
                                </a:cubicBezTo>
                                <a:cubicBezTo>
                                  <a:pt x="3163068" y="866572"/>
                                  <a:pt x="2513769" y="217273"/>
                                  <a:pt x="1712818" y="217273"/>
                                </a:cubicBezTo>
                                <a:close/>
                                <a:moveTo>
                                  <a:pt x="1674564" y="0"/>
                                </a:moveTo>
                                <a:cubicBezTo>
                                  <a:pt x="2599400" y="0"/>
                                  <a:pt x="3349128" y="749728"/>
                                  <a:pt x="3349128" y="1674564"/>
                                </a:cubicBezTo>
                                <a:cubicBezTo>
                                  <a:pt x="3349128" y="2599400"/>
                                  <a:pt x="2599400" y="3349128"/>
                                  <a:pt x="1674564" y="3349128"/>
                                </a:cubicBezTo>
                                <a:cubicBezTo>
                                  <a:pt x="749728" y="3349128"/>
                                  <a:pt x="0" y="2599400"/>
                                  <a:pt x="0" y="1674564"/>
                                </a:cubicBezTo>
                                <a:cubicBezTo>
                                  <a:pt x="0" y="749728"/>
                                  <a:pt x="749728" y="0"/>
                                  <a:pt x="1674564" y="0"/>
                                </a:cubicBezTo>
                                <a:close/>
                              </a:path>
                            </a:pathLst>
                          </a:cu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任意多边形 74"/>
                        <wps:cNvSpPr/>
                        <wps:spPr>
                          <a:xfrm>
                            <a:off x="558188" y="583895"/>
                            <a:ext cx="2181340" cy="2181340"/>
                          </a:xfrm>
                          <a:custGeom>
                            <a:avLst/>
                            <a:gdLst>
                              <a:gd name="connsiteX0" fmla="*/ 1712818 w 3349128"/>
                              <a:gd name="connsiteY0" fmla="*/ 217273 h 3349128"/>
                              <a:gd name="connsiteX1" fmla="*/ 262568 w 3349128"/>
                              <a:gd name="connsiteY1" fmla="*/ 1667523 h 3349128"/>
                              <a:gd name="connsiteX2" fmla="*/ 1712818 w 3349128"/>
                              <a:gd name="connsiteY2" fmla="*/ 3117773 h 3349128"/>
                              <a:gd name="connsiteX3" fmla="*/ 3163068 w 3349128"/>
                              <a:gd name="connsiteY3" fmla="*/ 1667523 h 3349128"/>
                              <a:gd name="connsiteX4" fmla="*/ 1712818 w 3349128"/>
                              <a:gd name="connsiteY4" fmla="*/ 217273 h 3349128"/>
                              <a:gd name="connsiteX5" fmla="*/ 1674564 w 3349128"/>
                              <a:gd name="connsiteY5" fmla="*/ 0 h 3349128"/>
                              <a:gd name="connsiteX6" fmla="*/ 3349128 w 3349128"/>
                              <a:gd name="connsiteY6" fmla="*/ 1674564 h 3349128"/>
                              <a:gd name="connsiteX7" fmla="*/ 1674564 w 3349128"/>
                              <a:gd name="connsiteY7" fmla="*/ 3349128 h 3349128"/>
                              <a:gd name="connsiteX8" fmla="*/ 0 w 3349128"/>
                              <a:gd name="connsiteY8" fmla="*/ 1674564 h 3349128"/>
                              <a:gd name="connsiteX9" fmla="*/ 1674564 w 3349128"/>
                              <a:gd name="connsiteY9" fmla="*/ 0 h 334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49128" h="3349128">
                                <a:moveTo>
                                  <a:pt x="1712818" y="217273"/>
                                </a:moveTo>
                                <a:cubicBezTo>
                                  <a:pt x="911867" y="217273"/>
                                  <a:pt x="262568" y="866572"/>
                                  <a:pt x="262568" y="1667523"/>
                                </a:cubicBezTo>
                                <a:cubicBezTo>
                                  <a:pt x="262568" y="2468474"/>
                                  <a:pt x="911867" y="3117773"/>
                                  <a:pt x="1712818" y="3117773"/>
                                </a:cubicBezTo>
                                <a:cubicBezTo>
                                  <a:pt x="2513769" y="3117773"/>
                                  <a:pt x="3163068" y="2468474"/>
                                  <a:pt x="3163068" y="1667523"/>
                                </a:cubicBezTo>
                                <a:cubicBezTo>
                                  <a:pt x="3163068" y="866572"/>
                                  <a:pt x="2513769" y="217273"/>
                                  <a:pt x="1712818" y="217273"/>
                                </a:cubicBezTo>
                                <a:close/>
                                <a:moveTo>
                                  <a:pt x="1674564" y="0"/>
                                </a:moveTo>
                                <a:cubicBezTo>
                                  <a:pt x="2599400" y="0"/>
                                  <a:pt x="3349128" y="749728"/>
                                  <a:pt x="3349128" y="1674564"/>
                                </a:cubicBezTo>
                                <a:cubicBezTo>
                                  <a:pt x="3349128" y="2599400"/>
                                  <a:pt x="2599400" y="3349128"/>
                                  <a:pt x="1674564" y="3349128"/>
                                </a:cubicBezTo>
                                <a:cubicBezTo>
                                  <a:pt x="749728" y="3349128"/>
                                  <a:pt x="0" y="2599400"/>
                                  <a:pt x="0" y="1674564"/>
                                </a:cubicBezTo>
                                <a:cubicBezTo>
                                  <a:pt x="0" y="749728"/>
                                  <a:pt x="749728" y="0"/>
                                  <a:pt x="1674564" y="0"/>
                                </a:cubicBezTo>
                                <a:close/>
                              </a:path>
                            </a:pathLst>
                          </a:custGeom>
                          <a:solidFill>
                            <a:srgbClr val="D4B9DA"/>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组合 70" o:spid="_x0000_s1026" o:spt="203" style="position:absolute;left:0pt;margin-left:81.6pt;margin-top:-2.4pt;height:155.8pt;width:155.8pt;z-index:251660288;mso-width-relative:page;mso-height-relative:page;" coordsize="3294043,3294043" o:gfxdata="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">
                <o:lock v:ext="edit" aspectratio="f"/>
                <v:shape id="_x0000_s1026" o:spid="_x0000_s1026" o:spt="100" style="position:absolute;left:0;top:0;height:3294043;width:3294043;v-text-anchor:middle;" fillcolor="#FF9B9B" filled="t" stroked="f" coordsize="3349128,3349128" o:gfxdata="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q/K65AAAA2wAA&#10;AA8AAAAAAAAAAQAgAAAAIgAAAGRycy9kb3ducmV2LnhtbFBLAQIUABQAAAAIAIdO4kAzLwWeOwAA&#10;ADkAAAAQAAAAAAAAAAEAIAAAAAgBAABkcnMvc2hhcGV4bWwueG1sUEsFBgAAAAAGAAYAWwEAALID&#10;AAAAAA==&#10;" path="m1712818,217273c911867,217273,262568,866572,262568,1667523c262568,2468474,911867,3117773,1712818,3117773c2513769,3117773,3163068,2468474,3163068,1667523c3163068,866572,2513769,217273,1712818,217273xm1674564,0c2599400,0,3349128,749728,3349128,1674564c3349128,2599400,2599400,3349128,1674564,3349128c749728,3349128,0,2599400,0,1674564c0,749728,749728,0,1674564,0xe">
                  <v:path o:connectlocs="1684646,213699;258249,1640096;1684646,3066493;3111043,1640096;1684646,213699;1647021,0;3294043,1647021;1647021,3294043;0,1647021;1647021,0" o:connectangles="0,0,0,0,0,0,0,0,0,0"/>
                  <v:fill on="t" focussize="0,0"/>
                  <v:stroke on="f" weight="0.5pt" miterlimit="8" joinstyle="miter"/>
                  <v:imagedata o:title=""/>
                  <o:lock v:ext="edit" aspectratio="f"/>
                </v:shape>
                <v:shape id="_x0000_s1026" o:spid="_x0000_s1026" o:spt="100" style="position:absolute;left:121186;top:110168;height:3062689;width:3062689;v-text-anchor:middle;" fillcolor="#FFFFAA" filled="t" stroked="f" coordsize="3349128,3349128" o:gfxdata="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EdnvQAA&#10;ANsAAAAPAAAAAAAAAAEAIAAAACIAAABkcnMvZG93bnJldi54bWxQSwECFAAUAAAACACHTuJAMy8F&#10;njsAAAA5AAAAEAAAAAAAAAABACAAAAAMAQAAZHJzL3NoYXBleG1sLnhtbFBLBQYAAAAABgAGAFsB&#10;AAC2AwAAAAA=&#10;" path="m1712818,217273c911867,217273,262568,866572,262568,1667523c262568,2468474,911867,3117773,1712818,3117773c2513769,3117773,3163068,2468474,3163068,1667523c3163068,866572,2513769,217273,1712818,217273xm1674564,0c2599400,0,3349128,749728,3349128,1674564c3349128,2599400,2599400,3349128,1674564,3349128c749728,3349128,0,2599400,0,1674564c0,749728,749728,0,1674564,0xe">
                  <v:path o:connectlocs="1566326,198690;240111,1524905;1566326,2851120;2892542,1524905;1566326,198690;1531344,0;3062689,1531344;1531344,3062689;0,1531344;1531344,0" o:connectangles="0,0,0,0,0,0,0,0,0,0"/>
                  <v:fill on="t" focussize="0,0"/>
                  <v:stroke on="f" weight="0.5pt" miterlimit="8" joinstyle="miter"/>
                  <v:imagedata o:title=""/>
                  <o:lock v:ext="edit" aspectratio="f"/>
                </v:shape>
                <v:shape id="_x0000_s1026" o:spid="_x0000_s1026" o:spt="100" style="position:absolute;left:262569;top:275421;height:2778086;width:2778086;v-text-anchor:middle;" fillcolor="#C9E654" filled="t" stroked="f" coordsize="3349128,3349128" o:gfxdata="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JXsb4A&#10;AADbAAAADwAAAAAAAAABACAAAAAiAAAAZHJzL2Rvd25yZXYueG1sUEsBAhQAFAAAAAgAh07iQDMv&#10;BZ47AAAAOQAAABAAAAAAAAAAAQAgAAAADQEAAGRycy9zaGFwZXhtbC54bWxQSwUGAAAAAAYABgBb&#10;AQAAtwMAAAAA&#10;" path="m1712818,217273c911867,217273,262568,866572,262568,1667523c262568,2468474,911867,3117773,1712818,3117773c2513769,3117773,3163068,2468474,3163068,1667523c3163068,866572,2513769,217273,1712818,217273xm1674564,0c2599400,0,3349128,749728,3349128,1674564c3349128,2599400,2599400,3349128,1674564,3349128c749728,3349128,0,2599400,0,1674564c0,749728,749728,0,1674564,0xe">
                  <v:path o:connectlocs="1420774,180226;217798,1383202;1420774,2586178;2623750,1383202;1420774,180226;1389043,0;2778086,1389043;1389043,2778086;0,1389043;1389043,0" o:connectangles="0,0,0,0,0,0,0,0,0,0"/>
                  <v:fill on="t" focussize="0,0"/>
                  <v:stroke on="f" weight="0.5pt" miterlimit="8" joinstyle="miter"/>
                  <v:imagedata o:title=""/>
                  <o:lock v:ext="edit" aspectratio="f"/>
                </v:shape>
                <v:shape id="_x0000_s1026" o:spid="_x0000_s1026" o:spt="100" style="position:absolute;left:427822;top:451690;height:2456762;width:2456762;v-text-anchor:middle;" fillcolor="#FFFFFF [3212]" filled="t" stroked="f" coordsize="3349128,3349128" o:gfxdata="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zEXO8AAAA&#10;2wAAAA8AAAAAAAAAAQAgAAAAIgAAAGRycy9kb3ducmV2LnhtbFBLAQIUABQAAAAIAIdO4kAzLwWe&#10;OwAAADkAAAAQAAAAAAAAAAEAIAAAAAsBAABkcnMvc2hhcGV4bWwueG1sUEsFBgAAAAAGAAYAWwEA&#10;ALUDAAAAAA==&#10;" path="m1712818,217273c911867,217273,262568,866572,262568,1667523c262568,2468474,911867,3117773,1712818,3117773c2513769,3117773,3163068,2468474,3163068,1667523c3163068,866572,2513769,217273,1712818,217273xm1674564,0c2599400,0,3349128,749728,3349128,1674564c3349128,2599400,2599400,3349128,1674564,3349128c749728,3349128,0,2599400,0,1674564c0,749728,749728,0,1674564,0xe">
                  <v:path o:connectlocs="1256442,159381;192607,1223216;1256442,2287050;2320277,1223216;1256442,159381;1228381,0;2456762,1228381;1228381,2456762;0,1228381;1228381,0" o:connectangles="0,0,0,0,0,0,0,0,0,0"/>
                  <v:fill on="t" focussize="0,0"/>
                  <v:stroke on="f" weight="0.5pt" miterlimit="8" joinstyle="miter"/>
                  <v:imagedata o:title=""/>
                  <o:lock v:ext="edit" aspectratio="f"/>
                </v:shape>
                <v:shape id="_x0000_s1026" o:spid="_x0000_s1026" o:spt="100" style="position:absolute;left:558188;top:583895;height:2181340;width:2181340;v-text-anchor:middle;" fillcolor="#D4B9DA" filled="t" stroked="f" coordsize="3349128,3349128" o:gfxdata="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Km96/&#10;AAAA2wAAAA8AAAAAAAAAAQAgAAAAIgAAAGRycy9kb3ducmV2LnhtbFBLAQIUABQAAAAIAIdO4kAz&#10;LwWeOwAAADkAAAAQAAAAAAAAAAEAIAAAAA4BAABkcnMvc2hhcGV4bWwueG1sUEsFBgAAAAAGAAYA&#10;WwEAALgDAAAAAA==&#10;" path="m1712818,217273c911867,217273,262568,866572,262568,1667523c262568,2468474,911867,3117773,1712818,3117773c2513769,3117773,3163068,2468474,3163068,1667523c3163068,866572,2513769,217273,1712818,217273xm1674564,0c2599400,0,3349128,749728,3349128,1674564c3349128,2599400,2599400,3349128,1674564,3349128c749728,3349128,0,2599400,0,1674564c0,749728,749728,0,1674564,0xe">
                  <v:path o:connectlocs="1115585,141513;171014,1086084;1115585,2030654;2060156,1086084;1115585,141513;1090670,0;2181340,1090670;1090670,2181340;0,1090670;1090670,0" o:connectangles="0,0,0,0,0,0,0,0,0,0"/>
                  <v:fill on="t" focussize="0,0"/>
                  <v:stroke on="f" weight="0.5pt" miterlimit="8" joinstyle="miter"/>
                  <v:imagedata o:title=""/>
                  <o:lock v:ext="edit" aspectratio="f"/>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-1235710</wp:posOffset>
                </wp:positionH>
                <wp:positionV relativeFrom="paragraph">
                  <wp:posOffset>-158115</wp:posOffset>
                </wp:positionV>
                <wp:extent cx="7797165" cy="3623945"/>
                <wp:effectExtent l="0" t="0" r="0" b="0"/>
                <wp:wrapNone/>
                <wp:docPr id="69" name="任意多边形 68"/>
                <wp:cNvGraphicFramePr/>
                <a:graphic xmlns:a="http://schemas.openxmlformats.org/drawingml/2006/main">
                  <a:graphicData uri="http://schemas.microsoft.com/office/word/2010/wordprocessingShape">
                    <wps:wsp>
                      <wps:cNvSpPr/>
                      <wps:spPr>
                        <a:xfrm>
                          <a:off x="0" y="0"/>
                          <a:ext cx="7797165" cy="3623945"/>
                        </a:xfrm>
                        <a:custGeom>
                          <a:avLst/>
                          <a:gdLst>
                            <a:gd name="connsiteX0" fmla="*/ 12192000 w 12192000"/>
                            <a:gd name="connsiteY0" fmla="*/ 0 h 5667569"/>
                            <a:gd name="connsiteX1" fmla="*/ 12192000 w 12192000"/>
                            <a:gd name="connsiteY1" fmla="*/ 2094190 h 5667569"/>
                            <a:gd name="connsiteX2" fmla="*/ 12192000 w 12192000"/>
                            <a:gd name="connsiteY2" fmla="*/ 3746323 h 5667569"/>
                            <a:gd name="connsiteX3" fmla="*/ 12192000 w 12192000"/>
                            <a:gd name="connsiteY3" fmla="*/ 5667569 h 5667569"/>
                            <a:gd name="connsiteX4" fmla="*/ 0 w 12192000"/>
                            <a:gd name="connsiteY4" fmla="*/ 5667569 h 5667569"/>
                            <a:gd name="connsiteX5" fmla="*/ 0 w 12192000"/>
                            <a:gd name="connsiteY5" fmla="*/ 3036730 h 5667569"/>
                            <a:gd name="connsiteX6" fmla="*/ 0 w 12192000"/>
                            <a:gd name="connsiteY6" fmla="*/ 2094190 h 5667569"/>
                            <a:gd name="connsiteX7" fmla="*/ 0 w 12192000"/>
                            <a:gd name="connsiteY7" fmla="*/ 445980 h 5667569"/>
                            <a:gd name="connsiteX8" fmla="*/ 50787 w 12192000"/>
                            <a:gd name="connsiteY8" fmla="*/ 481173 h 5667569"/>
                            <a:gd name="connsiteX9" fmla="*/ 381502 w 12192000"/>
                            <a:gd name="connsiteY9" fmla="*/ 1029923 h 5667569"/>
                            <a:gd name="connsiteX10" fmla="*/ 400395 w 12192000"/>
                            <a:gd name="connsiteY10" fmla="*/ 1217335 h 5667569"/>
                            <a:gd name="connsiteX11" fmla="*/ 429127 w 12192000"/>
                            <a:gd name="connsiteY11" fmla="*/ 1215884 h 5667569"/>
                            <a:gd name="connsiteX12" fmla="*/ 715354 w 12192000"/>
                            <a:gd name="connsiteY12" fmla="*/ 1259158 h 5667569"/>
                            <a:gd name="connsiteX13" fmla="*/ 772653 w 12192000"/>
                            <a:gd name="connsiteY13" fmla="*/ 1280129 h 5667569"/>
                            <a:gd name="connsiteX14" fmla="*/ 821412 w 12192000"/>
                            <a:gd name="connsiteY14" fmla="*/ 1239900 h 5667569"/>
                            <a:gd name="connsiteX15" fmla="*/ 1359570 w 12192000"/>
                            <a:gd name="connsiteY15" fmla="*/ 1075515 h 5667569"/>
                            <a:gd name="connsiteX16" fmla="*/ 2040180 w 12192000"/>
                            <a:gd name="connsiteY16" fmla="*/ 1357433 h 5667569"/>
                            <a:gd name="connsiteX17" fmla="*/ 2088252 w 12192000"/>
                            <a:gd name="connsiteY17" fmla="*/ 1415696 h 5667569"/>
                            <a:gd name="connsiteX18" fmla="*/ 2187379 w 12192000"/>
                            <a:gd name="connsiteY18" fmla="*/ 1400567 h 5667569"/>
                            <a:gd name="connsiteX19" fmla="*/ 2350170 w 12192000"/>
                            <a:gd name="connsiteY19" fmla="*/ 1392347 h 5667569"/>
                            <a:gd name="connsiteX20" fmla="*/ 2969918 w 12192000"/>
                            <a:gd name="connsiteY20" fmla="*/ 1517469 h 5667569"/>
                            <a:gd name="connsiteX21" fmla="*/ 3038377 w 12192000"/>
                            <a:gd name="connsiteY21" fmla="*/ 1550447 h 5667569"/>
                            <a:gd name="connsiteX22" fmla="*/ 3109172 w 12192000"/>
                            <a:gd name="connsiteY22" fmla="*/ 1516343 h 5667569"/>
                            <a:gd name="connsiteX23" fmla="*/ 3465097 w 12192000"/>
                            <a:gd name="connsiteY23" fmla="*/ 1444485 h 5667569"/>
                            <a:gd name="connsiteX24" fmla="*/ 3976347 w 12192000"/>
                            <a:gd name="connsiteY24" fmla="*/ 1600650 h 5667569"/>
                            <a:gd name="connsiteX25" fmla="*/ 4044319 w 12192000"/>
                            <a:gd name="connsiteY25" fmla="*/ 1656733 h 5667569"/>
                            <a:gd name="connsiteX26" fmla="*/ 4120819 w 12192000"/>
                            <a:gd name="connsiteY26" fmla="*/ 1649021 h 5667569"/>
                            <a:gd name="connsiteX27" fmla="*/ 4248928 w 12192000"/>
                            <a:gd name="connsiteY27" fmla="*/ 1661936 h 5667569"/>
                            <a:gd name="connsiteX28" fmla="*/ 4318283 w 12192000"/>
                            <a:gd name="connsiteY28" fmla="*/ 1683465 h 5667569"/>
                            <a:gd name="connsiteX29" fmla="*/ 4365154 w 12192000"/>
                            <a:gd name="connsiteY29" fmla="*/ 1626656 h 5667569"/>
                            <a:gd name="connsiteX30" fmla="*/ 4814640 w 12192000"/>
                            <a:gd name="connsiteY30" fmla="*/ 1440473 h 5667569"/>
                            <a:gd name="connsiteX31" fmla="*/ 5170050 w 12192000"/>
                            <a:gd name="connsiteY31" fmla="*/ 1549036 h 5667569"/>
                            <a:gd name="connsiteX32" fmla="*/ 5251575 w 12192000"/>
                            <a:gd name="connsiteY32" fmla="*/ 1616301 h 5667569"/>
                            <a:gd name="connsiteX33" fmla="*/ 5310040 w 12192000"/>
                            <a:gd name="connsiteY33" fmla="*/ 1598153 h 5667569"/>
                            <a:gd name="connsiteX34" fmla="*/ 5402181 w 12192000"/>
                            <a:gd name="connsiteY34" fmla="*/ 1588864 h 5667569"/>
                            <a:gd name="connsiteX35" fmla="*/ 5494324 w 12192000"/>
                            <a:gd name="connsiteY35" fmla="*/ 1598153 h 5667569"/>
                            <a:gd name="connsiteX36" fmla="*/ 5511630 w 12192000"/>
                            <a:gd name="connsiteY36" fmla="*/ 1603525 h 5667569"/>
                            <a:gd name="connsiteX37" fmla="*/ 5536444 w 12192000"/>
                            <a:gd name="connsiteY37" fmla="*/ 1566717 h 5667569"/>
                            <a:gd name="connsiteX38" fmla="*/ 5725031 w 12192000"/>
                            <a:gd name="connsiteY38" fmla="*/ 1488602 h 5667569"/>
                            <a:gd name="connsiteX39" fmla="*/ 5913615 w 12192000"/>
                            <a:gd name="connsiteY39" fmla="*/ 1566717 h 5667569"/>
                            <a:gd name="connsiteX40" fmla="*/ 5969697 w 12192000"/>
                            <a:gd name="connsiteY40" fmla="*/ 1649893 h 5667569"/>
                            <a:gd name="connsiteX41" fmla="*/ 6057905 w 12192000"/>
                            <a:gd name="connsiteY41" fmla="*/ 1641001 h 5667569"/>
                            <a:gd name="connsiteX42" fmla="*/ 6148024 w 12192000"/>
                            <a:gd name="connsiteY42" fmla="*/ 1650086 h 5667569"/>
                            <a:gd name="connsiteX43" fmla="*/ 6217726 w 12192000"/>
                            <a:gd name="connsiteY43" fmla="*/ 1671723 h 5667569"/>
                            <a:gd name="connsiteX44" fmla="*/ 6245032 w 12192000"/>
                            <a:gd name="connsiteY44" fmla="*/ 1649193 h 5667569"/>
                            <a:gd name="connsiteX45" fmla="*/ 6495051 w 12192000"/>
                            <a:gd name="connsiteY45" fmla="*/ 1572822 h 5667569"/>
                            <a:gd name="connsiteX46" fmla="*/ 6669110 w 12192000"/>
                            <a:gd name="connsiteY46" fmla="*/ 1607963 h 5667569"/>
                            <a:gd name="connsiteX47" fmla="*/ 6683779 w 12192000"/>
                            <a:gd name="connsiteY47" fmla="*/ 1615925 h 5667569"/>
                            <a:gd name="connsiteX48" fmla="*/ 6761418 w 12192000"/>
                            <a:gd name="connsiteY48" fmla="*/ 1591824 h 5667569"/>
                            <a:gd name="connsiteX49" fmla="*/ 6910138 w 12192000"/>
                            <a:gd name="connsiteY49" fmla="*/ 1576832 h 5667569"/>
                            <a:gd name="connsiteX50" fmla="*/ 6985588 w 12192000"/>
                            <a:gd name="connsiteY50" fmla="*/ 1580642 h 5667569"/>
                            <a:gd name="connsiteX51" fmla="*/ 7007754 w 12192000"/>
                            <a:gd name="connsiteY51" fmla="*/ 1584025 h 5667569"/>
                            <a:gd name="connsiteX52" fmla="*/ 7084110 w 12192000"/>
                            <a:gd name="connsiteY52" fmla="*/ 1542581 h 5667569"/>
                            <a:gd name="connsiteX53" fmla="*/ 7371348 w 12192000"/>
                            <a:gd name="connsiteY53" fmla="*/ 1484590 h 5667569"/>
                            <a:gd name="connsiteX54" fmla="*/ 7658586 w 12192000"/>
                            <a:gd name="connsiteY54" fmla="*/ 1542581 h 5667569"/>
                            <a:gd name="connsiteX55" fmla="*/ 7769577 w 12192000"/>
                            <a:gd name="connsiteY55" fmla="*/ 1602825 h 5667569"/>
                            <a:gd name="connsiteX56" fmla="*/ 7825177 w 12192000"/>
                            <a:gd name="connsiteY56" fmla="*/ 1556951 h 5667569"/>
                            <a:gd name="connsiteX57" fmla="*/ 8075196 w 12192000"/>
                            <a:gd name="connsiteY57" fmla="*/ 1480580 h 5667569"/>
                            <a:gd name="connsiteX58" fmla="*/ 8325215 w 12192000"/>
                            <a:gd name="connsiteY58" fmla="*/ 1556951 h 5667569"/>
                            <a:gd name="connsiteX59" fmla="*/ 8355456 w 12192000"/>
                            <a:gd name="connsiteY59" fmla="*/ 1581902 h 5667569"/>
                            <a:gd name="connsiteX60" fmla="*/ 8404825 w 12192000"/>
                            <a:gd name="connsiteY60" fmla="*/ 1566577 h 5667569"/>
                            <a:gd name="connsiteX61" fmla="*/ 8462211 w 12192000"/>
                            <a:gd name="connsiteY61" fmla="*/ 1560792 h 5667569"/>
                            <a:gd name="connsiteX62" fmla="*/ 8573047 w 12192000"/>
                            <a:gd name="connsiteY62" fmla="*/ 1583169 h 5667569"/>
                            <a:gd name="connsiteX63" fmla="*/ 8596578 w 12192000"/>
                            <a:gd name="connsiteY63" fmla="*/ 1595941 h 5667569"/>
                            <a:gd name="connsiteX64" fmla="*/ 8607029 w 12192000"/>
                            <a:gd name="connsiteY64" fmla="*/ 1576687 h 5667569"/>
                            <a:gd name="connsiteX65" fmla="*/ 9251617 w 12192000"/>
                            <a:gd name="connsiteY65" fmla="*/ 1179148 h 5667569"/>
                            <a:gd name="connsiteX66" fmla="*/ 9320467 w 12192000"/>
                            <a:gd name="connsiteY66" fmla="*/ 1174805 h 5667569"/>
                            <a:gd name="connsiteX67" fmla="*/ 9334004 w 12192000"/>
                            <a:gd name="connsiteY67" fmla="*/ 1163636 h 5667569"/>
                            <a:gd name="connsiteX68" fmla="*/ 9727532 w 12192000"/>
                            <a:gd name="connsiteY68" fmla="*/ 1043430 h 5667569"/>
                            <a:gd name="connsiteX69" fmla="*/ 10225228 w 12192000"/>
                            <a:gd name="connsiteY69" fmla="*/ 1249582 h 5667569"/>
                            <a:gd name="connsiteX70" fmla="*/ 10290033 w 12192000"/>
                            <a:gd name="connsiteY70" fmla="*/ 1328127 h 5667569"/>
                            <a:gd name="connsiteX71" fmla="*/ 10304927 w 12192000"/>
                            <a:gd name="connsiteY71" fmla="*/ 1320953 h 5667569"/>
                            <a:gd name="connsiteX72" fmla="*/ 10761884 w 12192000"/>
                            <a:gd name="connsiteY72" fmla="*/ 1204051 h 5667569"/>
                            <a:gd name="connsiteX73" fmla="*/ 10916925 w 12192000"/>
                            <a:gd name="connsiteY73" fmla="*/ 1196223 h 5667569"/>
                            <a:gd name="connsiteX74" fmla="*/ 10993647 w 12192000"/>
                            <a:gd name="connsiteY74" fmla="*/ 949063 h 5667569"/>
                            <a:gd name="connsiteX75" fmla="*/ 12101132 w 12192000"/>
                            <a:gd name="connsiteY75" fmla="*/ 17402 h 56675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2192000" h="5667569">
                              <a:moveTo>
                                <a:pt x="12192000" y="0"/>
                              </a:moveTo>
                              <a:lnTo>
                                <a:pt x="12192000" y="2094190"/>
                              </a:lnTo>
                              <a:lnTo>
                                <a:pt x="12192000" y="3746323"/>
                              </a:lnTo>
                              <a:lnTo>
                                <a:pt x="12192000" y="5667569"/>
                              </a:lnTo>
                              <a:lnTo>
                                <a:pt x="0" y="5667569"/>
                              </a:lnTo>
                              <a:lnTo>
                                <a:pt x="0" y="3036730"/>
                              </a:lnTo>
                              <a:lnTo>
                                <a:pt x="0" y="2094190"/>
                              </a:lnTo>
                              <a:lnTo>
                                <a:pt x="0" y="445980"/>
                              </a:lnTo>
                              <a:lnTo>
                                <a:pt x="50787" y="481173"/>
                              </a:lnTo>
                              <a:cubicBezTo>
                                <a:pt x="217168" y="618483"/>
                                <a:pt x="336626" y="810619"/>
                                <a:pt x="381502" y="1029923"/>
                              </a:cubicBezTo>
                              <a:lnTo>
                                <a:pt x="400395" y="1217335"/>
                              </a:lnTo>
                              <a:lnTo>
                                <a:pt x="429127" y="1215884"/>
                              </a:lnTo>
                              <a:cubicBezTo>
                                <a:pt x="528800" y="1215884"/>
                                <a:pt x="624936" y="1231034"/>
                                <a:pt x="715354" y="1259158"/>
                              </a:cubicBezTo>
                              <a:lnTo>
                                <a:pt x="772653" y="1280129"/>
                              </a:lnTo>
                              <a:lnTo>
                                <a:pt x="821412" y="1239900"/>
                              </a:lnTo>
                              <a:cubicBezTo>
                                <a:pt x="975032" y="1136116"/>
                                <a:pt x="1160225" y="1075515"/>
                                <a:pt x="1359570" y="1075515"/>
                              </a:cubicBezTo>
                              <a:cubicBezTo>
                                <a:pt x="1625364" y="1075515"/>
                                <a:pt x="1865996" y="1183250"/>
                                <a:pt x="2040180" y="1357433"/>
                              </a:cubicBezTo>
                              <a:lnTo>
                                <a:pt x="2088252" y="1415696"/>
                              </a:lnTo>
                              <a:lnTo>
                                <a:pt x="2187379" y="1400567"/>
                              </a:lnTo>
                              <a:cubicBezTo>
                                <a:pt x="2240903" y="1395132"/>
                                <a:pt x="2295211" y="1392347"/>
                                <a:pt x="2350170" y="1392347"/>
                              </a:cubicBezTo>
                              <a:cubicBezTo>
                                <a:pt x="2570004" y="1392347"/>
                                <a:pt x="2779433" y="1436900"/>
                                <a:pt x="2969918" y="1517469"/>
                              </a:cubicBezTo>
                              <a:lnTo>
                                <a:pt x="3038377" y="1550447"/>
                              </a:lnTo>
                              <a:lnTo>
                                <a:pt x="3109172" y="1516343"/>
                              </a:lnTo>
                              <a:cubicBezTo>
                                <a:pt x="3218569" y="1470072"/>
                                <a:pt x="3338845" y="1444485"/>
                                <a:pt x="3465097" y="1444485"/>
                              </a:cubicBezTo>
                              <a:cubicBezTo>
                                <a:pt x="3654475" y="1444485"/>
                                <a:pt x="3830407" y="1502056"/>
                                <a:pt x="3976347" y="1600650"/>
                              </a:cubicBezTo>
                              <a:lnTo>
                                <a:pt x="4044319" y="1656733"/>
                              </a:lnTo>
                              <a:lnTo>
                                <a:pt x="4120819" y="1649021"/>
                              </a:lnTo>
                              <a:cubicBezTo>
                                <a:pt x="4164702" y="1649021"/>
                                <a:pt x="4207547" y="1653468"/>
                                <a:pt x="4248928" y="1661936"/>
                              </a:cubicBezTo>
                              <a:lnTo>
                                <a:pt x="4318283" y="1683465"/>
                              </a:lnTo>
                              <a:lnTo>
                                <a:pt x="4365154" y="1626656"/>
                              </a:lnTo>
                              <a:cubicBezTo>
                                <a:pt x="4480187" y="1511623"/>
                                <a:pt x="4639106" y="1440473"/>
                                <a:pt x="4814640" y="1440473"/>
                              </a:cubicBezTo>
                              <a:cubicBezTo>
                                <a:pt x="4946293" y="1440473"/>
                                <a:pt x="5068594" y="1480495"/>
                                <a:pt x="5170050" y="1549036"/>
                              </a:cubicBezTo>
                              <a:lnTo>
                                <a:pt x="5251575" y="1616301"/>
                              </a:lnTo>
                              <a:lnTo>
                                <a:pt x="5310040" y="1598153"/>
                              </a:lnTo>
                              <a:cubicBezTo>
                                <a:pt x="5339805" y="1592063"/>
                                <a:pt x="5370618" y="1588864"/>
                                <a:pt x="5402181" y="1588864"/>
                              </a:cubicBezTo>
                              <a:cubicBezTo>
                                <a:pt x="5433746" y="1588864"/>
                                <a:pt x="5464562" y="1592063"/>
                                <a:pt x="5494324" y="1598153"/>
                              </a:cubicBezTo>
                              <a:lnTo>
                                <a:pt x="5511630" y="1603525"/>
                              </a:lnTo>
                              <a:lnTo>
                                <a:pt x="5536444" y="1566717"/>
                              </a:lnTo>
                              <a:cubicBezTo>
                                <a:pt x="5584708" y="1518454"/>
                                <a:pt x="5651385" y="1488602"/>
                                <a:pt x="5725031" y="1488602"/>
                              </a:cubicBezTo>
                              <a:cubicBezTo>
                                <a:pt x="5798677" y="1488602"/>
                                <a:pt x="5865353" y="1518454"/>
                                <a:pt x="5913615" y="1566717"/>
                              </a:cubicBezTo>
                              <a:lnTo>
                                <a:pt x="5969697" y="1649893"/>
                              </a:lnTo>
                              <a:lnTo>
                                <a:pt x="6057905" y="1641001"/>
                              </a:lnTo>
                              <a:cubicBezTo>
                                <a:pt x="6088774" y="1641001"/>
                                <a:pt x="6118915" y="1644129"/>
                                <a:pt x="6148024" y="1650086"/>
                              </a:cubicBezTo>
                              <a:lnTo>
                                <a:pt x="6217726" y="1671723"/>
                              </a:lnTo>
                              <a:lnTo>
                                <a:pt x="6245032" y="1649193"/>
                              </a:lnTo>
                              <a:cubicBezTo>
                                <a:pt x="6316401" y="1600976"/>
                                <a:pt x="6402439" y="1572822"/>
                                <a:pt x="6495051" y="1572822"/>
                              </a:cubicBezTo>
                              <a:cubicBezTo>
                                <a:pt x="6556793" y="1572822"/>
                                <a:pt x="6615612" y="1585335"/>
                                <a:pt x="6669110" y="1607963"/>
                              </a:cubicBezTo>
                              <a:lnTo>
                                <a:pt x="6683779" y="1615925"/>
                              </a:lnTo>
                              <a:lnTo>
                                <a:pt x="6761418" y="1591824"/>
                              </a:lnTo>
                              <a:cubicBezTo>
                                <a:pt x="6809457" y="1581994"/>
                                <a:pt x="6859194" y="1576832"/>
                                <a:pt x="6910138" y="1576832"/>
                              </a:cubicBezTo>
                              <a:cubicBezTo>
                                <a:pt x="6935610" y="1576832"/>
                                <a:pt x="6960780" y="1578123"/>
                                <a:pt x="6985588" y="1580642"/>
                              </a:cubicBezTo>
                              <a:lnTo>
                                <a:pt x="7007754" y="1584025"/>
                              </a:lnTo>
                              <a:lnTo>
                                <a:pt x="7084110" y="1542581"/>
                              </a:lnTo>
                              <a:cubicBezTo>
                                <a:pt x="7172396" y="1505239"/>
                                <a:pt x="7269460" y="1484590"/>
                                <a:pt x="7371348" y="1484590"/>
                              </a:cubicBezTo>
                              <a:cubicBezTo>
                                <a:pt x="7473236" y="1484590"/>
                                <a:pt x="7570300" y="1505239"/>
                                <a:pt x="7658586" y="1542581"/>
                              </a:cubicBezTo>
                              <a:lnTo>
                                <a:pt x="7769577" y="1602825"/>
                              </a:lnTo>
                              <a:lnTo>
                                <a:pt x="7825177" y="1556951"/>
                              </a:lnTo>
                              <a:cubicBezTo>
                                <a:pt x="7896546" y="1508734"/>
                                <a:pt x="7982584" y="1480580"/>
                                <a:pt x="8075196" y="1480580"/>
                              </a:cubicBezTo>
                              <a:cubicBezTo>
                                <a:pt x="8167808" y="1480580"/>
                                <a:pt x="8253846" y="1508734"/>
                                <a:pt x="8325215" y="1556951"/>
                              </a:cubicBezTo>
                              <a:lnTo>
                                <a:pt x="8355456" y="1581902"/>
                              </a:lnTo>
                              <a:lnTo>
                                <a:pt x="8404825" y="1566577"/>
                              </a:lnTo>
                              <a:cubicBezTo>
                                <a:pt x="8423361" y="1562784"/>
                                <a:pt x="8442553" y="1560792"/>
                                <a:pt x="8462211" y="1560792"/>
                              </a:cubicBezTo>
                              <a:cubicBezTo>
                                <a:pt x="8501526" y="1560792"/>
                                <a:pt x="8538981" y="1568760"/>
                                <a:pt x="8573047" y="1583169"/>
                              </a:cubicBezTo>
                              <a:lnTo>
                                <a:pt x="8596578" y="1595941"/>
                              </a:lnTo>
                              <a:lnTo>
                                <a:pt x="8607029" y="1576687"/>
                              </a:lnTo>
                              <a:cubicBezTo>
                                <a:pt x="8751443" y="1362926"/>
                                <a:pt x="8983487" y="1213232"/>
                                <a:pt x="9251617" y="1179148"/>
                              </a:cubicBezTo>
                              <a:lnTo>
                                <a:pt x="9320467" y="1174805"/>
                              </a:lnTo>
                              <a:lnTo>
                                <a:pt x="9334004" y="1163636"/>
                              </a:lnTo>
                              <a:cubicBezTo>
                                <a:pt x="9446339" y="1087744"/>
                                <a:pt x="9581760" y="1043430"/>
                                <a:pt x="9727532" y="1043430"/>
                              </a:cubicBezTo>
                              <a:cubicBezTo>
                                <a:pt x="9921895" y="1043430"/>
                                <a:pt x="10097857" y="1122211"/>
                                <a:pt x="10225228" y="1249582"/>
                              </a:cubicBezTo>
                              <a:lnTo>
                                <a:pt x="10290033" y="1328127"/>
                              </a:lnTo>
                              <a:lnTo>
                                <a:pt x="10304927" y="1320953"/>
                              </a:lnTo>
                              <a:cubicBezTo>
                                <a:pt x="10447791" y="1260526"/>
                                <a:pt x="10601311" y="1220359"/>
                                <a:pt x="10761884" y="1204051"/>
                              </a:cubicBezTo>
                              <a:lnTo>
                                <a:pt x="10916925" y="1196223"/>
                              </a:lnTo>
                              <a:lnTo>
                                <a:pt x="10993647" y="949063"/>
                              </a:lnTo>
                              <a:cubicBezTo>
                                <a:pt x="11190033" y="484754"/>
                                <a:pt x="11600405" y="132990"/>
                                <a:pt x="12101132" y="17402"/>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任意多边形 68" o:spid="_x0000_s1026" o:spt="100" style="position:absolute;left:0pt;margin-left:-97.3pt;margin-top:-12.45pt;height:285.35pt;width:613.95pt;z-index:251661312;v-text-anchor:middle;mso-width-relative:page;mso-height-relative:page;" fillcolor="#FFFFFF [3212]" filled="t" stroked="f" coordsize="12192000,5667569" o:gfxdata="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" path="m12192000,0l12192000,2094190,12192000,3746323,12192000,5667569,0,5667569,0,3036730,0,2094190,0,445980,50787,481173c217168,618483,336626,810619,381502,1029923l400395,1217335,429127,1215884c528800,1215884,624936,1231034,715354,1259158l772653,1280129,821412,1239900c975032,1136116,1160225,1075515,1359570,1075515c1625364,1075515,1865996,1183250,2040180,1357433l2088252,1415696,2187379,1400567c2240903,1395132,2295211,1392347,2350170,1392347c2570004,1392347,2779433,1436900,2969918,1517469l3038377,1550447,3109172,1516343c3218569,1470072,3338845,1444485,3465097,1444485c3654475,1444485,3830407,1502056,3976347,1600650l4044319,1656733,4120819,1649021c4164702,1649021,4207547,1653468,4248928,1661936l4318283,1683465,4365154,1626656c4480187,1511623,4639106,1440473,4814640,1440473c4946293,1440473,5068594,1480495,5170050,1549036l5251575,1616301,5310040,1598153c5339805,1592063,5370618,1588864,5402181,1588864c5433746,1588864,5464562,1592063,5494324,1598153l5511630,1603525,5536444,1566717c5584708,1518454,5651385,1488602,5725031,1488602c5798677,1488602,5865353,1518454,5913615,1566717l5969697,1649893,6057905,1641001c6088774,1641001,6118915,1644129,6148024,1650086l6217726,1671723,6245032,1649193c6316401,1600976,6402439,1572822,6495051,1572822c6556793,1572822,6615612,1585335,6669110,1607963l6683779,1615925,6761418,1591824c6809457,1581994,6859194,1576832,6910138,1576832c6935610,1576832,6960780,1578123,6985588,1580642l7007754,1584025,7084110,1542581c7172396,1505239,7269460,1484590,7371348,1484590c7473236,1484590,7570300,1505239,7658586,1542581l7769577,1602825,7825177,1556951c7896546,1508734,7982584,1480580,8075196,1480580c8167808,1480580,8253846,1508734,8325215,1556951l8355456,1581902,8404825,1566577c8423361,1562784,8442553,1560792,8462211,1560792c8501526,1560792,8538981,1568760,8573047,1583169l8596578,1595941,8607029,1576687c8751443,1362926,8983487,1213232,9251617,1179148l9320467,1174805,9334004,1163636c9446339,1087744,9581760,1043430,9727532,1043430c9921895,1043430,10097857,1122211,10225228,1249582l10290033,1328127,10304927,1320953c10447791,1260526,10601311,1220359,10761884,1204051l10916925,1196223,10993647,949063c11190033,484754,11600405,132990,12101132,17402xe">
                <v:path o:connectlocs="7797165,0;7797165,1339062;7797165,2395465;7797165,3623945;0,3623945;0,1941739;0,1339062;0,285167;32479,307670;243982,658551;256065,778385;274440,777457;457491,805128;494135,818537;525318,792814;869487,687703;1304758,867966;1335502,905221;1398897,895547;1503007,890291;1899355,970296;1943137,991383;1988412,969576;2216037,923629;2542998,1023484;2586468,1059344;2635392,1054413;2717322,1062671;2761676,1076437;2791652,1040112;3079112,921064;3306408,990481;3358546,1033491;3395936,1021887;3454863,1015948;3513791,1021887;3524859,1025322;3540728,1001786;3661336,951838;3781941,1001786;3817807,1054971;3874219,1049285;3931853,1055094;3976430,1068929;3993893,1054523;4153788,1005690;4265104,1028160;4274485,1033251;4324138,1017840;4419249,1008254;4467501,1010690;4481677,1012853;4530509,986353;4714207,949273;4897905,986353;4968887,1024874;5004445,995542;5164340,946709;5324235,995542;5343575,1011496;5375148,1001697;5411848,997998;5482731,1012306;5497780,1020473;5504464,1008161;5916698,753968;5960729,751191;5969387,744049;6221060,667187;6539352,799005;6580797,849228;6590322,844640;6882561,769891;6981714,764886;7030780,606847;7739052,11127" o:connectangles="0,0,0,0,0,0,0,0,0,0,0,0,0,0,0,0,0,0,0,0,0,0,0,0,0,0,0,0,0,0,0,0,0,0,0,0,0,0,0,0,0,0,0,0,0,0,0,0,0,0,0,0,0,0,0,0,0,0,0,0,0,0,0,0,0,0,0,0,0,0,0,0,0,0,0,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3670300</wp:posOffset>
                </wp:positionH>
                <wp:positionV relativeFrom="paragraph">
                  <wp:posOffset>-476885</wp:posOffset>
                </wp:positionV>
                <wp:extent cx="1450975" cy="942975"/>
                <wp:effectExtent l="0" t="0" r="0" b="9525"/>
                <wp:wrapNone/>
                <wp:docPr id="97" name="组合 76"/>
                <wp:cNvGraphicFramePr/>
                <a:graphic xmlns:a="http://schemas.openxmlformats.org/drawingml/2006/main">
                  <a:graphicData uri="http://schemas.microsoft.com/office/word/2010/wordprocessingGroup">
                    <wpg:wgp>
                      <wpg:cNvGrpSpPr/>
                      <wpg:grpSpPr>
                        <a:xfrm>
                          <a:off x="0" y="0"/>
                          <a:ext cx="1451143" cy="943280"/>
                          <a:chOff x="0" y="0"/>
                          <a:chExt cx="2568389" cy="1669678"/>
                        </a:xfrm>
                      </wpg:grpSpPr>
                      <wpg:grpSp>
                        <wpg:cNvPr id="98" name="组合 98"/>
                        <wpg:cNvGrpSpPr/>
                        <wpg:grpSpPr>
                          <a:xfrm>
                            <a:off x="968192" y="1257726"/>
                            <a:ext cx="645456" cy="411952"/>
                            <a:chOff x="968192" y="1257726"/>
                            <a:chExt cx="645456" cy="411952"/>
                          </a:xfrm>
                        </wpg:grpSpPr>
                        <wpg:grpSp>
                          <wpg:cNvPr id="99" name="组合 99"/>
                          <wpg:cNvGrpSpPr/>
                          <wpg:grpSpPr>
                            <a:xfrm>
                              <a:off x="1373843" y="1393092"/>
                              <a:ext cx="239805" cy="234004"/>
                              <a:chOff x="1373843" y="1393092"/>
                              <a:chExt cx="277906" cy="271183"/>
                            </a:xfrm>
                          </wpg:grpSpPr>
                          <wps:wsp>
                            <wps:cNvPr id="100" name="任意多边形 100"/>
                            <wps:cNvSpPr/>
                            <wps:spPr>
                              <a:xfrm>
                                <a:off x="1373843" y="1393092"/>
                                <a:ext cx="244286" cy="271183"/>
                              </a:xfrm>
                              <a:custGeom>
                                <a:avLst/>
                                <a:gdLst>
                                  <a:gd name="connsiteX0" fmla="*/ 26894 w 244286"/>
                                  <a:gd name="connsiteY0" fmla="*/ 0 h 271183"/>
                                  <a:gd name="connsiteX1" fmla="*/ 35857 w 244286"/>
                                  <a:gd name="connsiteY1" fmla="*/ 9048 h 271183"/>
                                  <a:gd name="connsiteX2" fmla="*/ 35857 w 244286"/>
                                  <a:gd name="connsiteY2" fmla="*/ 2242 h 271183"/>
                                  <a:gd name="connsiteX3" fmla="*/ 244286 w 244286"/>
                                  <a:gd name="connsiteY3" fmla="*/ 2242 h 271183"/>
                                  <a:gd name="connsiteX4" fmla="*/ 244286 w 244286"/>
                                  <a:gd name="connsiteY4" fmla="*/ 271183 h 271183"/>
                                  <a:gd name="connsiteX5" fmla="*/ 35857 w 244286"/>
                                  <a:gd name="connsiteY5" fmla="*/ 271183 h 271183"/>
                                  <a:gd name="connsiteX6" fmla="*/ 35857 w 244286"/>
                                  <a:gd name="connsiteY6" fmla="*/ 259894 h 271183"/>
                                  <a:gd name="connsiteX7" fmla="*/ 26894 w 244286"/>
                                  <a:gd name="connsiteY7" fmla="*/ 268942 h 271183"/>
                                  <a:gd name="connsiteX8" fmla="*/ 0 w 244286"/>
                                  <a:gd name="connsiteY8" fmla="*/ 134471 h 271183"/>
                                  <a:gd name="connsiteX9" fmla="*/ 26894 w 244286"/>
                                  <a:gd name="connsiteY9" fmla="*/ 0 h 271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286" h="271183">
                                    <a:moveTo>
                                      <a:pt x="26894" y="0"/>
                                    </a:moveTo>
                                    <a:lnTo>
                                      <a:pt x="35857" y="9048"/>
                                    </a:lnTo>
                                    <a:lnTo>
                                      <a:pt x="35857" y="2242"/>
                                    </a:lnTo>
                                    <a:lnTo>
                                      <a:pt x="244286" y="2242"/>
                                    </a:lnTo>
                                    <a:lnTo>
                                      <a:pt x="244286" y="271183"/>
                                    </a:lnTo>
                                    <a:lnTo>
                                      <a:pt x="35857" y="271183"/>
                                    </a:lnTo>
                                    <a:lnTo>
                                      <a:pt x="35857" y="259894"/>
                                    </a:lnTo>
                                    <a:lnTo>
                                      <a:pt x="26894" y="268942"/>
                                    </a:lnTo>
                                    <a:cubicBezTo>
                                      <a:pt x="12041" y="268942"/>
                                      <a:pt x="0" y="208737"/>
                                      <a:pt x="0" y="134471"/>
                                    </a:cubicBezTo>
                                    <a:cubicBezTo>
                                      <a:pt x="0" y="60205"/>
                                      <a:pt x="12041" y="0"/>
                                      <a:pt x="26894" y="0"/>
                                    </a:cubicBez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椭圆 101"/>
                            <wps:cNvSpPr/>
                            <wps:spPr>
                              <a:xfrm>
                                <a:off x="1597961" y="1395334"/>
                                <a:ext cx="53788" cy="268941"/>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2" name="任意多边形 102"/>
                          <wps:cNvSpPr/>
                          <wps:spPr>
                            <a:xfrm>
                              <a:off x="968192" y="1259541"/>
                              <a:ext cx="622577" cy="363071"/>
                            </a:xfrm>
                            <a:custGeom>
                              <a:avLst/>
                              <a:gdLst>
                                <a:gd name="connsiteX0" fmla="*/ 94130 w 622577"/>
                                <a:gd name="connsiteY0" fmla="*/ 0 h 363071"/>
                                <a:gd name="connsiteX1" fmla="*/ 531158 w 622577"/>
                                <a:gd name="connsiteY1" fmla="*/ 0 h 363071"/>
                                <a:gd name="connsiteX2" fmla="*/ 617891 w 622577"/>
                                <a:gd name="connsiteY2" fmla="*/ 57490 h 363071"/>
                                <a:gd name="connsiteX3" fmla="*/ 622577 w 622577"/>
                                <a:gd name="connsiteY3" fmla="*/ 80702 h 363071"/>
                                <a:gd name="connsiteX4" fmla="*/ 385671 w 622577"/>
                                <a:gd name="connsiteY4" fmla="*/ 146851 h 363071"/>
                                <a:gd name="connsiteX5" fmla="*/ 446045 w 622577"/>
                                <a:gd name="connsiteY5" fmla="*/ 363071 h 363071"/>
                                <a:gd name="connsiteX6" fmla="*/ 94130 w 622577"/>
                                <a:gd name="connsiteY6" fmla="*/ 363071 h 363071"/>
                                <a:gd name="connsiteX7" fmla="*/ 0 w 622577"/>
                                <a:gd name="connsiteY7" fmla="*/ 268941 h 363071"/>
                                <a:gd name="connsiteX8" fmla="*/ 0 w 622577"/>
                                <a:gd name="connsiteY8" fmla="*/ 94130 h 363071"/>
                                <a:gd name="connsiteX9" fmla="*/ 94130 w 622577"/>
                                <a:gd name="connsiteY9" fmla="*/ 0 h 363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22577" h="363071">
                                  <a:moveTo>
                                    <a:pt x="94130" y="0"/>
                                  </a:moveTo>
                                  <a:lnTo>
                                    <a:pt x="531158" y="0"/>
                                  </a:lnTo>
                                  <a:cubicBezTo>
                                    <a:pt x="570148" y="0"/>
                                    <a:pt x="603601" y="23706"/>
                                    <a:pt x="617891" y="57490"/>
                                  </a:cubicBezTo>
                                  <a:lnTo>
                                    <a:pt x="622577" y="80702"/>
                                  </a:lnTo>
                                  <a:lnTo>
                                    <a:pt x="385671" y="146851"/>
                                  </a:lnTo>
                                  <a:lnTo>
                                    <a:pt x="446045" y="363071"/>
                                  </a:lnTo>
                                  <a:lnTo>
                                    <a:pt x="94130" y="363071"/>
                                  </a:lnTo>
                                  <a:cubicBezTo>
                                    <a:pt x="42143" y="363071"/>
                                    <a:pt x="0" y="320928"/>
                                    <a:pt x="0" y="268941"/>
                                  </a:cubicBezTo>
                                  <a:lnTo>
                                    <a:pt x="0" y="94130"/>
                                  </a:lnTo>
                                  <a:cubicBezTo>
                                    <a:pt x="0" y="42143"/>
                                    <a:pt x="42143" y="0"/>
                                    <a:pt x="94130"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任意多边形 103"/>
                          <wps:cNvSpPr/>
                          <wps:spPr>
                            <a:xfrm>
                              <a:off x="972674" y="1257726"/>
                              <a:ext cx="446045" cy="355920"/>
                            </a:xfrm>
                            <a:custGeom>
                              <a:avLst/>
                              <a:gdLst>
                                <a:gd name="connsiteX0" fmla="*/ 58708 w 446045"/>
                                <a:gd name="connsiteY0" fmla="*/ 0 h 355920"/>
                                <a:gd name="connsiteX1" fmla="*/ 40696 w 446045"/>
                                <a:gd name="connsiteY1" fmla="*/ 21204 h 355920"/>
                                <a:gd name="connsiteX2" fmla="*/ 31376 w 446045"/>
                                <a:gd name="connsiteY2" fmla="*/ 57844 h 355920"/>
                                <a:gd name="connsiteX3" fmla="*/ 31376 w 446045"/>
                                <a:gd name="connsiteY3" fmla="*/ 232655 h 355920"/>
                                <a:gd name="connsiteX4" fmla="*/ 149974 w 446045"/>
                                <a:gd name="connsiteY4" fmla="*/ 326785 h 355920"/>
                                <a:gd name="connsiteX5" fmla="*/ 437910 w 446045"/>
                                <a:gd name="connsiteY5" fmla="*/ 326785 h 355920"/>
                                <a:gd name="connsiteX6" fmla="*/ 446045 w 446045"/>
                                <a:gd name="connsiteY6" fmla="*/ 355920 h 355920"/>
                                <a:gd name="connsiteX7" fmla="*/ 94130 w 446045"/>
                                <a:gd name="connsiteY7" fmla="*/ 355920 h 355920"/>
                                <a:gd name="connsiteX8" fmla="*/ 0 w 446045"/>
                                <a:gd name="connsiteY8" fmla="*/ 261790 h 355920"/>
                                <a:gd name="connsiteX9" fmla="*/ 0 w 446045"/>
                                <a:gd name="connsiteY9" fmla="*/ 86979 h 355920"/>
                                <a:gd name="connsiteX10" fmla="*/ 57490 w 446045"/>
                                <a:gd name="connsiteY10" fmla="*/ 246 h 355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6045" h="355920">
                                  <a:moveTo>
                                    <a:pt x="58708" y="0"/>
                                  </a:moveTo>
                                  <a:lnTo>
                                    <a:pt x="40696" y="21204"/>
                                  </a:lnTo>
                                  <a:cubicBezTo>
                                    <a:pt x="34695" y="32466"/>
                                    <a:pt x="31376" y="44847"/>
                                    <a:pt x="31376" y="57844"/>
                                  </a:cubicBezTo>
                                  <a:lnTo>
                                    <a:pt x="31376" y="232655"/>
                                  </a:lnTo>
                                  <a:cubicBezTo>
                                    <a:pt x="31376" y="284642"/>
                                    <a:pt x="84474" y="326785"/>
                                    <a:pt x="149974" y="326785"/>
                                  </a:cubicBezTo>
                                  <a:lnTo>
                                    <a:pt x="437910" y="326785"/>
                                  </a:lnTo>
                                  <a:lnTo>
                                    <a:pt x="446045" y="355920"/>
                                  </a:lnTo>
                                  <a:lnTo>
                                    <a:pt x="94130" y="355920"/>
                                  </a:lnTo>
                                  <a:cubicBezTo>
                                    <a:pt x="42143" y="355920"/>
                                    <a:pt x="0" y="313777"/>
                                    <a:pt x="0" y="261790"/>
                                  </a:cubicBezTo>
                                  <a:lnTo>
                                    <a:pt x="0" y="86979"/>
                                  </a:lnTo>
                                  <a:cubicBezTo>
                                    <a:pt x="0" y="47989"/>
                                    <a:pt x="23705" y="14536"/>
                                    <a:pt x="57490" y="246"/>
                                  </a:cubicBezTo>
                                  <a:close/>
                                </a:path>
                              </a:pathLst>
                            </a:cu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4" name="组合 104"/>
                          <wpg:cNvGrpSpPr/>
                          <wpg:grpSpPr>
                            <a:xfrm>
                              <a:off x="1221443" y="1398495"/>
                              <a:ext cx="277906" cy="271183"/>
                              <a:chOff x="1221443" y="1398495"/>
                              <a:chExt cx="277906" cy="271183"/>
                            </a:xfrm>
                          </wpg:grpSpPr>
                          <wps:wsp>
                            <wps:cNvPr id="105" name="任意多边形 105"/>
                            <wps:cNvSpPr/>
                            <wps:spPr>
                              <a:xfrm>
                                <a:off x="1221443" y="1398495"/>
                                <a:ext cx="244286" cy="271183"/>
                              </a:xfrm>
                              <a:custGeom>
                                <a:avLst/>
                                <a:gdLst>
                                  <a:gd name="connsiteX0" fmla="*/ 26894 w 244286"/>
                                  <a:gd name="connsiteY0" fmla="*/ 0 h 271183"/>
                                  <a:gd name="connsiteX1" fmla="*/ 35857 w 244286"/>
                                  <a:gd name="connsiteY1" fmla="*/ 9048 h 271183"/>
                                  <a:gd name="connsiteX2" fmla="*/ 35857 w 244286"/>
                                  <a:gd name="connsiteY2" fmla="*/ 2242 h 271183"/>
                                  <a:gd name="connsiteX3" fmla="*/ 244286 w 244286"/>
                                  <a:gd name="connsiteY3" fmla="*/ 2242 h 271183"/>
                                  <a:gd name="connsiteX4" fmla="*/ 244286 w 244286"/>
                                  <a:gd name="connsiteY4" fmla="*/ 271183 h 271183"/>
                                  <a:gd name="connsiteX5" fmla="*/ 35857 w 244286"/>
                                  <a:gd name="connsiteY5" fmla="*/ 271183 h 271183"/>
                                  <a:gd name="connsiteX6" fmla="*/ 35857 w 244286"/>
                                  <a:gd name="connsiteY6" fmla="*/ 259894 h 271183"/>
                                  <a:gd name="connsiteX7" fmla="*/ 26894 w 244286"/>
                                  <a:gd name="connsiteY7" fmla="*/ 268942 h 271183"/>
                                  <a:gd name="connsiteX8" fmla="*/ 0 w 244286"/>
                                  <a:gd name="connsiteY8" fmla="*/ 134471 h 271183"/>
                                  <a:gd name="connsiteX9" fmla="*/ 26894 w 244286"/>
                                  <a:gd name="connsiteY9" fmla="*/ 0 h 271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286" h="271183">
                                    <a:moveTo>
                                      <a:pt x="26894" y="0"/>
                                    </a:moveTo>
                                    <a:lnTo>
                                      <a:pt x="35857" y="9048"/>
                                    </a:lnTo>
                                    <a:lnTo>
                                      <a:pt x="35857" y="2242"/>
                                    </a:lnTo>
                                    <a:lnTo>
                                      <a:pt x="244286" y="2242"/>
                                    </a:lnTo>
                                    <a:lnTo>
                                      <a:pt x="244286" y="271183"/>
                                    </a:lnTo>
                                    <a:lnTo>
                                      <a:pt x="35857" y="271183"/>
                                    </a:lnTo>
                                    <a:lnTo>
                                      <a:pt x="35857" y="259894"/>
                                    </a:lnTo>
                                    <a:lnTo>
                                      <a:pt x="26894" y="268942"/>
                                    </a:lnTo>
                                    <a:cubicBezTo>
                                      <a:pt x="12041" y="268942"/>
                                      <a:pt x="0" y="208737"/>
                                      <a:pt x="0" y="134471"/>
                                    </a:cubicBezTo>
                                    <a:cubicBezTo>
                                      <a:pt x="0" y="60205"/>
                                      <a:pt x="12041" y="0"/>
                                      <a:pt x="26894" y="0"/>
                                    </a:cubicBez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椭圆 106"/>
                            <wps:cNvSpPr/>
                            <wps:spPr>
                              <a:xfrm>
                                <a:off x="1445561" y="1400737"/>
                                <a:ext cx="53788" cy="268941"/>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07" name="任意多边形 107"/>
                        <wps:cNvSpPr/>
                        <wps:spPr>
                          <a:xfrm rot="595636">
                            <a:off x="2071321" y="33045"/>
                            <a:ext cx="342900" cy="497541"/>
                          </a:xfrm>
                          <a:custGeom>
                            <a:avLst/>
                            <a:gdLst>
                              <a:gd name="connsiteX0" fmla="*/ 0 w 342900"/>
                              <a:gd name="connsiteY0" fmla="*/ 363071 h 497541"/>
                              <a:gd name="connsiteX1" fmla="*/ 94130 w 342900"/>
                              <a:gd name="connsiteY1" fmla="*/ 26894 h 497541"/>
                              <a:gd name="connsiteX2" fmla="*/ 275665 w 342900"/>
                              <a:gd name="connsiteY2" fmla="*/ 0 h 497541"/>
                              <a:gd name="connsiteX3" fmla="*/ 342900 w 342900"/>
                              <a:gd name="connsiteY3" fmla="*/ 497541 h 497541"/>
                              <a:gd name="connsiteX4" fmla="*/ 0 w 342900"/>
                              <a:gd name="connsiteY4" fmla="*/ 363071 h 4975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900" h="497541">
                                <a:moveTo>
                                  <a:pt x="0" y="363071"/>
                                </a:moveTo>
                                <a:lnTo>
                                  <a:pt x="94130" y="26894"/>
                                </a:lnTo>
                                <a:lnTo>
                                  <a:pt x="275665" y="0"/>
                                </a:lnTo>
                                <a:lnTo>
                                  <a:pt x="342900" y="497541"/>
                                </a:lnTo>
                                <a:lnTo>
                                  <a:pt x="0" y="363071"/>
                                </a:lnTo>
                                <a:close/>
                              </a:path>
                            </a:pathLst>
                          </a:custGeom>
                          <a:solidFill>
                            <a:srgbClr val="FFEE5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任意多边形 108"/>
                        <wps:cNvSpPr/>
                        <wps:spPr>
                          <a:xfrm rot="20126322" flipH="1" flipV="1">
                            <a:off x="2129119" y="806828"/>
                            <a:ext cx="342900" cy="497541"/>
                          </a:xfrm>
                          <a:custGeom>
                            <a:avLst/>
                            <a:gdLst>
                              <a:gd name="connsiteX0" fmla="*/ 0 w 342900"/>
                              <a:gd name="connsiteY0" fmla="*/ 363071 h 497541"/>
                              <a:gd name="connsiteX1" fmla="*/ 94130 w 342900"/>
                              <a:gd name="connsiteY1" fmla="*/ 26894 h 497541"/>
                              <a:gd name="connsiteX2" fmla="*/ 275665 w 342900"/>
                              <a:gd name="connsiteY2" fmla="*/ 0 h 497541"/>
                              <a:gd name="connsiteX3" fmla="*/ 342900 w 342900"/>
                              <a:gd name="connsiteY3" fmla="*/ 497541 h 497541"/>
                              <a:gd name="connsiteX4" fmla="*/ 0 w 342900"/>
                              <a:gd name="connsiteY4" fmla="*/ 363071 h 4975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900" h="497541">
                                <a:moveTo>
                                  <a:pt x="0" y="363071"/>
                                </a:moveTo>
                                <a:lnTo>
                                  <a:pt x="94130" y="26894"/>
                                </a:lnTo>
                                <a:lnTo>
                                  <a:pt x="275665" y="0"/>
                                </a:lnTo>
                                <a:lnTo>
                                  <a:pt x="342900" y="497541"/>
                                </a:lnTo>
                                <a:lnTo>
                                  <a:pt x="0" y="363071"/>
                                </a:lnTo>
                                <a:close/>
                              </a:path>
                            </a:pathLst>
                          </a:custGeom>
                          <a:solidFill>
                            <a:srgbClr val="FFEE5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椭圆 109"/>
                        <wps:cNvSpPr/>
                        <wps:spPr>
                          <a:xfrm>
                            <a:off x="4481" y="0"/>
                            <a:ext cx="2440641" cy="1445560"/>
                          </a:xfrm>
                          <a:prstGeom prst="ellipse">
                            <a:avLst/>
                          </a:prstGeom>
                          <a:solidFill>
                            <a:srgbClr val="FB776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任意多边形 110"/>
                        <wps:cNvSpPr/>
                        <wps:spPr>
                          <a:xfrm>
                            <a:off x="24348" y="843141"/>
                            <a:ext cx="2398912" cy="613625"/>
                          </a:xfrm>
                          <a:custGeom>
                            <a:avLst/>
                            <a:gdLst>
                              <a:gd name="connsiteX0" fmla="*/ 0 w 2398912"/>
                              <a:gd name="connsiteY0" fmla="*/ 0 h 613625"/>
                              <a:gd name="connsiteX1" fmla="*/ 11395 w 2398912"/>
                              <a:gd name="connsiteY1" fmla="*/ 10329 h 613625"/>
                              <a:gd name="connsiteX2" fmla="*/ 1229590 w 2398912"/>
                              <a:gd name="connsiteY2" fmla="*/ 328996 h 613625"/>
                              <a:gd name="connsiteX3" fmla="*/ 2268396 w 2398912"/>
                              <a:gd name="connsiteY3" fmla="*/ 117299 h 613625"/>
                              <a:gd name="connsiteX4" fmla="*/ 2398912 w 2398912"/>
                              <a:gd name="connsiteY4" fmla="*/ 39472 h 613625"/>
                              <a:gd name="connsiteX5" fmla="*/ 2329358 w 2398912"/>
                              <a:gd name="connsiteY5" fmla="*/ 172184 h 613625"/>
                              <a:gd name="connsiteX6" fmla="*/ 1204936 w 2398912"/>
                              <a:gd name="connsiteY6" fmla="*/ 613625 h 613625"/>
                              <a:gd name="connsiteX7" fmla="*/ 9408 w 2398912"/>
                              <a:gd name="connsiteY7" fmla="*/ 36510 h 613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98912" h="613625">
                                <a:moveTo>
                                  <a:pt x="0" y="0"/>
                                </a:moveTo>
                                <a:lnTo>
                                  <a:pt x="11395" y="10329"/>
                                </a:lnTo>
                                <a:cubicBezTo>
                                  <a:pt x="275402" y="202590"/>
                                  <a:pt x="722492" y="328996"/>
                                  <a:pt x="1229590" y="328996"/>
                                </a:cubicBezTo>
                                <a:cubicBezTo>
                                  <a:pt x="1635269" y="328996"/>
                                  <a:pt x="2002542" y="248096"/>
                                  <a:pt x="2268396" y="117299"/>
                                </a:cubicBezTo>
                                <a:lnTo>
                                  <a:pt x="2398912" y="39472"/>
                                </a:lnTo>
                                <a:lnTo>
                                  <a:pt x="2329358" y="172184"/>
                                </a:lnTo>
                                <a:cubicBezTo>
                                  <a:pt x="2144104" y="431600"/>
                                  <a:pt x="1710410" y="613625"/>
                                  <a:pt x="1204936" y="613625"/>
                                </a:cubicBezTo>
                                <a:cubicBezTo>
                                  <a:pt x="615217" y="613625"/>
                                  <a:pt x="123198" y="365869"/>
                                  <a:pt x="9408" y="36510"/>
                                </a:cubicBezTo>
                                <a:close/>
                              </a:path>
                            </a:pathLst>
                          </a:custGeom>
                          <a:solidFill>
                            <a:srgbClr val="FA503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任意多边形 111"/>
                        <wps:cNvSpPr/>
                        <wps:spPr>
                          <a:xfrm>
                            <a:off x="2240" y="284058"/>
                            <a:ext cx="259182" cy="888650"/>
                          </a:xfrm>
                          <a:custGeom>
                            <a:avLst/>
                            <a:gdLst>
                              <a:gd name="connsiteX0" fmla="*/ 259182 w 259182"/>
                              <a:gd name="connsiteY0" fmla="*/ 0 h 888650"/>
                              <a:gd name="connsiteX1" fmla="*/ 234157 w 259182"/>
                              <a:gd name="connsiteY1" fmla="*/ 70443 h 888650"/>
                              <a:gd name="connsiteX2" fmla="*/ 199465 w 259182"/>
                              <a:gd name="connsiteY2" fmla="*/ 444326 h 888650"/>
                              <a:gd name="connsiteX3" fmla="*/ 234157 w 259182"/>
                              <a:gd name="connsiteY3" fmla="*/ 818209 h 888650"/>
                              <a:gd name="connsiteX4" fmla="*/ 259181 w 259182"/>
                              <a:gd name="connsiteY4" fmla="*/ 888650 h 888650"/>
                              <a:gd name="connsiteX5" fmla="*/ 208412 w 259182"/>
                              <a:gd name="connsiteY5" fmla="*/ 848438 h 888650"/>
                              <a:gd name="connsiteX6" fmla="*/ 0 w 259182"/>
                              <a:gd name="connsiteY6" fmla="*/ 444325 h 888650"/>
                              <a:gd name="connsiteX7" fmla="*/ 208412 w 259182"/>
                              <a:gd name="connsiteY7" fmla="*/ 40212 h 888650"/>
                              <a:gd name="connsiteX8" fmla="*/ 259182 w 259182"/>
                              <a:gd name="connsiteY8" fmla="*/ 0 h 888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9182" h="888650">
                                <a:moveTo>
                                  <a:pt x="259182" y="0"/>
                                </a:moveTo>
                                <a:lnTo>
                                  <a:pt x="234157" y="70443"/>
                                </a:lnTo>
                                <a:cubicBezTo>
                                  <a:pt x="198502" y="188553"/>
                                  <a:pt x="199465" y="314128"/>
                                  <a:pt x="199465" y="444326"/>
                                </a:cubicBezTo>
                                <a:cubicBezTo>
                                  <a:pt x="199465" y="574524"/>
                                  <a:pt x="198502" y="700099"/>
                                  <a:pt x="234157" y="818209"/>
                                </a:cubicBezTo>
                                <a:lnTo>
                                  <a:pt x="259181" y="888650"/>
                                </a:lnTo>
                                <a:lnTo>
                                  <a:pt x="208412" y="848438"/>
                                </a:lnTo>
                                <a:cubicBezTo>
                                  <a:pt x="76832" y="733082"/>
                                  <a:pt x="0" y="594018"/>
                                  <a:pt x="0" y="444325"/>
                                </a:cubicBezTo>
                                <a:cubicBezTo>
                                  <a:pt x="0" y="294633"/>
                                  <a:pt x="76832" y="155569"/>
                                  <a:pt x="208412" y="40212"/>
                                </a:cubicBezTo>
                                <a:lnTo>
                                  <a:pt x="259182"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任意多边形 112"/>
                        <wps:cNvSpPr/>
                        <wps:spPr>
                          <a:xfrm>
                            <a:off x="0" y="711880"/>
                            <a:ext cx="259181" cy="451864"/>
                          </a:xfrm>
                          <a:custGeom>
                            <a:avLst/>
                            <a:gdLst>
                              <a:gd name="connsiteX0" fmla="*/ 963 w 259181"/>
                              <a:gd name="connsiteY0" fmla="*/ 0 h 451864"/>
                              <a:gd name="connsiteX1" fmla="*/ 17342 w 259181"/>
                              <a:gd name="connsiteY1" fmla="*/ 34059 h 451864"/>
                              <a:gd name="connsiteX2" fmla="*/ 149844 w 259181"/>
                              <a:gd name="connsiteY2" fmla="*/ 184183 h 451864"/>
                              <a:gd name="connsiteX3" fmla="*/ 206542 w 259181"/>
                              <a:gd name="connsiteY3" fmla="*/ 226981 h 451864"/>
                              <a:gd name="connsiteX4" fmla="*/ 213694 w 259181"/>
                              <a:gd name="connsiteY4" fmla="*/ 291485 h 451864"/>
                              <a:gd name="connsiteX5" fmla="*/ 234157 w 259181"/>
                              <a:gd name="connsiteY5" fmla="*/ 381423 h 451864"/>
                              <a:gd name="connsiteX6" fmla="*/ 259181 w 259181"/>
                              <a:gd name="connsiteY6" fmla="*/ 451864 h 451864"/>
                              <a:gd name="connsiteX7" fmla="*/ 208412 w 259181"/>
                              <a:gd name="connsiteY7" fmla="*/ 411652 h 451864"/>
                              <a:gd name="connsiteX8" fmla="*/ 0 w 259181"/>
                              <a:gd name="connsiteY8" fmla="*/ 7539 h 451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9181" h="451864">
                                <a:moveTo>
                                  <a:pt x="963" y="0"/>
                                </a:moveTo>
                                <a:lnTo>
                                  <a:pt x="17342" y="34059"/>
                                </a:lnTo>
                                <a:cubicBezTo>
                                  <a:pt x="47749" y="86515"/>
                                  <a:pt x="92494" y="136786"/>
                                  <a:pt x="149844" y="184183"/>
                                </a:cubicBezTo>
                                <a:lnTo>
                                  <a:pt x="206542" y="226981"/>
                                </a:lnTo>
                                <a:lnTo>
                                  <a:pt x="213694" y="291485"/>
                                </a:lnTo>
                                <a:cubicBezTo>
                                  <a:pt x="218618" y="321902"/>
                                  <a:pt x="225243" y="351896"/>
                                  <a:pt x="234157" y="381423"/>
                                </a:cubicBezTo>
                                <a:lnTo>
                                  <a:pt x="259181" y="451864"/>
                                </a:lnTo>
                                <a:lnTo>
                                  <a:pt x="208412" y="411652"/>
                                </a:lnTo>
                                <a:cubicBezTo>
                                  <a:pt x="76832" y="296296"/>
                                  <a:pt x="0" y="157232"/>
                                  <a:pt x="0" y="7539"/>
                                </a:cubicBez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任意多边形 113"/>
                        <wps:cNvSpPr/>
                        <wps:spPr>
                          <a:xfrm>
                            <a:off x="2239" y="469235"/>
                            <a:ext cx="84266" cy="525025"/>
                          </a:xfrm>
                          <a:custGeom>
                            <a:avLst/>
                            <a:gdLst>
                              <a:gd name="connsiteX0" fmla="*/ 84266 w 84266"/>
                              <a:gd name="connsiteY0" fmla="*/ 0 h 525025"/>
                              <a:gd name="connsiteX1" fmla="*/ 81866 w 84266"/>
                              <a:gd name="connsiteY1" fmla="*/ 13865 h 525025"/>
                              <a:gd name="connsiteX2" fmla="*/ 64996 w 84266"/>
                              <a:gd name="connsiteY2" fmla="*/ 262512 h 525025"/>
                              <a:gd name="connsiteX3" fmla="*/ 81866 w 84266"/>
                              <a:gd name="connsiteY3" fmla="*/ 511159 h 525025"/>
                              <a:gd name="connsiteX4" fmla="*/ 84266 w 84266"/>
                              <a:gd name="connsiteY4" fmla="*/ 525025 h 525025"/>
                              <a:gd name="connsiteX5" fmla="*/ 54863 w 84266"/>
                              <a:gd name="connsiteY5" fmla="*/ 477445 h 525025"/>
                              <a:gd name="connsiteX6" fmla="*/ 0 w 84266"/>
                              <a:gd name="connsiteY6" fmla="*/ 262512 h 525025"/>
                              <a:gd name="connsiteX7" fmla="*/ 54863 w 84266"/>
                              <a:gd name="connsiteY7" fmla="*/ 47580 h 525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266" h="525025">
                                <a:moveTo>
                                  <a:pt x="84266" y="0"/>
                                </a:moveTo>
                                <a:lnTo>
                                  <a:pt x="81866" y="13865"/>
                                </a:lnTo>
                                <a:cubicBezTo>
                                  <a:pt x="70805" y="94180"/>
                                  <a:pt x="64996" y="177338"/>
                                  <a:pt x="64996" y="262512"/>
                                </a:cubicBezTo>
                                <a:cubicBezTo>
                                  <a:pt x="64996" y="347686"/>
                                  <a:pt x="70805" y="430844"/>
                                  <a:pt x="81866" y="511159"/>
                                </a:cubicBezTo>
                                <a:lnTo>
                                  <a:pt x="84266" y="525025"/>
                                </a:lnTo>
                                <a:lnTo>
                                  <a:pt x="54863" y="477445"/>
                                </a:lnTo>
                                <a:cubicBezTo>
                                  <a:pt x="19208" y="409548"/>
                                  <a:pt x="0" y="337358"/>
                                  <a:pt x="0" y="262512"/>
                                </a:cubicBezTo>
                                <a:cubicBezTo>
                                  <a:pt x="0" y="187666"/>
                                  <a:pt x="19208" y="115477"/>
                                  <a:pt x="54863" y="47580"/>
                                </a:cubicBezTo>
                                <a:close/>
                              </a:path>
                            </a:pathLst>
                          </a:custGeom>
                          <a:solidFill>
                            <a:srgbClr val="F99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椭圆 114"/>
                        <wps:cNvSpPr/>
                        <wps:spPr>
                          <a:xfrm>
                            <a:off x="2240" y="4482"/>
                            <a:ext cx="2440641" cy="144556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椭圆 115"/>
                        <wps:cNvSpPr/>
                        <wps:spPr>
                          <a:xfrm>
                            <a:off x="2057401" y="661148"/>
                            <a:ext cx="510988" cy="127747"/>
                          </a:xfrm>
                          <a:prstGeom prst="ellipse">
                            <a:avLst/>
                          </a:prstGeom>
                          <a:solidFill>
                            <a:srgbClr val="FFEE5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任意多边形 116"/>
                        <wps:cNvSpPr/>
                        <wps:spPr>
                          <a:xfrm>
                            <a:off x="573865" y="50265"/>
                            <a:ext cx="1389406" cy="201197"/>
                          </a:xfrm>
                          <a:custGeom>
                            <a:avLst/>
                            <a:gdLst>
                              <a:gd name="connsiteX0" fmla="*/ 960001 w 2117424"/>
                              <a:gd name="connsiteY0" fmla="*/ 0 h 306620"/>
                              <a:gd name="connsiteX1" fmla="*/ 1895933 w 2117424"/>
                              <a:gd name="connsiteY1" fmla="*/ 131066 h 306620"/>
                              <a:gd name="connsiteX2" fmla="*/ 1987921 w 2117424"/>
                              <a:gd name="connsiteY2" fmla="*/ 186450 h 306620"/>
                              <a:gd name="connsiteX3" fmla="*/ 2030398 w 2117424"/>
                              <a:gd name="connsiteY3" fmla="*/ 216943 h 306620"/>
                              <a:gd name="connsiteX4" fmla="*/ 2117424 w 2117424"/>
                              <a:gd name="connsiteY4" fmla="*/ 306620 h 306620"/>
                              <a:gd name="connsiteX5" fmla="*/ 2104195 w 2117424"/>
                              <a:gd name="connsiteY5" fmla="*/ 298509 h 306620"/>
                              <a:gd name="connsiteX6" fmla="*/ 1996496 w 2117424"/>
                              <a:gd name="connsiteY6" fmla="*/ 266004 h 306620"/>
                              <a:gd name="connsiteX7" fmla="*/ 891779 w 2117424"/>
                              <a:gd name="connsiteY7" fmla="*/ 142564 h 306620"/>
                              <a:gd name="connsiteX8" fmla="*/ 122689 w 2117424"/>
                              <a:gd name="connsiteY8" fmla="*/ 199364 h 306620"/>
                              <a:gd name="connsiteX9" fmla="*/ 0 w 2117424"/>
                              <a:gd name="connsiteY9" fmla="*/ 223724 h 306620"/>
                              <a:gd name="connsiteX10" fmla="*/ 6580 w 2117424"/>
                              <a:gd name="connsiteY10" fmla="*/ 216943 h 306620"/>
                              <a:gd name="connsiteX11" fmla="*/ 135296 w 2117424"/>
                              <a:gd name="connsiteY11" fmla="*/ 124543 h 306620"/>
                              <a:gd name="connsiteX12" fmla="*/ 295483 w 2117424"/>
                              <a:gd name="connsiteY12" fmla="*/ 87305 h 306620"/>
                              <a:gd name="connsiteX13" fmla="*/ 960001 w 2117424"/>
                              <a:gd name="connsiteY13" fmla="*/ 0 h 30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17424" h="306620">
                                <a:moveTo>
                                  <a:pt x="960001" y="0"/>
                                </a:moveTo>
                                <a:cubicBezTo>
                                  <a:pt x="1309516" y="0"/>
                                  <a:pt x="1626590" y="53132"/>
                                  <a:pt x="1895933" y="131066"/>
                                </a:cubicBezTo>
                                <a:lnTo>
                                  <a:pt x="1987921" y="186450"/>
                                </a:lnTo>
                                <a:lnTo>
                                  <a:pt x="2030398" y="216943"/>
                                </a:lnTo>
                                <a:lnTo>
                                  <a:pt x="2117424" y="306620"/>
                                </a:lnTo>
                                <a:lnTo>
                                  <a:pt x="2104195" y="298509"/>
                                </a:lnTo>
                                <a:lnTo>
                                  <a:pt x="1996496" y="266004"/>
                                </a:lnTo>
                                <a:cubicBezTo>
                                  <a:pt x="1681149" y="188070"/>
                                  <a:pt x="1300991" y="142564"/>
                                  <a:pt x="891779" y="142564"/>
                                </a:cubicBezTo>
                                <a:cubicBezTo>
                                  <a:pt x="618971" y="142564"/>
                                  <a:pt x="359077" y="162789"/>
                                  <a:pt x="122689" y="199364"/>
                                </a:cubicBezTo>
                                <a:lnTo>
                                  <a:pt x="0" y="223724"/>
                                </a:lnTo>
                                <a:lnTo>
                                  <a:pt x="6580" y="216943"/>
                                </a:lnTo>
                                <a:lnTo>
                                  <a:pt x="135296" y="124543"/>
                                </a:lnTo>
                                <a:lnTo>
                                  <a:pt x="295483" y="87305"/>
                                </a:lnTo>
                                <a:cubicBezTo>
                                  <a:pt x="497386" y="50730"/>
                                  <a:pt x="726991" y="0"/>
                                  <a:pt x="960001" y="0"/>
                                </a:cubicBezTo>
                                <a:close/>
                              </a:path>
                            </a:pathLst>
                          </a:custGeom>
                          <a:solidFill>
                            <a:srgbClr val="FFCFB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组合 76" o:spid="_x0000_s1026" o:spt="203" style="position:absolute;left:0pt;margin-left:289pt;margin-top:-37.55pt;height:74.25pt;width:114.25pt;z-index:251664384;mso-width-relative:page;mso-height-relative:page;" coordsize="2568389,1669678" o:gfxdata="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">
                <o:lock v:ext="edit" aspectratio="f"/>
                <v:group id="_x0000_s1026" o:spid="_x0000_s1026" o:spt="203" style="position:absolute;left:968192;top:1257726;height:411952;width:645456;" coordorigin="968192,1257726" coordsize="645456,411952"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1373843;top:1393092;height:234004;width:239805;" coordorigin="1373843,1393092" coordsize="277906,271183"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1373843;top:1393092;height:271183;width:244286;v-text-anchor:middle;" fillcolor="#D9D9D9 [2732]" filled="t" stroked="f" coordsize="244286,271183" o:gfxdata="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R0B/vQAA&#10;ANwAAAAPAAAAAAAAAAEAIAAAACIAAABkcnMvZG93bnJldi54bWxQSwECFAAUAAAACACHTuJAMy8F&#10;njsAAAA5AAAAEAAAAAAAAAABACAAAAAMAQAAZHJzL3NoYXBleG1sLnhtbFBLBQYAAAAABgAGAFsB&#10;AAC2AwAAAAA=&#10;" path="m26894,0l35857,9048,35857,2242,244286,2242,244286,271183,35857,271183,35857,259894,26894,268942c12041,268942,0,208737,0,134471c0,60205,12041,0,26894,0xe">
                      <v:path o:connectlocs="26894,0;35857,9048;35857,2242;244286,2242;244286,271183;35857,271183;35857,259894;26894,268942;0,134471;26894,0" o:connectangles="0,0,0,0,0,0,0,0,0,0"/>
                      <v:fill on="t" focussize="0,0"/>
                      <v:stroke on="f" weight="1pt" miterlimit="8" joinstyle="miter"/>
                      <v:imagedata o:title=""/>
                      <o:lock v:ext="edit" aspectratio="f"/>
                    </v:shape>
                    <v:shape id="_x0000_s1026" o:spid="_x0000_s1026" o:spt="3" type="#_x0000_t3" style="position:absolute;left:1597961;top:1395334;height:268941;width:53788;v-text-anchor:middle;" fillcolor="#F2F2F2 [3052]" filled="t" stroked="f" coordsize="21600,21600" o:gfxdata="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yAAO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group>
                  <v:shape id="_x0000_s1026" o:spid="_x0000_s1026" o:spt="100" style="position:absolute;left:968192;top:1259541;height:363071;width:622577;v-text-anchor:middle;" fillcolor="#FFFFFF [3212]" filled="t" stroked="f" coordsize="622577,363071" o:gfxdata="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VyLXugAAANwA&#10;AAAPAAAAAAAAAAEAIAAAACIAAABkcnMvZG93bnJldi54bWxQSwECFAAUAAAACACHTuJAMy8FnjsA&#10;AAA5AAAAEAAAAAAAAAABACAAAAAJAQAAZHJzL3NoYXBleG1sLnhtbFBLBQYAAAAABgAGAFsBAACz&#10;AwAAAAA=&#10;" path="m94130,0l531158,0c570148,0,603601,23706,617891,57490l622577,80702,385671,146851,446045,363071,94130,363071c42143,363071,0,320928,0,268941l0,94130c0,42143,42143,0,94130,0xe">
                    <v:path o:connectlocs="94130,0;531158,0;617891,57490;622577,80702;385671,146851;446045,363071;94130,363071;0,268941;0,94130;94130,0" o:connectangles="0,0,0,0,0,0,0,0,0,0"/>
                    <v:fill on="t" focussize="0,0"/>
                    <v:stroke on="f" weight="1pt" miterlimit="8" joinstyle="miter"/>
                    <v:imagedata o:title=""/>
                    <o:lock v:ext="edit" aspectratio="f"/>
                  </v:shape>
                  <v:shape id="_x0000_s1026" o:spid="_x0000_s1026" o:spt="100" style="position:absolute;left:972674;top:1257726;height:355920;width:446045;v-text-anchor:middle;" fillcolor="#D0CECE [2894]" filled="t" stroked="f" coordsize="446045,355920" o:gfxdata="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fBMbtwAAANwAAAAP&#10;AAAAAAAAAAEAIAAAACIAAABkcnMvZG93bnJldi54bWxQSwECFAAUAAAACACHTuJAMy8FnjsAAAA5&#10;AAAAEAAAAAAAAAABACAAAAAGAQAAZHJzL3NoYXBleG1sLnhtbFBLBQYAAAAABgAGAFsBAACwAwAA&#10;AAA=&#10;" path="m58708,0l40696,21204c34695,32466,31376,44847,31376,57844l31376,232655c31376,284642,84474,326785,149974,326785l437910,326785,446045,355920,94130,355920c42143,355920,0,313777,0,261790l0,86979c0,47989,23705,14536,57490,246xe">
                    <v:path o:connectlocs="58708,0;40696,21204;31376,57844;31376,232655;149974,326785;437910,326785;446045,355920;94130,355920;0,261790;0,86979;57490,246" o:connectangles="0,0,0,0,0,0,0,0,0,0,0"/>
                    <v:fill on="t" focussize="0,0"/>
                    <v:stroke on="f" weight="1pt" miterlimit="8" joinstyle="miter"/>
                    <v:imagedata o:title=""/>
                    <o:lock v:ext="edit" aspectratio="f"/>
                  </v:shape>
                  <v:group id="_x0000_s1026" o:spid="_x0000_s1026" o:spt="203" style="position:absolute;left:1221443;top:1398495;height:271183;width:277906;" coordorigin="1221443,1398495" coordsize="277906,271183"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1221443;top:1398495;height:271183;width:244286;v-text-anchor:middle;" fillcolor="#D9D9D9 [2732]" filled="t" stroked="f" coordsize="244286,271183" o:gfxdata="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Dj57sAAADc&#10;AAAADwAAAAAAAAABACAAAAAiAAAAZHJzL2Rvd25yZXYueG1sUEsBAhQAFAAAAAgAh07iQDMvBZ47&#10;AAAAOQAAABAAAAAAAAAAAQAgAAAACgEAAGRycy9zaGFwZXhtbC54bWxQSwUGAAAAAAYABgBbAQAA&#10;tAMAAAAA&#10;" path="m26894,0l35857,9048,35857,2242,244286,2242,244286,271183,35857,271183,35857,259894,26894,268942c12041,268942,0,208737,0,134471c0,60205,12041,0,26894,0xe">
                      <v:path o:connectlocs="26894,0;35857,9048;35857,2242;244286,2242;244286,271183;35857,271183;35857,259894;26894,268942;0,134471;26894,0" o:connectangles="0,0,0,0,0,0,0,0,0,0"/>
                      <v:fill on="t" focussize="0,0"/>
                      <v:stroke on="f" weight="1pt" miterlimit="8" joinstyle="miter"/>
                      <v:imagedata o:title=""/>
                      <o:lock v:ext="edit" aspectratio="f"/>
                    </v:shape>
                    <v:shape id="_x0000_s1026" o:spid="_x0000_s1026" o:spt="3" type="#_x0000_t3" style="position:absolute;left:1445561;top:1400737;height:268941;width:53788;v-text-anchor:middle;" fillcolor="#F2F2F2 [3052]" filled="t" stroked="f" coordsize="21600,21600" o:gfxdata="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bmHe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group>
                </v:group>
                <v:shape id="_x0000_s1026" o:spid="_x0000_s1026" o:spt="100" style="position:absolute;left:2071321;top:33045;height:497541;width:342900;rotation:650593f;v-text-anchor:middle;" fillcolor="#FFEE5F" filled="t" stroked="f" coordsize="342900,497541" o:gfxdata="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Euju8AAAA&#10;3AAAAA8AAAAAAAAAAQAgAAAAIgAAAGRycy9kb3ducmV2LnhtbFBLAQIUABQAAAAIAIdO4kAzLwWe&#10;OwAAADkAAAAQAAAAAAAAAAEAIAAAAAsBAABkcnMvc2hhcGV4bWwueG1sUEsFBgAAAAAGAAYAWwEA&#10;ALUDAAAAAA==&#10;" path="m0,363071l94130,26894,275665,0,342900,497541,0,363071xe">
                  <v:path o:connectlocs="0,363071;94130,26894;275665,0;342900,497541;0,363071" o:connectangles="0,0,0,0,0"/>
                  <v:fill on="t" focussize="0,0"/>
                  <v:stroke on="f" weight="1pt" miterlimit="8" joinstyle="miter"/>
                  <v:imagedata o:title=""/>
                  <o:lock v:ext="edit" aspectratio="f"/>
                </v:shape>
                <v:shape id="_x0000_s1026" o:spid="_x0000_s1026" o:spt="100" style="position:absolute;left:2129119;top:806828;flip:x y;height:497541;width:342900;rotation:-1609649f;v-text-anchor:middle;" fillcolor="#FFEE5F" filled="t" stroked="f" coordsize="342900,497541" o:gfxdata="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WJE74A&#10;AADcAAAADwAAAAAAAAABACAAAAAiAAAAZHJzL2Rvd25yZXYueG1sUEsBAhQAFAAAAAgAh07iQDMv&#10;BZ47AAAAOQAAABAAAAAAAAAAAQAgAAAADQEAAGRycy9zaGFwZXhtbC54bWxQSwUGAAAAAAYABgBb&#10;AQAAtwMAAAAA&#10;" path="m0,363071l94130,26894,275665,0,342900,497541,0,363071xe">
                  <v:path o:connectlocs="0,363071;94130,26894;275665,0;342900,497541;0,363071" o:connectangles="0,0,0,0,0"/>
                  <v:fill on="t" focussize="0,0"/>
                  <v:stroke on="f" weight="1pt" miterlimit="8" joinstyle="miter"/>
                  <v:imagedata o:title=""/>
                  <o:lock v:ext="edit" aspectratio="f"/>
                </v:shape>
                <v:shape id="_x0000_s1026" o:spid="_x0000_s1026" o:spt="3" type="#_x0000_t3" style="position:absolute;left:4481;top:0;height:1445560;width:2440641;v-text-anchor:middle;" fillcolor="#FB7761" filled="t" stroked="f" coordsize="21600,21600" o:gfxdata="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cyBP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_x0000_s1026" o:spid="_x0000_s1026" o:spt="100" style="position:absolute;left:24348;top:843141;height:613625;width:2398912;v-text-anchor:middle;" fillcolor="#FA5034" filled="t" stroked="f" coordsize="2398912,613625" o:gfxdata="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DjnL4A&#10;AADcAAAADwAAAAAAAAABACAAAAAiAAAAZHJzL2Rvd25yZXYueG1sUEsBAhQAFAAAAAgAh07iQDMv&#10;BZ47AAAAOQAAABAAAAAAAAAAAQAgAAAADQEAAGRycy9zaGFwZXhtbC54bWxQSwUGAAAAAAYABgBb&#10;AQAAtwMAAAAA&#10;" path="m0,0l11395,10329c275402,202590,722492,328996,1229590,328996c1635269,328996,2002542,248096,2268396,117299l2398912,39472,2329358,172184c2144104,431600,1710410,613625,1204936,613625c615217,613625,123198,365869,9408,36510xe">
                  <v:path o:connectlocs="0,0;11395,10329;1229590,328996;2268396,117299;2398912,39472;2329358,172184;1204936,613625;9408,36510" o:connectangles="0,0,0,0,0,0,0,0"/>
                  <v:fill on="t" focussize="0,0"/>
                  <v:stroke on="f" weight="1pt" miterlimit="8" joinstyle="miter"/>
                  <v:imagedata o:title=""/>
                  <o:lock v:ext="edit" aspectratio="f"/>
                </v:shape>
                <v:shape id="_x0000_s1026" o:spid="_x0000_s1026" o:spt="100" style="position:absolute;left:2240;top:284058;height:888650;width:259182;v-text-anchor:middle;" fillcolor="#FFFFFF [3212]" filled="t" stroked="f" coordsize="259182,888650" o:gfxdata="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QAefvQAA&#10;ANwAAAAPAAAAAAAAAAEAIAAAACIAAABkcnMvZG93bnJldi54bWxQSwECFAAUAAAACACHTuJAMy8F&#10;njsAAAA5AAAAEAAAAAAAAAABACAAAAAMAQAAZHJzL3NoYXBleG1sLnhtbFBLBQYAAAAABgAGAFsB&#10;AAC2AwAAAAA=&#10;" path="m259182,0l234157,70443c198502,188553,199465,314128,199465,444326c199465,574524,198502,700099,234157,818209l259181,888650,208412,848438c76832,733082,0,594018,0,444325c0,294633,76832,155569,208412,40212l259182,0xe">
                  <v:path o:connectlocs="259182,0;234157,70443;199465,444326;234157,818209;259181,888650;208412,848438;0,444325;208412,40212;259182,0" o:connectangles="0,0,0,0,0,0,0,0,0"/>
                  <v:fill on="t" focussize="0,0"/>
                  <v:stroke on="f" weight="1pt" miterlimit="8" joinstyle="miter"/>
                  <v:imagedata o:title=""/>
                  <o:lock v:ext="edit" aspectratio="f"/>
                </v:shape>
                <v:shape id="_x0000_s1026" o:spid="_x0000_s1026" o:spt="100" style="position:absolute;left:0;top:711880;height:451864;width:259181;v-text-anchor:middle;" fillcolor="#E7E6E6 [3214]" filled="t" stroked="f" coordsize="259181,451864" o:gfxdata="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8CfRr4A&#10;AADcAAAADwAAAAAAAAABACAAAAAiAAAAZHJzL2Rvd25yZXYueG1sUEsBAhQAFAAAAAgAh07iQDMv&#10;BZ47AAAAOQAAABAAAAAAAAAAAQAgAAAADQEAAGRycy9zaGFwZXhtbC54bWxQSwUGAAAAAAYABgBb&#10;AQAAtwMAAAAA&#10;" path="m963,0l17342,34059c47749,86515,92494,136786,149844,184183l206542,226981,213694,291485c218618,321902,225243,351896,234157,381423l259181,451864,208412,411652c76832,296296,0,157232,0,7539xe">
                  <v:path o:connectlocs="963,0;17342,34059;149844,184183;206542,226981;213694,291485;234157,381423;259181,451864;208412,411652;0,7539" o:connectangles="0,0,0,0,0,0,0,0,0"/>
                  <v:fill on="t" focussize="0,0"/>
                  <v:stroke on="f" weight="1pt" miterlimit="8" joinstyle="miter"/>
                  <v:imagedata o:title=""/>
                  <o:lock v:ext="edit" aspectratio="f"/>
                </v:shape>
                <v:shape id="_x0000_s1026" o:spid="_x0000_s1026" o:spt="100" style="position:absolute;left:2239;top:469235;height:525025;width:84266;v-text-anchor:middle;" fillcolor="#F9913D" filled="t" stroked="f" coordsize="84266,525025" o:gfxdata="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r4CG8AAAA&#10;3AAAAA8AAAAAAAAAAQAgAAAAIgAAAGRycy9kb3ducmV2LnhtbFBLAQIUABQAAAAIAIdO4kAzLwWe&#10;OwAAADkAAAAQAAAAAAAAAAEAIAAAAAsBAABkcnMvc2hhcGV4bWwueG1sUEsFBgAAAAAGAAYAWwEA&#10;ALUDAAAAAA==&#10;" path="m84266,0l81866,13865c70805,94180,64996,177338,64996,262512c64996,347686,70805,430844,81866,511159l84266,525025,54863,477445c19208,409548,0,337358,0,262512c0,187666,19208,115477,54863,47580xe">
                  <v:path o:connectlocs="84266,0;81866,13865;64996,262512;81866,511159;84266,525025;54863,477445;0,262512;54863,47580" o:connectangles="0,0,0,0,0,0,0,0"/>
                  <v:fill on="t" focussize="0,0"/>
                  <v:stroke on="f" weight="1pt" miterlimit="8" joinstyle="miter"/>
                  <v:imagedata o:title=""/>
                  <o:lock v:ext="edit" aspectratio="f"/>
                </v:shape>
                <v:shape id="_x0000_s1026" o:spid="_x0000_s1026" o:spt="3" type="#_x0000_t3" style="position:absolute;left:2240;top:4482;height:1445560;width:2440641;v-text-anchor:middle;" filled="f" stroked="f" coordsize="21600,21600" o:gfxdata="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yrlu8AAAA&#10;3A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shape>
                <v:shape id="_x0000_s1026" o:spid="_x0000_s1026" o:spt="3" type="#_x0000_t3" style="position:absolute;left:2057401;top:661148;height:127747;width:510988;v-text-anchor:middle;" fillcolor="#FFEE5F" filled="t" stroked="f" coordsize="21600,21600" o:gfxdata="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IITr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100" style="position:absolute;left:573865;top:50265;height:201197;width:1389406;v-text-anchor:middle;" fillcolor="#FFCFB9" filled="t" stroked="f" coordsize="2117424,306620" o:gfxdata="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lX1GvQAA&#10;ANwAAAAPAAAAAAAAAAEAIAAAACIAAABkcnMvZG93bnJldi54bWxQSwECFAAUAAAACACHTuJAMy8F&#10;njsAAAA5AAAAEAAAAAAAAAABACAAAAAMAQAAZHJzL3NoYXBleG1sLnhtbFBLBQYAAAAABgAGAFsB&#10;AAC2AwAAAAA=&#10;" path="m960001,0c1309516,0,1626590,53132,1895933,131066l1987921,186450,2030398,216943,2117424,306620,2104195,298509,1996496,266004c1681149,188070,1300991,142564,891779,142564c618971,142564,359077,162789,122689,199364l0,223724,6580,216943,135296,124543,295483,87305c497386,50730,726991,0,960001,0xe">
                  <v:path o:connectlocs="629931,0;1244068,86002;1304429,122344;1332301,142353;1389406,201197;1380725,195874;1310055,174545;585165,93547;80505,130818;0,146802;4317,142353;88778,81722;193889,57287;629931,0" o:connectangles="0,0,0,0,0,0,0,0,0,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-1196975</wp:posOffset>
                </wp:positionH>
                <wp:positionV relativeFrom="paragraph">
                  <wp:posOffset>-1186815</wp:posOffset>
                </wp:positionV>
                <wp:extent cx="7676515" cy="2555875"/>
                <wp:effectExtent l="0" t="0" r="635" b="0"/>
                <wp:wrapNone/>
                <wp:docPr id="590" name="组合 589"/>
                <wp:cNvGraphicFramePr/>
                <a:graphic xmlns:a="http://schemas.openxmlformats.org/drawingml/2006/main">
                  <a:graphicData uri="http://schemas.microsoft.com/office/word/2010/wordprocessingGroup">
                    <wpg:wgp>
                      <wpg:cNvGrpSpPr/>
                      <wpg:grpSpPr>
                        <a:xfrm>
                          <a:off x="0" y="0"/>
                          <a:ext cx="7676515" cy="2555875"/>
                          <a:chOff x="0" y="0"/>
                          <a:chExt cx="6033035" cy="2008682"/>
                        </a:xfrm>
                      </wpg:grpSpPr>
                      <wps:wsp>
                        <wps:cNvPr id="9" name="矩形 2"/>
                        <wps:cNvSpPr/>
                        <wps:spPr>
                          <a:xfrm>
                            <a:off x="0" y="0"/>
                            <a:ext cx="6031043" cy="2008682"/>
                          </a:xfrm>
                          <a:prstGeom prst="rect">
                            <a:avLst/>
                          </a:prstGeom>
                          <a:gradFill>
                            <a:gsLst>
                              <a:gs pos="0">
                                <a:schemeClr val="accent1">
                                  <a:lumMod val="5000"/>
                                  <a:lumOff val="95000"/>
                                </a:schemeClr>
                              </a:gs>
                              <a:gs pos="74000">
                                <a:srgbClr val="AEECF4"/>
                              </a:gs>
                              <a:gs pos="100000">
                                <a:srgbClr val="53A6B9"/>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任意多边形 3"/>
                        <wps:cNvSpPr/>
                        <wps:spPr>
                          <a:xfrm>
                            <a:off x="930756" y="655181"/>
                            <a:ext cx="5102279" cy="1250268"/>
                          </a:xfrm>
                          <a:custGeom>
                            <a:avLst/>
                            <a:gdLst>
                              <a:gd name="connsiteX0" fmla="*/ 6057900 w 10311063"/>
                              <a:gd name="connsiteY0" fmla="*/ 826170 h 2526633"/>
                              <a:gd name="connsiteX1" fmla="*/ 6543840 w 10311063"/>
                              <a:gd name="connsiteY1" fmla="*/ 1148272 h 2526633"/>
                              <a:gd name="connsiteX2" fmla="*/ 6555283 w 10311063"/>
                              <a:gd name="connsiteY2" fmla="*/ 1185136 h 2526633"/>
                              <a:gd name="connsiteX3" fmla="*/ 6641439 w 10311063"/>
                              <a:gd name="connsiteY3" fmla="*/ 1193822 h 2526633"/>
                              <a:gd name="connsiteX4" fmla="*/ 6740435 w 10311063"/>
                              <a:gd name="connsiteY4" fmla="*/ 1224552 h 2526633"/>
                              <a:gd name="connsiteX5" fmla="*/ 6802148 w 10311063"/>
                              <a:gd name="connsiteY5" fmla="*/ 1258048 h 2526633"/>
                              <a:gd name="connsiteX6" fmla="*/ 6803691 w 10311063"/>
                              <a:gd name="connsiteY6" fmla="*/ 1255205 h 2526633"/>
                              <a:gd name="connsiteX7" fmla="*/ 7241006 w 10311063"/>
                              <a:gd name="connsiteY7" fmla="*/ 1022686 h 2526633"/>
                              <a:gd name="connsiteX8" fmla="*/ 7768390 w 10311063"/>
                              <a:gd name="connsiteY8" fmla="*/ 1550070 h 2526633"/>
                              <a:gd name="connsiteX9" fmla="*/ 7241006 w 10311063"/>
                              <a:gd name="connsiteY9" fmla="*/ 2077454 h 2526633"/>
                              <a:gd name="connsiteX10" fmla="*/ 7035724 w 10311063"/>
                              <a:gd name="connsiteY10" fmla="*/ 2036010 h 2526633"/>
                              <a:gd name="connsiteX11" fmla="*/ 6974012 w 10311063"/>
                              <a:gd name="connsiteY11" fmla="*/ 2002513 h 2526633"/>
                              <a:gd name="connsiteX12" fmla="*/ 6972468 w 10311063"/>
                              <a:gd name="connsiteY12" fmla="*/ 2005356 h 2526633"/>
                              <a:gd name="connsiteX13" fmla="*/ 6535153 w 10311063"/>
                              <a:gd name="connsiteY13" fmla="*/ 2237875 h 2526633"/>
                              <a:gd name="connsiteX14" fmla="*/ 6049213 w 10311063"/>
                              <a:gd name="connsiteY14" fmla="*/ 1915773 h 2526633"/>
                              <a:gd name="connsiteX15" fmla="*/ 6037770 w 10311063"/>
                              <a:gd name="connsiteY15" fmla="*/ 1878909 h 2526633"/>
                              <a:gd name="connsiteX16" fmla="*/ 5951614 w 10311063"/>
                              <a:gd name="connsiteY16" fmla="*/ 1870224 h 2526633"/>
                              <a:gd name="connsiteX17" fmla="*/ 5530516 w 10311063"/>
                              <a:gd name="connsiteY17" fmla="*/ 1353554 h 2526633"/>
                              <a:gd name="connsiteX18" fmla="*/ 6057900 w 10311063"/>
                              <a:gd name="connsiteY18" fmla="*/ 826170 h 2526633"/>
                              <a:gd name="connsiteX19" fmla="*/ 2045369 w 10311063"/>
                              <a:gd name="connsiteY19" fmla="*/ 778043 h 2526633"/>
                              <a:gd name="connsiteX20" fmla="*/ 2305357 w 10311063"/>
                              <a:gd name="connsiteY20" fmla="*/ 817350 h 2526633"/>
                              <a:gd name="connsiteX21" fmla="*/ 2361962 w 10311063"/>
                              <a:gd name="connsiteY21" fmla="*/ 838067 h 2526633"/>
                              <a:gd name="connsiteX22" fmla="*/ 2430372 w 10311063"/>
                              <a:gd name="connsiteY22" fmla="*/ 816832 h 2526633"/>
                              <a:gd name="connsiteX23" fmla="*/ 2536658 w 10311063"/>
                              <a:gd name="connsiteY23" fmla="*/ 806117 h 2526633"/>
                              <a:gd name="connsiteX24" fmla="*/ 3064042 w 10311063"/>
                              <a:gd name="connsiteY24" fmla="*/ 1333501 h 2526633"/>
                              <a:gd name="connsiteX25" fmla="*/ 2973973 w 10311063"/>
                              <a:gd name="connsiteY25" fmla="*/ 1628366 h 2526633"/>
                              <a:gd name="connsiteX26" fmla="*/ 2914857 w 10311063"/>
                              <a:gd name="connsiteY26" fmla="*/ 1700016 h 2526633"/>
                              <a:gd name="connsiteX27" fmla="*/ 2901900 w 10311063"/>
                              <a:gd name="connsiteY27" fmla="*/ 1828539 h 2526633"/>
                              <a:gd name="connsiteX28" fmla="*/ 2045369 w 10311063"/>
                              <a:gd name="connsiteY28" fmla="*/ 2526633 h 2526633"/>
                              <a:gd name="connsiteX29" fmla="*/ 1556542 w 10311063"/>
                              <a:gd name="connsiteY29" fmla="*/ 2377317 h 2526633"/>
                              <a:gd name="connsiteX30" fmla="*/ 1435979 w 10311063"/>
                              <a:gd name="connsiteY30" fmla="*/ 2277844 h 2526633"/>
                              <a:gd name="connsiteX31" fmla="*/ 1397214 w 10311063"/>
                              <a:gd name="connsiteY31" fmla="*/ 2298885 h 2526633"/>
                              <a:gd name="connsiteX32" fmla="*/ 1163052 w 10311063"/>
                              <a:gd name="connsiteY32" fmla="*/ 2346160 h 2526633"/>
                              <a:gd name="connsiteX33" fmla="*/ 573695 w 10311063"/>
                              <a:gd name="connsiteY33" fmla="*/ 1865820 h 2526633"/>
                              <a:gd name="connsiteX34" fmla="*/ 573172 w 10311063"/>
                              <a:gd name="connsiteY34" fmla="*/ 1860628 h 2526633"/>
                              <a:gd name="connsiteX35" fmla="*/ 532089 w 10311063"/>
                              <a:gd name="connsiteY35" fmla="*/ 1882927 h 2526633"/>
                              <a:gd name="connsiteX36" fmla="*/ 383006 w 10311063"/>
                              <a:gd name="connsiteY36" fmla="*/ 1913025 h 2526633"/>
                              <a:gd name="connsiteX37" fmla="*/ 0 w 10311063"/>
                              <a:gd name="connsiteY37" fmla="*/ 1530019 h 2526633"/>
                              <a:gd name="connsiteX38" fmla="*/ 383006 w 10311063"/>
                              <a:gd name="connsiteY38" fmla="*/ 1147013 h 2526633"/>
                              <a:gd name="connsiteX39" fmla="*/ 700601 w 10311063"/>
                              <a:gd name="connsiteY39" fmla="*/ 1315877 h 2526633"/>
                              <a:gd name="connsiteX40" fmla="*/ 716399 w 10311063"/>
                              <a:gd name="connsiteY40" fmla="*/ 1344983 h 2526633"/>
                              <a:gd name="connsiteX41" fmla="*/ 737671 w 10311063"/>
                              <a:gd name="connsiteY41" fmla="*/ 1319200 h 2526633"/>
                              <a:gd name="connsiteX42" fmla="*/ 1163052 w 10311063"/>
                              <a:gd name="connsiteY42" fmla="*/ 1143002 h 2526633"/>
                              <a:gd name="connsiteX43" fmla="*/ 1284291 w 10311063"/>
                              <a:gd name="connsiteY43" fmla="*/ 1155224 h 2526633"/>
                              <a:gd name="connsiteX44" fmla="*/ 1319034 w 10311063"/>
                              <a:gd name="connsiteY44" fmla="*/ 1166009 h 2526633"/>
                              <a:gd name="connsiteX45" fmla="*/ 1320389 w 10311063"/>
                              <a:gd name="connsiteY45" fmla="*/ 1163511 h 2526633"/>
                              <a:gd name="connsiteX46" fmla="*/ 2045369 w 10311063"/>
                              <a:gd name="connsiteY46" fmla="*/ 778043 h 2526633"/>
                              <a:gd name="connsiteX47" fmla="*/ 10026315 w 10311063"/>
                              <a:gd name="connsiteY47" fmla="*/ 0 h 2526633"/>
                              <a:gd name="connsiteX48" fmla="*/ 10298230 w 10311063"/>
                              <a:gd name="connsiteY48" fmla="*/ 41110 h 2526633"/>
                              <a:gd name="connsiteX49" fmla="*/ 10311063 w 10311063"/>
                              <a:gd name="connsiteY49" fmla="*/ 45807 h 2526633"/>
                              <a:gd name="connsiteX50" fmla="*/ 10311063 w 10311063"/>
                              <a:gd name="connsiteY50" fmla="*/ 1782996 h 2526633"/>
                              <a:gd name="connsiteX51" fmla="*/ 10298230 w 10311063"/>
                              <a:gd name="connsiteY51" fmla="*/ 1787692 h 2526633"/>
                              <a:gd name="connsiteX52" fmla="*/ 10026315 w 10311063"/>
                              <a:gd name="connsiteY52" fmla="*/ 1828802 h 2526633"/>
                              <a:gd name="connsiteX53" fmla="*/ 9379736 w 10311063"/>
                              <a:gd name="connsiteY53" fmla="*/ 1560980 h 2526633"/>
                              <a:gd name="connsiteX54" fmla="*/ 9378487 w 10311063"/>
                              <a:gd name="connsiteY54" fmla="*/ 1559467 h 2526633"/>
                              <a:gd name="connsiteX55" fmla="*/ 9291130 w 10311063"/>
                              <a:gd name="connsiteY55" fmla="*/ 1606884 h 2526633"/>
                              <a:gd name="connsiteX56" fmla="*/ 9085848 w 10311063"/>
                              <a:gd name="connsiteY56" fmla="*/ 1648328 h 2526633"/>
                              <a:gd name="connsiteX57" fmla="*/ 8790983 w 10311063"/>
                              <a:gd name="connsiteY57" fmla="*/ 1558259 h 2526633"/>
                              <a:gd name="connsiteX58" fmla="*/ 8734347 w 10311063"/>
                              <a:gd name="connsiteY58" fmla="*/ 1511530 h 2526633"/>
                              <a:gd name="connsiteX59" fmla="*/ 8702850 w 10311063"/>
                              <a:gd name="connsiteY59" fmla="*/ 1521308 h 2526633"/>
                              <a:gd name="connsiteX60" fmla="*/ 8596564 w 10311063"/>
                              <a:gd name="connsiteY60" fmla="*/ 1532022 h 2526633"/>
                              <a:gd name="connsiteX61" fmla="*/ 8069180 w 10311063"/>
                              <a:gd name="connsiteY61" fmla="*/ 1004638 h 2526633"/>
                              <a:gd name="connsiteX62" fmla="*/ 8596564 w 10311063"/>
                              <a:gd name="connsiteY62" fmla="*/ 477254 h 2526633"/>
                              <a:gd name="connsiteX63" fmla="*/ 8891429 w 10311063"/>
                              <a:gd name="connsiteY63" fmla="*/ 567323 h 2526633"/>
                              <a:gd name="connsiteX64" fmla="*/ 8948065 w 10311063"/>
                              <a:gd name="connsiteY64" fmla="*/ 614052 h 2526633"/>
                              <a:gd name="connsiteX65" fmla="*/ 8979562 w 10311063"/>
                              <a:gd name="connsiteY65" fmla="*/ 604275 h 2526633"/>
                              <a:gd name="connsiteX66" fmla="*/ 9085848 w 10311063"/>
                              <a:gd name="connsiteY66" fmla="*/ 593560 h 2526633"/>
                              <a:gd name="connsiteX67" fmla="*/ 9170240 w 10311063"/>
                              <a:gd name="connsiteY67" fmla="*/ 602068 h 2526633"/>
                              <a:gd name="connsiteX68" fmla="*/ 9183772 w 10311063"/>
                              <a:gd name="connsiteY68" fmla="*/ 558475 h 2526633"/>
                              <a:gd name="connsiteX69" fmla="*/ 10026315 w 10311063"/>
                              <a:gd name="connsiteY69" fmla="*/ 0 h 2526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10311063" h="2526633">
                                <a:moveTo>
                                  <a:pt x="6057900" y="826170"/>
                                </a:moveTo>
                                <a:cubicBezTo>
                                  <a:pt x="6276349" y="826170"/>
                                  <a:pt x="6463778" y="958986"/>
                                  <a:pt x="6543840" y="1148272"/>
                                </a:cubicBezTo>
                                <a:lnTo>
                                  <a:pt x="6555283" y="1185136"/>
                                </a:lnTo>
                                <a:lnTo>
                                  <a:pt x="6641439" y="1193822"/>
                                </a:lnTo>
                                <a:cubicBezTo>
                                  <a:pt x="6675771" y="1200847"/>
                                  <a:pt x="6708887" y="1211208"/>
                                  <a:pt x="6740435" y="1224552"/>
                                </a:cubicBezTo>
                                <a:lnTo>
                                  <a:pt x="6802148" y="1258048"/>
                                </a:lnTo>
                                <a:lnTo>
                                  <a:pt x="6803691" y="1255205"/>
                                </a:lnTo>
                                <a:cubicBezTo>
                                  <a:pt x="6898466" y="1114920"/>
                                  <a:pt x="7058965" y="1022686"/>
                                  <a:pt x="7241006" y="1022686"/>
                                </a:cubicBezTo>
                                <a:cubicBezTo>
                                  <a:pt x="7532272" y="1022686"/>
                                  <a:pt x="7768390" y="1258804"/>
                                  <a:pt x="7768390" y="1550070"/>
                                </a:cubicBezTo>
                                <a:cubicBezTo>
                                  <a:pt x="7768390" y="1841336"/>
                                  <a:pt x="7532272" y="2077454"/>
                                  <a:pt x="7241006" y="2077454"/>
                                </a:cubicBezTo>
                                <a:cubicBezTo>
                                  <a:pt x="7168190" y="2077454"/>
                                  <a:pt x="7098820" y="2062697"/>
                                  <a:pt x="7035724" y="2036010"/>
                                </a:cubicBezTo>
                                <a:lnTo>
                                  <a:pt x="6974012" y="2002513"/>
                                </a:lnTo>
                                <a:lnTo>
                                  <a:pt x="6972468" y="2005356"/>
                                </a:lnTo>
                                <a:cubicBezTo>
                                  <a:pt x="6877693" y="2145642"/>
                                  <a:pt x="6717194" y="2237875"/>
                                  <a:pt x="6535153" y="2237875"/>
                                </a:cubicBezTo>
                                <a:cubicBezTo>
                                  <a:pt x="6316703" y="2237875"/>
                                  <a:pt x="6129275" y="2105059"/>
                                  <a:pt x="6049213" y="1915773"/>
                                </a:cubicBezTo>
                                <a:lnTo>
                                  <a:pt x="6037770" y="1878909"/>
                                </a:lnTo>
                                <a:lnTo>
                                  <a:pt x="5951614" y="1870224"/>
                                </a:lnTo>
                                <a:cubicBezTo>
                                  <a:pt x="5711294" y="1821047"/>
                                  <a:pt x="5530516" y="1608412"/>
                                  <a:pt x="5530516" y="1353554"/>
                                </a:cubicBezTo>
                                <a:cubicBezTo>
                                  <a:pt x="5530516" y="1062288"/>
                                  <a:pt x="5766634" y="826170"/>
                                  <a:pt x="6057900" y="826170"/>
                                </a:cubicBezTo>
                                <a:close/>
                                <a:moveTo>
                                  <a:pt x="2045369" y="778043"/>
                                </a:moveTo>
                                <a:cubicBezTo>
                                  <a:pt x="2135905" y="778043"/>
                                  <a:pt x="2223227" y="791805"/>
                                  <a:pt x="2305357" y="817350"/>
                                </a:cubicBezTo>
                                <a:lnTo>
                                  <a:pt x="2361962" y="838067"/>
                                </a:lnTo>
                                <a:lnTo>
                                  <a:pt x="2430372" y="816832"/>
                                </a:lnTo>
                                <a:cubicBezTo>
                                  <a:pt x="2464703" y="809806"/>
                                  <a:pt x="2500250" y="806117"/>
                                  <a:pt x="2536658" y="806117"/>
                                </a:cubicBezTo>
                                <a:cubicBezTo>
                                  <a:pt x="2827924" y="806117"/>
                                  <a:pt x="3064042" y="1042235"/>
                                  <a:pt x="3064042" y="1333501"/>
                                </a:cubicBezTo>
                                <a:cubicBezTo>
                                  <a:pt x="3064042" y="1442726"/>
                                  <a:pt x="3030838" y="1544195"/>
                                  <a:pt x="2973973" y="1628366"/>
                                </a:cubicBezTo>
                                <a:lnTo>
                                  <a:pt x="2914857" y="1700016"/>
                                </a:lnTo>
                                <a:lnTo>
                                  <a:pt x="2901900" y="1828539"/>
                                </a:lnTo>
                                <a:cubicBezTo>
                                  <a:pt x="2820376" y="2226941"/>
                                  <a:pt x="2467870" y="2526633"/>
                                  <a:pt x="2045369" y="2526633"/>
                                </a:cubicBezTo>
                                <a:cubicBezTo>
                                  <a:pt x="1864296" y="2526633"/>
                                  <a:pt x="1696080" y="2471588"/>
                                  <a:pt x="1556542" y="2377317"/>
                                </a:cubicBezTo>
                                <a:lnTo>
                                  <a:pt x="1435979" y="2277844"/>
                                </a:lnTo>
                                <a:lnTo>
                                  <a:pt x="1397214" y="2298885"/>
                                </a:lnTo>
                                <a:cubicBezTo>
                                  <a:pt x="1325242" y="2329327"/>
                                  <a:pt x="1246113" y="2346160"/>
                                  <a:pt x="1163052" y="2346160"/>
                                </a:cubicBezTo>
                                <a:cubicBezTo>
                                  <a:pt x="872339" y="2346160"/>
                                  <a:pt x="629790" y="2139950"/>
                                  <a:pt x="573695" y="1865820"/>
                                </a:cubicBezTo>
                                <a:lnTo>
                                  <a:pt x="573172" y="1860628"/>
                                </a:lnTo>
                                <a:lnTo>
                                  <a:pt x="532089" y="1882927"/>
                                </a:lnTo>
                                <a:cubicBezTo>
                                  <a:pt x="486267" y="1902308"/>
                                  <a:pt x="435888" y="1913025"/>
                                  <a:pt x="383006" y="1913025"/>
                                </a:cubicBezTo>
                                <a:cubicBezTo>
                                  <a:pt x="171478" y="1913025"/>
                                  <a:pt x="0" y="1741547"/>
                                  <a:pt x="0" y="1530019"/>
                                </a:cubicBezTo>
                                <a:cubicBezTo>
                                  <a:pt x="0" y="1318491"/>
                                  <a:pt x="171478" y="1147013"/>
                                  <a:pt x="383006" y="1147013"/>
                                </a:cubicBezTo>
                                <a:cubicBezTo>
                                  <a:pt x="515211" y="1147013"/>
                                  <a:pt x="631772" y="1213997"/>
                                  <a:pt x="700601" y="1315877"/>
                                </a:cubicBezTo>
                                <a:lnTo>
                                  <a:pt x="716399" y="1344983"/>
                                </a:lnTo>
                                <a:lnTo>
                                  <a:pt x="737671" y="1319200"/>
                                </a:lnTo>
                                <a:cubicBezTo>
                                  <a:pt x="846536" y="1210336"/>
                                  <a:pt x="996931" y="1143002"/>
                                  <a:pt x="1163052" y="1143002"/>
                                </a:cubicBezTo>
                                <a:cubicBezTo>
                                  <a:pt x="1204583" y="1143002"/>
                                  <a:pt x="1245130" y="1147210"/>
                                  <a:pt x="1284291" y="1155224"/>
                                </a:cubicBezTo>
                                <a:lnTo>
                                  <a:pt x="1319034" y="1166009"/>
                                </a:lnTo>
                                <a:lnTo>
                                  <a:pt x="1320389" y="1163511"/>
                                </a:lnTo>
                                <a:cubicBezTo>
                                  <a:pt x="1477506" y="930947"/>
                                  <a:pt x="1743581" y="778043"/>
                                  <a:pt x="2045369" y="778043"/>
                                </a:cubicBezTo>
                                <a:close/>
                                <a:moveTo>
                                  <a:pt x="10026315" y="0"/>
                                </a:moveTo>
                                <a:cubicBezTo>
                                  <a:pt x="10121004" y="0"/>
                                  <a:pt x="10212332" y="14393"/>
                                  <a:pt x="10298230" y="41110"/>
                                </a:cubicBezTo>
                                <a:lnTo>
                                  <a:pt x="10311063" y="45807"/>
                                </a:lnTo>
                                <a:lnTo>
                                  <a:pt x="10311063" y="1782996"/>
                                </a:lnTo>
                                <a:lnTo>
                                  <a:pt x="10298230" y="1787692"/>
                                </a:lnTo>
                                <a:cubicBezTo>
                                  <a:pt x="10212332" y="1814409"/>
                                  <a:pt x="10121004" y="1828802"/>
                                  <a:pt x="10026315" y="1828802"/>
                                </a:cubicBezTo>
                                <a:cubicBezTo>
                                  <a:pt x="9773810" y="1828802"/>
                                  <a:pt x="9545210" y="1726454"/>
                                  <a:pt x="9379736" y="1560980"/>
                                </a:cubicBezTo>
                                <a:lnTo>
                                  <a:pt x="9378487" y="1559467"/>
                                </a:lnTo>
                                <a:lnTo>
                                  <a:pt x="9291130" y="1606884"/>
                                </a:lnTo>
                                <a:cubicBezTo>
                                  <a:pt x="9228034" y="1633571"/>
                                  <a:pt x="9158665" y="1648328"/>
                                  <a:pt x="9085848" y="1648328"/>
                                </a:cubicBezTo>
                                <a:cubicBezTo>
                                  <a:pt x="8976623" y="1648328"/>
                                  <a:pt x="8875154" y="1615124"/>
                                  <a:pt x="8790983" y="1558259"/>
                                </a:cubicBezTo>
                                <a:lnTo>
                                  <a:pt x="8734347" y="1511530"/>
                                </a:lnTo>
                                <a:lnTo>
                                  <a:pt x="8702850" y="1521308"/>
                                </a:lnTo>
                                <a:cubicBezTo>
                                  <a:pt x="8668519" y="1528333"/>
                                  <a:pt x="8632972" y="1532022"/>
                                  <a:pt x="8596564" y="1532022"/>
                                </a:cubicBezTo>
                                <a:cubicBezTo>
                                  <a:pt x="8305298" y="1532022"/>
                                  <a:pt x="8069180" y="1295904"/>
                                  <a:pt x="8069180" y="1004638"/>
                                </a:cubicBezTo>
                                <a:cubicBezTo>
                                  <a:pt x="8069180" y="713372"/>
                                  <a:pt x="8305298" y="477254"/>
                                  <a:pt x="8596564" y="477254"/>
                                </a:cubicBezTo>
                                <a:cubicBezTo>
                                  <a:pt x="8705789" y="477254"/>
                                  <a:pt x="8807258" y="510458"/>
                                  <a:pt x="8891429" y="567323"/>
                                </a:cubicBezTo>
                                <a:lnTo>
                                  <a:pt x="8948065" y="614052"/>
                                </a:lnTo>
                                <a:lnTo>
                                  <a:pt x="8979562" y="604275"/>
                                </a:lnTo>
                                <a:cubicBezTo>
                                  <a:pt x="9013893" y="597249"/>
                                  <a:pt x="9049440" y="593560"/>
                                  <a:pt x="9085848" y="593560"/>
                                </a:cubicBezTo>
                                <a:lnTo>
                                  <a:pt x="9170240" y="602068"/>
                                </a:lnTo>
                                <a:lnTo>
                                  <a:pt x="9183772" y="558475"/>
                                </a:lnTo>
                                <a:cubicBezTo>
                                  <a:pt x="9322586" y="230283"/>
                                  <a:pt x="9647558" y="0"/>
                                  <a:pt x="10026315"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任意多边形 4"/>
                        <wps:cNvSpPr/>
                        <wps:spPr>
                          <a:xfrm>
                            <a:off x="1" y="688977"/>
                            <a:ext cx="517968" cy="708468"/>
                          </a:xfrm>
                          <a:custGeom>
                            <a:avLst/>
                            <a:gdLst>
                              <a:gd name="connsiteX0" fmla="*/ 0 w 1046748"/>
                              <a:gd name="connsiteY0" fmla="*/ 0 h 1431725"/>
                              <a:gd name="connsiteX1" fmla="*/ 13517 w 1046748"/>
                              <a:gd name="connsiteY1" fmla="*/ 3651 h 1431725"/>
                              <a:gd name="connsiteX2" fmla="*/ 346304 w 1046748"/>
                              <a:gd name="connsiteY2" fmla="*/ 389789 h 1431725"/>
                              <a:gd name="connsiteX3" fmla="*/ 349045 w 1046748"/>
                              <a:gd name="connsiteY3" fmla="*/ 416983 h 1431725"/>
                              <a:gd name="connsiteX4" fmla="*/ 417896 w 1046748"/>
                              <a:gd name="connsiteY4" fmla="*/ 395610 h 1431725"/>
                              <a:gd name="connsiteX5" fmla="*/ 523374 w 1046748"/>
                              <a:gd name="connsiteY5" fmla="*/ 384977 h 1431725"/>
                              <a:gd name="connsiteX6" fmla="*/ 1046748 w 1046748"/>
                              <a:gd name="connsiteY6" fmla="*/ 908351 h 1431725"/>
                              <a:gd name="connsiteX7" fmla="*/ 523374 w 1046748"/>
                              <a:gd name="connsiteY7" fmla="*/ 1431725 h 1431725"/>
                              <a:gd name="connsiteX8" fmla="*/ 10633 w 1046748"/>
                              <a:gd name="connsiteY8" fmla="*/ 1013829 h 1431725"/>
                              <a:gd name="connsiteX9" fmla="*/ 7892 w 1046748"/>
                              <a:gd name="connsiteY9" fmla="*/ 986635 h 1431725"/>
                              <a:gd name="connsiteX10" fmla="*/ 0 w 1046748"/>
                              <a:gd name="connsiteY10" fmla="*/ 989085 h 1431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46748" h="1431725">
                                <a:moveTo>
                                  <a:pt x="0" y="0"/>
                                </a:moveTo>
                                <a:lnTo>
                                  <a:pt x="13517" y="3651"/>
                                </a:lnTo>
                                <a:cubicBezTo>
                                  <a:pt x="181854" y="65288"/>
                                  <a:pt x="309702" y="210920"/>
                                  <a:pt x="346304" y="389789"/>
                                </a:cubicBezTo>
                                <a:lnTo>
                                  <a:pt x="349045" y="416983"/>
                                </a:lnTo>
                                <a:lnTo>
                                  <a:pt x="417896" y="395610"/>
                                </a:lnTo>
                                <a:cubicBezTo>
                                  <a:pt x="451966" y="388638"/>
                                  <a:pt x="487243" y="384977"/>
                                  <a:pt x="523374" y="384977"/>
                                </a:cubicBezTo>
                                <a:cubicBezTo>
                                  <a:pt x="812425" y="384977"/>
                                  <a:pt x="1046748" y="619300"/>
                                  <a:pt x="1046748" y="908351"/>
                                </a:cubicBezTo>
                                <a:cubicBezTo>
                                  <a:pt x="1046748" y="1197402"/>
                                  <a:pt x="812425" y="1431725"/>
                                  <a:pt x="523374" y="1431725"/>
                                </a:cubicBezTo>
                                <a:cubicBezTo>
                                  <a:pt x="270454" y="1431725"/>
                                  <a:pt x="59436" y="1252322"/>
                                  <a:pt x="10633" y="1013829"/>
                                </a:cubicBezTo>
                                <a:lnTo>
                                  <a:pt x="7892" y="986635"/>
                                </a:lnTo>
                                <a:lnTo>
                                  <a:pt x="0" y="989085"/>
                                </a:lnTo>
                                <a:close/>
                              </a:path>
                            </a:pathLst>
                          </a:custGeom>
                          <a:solidFill>
                            <a:srgbClr val="53A6B9">
                              <a:alpha val="1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任意多边形 5"/>
                        <wps:cNvSpPr/>
                        <wps:spPr>
                          <a:xfrm>
                            <a:off x="3929411" y="852118"/>
                            <a:ext cx="2103624" cy="1137148"/>
                          </a:xfrm>
                          <a:custGeom>
                            <a:avLst/>
                            <a:gdLst>
                              <a:gd name="connsiteX0" fmla="*/ 3902243 w 4251158"/>
                              <a:gd name="connsiteY0" fmla="*/ 0 h 2298033"/>
                              <a:gd name="connsiteX1" fmla="*/ 4242558 w 4251158"/>
                              <a:gd name="connsiteY1" fmla="*/ 68707 h 2298033"/>
                              <a:gd name="connsiteX2" fmla="*/ 4251158 w 4251158"/>
                              <a:gd name="connsiteY2" fmla="*/ 73374 h 2298033"/>
                              <a:gd name="connsiteX3" fmla="*/ 4251158 w 4251158"/>
                              <a:gd name="connsiteY3" fmla="*/ 1675216 h 2298033"/>
                              <a:gd name="connsiteX4" fmla="*/ 4242558 w 4251158"/>
                              <a:gd name="connsiteY4" fmla="*/ 1679884 h 2298033"/>
                              <a:gd name="connsiteX5" fmla="*/ 3902243 w 4251158"/>
                              <a:gd name="connsiteY5" fmla="*/ 1748590 h 2298033"/>
                              <a:gd name="connsiteX6" fmla="*/ 3413416 w 4251158"/>
                              <a:gd name="connsiteY6" fmla="*/ 1599274 h 2298033"/>
                              <a:gd name="connsiteX7" fmla="*/ 3402814 w 4251158"/>
                              <a:gd name="connsiteY7" fmla="*/ 1590526 h 2298033"/>
                              <a:gd name="connsiteX8" fmla="*/ 3376337 w 4251158"/>
                              <a:gd name="connsiteY8" fmla="*/ 1675821 h 2298033"/>
                              <a:gd name="connsiteX9" fmla="*/ 2570748 w 4251158"/>
                              <a:gd name="connsiteY9" fmla="*/ 2209801 h 2298033"/>
                              <a:gd name="connsiteX10" fmla="*/ 2230433 w 4251158"/>
                              <a:gd name="connsiteY10" fmla="*/ 2141095 h 2298033"/>
                              <a:gd name="connsiteX11" fmla="*/ 2194324 w 4251158"/>
                              <a:gd name="connsiteY11" fmla="*/ 2121495 h 2298033"/>
                              <a:gd name="connsiteX12" fmla="*/ 2170855 w 4251158"/>
                              <a:gd name="connsiteY12" fmla="*/ 2125077 h 2298033"/>
                              <a:gd name="connsiteX13" fmla="*/ 2081463 w 4251158"/>
                              <a:gd name="connsiteY13" fmla="*/ 2129591 h 2298033"/>
                              <a:gd name="connsiteX14" fmla="*/ 1592636 w 4251158"/>
                              <a:gd name="connsiteY14" fmla="*/ 1980275 h 2298033"/>
                              <a:gd name="connsiteX15" fmla="*/ 1467843 w 4251158"/>
                              <a:gd name="connsiteY15" fmla="*/ 1877311 h 2298033"/>
                              <a:gd name="connsiteX16" fmla="*/ 1443202 w 4251158"/>
                              <a:gd name="connsiteY16" fmla="*/ 1890686 h 2298033"/>
                              <a:gd name="connsiteX17" fmla="*/ 1341948 w 4251158"/>
                              <a:gd name="connsiteY17" fmla="*/ 1922117 h 2298033"/>
                              <a:gd name="connsiteX18" fmla="*/ 1332120 w 4251158"/>
                              <a:gd name="connsiteY18" fmla="*/ 1923108 h 2298033"/>
                              <a:gd name="connsiteX19" fmla="*/ 1298493 w 4251158"/>
                              <a:gd name="connsiteY19" fmla="*/ 1985062 h 2298033"/>
                              <a:gd name="connsiteX20" fmla="*/ 709863 w 4251158"/>
                              <a:gd name="connsiteY20" fmla="*/ 2298033 h 2298033"/>
                              <a:gd name="connsiteX21" fmla="*/ 0 w 4251158"/>
                              <a:gd name="connsiteY21" fmla="*/ 1588170 h 2298033"/>
                              <a:gd name="connsiteX22" fmla="*/ 709863 w 4251158"/>
                              <a:gd name="connsiteY22" fmla="*/ 878307 h 2298033"/>
                              <a:gd name="connsiteX23" fmla="*/ 852925 w 4251158"/>
                              <a:gd name="connsiteY23" fmla="*/ 892729 h 2298033"/>
                              <a:gd name="connsiteX24" fmla="*/ 965872 w 4251158"/>
                              <a:gd name="connsiteY24" fmla="*/ 927790 h 2298033"/>
                              <a:gd name="connsiteX25" fmla="*/ 1023272 w 4251158"/>
                              <a:gd name="connsiteY25" fmla="*/ 896634 h 2298033"/>
                              <a:gd name="connsiteX26" fmla="*/ 1233237 w 4251158"/>
                              <a:gd name="connsiteY26" fmla="*/ 854244 h 2298033"/>
                              <a:gd name="connsiteX27" fmla="*/ 1304919 w 4251158"/>
                              <a:gd name="connsiteY27" fmla="*/ 861470 h 2298033"/>
                              <a:gd name="connsiteX28" fmla="*/ 1356484 w 4251158"/>
                              <a:gd name="connsiteY28" fmla="*/ 766469 h 2298033"/>
                              <a:gd name="connsiteX29" fmla="*/ 2081463 w 4251158"/>
                              <a:gd name="connsiteY29" fmla="*/ 381001 h 2298033"/>
                              <a:gd name="connsiteX30" fmla="*/ 2421778 w 4251158"/>
                              <a:gd name="connsiteY30" fmla="*/ 449708 h 2298033"/>
                              <a:gd name="connsiteX31" fmla="*/ 2457887 w 4251158"/>
                              <a:gd name="connsiteY31" fmla="*/ 469307 h 2298033"/>
                              <a:gd name="connsiteX32" fmla="*/ 2481356 w 4251158"/>
                              <a:gd name="connsiteY32" fmla="*/ 465725 h 2298033"/>
                              <a:gd name="connsiteX33" fmla="*/ 2570748 w 4251158"/>
                              <a:gd name="connsiteY33" fmla="*/ 461211 h 2298033"/>
                              <a:gd name="connsiteX34" fmla="*/ 2703895 w 4251158"/>
                              <a:gd name="connsiteY34" fmla="*/ 471285 h 2298033"/>
                              <a:gd name="connsiteX35" fmla="*/ 2728881 w 4251158"/>
                              <a:gd name="connsiteY35" fmla="*/ 477043 h 2298033"/>
                              <a:gd name="connsiteX36" fmla="*/ 2759808 w 4251158"/>
                              <a:gd name="connsiteY36" fmla="*/ 420065 h 2298033"/>
                              <a:gd name="connsiteX37" fmla="*/ 3210426 w 4251158"/>
                              <a:gd name="connsiteY37" fmla="*/ 180473 h 2298033"/>
                              <a:gd name="connsiteX38" fmla="*/ 3319945 w 4251158"/>
                              <a:gd name="connsiteY38" fmla="*/ 191514 h 2298033"/>
                              <a:gd name="connsiteX39" fmla="*/ 3348450 w 4251158"/>
                              <a:gd name="connsiteY39" fmla="*/ 200362 h 2298033"/>
                              <a:gd name="connsiteX40" fmla="*/ 3413416 w 4251158"/>
                              <a:gd name="connsiteY40" fmla="*/ 149316 h 2298033"/>
                              <a:gd name="connsiteX41" fmla="*/ 3902243 w 4251158"/>
                              <a:gd name="connsiteY41" fmla="*/ 0 h 2298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4251158" h="2298033">
                                <a:moveTo>
                                  <a:pt x="3902243" y="0"/>
                                </a:moveTo>
                                <a:cubicBezTo>
                                  <a:pt x="4022958" y="0"/>
                                  <a:pt x="4137959" y="24465"/>
                                  <a:pt x="4242558" y="68707"/>
                                </a:cubicBezTo>
                                <a:lnTo>
                                  <a:pt x="4251158" y="73374"/>
                                </a:lnTo>
                                <a:lnTo>
                                  <a:pt x="4251158" y="1675216"/>
                                </a:lnTo>
                                <a:lnTo>
                                  <a:pt x="4242558" y="1679884"/>
                                </a:lnTo>
                                <a:cubicBezTo>
                                  <a:pt x="4137959" y="1724125"/>
                                  <a:pt x="4022958" y="1748590"/>
                                  <a:pt x="3902243" y="1748590"/>
                                </a:cubicBezTo>
                                <a:cubicBezTo>
                                  <a:pt x="3721170" y="1748590"/>
                                  <a:pt x="3552955" y="1693545"/>
                                  <a:pt x="3413416" y="1599274"/>
                                </a:cubicBezTo>
                                <a:lnTo>
                                  <a:pt x="3402814" y="1590526"/>
                                </a:lnTo>
                                <a:lnTo>
                                  <a:pt x="3376337" y="1675821"/>
                                </a:lnTo>
                                <a:cubicBezTo>
                                  <a:pt x="3243611" y="1989619"/>
                                  <a:pt x="2932893" y="2209801"/>
                                  <a:pt x="2570748" y="2209801"/>
                                </a:cubicBezTo>
                                <a:cubicBezTo>
                                  <a:pt x="2450033" y="2209801"/>
                                  <a:pt x="2335032" y="2185336"/>
                                  <a:pt x="2230433" y="2141095"/>
                                </a:cubicBezTo>
                                <a:lnTo>
                                  <a:pt x="2194324" y="2121495"/>
                                </a:lnTo>
                                <a:lnTo>
                                  <a:pt x="2170855" y="2125077"/>
                                </a:lnTo>
                                <a:cubicBezTo>
                                  <a:pt x="2141463" y="2128062"/>
                                  <a:pt x="2111642" y="2129591"/>
                                  <a:pt x="2081463" y="2129591"/>
                                </a:cubicBezTo>
                                <a:cubicBezTo>
                                  <a:pt x="1900391" y="2129591"/>
                                  <a:pt x="1732175" y="2074546"/>
                                  <a:pt x="1592636" y="1980275"/>
                                </a:cubicBezTo>
                                <a:lnTo>
                                  <a:pt x="1467843" y="1877311"/>
                                </a:lnTo>
                                <a:lnTo>
                                  <a:pt x="1443202" y="1890686"/>
                                </a:lnTo>
                                <a:cubicBezTo>
                                  <a:pt x="1410935" y="1904334"/>
                                  <a:pt x="1377063" y="1914932"/>
                                  <a:pt x="1341948" y="1922117"/>
                                </a:cubicBezTo>
                                <a:lnTo>
                                  <a:pt x="1332120" y="1923108"/>
                                </a:lnTo>
                                <a:lnTo>
                                  <a:pt x="1298493" y="1985062"/>
                                </a:lnTo>
                                <a:cubicBezTo>
                                  <a:pt x="1170925" y="2173886"/>
                                  <a:pt x="954892" y="2298033"/>
                                  <a:pt x="709863" y="2298033"/>
                                </a:cubicBezTo>
                                <a:cubicBezTo>
                                  <a:pt x="317816" y="2298033"/>
                                  <a:pt x="0" y="1980217"/>
                                  <a:pt x="0" y="1588170"/>
                                </a:cubicBezTo>
                                <a:cubicBezTo>
                                  <a:pt x="0" y="1196123"/>
                                  <a:pt x="317816" y="878307"/>
                                  <a:pt x="709863" y="878307"/>
                                </a:cubicBezTo>
                                <a:cubicBezTo>
                                  <a:pt x="758869" y="878307"/>
                                  <a:pt x="806715" y="883273"/>
                                  <a:pt x="852925" y="892729"/>
                                </a:cubicBezTo>
                                <a:lnTo>
                                  <a:pt x="965872" y="927790"/>
                                </a:lnTo>
                                <a:lnTo>
                                  <a:pt x="1023272" y="896634"/>
                                </a:lnTo>
                                <a:cubicBezTo>
                                  <a:pt x="1087807" y="869338"/>
                                  <a:pt x="1158759" y="854244"/>
                                  <a:pt x="1233237" y="854244"/>
                                </a:cubicBezTo>
                                <a:lnTo>
                                  <a:pt x="1304919" y="861470"/>
                                </a:lnTo>
                                <a:lnTo>
                                  <a:pt x="1356484" y="766469"/>
                                </a:lnTo>
                                <a:cubicBezTo>
                                  <a:pt x="1513601" y="533905"/>
                                  <a:pt x="1779676" y="381001"/>
                                  <a:pt x="2081463" y="381001"/>
                                </a:cubicBezTo>
                                <a:cubicBezTo>
                                  <a:pt x="2202178" y="381001"/>
                                  <a:pt x="2317179" y="405466"/>
                                  <a:pt x="2421778" y="449708"/>
                                </a:cubicBezTo>
                                <a:lnTo>
                                  <a:pt x="2457887" y="469307"/>
                                </a:lnTo>
                                <a:lnTo>
                                  <a:pt x="2481356" y="465725"/>
                                </a:lnTo>
                                <a:cubicBezTo>
                                  <a:pt x="2510748" y="462740"/>
                                  <a:pt x="2540569" y="461211"/>
                                  <a:pt x="2570748" y="461211"/>
                                </a:cubicBezTo>
                                <a:cubicBezTo>
                                  <a:pt x="2616016" y="461211"/>
                                  <a:pt x="2660481" y="464651"/>
                                  <a:pt x="2703895" y="471285"/>
                                </a:cubicBezTo>
                                <a:lnTo>
                                  <a:pt x="2728881" y="477043"/>
                                </a:lnTo>
                                <a:lnTo>
                                  <a:pt x="2759808" y="420065"/>
                                </a:lnTo>
                                <a:cubicBezTo>
                                  <a:pt x="2857466" y="275513"/>
                                  <a:pt x="3022847" y="180473"/>
                                  <a:pt x="3210426" y="180473"/>
                                </a:cubicBezTo>
                                <a:cubicBezTo>
                                  <a:pt x="3247942" y="180473"/>
                                  <a:pt x="3284570" y="184275"/>
                                  <a:pt x="3319945" y="191514"/>
                                </a:cubicBezTo>
                                <a:lnTo>
                                  <a:pt x="3348450" y="200362"/>
                                </a:lnTo>
                                <a:lnTo>
                                  <a:pt x="3413416" y="149316"/>
                                </a:lnTo>
                                <a:cubicBezTo>
                                  <a:pt x="3552955" y="55046"/>
                                  <a:pt x="3721170" y="0"/>
                                  <a:pt x="3902243" y="0"/>
                                </a:cubicBezTo>
                                <a:close/>
                              </a:path>
                            </a:pathLst>
                          </a:custGeom>
                          <a:solidFill>
                            <a:srgbClr val="EAF5F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任意多边形 6"/>
                        <wps:cNvSpPr/>
                        <wps:spPr>
                          <a:xfrm>
                            <a:off x="57552" y="877114"/>
                            <a:ext cx="1811895" cy="982353"/>
                          </a:xfrm>
                          <a:custGeom>
                            <a:avLst/>
                            <a:gdLst>
                              <a:gd name="connsiteX0" fmla="*/ 1084847 w 3661611"/>
                              <a:gd name="connsiteY0" fmla="*/ 0 h 1985211"/>
                              <a:gd name="connsiteX1" fmla="*/ 1714906 w 3661611"/>
                              <a:gd name="connsiteY1" fmla="*/ 417631 h 1985211"/>
                              <a:gd name="connsiteX2" fmla="*/ 1723639 w 3661611"/>
                              <a:gd name="connsiteY2" fmla="*/ 445763 h 1985211"/>
                              <a:gd name="connsiteX3" fmla="*/ 1798466 w 3661611"/>
                              <a:gd name="connsiteY3" fmla="*/ 498939 h 1985211"/>
                              <a:gd name="connsiteX4" fmla="*/ 1864825 w 3661611"/>
                              <a:gd name="connsiteY4" fmla="*/ 575568 h 1985211"/>
                              <a:gd name="connsiteX5" fmla="*/ 1888031 w 3661611"/>
                              <a:gd name="connsiteY5" fmla="*/ 618321 h 1985211"/>
                              <a:gd name="connsiteX6" fmla="*/ 1894974 w 3661611"/>
                              <a:gd name="connsiteY6" fmla="*/ 617621 h 1985211"/>
                              <a:gd name="connsiteX7" fmla="*/ 2525033 w 3661611"/>
                              <a:gd name="connsiteY7" fmla="*/ 1035252 h 1985211"/>
                              <a:gd name="connsiteX8" fmla="*/ 2546392 w 3661611"/>
                              <a:gd name="connsiteY8" fmla="*/ 1104060 h 1985211"/>
                              <a:gd name="connsiteX9" fmla="*/ 2598130 w 3661611"/>
                              <a:gd name="connsiteY9" fmla="*/ 1088000 h 1985211"/>
                              <a:gd name="connsiteX10" fmla="*/ 2689059 w 3661611"/>
                              <a:gd name="connsiteY10" fmla="*/ 1078833 h 1985211"/>
                              <a:gd name="connsiteX11" fmla="*/ 2779988 w 3661611"/>
                              <a:gd name="connsiteY11" fmla="*/ 1088000 h 1985211"/>
                              <a:gd name="connsiteX12" fmla="*/ 2811998 w 3661611"/>
                              <a:gd name="connsiteY12" fmla="*/ 1097936 h 1985211"/>
                              <a:gd name="connsiteX13" fmla="*/ 2836298 w 3661611"/>
                              <a:gd name="connsiteY13" fmla="*/ 1053166 h 1985211"/>
                              <a:gd name="connsiteX14" fmla="*/ 3210427 w 3661611"/>
                              <a:gd name="connsiteY14" fmla="*/ 854243 h 1985211"/>
                              <a:gd name="connsiteX15" fmla="*/ 3661611 w 3661611"/>
                              <a:gd name="connsiteY15" fmla="*/ 1305427 h 1985211"/>
                              <a:gd name="connsiteX16" fmla="*/ 3210427 w 3661611"/>
                              <a:gd name="connsiteY16" fmla="*/ 1756611 h 1985211"/>
                              <a:gd name="connsiteX17" fmla="*/ 3119498 w 3661611"/>
                              <a:gd name="connsiteY17" fmla="*/ 1747445 h 1985211"/>
                              <a:gd name="connsiteX18" fmla="*/ 3087488 w 3661611"/>
                              <a:gd name="connsiteY18" fmla="*/ 1737508 h 1985211"/>
                              <a:gd name="connsiteX19" fmla="*/ 3063188 w 3661611"/>
                              <a:gd name="connsiteY19" fmla="*/ 1782278 h 1985211"/>
                              <a:gd name="connsiteX20" fmla="*/ 2689059 w 3661611"/>
                              <a:gd name="connsiteY20" fmla="*/ 1981201 h 1985211"/>
                              <a:gd name="connsiteX21" fmla="*/ 2370024 w 3661611"/>
                              <a:gd name="connsiteY21" fmla="*/ 1849052 h 1985211"/>
                              <a:gd name="connsiteX22" fmla="*/ 2341977 w 3661611"/>
                              <a:gd name="connsiteY22" fmla="*/ 1815059 h 1985211"/>
                              <a:gd name="connsiteX23" fmla="*/ 2277291 w 3661611"/>
                              <a:gd name="connsiteY23" fmla="*/ 1868430 h 1985211"/>
                              <a:gd name="connsiteX24" fmla="*/ 1894974 w 3661611"/>
                              <a:gd name="connsiteY24" fmla="*/ 1985211 h 1985211"/>
                              <a:gd name="connsiteX25" fmla="*/ 1225071 w 3661611"/>
                              <a:gd name="connsiteY25" fmla="*/ 1439225 h 1985211"/>
                              <a:gd name="connsiteX26" fmla="*/ 1216512 w 3661611"/>
                              <a:gd name="connsiteY26" fmla="*/ 1354317 h 1985211"/>
                              <a:gd name="connsiteX27" fmla="*/ 1084847 w 3661611"/>
                              <a:gd name="connsiteY27" fmla="*/ 1367590 h 1985211"/>
                              <a:gd name="connsiteX28" fmla="*/ 702531 w 3661611"/>
                              <a:gd name="connsiteY28" fmla="*/ 1250809 h 1985211"/>
                              <a:gd name="connsiteX29" fmla="*/ 633047 w 3661611"/>
                              <a:gd name="connsiteY29" fmla="*/ 1193480 h 1985211"/>
                              <a:gd name="connsiteX30" fmla="*/ 587805 w 3661611"/>
                              <a:gd name="connsiteY30" fmla="*/ 1218036 h 1985211"/>
                              <a:gd name="connsiteX31" fmla="*/ 423111 w 3661611"/>
                              <a:gd name="connsiteY31" fmla="*/ 1251286 h 1985211"/>
                              <a:gd name="connsiteX32" fmla="*/ 0 w 3661611"/>
                              <a:gd name="connsiteY32" fmla="*/ 828175 h 1985211"/>
                              <a:gd name="connsiteX33" fmla="*/ 423111 w 3661611"/>
                              <a:gd name="connsiteY33" fmla="*/ 405064 h 1985211"/>
                              <a:gd name="connsiteX34" fmla="*/ 459612 w 3661611"/>
                              <a:gd name="connsiteY34" fmla="*/ 408744 h 1985211"/>
                              <a:gd name="connsiteX35" fmla="*/ 517833 w 3661611"/>
                              <a:gd name="connsiteY35" fmla="*/ 301478 h 1985211"/>
                              <a:gd name="connsiteX36" fmla="*/ 1084847 w 3661611"/>
                              <a:gd name="connsiteY36" fmla="*/ 0 h 1985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3661611" h="1985211">
                                <a:moveTo>
                                  <a:pt x="1084847" y="0"/>
                                </a:moveTo>
                                <a:cubicBezTo>
                                  <a:pt x="1368085" y="0"/>
                                  <a:pt x="1611101" y="172207"/>
                                  <a:pt x="1714906" y="417631"/>
                                </a:cubicBezTo>
                                <a:lnTo>
                                  <a:pt x="1723639" y="445763"/>
                                </a:lnTo>
                                <a:lnTo>
                                  <a:pt x="1798466" y="498939"/>
                                </a:lnTo>
                                <a:cubicBezTo>
                                  <a:pt x="1823512" y="521703"/>
                                  <a:pt x="1845816" y="547431"/>
                                  <a:pt x="1864825" y="575568"/>
                                </a:cubicBezTo>
                                <a:lnTo>
                                  <a:pt x="1888031" y="618321"/>
                                </a:lnTo>
                                <a:lnTo>
                                  <a:pt x="1894974" y="617621"/>
                                </a:lnTo>
                                <a:cubicBezTo>
                                  <a:pt x="2178212" y="617621"/>
                                  <a:pt x="2421228" y="789828"/>
                                  <a:pt x="2525033" y="1035252"/>
                                </a:cubicBezTo>
                                <a:lnTo>
                                  <a:pt x="2546392" y="1104060"/>
                                </a:lnTo>
                                <a:lnTo>
                                  <a:pt x="2598130" y="1088000"/>
                                </a:lnTo>
                                <a:cubicBezTo>
                                  <a:pt x="2627501" y="1081989"/>
                                  <a:pt x="2657911" y="1078833"/>
                                  <a:pt x="2689059" y="1078833"/>
                                </a:cubicBezTo>
                                <a:cubicBezTo>
                                  <a:pt x="2720207" y="1078833"/>
                                  <a:pt x="2750617" y="1081989"/>
                                  <a:pt x="2779988" y="1088000"/>
                                </a:cubicBezTo>
                                <a:lnTo>
                                  <a:pt x="2811998" y="1097936"/>
                                </a:lnTo>
                                <a:lnTo>
                                  <a:pt x="2836298" y="1053166"/>
                                </a:lnTo>
                                <a:cubicBezTo>
                                  <a:pt x="2917379" y="933150"/>
                                  <a:pt x="3054688" y="854243"/>
                                  <a:pt x="3210427" y="854243"/>
                                </a:cubicBezTo>
                                <a:cubicBezTo>
                                  <a:pt x="3459609" y="854243"/>
                                  <a:pt x="3661611" y="1056245"/>
                                  <a:pt x="3661611" y="1305427"/>
                                </a:cubicBezTo>
                                <a:cubicBezTo>
                                  <a:pt x="3661611" y="1554609"/>
                                  <a:pt x="3459609" y="1756611"/>
                                  <a:pt x="3210427" y="1756611"/>
                                </a:cubicBezTo>
                                <a:cubicBezTo>
                                  <a:pt x="3179279" y="1756611"/>
                                  <a:pt x="3148869" y="1753455"/>
                                  <a:pt x="3119498" y="1747445"/>
                                </a:cubicBezTo>
                                <a:lnTo>
                                  <a:pt x="3087488" y="1737508"/>
                                </a:lnTo>
                                <a:lnTo>
                                  <a:pt x="3063188" y="1782278"/>
                                </a:lnTo>
                                <a:cubicBezTo>
                                  <a:pt x="2982107" y="1902294"/>
                                  <a:pt x="2844798" y="1981201"/>
                                  <a:pt x="2689059" y="1981201"/>
                                </a:cubicBezTo>
                                <a:cubicBezTo>
                                  <a:pt x="2564468" y="1981201"/>
                                  <a:pt x="2451672" y="1930701"/>
                                  <a:pt x="2370024" y="1849052"/>
                                </a:cubicBezTo>
                                <a:lnTo>
                                  <a:pt x="2341977" y="1815059"/>
                                </a:lnTo>
                                <a:lnTo>
                                  <a:pt x="2277291" y="1868430"/>
                                </a:lnTo>
                                <a:cubicBezTo>
                                  <a:pt x="2168156" y="1942159"/>
                                  <a:pt x="2036593" y="1985211"/>
                                  <a:pt x="1894974" y="1985211"/>
                                </a:cubicBezTo>
                                <a:cubicBezTo>
                                  <a:pt x="1564530" y="1985211"/>
                                  <a:pt x="1288833" y="1750819"/>
                                  <a:pt x="1225071" y="1439225"/>
                                </a:cubicBezTo>
                                <a:lnTo>
                                  <a:pt x="1216512" y="1354317"/>
                                </a:lnTo>
                                <a:lnTo>
                                  <a:pt x="1084847" y="1367590"/>
                                </a:lnTo>
                                <a:cubicBezTo>
                                  <a:pt x="943228" y="1367590"/>
                                  <a:pt x="811665" y="1324538"/>
                                  <a:pt x="702531" y="1250809"/>
                                </a:cubicBezTo>
                                <a:lnTo>
                                  <a:pt x="633047" y="1193480"/>
                                </a:lnTo>
                                <a:lnTo>
                                  <a:pt x="587805" y="1218036"/>
                                </a:lnTo>
                                <a:cubicBezTo>
                                  <a:pt x="537185" y="1239447"/>
                                  <a:pt x="481531" y="1251286"/>
                                  <a:pt x="423111" y="1251286"/>
                                </a:cubicBezTo>
                                <a:cubicBezTo>
                                  <a:pt x="189433" y="1251286"/>
                                  <a:pt x="0" y="1061853"/>
                                  <a:pt x="0" y="828175"/>
                                </a:cubicBezTo>
                                <a:cubicBezTo>
                                  <a:pt x="0" y="594497"/>
                                  <a:pt x="189433" y="405064"/>
                                  <a:pt x="423111" y="405064"/>
                                </a:cubicBezTo>
                                <a:lnTo>
                                  <a:pt x="459612" y="408744"/>
                                </a:lnTo>
                                <a:lnTo>
                                  <a:pt x="517833" y="301478"/>
                                </a:lnTo>
                                <a:cubicBezTo>
                                  <a:pt x="640716" y="119588"/>
                                  <a:pt x="848816" y="0"/>
                                  <a:pt x="1084847" y="0"/>
                                </a:cubicBezTo>
                                <a:close/>
                              </a:path>
                            </a:pathLst>
                          </a:custGeom>
                          <a:solidFill>
                            <a:srgbClr val="F2F9F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组合 589" o:spid="_x0000_s1026" o:spt="203" style="position:absolute;left:0pt;margin-left:-94.25pt;margin-top:-93.45pt;height:201.25pt;width:604.45pt;z-index:251659264;mso-width-relative:page;mso-height-relative:page;" coordsize="6033035,2008682" o:gfxdata="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">
                <o:lock v:ext="edit" aspectratio="f"/>
                <v:rect id="矩形 2" o:spid="_x0000_s1026" o:spt="1" style="position:absolute;left:0;top:0;height:2008682;width:6031043;v-text-anchor:middle;" fillcolor="#F7FAFD [180]" filled="t" stroked="f" coordsize="21600,21600" o:gfxdata="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ZEfjugAAANoA&#10;AAAPAAAAAAAAAAEAIAAAACIAAABkcnMvZG93bnJldi54bWxQSwECFAAUAAAACACHTuJAMy8FnjsA&#10;AAA5AAAAEAAAAAAAAAABACAAAAAJAQAAZHJzL3NoYXBleG1sLnhtbFBLBQYAAAAABgAGAFsBAACz&#10;AwAAAAA=&#10;">
                  <v:fill type="gradient" on="t" color2="#53A6B9" colors="0f #F7FAFD;48497f #AEECF4;65536f #53A6B9" focus="100%" focussize="0,0" rotate="t"/>
                  <v:stroke on="f" weight="1pt" miterlimit="8" joinstyle="miter"/>
                  <v:imagedata o:title=""/>
                  <o:lock v:ext="edit" aspectratio="f"/>
                </v:rect>
                <v:shape id="任意多边形 3" o:spid="_x0000_s1026" o:spt="100" style="position:absolute;left:930756;top:655181;height:1250268;width:5102279;v-text-anchor:middle;" fillcolor="#FFFFFF [3212]" filled="t" stroked="f" coordsize="10311063,2526633" o:gfxdata="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D0W/&#10;AAAA2wAAAA8AAAAAAAAAAQAgAAAAIgAAAGRycy9kb3ducmV2LnhtbFBLAQIUABQAAAAIAIdO4kAz&#10;LwWeOwAAADkAAAAQAAAAAAAAAAEAIAAAAA4BAABkcnMvc2hhcGV4bWwueG1sUEsFBgAAAAAGAAYA&#10;WwEAALgDAAAAAA==&#10;" path="m6057900,826170c6276349,826170,6463778,958986,6543840,1148272l6555283,1185136,6641439,1193822c6675771,1200847,6708887,1211208,6740435,1224552l6802148,1258048,6803691,1255205c6898466,1114920,7058965,1022686,7241006,1022686c7532272,1022686,7768390,1258804,7768390,1550070c7768390,1841336,7532272,2077454,7241006,2077454c7168190,2077454,7098820,2062697,7035724,2036010l6974012,2002513,6972468,2005356c6877693,2145642,6717194,2237875,6535153,2237875c6316703,2237875,6129275,2105059,6049213,1915773l6037770,1878909,5951614,1870224c5711294,1821047,5530516,1608412,5530516,1353554c5530516,1062288,5766634,826170,6057900,826170xm2045369,778043c2135905,778043,2223227,791805,2305357,817350l2361962,838067,2430372,816832c2464703,809806,2500250,806117,2536658,806117c2827924,806117,3064042,1042235,3064042,1333501c3064042,1442726,3030838,1544195,2973973,1628366l2914857,1700016,2901900,1828539c2820376,2226941,2467870,2526633,2045369,2526633c1864296,2526633,1696080,2471588,1556542,2377317l1435979,2277844,1397214,2298885c1325242,2329327,1246113,2346160,1163052,2346160c872339,2346160,629790,2139950,573695,1865820l573172,1860628,532089,1882927c486267,1902308,435888,1913025,383006,1913025c171478,1913025,0,1741547,0,1530019c0,1318491,171478,1147013,383006,1147013c515211,1147013,631772,1213997,700601,1315877l716399,1344983,737671,1319200c846536,1210336,996931,1143002,1163052,1143002c1204583,1143002,1245130,1147210,1284291,1155224l1319034,1166009,1320389,1163511c1477506,930947,1743581,778043,2045369,778043xm10026315,0c10121004,0,10212332,14393,10298230,41110l10311063,45807,10311063,1782996,10298230,1787692c10212332,1814409,10121004,1828802,10026315,1828802c9773810,1828802,9545210,1726454,9379736,1560980l9378487,1559467,9291130,1606884c9228034,1633571,9158665,1648328,9085848,1648328c8976623,1648328,8875154,1615124,8790983,1558259l8734347,1511530,8702850,1521308c8668519,1528333,8632972,1532022,8596564,1532022c8305298,1532022,8069180,1295904,8069180,1004638c8069180,713372,8305298,477254,8596564,477254c8705789,477254,8807258,510458,8891429,567323l8948065,614052,8979562,604275c9013893,597249,9049440,593560,9085848,593560l9170240,602068,9183772,558475c9322586,230283,9647558,0,10026315,0xe">
                  <v:path o:connectlocs="2997663,408818;3238123,568205;3243786,586447;3286419,590745;3335405,605951;3365943,622526;3366707,621120;3583106,506061;3844074,767029;3583106,1027998;3481525,1007490;3450988,990914;3450224,992321;3233825,1107380;2993364,947992;2987702,929751;2945069,925453;2736695,669786;2997663,408818;1012120,385003;1140772,404453;1168782,414705;1202634,404197;1255228,398895;1516196,659863;1471627,805773;1442374,841228;1435962,904826;1012120,1250268;770232,1176381;710573,1127158;691390,1137570;575519,1160963;283884,923274;283625,920705;263296,931739;189524,946632;0,757107;189524,567582;346682,651142;354499,665545;365025,652787;575519,565598;635512,571645;652704,576982;653375,575746;1012120,385003;4961375,0;5095928,20342;5102279,22666;5102279,882289;5095928,884613;4961375,904956;4641425,772428;4640807,771679;4597580,795143;4495999,815651;4350089,771082;4322064,747958;4306478,752797;4253884,758099;3992915,497130;4253884,236162;4399793,280731;4427819,303854;4443405,299016;4495999,293714;4537759,297924;4544455,276353;4961375,0" o:connectangles="0,0,0,0,0,0,0,0,0,0,0,0,0,0,0,0,0,0,0,0,0,0,0,0,0,0,0,0,0,0,0,0,0,0,0,0,0,0,0,0,0,0,0,0,0,0,0,0,0,0,0,0,0,0,0,0,0,0,0,0,0,0,0,0,0,0,0,0,0,0"/>
                  <v:fill on="t" focussize="0,0"/>
                  <v:stroke on="f" weight="1pt" miterlimit="8" joinstyle="miter"/>
                  <v:imagedata o:title=""/>
                  <o:lock v:ext="edit" aspectratio="f"/>
                </v:shape>
                <v:shape id="任意多边形 4" o:spid="_x0000_s1026" o:spt="100" style="position:absolute;left:1;top:688977;height:708468;width:517968;v-text-anchor:middle;" fillcolor="#53A6B9" filled="t" stroked="f" coordsize="1046748,1431725" o:gfxdata="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O5PvQAA&#10;ANsAAAAPAAAAAAAAAAEAIAAAACIAAABkcnMvZG93bnJldi54bWxQSwECFAAUAAAACACHTuJAMy8F&#10;njsAAAA5AAAAEAAAAAAAAAABACAAAAAMAQAAZHJzL3NoYXBleG1sLnhtbFBLBQYAAAAABgAGAFsB&#10;AAC2AwAAAAA=&#10;" path="m0,0l13517,3651c181854,65288,309702,210920,346304,389789l349045,416983,417896,395610c451966,388638,487243,384977,523374,384977c812425,384977,1046748,619300,1046748,908351c1046748,1197402,812425,1431725,523374,1431725c270454,1431725,59436,1252322,10633,1013829l7892,986635,0,989085xe">
                  <v:path o:connectlocs="0,0;6688,1806;171363,192881;172719,206337;206789,195761;258984,190500;517968,449484;258984,708468;5261,501678;3905,488221;0,489434" o:connectangles="0,0,0,0,0,0,0,0,0,0,0"/>
                  <v:fill on="t" opacity="9175f" focussize="0,0"/>
                  <v:stroke on="f" weight="1pt" miterlimit="8" joinstyle="miter"/>
                  <v:imagedata o:title=""/>
                  <o:lock v:ext="edit" aspectratio="f"/>
                </v:shape>
                <v:shape id="任意多边形 5" o:spid="_x0000_s1026" o:spt="100" style="position:absolute;left:3929411;top:852118;height:1137148;width:2103624;v-text-anchor:middle;" fillcolor="#EAF5FA" filled="t" stroked="f" coordsize="4251158,2298033" o:gfxdata="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rcsvugAAANsA&#10;AAAPAAAAAAAAAAEAIAAAACIAAABkcnMvZG93bnJldi54bWxQSwECFAAUAAAACACHTuJAMy8FnjsA&#10;AAA5AAAAEAAAAAAAAAABACAAAAAJAQAAZHJzL3NoYXBleG1sLnhtbFBLBQYAAAAABgAGAFsBAACz&#10;AwAAAAA=&#10;" path="m3902243,0c4022958,0,4137959,24465,4242558,68707l4251158,73374,4251158,1675216,4242558,1679884c4137959,1724125,4022958,1748590,3902243,1748590c3721170,1748590,3552955,1693545,3413416,1599274l3402814,1590526,3376337,1675821c3243611,1989619,2932893,2209801,2570748,2209801c2450033,2209801,2335032,2185336,2230433,2141095l2194324,2121495,2170855,2125077c2141463,2128062,2111642,2129591,2081463,2129591c1900391,2129591,1732175,2074546,1592636,1980275l1467843,1877311,1443202,1890686c1410935,1904334,1377063,1914932,1341948,1922117l1332120,1923108,1298493,1985062c1170925,2173886,954892,2298033,709863,2298033c317816,2298033,0,1980217,0,1588170c0,1196123,317816,878307,709863,878307c758869,878307,806715,883273,852925,892729l965872,927790,1023272,896634c1087807,869338,1158759,854244,1233237,854244l1304919,861470,1356484,766469c1513601,533905,1779676,381001,2081463,381001c2202178,381001,2317179,405466,2421778,449708l2457887,469307,2481356,465725c2510748,462740,2540569,461211,2570748,461211c2616016,461211,2660481,464651,2703895,471285l2728881,477043,2759808,420065c2857466,275513,3022847,180473,3210426,180473c3247942,180473,3284570,184275,3319945,191514l3348450,200362,3413416,149316c3552955,55046,3721170,0,3902243,0xe">
                  <v:path o:connectlocs="1930968,0;2099368,33998;2103624,36308;2103624,828956;2099368,831266;1930968,865264;1689079,791377;1683833,787048;1670731,829255;1272097,1093487;1103697,1059489;1085829,1049790;1074216,1051563;1029981,1053796;788092,979910;726340,928959;714147,935578;664043,951131;659180,951621;642540,982278;351265,1137148;0,785882;351265,434617;422057,441753;477947,459103;506351,443686;610249,422710;645720,426285;671236,379275;1029981,188532;1198381,222531;1216249,232229;1227863,230457;1272097,228223;1337983,233208;1350347,236057;1365651,207863;1588632,89304;1642826,94767;1656932,99146;1689079,73886;1930968,0" o:connectangles="0,0,0,0,0,0,0,0,0,0,0,0,0,0,0,0,0,0,0,0,0,0,0,0,0,0,0,0,0,0,0,0,0,0,0,0,0,0,0,0,0,0"/>
                  <v:fill on="t" focussize="0,0"/>
                  <v:stroke on="f" weight="1pt" miterlimit="8" joinstyle="miter"/>
                  <v:imagedata o:title=""/>
                  <o:lock v:ext="edit" aspectratio="f"/>
                </v:shape>
                <v:shape id="任意多边形 6" o:spid="_x0000_s1026" o:spt="100" style="position:absolute;left:57552;top:877114;height:982353;width:1811895;v-text-anchor:middle;" fillcolor="#F2F9FC" filled="t" stroked="f" coordsize="3661611,1985211" o:gfxdata="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km3bUAAADbAAAADwAA&#10;AAAAAAABACAAAAAiAAAAZHJzL2Rvd25yZXYueG1sUEsBAhQAFAAAAAgAh07iQDMvBZ47AAAAOQAA&#10;ABAAAAAAAAAAAQAgAAAABAEAAGRycy9zaGFwZXhtbC54bWxQSwUGAAAAAAYABgBbAQAArgMAAAAA&#10;" path="m1084847,0c1368085,0,1611101,172207,1714906,417631l1723639,445763,1798466,498939c1823512,521703,1845816,547431,1864825,575568l1888031,618321,1894974,617621c2178212,617621,2421228,789828,2525033,1035252l2546392,1104060,2598130,1088000c2627501,1081989,2657911,1078833,2689059,1078833c2720207,1078833,2750617,1081989,2779988,1088000l2811998,1097936,2836298,1053166c2917379,933150,3054688,854243,3210427,854243c3459609,854243,3661611,1056245,3661611,1305427c3661611,1554609,3459609,1756611,3210427,1756611c3179279,1756611,3148869,1753455,3119498,1747445l3087488,1737508,3063188,1782278c2982107,1902294,2844798,1981201,2689059,1981201c2564468,1981201,2451672,1930701,2370024,1849052l2341977,1815059,2277291,1868430c2168156,1942159,2036593,1985211,1894974,1985211c1564530,1985211,1288833,1750819,1225071,1439225l1216512,1354317,1084847,1367590c943228,1367590,811665,1324538,702531,1250809l633047,1193480,587805,1218036c537185,1239447,481531,1251286,423111,1251286c189433,1251286,0,1061853,0,828175c0,594497,189433,405064,423111,405064l459612,408744,517833,301478c640716,119588,848816,0,1084847,0xe">
                  <v:path o:connectlocs="536820,0;848596,206658;852917,220579;889944,246892;922781,284811;934264,305967;937700,305620;1249475,512279;1260045,546328;1285646,538381;1330641,533844;1375636,538381;1391476,543297;1403500,521143;1588633,422709;1811895,645971;1588633,869233;1543638,864697;1527798,859780;1515774,881934;1330641,980368;1172771,914976;1158893,898155;1126884,924565;937700,982353;606208,712179;601973,670164;536820,676732;347637,618944;313254,590576;290866,602727;209370,619180;0,409810;209370,200440;227432,202261;256242,149182;536820,0" o:connectangles="0,0,0,0,0,0,0,0,0,0,0,0,0,0,0,0,0,0,0,0,0,0,0,0,0,0,0,0,0,0,0,0,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1828800</wp:posOffset>
                </wp:positionH>
                <wp:positionV relativeFrom="paragraph">
                  <wp:posOffset>-857250</wp:posOffset>
                </wp:positionV>
                <wp:extent cx="1839595" cy="2002790"/>
                <wp:effectExtent l="0" t="0" r="8255" b="0"/>
                <wp:wrapNone/>
                <wp:docPr id="1" name="组合 1"/>
                <wp:cNvGraphicFramePr/>
                <a:graphic xmlns:a="http://schemas.openxmlformats.org/drawingml/2006/main">
                  <a:graphicData uri="http://schemas.microsoft.com/office/word/2010/wordprocessingGroup">
                    <wpg:wgp>
                      <wpg:cNvGrpSpPr/>
                      <wpg:grpSpPr>
                        <a:xfrm>
                          <a:off x="0" y="0"/>
                          <a:ext cx="1839595" cy="2002790"/>
                          <a:chOff x="0" y="0"/>
                          <a:chExt cx="1975839" cy="2150449"/>
                        </a:xfrm>
                      </wpg:grpSpPr>
                      <wps:wsp>
                        <wps:cNvPr id="15" name="矩形 7"/>
                        <wps:cNvSpPr/>
                        <wps:spPr>
                          <a:xfrm>
                            <a:off x="0" y="1281998"/>
                            <a:ext cx="1975839" cy="859261"/>
                          </a:xfrm>
                          <a:prstGeom prst="rect">
                            <a:avLst/>
                          </a:prstGeom>
                          <a:solidFill>
                            <a:srgbClr val="4CB8B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任意多边形 8"/>
                        <wps:cNvSpPr/>
                        <wps:spPr>
                          <a:xfrm>
                            <a:off x="1171719" y="133255"/>
                            <a:ext cx="160824" cy="114874"/>
                          </a:xfrm>
                          <a:custGeom>
                            <a:avLst/>
                            <a:gdLst>
                              <a:gd name="connsiteX0" fmla="*/ 4595 w 160824"/>
                              <a:gd name="connsiteY0" fmla="*/ 0 h 114874"/>
                              <a:gd name="connsiteX1" fmla="*/ 156229 w 160824"/>
                              <a:gd name="connsiteY1" fmla="*/ 0 h 114874"/>
                              <a:gd name="connsiteX2" fmla="*/ 91899 w 160824"/>
                              <a:gd name="connsiteY2" fmla="*/ 55139 h 114874"/>
                              <a:gd name="connsiteX3" fmla="*/ 160824 w 160824"/>
                              <a:gd name="connsiteY3" fmla="*/ 114874 h 114874"/>
                              <a:gd name="connsiteX4" fmla="*/ 0 w 160824"/>
                              <a:gd name="connsiteY4" fmla="*/ 114874 h 114874"/>
                              <a:gd name="connsiteX5" fmla="*/ 4595 w 160824"/>
                              <a:gd name="connsiteY5" fmla="*/ 0 h 114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0824" h="114874">
                                <a:moveTo>
                                  <a:pt x="4595" y="0"/>
                                </a:moveTo>
                                <a:lnTo>
                                  <a:pt x="156229" y="0"/>
                                </a:lnTo>
                                <a:lnTo>
                                  <a:pt x="91899" y="55139"/>
                                </a:lnTo>
                                <a:lnTo>
                                  <a:pt x="160824" y="114874"/>
                                </a:lnTo>
                                <a:lnTo>
                                  <a:pt x="0" y="114874"/>
                                </a:lnTo>
                                <a:lnTo>
                                  <a:pt x="4595" y="0"/>
                                </a:lnTo>
                                <a:close/>
                              </a:path>
                            </a:pathLst>
                          </a:custGeom>
                          <a:solidFill>
                            <a:srgbClr val="F5374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任意多边形 9"/>
                        <wps:cNvSpPr/>
                        <wps:spPr>
                          <a:xfrm>
                            <a:off x="992515" y="78115"/>
                            <a:ext cx="225153" cy="133254"/>
                          </a:xfrm>
                          <a:custGeom>
                            <a:avLst/>
                            <a:gdLst>
                              <a:gd name="connsiteX0" fmla="*/ 4595 w 225153"/>
                              <a:gd name="connsiteY0" fmla="*/ 0 h 133254"/>
                              <a:gd name="connsiteX1" fmla="*/ 225153 w 225153"/>
                              <a:gd name="connsiteY1" fmla="*/ 0 h 133254"/>
                              <a:gd name="connsiteX2" fmla="*/ 225153 w 225153"/>
                              <a:gd name="connsiteY2" fmla="*/ 133254 h 133254"/>
                              <a:gd name="connsiteX3" fmla="*/ 0 w 225153"/>
                              <a:gd name="connsiteY3" fmla="*/ 133254 h 133254"/>
                              <a:gd name="connsiteX4" fmla="*/ 4595 w 225153"/>
                              <a:gd name="connsiteY4" fmla="*/ 0 h 1332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5153" h="133254">
                                <a:moveTo>
                                  <a:pt x="4595" y="0"/>
                                </a:moveTo>
                                <a:lnTo>
                                  <a:pt x="225153" y="0"/>
                                </a:lnTo>
                                <a:lnTo>
                                  <a:pt x="225153" y="133254"/>
                                </a:lnTo>
                                <a:lnTo>
                                  <a:pt x="0" y="133254"/>
                                </a:lnTo>
                                <a:lnTo>
                                  <a:pt x="4595" y="0"/>
                                </a:lnTo>
                                <a:close/>
                              </a:path>
                            </a:pathLst>
                          </a:custGeom>
                          <a:solidFill>
                            <a:srgbClr val="F64C5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矩形 10"/>
                        <wps:cNvSpPr/>
                        <wps:spPr>
                          <a:xfrm>
                            <a:off x="753576" y="431928"/>
                            <a:ext cx="477877" cy="693841"/>
                          </a:xfrm>
                          <a:prstGeom prst="rect">
                            <a:avLst/>
                          </a:prstGeom>
                          <a:solidFill>
                            <a:srgbClr val="4CB8B1"/>
                          </a:solidFill>
                          <a:ln>
                            <a:solidFill>
                              <a:srgbClr val="4CB8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五边形 11"/>
                        <wps:cNvSpPr/>
                        <wps:spPr>
                          <a:xfrm rot="16200000">
                            <a:off x="902915" y="87305"/>
                            <a:ext cx="181502" cy="549099"/>
                          </a:xfrm>
                          <a:prstGeom prst="homePlate">
                            <a:avLst/>
                          </a:prstGeom>
                          <a:solidFill>
                            <a:srgbClr val="A2DCD8"/>
                          </a:solidFill>
                          <a:ln>
                            <a:solidFill>
                              <a:srgbClr val="4CB8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直接连接符 12"/>
                        <wps:cNvCnPr/>
                        <wps:spPr>
                          <a:xfrm>
                            <a:off x="997110" y="18380"/>
                            <a:ext cx="0" cy="266509"/>
                          </a:xfrm>
                          <a:prstGeom prst="line">
                            <a:avLst/>
                          </a:prstGeom>
                          <a:ln w="22225">
                            <a:solidFill>
                              <a:srgbClr val="4CB8B2"/>
                            </a:solidFill>
                          </a:ln>
                        </wps:spPr>
                        <wps:style>
                          <a:lnRef idx="1">
                            <a:schemeClr val="accent1"/>
                          </a:lnRef>
                          <a:fillRef idx="0">
                            <a:schemeClr val="accent1"/>
                          </a:fillRef>
                          <a:effectRef idx="0">
                            <a:schemeClr val="accent1"/>
                          </a:effectRef>
                          <a:fontRef idx="minor">
                            <a:schemeClr val="tx1"/>
                          </a:fontRef>
                        </wps:style>
                        <wps:bodyPr/>
                      </wps:wsp>
                      <wps:wsp>
                        <wps:cNvPr id="21" name="椭圆 13"/>
                        <wps:cNvSpPr/>
                        <wps:spPr>
                          <a:xfrm>
                            <a:off x="863941" y="552237"/>
                            <a:ext cx="269544" cy="26954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椭圆 14"/>
                        <wps:cNvSpPr/>
                        <wps:spPr>
                          <a:xfrm>
                            <a:off x="960350" y="0"/>
                            <a:ext cx="73520" cy="73520"/>
                          </a:xfrm>
                          <a:prstGeom prst="ellipse">
                            <a:avLst/>
                          </a:prstGeom>
                          <a:solidFill>
                            <a:schemeClr val="bg1"/>
                          </a:solidFill>
                          <a:ln>
                            <a:solidFill>
                              <a:srgbClr val="4CB8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任意多边形 15"/>
                        <wps:cNvSpPr/>
                        <wps:spPr>
                          <a:xfrm>
                            <a:off x="840880" y="528423"/>
                            <a:ext cx="312458" cy="312458"/>
                          </a:xfrm>
                          <a:custGeom>
                            <a:avLst/>
                            <a:gdLst>
                              <a:gd name="connsiteX0" fmla="*/ 156229 w 312458"/>
                              <a:gd name="connsiteY0" fmla="*/ 32547 h 312458"/>
                              <a:gd name="connsiteX1" fmla="*/ 32547 w 312458"/>
                              <a:gd name="connsiteY1" fmla="*/ 156229 h 312458"/>
                              <a:gd name="connsiteX2" fmla="*/ 156229 w 312458"/>
                              <a:gd name="connsiteY2" fmla="*/ 279911 h 312458"/>
                              <a:gd name="connsiteX3" fmla="*/ 279911 w 312458"/>
                              <a:gd name="connsiteY3" fmla="*/ 156229 h 312458"/>
                              <a:gd name="connsiteX4" fmla="*/ 156229 w 312458"/>
                              <a:gd name="connsiteY4" fmla="*/ 32547 h 312458"/>
                              <a:gd name="connsiteX5" fmla="*/ 156229 w 312458"/>
                              <a:gd name="connsiteY5" fmla="*/ 0 h 312458"/>
                              <a:gd name="connsiteX6" fmla="*/ 312458 w 312458"/>
                              <a:gd name="connsiteY6" fmla="*/ 156229 h 312458"/>
                              <a:gd name="connsiteX7" fmla="*/ 156229 w 312458"/>
                              <a:gd name="connsiteY7" fmla="*/ 312458 h 312458"/>
                              <a:gd name="connsiteX8" fmla="*/ 0 w 312458"/>
                              <a:gd name="connsiteY8" fmla="*/ 156229 h 312458"/>
                              <a:gd name="connsiteX9" fmla="*/ 156229 w 312458"/>
                              <a:gd name="connsiteY9" fmla="*/ 0 h 312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458" h="312458">
                                <a:moveTo>
                                  <a:pt x="156229" y="32547"/>
                                </a:moveTo>
                                <a:cubicBezTo>
                                  <a:pt x="87921" y="32547"/>
                                  <a:pt x="32547" y="87921"/>
                                  <a:pt x="32547" y="156229"/>
                                </a:cubicBezTo>
                                <a:cubicBezTo>
                                  <a:pt x="32547" y="224537"/>
                                  <a:pt x="87921" y="279911"/>
                                  <a:pt x="156229" y="279911"/>
                                </a:cubicBezTo>
                                <a:cubicBezTo>
                                  <a:pt x="224537" y="279911"/>
                                  <a:pt x="279911" y="224537"/>
                                  <a:pt x="279911" y="156229"/>
                                </a:cubicBezTo>
                                <a:cubicBezTo>
                                  <a:pt x="279911" y="87921"/>
                                  <a:pt x="224537" y="32547"/>
                                  <a:pt x="156229" y="32547"/>
                                </a:cubicBezTo>
                                <a:close/>
                                <a:moveTo>
                                  <a:pt x="156229" y="0"/>
                                </a:moveTo>
                                <a:cubicBezTo>
                                  <a:pt x="242512" y="0"/>
                                  <a:pt x="312458" y="69946"/>
                                  <a:pt x="312458" y="156229"/>
                                </a:cubicBezTo>
                                <a:cubicBezTo>
                                  <a:pt x="312458" y="242512"/>
                                  <a:pt x="242512" y="312458"/>
                                  <a:pt x="156229" y="312458"/>
                                </a:cubicBezTo>
                                <a:cubicBezTo>
                                  <a:pt x="69946" y="312458"/>
                                  <a:pt x="0" y="242512"/>
                                  <a:pt x="0" y="156229"/>
                                </a:cubicBezTo>
                                <a:cubicBezTo>
                                  <a:pt x="0" y="69946"/>
                                  <a:pt x="69946" y="0"/>
                                  <a:pt x="156229" y="0"/>
                                </a:cubicBezTo>
                                <a:close/>
                              </a:path>
                            </a:pathLst>
                          </a:custGeom>
                          <a:solidFill>
                            <a:srgbClr val="DBB70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椭圆 16"/>
                        <wps:cNvSpPr/>
                        <wps:spPr>
                          <a:xfrm>
                            <a:off x="964945" y="647892"/>
                            <a:ext cx="55139" cy="5513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等腰三角形 107"/>
                        <wps:cNvSpPr/>
                        <wps:spPr>
                          <a:xfrm>
                            <a:off x="983325" y="542207"/>
                            <a:ext cx="27339" cy="133255"/>
                          </a:xfrm>
                          <a:custGeom>
                            <a:avLst/>
                            <a:gdLst>
                              <a:gd name="connsiteX0" fmla="*/ 0 w 27339"/>
                              <a:gd name="connsiteY0" fmla="*/ 128660 h 133255"/>
                              <a:gd name="connsiteX1" fmla="*/ 22860 w 27339"/>
                              <a:gd name="connsiteY1" fmla="*/ 0 h 133255"/>
                              <a:gd name="connsiteX2" fmla="*/ 27339 w 27339"/>
                              <a:gd name="connsiteY2" fmla="*/ 133255 h 133255"/>
                              <a:gd name="connsiteX3" fmla="*/ 0 w 27339"/>
                              <a:gd name="connsiteY3" fmla="*/ 128660 h 133255"/>
                            </a:gdLst>
                            <a:ahLst/>
                            <a:cxnLst>
                              <a:cxn ang="0">
                                <a:pos x="connsiteX0" y="connsiteY0"/>
                              </a:cxn>
                              <a:cxn ang="0">
                                <a:pos x="connsiteX1" y="connsiteY1"/>
                              </a:cxn>
                              <a:cxn ang="0">
                                <a:pos x="connsiteX2" y="connsiteY2"/>
                              </a:cxn>
                              <a:cxn ang="0">
                                <a:pos x="connsiteX3" y="connsiteY3"/>
                              </a:cxn>
                            </a:cxnLst>
                            <a:rect l="l" t="t" r="r" b="b"/>
                            <a:pathLst>
                              <a:path w="27339" h="133255">
                                <a:moveTo>
                                  <a:pt x="0" y="128660"/>
                                </a:moveTo>
                                <a:lnTo>
                                  <a:pt x="22860" y="0"/>
                                </a:lnTo>
                                <a:lnTo>
                                  <a:pt x="27339" y="133255"/>
                                </a:lnTo>
                                <a:lnTo>
                                  <a:pt x="0" y="12866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等腰三角形 107"/>
                        <wps:cNvSpPr/>
                        <wps:spPr>
                          <a:xfrm flipV="1">
                            <a:off x="984091" y="685417"/>
                            <a:ext cx="27339" cy="133255"/>
                          </a:xfrm>
                          <a:custGeom>
                            <a:avLst/>
                            <a:gdLst>
                              <a:gd name="connsiteX0" fmla="*/ 0 w 27339"/>
                              <a:gd name="connsiteY0" fmla="*/ 128660 h 133255"/>
                              <a:gd name="connsiteX1" fmla="*/ 22860 w 27339"/>
                              <a:gd name="connsiteY1" fmla="*/ 0 h 133255"/>
                              <a:gd name="connsiteX2" fmla="*/ 27339 w 27339"/>
                              <a:gd name="connsiteY2" fmla="*/ 133255 h 133255"/>
                              <a:gd name="connsiteX3" fmla="*/ 0 w 27339"/>
                              <a:gd name="connsiteY3" fmla="*/ 128660 h 133255"/>
                            </a:gdLst>
                            <a:ahLst/>
                            <a:cxnLst>
                              <a:cxn ang="0">
                                <a:pos x="connsiteX0" y="connsiteY0"/>
                              </a:cxn>
                              <a:cxn ang="0">
                                <a:pos x="connsiteX1" y="connsiteY1"/>
                              </a:cxn>
                              <a:cxn ang="0">
                                <a:pos x="connsiteX2" y="connsiteY2"/>
                              </a:cxn>
                              <a:cxn ang="0">
                                <a:pos x="connsiteX3" y="connsiteY3"/>
                              </a:cxn>
                            </a:cxnLst>
                            <a:rect l="l" t="t" r="r" b="b"/>
                            <a:pathLst>
                              <a:path w="27339" h="133255">
                                <a:moveTo>
                                  <a:pt x="0" y="128660"/>
                                </a:moveTo>
                                <a:lnTo>
                                  <a:pt x="22860" y="0"/>
                                </a:lnTo>
                                <a:lnTo>
                                  <a:pt x="27339" y="133255"/>
                                </a:lnTo>
                                <a:lnTo>
                                  <a:pt x="0" y="12866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任意多边形 19"/>
                        <wps:cNvSpPr/>
                        <wps:spPr>
                          <a:xfrm>
                            <a:off x="615727" y="969540"/>
                            <a:ext cx="739791" cy="1180909"/>
                          </a:xfrm>
                          <a:custGeom>
                            <a:avLst/>
                            <a:gdLst>
                              <a:gd name="connsiteX0" fmla="*/ 372193 w 739791"/>
                              <a:gd name="connsiteY0" fmla="*/ 0 h 1180909"/>
                              <a:gd name="connsiteX1" fmla="*/ 735196 w 739791"/>
                              <a:gd name="connsiteY1" fmla="*/ 179204 h 1180909"/>
                              <a:gd name="connsiteX2" fmla="*/ 739791 w 739791"/>
                              <a:gd name="connsiteY2" fmla="*/ 179204 h 1180909"/>
                              <a:gd name="connsiteX3" fmla="*/ 739791 w 739791"/>
                              <a:gd name="connsiteY3" fmla="*/ 1180909 h 1180909"/>
                              <a:gd name="connsiteX4" fmla="*/ 0 w 739791"/>
                              <a:gd name="connsiteY4" fmla="*/ 1180909 h 1180909"/>
                              <a:gd name="connsiteX5" fmla="*/ 0 w 739791"/>
                              <a:gd name="connsiteY5" fmla="*/ 179204 h 1180909"/>
                              <a:gd name="connsiteX6" fmla="*/ 1436 w 739791"/>
                              <a:gd name="connsiteY6" fmla="*/ 179204 h 1180909"/>
                              <a:gd name="connsiteX7" fmla="*/ 0 w 739791"/>
                              <a:gd name="connsiteY7" fmla="*/ 174609 h 1180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9791" h="1180909">
                                <a:moveTo>
                                  <a:pt x="372193" y="0"/>
                                </a:moveTo>
                                <a:lnTo>
                                  <a:pt x="735196" y="179204"/>
                                </a:lnTo>
                                <a:lnTo>
                                  <a:pt x="739791" y="179204"/>
                                </a:lnTo>
                                <a:lnTo>
                                  <a:pt x="739791" y="1180909"/>
                                </a:lnTo>
                                <a:lnTo>
                                  <a:pt x="0" y="1180909"/>
                                </a:lnTo>
                                <a:lnTo>
                                  <a:pt x="0" y="179204"/>
                                </a:lnTo>
                                <a:lnTo>
                                  <a:pt x="1436" y="179204"/>
                                </a:lnTo>
                                <a:lnTo>
                                  <a:pt x="0" y="174609"/>
                                </a:lnTo>
                                <a:close/>
                              </a:path>
                            </a:pathLst>
                          </a:custGeom>
                          <a:solidFill>
                            <a:srgbClr val="A2DCD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任意多边形 20"/>
                        <wps:cNvSpPr/>
                        <wps:spPr>
                          <a:xfrm>
                            <a:off x="551709" y="928185"/>
                            <a:ext cx="881923" cy="280294"/>
                          </a:xfrm>
                          <a:custGeom>
                            <a:avLst/>
                            <a:gdLst>
                              <a:gd name="connsiteX0" fmla="*/ 395239 w 802513"/>
                              <a:gd name="connsiteY0" fmla="*/ 0 h 326244"/>
                              <a:gd name="connsiteX1" fmla="*/ 802513 w 802513"/>
                              <a:gd name="connsiteY1" fmla="*/ 287727 h 326244"/>
                              <a:gd name="connsiteX2" fmla="*/ 767514 w 802513"/>
                              <a:gd name="connsiteY2" fmla="*/ 326244 h 326244"/>
                              <a:gd name="connsiteX3" fmla="*/ 758389 w 802513"/>
                              <a:gd name="connsiteY3" fmla="*/ 326244 h 326244"/>
                              <a:gd name="connsiteX4" fmla="*/ 395239 w 802513"/>
                              <a:gd name="connsiteY4" fmla="*/ 69690 h 326244"/>
                              <a:gd name="connsiteX5" fmla="*/ 38567 w 802513"/>
                              <a:gd name="connsiteY5" fmla="*/ 321669 h 326244"/>
                              <a:gd name="connsiteX6" fmla="*/ 0 w 802513"/>
                              <a:gd name="connsiteY6" fmla="*/ 279225 h 326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02513" h="326244">
                                <a:moveTo>
                                  <a:pt x="395239" y="0"/>
                                </a:moveTo>
                                <a:lnTo>
                                  <a:pt x="802513" y="287727"/>
                                </a:lnTo>
                                <a:lnTo>
                                  <a:pt x="767514" y="326244"/>
                                </a:lnTo>
                                <a:lnTo>
                                  <a:pt x="758389" y="326244"/>
                                </a:lnTo>
                                <a:lnTo>
                                  <a:pt x="395239" y="69690"/>
                                </a:lnTo>
                                <a:lnTo>
                                  <a:pt x="38567" y="321669"/>
                                </a:lnTo>
                                <a:lnTo>
                                  <a:pt x="0" y="279225"/>
                                </a:lnTo>
                                <a:close/>
                              </a:path>
                            </a:pathLst>
                          </a:custGeom>
                          <a:solidFill>
                            <a:srgbClr val="277F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椭圆 21"/>
                        <wps:cNvSpPr/>
                        <wps:spPr>
                          <a:xfrm>
                            <a:off x="918995" y="1111984"/>
                            <a:ext cx="124065" cy="124065"/>
                          </a:xfrm>
                          <a:prstGeom prst="ellipse">
                            <a:avLst/>
                          </a:pr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矩形 22"/>
                        <wps:cNvSpPr/>
                        <wps:spPr>
                          <a:xfrm>
                            <a:off x="813311" y="1906915"/>
                            <a:ext cx="340028" cy="234344"/>
                          </a:xfrm>
                          <a:prstGeom prst="rect">
                            <a:avLst/>
                          </a:prstGeom>
                          <a:solidFill>
                            <a:srgbClr val="494D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矩形 23"/>
                        <wps:cNvSpPr/>
                        <wps:spPr>
                          <a:xfrm>
                            <a:off x="776551" y="1874750"/>
                            <a:ext cx="413548" cy="45950"/>
                          </a:xfrm>
                          <a:prstGeom prst="rect">
                            <a:avLst/>
                          </a:pr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2" name="组合 24"/>
                        <wpg:cNvGrpSpPr/>
                        <wpg:grpSpPr>
                          <a:xfrm>
                            <a:off x="732671" y="1288277"/>
                            <a:ext cx="133345" cy="259730"/>
                            <a:chOff x="732671" y="1288277"/>
                            <a:chExt cx="133345" cy="259730"/>
                          </a:xfrm>
                        </wpg:grpSpPr>
                        <wps:wsp>
                          <wps:cNvPr id="33" name="任意多边形 25"/>
                          <wps:cNvSpPr/>
                          <wps:spPr>
                            <a:xfrm>
                              <a:off x="733264" y="1288277"/>
                              <a:ext cx="132752" cy="259730"/>
                            </a:xfrm>
                            <a:custGeom>
                              <a:avLst/>
                              <a:gdLst>
                                <a:gd name="connsiteX0" fmla="*/ 81834 w 163668"/>
                                <a:gd name="connsiteY0" fmla="*/ 0 h 320217"/>
                                <a:gd name="connsiteX1" fmla="*/ 163668 w 163668"/>
                                <a:gd name="connsiteY1" fmla="*/ 81834 h 320217"/>
                                <a:gd name="connsiteX2" fmla="*/ 163668 w 163668"/>
                                <a:gd name="connsiteY2" fmla="*/ 320217 h 320217"/>
                                <a:gd name="connsiteX3" fmla="*/ 0 w 163668"/>
                                <a:gd name="connsiteY3" fmla="*/ 320217 h 320217"/>
                                <a:gd name="connsiteX4" fmla="*/ 0 w 163668"/>
                                <a:gd name="connsiteY4" fmla="*/ 81834 h 320217"/>
                                <a:gd name="connsiteX5" fmla="*/ 81834 w 163668"/>
                                <a:gd name="connsiteY5" fmla="*/ 0 h 320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3668" h="320217">
                                  <a:moveTo>
                                    <a:pt x="81834" y="0"/>
                                  </a:moveTo>
                                  <a:cubicBezTo>
                                    <a:pt x="127030" y="0"/>
                                    <a:pt x="163668" y="36638"/>
                                    <a:pt x="163668" y="81834"/>
                                  </a:cubicBezTo>
                                  <a:lnTo>
                                    <a:pt x="163668" y="320217"/>
                                  </a:lnTo>
                                  <a:lnTo>
                                    <a:pt x="0" y="320217"/>
                                  </a:lnTo>
                                  <a:lnTo>
                                    <a:pt x="0" y="81834"/>
                                  </a:lnTo>
                                  <a:cubicBezTo>
                                    <a:pt x="0" y="36638"/>
                                    <a:pt x="36638" y="0"/>
                                    <a:pt x="81834" y="0"/>
                                  </a:cubicBezTo>
                                  <a:close/>
                                </a:path>
                              </a:pathLst>
                            </a:cu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直接连接符 26"/>
                          <wps:cNvCnPr>
                            <a:stCxn id="25" idx="4"/>
                            <a:endCxn id="25" idx="1"/>
                          </wps:cNvCnPr>
                          <wps:spPr>
                            <a:xfrm>
                              <a:off x="733264" y="1354653"/>
                              <a:ext cx="132752" cy="0"/>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s:wsp>
                          <wps:cNvPr id="35" name="直接连接符 27"/>
                          <wps:cNvCnPr/>
                          <wps:spPr>
                            <a:xfrm>
                              <a:off x="732671" y="1471473"/>
                              <a:ext cx="132752" cy="0"/>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s:wsp>
                          <wps:cNvPr id="36" name="直接连接符 28"/>
                          <wps:cNvCnPr/>
                          <wps:spPr>
                            <a:xfrm>
                              <a:off x="800866" y="1295390"/>
                              <a:ext cx="0" cy="241942"/>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g:grpSp>
                      <wpg:grpSp>
                        <wpg:cNvPr id="37" name="组合 29"/>
                        <wpg:cNvGrpSpPr/>
                        <wpg:grpSpPr>
                          <a:xfrm>
                            <a:off x="933400" y="1288277"/>
                            <a:ext cx="133345" cy="259730"/>
                            <a:chOff x="933400" y="1288277"/>
                            <a:chExt cx="133345" cy="259730"/>
                          </a:xfrm>
                        </wpg:grpSpPr>
                        <wps:wsp>
                          <wps:cNvPr id="38" name="任意多边形 30"/>
                          <wps:cNvSpPr/>
                          <wps:spPr>
                            <a:xfrm>
                              <a:off x="933993" y="1288277"/>
                              <a:ext cx="132752" cy="259730"/>
                            </a:xfrm>
                            <a:custGeom>
                              <a:avLst/>
                              <a:gdLst>
                                <a:gd name="connsiteX0" fmla="*/ 81834 w 163668"/>
                                <a:gd name="connsiteY0" fmla="*/ 0 h 320217"/>
                                <a:gd name="connsiteX1" fmla="*/ 163668 w 163668"/>
                                <a:gd name="connsiteY1" fmla="*/ 81834 h 320217"/>
                                <a:gd name="connsiteX2" fmla="*/ 163668 w 163668"/>
                                <a:gd name="connsiteY2" fmla="*/ 320217 h 320217"/>
                                <a:gd name="connsiteX3" fmla="*/ 0 w 163668"/>
                                <a:gd name="connsiteY3" fmla="*/ 320217 h 320217"/>
                                <a:gd name="connsiteX4" fmla="*/ 0 w 163668"/>
                                <a:gd name="connsiteY4" fmla="*/ 81834 h 320217"/>
                                <a:gd name="connsiteX5" fmla="*/ 81834 w 163668"/>
                                <a:gd name="connsiteY5" fmla="*/ 0 h 320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3668" h="320217">
                                  <a:moveTo>
                                    <a:pt x="81834" y="0"/>
                                  </a:moveTo>
                                  <a:cubicBezTo>
                                    <a:pt x="127030" y="0"/>
                                    <a:pt x="163668" y="36638"/>
                                    <a:pt x="163668" y="81834"/>
                                  </a:cubicBezTo>
                                  <a:lnTo>
                                    <a:pt x="163668" y="320217"/>
                                  </a:lnTo>
                                  <a:lnTo>
                                    <a:pt x="0" y="320217"/>
                                  </a:lnTo>
                                  <a:lnTo>
                                    <a:pt x="0" y="81834"/>
                                  </a:lnTo>
                                  <a:cubicBezTo>
                                    <a:pt x="0" y="36638"/>
                                    <a:pt x="36638" y="0"/>
                                    <a:pt x="81834" y="0"/>
                                  </a:cubicBezTo>
                                  <a:close/>
                                </a:path>
                              </a:pathLst>
                            </a:cu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直接连接符 31"/>
                          <wps:cNvCnPr>
                            <a:stCxn id="30" idx="4"/>
                            <a:endCxn id="30" idx="1"/>
                          </wps:cNvCnPr>
                          <wps:spPr>
                            <a:xfrm>
                              <a:off x="933993" y="1354653"/>
                              <a:ext cx="132752" cy="0"/>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32"/>
                          <wps:cNvCnPr/>
                          <wps:spPr>
                            <a:xfrm>
                              <a:off x="933400" y="1471473"/>
                              <a:ext cx="132752" cy="0"/>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33"/>
                          <wps:cNvCnPr/>
                          <wps:spPr>
                            <a:xfrm>
                              <a:off x="1001595" y="1295390"/>
                              <a:ext cx="0" cy="241942"/>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g:grpSp>
                      <wpg:grpSp>
                        <wpg:cNvPr id="42" name="组合 34"/>
                        <wpg:cNvGrpSpPr/>
                        <wpg:grpSpPr>
                          <a:xfrm>
                            <a:off x="1134129" y="1288277"/>
                            <a:ext cx="133345" cy="259730"/>
                            <a:chOff x="1134129" y="1288277"/>
                            <a:chExt cx="133345" cy="259730"/>
                          </a:xfrm>
                        </wpg:grpSpPr>
                        <wps:wsp>
                          <wps:cNvPr id="43" name="任意多边形 35"/>
                          <wps:cNvSpPr/>
                          <wps:spPr>
                            <a:xfrm>
                              <a:off x="1134722" y="1288277"/>
                              <a:ext cx="132752" cy="259730"/>
                            </a:xfrm>
                            <a:custGeom>
                              <a:avLst/>
                              <a:gdLst>
                                <a:gd name="connsiteX0" fmla="*/ 81834 w 163668"/>
                                <a:gd name="connsiteY0" fmla="*/ 0 h 320217"/>
                                <a:gd name="connsiteX1" fmla="*/ 163668 w 163668"/>
                                <a:gd name="connsiteY1" fmla="*/ 81834 h 320217"/>
                                <a:gd name="connsiteX2" fmla="*/ 163668 w 163668"/>
                                <a:gd name="connsiteY2" fmla="*/ 320217 h 320217"/>
                                <a:gd name="connsiteX3" fmla="*/ 0 w 163668"/>
                                <a:gd name="connsiteY3" fmla="*/ 320217 h 320217"/>
                                <a:gd name="connsiteX4" fmla="*/ 0 w 163668"/>
                                <a:gd name="connsiteY4" fmla="*/ 81834 h 320217"/>
                                <a:gd name="connsiteX5" fmla="*/ 81834 w 163668"/>
                                <a:gd name="connsiteY5" fmla="*/ 0 h 320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3668" h="320217">
                                  <a:moveTo>
                                    <a:pt x="81834" y="0"/>
                                  </a:moveTo>
                                  <a:cubicBezTo>
                                    <a:pt x="127030" y="0"/>
                                    <a:pt x="163668" y="36638"/>
                                    <a:pt x="163668" y="81834"/>
                                  </a:cubicBezTo>
                                  <a:lnTo>
                                    <a:pt x="163668" y="320217"/>
                                  </a:lnTo>
                                  <a:lnTo>
                                    <a:pt x="0" y="320217"/>
                                  </a:lnTo>
                                  <a:lnTo>
                                    <a:pt x="0" y="81834"/>
                                  </a:lnTo>
                                  <a:cubicBezTo>
                                    <a:pt x="0" y="36638"/>
                                    <a:pt x="36638" y="0"/>
                                    <a:pt x="81834" y="0"/>
                                  </a:cubicBezTo>
                                  <a:close/>
                                </a:path>
                              </a:pathLst>
                            </a:cu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直接连接符 36"/>
                          <wps:cNvCnPr>
                            <a:stCxn id="35" idx="4"/>
                            <a:endCxn id="35" idx="1"/>
                          </wps:cNvCnPr>
                          <wps:spPr>
                            <a:xfrm>
                              <a:off x="1134722" y="1354653"/>
                              <a:ext cx="132752" cy="0"/>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s:wsp>
                          <wps:cNvPr id="45" name="直接连接符 37"/>
                          <wps:cNvCnPr/>
                          <wps:spPr>
                            <a:xfrm>
                              <a:off x="1134129" y="1471473"/>
                              <a:ext cx="132752" cy="0"/>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s:wsp>
                          <wps:cNvPr id="46" name="直接连接符 38"/>
                          <wps:cNvCnPr/>
                          <wps:spPr>
                            <a:xfrm>
                              <a:off x="1202324" y="1295390"/>
                              <a:ext cx="0" cy="241942"/>
                            </a:xfrm>
                            <a:prstGeom prst="line">
                              <a:avLst/>
                            </a:prstGeom>
                            <a:ln>
                              <a:solidFill>
                                <a:srgbClr val="277F82"/>
                              </a:solidFill>
                            </a:ln>
                          </wps:spPr>
                          <wps:style>
                            <a:lnRef idx="1">
                              <a:schemeClr val="accent1"/>
                            </a:lnRef>
                            <a:fillRef idx="0">
                              <a:schemeClr val="accent1"/>
                            </a:fillRef>
                            <a:effectRef idx="0">
                              <a:schemeClr val="accent1"/>
                            </a:effectRef>
                            <a:fontRef idx="minor">
                              <a:schemeClr val="tx1"/>
                            </a:fontRef>
                          </wps:style>
                          <wps:bodyPr/>
                        </wps:wsp>
                      </wpg:grpSp>
                      <wps:wsp>
                        <wps:cNvPr id="47" name="矩形 39"/>
                        <wps:cNvSpPr/>
                        <wps:spPr>
                          <a:xfrm>
                            <a:off x="733265" y="1629840"/>
                            <a:ext cx="131645" cy="181457"/>
                          </a:xfrm>
                          <a:prstGeom prst="rect">
                            <a:avLst/>
                          </a:pr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矩形 40"/>
                        <wps:cNvSpPr/>
                        <wps:spPr>
                          <a:xfrm>
                            <a:off x="935476" y="1632805"/>
                            <a:ext cx="131645" cy="181457"/>
                          </a:xfrm>
                          <a:prstGeom prst="rect">
                            <a:avLst/>
                          </a:pr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矩形 41"/>
                        <wps:cNvSpPr/>
                        <wps:spPr>
                          <a:xfrm>
                            <a:off x="1138281" y="1625689"/>
                            <a:ext cx="131645" cy="181457"/>
                          </a:xfrm>
                          <a:prstGeom prst="rect">
                            <a:avLst/>
                          </a:prstGeom>
                          <a:solidFill>
                            <a:srgbClr val="4CB8B1"/>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0" name="组合 42"/>
                        <wpg:cNvGrpSpPr/>
                        <wpg:grpSpPr>
                          <a:xfrm>
                            <a:off x="1415803" y="1394421"/>
                            <a:ext cx="501082" cy="593589"/>
                            <a:chOff x="1415803" y="1394421"/>
                            <a:chExt cx="501082" cy="593589"/>
                          </a:xfrm>
                        </wpg:grpSpPr>
                        <wpg:grpSp>
                          <wpg:cNvPr id="51" name="组合 43"/>
                          <wpg:cNvGrpSpPr/>
                          <wpg:grpSpPr>
                            <a:xfrm>
                              <a:off x="1415803" y="1394421"/>
                              <a:ext cx="501082" cy="152993"/>
                              <a:chOff x="1415803" y="1394421"/>
                              <a:chExt cx="501082" cy="152993"/>
                            </a:xfrm>
                          </wpg:grpSpPr>
                          <wps:wsp>
                            <wps:cNvPr id="52" name="矩形 44"/>
                            <wps:cNvSpPr/>
                            <wps:spPr>
                              <a:xfrm>
                                <a:off x="1415803" y="1394421"/>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矩形 45"/>
                            <wps:cNvSpPr/>
                            <wps:spPr>
                              <a:xfrm>
                                <a:off x="1600521" y="1394421"/>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矩形 46"/>
                            <wps:cNvSpPr/>
                            <wps:spPr>
                              <a:xfrm>
                                <a:off x="1785240" y="1394421"/>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5" name="组合 47"/>
                          <wpg:cNvGrpSpPr/>
                          <wpg:grpSpPr>
                            <a:xfrm>
                              <a:off x="1415803" y="1607306"/>
                              <a:ext cx="501082" cy="152993"/>
                              <a:chOff x="1415803" y="1607306"/>
                              <a:chExt cx="501082" cy="152993"/>
                            </a:xfrm>
                          </wpg:grpSpPr>
                          <wps:wsp>
                            <wps:cNvPr id="56" name="矩形 48"/>
                            <wps:cNvSpPr/>
                            <wps:spPr>
                              <a:xfrm>
                                <a:off x="1415803" y="1607306"/>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矩形 49"/>
                            <wps:cNvSpPr/>
                            <wps:spPr>
                              <a:xfrm>
                                <a:off x="1600521" y="1607306"/>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矩形 50"/>
                            <wps:cNvSpPr/>
                            <wps:spPr>
                              <a:xfrm>
                                <a:off x="1785240" y="1607306"/>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9" name="组合 51"/>
                          <wpg:cNvGrpSpPr/>
                          <wpg:grpSpPr>
                            <a:xfrm>
                              <a:off x="1415803" y="1835017"/>
                              <a:ext cx="501082" cy="152993"/>
                              <a:chOff x="1415803" y="1835017"/>
                              <a:chExt cx="501082" cy="152993"/>
                            </a:xfrm>
                          </wpg:grpSpPr>
                          <wps:wsp>
                            <wps:cNvPr id="60" name="矩形 52"/>
                            <wps:cNvSpPr/>
                            <wps:spPr>
                              <a:xfrm>
                                <a:off x="1415803" y="1835017"/>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矩形 53"/>
                            <wps:cNvSpPr/>
                            <wps:spPr>
                              <a:xfrm>
                                <a:off x="1600521" y="1835017"/>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矩形 54"/>
                            <wps:cNvSpPr/>
                            <wps:spPr>
                              <a:xfrm>
                                <a:off x="1785240" y="1835017"/>
                                <a:ext cx="131645" cy="152993"/>
                              </a:xfrm>
                              <a:prstGeom prst="rect">
                                <a:avLst/>
                              </a:prstGeom>
                              <a:solidFill>
                                <a:srgbClr val="A0DCD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3" name="组合 55"/>
                        <wpg:cNvGrpSpPr/>
                        <wpg:grpSpPr>
                          <a:xfrm>
                            <a:off x="59621" y="1393828"/>
                            <a:ext cx="501082" cy="593589"/>
                            <a:chOff x="59621" y="1393828"/>
                            <a:chExt cx="501082" cy="593589"/>
                          </a:xfrm>
                        </wpg:grpSpPr>
                        <wpg:grpSp>
                          <wpg:cNvPr id="512" name="组合 56"/>
                          <wpg:cNvGrpSpPr/>
                          <wpg:grpSpPr>
                            <a:xfrm>
                              <a:off x="59621" y="1393828"/>
                              <a:ext cx="501082" cy="152993"/>
                              <a:chOff x="59621" y="1393828"/>
                              <a:chExt cx="501082" cy="152993"/>
                            </a:xfrm>
                          </wpg:grpSpPr>
                          <wps:wsp>
                            <wps:cNvPr id="513" name="矩形 57"/>
                            <wps:cNvSpPr/>
                            <wps:spPr>
                              <a:xfrm>
                                <a:off x="59621" y="1393828"/>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4" name="矩形 58"/>
                            <wps:cNvSpPr/>
                            <wps:spPr>
                              <a:xfrm>
                                <a:off x="244339" y="1393828"/>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5" name="矩形 59"/>
                            <wps:cNvSpPr/>
                            <wps:spPr>
                              <a:xfrm>
                                <a:off x="429058" y="1393828"/>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6" name="组合 60"/>
                          <wpg:cNvGrpSpPr/>
                          <wpg:grpSpPr>
                            <a:xfrm>
                              <a:off x="59621" y="1606713"/>
                              <a:ext cx="501082" cy="152993"/>
                              <a:chOff x="59621" y="1606713"/>
                              <a:chExt cx="501082" cy="152993"/>
                            </a:xfrm>
                          </wpg:grpSpPr>
                          <wps:wsp>
                            <wps:cNvPr id="517" name="矩形 61"/>
                            <wps:cNvSpPr/>
                            <wps:spPr>
                              <a:xfrm>
                                <a:off x="59621" y="1606713"/>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9" name="矩形 62"/>
                            <wps:cNvSpPr/>
                            <wps:spPr>
                              <a:xfrm>
                                <a:off x="244339" y="1606713"/>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0" name="矩形 63"/>
                            <wps:cNvSpPr/>
                            <wps:spPr>
                              <a:xfrm>
                                <a:off x="429058" y="1606713"/>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 name="组合 64"/>
                          <wpg:cNvGrpSpPr/>
                          <wpg:grpSpPr>
                            <a:xfrm>
                              <a:off x="59621" y="1834424"/>
                              <a:ext cx="501082" cy="152993"/>
                              <a:chOff x="59621" y="1834424"/>
                              <a:chExt cx="501082" cy="152993"/>
                            </a:xfrm>
                          </wpg:grpSpPr>
                          <wps:wsp>
                            <wps:cNvPr id="65" name="矩形 65"/>
                            <wps:cNvSpPr/>
                            <wps:spPr>
                              <a:xfrm>
                                <a:off x="59621" y="1834424"/>
                                <a:ext cx="131645" cy="152993"/>
                              </a:xfrm>
                              <a:prstGeom prst="rect">
                                <a:avLst/>
                              </a:prstGeom>
                              <a:solidFill>
                                <a:srgbClr val="A0DCD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矩形 66"/>
                            <wps:cNvSpPr/>
                            <wps:spPr>
                              <a:xfrm>
                                <a:off x="244339" y="1834424"/>
                                <a:ext cx="131645" cy="152993"/>
                              </a:xfrm>
                              <a:prstGeom prst="rect">
                                <a:avLst/>
                              </a:prstGeom>
                              <a:solidFill>
                                <a:srgbClr val="A0DCD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矩形 67"/>
                            <wps:cNvSpPr/>
                            <wps:spPr>
                              <a:xfrm>
                                <a:off x="429058" y="1834424"/>
                                <a:ext cx="131645" cy="152993"/>
                              </a:xfrm>
                              <a:prstGeom prst="rect">
                                <a:avLst/>
                              </a:prstGeom>
                              <a:solidFill>
                                <a:srgbClr val="A0DCD8"/>
                              </a:solidFill>
                              <a:ln>
                                <a:solidFill>
                                  <a:srgbClr val="277F8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anchor>
            </w:drawing>
          </mc:Choice>
          <mc:Fallback>
            <w:pict>
              <v:group id="_x0000_s1026" o:spid="_x0000_s1026" o:spt="203" style="position:absolute;left:0pt;margin-left:144pt;margin-top:-67.5pt;height:157.7pt;width:144.85pt;z-index:251660288;mso-width-relative:page;mso-height-relative:page;" coordsize="1975839,2150449" o:gfxdata="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">
                <o:lock v:ext="edit" aspectratio="f"/>
                <v:rect id="矩形 7" o:spid="_x0000_s1026" o:spt="1" style="position:absolute;left:0;top:1281998;height:859261;width:1975839;v-text-anchor:middle;" fillcolor="#4CB8B1" filled="t" stroked="f" coordsize="21600,21600" o:gfxdata="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KF7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任意多边形 8" o:spid="_x0000_s1026" o:spt="100" style="position:absolute;left:1171719;top:133255;height:114874;width:160824;v-text-anchor:middle;" fillcolor="#F53745" filled="t" stroked="f" coordsize="160824,114874" o:gfxdata="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AEJS8AAAA&#10;2wAAAA8AAAAAAAAAAQAgAAAAIgAAAGRycy9kb3ducmV2LnhtbFBLAQIUABQAAAAIAIdO4kAzLwWe&#10;OwAAADkAAAAQAAAAAAAAAAEAIAAAAAsBAABkcnMvc2hhcGV4bWwueG1sUEsFBgAAAAAGAAYAWwEA&#10;ALUDAAAAAA==&#10;" path="m4595,0l156229,0,91899,55139,160824,114874,0,114874,4595,0xe">
                  <v:path o:connectlocs="4595,0;156229,0;91899,55139;160824,114874;0,114874;4595,0" o:connectangles="0,0,0,0,0,0"/>
                  <v:fill on="t" focussize="0,0"/>
                  <v:stroke on="f" weight="1pt" miterlimit="8" joinstyle="miter"/>
                  <v:imagedata o:title=""/>
                  <o:lock v:ext="edit" aspectratio="f"/>
                </v:shape>
                <v:shape id="任意多边形 9" o:spid="_x0000_s1026" o:spt="100" style="position:absolute;left:992515;top:78115;height:133254;width:225153;v-text-anchor:middle;" fillcolor="#F64C58" filled="t" stroked="f" coordsize="225153,133254" o:gfxdata="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148L4A&#10;AADbAAAADwAAAAAAAAABACAAAAAiAAAAZHJzL2Rvd25yZXYueG1sUEsBAhQAFAAAAAgAh07iQDMv&#10;BZ47AAAAOQAAABAAAAAAAAAAAQAgAAAADQEAAGRycy9zaGFwZXhtbC54bWxQSwUGAAAAAAYABgBb&#10;AQAAtwMAAAAA&#10;" path="m4595,0l225153,0,225153,133254,0,133254,4595,0xe">
                  <v:path o:connectlocs="4595,0;225153,0;225153,133254;0,133254;4595,0" o:connectangles="0,0,0,0,0"/>
                  <v:fill on="t" focussize="0,0"/>
                  <v:stroke on="f" weight="1pt" miterlimit="8" joinstyle="miter"/>
                  <v:imagedata o:title=""/>
                  <o:lock v:ext="edit" aspectratio="f"/>
                </v:shape>
                <v:rect id="矩形 10" o:spid="_x0000_s1026" o:spt="1" style="position:absolute;left:753576;top:431928;height:693841;width:477877;v-text-anchor:middle;" fillcolor="#4CB8B1" filled="t" stroked="t" coordsize="21600,21600" o:gfxdata="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844CvQAA&#10;ANsAAAAPAAAAAAAAAAEAIAAAACIAAABkcnMvZG93bnJldi54bWxQSwECFAAUAAAACACHTuJAMy8F&#10;njsAAAA5AAAAEAAAAAAAAAABACAAAAAMAQAAZHJzL3NoYXBleG1sLnhtbFBLBQYAAAAABgAGAFsB&#10;AAC2AwAAAAA=&#10;">
                  <v:fill on="t" focussize="0,0"/>
                  <v:stroke weight="1pt" color="#4CB8B2 [3204]" miterlimit="8" joinstyle="miter"/>
                  <v:imagedata o:title=""/>
                  <o:lock v:ext="edit" aspectratio="f"/>
                </v:rect>
                <v:shape id="五边形 11" o:spid="_x0000_s1026" o:spt="15" type="#_x0000_t15" style="position:absolute;left:902915;top:87305;height:549099;width:181502;rotation:-5898240f;v-text-anchor:middle;" fillcolor="#A2DCD8" filled="t" stroked="t" coordsize="21600,21600" o:gfxdata="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FMQDtwAAANsAAAAP&#10;AAAAAAAAAAEAIAAAACIAAABkcnMvZG93bnJldi54bWxQSwECFAAUAAAACACHTuJAMy8FnjsAAAA5&#10;AAAAEAAAAAAAAAABACAAAAAGAQAAZHJzL3NoYXBleG1sLnhtbFBLBQYAAAAABgAGAFsBAACwAwAA&#10;AAA=&#10;" adj="10800">
                  <v:fill on="t" focussize="0,0"/>
                  <v:stroke weight="1pt" color="#4CB8B2 [3204]" miterlimit="8" joinstyle="miter"/>
                  <v:imagedata o:title=""/>
                  <o:lock v:ext="edit" aspectratio="f"/>
                </v:shape>
                <v:line id="直接连接符 12" o:spid="_x0000_s1026" o:spt="20" style="position:absolute;left:997110;top:18380;height:266509;width:0;" filled="f" stroked="t" coordsize="21600,21600" o:gfxdata="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HM6xC5AAAA2wAA&#10;AA8AAAAAAAAAAQAgAAAAIgAAAGRycy9kb3ducmV2LnhtbFBLAQIUABQAAAAIAIdO4kAzLwWeOwAA&#10;ADkAAAAQAAAAAAAAAAEAIAAAAAgBAABkcnMvc2hhcGV4bWwueG1sUEsFBgAAAAAGAAYAWwEAALID&#10;AAAAAA==&#10;">
                  <v:fill on="f" focussize="0,0"/>
                  <v:stroke weight="1.75pt" color="#4CB8B2 [3204]" miterlimit="8" joinstyle="miter"/>
                  <v:imagedata o:title=""/>
                  <o:lock v:ext="edit" aspectratio="f"/>
                </v:line>
                <v:shape id="椭圆 13" o:spid="_x0000_s1026" o:spt="3" type="#_x0000_t3" style="position:absolute;left:863941;top:552237;height:269544;width:269544;v-text-anchor:middle;" fillcolor="#FFFFFF [3212]" filled="t" stroked="f" coordsize="21600,21600" o:gfxdata="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9ooV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椭圆 14" o:spid="_x0000_s1026" o:spt="3" type="#_x0000_t3" style="position:absolute;left:960350;top:0;height:73520;width:73520;v-text-anchor:middle;" fillcolor="#FFFFFF [3212]" filled="t" stroked="t" coordsize="21600,21600" o:gfxdata="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4Ncr4A&#10;AADbAAAADwAAAAAAAAABACAAAAAiAAAAZHJzL2Rvd25yZXYueG1sUEsBAhQAFAAAAAgAh07iQDMv&#10;BZ47AAAAOQAAABAAAAAAAAAAAQAgAAAADQEAAGRycy9zaGFwZXhtbC54bWxQSwUGAAAAAAYABgBb&#10;AQAAtwMAAAAA&#10;">
                  <v:fill on="t" focussize="0,0"/>
                  <v:stroke weight="1pt" color="#4CB8B2 [3204]" miterlimit="8" joinstyle="miter"/>
                  <v:imagedata o:title=""/>
                  <o:lock v:ext="edit" aspectratio="f"/>
                </v:shape>
                <v:shape id="任意多边形 15" o:spid="_x0000_s1026" o:spt="100" style="position:absolute;left:840880;top:528423;height:312458;width:312458;v-text-anchor:middle;" fillcolor="#DBB703" filled="t" stroked="f" coordsize="312458,312458" o:gfxdata="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bMZL4A&#10;AADbAAAADwAAAAAAAAABACAAAAAiAAAAZHJzL2Rvd25yZXYueG1sUEsBAhQAFAAAAAgAh07iQDMv&#10;BZ47AAAAOQAAABAAAAAAAAAAAQAgAAAADQEAAGRycy9zaGFwZXhtbC54bWxQSwUGAAAAAAYABgBb&#10;AQAAtwMAAAAA&#10;" path="m156229,32547c87921,32547,32547,87921,32547,156229c32547,224537,87921,279911,156229,279911c224537,279911,279911,224537,279911,156229c279911,87921,224537,32547,156229,32547xm156229,0c242512,0,312458,69946,312458,156229c312458,242512,242512,312458,156229,312458c69946,312458,0,242512,0,156229c0,69946,69946,0,156229,0xe">
                  <v:path o:connectlocs="156229,32547;32547,156229;156229,279911;279911,156229;156229,32547;156229,0;312458,156229;156229,312458;0,156229;156229,0" o:connectangles="0,0,0,0,0,0,0,0,0,0"/>
                  <v:fill on="t" focussize="0,0"/>
                  <v:stroke on="f" weight="1pt" miterlimit="8" joinstyle="miter"/>
                  <v:imagedata o:title=""/>
                  <o:lock v:ext="edit" aspectratio="f"/>
                </v:shape>
                <v:shape id="椭圆 16" o:spid="_x0000_s1026" o:spt="3" type="#_x0000_t3" style="position:absolute;left:964945;top:647892;height:55139;width:55139;v-text-anchor:middle;" fillcolor="#000000 [3213]" filled="t" stroked="f" coordsize="21600,21600" o:gfxdata="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KJna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等腰三角形 107" o:spid="_x0000_s1026" o:spt="100" style="position:absolute;left:983325;top:542207;height:133255;width:27339;v-text-anchor:middle;" fillcolor="#000000 [3213]" filled="t" stroked="f" coordsize="27339,133255" o:gfxdata="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B1Ja8AAAA&#10;2wAAAA8AAAAAAAAAAQAgAAAAIgAAAGRycy9kb3ducmV2LnhtbFBLAQIUABQAAAAIAIdO4kAzLwWe&#10;OwAAADkAAAAQAAAAAAAAAAEAIAAAAAsBAABkcnMvc2hhcGV4bWwueG1sUEsFBgAAAAAGAAYAWwEA&#10;ALUDAAAAAA==&#10;" path="m0,128660l22860,0,27339,133255,0,128660xe">
                  <v:path o:connectlocs="0,128660;22860,0;27339,133255;0,128660" o:connectangles="0,0,0,0"/>
                  <v:fill on="t" focussize="0,0"/>
                  <v:stroke on="f" weight="1pt" miterlimit="8" joinstyle="miter"/>
                  <v:imagedata o:title=""/>
                  <o:lock v:ext="edit" aspectratio="f"/>
                </v:shape>
                <v:shape id="等腰三角形 107" o:spid="_x0000_s1026" o:spt="100" style="position:absolute;left:984091;top:685417;flip:y;height:133255;width:27339;v-text-anchor:middle;" fillcolor="#000000 [3213]" filled="t" stroked="f" coordsize="27339,133255" o:gfxdata="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BAiS/&#10;AAAA2wAAAA8AAAAAAAAAAQAgAAAAIgAAAGRycy9kb3ducmV2LnhtbFBLAQIUABQAAAAIAIdO4kAz&#10;LwWeOwAAADkAAAAQAAAAAAAAAAEAIAAAAA4BAABkcnMvc2hhcGV4bWwueG1sUEsFBgAAAAAGAAYA&#10;WwEAALgDAAAAAA==&#10;" path="m0,128660l22860,0,27339,133255,0,128660xe">
                  <v:path o:connectlocs="0,128660;22860,0;27339,133255;0,128660" o:connectangles="0,0,0,0"/>
                  <v:fill on="t" focussize="0,0"/>
                  <v:stroke on="f" weight="1pt" miterlimit="8" joinstyle="miter"/>
                  <v:imagedata o:title=""/>
                  <o:lock v:ext="edit" aspectratio="f"/>
                </v:shape>
                <v:shape id="任意多边形 19" o:spid="_x0000_s1026" o:spt="100" style="position:absolute;left:615727;top:969540;height:1180909;width:739791;v-text-anchor:middle;" fillcolor="#A2DCD8" filled="t" stroked="f" coordsize="739791,1180909" o:gfxdata="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OBJa/&#10;AAAA2wAAAA8AAAAAAAAAAQAgAAAAIgAAAGRycy9kb3ducmV2LnhtbFBLAQIUABQAAAAIAIdO4kAz&#10;LwWeOwAAADkAAAAQAAAAAAAAAAEAIAAAAA4BAABkcnMvc2hhcGV4bWwueG1sUEsFBgAAAAAGAAYA&#10;WwEAALgDAAAAAA==&#10;" path="m372193,0l735196,179204,739791,179204,739791,1180909,0,1180909,0,179204,1436,179204,0,174609xe">
                  <v:path o:connectlocs="372193,0;735196,179204;739791,179204;739791,1180909;0,1180909;0,179204;1436,179204;0,174609" o:connectangles="0,0,0,0,0,0,0,0"/>
                  <v:fill on="t" focussize="0,0"/>
                  <v:stroke on="f" weight="1pt" miterlimit="8" joinstyle="miter"/>
                  <v:imagedata o:title=""/>
                  <o:lock v:ext="edit" aspectratio="f"/>
                </v:shape>
                <v:shape id="任意多边形 20" o:spid="_x0000_s1026" o:spt="100" style="position:absolute;left:551709;top:928185;height:280294;width:881923;v-text-anchor:middle;" fillcolor="#277F82" filled="t" stroked="f" coordsize="802513,326244" o:gfxdata="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BUbG8AAAA&#10;2wAAAA8AAAAAAAAAAQAgAAAAIgAAAGRycy9kb3ducmV2LnhtbFBLAQIUABQAAAAIAIdO4kAzLwWe&#10;OwAAADkAAAAQAAAAAAAAAAEAIAAAAAsBAABkcnMvc2hhcGV4bWwueG1sUEsFBgAAAAAGAAYAWwEA&#10;ALUDAAAAAA==&#10;" path="m395239,0l802513,287727,767514,326244,758389,326244,395239,69690,38567,321669,0,279225xe">
                  <v:path o:connectlocs="434348,0;881923,247201;843460,280294;833432,280294;434348,59874;42383,276363;0,239897" o:connectangles="0,0,0,0,0,0,0"/>
                  <v:fill on="t" focussize="0,0"/>
                  <v:stroke on="f" weight="1pt" miterlimit="8" joinstyle="miter"/>
                  <v:imagedata o:title=""/>
                  <o:lock v:ext="edit" aspectratio="f"/>
                </v:shape>
                <v:shape id="椭圆 21" o:spid="_x0000_s1026" o:spt="3" type="#_x0000_t3" style="position:absolute;left:918995;top:1111984;height:124065;width:124065;v-text-anchor:middle;" fillcolor="#4CB8B1" filled="t" stroked="t" coordsize="21600,21600" o:gfxdata="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hlV+ugAAANsA&#10;AAAPAAAAAAAAAAEAIAAAACIAAABkcnMvZG93bnJldi54bWxQSwECFAAUAAAACACHTuJAMy8FnjsA&#10;AAA5AAAAEAAAAAAAAAABACAAAAAJAQAAZHJzL3NoYXBleG1sLnhtbFBLBQYAAAAABgAGAFsBAACz&#10;AwAAAAA=&#10;">
                  <v:fill on="t" focussize="0,0"/>
                  <v:stroke weight="1pt" color="#277F82 [3204]" miterlimit="8" joinstyle="miter"/>
                  <v:imagedata o:title=""/>
                  <o:lock v:ext="edit" aspectratio="f"/>
                </v:shape>
                <v:rect id="矩形 22" o:spid="_x0000_s1026" o:spt="1" style="position:absolute;left:813311;top:1906915;height:234344;width:340028;v-text-anchor:middle;" fillcolor="#494D55" filled="t" stroked="f" coordsize="21600,21600" o:gfxdata="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U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矩形 23" o:spid="_x0000_s1026" o:spt="1" style="position:absolute;left:776551;top:1874750;height:45950;width:413548;v-text-anchor:middle;" fillcolor="#4CB8B1" filled="t" stroked="t" coordsize="21600,21600" o:gfxdata="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d3dvQAA&#10;ANsAAAAPAAAAAAAAAAEAIAAAACIAAABkcnMvZG93bnJldi54bWxQSwECFAAUAAAACACHTuJAMy8F&#10;njsAAAA5AAAAEAAAAAAAAAABACAAAAAMAQAAZHJzL3NoYXBleG1sLnhtbFBLBQYAAAAABgAGAFsB&#10;AAC2AwAAAAA=&#10;">
                  <v:fill on="t" focussize="0,0"/>
                  <v:stroke weight="1pt" color="#277F82 [3204]" miterlimit="8" joinstyle="miter"/>
                  <v:imagedata o:title=""/>
                  <o:lock v:ext="edit" aspectratio="f"/>
                </v:rect>
                <v:group id="组合 24" o:spid="_x0000_s1026" o:spt="203" style="position:absolute;left:732671;top:1288277;height:259730;width:133345;" coordorigin="732671,1288277" coordsize="133345,25973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任意多边形 25" o:spid="_x0000_s1026" o:spt="100" style="position:absolute;left:733264;top:1288277;height:259730;width:132752;v-text-anchor:middle;" fillcolor="#4CB8B1" filled="t" stroked="t" coordsize="163668,320217" o:gfxdata="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iFF/vQAA&#10;ANsAAAAPAAAAAAAAAAEAIAAAACIAAABkcnMvZG93bnJldi54bWxQSwECFAAUAAAACACHTuJAMy8F&#10;njsAAAA5AAAAEAAAAAAAAAABACAAAAAMAQAAZHJzL3NoYXBleG1sLnhtbFBLBQYAAAAABgAGAFsB&#10;AAC2AwAAAAA=&#10;" path="m81834,0c127030,0,163668,36638,163668,81834l163668,320217,0,320217,0,81834c0,36638,36638,0,81834,0xe">
                    <v:path o:connectlocs="66376,0;132752,66376;132752,259730;0,259730;0,66376;66376,0" o:connectangles="0,0,0,0,0,0"/>
                    <v:fill on="t" focussize="0,0"/>
                    <v:stroke weight="1pt" color="#277F82 [3204]" miterlimit="8" joinstyle="miter"/>
                    <v:imagedata o:title=""/>
                    <o:lock v:ext="edit" aspectratio="f"/>
                  </v:shape>
                  <v:line id="直接连接符 26" o:spid="_x0000_s1026" o:spt="20" style="position:absolute;left:733264;top:1354653;height:0;width:132752;" filled="f" stroked="t" coordsize="21600,21600" o:gfxdata="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L82GvQAA&#10;ANsAAAAPAAAAAAAAAAEAIAAAACIAAABkcnMvZG93bnJldi54bWxQSwECFAAUAAAACACHTuJAMy8F&#10;njsAAAA5AAAAEAAAAAAAAAABACAAAAAMAQAAZHJzL3NoYXBleG1sLnhtbFBLBQYAAAAABgAGAFsB&#10;AAC2AwAAAAA=&#10;">
                    <v:fill on="f" focussize="0,0"/>
                    <v:stroke weight="0.5pt" color="#277F82 [3204]" miterlimit="8" joinstyle="miter"/>
                    <v:imagedata o:title=""/>
                    <o:lock v:ext="edit" aspectratio="f"/>
                  </v:line>
                  <v:line id="直接连接符 27" o:spid="_x0000_s1026" o:spt="20" style="position:absolute;left:732671;top:1471473;height:0;width:132752;" filled="f" stroked="t" coordsize="21600,21600" o:gfxdata="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jaB28AAAA&#10;2wAAAA8AAAAAAAAAAQAgAAAAIgAAAGRycy9kb3ducmV2LnhtbFBLAQIUABQAAAAIAIdO4kAzLwWe&#10;OwAAADkAAAAQAAAAAAAAAAEAIAAAAAsBAABkcnMvc2hhcGV4bWwueG1sUEsFBgAAAAAGAAYAWwEA&#10;ALUDAAAAAA==&#10;">
                    <v:fill on="f" focussize="0,0"/>
                    <v:stroke weight="0.5pt" color="#277F82 [3204]" miterlimit="8" joinstyle="miter"/>
                    <v:imagedata o:title=""/>
                    <o:lock v:ext="edit" aspectratio="f"/>
                  </v:line>
                  <v:line id="直接连接符 28" o:spid="_x0000_s1026" o:spt="20" style="position:absolute;left:800866;top:1295390;height:241942;width:0;" filled="f" stroked="t" coordsize="21600,21600" o:gfxdata="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sfZqvQAA&#10;ANsAAAAPAAAAAAAAAAEAIAAAACIAAABkcnMvZG93bnJldi54bWxQSwECFAAUAAAACACHTuJAMy8F&#10;njsAAAA5AAAAEAAAAAAAAAABACAAAAAMAQAAZHJzL3NoYXBleG1sLnhtbFBLBQYAAAAABgAGAFsB&#10;AAC2AwAAAAA=&#10;">
                    <v:fill on="f" focussize="0,0"/>
                    <v:stroke weight="0.5pt" color="#277F82 [3204]" miterlimit="8" joinstyle="miter"/>
                    <v:imagedata o:title=""/>
                    <o:lock v:ext="edit" aspectratio="f"/>
                  </v:line>
                </v:group>
                <v:group id="组合 29" o:spid="_x0000_s1026" o:spt="203" style="position:absolute;left:933400;top:1288277;height:259730;width:133345;" coordorigin="933400,1288277" coordsize="133345,25973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任意多边形 30" o:spid="_x0000_s1026" o:spt="100" style="position:absolute;left:933993;top:1288277;height:259730;width:132752;v-text-anchor:middle;" fillcolor="#4CB8B1" filled="t" stroked="t" coordsize="163668,320217" o:gfxdata="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sww65AAAA2wAA&#10;AA8AAAAAAAAAAQAgAAAAIgAAAGRycy9kb3ducmV2LnhtbFBLAQIUABQAAAAIAIdO4kAzLwWeOwAA&#10;ADkAAAAQAAAAAAAAAAEAIAAAAAgBAABkcnMvc2hhcGV4bWwueG1sUEsFBgAAAAAGAAYAWwEAALID&#10;AAAAAA==&#10;" path="m81834,0c127030,0,163668,36638,163668,81834l163668,320217,0,320217,0,81834c0,36638,36638,0,81834,0xe">
                    <v:path o:connectlocs="66376,0;132752,66376;132752,259730;0,259730;0,66376;66376,0" o:connectangles="0,0,0,0,0,0"/>
                    <v:fill on="t" focussize="0,0"/>
                    <v:stroke weight="1pt" color="#277F82 [3204]" miterlimit="8" joinstyle="miter"/>
                    <v:imagedata o:title=""/>
                    <o:lock v:ext="edit" aspectratio="f"/>
                  </v:shape>
                  <v:line id="直接连接符 31" o:spid="_x0000_s1026" o:spt="20" style="position:absolute;left:933993;top:1354653;height:0;width:132752;" filled="f" stroked="t" coordsize="21600,21600" o:gfxdata="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uYhi8AAAA&#10;2wAAAA8AAAAAAAAAAQAgAAAAIgAAAGRycy9kb3ducmV2LnhtbFBLAQIUABQAAAAIAIdO4kAzLwWe&#10;OwAAADkAAAAQAAAAAAAAAAEAIAAAAAsBAABkcnMvc2hhcGV4bWwueG1sUEsFBgAAAAAGAAYAWwEA&#10;ALUDAAAAAA==&#10;">
                    <v:fill on="f" focussize="0,0"/>
                    <v:stroke weight="0.5pt" color="#277F82 [3204]" miterlimit="8" joinstyle="miter"/>
                    <v:imagedata o:title=""/>
                    <o:lock v:ext="edit" aspectratio="f"/>
                  </v:line>
                  <v:line id="直接连接符 32" o:spid="_x0000_s1026" o:spt="20" style="position:absolute;left:933400;top:1471473;height:0;width:132752;" filled="f" stroked="t" coordsize="21600,21600" o:gfxdata="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kSuPi5AAAA2wAA&#10;AA8AAAAAAAAAAQAgAAAAIgAAAGRycy9kb3ducmV2LnhtbFBLAQIUABQAAAAIAIdO4kAzLwWeOwAA&#10;ADkAAAAQAAAAAAAAAAEAIAAAAAgBAABkcnMvc2hhcGV4bWwueG1sUEsFBgAAAAAGAAYAWwEAALID&#10;AAAAAA==&#10;">
                    <v:fill on="f" focussize="0,0"/>
                    <v:stroke weight="0.5pt" color="#277F82 [3204]" miterlimit="8" joinstyle="miter"/>
                    <v:imagedata o:title=""/>
                    <o:lock v:ext="edit" aspectratio="f"/>
                  </v:line>
                  <v:line id="直接连接符 33" o:spid="_x0000_s1026" o:spt="20" style="position:absolute;left:1001595;top:1295390;height:241942;width:0;" filled="f" stroked="t" coordsize="21600,21600" o:gfxdata="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eHWO8AAAA&#10;2wAAAA8AAAAAAAAAAQAgAAAAIgAAAGRycy9kb3ducmV2LnhtbFBLAQIUABQAAAAIAIdO4kAzLwWe&#10;OwAAADkAAAAQAAAAAAAAAAEAIAAAAAsBAABkcnMvc2hhcGV4bWwueG1sUEsFBgAAAAAGAAYAWwEA&#10;ALUDAAAAAA==&#10;">
                    <v:fill on="f" focussize="0,0"/>
                    <v:stroke weight="0.5pt" color="#277F82 [3204]" miterlimit="8" joinstyle="miter"/>
                    <v:imagedata o:title=""/>
                    <o:lock v:ext="edit" aspectratio="f"/>
                  </v:line>
                </v:group>
                <v:group id="组合 34" o:spid="_x0000_s1026" o:spt="203" style="position:absolute;left:1134129;top:1288277;height:259730;width:133345;" coordorigin="1134129,1288277" coordsize="133345,25973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任意多边形 35" o:spid="_x0000_s1026" o:spt="100" style="position:absolute;left:1134722;top:1288277;height:259730;width:132752;v-text-anchor:middle;" fillcolor="#4CB8B1" filled="t" stroked="t" coordsize="163668,320217" o:gfxdata="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jiICvQAA&#10;ANsAAAAPAAAAAAAAAAEAIAAAACIAAABkcnMvZG93bnJldi54bWxQSwECFAAUAAAACACHTuJAMy8F&#10;njsAAAA5AAAAEAAAAAAAAAABACAAAAAMAQAAZHJzL3NoYXBleG1sLnhtbFBLBQYAAAAABgAGAFsB&#10;AAC2AwAAAAA=&#10;" path="m81834,0c127030,0,163668,36638,163668,81834l163668,320217,0,320217,0,81834c0,36638,36638,0,81834,0xe">
                    <v:path o:connectlocs="66376,0;132752,66376;132752,259730;0,259730;0,66376;66376,0" o:connectangles="0,0,0,0,0,0"/>
                    <v:fill on="t" focussize="0,0"/>
                    <v:stroke weight="1pt" color="#277F82 [3204]" miterlimit="8" joinstyle="miter"/>
                    <v:imagedata o:title=""/>
                    <o:lock v:ext="edit" aspectratio="f"/>
                  </v:shape>
                  <v:line id="直接连接符 36" o:spid="_x0000_s1026" o:spt="20" style="position:absolute;left:1134722;top:1354653;height:0;width:132752;" filled="f" stroked="t" coordsize="21600,21600" o:gfxdata="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b77vQAA&#10;ANsAAAAPAAAAAAAAAAEAIAAAACIAAABkcnMvZG93bnJldi54bWxQSwECFAAUAAAACACHTuJAMy8F&#10;njsAAAA5AAAAEAAAAAAAAAABACAAAAAMAQAAZHJzL3NoYXBleG1sLnhtbFBLBQYAAAAABgAGAFsB&#10;AAC2AwAAAAA=&#10;">
                    <v:fill on="f" focussize="0,0"/>
                    <v:stroke weight="0.5pt" color="#277F82 [3204]" miterlimit="8" joinstyle="miter"/>
                    <v:imagedata o:title=""/>
                    <o:lock v:ext="edit" aspectratio="f"/>
                  </v:line>
                  <v:line id="直接连接符 37" o:spid="_x0000_s1026" o:spt="20" style="position:absolute;left:1134129;top:1471473;height:0;width:132752;" filled="f" stroked="t" coordsize="21600,21600" o:gfxdata="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RtgvQAA&#10;ANsAAAAPAAAAAAAAAAEAIAAAACIAAABkcnMvZG93bnJldi54bWxQSwECFAAUAAAACACHTuJAMy8F&#10;njsAAAA5AAAAEAAAAAAAAAABACAAAAAMAQAAZHJzL3NoYXBleG1sLnhtbFBLBQYAAAAABgAGAFsB&#10;AAC2AwAAAAA=&#10;">
                    <v:fill on="f" focussize="0,0"/>
                    <v:stroke weight="0.5pt" color="#277F82 [3204]" miterlimit="8" joinstyle="miter"/>
                    <v:imagedata o:title=""/>
                    <o:lock v:ext="edit" aspectratio="f"/>
                  </v:line>
                  <v:line id="直接连接符 38" o:spid="_x0000_s1026" o:spt="20" style="position:absolute;left:1202324;top:1295390;height:241942;width:0;" filled="f" stroked="t" coordsize="21600,21600" o:gfxdata="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4UXvQAA&#10;ANsAAAAPAAAAAAAAAAEAIAAAACIAAABkcnMvZG93bnJldi54bWxQSwECFAAUAAAACACHTuJAMy8F&#10;njsAAAA5AAAAEAAAAAAAAAABACAAAAAMAQAAZHJzL3NoYXBleG1sLnhtbFBLBQYAAAAABgAGAFsB&#10;AAC2AwAAAAA=&#10;">
                    <v:fill on="f" focussize="0,0"/>
                    <v:stroke weight="0.5pt" color="#277F82 [3204]" miterlimit="8" joinstyle="miter"/>
                    <v:imagedata o:title=""/>
                    <o:lock v:ext="edit" aspectratio="f"/>
                  </v:line>
                </v:group>
                <v:rect id="矩形 39" o:spid="_x0000_s1026" o:spt="1" style="position:absolute;left:733265;top:1629840;height:181457;width:131645;v-text-anchor:middle;" fillcolor="#4CB8B1" filled="t" stroked="t" coordsize="21600,21600" o:gfxdata="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DpNPvQAA&#10;ANsAAAAPAAAAAAAAAAEAIAAAACIAAABkcnMvZG93bnJldi54bWxQSwECFAAUAAAACACHTuJAMy8F&#10;njsAAAA5AAAAEAAAAAAAAAABACAAAAAMAQAAZHJzL3NoYXBleG1sLnhtbFBLBQYAAAAABgAGAFsB&#10;AAC2AwAAAAA=&#10;">
                  <v:fill on="t" focussize="0,0"/>
                  <v:stroke weight="1pt" color="#277F82 [3204]" miterlimit="8" joinstyle="miter"/>
                  <v:imagedata o:title=""/>
                  <o:lock v:ext="edit" aspectratio="f"/>
                </v:rect>
                <v:rect id="矩形 40" o:spid="_x0000_s1026" o:spt="1" style="position:absolute;left:935476;top:1632805;height:181457;width:131645;v-text-anchor:middle;" fillcolor="#4CB8B1" filled="t" stroked="t" coordsize="21600,21600" o:gfxdata="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kQc9ugAAANsA&#10;AAAPAAAAAAAAAAEAIAAAACIAAABkcnMvZG93bnJldi54bWxQSwECFAAUAAAACACHTuJAMy8FnjsA&#10;AAA5AAAAEAAAAAAAAAABACAAAAAJAQAAZHJzL3NoYXBleG1sLnhtbFBLBQYAAAAABgAGAFsBAACz&#10;AwAAAAA=&#10;">
                  <v:fill on="t" focussize="0,0"/>
                  <v:stroke weight="1pt" color="#277F82 [3204]" miterlimit="8" joinstyle="miter"/>
                  <v:imagedata o:title=""/>
                  <o:lock v:ext="edit" aspectratio="f"/>
                </v:rect>
                <v:rect id="矩形 41" o:spid="_x0000_s1026" o:spt="1" style="position:absolute;left:1138281;top:1625689;height:181457;width:131645;v-text-anchor:middle;" fillcolor="#4CB8B1" filled="t" stroked="t" coordsize="21600,21600" o:gfxdata="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3aKmvQAA&#10;ANsAAAAPAAAAAAAAAAEAIAAAACIAAABkcnMvZG93bnJldi54bWxQSwECFAAUAAAACACHTuJAMy8F&#10;njsAAAA5AAAAEAAAAAAAAAABACAAAAAMAQAAZHJzL3NoYXBleG1sLnhtbFBLBQYAAAAABgAGAFsB&#10;AAC2AwAAAAA=&#10;">
                  <v:fill on="t" focussize="0,0"/>
                  <v:stroke weight="1pt" color="#277F82 [3204]" miterlimit="8" joinstyle="miter"/>
                  <v:imagedata o:title=""/>
                  <o:lock v:ext="edit" aspectratio="f"/>
                </v:rect>
                <v:group id="组合 42" o:spid="_x0000_s1026" o:spt="203" style="position:absolute;left:1415803;top:1394421;height:593589;width:501082;" coordorigin="1415803,1394421" coordsize="501082,593589"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组合 43" o:spid="_x0000_s1026" o:spt="203" style="position:absolute;left:1415803;top:1394421;height:152993;width:501082;" coordorigin="1415803,1394421" coordsize="501082,152993"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rect id="矩形 44" o:spid="_x0000_s1026" o:spt="1" style="position:absolute;left:1415803;top:1394421;height:152993;width:131645;v-text-anchor:middle;" fillcolor="#A0DCD8" filled="t" stroked="t" coordsize="21600,21600" o:gfxdata="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HQUrsAAADb&#10;AAAADwAAAAAAAAABACAAAAAiAAAAZHJzL2Rvd25yZXYueG1sUEsBAhQAFAAAAAgAh07iQDMvBZ47&#10;AAAAOQAAABAAAAAAAAAAAQAgAAAACgEAAGRycy9zaGFwZXhtbC54bWxQSwUGAAAAAAYABgBbAQAA&#10;tAMAAAAA&#10;">
                      <v:fill on="t" focussize="0,0"/>
                      <v:stroke weight="1pt" color="#277F82 [3204]" miterlimit="8" joinstyle="miter"/>
                      <v:imagedata o:title=""/>
                      <o:lock v:ext="edit" aspectratio="f"/>
                    </v:rect>
                    <v:rect id="矩形 45" o:spid="_x0000_s1026" o:spt="1" style="position:absolute;left:1600521;top:1394421;height:152993;width:131645;v-text-anchor:middle;" fillcolor="#A0DCD8" filled="t" stroked="t" coordsize="21600,21600" o:gfxdata="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1yb4A&#10;AADbAAAADwAAAAAAAAABACAAAAAiAAAAZHJzL2Rvd25yZXYueG1sUEsBAhQAFAAAAAgAh07iQDMv&#10;BZ47AAAAOQAAABAAAAAAAAAAAQAgAAAADQEAAGRycy9zaGFwZXhtbC54bWxQSwUGAAAAAAYABgBb&#10;AQAAtwMAAAAA&#10;">
                      <v:fill on="t" focussize="0,0"/>
                      <v:stroke weight="1pt" color="#277F82 [3204]" miterlimit="8" joinstyle="miter"/>
                      <v:imagedata o:title=""/>
                      <o:lock v:ext="edit" aspectratio="f"/>
                    </v:rect>
                    <v:rect id="矩形 46" o:spid="_x0000_s1026" o:spt="1" style="position:absolute;left:1785240;top:1394421;height:152993;width:131645;v-text-anchor:middle;" fillcolor="#A0DCD8" filled="t" stroked="t" coordsize="21600,21600" o:gfxdata="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Ttvb4A&#10;AADbAAAADwAAAAAAAAABACAAAAAiAAAAZHJzL2Rvd25yZXYueG1sUEsBAhQAFAAAAAgAh07iQDMv&#10;BZ47AAAAOQAAABAAAAAAAAAAAQAgAAAADQEAAGRycy9zaGFwZXhtbC54bWxQSwUGAAAAAAYABgBb&#10;AQAAtwMAAAAA&#10;">
                      <v:fill on="t" focussize="0,0"/>
                      <v:stroke weight="1pt" color="#277F82 [3204]" miterlimit="8" joinstyle="miter"/>
                      <v:imagedata o:title=""/>
                      <o:lock v:ext="edit" aspectratio="f"/>
                    </v:rect>
                  </v:group>
                  <v:group id="组合 47" o:spid="_x0000_s1026" o:spt="203" style="position:absolute;left:1415803;top:1607306;height:152993;width:501082;" coordorigin="1415803,1607306" coordsize="501082,152993"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rect id="矩形 48" o:spid="_x0000_s1026" o:spt="1" style="position:absolute;left:1415803;top:1607306;height:152993;width:131645;v-text-anchor:middle;" fillcolor="#A0DCD8" filled="t" stroked="t" coordsize="21600,21600" o:gfxdata="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tZRvQAA&#10;ANsAAAAPAAAAAAAAAAEAIAAAACIAAABkcnMvZG93bnJldi54bWxQSwECFAAUAAAACACHTuJAMy8F&#10;njsAAAA5AAAAEAAAAAAAAAABACAAAAAMAQAAZHJzL3NoYXBleG1sLnhtbFBLBQYAAAAABgAGAFsB&#10;AAC2AwAAAAA=&#10;">
                      <v:fill on="t" focussize="0,0"/>
                      <v:stroke weight="1pt" color="#277F82 [3204]" miterlimit="8" joinstyle="miter"/>
                      <v:imagedata o:title=""/>
                      <o:lock v:ext="edit" aspectratio="f"/>
                    </v:rect>
                    <v:rect id="矩形 49" o:spid="_x0000_s1026" o:spt="1" style="position:absolute;left:1600521;top:1607306;height:152993;width:131645;v-text-anchor:middle;" fillcolor="#A0DCD8" filled="t" stroked="t" coordsize="21600,21600" o:gfxdata="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nPKvQAA&#10;ANsAAAAPAAAAAAAAAAEAIAAAACIAAABkcnMvZG93bnJldi54bWxQSwECFAAUAAAACACHTuJAMy8F&#10;njsAAAA5AAAAEAAAAAAAAAABACAAAAAMAQAAZHJzL3NoYXBleG1sLnhtbFBLBQYAAAAABgAGAFsB&#10;AAC2AwAAAAA=&#10;">
                      <v:fill on="t" focussize="0,0"/>
                      <v:stroke weight="1pt" color="#277F82 [3204]" miterlimit="8" joinstyle="miter"/>
                      <v:imagedata o:title=""/>
                      <o:lock v:ext="edit" aspectratio="f"/>
                    </v:rect>
                    <v:rect id="矩形 50" o:spid="_x0000_s1026" o:spt="1" style="position:absolute;left:1785240;top:1607306;height:152993;width:131645;v-text-anchor:middle;" fillcolor="#A0DCD8" filled="t" stroked="t" coordsize="21600,21600" o:gfxdata="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Wee4ugAAANsA&#10;AAAPAAAAAAAAAAEAIAAAACIAAABkcnMvZG93bnJldi54bWxQSwECFAAUAAAACACHTuJAMy8FnjsA&#10;AAA5AAAAEAAAAAAAAAABACAAAAAJAQAAZHJzL3NoYXBleG1sLnhtbFBLBQYAAAAABgAGAFsBAACz&#10;AwAAAAA=&#10;">
                      <v:fill on="t" focussize="0,0"/>
                      <v:stroke weight="1pt" color="#277F82 [3204]" miterlimit="8" joinstyle="miter"/>
                      <v:imagedata o:title=""/>
                      <o:lock v:ext="edit" aspectratio="f"/>
                    </v:rect>
                  </v:group>
                  <v:group id="组合 51" o:spid="_x0000_s1026" o:spt="203" style="position:absolute;left:1415803;top:1835017;height:152993;width:501082;" coordorigin="1415803,1835017" coordsize="501082,152993"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rect id="矩形 52" o:spid="_x0000_s1026" o:spt="1" style="position:absolute;left:1415803;top:1835017;height:152993;width:131645;v-text-anchor:middle;" fillcolor="#A0DCD8" filled="t" stroked="t" coordsize="21600,21600" o:gfxdata="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MhA7sAAADb&#10;AAAADwAAAAAAAAABACAAAAAiAAAAZHJzL2Rvd25yZXYueG1sUEsBAhQAFAAAAAgAh07iQDMvBZ47&#10;AAAAOQAAABAAAAAAAAAAAQAgAAAACgEAAGRycy9zaGFwZXhtbC54bWxQSwUGAAAAAAYABgBbAQAA&#10;tAMAAAAA&#10;">
                      <v:fill on="t" focussize="0,0"/>
                      <v:stroke weight="1pt" color="#277F82 [3204]" miterlimit="8" joinstyle="miter"/>
                      <v:imagedata o:title=""/>
                      <o:lock v:ext="edit" aspectratio="f"/>
                    </v:rect>
                    <v:rect id="矩形 53" o:spid="_x0000_s1026" o:spt="1" style="position:absolute;left:1600521;top:1835017;height:152993;width:131645;v-text-anchor:middle;" fillcolor="#A0DCD8" filled="t" stroked="t" coordsize="21600,21600" o:gfxdata="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PhJi8AAAA&#10;2wAAAA8AAAAAAAAAAQAgAAAAIgAAAGRycy9kb3ducmV2LnhtbFBLAQIUABQAAAAIAIdO4kAzLwWe&#10;OwAAADkAAAAQAAAAAAAAAAEAIAAAAAsBAABkcnMvc2hhcGV4bWwueG1sUEsFBgAAAAAGAAYAWwEA&#10;ALUDAAAAAA==&#10;">
                      <v:fill on="t" focussize="0,0"/>
                      <v:stroke weight="1pt" color="#277F82 [3204]" miterlimit="8" joinstyle="miter"/>
                      <v:imagedata o:title=""/>
                      <o:lock v:ext="edit" aspectratio="f"/>
                    </v:rect>
                    <v:rect id="矩形 54" o:spid="_x0000_s1026" o:spt="1" style="position:absolute;left:1785240;top:1835017;height:152993;width:131645;v-text-anchor:middle;" fillcolor="#A0DCD8" filled="t" stroked="f" coordsize="21600,21600" o:gfxdata="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5Uv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v:group>
                <v:group id="组合 55" o:spid="_x0000_s1026" o:spt="203" style="position:absolute;left:59621;top:1393828;height:593589;width:501082;" coordorigin="59621,1393828" coordsize="501082,593589"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组合 56" o:spid="_x0000_s1026" o:spt="203" style="position:absolute;left:59621;top:1393828;height:152993;width:501082;" coordorigin="59621,1393828" coordsize="501082,152993" o:gfxdata="UEsDBAoAAAAAAIdO4kAAAAAAAAAAAAAAAAAEAAAAZHJzL1BLAwQUAAAACACHTuJAjFKc+b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Q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Upz5vwAAANwAAAAPAAAAAAAAAAEAIAAAACIAAABkcnMvZG93bnJldi54&#10;bWxQSwECFAAUAAAACACHTuJAMy8FnjsAAAA5AAAAFQAAAAAAAAABACAAAAAOAQAAZHJzL2dyb3Vw&#10;c2hhcGV4bWwueG1sUEsFBgAAAAAGAAYAYAEAAMsDAAAAAA==&#10;">
                    <o:lock v:ext="edit" aspectratio="f"/>
                    <v:rect id="矩形 57" o:spid="_x0000_s1026" o:spt="1" style="position:absolute;left:59621;top:1393828;height:152993;width:131645;v-text-anchor:middle;" fillcolor="#A0DCD8" filled="t" stroked="t" coordsize="21600,21600" o:gfxdata="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U1z74A&#10;AADcAAAADwAAAAAAAAABACAAAAAiAAAAZHJzL2Rvd25yZXYueG1sUEsBAhQAFAAAAAgAh07iQDMv&#10;BZ47AAAAOQAAABAAAAAAAAAAAQAgAAAADQEAAGRycy9zaGFwZXhtbC54bWxQSwUGAAAAAAYABgBb&#10;AQAAtwMAAAAA&#10;">
                      <v:fill on="t" focussize="0,0"/>
                      <v:stroke weight="1pt" color="#277F82 [3204]" miterlimit="8" joinstyle="miter"/>
                      <v:imagedata o:title=""/>
                      <o:lock v:ext="edit" aspectratio="f"/>
                    </v:rect>
                    <v:rect id="矩形 58" o:spid="_x0000_s1026" o:spt="1" style="position:absolute;left:244339;top:1393828;height:152993;width:131645;v-text-anchor:middle;" fillcolor="#A0DCD8" filled="t" stroked="t" coordsize="21600,21600" o:gfxdata="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vK27vQAA&#10;ANwAAAAPAAAAAAAAAAEAIAAAACIAAABkcnMvZG93bnJldi54bWxQSwECFAAUAAAACACHTuJAMy8F&#10;njsAAAA5AAAAEAAAAAAAAAABACAAAAAMAQAAZHJzL3NoYXBleG1sLnhtbFBLBQYAAAAABgAGAFsB&#10;AAC2AwAAAAA=&#10;">
                      <v:fill on="t" focussize="0,0"/>
                      <v:stroke weight="1pt" color="#277F82 [3204]" miterlimit="8" joinstyle="miter"/>
                      <v:imagedata o:title=""/>
                      <o:lock v:ext="edit" aspectratio="f"/>
                    </v:rect>
                    <v:rect id="矩形 59" o:spid="_x0000_s1026" o:spt="1" style="position:absolute;left:429058;top:1393828;height:152993;width:131645;v-text-anchor:middle;" fillcolor="#A0DCD8" filled="t" stroked="t" coordsize="21600,21600" o:gfxdata="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AIIL4A&#10;AADcAAAADwAAAAAAAAABACAAAAAiAAAAZHJzL2Rvd25yZXYueG1sUEsBAhQAFAAAAAgAh07iQDMv&#10;BZ47AAAAOQAAABAAAAAAAAAAAQAgAAAADQEAAGRycy9zaGFwZXhtbC54bWxQSwUGAAAAAAYABgBb&#10;AQAAtwMAAAAA&#10;">
                      <v:fill on="t" focussize="0,0"/>
                      <v:stroke weight="1pt" color="#277F82 [3204]" miterlimit="8" joinstyle="miter"/>
                      <v:imagedata o:title=""/>
                      <o:lock v:ext="edit" aspectratio="f"/>
                    </v:rect>
                  </v:group>
                  <v:group id="组合 60" o:spid="_x0000_s1026" o:spt="203" style="position:absolute;left:59621;top:1606713;height:152993;width:501082;" coordorigin="59621,1606713" coordsize="501082,152993" o:gfxdata="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aZr6vwAAANwAAAAPAAAAAAAAAAEAIAAAACIAAABkcnMvZG93bnJldi54&#10;bWxQSwECFAAUAAAACACHTuJAMy8FnjsAAAA5AAAAFQAAAAAAAAABACAAAAAOAQAAZHJzL2dyb3Vw&#10;c2hhcGV4bWwueG1sUEsFBgAAAAAGAAYAYAEAAMsDAAAAAA==&#10;">
                    <o:lock v:ext="edit" aspectratio="f"/>
                    <v:rect id="矩形 61" o:spid="_x0000_s1026" o:spt="1" style="position:absolute;left:59621;top:1606713;height:152993;width:131645;v-text-anchor:middle;" fillcolor="#A0DCD8" filled="t" stroked="t" coordsize="21600,21600" o:gfxdata="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uM8y/&#10;AAAA3AAAAA8AAAAAAAAAAQAgAAAAIgAAAGRycy9kb3ducmV2LnhtbFBLAQIUABQAAAAIAIdO4kAz&#10;LwWeOwAAADkAAAAQAAAAAAAAAAEAIAAAAA4BAABkcnMvc2hhcGV4bWwueG1sUEsFBgAAAAAGAAYA&#10;WwEAALgDAAAAAA==&#10;">
                      <v:fill on="t" focussize="0,0"/>
                      <v:stroke weight="1pt" color="#277F82 [3204]" miterlimit="8" joinstyle="miter"/>
                      <v:imagedata o:title=""/>
                      <o:lock v:ext="edit" aspectratio="f"/>
                    </v:rect>
                    <v:rect id="矩形 62" o:spid="_x0000_s1026" o:spt="1" style="position:absolute;left:244339;top:1606713;height:152993;width:131645;v-text-anchor:middle;" fillcolor="#A0DCD8" filled="t" stroked="t" coordsize="21600,21600" o:gfxdata="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vQIlvQAA&#10;ANwAAAAPAAAAAAAAAAEAIAAAACIAAABkcnMvZG93bnJldi54bWxQSwECFAAUAAAACACHTuJAMy8F&#10;njsAAAA5AAAAEAAAAAAAAAABACAAAAAMAQAAZHJzL3NoYXBleG1sLnhtbFBLBQYAAAAABgAGAFsB&#10;AAC2AwAAAAA=&#10;">
                      <v:fill on="t" focussize="0,0"/>
                      <v:stroke weight="1pt" color="#277F82 [3204]" miterlimit="8" joinstyle="miter"/>
                      <v:imagedata o:title=""/>
                      <o:lock v:ext="edit" aspectratio="f"/>
                    </v:rect>
                    <v:rect id="矩形 63" o:spid="_x0000_s1026" o:spt="1" style="position:absolute;left:429058;top:1606713;height:152993;width:131645;v-text-anchor:middle;" fillcolor="#A0DCD8" filled="t" stroked="t" coordsize="21600,21600" o:gfxdata="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rYQW8AAAA&#10;3AAAAA8AAAAAAAAAAQAgAAAAIgAAAGRycy9kb3ducmV2LnhtbFBLAQIUABQAAAAIAIdO4kAzLwWe&#10;OwAAADkAAAAQAAAAAAAAAAEAIAAAAAsBAABkcnMvc2hhcGV4bWwueG1sUEsFBgAAAAAGAAYAWwEA&#10;ALUDAAAAAA==&#10;">
                      <v:fill on="t" focussize="0,0"/>
                      <v:stroke weight="1pt" color="#277F82 [3204]" miterlimit="8" joinstyle="miter"/>
                      <v:imagedata o:title=""/>
                      <o:lock v:ext="edit" aspectratio="f"/>
                    </v:rect>
                  </v:group>
                  <v:group id="_x0000_s1026" o:spid="_x0000_s1026" o:spt="203" style="position:absolute;left:59621;top:1834424;height:152993;width:501082;" coordorigin="59621,1834424" coordsize="501082,152993"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rect id="_x0000_s1026" o:spid="_x0000_s1026" o:spt="1" style="position:absolute;left:59621;top:1834424;height:152993;width:131645;v-text-anchor:middle;" fillcolor="#A0DCD8" filled="t" stroked="f" coordsize="21600,21600" o:gfxdata="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HfMy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_x0000_s1026" o:spid="_x0000_s1026" o:spt="1" style="position:absolute;left:244339;top:1834424;height:152993;width:131645;v-text-anchor:middle;" fillcolor="#A0DCD8" filled="t" stroked="f" coordsize="21600,21600" o:gfxdata="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VK9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_x0000_s1026" o:spid="_x0000_s1026" o:spt="1" style="position:absolute;left:429058;top:1834424;height:152993;width:131645;v-text-anchor:middle;" fillcolor="#A0DCD8" filled="t" stroked="t" coordsize="21600,21600" o:gfxdata="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uXe8AAAA&#10;2wAAAA8AAAAAAAAAAQAgAAAAIgAAAGRycy9kb3ducmV2LnhtbFBLAQIUABQAAAAIAIdO4kAzLwWe&#10;OwAAADkAAAAQAAAAAAAAAAEAIAAAAAsBAABkcnMvc2hhcGV4bWwueG1sUEsFBgAAAAAGAAYAWwEA&#10;ALUDAAAAAA==&#10;">
                      <v:fill on="t" focussize="0,0"/>
                      <v:stroke weight="1pt" color="#277F82 [3204]" miterlimit="8" joinstyle="miter"/>
                      <v:imagedata o:title=""/>
                      <o:lock v:ext="edit" aspectratio="f"/>
                    </v:rect>
                  </v:group>
                </v:group>
              </v:group>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1397635</wp:posOffset>
                </wp:positionH>
                <wp:positionV relativeFrom="paragraph">
                  <wp:posOffset>-705485</wp:posOffset>
                </wp:positionV>
                <wp:extent cx="471170" cy="479425"/>
                <wp:effectExtent l="0" t="0" r="24130" b="34925"/>
                <wp:wrapNone/>
                <wp:docPr id="75" name="组合 518"/>
                <wp:cNvGraphicFramePr/>
                <a:graphic xmlns:a="http://schemas.openxmlformats.org/drawingml/2006/main">
                  <a:graphicData uri="http://schemas.microsoft.com/office/word/2010/wordprocessingGroup">
                    <wpg:wgp>
                      <wpg:cNvGrpSpPr/>
                      <wpg:grpSpPr>
                        <a:xfrm>
                          <a:off x="0" y="0"/>
                          <a:ext cx="471170" cy="479425"/>
                          <a:chOff x="2458597" y="0"/>
                          <a:chExt cx="2676526" cy="2724150"/>
                        </a:xfrm>
                      </wpg:grpSpPr>
                      <wps:wsp>
                        <wps:cNvPr id="76" name="五角星 5"/>
                        <wps:cNvSpPr/>
                        <wps:spPr>
                          <a:xfrm>
                            <a:off x="3349061" y="827782"/>
                            <a:ext cx="1024195" cy="1033435"/>
                          </a:xfrm>
                          <a:custGeom>
                            <a:avLst/>
                            <a:gdLst>
                              <a:gd name="connsiteX0" fmla="*/ 1537 w 1428403"/>
                              <a:gd name="connsiteY0" fmla="*/ 549012 h 1441289"/>
                              <a:gd name="connsiteX1" fmla="*/ 446649 w 1428403"/>
                              <a:gd name="connsiteY1" fmla="*/ 394511 h 1441289"/>
                              <a:gd name="connsiteX2" fmla="*/ 737577 w 1428403"/>
                              <a:gd name="connsiteY2" fmla="*/ 893 h 1441289"/>
                              <a:gd name="connsiteX3" fmla="*/ 973236 w 1428403"/>
                              <a:gd name="connsiteY3" fmla="*/ 399534 h 1441289"/>
                              <a:gd name="connsiteX4" fmla="*/ 1423374 w 1428403"/>
                              <a:gd name="connsiteY4" fmla="*/ 549012 h 1441289"/>
                              <a:gd name="connsiteX5" fmla="*/ 1141633 w 1428403"/>
                              <a:gd name="connsiteY5" fmla="*/ 921100 h 1441289"/>
                              <a:gd name="connsiteX6" fmla="*/ 1151828 w 1428403"/>
                              <a:gd name="connsiteY6" fmla="*/ 1427755 h 1441289"/>
                              <a:gd name="connsiteX7" fmla="*/ 712457 w 1428403"/>
                              <a:gd name="connsiteY7" fmla="*/ 1222721 h 1441289"/>
                              <a:gd name="connsiteX8" fmla="*/ 273083 w 1428403"/>
                              <a:gd name="connsiteY8" fmla="*/ 1427755 h 1441289"/>
                              <a:gd name="connsiteX9" fmla="*/ 281293 w 1428403"/>
                              <a:gd name="connsiteY9" fmla="*/ 890821 h 1441289"/>
                              <a:gd name="connsiteX10" fmla="*/ 1537 w 1428403"/>
                              <a:gd name="connsiteY10" fmla="*/ 549012 h 1441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8403" h="1441289">
                                <a:moveTo>
                                  <a:pt x="1537" y="549012"/>
                                </a:moveTo>
                                <a:cubicBezTo>
                                  <a:pt x="46075" y="375256"/>
                                  <a:pt x="301628" y="417541"/>
                                  <a:pt x="446649" y="394511"/>
                                </a:cubicBezTo>
                                <a:cubicBezTo>
                                  <a:pt x="518504" y="236510"/>
                                  <a:pt x="605432" y="-16952"/>
                                  <a:pt x="737577" y="893"/>
                                </a:cubicBezTo>
                                <a:cubicBezTo>
                                  <a:pt x="899867" y="-6903"/>
                                  <a:pt x="901381" y="241533"/>
                                  <a:pt x="973236" y="399534"/>
                                </a:cubicBezTo>
                                <a:cubicBezTo>
                                  <a:pt x="1052943" y="432613"/>
                                  <a:pt x="1403957" y="440571"/>
                                  <a:pt x="1423374" y="549012"/>
                                </a:cubicBezTo>
                                <a:cubicBezTo>
                                  <a:pt x="1468462" y="724958"/>
                                  <a:pt x="1197029" y="835589"/>
                                  <a:pt x="1141633" y="921100"/>
                                </a:cubicBezTo>
                                <a:cubicBezTo>
                                  <a:pt x="1111537" y="977778"/>
                                  <a:pt x="1332650" y="1376102"/>
                                  <a:pt x="1151828" y="1427755"/>
                                </a:cubicBezTo>
                                <a:cubicBezTo>
                                  <a:pt x="1020444" y="1495063"/>
                                  <a:pt x="843842" y="1205654"/>
                                  <a:pt x="712457" y="1222721"/>
                                </a:cubicBezTo>
                                <a:cubicBezTo>
                                  <a:pt x="586095" y="1225751"/>
                                  <a:pt x="389396" y="1505112"/>
                                  <a:pt x="273083" y="1427755"/>
                                </a:cubicBezTo>
                                <a:cubicBezTo>
                                  <a:pt x="117382" y="1361028"/>
                                  <a:pt x="251099" y="1063055"/>
                                  <a:pt x="281293" y="890821"/>
                                </a:cubicBezTo>
                                <a:cubicBezTo>
                                  <a:pt x="160584" y="770141"/>
                                  <a:pt x="-18431" y="684764"/>
                                  <a:pt x="1537" y="549012"/>
                                </a:cubicBezTo>
                                <a:close/>
                              </a:path>
                            </a:pathLst>
                          </a:custGeom>
                          <a:solidFill>
                            <a:schemeClr val="bg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直接连接符 77"/>
                        <wps:cNvCnPr/>
                        <wps:spPr>
                          <a:xfrm flipV="1">
                            <a:off x="4517411" y="438150"/>
                            <a:ext cx="222424" cy="260421"/>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78" name="椭圆 78"/>
                        <wps:cNvSpPr/>
                        <wps:spPr>
                          <a:xfrm>
                            <a:off x="3013235" y="539321"/>
                            <a:ext cx="1639330" cy="1639330"/>
                          </a:xfrm>
                          <a:prstGeom prst="ellipse">
                            <a:avLst/>
                          </a:prstGeom>
                          <a:noFill/>
                          <a:ln w="9525">
                            <a:solidFill>
                              <a:schemeClr val="bg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直接连接符 79"/>
                        <wps:cNvCnPr/>
                        <wps:spPr>
                          <a:xfrm>
                            <a:off x="3863535" y="0"/>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直接连接符 80"/>
                        <wps:cNvCnPr/>
                        <wps:spPr>
                          <a:xfrm>
                            <a:off x="3863535" y="2371725"/>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直接连接符 81"/>
                        <wps:cNvCnPr/>
                        <wps:spPr>
                          <a:xfrm rot="16200000">
                            <a:off x="4958911" y="1162050"/>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直接连接符 82"/>
                        <wps:cNvCnPr/>
                        <wps:spPr>
                          <a:xfrm rot="16200000">
                            <a:off x="2634810" y="1295400"/>
                            <a:ext cx="0" cy="352425"/>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直接连接符 83"/>
                        <wps:cNvCnPr/>
                        <wps:spPr>
                          <a:xfrm>
                            <a:off x="2782447" y="566738"/>
                            <a:ext cx="309566" cy="195262"/>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直接连接符 84"/>
                        <wps:cNvCnPr/>
                        <wps:spPr>
                          <a:xfrm>
                            <a:off x="4535047" y="1985963"/>
                            <a:ext cx="309566" cy="195262"/>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85" name="直接连接符 85"/>
                        <wps:cNvCnPr/>
                        <wps:spPr>
                          <a:xfrm flipV="1">
                            <a:off x="2993411" y="2152650"/>
                            <a:ext cx="222424" cy="260421"/>
                          </a:xfrm>
                          <a:prstGeom prst="line">
                            <a:avLst/>
                          </a:prstGeom>
                          <a:noFill/>
                          <a:ln w="12700" cmpd="sng">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518" o:spid="_x0000_s1026" o:spt="203" style="position:absolute;left:0pt;margin-left:110.05pt;margin-top:-55.55pt;height:37.75pt;width:37.1pt;z-index:251662336;mso-width-relative:page;mso-height-relative:page;" coordorigin="2458597,0" coordsize="2676526,2724150" o:gfxdata="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">
                <o:lock v:ext="edit" aspectratio="f"/>
                <v:shape id="五角星 5" o:spid="_x0000_s1026" o:spt="100" style="position:absolute;left:3349061;top:827782;height:1033435;width:1024195;v-text-anchor:middle;" fillcolor="#FFFFFF [3212]" filled="t" stroked="f" coordsize="1428403,1441289" o:gfxdata="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PPb4A&#10;AADbAAAADwAAAAAAAAABACAAAAAiAAAAZHJzL2Rvd25yZXYueG1sUEsBAhQAFAAAAAgAh07iQDMv&#10;BZ47AAAAOQAAABAAAAAAAAAAAQAgAAAADQEAAGRycy9zaGFwZXhtbC54bWxQSwUGAAAAAAYABgBb&#10;AQAAtwMAAAAA&#10;" path="m1537,549012c46075,375256,301628,417541,446649,394511c518504,236510,605432,-16952,737577,893c899867,-6903,901381,241533,973236,399534c1052943,432613,1403957,440571,1423374,549012c1468462,724958,1197029,835589,1141633,921100c1111537,977778,1332650,1376102,1151828,1427755c1020444,1495063,843842,1205654,712457,1222721c586095,1225751,389396,1505112,273083,1427755c117382,1361028,251099,1063055,281293,890821c160584,770141,-18431,684764,1537,549012xe">
                  <v:path o:connectlocs="1102,393653;320256,282872;528858,640;697830,286474;1020589,393653;818574,660448;825884,1023730;510846,876717;195806,1023730;201692,638737;1102,393653" o:connectangles="0,0,0,0,0,0,0,0,0,0,0"/>
                  <v:fill on="t" focussize="0,0"/>
                  <v:stroke on="f" weight="2pt" miterlimit="8" joinstyle="miter"/>
                  <v:imagedata o:title=""/>
                  <o:lock v:ext="edit" aspectratio="f"/>
                </v:shape>
                <v:line id="_x0000_s1026" o:spid="_x0000_s1026" o:spt="20" style="position:absolute;left:4517411;top:438150;flip:y;height:260421;width:222424;" filled="f" stroked="t" coordsize="21600,21600" o:gfxdata="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R/aW/&#10;AAAA2wAAAA8AAAAAAAAAAQAgAAAAIgAAAGRycy9kb3ducmV2LnhtbFBLAQIUABQAAAAIAIdO4kAz&#10;LwWeOwAAADkAAAAQAAAAAAAAAAEAIAAAAA4BAABkcnMvc2hhcGV4bWwueG1sUEsFBgAAAAAGAAYA&#10;WwEAALgDAAAAAA==&#10;">
                  <v:fill on="f" focussize="0,0"/>
                  <v:stroke weight="1pt" color="#FFFFFF [3212]" miterlimit="8" joinstyle="miter"/>
                  <v:imagedata o:title=""/>
                  <o:lock v:ext="edit" aspectratio="f"/>
                </v:line>
                <v:shape id="_x0000_s1026" o:spid="_x0000_s1026" o:spt="3" type="#_x0000_t3" style="position:absolute;left:3013235;top:539321;height:1639330;width:1639330;v-text-anchor:middle;" filled="f" stroked="t" coordsize="21600,21600" o:gfxdata="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qXXrsAAADb&#10;AAAADwAAAAAAAAABACAAAAAiAAAAZHJzL2Rvd25yZXYueG1sUEsBAhQAFAAAAAgAh07iQDMvBZ47&#10;AAAAOQAAABAAAAAAAAAAAQAgAAAACgEAAGRycy9zaGFwZXhtbC54bWxQSwUGAAAAAAYABgBbAQAA&#10;tAMAAAAA&#10;">
                  <v:fill on="f" focussize="0,0"/>
                  <v:stroke color="#FFFFFF [3212]" miterlimit="8" joinstyle="miter" dashstyle="dashDot"/>
                  <v:imagedata o:title=""/>
                  <o:lock v:ext="edit" aspectratio="f"/>
                </v:shape>
                <v:line id="_x0000_s1026" o:spid="_x0000_s1026" o:spt="20" style="position:absolute;left:3863535;top:0;height:352425;width:0;" filled="f" stroked="t" coordsize="21600,21600" o:gfxdata="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7njb4A&#10;AADbAAAADwAAAAAAAAABACAAAAAiAAAAZHJzL2Rvd25yZXYueG1sUEsBAhQAFAAAAAgAh07iQDMv&#10;BZ47AAAAOQAAABAAAAAAAAAAAQAgAAAADQEAAGRycy9zaGFwZXhtbC54bWxQSwUGAAAAAAYABgBb&#10;AQAAtwMAAAAA&#10;">
                  <v:fill on="f" focussize="0,0"/>
                  <v:stroke weight="1pt" color="#FFFFFF [3212]" miterlimit="8" joinstyle="miter"/>
                  <v:imagedata o:title=""/>
                  <o:lock v:ext="edit" aspectratio="f"/>
                </v:line>
                <v:line id="_x0000_s1026" o:spid="_x0000_s1026" o:spt="20" style="position:absolute;left:3863535;top:2371725;height:352425;width:0;" filled="f" stroked="t" coordsize="21600,21600" o:gfxdata="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E+N7sAAADb&#10;AAAADwAAAAAAAAABACAAAAAiAAAAZHJzL2Rvd25yZXYueG1sUEsBAhQAFAAAAAgAh07iQDMvBZ47&#10;AAAAOQAAABAAAAAAAAAAAQAgAAAACgEAAGRycy9zaGFwZXhtbC54bWxQSwUGAAAAAAYABgBbAQAA&#10;tAMAAAAA&#10;">
                  <v:fill on="f" focussize="0,0"/>
                  <v:stroke weight="1pt" color="#FFFFFF [3212]" miterlimit="8" joinstyle="miter"/>
                  <v:imagedata o:title=""/>
                  <o:lock v:ext="edit" aspectratio="f"/>
                </v:line>
                <v:line id="_x0000_s1026" o:spid="_x0000_s1026" o:spt="20" style="position:absolute;left:4958911;top:1162050;height:352425;width:0;rotation:-5898240f;" filled="f" stroked="t" coordsize="21600,21600" o:gfxdata="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Mum68AAAA&#10;2wAAAA8AAAAAAAAAAQAgAAAAIgAAAGRycy9kb3ducmV2LnhtbFBLAQIUABQAAAAIAIdO4kAzLwWe&#10;OwAAADkAAAAQAAAAAAAAAAEAIAAAAAsBAABkcnMvc2hhcGV4bWwueG1sUEsFBgAAAAAGAAYAWwEA&#10;ALUDAAAAAA==&#10;">
                  <v:fill on="f" focussize="0,0"/>
                  <v:stroke weight="1pt" color="#FFFFFF [3212]" miterlimit="8" joinstyle="miter"/>
                  <v:imagedata o:title=""/>
                  <o:lock v:ext="edit" aspectratio="f"/>
                </v:line>
                <v:line id="_x0000_s1026" o:spid="_x0000_s1026" o:spt="20" style="position:absolute;left:2634810;top:1295400;height:352425;width:0;rotation:-5898240f;" filled="f" stroked="t" coordsize="21600,21600" o:gfxdata="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eJBm8AAAA&#10;2wAAAA8AAAAAAAAAAQAgAAAAIgAAAGRycy9kb3ducmV2LnhtbFBLAQIUABQAAAAIAIdO4kAzLwWe&#10;OwAAADkAAAAQAAAAAAAAAAEAIAAAAAsBAABkcnMvc2hhcGV4bWwueG1sUEsFBgAAAAAGAAYAWwEA&#10;ALUDAAAAAA==&#10;">
                  <v:fill on="f" focussize="0,0"/>
                  <v:stroke weight="1pt" color="#FFFFFF [3212]" miterlimit="8" joinstyle="miter"/>
                  <v:imagedata o:title=""/>
                  <o:lock v:ext="edit" aspectratio="f"/>
                </v:line>
                <v:line id="_x0000_s1026" o:spid="_x0000_s1026" o:spt="20" style="position:absolute;left:2782447;top:566738;height:195262;width:309566;" filled="f" stroked="t" coordsize="21600,21600" o:gfxdata="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zoEC8AAAA&#10;2wAAAA8AAAAAAAAAAQAgAAAAIgAAAGRycy9kb3ducmV2LnhtbFBLAQIUABQAAAAIAIdO4kAzLwWe&#10;OwAAADkAAAAQAAAAAAAAAAEAIAAAAAsBAABkcnMvc2hhcGV4bWwueG1sUEsFBgAAAAAGAAYAWwEA&#10;ALUDAAAAAA==&#10;">
                  <v:fill on="f" focussize="0,0"/>
                  <v:stroke weight="1pt" color="#FFFFFF [3212]" miterlimit="8" joinstyle="miter"/>
                  <v:imagedata o:title=""/>
                  <o:lock v:ext="edit" aspectratio="f"/>
                </v:line>
                <v:line id="_x0000_s1026" o:spid="_x0000_s1026" o:spt="20" style="position:absolute;left:4535047;top:1985963;height:195262;width:309566;" filled="f" stroked="t" coordsize="21600,21600" o:gfxdata="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aODS8AAAA&#10;2wAAAA8AAAAAAAAAAQAgAAAAIgAAAGRycy9kb3ducmV2LnhtbFBLAQIUABQAAAAIAIdO4kAzLwWe&#10;OwAAADkAAAAQAAAAAAAAAAEAIAAAAAsBAABkcnMvc2hhcGV4bWwueG1sUEsFBgAAAAAGAAYAWwEA&#10;ALUDAAAAAA==&#10;">
                  <v:fill on="f" focussize="0,0"/>
                  <v:stroke weight="1pt" color="#FFFFFF [3212]" miterlimit="8" joinstyle="miter"/>
                  <v:imagedata o:title=""/>
                  <o:lock v:ext="edit" aspectratio="f"/>
                </v:line>
                <v:line id="_x0000_s1026" o:spid="_x0000_s1026" o:spt="20" style="position:absolute;left:2993411;top:2152650;flip:y;height:260421;width:222424;" filled="f" stroked="t" coordsize="21600,21600" o:gfxdata="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atm6/&#10;AAAA2wAAAA8AAAAAAAAAAQAgAAAAIgAAAGRycy9kb3ducmV2LnhtbFBLAQIUABQAAAAIAIdO4kAz&#10;LwWeOwAAADkAAAAQAAAAAAAAAAEAIAAAAA4BAABkcnMvc2hhcGV4bWwueG1sUEsFBgAAAAAGAAYA&#10;WwEAALgDAAAAAA==&#10;">
                  <v:fill on="f" focussize="0,0"/>
                  <v:stroke weight="1pt" color="#FFFFFF [3212]" miterlimit="8" joinstyle="miter"/>
                  <v:imagedata o:title=""/>
                  <o:lock v:ext="edit" aspectratio="f"/>
                </v:line>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张海山锐谐体">
    <w:altName w:val="宋体"/>
    <w:panose1 w:val="02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0A04"/>
    <w:multiLevelType w:val="multilevel"/>
    <w:tmpl w:val="18C20A04"/>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jJkMmMwMTA1ZGQ5YzE3NzA5MzRjZTljMjExZWU3NmUyIiwidXNlckNvdW50IjoxfQ=="/>
  </w:docVars>
  <w:rsids>
    <w:rsidRoot w:val="7ABD7FA6"/>
    <w:rsid w:val="001B7C7C"/>
    <w:rsid w:val="004861FA"/>
    <w:rsid w:val="00544D6E"/>
    <w:rsid w:val="005846C8"/>
    <w:rsid w:val="0071366B"/>
    <w:rsid w:val="00FD1CAC"/>
    <w:rsid w:val="08FA476A"/>
    <w:rsid w:val="226A46B7"/>
    <w:rsid w:val="23A42B2C"/>
    <w:rsid w:val="4D9C3480"/>
    <w:rsid w:val="4FAF232A"/>
    <w:rsid w:val="5FD730C3"/>
    <w:rsid w:val="62C21C47"/>
    <w:rsid w:val="64237241"/>
    <w:rsid w:val="6DA95ABC"/>
    <w:rsid w:val="7ABD7FA6"/>
    <w:rsid w:val="7C85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532;&#29618;&#29618;1\AppData\Roaming\kingsoft\office6\templates\download\f9164aa6-ef3b-4f60-acee-52ce909906a3\&#20013;&#23567;&#23398;&#26657;&#22253;&#23506;&#20551;&#26149;&#33410;&#25918;&#20551;&#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中小学校园寒假春节放假通知.docx</Template>
  <Pages>1</Pages>
  <Words>0</Words>
  <Characters>0</Characters>
  <Lines>1</Lines>
  <Paragraphs>1</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2024-06-04T01:28:00Z</dcterms:created>
  <dc:creator>WPS_1500428348</dc:creator>
  <cp:lastModifiedBy>WPS_1500428348</cp:lastModifiedBy>
  <cp:lastPrinted>2024-06-04T01:40:00Z</cp:lastPrinted>
  <dcterms:modified xsi:type="dcterms:W3CDTF">2024-09-18T02:50:35Z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UUID">
    <vt:lpwstr>v1.0_mb_/3ifIu9Gs02pEiHqK9iSwg==</vt:lpwstr>
  </property>
  <property fmtid="{D5CDD505-2E9C-101B-9397-08002B2CF9AE}" pid="4" name="ICV">
    <vt:lpwstr>0E401759083E4BDCB59C73677F217028_13</vt:lpwstr>
  </property>
</Properties>
</file>