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line="360" w:lineRule="auto"/>
        <w:ind w:firstLine="618" w:firstLineChars="221"/>
        <w:rPr>
          <w:b w:val="1"/>
          <w:sz w:val="32"/>
          <w:bCs/>
          <w:szCs w:val="32"/>
          <w:rFonts w:ascii="宋体" w:hAnsi="宋体" w:hint="eastAsia"/>
        </w:rPr>
      </w:pPr>
      <w:r>
        <w:rPr>
          <w:sz w:val="28"/>
          <w:szCs w:val="28"/>
          <w:rFonts w:ascii="宋体" w:hAnsi="宋体"/>
        </w:rPr>
        <w:t xml:space="preserve">          </w:t>
      </w:r>
      <w:r>
        <w:rPr>
          <w:sz w:val="32"/>
          <w:szCs w:val="32"/>
          <w:rFonts w:ascii="宋体" w:hAnsi="宋体"/>
        </w:rPr>
        <w:t xml:space="preserve"> </w:t>
      </w:r>
      <w:r>
        <w:rPr>
          <w:b w:val="1"/>
          <w:sz w:val="32"/>
          <w:bCs/>
          <w:szCs w:val="32"/>
          <w:rFonts w:ascii="宋体" w:hAnsi="宋体"/>
        </w:rPr>
        <w:t xml:space="preserve"> </w:t>
      </w:r>
      <w:r>
        <w:rPr>
          <w:b w:val="1"/>
          <w:sz w:val="32"/>
          <w:bCs/>
          <w:szCs w:val="32"/>
          <w:rFonts w:ascii="宋体" w:hAnsi="宋体" w:hint="eastAsia"/>
        </w:rPr>
        <w:t>天津市</w:t>
      </w:r>
      <w:r>
        <w:rPr>
          <w:b w:val="1"/>
          <w:sz w:val="32"/>
          <w:lang w:eastAsia="zh-CN"/>
          <w:bCs/>
          <w:szCs w:val="32"/>
          <w:rFonts w:ascii="宋体" w:hAnsi="宋体" w:hint="eastAsia"/>
        </w:rPr>
        <w:t>西青区兴华</w:t>
      </w:r>
      <w:r>
        <w:rPr>
          <w:b w:val="1"/>
          <w:sz w:val="32"/>
          <w:bCs/>
          <w:szCs w:val="32"/>
          <w:rFonts w:ascii="宋体" w:hAnsi="宋体" w:hint="eastAsia"/>
        </w:rPr>
        <w:t>中学</w:t>
      </w:r>
    </w:p>
    <w:p>
      <w:pPr>
        <w:jc w:val="left"/>
        <w:widowControl/>
        <w:spacing w:line="360" w:lineRule="auto"/>
        <w:ind w:firstLine="618" w:firstLineChars="221"/>
        <w:rPr>
          <w:sz w:val="28"/>
          <w:lang w:eastAsia="zh-CN"/>
          <w:rFonts w:ascii="宋体" w:hAnsi="宋体" w:eastAsia="宋体" w:hint="eastAsia"/>
        </w:rPr>
      </w:pPr>
      <w:r>
        <w:rPr>
          <w:sz w:val="28"/>
          <w:szCs w:val="28"/>
          <w:rFonts w:ascii="宋体" w:hAnsi="宋体" w:hint="eastAsia"/>
        </w:rPr>
        <w:t>天津市西青区</w:t>
      </w:r>
      <w:r>
        <w:rPr>
          <w:sz w:val="28"/>
          <w:lang w:eastAsia="zh-CN"/>
          <w:szCs w:val="28"/>
          <w:rFonts w:ascii="宋体" w:hAnsi="宋体" w:hint="eastAsia"/>
        </w:rPr>
        <w:t>兴华中学，是一所公</w:t>
      </w:r>
      <w:r>
        <w:rPr>
          <w:sz w:val="28"/>
          <w:szCs w:val="28"/>
          <w:rFonts w:ascii="宋体" w:hAnsi="宋体" w:hint="eastAsia"/>
        </w:rPr>
        <w:t>办</w:t>
      </w:r>
      <w:r>
        <w:rPr>
          <w:sz w:val="28"/>
          <w:lang w:eastAsia="zh-CN"/>
          <w:szCs w:val="28"/>
          <w:rFonts w:ascii="宋体" w:hAnsi="宋体" w:hint="eastAsia"/>
        </w:rPr>
        <w:t>完全</w:t>
      </w:r>
      <w:r>
        <w:rPr>
          <w:sz w:val="28"/>
          <w:szCs w:val="28"/>
          <w:rFonts w:ascii="宋体" w:hAnsi="宋体" w:hint="eastAsia"/>
        </w:rPr>
        <w:t>中学</w:t>
      </w:r>
      <w:r>
        <w:rPr>
          <w:sz w:val="28"/>
          <w:szCs w:val="28"/>
          <w:rFonts w:ascii="宋体"/>
        </w:rPr>
        <w:t>,</w:t>
      </w:r>
      <w:r>
        <w:rPr>
          <w:sz w:val="28"/>
          <w:lang w:eastAsia="zh-CN"/>
          <w:szCs w:val="28"/>
          <w:rFonts w:ascii="宋体" w:hint="eastAsia"/>
        </w:rPr>
        <w:t>学校管理形式是与西青区杨柳青第一中学集团化办学，</w:t>
      </w:r>
      <w:r>
        <w:rPr>
          <w:sz w:val="28"/>
          <w:szCs w:val="28"/>
          <w:rFonts w:ascii="宋体" w:hAnsi="宋体" w:hint="eastAsia"/>
        </w:rPr>
        <w:t>坐落于天津市</w:t>
      </w:r>
      <w:r>
        <w:rPr>
          <w:sz w:val="28"/>
          <w:lang w:eastAsia="zh-CN"/>
          <w:szCs w:val="28"/>
          <w:rFonts w:ascii="宋体" w:hAnsi="宋体" w:hint="eastAsia"/>
        </w:rPr>
        <w:t>西青区李七庄街道梨园头村</w:t>
      </w:r>
      <w:r>
        <w:rPr>
          <w:sz w:val="28"/>
          <w:szCs w:val="28"/>
          <w:rFonts w:ascii="宋体" w:hAnsi="宋体" w:hint="eastAsia"/>
        </w:rPr>
        <w:t>外环线</w:t>
      </w:r>
      <w:r>
        <w:rPr>
          <w:sz w:val="28"/>
          <w:szCs w:val="28"/>
          <w:rFonts w:ascii="宋体" w:hAnsi="宋体"/>
        </w:rPr>
        <w:t>15</w:t>
      </w:r>
      <w:r>
        <w:rPr>
          <w:sz w:val="28"/>
          <w:szCs w:val="28"/>
          <w:rFonts w:ascii="宋体" w:hAnsi="宋体" w:hint="eastAsia"/>
        </w:rPr>
        <w:t>号桥西侧绿化带内</w:t>
      </w:r>
      <w:r>
        <w:rPr>
          <w:sz w:val="28"/>
          <w:szCs w:val="28"/>
          <w:rFonts w:ascii="宋体"/>
        </w:rPr>
        <w:t>,</w:t>
      </w:r>
      <w:r>
        <w:rPr>
          <w:sz w:val="28"/>
          <w:szCs w:val="28"/>
          <w:rFonts w:ascii="宋体" w:hAnsi="宋体" w:hint="eastAsia"/>
        </w:rPr>
        <w:t>环境优美。这里曾经是梨园头中学校址，1991年与九十五中学合并，形成新的第九十五中学。</w:t>
      </w:r>
      <w:r>
        <w:rPr>
          <w:sz w:val="28"/>
          <w:lang w:val="en-US" w:eastAsia="zh-CN"/>
          <w:szCs w:val="28"/>
          <w:rFonts w:ascii="宋体" w:hAnsi="宋体" w:hint="eastAsia"/>
        </w:rPr>
        <w:t>2023年4月进行提升改造，成立兴华中学</w:t>
      </w:r>
      <w:r>
        <w:rPr>
          <w:sz w:val="28"/>
          <w:rFonts w:ascii="宋体" w:hAnsi="宋体" w:hint="eastAsia"/>
        </w:rPr>
        <w:t>。</w:t>
      </w:r>
    </w:p>
    <w:p>
      <w:pPr>
        <w:jc w:val="left"/>
        <w:widowControl/>
        <w:spacing w:line="360" w:lineRule="auto"/>
        <w:ind w:firstLine="618" w:firstLineChars="221"/>
        <w:rPr>
          <w:sz w:val="28"/>
          <w:lang w:eastAsia="zh-CN"/>
          <w:rFonts w:ascii="宋体" w:hAnsi="宋体" w:eastAsia="宋体" w:hint="eastAsia"/>
        </w:rPr>
      </w:pPr>
      <w:r>
        <w:rPr>
          <w:sz w:val="28"/>
          <w:rFonts w:ascii="宋体" w:hAnsi="宋体" w:hint="eastAsia"/>
        </w:rPr>
        <w:t>学校坚持以“立德”为根本，以“树人”为目标，坚持“为党育人，为国育才”的初心，矢志民族复兴，践诺强国有我，培养德智体美劳全面发展的社会主义建设者和接班人。</w:t>
      </w:r>
    </w:p>
    <w:p>
      <w:pPr>
        <w:jc w:val="left"/>
        <w:widowControl/>
        <w:spacing w:line="360" w:lineRule="auto"/>
        <w:ind w:firstLine="618" w:firstLineChars="221"/>
        <w:rPr>
          <w:sz w:val="28"/>
          <w:lang w:eastAsia="zh-CN"/>
          <w:rFonts w:ascii="宋体" w:hAnsi="宋体" w:eastAsia="宋体" w:hint="eastAsia"/>
        </w:rPr>
      </w:pPr>
      <w:r>
        <w:rPr>
          <w:sz w:val="28"/>
          <w:szCs w:val="28"/>
          <w:rFonts w:ascii="宋体" w:hAnsi="宋体" w:hint="eastAsia"/>
        </w:rPr>
        <w:t>现有教职工35人,师资力量雄厚，汇聚区内多位名教师，与杨柳青第一中学优质教育资源的共享。2023年9月开始招生，初中面向王兰庄中心小学、蔡台中心小学、育英小学、富力小学招生，每个年级6个班；高中面向西青区招生，每个年级4个班。</w:t>
      </w:r>
    </w:p>
    <w:p>
      <w:pPr>
        <w:jc w:val="left"/>
        <w:widowControl/>
        <w:spacing w:line="360" w:lineRule="auto"/>
        <w:ind w:firstLine="618" w:firstLineChars="221"/>
        <w:rPr>
          <w:sz w:val="28"/>
          <w:lang w:eastAsia="zh-CN"/>
          <w:szCs w:val="28"/>
          <w:rFonts w:ascii="宋体" w:hAnsi="宋体" w:eastAsia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>学校占地面积</w:t>
      </w:r>
      <w:r>
        <w:rPr>
          <w:color w:val="000000"/>
          <w:sz w:val="28"/>
          <w:szCs w:val="28"/>
          <w:rFonts w:ascii="宋体" w:hAnsi="宋体"/>
        </w:rPr>
        <w:t>4.6</w:t>
      </w:r>
      <w:r>
        <w:rPr>
          <w:color w:val="000000"/>
          <w:sz w:val="28"/>
          <w:szCs w:val="28"/>
          <w:rFonts w:ascii="宋体" w:hAnsi="宋体" w:hint="eastAsia"/>
        </w:rPr>
        <w:t>万平方米，建筑面积</w:t>
      </w:r>
      <w:r>
        <w:rPr>
          <w:color w:val="000000"/>
          <w:sz w:val="28"/>
          <w:szCs w:val="28"/>
          <w:rFonts w:ascii="宋体" w:hAnsi="宋体"/>
        </w:rPr>
        <w:t>1.46</w:t>
      </w:r>
      <w:r>
        <w:rPr>
          <w:color w:val="000000"/>
          <w:sz w:val="28"/>
          <w:szCs w:val="28"/>
          <w:rFonts w:ascii="宋体" w:hAnsi="宋体" w:hint="eastAsia"/>
        </w:rPr>
        <w:t>万平方米</w:t>
      </w:r>
      <w:r>
        <w:rPr>
          <w:sz w:val="28"/>
          <w:szCs w:val="28"/>
          <w:rFonts w:ascii="宋体" w:hAnsi="宋体" w:hint="eastAsia"/>
        </w:rPr>
        <w:t>，有标准400M塑胶跑道的操场，500余座的体育馆，750</w:t>
      </w:r>
      <w:r>
        <w:rPr>
          <w:sz w:val="28"/>
          <w:lang w:eastAsia="zh-CN"/>
          <w:szCs w:val="28"/>
          <w:rFonts w:ascii="宋体" w:hAnsi="宋体" w:hint="eastAsia"/>
        </w:rPr>
        <w:t>个</w:t>
      </w:r>
      <w:r>
        <w:rPr>
          <w:sz w:val="28"/>
          <w:szCs w:val="28"/>
          <w:rFonts w:ascii="宋体" w:hAnsi="宋体" w:hint="eastAsia"/>
        </w:rPr>
        <w:t>座</w:t>
      </w:r>
      <w:r>
        <w:rPr>
          <w:sz w:val="28"/>
          <w:lang w:eastAsia="zh-CN"/>
          <w:szCs w:val="28"/>
          <w:rFonts w:ascii="宋体" w:hAnsi="宋体" w:hint="eastAsia"/>
        </w:rPr>
        <w:t>位</w:t>
      </w:r>
      <w:r>
        <w:rPr>
          <w:sz w:val="28"/>
          <w:szCs w:val="28"/>
          <w:rFonts w:ascii="宋体" w:hAnsi="宋体" w:hint="eastAsia"/>
        </w:rPr>
        <w:t>的报告厅，2个塑胶</w:t>
      </w:r>
      <w:r>
        <w:rPr>
          <w:sz w:val="28"/>
          <w:lang w:eastAsia="zh-CN"/>
          <w:szCs w:val="28"/>
          <w:rFonts w:ascii="宋体" w:hAnsi="宋体" w:hint="eastAsia"/>
        </w:rPr>
        <w:t>室外</w:t>
      </w:r>
      <w:r>
        <w:rPr>
          <w:sz w:val="28"/>
          <w:szCs w:val="28"/>
          <w:rFonts w:ascii="宋体" w:hAnsi="宋体" w:hint="eastAsia"/>
        </w:rPr>
        <w:t>篮球场和2个塑胶</w:t>
      </w:r>
      <w:r>
        <w:rPr>
          <w:sz w:val="28"/>
          <w:lang w:eastAsia="zh-CN"/>
          <w:szCs w:val="28"/>
          <w:rFonts w:ascii="宋体" w:hAnsi="宋体" w:hint="eastAsia"/>
        </w:rPr>
        <w:t>室外</w:t>
      </w:r>
      <w:r>
        <w:rPr>
          <w:sz w:val="28"/>
          <w:szCs w:val="28"/>
          <w:rFonts w:ascii="宋体" w:hAnsi="宋体" w:hint="eastAsia"/>
        </w:rPr>
        <w:t>排球场，同时供900人用餐的食堂；配有冷暖空调的可容纳3</w:t>
      </w:r>
      <w:r>
        <w:rPr>
          <w:sz w:val="28"/>
          <w:lang w:val="en-US" w:eastAsia="zh-CN"/>
          <w:szCs w:val="28"/>
          <w:rFonts w:ascii="宋体" w:hAnsi="宋体" w:hint="eastAsia"/>
        </w:rPr>
        <w:t>8</w:t>
      </w:r>
      <w:r>
        <w:rPr>
          <w:sz w:val="28"/>
          <w:szCs w:val="28"/>
          <w:rFonts w:ascii="宋体" w:hAnsi="宋体" w:hint="eastAsia"/>
        </w:rPr>
        <w:t>0人住宿的宿舍楼、水冲式厕所等；所有教室、功能教室均配齐</w:t>
      </w:r>
      <w:r>
        <w:rPr>
          <w:sz w:val="28"/>
          <w:lang w:eastAsia="zh-CN"/>
          <w:szCs w:val="28"/>
          <w:rFonts w:ascii="宋体" w:hAnsi="宋体" w:hint="eastAsia"/>
        </w:rPr>
        <w:t>先进的</w:t>
      </w:r>
      <w:r>
        <w:rPr>
          <w:sz w:val="28"/>
          <w:szCs w:val="28"/>
          <w:rFonts w:ascii="宋体" w:hAnsi="宋体" w:hint="eastAsia"/>
        </w:rPr>
        <w:t>多媒体教学设备。</w:t>
      </w:r>
      <w:r>
        <w:rPr>
          <w:sz w:val="28"/>
          <w:lang w:eastAsia="zh-CN"/>
          <w:szCs w:val="28"/>
          <w:rFonts w:ascii="宋体" w:hAnsi="宋体" w:hint="eastAsia"/>
        </w:rPr>
        <w:t>（配图片）</w:t>
      </w:r>
    </w:p>
    <w:p>
      <w:pPr>
        <w:spacing w:line="360" w:lineRule="auto"/>
        <w:rPr>
          <w:sz w:val="28"/>
          <w:szCs w:val="28"/>
          <w:rFonts w:ascii="宋体" w:hAnsi="宋体" w:hint="eastAsia"/>
        </w:rPr>
      </w:pPr>
      <w:r>
        <w:rPr>
          <w:sz w:val="28"/>
          <w:szCs w:val="28"/>
          <w:rFonts w:ascii="宋体" w:hAnsi="宋体"/>
        </w:rPr>
        <w:t xml:space="preserve">    这片土地已经有了近70年的办学历史，这里面有我们西青人艰苦办学，造福乡梓的根脉，有我们西青教育人艰苦奋斗，勇为人先的精神。</w:t>
      </w:r>
      <w:r>
        <w:rPr>
          <w:sz w:val="28"/>
          <w:lang w:eastAsia="zh-CN"/>
          <w:szCs w:val="28"/>
          <w:rFonts w:ascii="宋体" w:hAnsi="宋体" w:hint="eastAsia"/>
        </w:rPr>
        <w:t>兴华人将</w:t>
      </w:r>
      <w:r>
        <w:rPr>
          <w:sz w:val="28"/>
          <w:szCs w:val="28"/>
          <w:rFonts w:ascii="宋体" w:hAnsi="宋体" w:hint="eastAsia"/>
        </w:rPr>
        <w:t>昂首阔步、奋勇前进，创造更加辉煌灿烂的未来。</w:t>
      </w:r>
    </w:p>
    <w:p>
      <w:pPr>
        <w:spacing w:line="360" w:lineRule="auto"/>
        <w:ind w:firstLine="560" w:firstLineChars="200"/>
        <w:rPr>
          <w:sz w:val="24"/>
          <w:kern w:val="0"/>
          <w:rFonts w:ascii="宋体" w:cs="宋体"/>
        </w:rPr>
      </w:pPr>
      <w:bookmarkStart w:id="0" w:name="_GoBack"/>
      <w:bookmarkEnd w:id="0"/>
      <w:r>
        <w:rPr>
          <w:sz w:val="28"/>
          <w:lang w:eastAsia="zh-CN"/>
          <w:szCs w:val="28"/>
          <w:rFonts w:ascii="宋体" w:hAnsi="宋体" w:hint="eastAsia"/>
        </w:rPr>
        <w:t>咨询电话：</w:t>
      </w:r>
      <w:r>
        <w:rPr>
          <w:sz w:val="28"/>
          <w:lang w:val="en-US" w:eastAsia="zh-CN"/>
          <w:szCs w:val="28"/>
          <w:rFonts w:ascii="宋体" w:hAnsi="宋体" w:hint="eastAsia"/>
        </w:rPr>
        <w:t>22108562</w:t>
      </w:r>
    </w:p>
    <w:sectPr>
      <w:docGrid w:type="lines" w:linePitch="312" w:charSpace="0"/>
      <w:pgSz w:w="11906" w:h="16838"/>
      <w:pgMar w:top="1157" w:right="1519" w:bottom="1157" w:left="1633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CC3780"/>
    <w:rsid w:val="0000086D"/>
    <w:rsid w:val="0000179B"/>
    <w:rsid w:val="000020B4"/>
    <w:rsid w:val="00003400"/>
    <w:rsid w:val="00003FA7"/>
    <w:rsid w:val="00005DC8"/>
    <w:rsid w:val="000200F8"/>
    <w:rsid w:val="000202DB"/>
    <w:rsid w:val="00022665"/>
    <w:rsid w:val="0002728B"/>
    <w:rsid w:val="00031521"/>
    <w:rsid w:val="00034B0D"/>
    <w:rsid w:val="00037D29"/>
    <w:rsid w:val="0004782B"/>
    <w:rsid w:val="000478E7"/>
    <w:rsid w:val="00050A65"/>
    <w:rsid w:val="00051C70"/>
    <w:rsid w:val="0005617B"/>
    <w:rsid w:val="000607B9"/>
    <w:rsid w:val="0006226F"/>
    <w:rsid w:val="00063A6F"/>
    <w:rsid w:val="0007167E"/>
    <w:rsid w:val="00072550"/>
    <w:rsid w:val="00076D43"/>
    <w:rsid w:val="00076F9C"/>
    <w:rsid w:val="00082932"/>
    <w:rsid w:val="00084B1F"/>
    <w:rsid w:val="0008562D"/>
    <w:rsid w:val="00086356"/>
    <w:rsid w:val="00086D9E"/>
    <w:rsid w:val="00087D4A"/>
    <w:rsid w:val="00090C06"/>
    <w:rsid w:val="00091E0B"/>
    <w:rsid w:val="0009224A"/>
    <w:rsid w:val="000934E0"/>
    <w:rsid w:val="00095797"/>
    <w:rsid w:val="000A048F"/>
    <w:rsid w:val="000A137B"/>
    <w:rsid w:val="000B09DA"/>
    <w:rsid w:val="000B21DA"/>
    <w:rsid w:val="000B41D4"/>
    <w:rsid w:val="000C2296"/>
    <w:rsid w:val="000C4A66"/>
    <w:rsid w:val="000C4F3B"/>
    <w:rsid w:val="000D1278"/>
    <w:rsid w:val="000D2A64"/>
    <w:rsid w:val="000D3246"/>
    <w:rsid w:val="000D33F9"/>
    <w:rsid w:val="000D34EA"/>
    <w:rsid w:val="000D4126"/>
    <w:rsid w:val="000D67CB"/>
    <w:rsid w:val="000E3F4C"/>
    <w:rsid w:val="000E60C3"/>
    <w:rsid w:val="000E6B9F"/>
    <w:rsid w:val="000E7389"/>
    <w:rsid w:val="000F0A5D"/>
    <w:rsid w:val="000F5F54"/>
    <w:rsid w:val="000F77FE"/>
    <w:rsid w:val="0010284C"/>
    <w:rsid w:val="00110570"/>
    <w:rsid w:val="00115179"/>
    <w:rsid w:val="001207CE"/>
    <w:rsid w:val="00121FFB"/>
    <w:rsid w:val="00122CA0"/>
    <w:rsid w:val="00123D04"/>
    <w:rsid w:val="001248DC"/>
    <w:rsid w:val="00124D27"/>
    <w:rsid w:val="00130A1F"/>
    <w:rsid w:val="0013340B"/>
    <w:rsid w:val="00134532"/>
    <w:rsid w:val="00136FC4"/>
    <w:rsid w:val="00137F42"/>
    <w:rsid w:val="0014257D"/>
    <w:rsid w:val="001438CE"/>
    <w:rsid w:val="001458F4"/>
    <w:rsid w:val="00146D2E"/>
    <w:rsid w:val="0015170F"/>
    <w:rsid w:val="00151E4E"/>
    <w:rsid w:val="001557DA"/>
    <w:rsid w:val="00157ECC"/>
    <w:rsid w:val="00160F7B"/>
    <w:rsid w:val="00162898"/>
    <w:rsid w:val="0016434C"/>
    <w:rsid w:val="00164F89"/>
    <w:rsid w:val="00170252"/>
    <w:rsid w:val="00175D91"/>
    <w:rsid w:val="00176735"/>
    <w:rsid w:val="00177DE0"/>
    <w:rsid w:val="00181B69"/>
    <w:rsid w:val="001825F2"/>
    <w:rsid w:val="001860CB"/>
    <w:rsid w:val="001907FB"/>
    <w:rsid w:val="00190AED"/>
    <w:rsid w:val="00193D34"/>
    <w:rsid w:val="00196FEE"/>
    <w:rsid w:val="00197394"/>
    <w:rsid w:val="001973A6"/>
    <w:rsid w:val="001A3FA1"/>
    <w:rsid w:val="001A50C0"/>
    <w:rsid w:val="001B0B60"/>
    <w:rsid w:val="001B2D30"/>
    <w:rsid w:val="001B7B77"/>
    <w:rsid w:val="001C112C"/>
    <w:rsid w:val="001C2795"/>
    <w:rsid w:val="001C69F4"/>
    <w:rsid w:val="001D32D2"/>
    <w:rsid w:val="001D5242"/>
    <w:rsid w:val="001E1D2E"/>
    <w:rsid w:val="001E1F49"/>
    <w:rsid w:val="001E3937"/>
    <w:rsid w:val="001E422B"/>
    <w:rsid w:val="001E52FD"/>
    <w:rsid w:val="001E7F54"/>
    <w:rsid w:val="001F0B82"/>
    <w:rsid w:val="001F1F20"/>
    <w:rsid w:val="001F42B7"/>
    <w:rsid w:val="001F7AD3"/>
    <w:rsid w:val="00201855"/>
    <w:rsid w:val="00202479"/>
    <w:rsid w:val="0020314F"/>
    <w:rsid w:val="002052E9"/>
    <w:rsid w:val="00216D9A"/>
    <w:rsid w:val="0021708A"/>
    <w:rsid w:val="00217E75"/>
    <w:rsid w:val="00223A65"/>
    <w:rsid w:val="0022484E"/>
    <w:rsid w:val="002270E8"/>
    <w:rsid w:val="00232C50"/>
    <w:rsid w:val="00236F15"/>
    <w:rsid w:val="0024043F"/>
    <w:rsid w:val="002404C8"/>
    <w:rsid w:val="0024266E"/>
    <w:rsid w:val="00251EA9"/>
    <w:rsid w:val="00255A24"/>
    <w:rsid w:val="00260809"/>
    <w:rsid w:val="00271062"/>
    <w:rsid w:val="00273BE3"/>
    <w:rsid w:val="00277DE8"/>
    <w:rsid w:val="00280FDB"/>
    <w:rsid w:val="00281A1E"/>
    <w:rsid w:val="00282E48"/>
    <w:rsid w:val="002835A9"/>
    <w:rsid w:val="002841FC"/>
    <w:rsid w:val="00290FD7"/>
    <w:rsid w:val="00291156"/>
    <w:rsid w:val="00294D28"/>
    <w:rsid w:val="002952BB"/>
    <w:rsid w:val="00295493"/>
    <w:rsid w:val="002955EB"/>
    <w:rsid w:val="00297739"/>
    <w:rsid w:val="002A067E"/>
    <w:rsid w:val="002A1649"/>
    <w:rsid w:val="002A1D47"/>
    <w:rsid w:val="002A296F"/>
    <w:rsid w:val="002A41B7"/>
    <w:rsid w:val="002A728A"/>
    <w:rsid w:val="002B1BD8"/>
    <w:rsid w:val="002B421B"/>
    <w:rsid w:val="002B7F8E"/>
    <w:rsid w:val="002C3FC0"/>
    <w:rsid w:val="002C5432"/>
    <w:rsid w:val="002C754C"/>
    <w:rsid w:val="002D1301"/>
    <w:rsid w:val="002D6DD4"/>
    <w:rsid w:val="002E46DD"/>
    <w:rsid w:val="002E6C94"/>
    <w:rsid w:val="002F2BE4"/>
    <w:rsid w:val="002F4D5A"/>
    <w:rsid w:val="0030059C"/>
    <w:rsid w:val="0030093F"/>
    <w:rsid w:val="003038DC"/>
    <w:rsid w:val="00313427"/>
    <w:rsid w:val="00313B80"/>
    <w:rsid w:val="00315D09"/>
    <w:rsid w:val="0031779C"/>
    <w:rsid w:val="00317E41"/>
    <w:rsid w:val="00326905"/>
    <w:rsid w:val="00326B1A"/>
    <w:rsid w:val="00327FE4"/>
    <w:rsid w:val="00331EA9"/>
    <w:rsid w:val="00331F1C"/>
    <w:rsid w:val="00333796"/>
    <w:rsid w:val="00340322"/>
    <w:rsid w:val="00341034"/>
    <w:rsid w:val="00350B2E"/>
    <w:rsid w:val="00351244"/>
    <w:rsid w:val="00352F18"/>
    <w:rsid w:val="00353326"/>
    <w:rsid w:val="003546E0"/>
    <w:rsid w:val="00355E0B"/>
    <w:rsid w:val="00361ED5"/>
    <w:rsid w:val="00362315"/>
    <w:rsid w:val="00366253"/>
    <w:rsid w:val="00373515"/>
    <w:rsid w:val="00374CF2"/>
    <w:rsid w:val="00376204"/>
    <w:rsid w:val="00382F01"/>
    <w:rsid w:val="00384269"/>
    <w:rsid w:val="00386D6A"/>
    <w:rsid w:val="003877BB"/>
    <w:rsid w:val="00393299"/>
    <w:rsid w:val="00397871"/>
    <w:rsid w:val="003A0446"/>
    <w:rsid w:val="003A2A1B"/>
    <w:rsid w:val="003A2C8A"/>
    <w:rsid w:val="003A625E"/>
    <w:rsid w:val="003A7F3C"/>
    <w:rsid w:val="003B0538"/>
    <w:rsid w:val="003B0C44"/>
    <w:rsid w:val="003B548B"/>
    <w:rsid w:val="003B6534"/>
    <w:rsid w:val="003B7390"/>
    <w:rsid w:val="003C0F8B"/>
    <w:rsid w:val="003C39C0"/>
    <w:rsid w:val="003C6FF7"/>
    <w:rsid w:val="003D2E68"/>
    <w:rsid w:val="003D59C8"/>
    <w:rsid w:val="003D5FB9"/>
    <w:rsid w:val="003D7291"/>
    <w:rsid w:val="003E0B99"/>
    <w:rsid w:val="003E1164"/>
    <w:rsid w:val="003E171C"/>
    <w:rsid w:val="003E31D0"/>
    <w:rsid w:val="003E4807"/>
    <w:rsid w:val="003E4DFB"/>
    <w:rsid w:val="003E5577"/>
    <w:rsid w:val="003E6C0C"/>
    <w:rsid w:val="003F194A"/>
    <w:rsid w:val="003F3F1D"/>
    <w:rsid w:val="00401FA8"/>
    <w:rsid w:val="00403AD6"/>
    <w:rsid w:val="00403BD0"/>
    <w:rsid w:val="00405D9D"/>
    <w:rsid w:val="0040774D"/>
    <w:rsid w:val="004079CA"/>
    <w:rsid w:val="00410B0D"/>
    <w:rsid w:val="004134F4"/>
    <w:rsid w:val="004139AC"/>
    <w:rsid w:val="004170E7"/>
    <w:rsid w:val="00420872"/>
    <w:rsid w:val="004216E3"/>
    <w:rsid w:val="004220F6"/>
    <w:rsid w:val="0042240B"/>
    <w:rsid w:val="00422CA2"/>
    <w:rsid w:val="00423312"/>
    <w:rsid w:val="004263E5"/>
    <w:rsid w:val="0043407D"/>
    <w:rsid w:val="004340A0"/>
    <w:rsid w:val="004359B6"/>
    <w:rsid w:val="00446334"/>
    <w:rsid w:val="00447D9D"/>
    <w:rsid w:val="0045011C"/>
    <w:rsid w:val="00450231"/>
    <w:rsid w:val="00453E8D"/>
    <w:rsid w:val="00454FCE"/>
    <w:rsid w:val="00455B15"/>
    <w:rsid w:val="004577F3"/>
    <w:rsid w:val="004622F8"/>
    <w:rsid w:val="00464ACC"/>
    <w:rsid w:val="00465737"/>
    <w:rsid w:val="00465817"/>
    <w:rsid w:val="0046695C"/>
    <w:rsid w:val="00471B56"/>
    <w:rsid w:val="00473831"/>
    <w:rsid w:val="004767A3"/>
    <w:rsid w:val="004773EC"/>
    <w:rsid w:val="0048215E"/>
    <w:rsid w:val="00484226"/>
    <w:rsid w:val="004846D9"/>
    <w:rsid w:val="0049274D"/>
    <w:rsid w:val="00495BD7"/>
    <w:rsid w:val="004962D3"/>
    <w:rsid w:val="004A0403"/>
    <w:rsid w:val="004A1019"/>
    <w:rsid w:val="004A3450"/>
    <w:rsid w:val="004A3FEB"/>
    <w:rsid w:val="004A4219"/>
    <w:rsid w:val="004A4C6E"/>
    <w:rsid w:val="004A5422"/>
    <w:rsid w:val="004A6CC0"/>
    <w:rsid w:val="004A7602"/>
    <w:rsid w:val="004B57B6"/>
    <w:rsid w:val="004B6C3C"/>
    <w:rsid w:val="004C1A29"/>
    <w:rsid w:val="004C360D"/>
    <w:rsid w:val="004C3D60"/>
    <w:rsid w:val="004C4336"/>
    <w:rsid w:val="004D0E20"/>
    <w:rsid w:val="004D77CD"/>
    <w:rsid w:val="004E04A7"/>
    <w:rsid w:val="004E6B16"/>
    <w:rsid w:val="004E7389"/>
    <w:rsid w:val="004F2AED"/>
    <w:rsid w:val="004F5327"/>
    <w:rsid w:val="004F6231"/>
    <w:rsid w:val="004F7F8E"/>
    <w:rsid w:val="005012D2"/>
    <w:rsid w:val="005015FF"/>
    <w:rsid w:val="00501640"/>
    <w:rsid w:val="00501CF0"/>
    <w:rsid w:val="00504E97"/>
    <w:rsid w:val="0050595B"/>
    <w:rsid w:val="005070E3"/>
    <w:rsid w:val="00510006"/>
    <w:rsid w:val="0051094F"/>
    <w:rsid w:val="005154A8"/>
    <w:rsid w:val="005222E0"/>
    <w:rsid w:val="00525833"/>
    <w:rsid w:val="005268F7"/>
    <w:rsid w:val="00526A2F"/>
    <w:rsid w:val="00531DEA"/>
    <w:rsid w:val="00535133"/>
    <w:rsid w:val="005422AC"/>
    <w:rsid w:val="005426C0"/>
    <w:rsid w:val="00543A4A"/>
    <w:rsid w:val="00544343"/>
    <w:rsid w:val="00546802"/>
    <w:rsid w:val="005470F3"/>
    <w:rsid w:val="0055160C"/>
    <w:rsid w:val="0055161F"/>
    <w:rsid w:val="0055638C"/>
    <w:rsid w:val="005718B7"/>
    <w:rsid w:val="005720F8"/>
    <w:rsid w:val="00572CBA"/>
    <w:rsid w:val="00575145"/>
    <w:rsid w:val="00581299"/>
    <w:rsid w:val="00586A7F"/>
    <w:rsid w:val="0059236C"/>
    <w:rsid w:val="00593A13"/>
    <w:rsid w:val="005A4992"/>
    <w:rsid w:val="005A70D7"/>
    <w:rsid w:val="005B2971"/>
    <w:rsid w:val="005B6429"/>
    <w:rsid w:val="005B7F4E"/>
    <w:rsid w:val="005C063B"/>
    <w:rsid w:val="005C0BB5"/>
    <w:rsid w:val="005C7A61"/>
    <w:rsid w:val="005D2B2B"/>
    <w:rsid w:val="005D41CB"/>
    <w:rsid w:val="005D4892"/>
    <w:rsid w:val="005E0C82"/>
    <w:rsid w:val="005E3520"/>
    <w:rsid w:val="005F0F14"/>
    <w:rsid w:val="005F4F58"/>
    <w:rsid w:val="005F5F53"/>
    <w:rsid w:val="005F6149"/>
    <w:rsid w:val="00602E0D"/>
    <w:rsid w:val="00605C7F"/>
    <w:rsid w:val="00606B2C"/>
    <w:rsid w:val="00611AA3"/>
    <w:rsid w:val="00611B43"/>
    <w:rsid w:val="00613201"/>
    <w:rsid w:val="00613669"/>
    <w:rsid w:val="00617A7A"/>
    <w:rsid w:val="00622F61"/>
    <w:rsid w:val="006240B7"/>
    <w:rsid w:val="00624E2E"/>
    <w:rsid w:val="00625593"/>
    <w:rsid w:val="006309A4"/>
    <w:rsid w:val="006340F2"/>
    <w:rsid w:val="00634278"/>
    <w:rsid w:val="0063678F"/>
    <w:rsid w:val="0064308B"/>
    <w:rsid w:val="00645ED4"/>
    <w:rsid w:val="00646D06"/>
    <w:rsid w:val="006519C1"/>
    <w:rsid w:val="00654A04"/>
    <w:rsid w:val="00656A0F"/>
    <w:rsid w:val="00657CF1"/>
    <w:rsid w:val="0066041B"/>
    <w:rsid w:val="00661917"/>
    <w:rsid w:val="00666711"/>
    <w:rsid w:val="00666D00"/>
    <w:rsid w:val="00676ABA"/>
    <w:rsid w:val="00676F7F"/>
    <w:rsid w:val="0067734A"/>
    <w:rsid w:val="0067741D"/>
    <w:rsid w:val="00677F75"/>
    <w:rsid w:val="0068005B"/>
    <w:rsid w:val="0068076F"/>
    <w:rsid w:val="00685EFF"/>
    <w:rsid w:val="00687350"/>
    <w:rsid w:val="0069197F"/>
    <w:rsid w:val="00697F74"/>
    <w:rsid w:val="006A4C20"/>
    <w:rsid w:val="006A656A"/>
    <w:rsid w:val="006B0FC8"/>
    <w:rsid w:val="006B62AF"/>
    <w:rsid w:val="006C59F8"/>
    <w:rsid w:val="006C7CDE"/>
    <w:rsid w:val="006D00CF"/>
    <w:rsid w:val="006D1FC4"/>
    <w:rsid w:val="006D27C9"/>
    <w:rsid w:val="006D3CF0"/>
    <w:rsid w:val="006E16C9"/>
    <w:rsid w:val="006E4891"/>
    <w:rsid w:val="006E700A"/>
    <w:rsid w:val="006F38EA"/>
    <w:rsid w:val="006F42A0"/>
    <w:rsid w:val="0070201A"/>
    <w:rsid w:val="00704D3F"/>
    <w:rsid w:val="007068AF"/>
    <w:rsid w:val="0071139C"/>
    <w:rsid w:val="007116EA"/>
    <w:rsid w:val="007131FC"/>
    <w:rsid w:val="00714D0D"/>
    <w:rsid w:val="00721E1F"/>
    <w:rsid w:val="00723BA4"/>
    <w:rsid w:val="00726190"/>
    <w:rsid w:val="00726FE2"/>
    <w:rsid w:val="00732D9E"/>
    <w:rsid w:val="00734555"/>
    <w:rsid w:val="00736814"/>
    <w:rsid w:val="007371C7"/>
    <w:rsid w:val="00741B0E"/>
    <w:rsid w:val="007474B5"/>
    <w:rsid w:val="00752E31"/>
    <w:rsid w:val="00753BCC"/>
    <w:rsid w:val="00754E53"/>
    <w:rsid w:val="00763A3E"/>
    <w:rsid w:val="00773E5D"/>
    <w:rsid w:val="00775AA1"/>
    <w:rsid w:val="007769C2"/>
    <w:rsid w:val="00782EE1"/>
    <w:rsid w:val="00784FBD"/>
    <w:rsid w:val="00787CEB"/>
    <w:rsid w:val="00795519"/>
    <w:rsid w:val="00796832"/>
    <w:rsid w:val="00796DC9"/>
    <w:rsid w:val="007A4525"/>
    <w:rsid w:val="007A4D79"/>
    <w:rsid w:val="007B11D3"/>
    <w:rsid w:val="007B1AD2"/>
    <w:rsid w:val="007B1CAA"/>
    <w:rsid w:val="007B5547"/>
    <w:rsid w:val="007B5709"/>
    <w:rsid w:val="007B6F5C"/>
    <w:rsid w:val="007C107E"/>
    <w:rsid w:val="007C1693"/>
    <w:rsid w:val="007C1FF1"/>
    <w:rsid w:val="007D25E9"/>
    <w:rsid w:val="007D49AA"/>
    <w:rsid w:val="007E1A92"/>
    <w:rsid w:val="007E394E"/>
    <w:rsid w:val="007E6A16"/>
    <w:rsid w:val="007F04C5"/>
    <w:rsid w:val="007F1521"/>
    <w:rsid w:val="007F4ECD"/>
    <w:rsid w:val="00800DC9"/>
    <w:rsid w:val="008052F3"/>
    <w:rsid w:val="00806273"/>
    <w:rsid w:val="00807477"/>
    <w:rsid w:val="00814856"/>
    <w:rsid w:val="008150AE"/>
    <w:rsid w:val="008243B5"/>
    <w:rsid w:val="00825FF2"/>
    <w:rsid w:val="00827587"/>
    <w:rsid w:val="008309FE"/>
    <w:rsid w:val="008326EF"/>
    <w:rsid w:val="00833539"/>
    <w:rsid w:val="00833C50"/>
    <w:rsid w:val="008344F2"/>
    <w:rsid w:val="00835E7A"/>
    <w:rsid w:val="00841A2B"/>
    <w:rsid w:val="00842000"/>
    <w:rsid w:val="00855367"/>
    <w:rsid w:val="00857A44"/>
    <w:rsid w:val="00861119"/>
    <w:rsid w:val="008627C0"/>
    <w:rsid w:val="00863164"/>
    <w:rsid w:val="008637FB"/>
    <w:rsid w:val="00863E78"/>
    <w:rsid w:val="0086505A"/>
    <w:rsid w:val="00866B64"/>
    <w:rsid w:val="00867B3D"/>
    <w:rsid w:val="00875345"/>
    <w:rsid w:val="00877913"/>
    <w:rsid w:val="00882CEB"/>
    <w:rsid w:val="0088303B"/>
    <w:rsid w:val="008910C6"/>
    <w:rsid w:val="00891FA6"/>
    <w:rsid w:val="00892309"/>
    <w:rsid w:val="0089506B"/>
    <w:rsid w:val="008A1151"/>
    <w:rsid w:val="008A13AA"/>
    <w:rsid w:val="008A41CB"/>
    <w:rsid w:val="008B4175"/>
    <w:rsid w:val="008B4D6C"/>
    <w:rsid w:val="008B6053"/>
    <w:rsid w:val="008B7958"/>
    <w:rsid w:val="008C75E8"/>
    <w:rsid w:val="008C7B87"/>
    <w:rsid w:val="008D133D"/>
    <w:rsid w:val="008D3CC8"/>
    <w:rsid w:val="008D52FC"/>
    <w:rsid w:val="008D6A13"/>
    <w:rsid w:val="008E1B92"/>
    <w:rsid w:val="008E288C"/>
    <w:rsid w:val="008E620D"/>
    <w:rsid w:val="008E7F9A"/>
    <w:rsid w:val="008F2CF2"/>
    <w:rsid w:val="008F4A22"/>
    <w:rsid w:val="00906276"/>
    <w:rsid w:val="00907819"/>
    <w:rsid w:val="00907CBE"/>
    <w:rsid w:val="00907E43"/>
    <w:rsid w:val="009128C3"/>
    <w:rsid w:val="009149E3"/>
    <w:rsid w:val="00915817"/>
    <w:rsid w:val="009160F0"/>
    <w:rsid w:val="00920BB8"/>
    <w:rsid w:val="009313C5"/>
    <w:rsid w:val="009324AF"/>
    <w:rsid w:val="00932E3E"/>
    <w:rsid w:val="0093317F"/>
    <w:rsid w:val="009338E6"/>
    <w:rsid w:val="009353CB"/>
    <w:rsid w:val="009353EF"/>
    <w:rsid w:val="00944258"/>
    <w:rsid w:val="009447B7"/>
    <w:rsid w:val="00945ECC"/>
    <w:rsid w:val="00947BB9"/>
    <w:rsid w:val="00950C30"/>
    <w:rsid w:val="00951424"/>
    <w:rsid w:val="00951520"/>
    <w:rsid w:val="009529A0"/>
    <w:rsid w:val="0095377E"/>
    <w:rsid w:val="0095796D"/>
    <w:rsid w:val="00957E82"/>
    <w:rsid w:val="009607D7"/>
    <w:rsid w:val="00961B40"/>
    <w:rsid w:val="009649E4"/>
    <w:rsid w:val="009743DD"/>
    <w:rsid w:val="00980355"/>
    <w:rsid w:val="00986BC8"/>
    <w:rsid w:val="009874C6"/>
    <w:rsid w:val="00993FB8"/>
    <w:rsid w:val="00995E45"/>
    <w:rsid w:val="00997D08"/>
    <w:rsid w:val="009B0B0E"/>
    <w:rsid w:val="009B0FFE"/>
    <w:rsid w:val="009B2CBD"/>
    <w:rsid w:val="009B4040"/>
    <w:rsid w:val="009B5C6E"/>
    <w:rsid w:val="009C0955"/>
    <w:rsid w:val="009C1727"/>
    <w:rsid w:val="009C313B"/>
    <w:rsid w:val="009C4308"/>
    <w:rsid w:val="009C5FD7"/>
    <w:rsid w:val="009C787A"/>
    <w:rsid w:val="009D19DF"/>
    <w:rsid w:val="009D1C24"/>
    <w:rsid w:val="009D2F02"/>
    <w:rsid w:val="009D434D"/>
    <w:rsid w:val="009D511A"/>
    <w:rsid w:val="009D565E"/>
    <w:rsid w:val="009D602A"/>
    <w:rsid w:val="009E0118"/>
    <w:rsid w:val="009E3DBE"/>
    <w:rsid w:val="009E43DD"/>
    <w:rsid w:val="009F14A9"/>
    <w:rsid w:val="009F290E"/>
    <w:rsid w:val="009F2AAD"/>
    <w:rsid w:val="009F407D"/>
    <w:rsid w:val="00A15EAE"/>
    <w:rsid w:val="00A16235"/>
    <w:rsid w:val="00A16BA0"/>
    <w:rsid w:val="00A256A4"/>
    <w:rsid w:val="00A33ED5"/>
    <w:rsid w:val="00A356DA"/>
    <w:rsid w:val="00A36409"/>
    <w:rsid w:val="00A42414"/>
    <w:rsid w:val="00A43676"/>
    <w:rsid w:val="00A5148E"/>
    <w:rsid w:val="00A5306A"/>
    <w:rsid w:val="00A54F37"/>
    <w:rsid w:val="00A5629F"/>
    <w:rsid w:val="00A5707F"/>
    <w:rsid w:val="00A616BB"/>
    <w:rsid w:val="00A619C9"/>
    <w:rsid w:val="00A619FD"/>
    <w:rsid w:val="00A61DC5"/>
    <w:rsid w:val="00A662BB"/>
    <w:rsid w:val="00A77ED6"/>
    <w:rsid w:val="00A81540"/>
    <w:rsid w:val="00A81B35"/>
    <w:rsid w:val="00A81D43"/>
    <w:rsid w:val="00A824CB"/>
    <w:rsid w:val="00A836AD"/>
    <w:rsid w:val="00A846AE"/>
    <w:rsid w:val="00A86B83"/>
    <w:rsid w:val="00A86E5D"/>
    <w:rsid w:val="00A87E82"/>
    <w:rsid w:val="00A900D5"/>
    <w:rsid w:val="00A95C7A"/>
    <w:rsid w:val="00A9605A"/>
    <w:rsid w:val="00A96357"/>
    <w:rsid w:val="00A9649E"/>
    <w:rsid w:val="00A97BE6"/>
    <w:rsid w:val="00AA1324"/>
    <w:rsid w:val="00AA38AD"/>
    <w:rsid w:val="00AA3B2E"/>
    <w:rsid w:val="00AA7D0D"/>
    <w:rsid w:val="00AB1EDA"/>
    <w:rsid w:val="00AD0B96"/>
    <w:rsid w:val="00AD0C35"/>
    <w:rsid w:val="00AD0D61"/>
    <w:rsid w:val="00AD157B"/>
    <w:rsid w:val="00AD4F32"/>
    <w:rsid w:val="00AD5292"/>
    <w:rsid w:val="00AE3AAF"/>
    <w:rsid w:val="00AE3B36"/>
    <w:rsid w:val="00AE690F"/>
    <w:rsid w:val="00AF2888"/>
    <w:rsid w:val="00B043CF"/>
    <w:rsid w:val="00B07A38"/>
    <w:rsid w:val="00B139CE"/>
    <w:rsid w:val="00B150C2"/>
    <w:rsid w:val="00B1764C"/>
    <w:rsid w:val="00B2484F"/>
    <w:rsid w:val="00B248E3"/>
    <w:rsid w:val="00B25490"/>
    <w:rsid w:val="00B25BDA"/>
    <w:rsid w:val="00B32AF6"/>
    <w:rsid w:val="00B34756"/>
    <w:rsid w:val="00B34F6A"/>
    <w:rsid w:val="00B35A88"/>
    <w:rsid w:val="00B408A7"/>
    <w:rsid w:val="00B4390E"/>
    <w:rsid w:val="00B46C10"/>
    <w:rsid w:val="00B479AD"/>
    <w:rsid w:val="00B52EB3"/>
    <w:rsid w:val="00B53EF5"/>
    <w:rsid w:val="00B549D4"/>
    <w:rsid w:val="00B559F3"/>
    <w:rsid w:val="00B61C88"/>
    <w:rsid w:val="00B629F4"/>
    <w:rsid w:val="00B71968"/>
    <w:rsid w:val="00B77404"/>
    <w:rsid w:val="00B85239"/>
    <w:rsid w:val="00B85ACC"/>
    <w:rsid w:val="00B8767D"/>
    <w:rsid w:val="00B90E16"/>
    <w:rsid w:val="00B90FCF"/>
    <w:rsid w:val="00BA2620"/>
    <w:rsid w:val="00BA2ACA"/>
    <w:rsid w:val="00BA5D0E"/>
    <w:rsid w:val="00BA7883"/>
    <w:rsid w:val="00BB34EE"/>
    <w:rsid w:val="00BB7C06"/>
    <w:rsid w:val="00BC1744"/>
    <w:rsid w:val="00BC40AB"/>
    <w:rsid w:val="00BC43AF"/>
    <w:rsid w:val="00BD1BF1"/>
    <w:rsid w:val="00BD2D71"/>
    <w:rsid w:val="00BD3D51"/>
    <w:rsid w:val="00BD5764"/>
    <w:rsid w:val="00BD6D52"/>
    <w:rsid w:val="00BE0E85"/>
    <w:rsid w:val="00BF1120"/>
    <w:rsid w:val="00BF6F74"/>
    <w:rsid w:val="00BF7E5C"/>
    <w:rsid w:val="00C04D65"/>
    <w:rsid w:val="00C07D03"/>
    <w:rsid w:val="00C10135"/>
    <w:rsid w:val="00C14726"/>
    <w:rsid w:val="00C25A4E"/>
    <w:rsid w:val="00C31909"/>
    <w:rsid w:val="00C3507A"/>
    <w:rsid w:val="00C3565B"/>
    <w:rsid w:val="00C35D9B"/>
    <w:rsid w:val="00C41C79"/>
    <w:rsid w:val="00C43540"/>
    <w:rsid w:val="00C44436"/>
    <w:rsid w:val="00C44799"/>
    <w:rsid w:val="00C47C0F"/>
    <w:rsid w:val="00C507EB"/>
    <w:rsid w:val="00C546B0"/>
    <w:rsid w:val="00C72805"/>
    <w:rsid w:val="00C72AC0"/>
    <w:rsid w:val="00C772E8"/>
    <w:rsid w:val="00C77404"/>
    <w:rsid w:val="00C816AE"/>
    <w:rsid w:val="00C81D2C"/>
    <w:rsid w:val="00C8343D"/>
    <w:rsid w:val="00C8578E"/>
    <w:rsid w:val="00C865E3"/>
    <w:rsid w:val="00C95F66"/>
    <w:rsid w:val="00CA6F61"/>
    <w:rsid w:val="00CB77FE"/>
    <w:rsid w:val="00CC135B"/>
    <w:rsid w:val="00CC3780"/>
    <w:rsid w:val="00CC4F8F"/>
    <w:rsid w:val="00CC67B6"/>
    <w:rsid w:val="00CD56A9"/>
    <w:rsid w:val="00CD5BDC"/>
    <w:rsid w:val="00CD770E"/>
    <w:rsid w:val="00CE4EE7"/>
    <w:rsid w:val="00CE6CE1"/>
    <w:rsid w:val="00CF38CC"/>
    <w:rsid w:val="00D015AA"/>
    <w:rsid w:val="00D05011"/>
    <w:rsid w:val="00D05E2A"/>
    <w:rsid w:val="00D101E7"/>
    <w:rsid w:val="00D15008"/>
    <w:rsid w:val="00D16F76"/>
    <w:rsid w:val="00D1777B"/>
    <w:rsid w:val="00D204CF"/>
    <w:rsid w:val="00D22C63"/>
    <w:rsid w:val="00D24856"/>
    <w:rsid w:val="00D324CA"/>
    <w:rsid w:val="00D34CB8"/>
    <w:rsid w:val="00D35350"/>
    <w:rsid w:val="00D36978"/>
    <w:rsid w:val="00D378C4"/>
    <w:rsid w:val="00D419F1"/>
    <w:rsid w:val="00D4217D"/>
    <w:rsid w:val="00D43EDC"/>
    <w:rsid w:val="00D447B0"/>
    <w:rsid w:val="00D466D1"/>
    <w:rsid w:val="00D5248E"/>
    <w:rsid w:val="00D53498"/>
    <w:rsid w:val="00D53DA3"/>
    <w:rsid w:val="00D6427E"/>
    <w:rsid w:val="00D66C8E"/>
    <w:rsid w:val="00D70C13"/>
    <w:rsid w:val="00D71FAF"/>
    <w:rsid w:val="00D765A7"/>
    <w:rsid w:val="00D80BBC"/>
    <w:rsid w:val="00D86AE5"/>
    <w:rsid w:val="00D9014A"/>
    <w:rsid w:val="00D91B54"/>
    <w:rsid w:val="00D93DFD"/>
    <w:rsid w:val="00D977E1"/>
    <w:rsid w:val="00DA0BFF"/>
    <w:rsid w:val="00DA1AF0"/>
    <w:rsid w:val="00DA4D0C"/>
    <w:rsid w:val="00DA68C5"/>
    <w:rsid w:val="00DA69F0"/>
    <w:rsid w:val="00DB0FE3"/>
    <w:rsid w:val="00DB2EFE"/>
    <w:rsid w:val="00DB3BA6"/>
    <w:rsid w:val="00DB4101"/>
    <w:rsid w:val="00DB4BE7"/>
    <w:rsid w:val="00DB54BE"/>
    <w:rsid w:val="00DC4314"/>
    <w:rsid w:val="00DC4C6F"/>
    <w:rsid w:val="00DC5EBD"/>
    <w:rsid w:val="00DD3867"/>
    <w:rsid w:val="00DE178E"/>
    <w:rsid w:val="00DE6694"/>
    <w:rsid w:val="00DE66B4"/>
    <w:rsid w:val="00DF1756"/>
    <w:rsid w:val="00DF1C68"/>
    <w:rsid w:val="00DF35AC"/>
    <w:rsid w:val="00E00555"/>
    <w:rsid w:val="00E01860"/>
    <w:rsid w:val="00E0208D"/>
    <w:rsid w:val="00E02DFB"/>
    <w:rsid w:val="00E078C0"/>
    <w:rsid w:val="00E07B39"/>
    <w:rsid w:val="00E13B37"/>
    <w:rsid w:val="00E148D9"/>
    <w:rsid w:val="00E15C06"/>
    <w:rsid w:val="00E20857"/>
    <w:rsid w:val="00E27CFB"/>
    <w:rsid w:val="00E33FD1"/>
    <w:rsid w:val="00E350FD"/>
    <w:rsid w:val="00E43CA1"/>
    <w:rsid w:val="00E44B94"/>
    <w:rsid w:val="00E4798E"/>
    <w:rsid w:val="00E60456"/>
    <w:rsid w:val="00E63EB2"/>
    <w:rsid w:val="00E730D7"/>
    <w:rsid w:val="00E761C9"/>
    <w:rsid w:val="00E83A97"/>
    <w:rsid w:val="00E8619A"/>
    <w:rsid w:val="00E86FB2"/>
    <w:rsid w:val="00E87C03"/>
    <w:rsid w:val="00E91F2C"/>
    <w:rsid w:val="00E952A5"/>
    <w:rsid w:val="00EA0421"/>
    <w:rsid w:val="00EA2560"/>
    <w:rsid w:val="00EA3025"/>
    <w:rsid w:val="00EA5C24"/>
    <w:rsid w:val="00EA6EC5"/>
    <w:rsid w:val="00EA79DF"/>
    <w:rsid w:val="00EB7E2F"/>
    <w:rsid w:val="00EC1FA6"/>
    <w:rsid w:val="00EC3AF5"/>
    <w:rsid w:val="00EC74A0"/>
    <w:rsid w:val="00ED04D8"/>
    <w:rsid w:val="00ED526F"/>
    <w:rsid w:val="00ED65BC"/>
    <w:rsid w:val="00EE0809"/>
    <w:rsid w:val="00EE2809"/>
    <w:rsid w:val="00EE4F13"/>
    <w:rsid w:val="00EF03FA"/>
    <w:rsid w:val="00EF37E5"/>
    <w:rsid w:val="00EF4494"/>
    <w:rsid w:val="00F030DE"/>
    <w:rsid w:val="00F0676B"/>
    <w:rsid w:val="00F12408"/>
    <w:rsid w:val="00F12700"/>
    <w:rsid w:val="00F13F6E"/>
    <w:rsid w:val="00F156B5"/>
    <w:rsid w:val="00F24EC6"/>
    <w:rsid w:val="00F27D33"/>
    <w:rsid w:val="00F358FF"/>
    <w:rsid w:val="00F4172B"/>
    <w:rsid w:val="00F41A74"/>
    <w:rsid w:val="00F476EB"/>
    <w:rsid w:val="00F5051A"/>
    <w:rsid w:val="00F51CC2"/>
    <w:rsid w:val="00F5270A"/>
    <w:rsid w:val="00F52A63"/>
    <w:rsid w:val="00F534BF"/>
    <w:rsid w:val="00F56AEB"/>
    <w:rsid w:val="00F624C2"/>
    <w:rsid w:val="00F6401E"/>
    <w:rsid w:val="00F64CC3"/>
    <w:rsid w:val="00F64EBA"/>
    <w:rsid w:val="00F71098"/>
    <w:rsid w:val="00F72A2D"/>
    <w:rsid w:val="00F81216"/>
    <w:rsid w:val="00F87422"/>
    <w:rsid w:val="00F953B3"/>
    <w:rsid w:val="00FA0796"/>
    <w:rsid w:val="00FA0FF0"/>
    <w:rsid w:val="00FA542D"/>
    <w:rsid w:val="00FB12F9"/>
    <w:rsid w:val="00FB1F3D"/>
    <w:rsid w:val="00FB73AB"/>
    <w:rsid w:val="00FB7A14"/>
    <w:rsid w:val="00FC5D02"/>
    <w:rsid w:val="00FD0355"/>
    <w:rsid w:val="00FD2E8F"/>
    <w:rsid w:val="00FD349A"/>
    <w:rsid w:val="00FE7B22"/>
    <w:rsid w:val="00FF14B0"/>
    <w:rsid w:val="00FF197B"/>
    <w:rsid w:val="00FF214C"/>
    <w:rsid w:val="0B682581"/>
    <w:rsid w:val="11F87E7C"/>
    <w:rsid w:val="15251700"/>
    <w:rsid w:val="20753369"/>
    <w:rsid w:val="21CD69B6"/>
    <w:rsid w:val="3496045D"/>
    <w:rsid w:val="483D16E6"/>
    <w:rsid w:val="49894564"/>
    <w:rsid w:val="49D9314A"/>
    <w:rsid w:val="5B892F9C"/>
    <w:rsid w:val="656E5ED2"/>
    <w:rsid w:val="684D3C7B"/>
    <w:rsid w:val="697F7E5C"/>
    <w:rsid w:val="6AE34870"/>
    <w:rsid w:val="6D4A3844"/>
    <w:rsid w:val="74DE02BF"/>
    <w:rsid w:val="78591D7A"/>
    <w:rsid w:val="BB7FA58B"/>
    <w:rsid w:val="BE5E7A62"/>
    <w:rsid w:val="FBB7D0B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 w:locked="1" w:unhideWhenUsed="0" w:qFormat="1"/>
    <w:lsdException w:name="Block Text" w:uiPriority="99" w:locked="1"/>
    <w:lsdException w:name="Body Text" w:uiPriority="99" w:locked="1"/>
    <w:lsdException w:name="Body Text 2" w:uiPriority="99" w:locked="1"/>
    <w:lsdException w:name="Body Text 3" w:uiPriority="99" w:locked="1"/>
    <w:lsdException w:name="Body Text First Indent" w:uiPriority="99" w:locked="1"/>
    <w:lsdException w:name="Body Text First Indent 2" w:uiPriority="99" w:locked="1"/>
    <w:lsdException w:name="Body Text Indent" w:uiPriority="99" w:locked="1"/>
    <w:lsdException w:name="Body Text Indent 2" w:uiPriority="99" w:locked="1"/>
    <w:lsdException w:name="Body Text Indent 3" w:uiPriority="99" w:locked="1"/>
    <w:lsdException w:name="Closing" w:uiPriority="99" w:locked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 w:locked="1"/>
    <w:lsdException w:name="Default Paragraph Font" w:uiPriority="99" w:unhideWhenUsed="0" w:qFormat="1"/>
    <w:lsdException w:name="Document Map" w:uiPriority="99" w:locked="1"/>
    <w:lsdException w:name="E-mail Signature" w:uiPriority="99" w:locked="1"/>
    <w:lsdException w:name="Emphasis" w:uiPriority="20" w:locked="1" w:semiHidden="0" w:unhideWhenUsed="0" w:qFormat="1"/>
    <w:lsdException w:name="FollowedHyperlink" w:uiPriority="99" w:locked="1"/>
    <w:lsdException w:name="HTML Acronym" w:uiPriority="99" w:locked="1"/>
    <w:lsdException w:name="HTML Address" w:uiPriority="99" w:locked="1"/>
    <w:lsdException w:name="HTML Cite" w:uiPriority="99" w:locked="1"/>
    <w:lsdException w:name="HTML Code" w:uiPriority="99" w:locked="1"/>
    <w:lsdException w:name="HTML Definition" w:uiPriority="99" w:locked="1"/>
    <w:lsdException w:name="HTML Keyboard" w:uiPriority="99" w:locked="1"/>
    <w:lsdException w:name="HTML Preformatted" w:uiPriority="99" w:locked="1"/>
    <w:lsdException w:name="HTML Sample" w:uiPriority="99" w:locked="1"/>
    <w:lsdException w:name="HTML Typewriter" w:uiPriority="99" w:locked="1"/>
    <w:lsdException w:name="HTML Variable" w:uiPriority="99" w:locked="1"/>
    <w:lsdException w:name="Hyperlink" w:uiPriority="99" w:locked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 w:locked="1"/>
    <w:lsdException w:name="List 2" w:uiPriority="99" w:locked="1"/>
    <w:lsdException w:name="List 3" w:uiPriority="99" w:locked="1"/>
    <w:lsdException w:name="List 4" w:uiPriority="99" w:locked="1"/>
    <w:lsdException w:name="List 5" w:uiPriority="99" w:locked="1"/>
    <w:lsdException w:name="List Bullet" w:uiPriority="99" w:locked="1"/>
    <w:lsdException w:name="List Bullet 2" w:uiPriority="99" w:locked="1"/>
    <w:lsdException w:name="List Bullet 3" w:uiPriority="99" w:locked="1"/>
    <w:lsdException w:name="List Bullet 4" w:uiPriority="99" w:locked="1"/>
    <w:lsdException w:name="List Bullet 5" w:uiPriority="99" w:locked="1"/>
    <w:lsdException w:name="List Continue" w:uiPriority="99" w:locked="1"/>
    <w:lsdException w:name="List Continue 2" w:uiPriority="99" w:locked="1"/>
    <w:lsdException w:name="List Continue 3" w:uiPriority="99" w:locked="1"/>
    <w:lsdException w:name="List Continue 4" w:uiPriority="99" w:locked="1"/>
    <w:lsdException w:name="List Continue 5" w:uiPriority="99" w:locked="1"/>
    <w:lsdException w:name="List Number" w:uiPriority="99" w:locked="1"/>
    <w:lsdException w:name="List Number 2" w:uiPriority="99" w:locked="1"/>
    <w:lsdException w:name="List Number 3" w:uiPriority="99" w:locked="1"/>
    <w:lsdException w:name="List Number 4" w:uiPriority="99" w:locked="1"/>
    <w:lsdException w:name="List Number 5" w:uiPriority="99" w:locked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 w:locked="1"/>
    <w:lsdException w:name="Normal" w:uiPriority="0" w:semiHidden="0" w:unhideWhenUsed="0" w:qFormat="1"/>
    <w:lsdException w:name="Normal (Web)" w:uiPriority="99" w:locked="1"/>
    <w:lsdException w:name="Normal Indent" w:uiPriority="99" w:locked="1"/>
    <w:lsdException w:name="Normal Table" w:uiPriority="99" w:qFormat="1"/>
    <w:lsdException w:name="Note Heading" w:uiPriority="99" w:locked="1"/>
    <w:lsdException w:name="Plain Text" w:uiPriority="99" w:locked="1"/>
    <w:lsdException w:name="Salutation" w:uiPriority="99" w:locked="1"/>
    <w:lsdException w:name="Signature" w:uiPriority="99" w:locked="1"/>
    <w:lsdException w:name="Strong" w:uiPriority="22" w:locked="1" w:semiHidden="0" w:unhideWhenUsed="0" w:qFormat="1"/>
    <w:lsdException w:name="Subtitle" w:uiPriority="11" w:locked="1" w:semiHidden="0" w:unhideWhenUsed="0" w:qFormat="1"/>
    <w:lsdException w:name="Table 3D effects 1" w:uiPriority="99" w:locked="1"/>
    <w:lsdException w:name="Table 3D effects 2" w:uiPriority="99" w:locked="1"/>
    <w:lsdException w:name="Table 3D effects 3" w:uiPriority="99" w:locked="1"/>
    <w:lsdException w:name="Table Classic 1" w:uiPriority="99" w:locked="1"/>
    <w:lsdException w:name="Table Classic 2" w:uiPriority="99" w:locked="1"/>
    <w:lsdException w:name="Table Classic 3" w:uiPriority="99" w:locked="1"/>
    <w:lsdException w:name="Table Classic 4" w:uiPriority="99" w:locked="1"/>
    <w:lsdException w:name="Table Colorful 1" w:uiPriority="99" w:locked="1"/>
    <w:lsdException w:name="Table Colorful 2" w:uiPriority="99" w:locked="1"/>
    <w:lsdException w:name="Table Colorful 3" w:uiPriority="99" w:locked="1"/>
    <w:lsdException w:name="Table Columns 1" w:uiPriority="99" w:locked="1"/>
    <w:lsdException w:name="Table Columns 2" w:uiPriority="99" w:locked="1"/>
    <w:lsdException w:name="Table Columns 3" w:uiPriority="99" w:locked="1"/>
    <w:lsdException w:name="Table Columns 4" w:uiPriority="99" w:locked="1"/>
    <w:lsdException w:name="Table Columns 5" w:uiPriority="99" w:locked="1"/>
    <w:lsdException w:name="Table Contemporary" w:uiPriority="99" w:locked="1"/>
    <w:lsdException w:name="Table Elegant" w:uiPriority="99" w:locked="1"/>
    <w:lsdException w:name="Table Grid" w:uiPriority="59" w:locked="1" w:semiHidden="0" w:unhideWhenUsed="0"/>
    <w:lsdException w:name="Table Grid 1" w:uiPriority="99" w:locked="1"/>
    <w:lsdException w:name="Table Grid 2" w:uiPriority="99" w:locked="1"/>
    <w:lsdException w:name="Table Grid 3" w:uiPriority="99" w:locked="1"/>
    <w:lsdException w:name="Table Grid 4" w:uiPriority="99" w:locked="1"/>
    <w:lsdException w:name="Table Grid 5" w:uiPriority="99" w:locked="1"/>
    <w:lsdException w:name="Table Grid 6" w:uiPriority="99" w:locked="1"/>
    <w:lsdException w:name="Table Grid 7" w:uiPriority="99" w:locked="1"/>
    <w:lsdException w:name="Table Grid 8" w:uiPriority="99" w:locked="1"/>
    <w:lsdException w:name="Table List 1" w:uiPriority="99" w:locked="1"/>
    <w:lsdException w:name="Table List 2" w:uiPriority="99" w:locked="1"/>
    <w:lsdException w:name="Table List 3" w:uiPriority="99" w:locked="1"/>
    <w:lsdException w:name="Table List 4" w:uiPriority="99" w:locked="1"/>
    <w:lsdException w:name="Table List 5" w:uiPriority="99" w:locked="1"/>
    <w:lsdException w:name="Table List 6" w:uiPriority="99" w:locked="1"/>
    <w:lsdException w:name="Table List 7" w:uiPriority="99" w:locked="1"/>
    <w:lsdException w:name="Table List 8" w:uiPriority="99" w:locked="1"/>
    <w:lsdException w:name="Table Professional" w:uiPriority="99" w:locked="1"/>
    <w:lsdException w:name="Table Simple 1" w:uiPriority="99" w:locked="1"/>
    <w:lsdException w:name="Table Simple 2" w:uiPriority="99" w:locked="1"/>
    <w:lsdException w:name="Table Simple 3" w:uiPriority="99" w:locked="1"/>
    <w:lsdException w:name="Table Subtle 1" w:uiPriority="99" w:locked="1"/>
    <w:lsdException w:name="Table Subtle 2" w:uiPriority="99" w:locked="1"/>
    <w:lsdException w:name="Table Theme" w:uiPriority="99" w:locked="1"/>
    <w:lsdException w:name="Table Web 1" w:uiPriority="99" w:locked="1"/>
    <w:lsdException w:name="Table Web 2" w:uiPriority="99" w:locked="1"/>
    <w:lsdException w:name="Table Web 3" w:uiPriority="99" w:locked="1"/>
    <w:lsdException w:name="Title" w:uiPriority="10" w:locked="1" w:semiHidden="0" w:unhideWhenUsed="0" w:qFormat="1"/>
    <w:lsdException w:name="annotation reference" w:uiPriority="99" w:locked="1"/>
    <w:lsdException w:name="annotation subject" w:uiPriority="99" w:locked="1"/>
    <w:lsdException w:name="annotation text" w:uiPriority="99" w:locked="1"/>
    <w:lsdException w:name="caption" w:uiPriority="35" w:locked="1" w:qFormat="1"/>
    <w:lsdException w:name="endnote reference" w:uiPriority="99" w:locked="1"/>
    <w:lsdException w:name="endnote text" w:uiPriority="99" w:locked="1"/>
    <w:lsdException w:name="envelope address" w:uiPriority="99" w:locked="1"/>
    <w:lsdException w:name="envelope return" w:uiPriority="99" w:locked="1"/>
    <w:lsdException w:name="footer" w:uiPriority="99" w:semiHidden="0" w:unhideWhenUsed="0" w:qFormat="1"/>
    <w:lsdException w:name="footnote reference" w:uiPriority="99" w:locked="1"/>
    <w:lsdException w:name="footnote text" w:uiPriority="99" w:locked="1"/>
    <w:lsdException w:name="header" w:uiPriority="99" w:semiHidden="0" w:unhideWhenUsed="0" w:qFormat="1"/>
    <w:lsdException w:name="heading 1" w:uiPriority="9" w:locked="1" w:semiHidden="0" w:unhideWhenUsed="0" w:qFormat="1"/>
    <w:lsdException w:name="heading 2" w:uiPriority="9" w:locked="1" w:qFormat="1"/>
    <w:lsdException w:name="heading 3" w:uiPriority="9" w:locked="1" w:qFormat="1"/>
    <w:lsdException w:name="heading 4" w:uiPriority="9" w:locked="1" w:qFormat="1"/>
    <w:lsdException w:name="heading 5" w:uiPriority="9" w:locked="1" w:qFormat="1"/>
    <w:lsdException w:name="heading 6" w:uiPriority="9" w:locked="1" w:qFormat="1"/>
    <w:lsdException w:name="heading 7" w:uiPriority="9" w:locked="1" w:qFormat="1"/>
    <w:lsdException w:name="heading 8" w:uiPriority="9" w:locked="1" w:qFormat="1"/>
    <w:lsdException w:name="heading 9" w:uiPriority="9" w:locked="1" w:qFormat="1"/>
    <w:lsdException w:name="index 1" w:uiPriority="99" w:locked="1"/>
    <w:lsdException w:name="index 2" w:uiPriority="99" w:locked="1"/>
    <w:lsdException w:name="index 3" w:uiPriority="99" w:locked="1"/>
    <w:lsdException w:name="index 4" w:uiPriority="99" w:locked="1"/>
    <w:lsdException w:name="index 5" w:uiPriority="99" w:locked="1"/>
    <w:lsdException w:name="index 6" w:uiPriority="99" w:locked="1"/>
    <w:lsdException w:name="index 7" w:uiPriority="99" w:locked="1"/>
    <w:lsdException w:name="index 8" w:uiPriority="99" w:locked="1"/>
    <w:lsdException w:name="index 9" w:uiPriority="99" w:locked="1"/>
    <w:lsdException w:name="index heading" w:uiPriority="99" w:locked="1"/>
    <w:lsdException w:name="line number" w:uiPriority="99" w:locked="1"/>
    <w:lsdException w:name="macro" w:uiPriority="99" w:locked="1"/>
    <w:lsdException w:name="page number" w:uiPriority="99" w:locked="1"/>
    <w:lsdException w:name="table of authorities" w:uiPriority="99" w:locked="1"/>
    <w:lsdException w:name="table of figures" w:uiPriority="99" w:locked="1"/>
    <w:lsdException w:name="toa heading" w:uiPriority="99" w:locked="1"/>
    <w:lsdException w:name="toc 1" w:uiPriority="39" w:locked="1"/>
    <w:lsdException w:name="toc 2" w:uiPriority="39" w:locked="1"/>
    <w:lsdException w:name="toc 3" w:uiPriority="39" w:locked="1"/>
    <w:lsdException w:name="toc 4" w:uiPriority="39" w:locked="1"/>
    <w:lsdException w:name="toc 5" w:uiPriority="39" w:locked="1"/>
    <w:lsdException w:name="toc 6" w:uiPriority="39" w:locked="1"/>
    <w:lsdException w:name="toc 7" w:uiPriority="39" w:locked="1"/>
    <w:lsdException w:name="toc 8" w:uiPriority="39" w:locked="1"/>
    <w:lsdException w:name="toc 9" w:uiPriority="39" w:locked="1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6" w:default="1">
    <w:name w:val="Default Paragraph Font"/>
    <w:uiPriority w:val="99"/>
    <w:semiHidden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alloon Text"/>
    <w:basedOn w:val="1"/>
    <w:link w:val="9"/>
    <w:uiPriority w:val="99"/>
    <w:semiHidden/>
    <w:qFormat/>
    <w:rPr>
      <w:sz w:val="18"/>
      <w:szCs w:val="18"/>
    </w:rPr>
  </w:style>
  <w:style w:type="paragraph" w:styleId="3">
    <w:name w:val="footer"/>
    <w:basedOn w:val="1"/>
    <w:link w:val="7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 w:customStyle="1">
    <w:name w:val="Footer Char"/>
    <w:basedOn w:val="6"/>
    <w:link w:val="3"/>
    <w:uiPriority w:val="99"/>
    <w:qFormat/>
    <w:rPr>
      <w:sz w:val="18"/>
      <w:kern w:val="2"/>
      <w:szCs w:val="18"/>
      <w:rFonts w:cs="Times New Roman"/>
    </w:rPr>
  </w:style>
  <w:style w:type="character" w:styleId="8" w:customStyle="1">
    <w:name w:val="Header Char"/>
    <w:basedOn w:val="6"/>
    <w:link w:val="4"/>
    <w:uiPriority w:val="99"/>
    <w:qFormat/>
    <w:rPr>
      <w:sz w:val="18"/>
      <w:kern w:val="2"/>
      <w:szCs w:val="18"/>
      <w:rFonts w:cs="Times New Roman"/>
    </w:rPr>
  </w:style>
  <w:style w:type="character" w:styleId="9" w:customStyle="1">
    <w:name w:val="Balloon Text Char"/>
    <w:basedOn w:val="6"/>
    <w:link w:val="2"/>
    <w:uiPriority w:val="99"/>
    <w:semiHidden/>
    <w:qFormat/>
    <w:rPr>
      <w:sz w:val="2"/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10</TotalTime>
  <Pages>1</Pages>
  <Words>573</Words>
  <Characters>608</Characters>
  <Application>WPS Office_11.8.2.1122_F1E327BC-269C-435d-A152-05C5408002CA</Application>
  <DocSecurity>0</DocSecurity>
  <Lines>0</Lines>
  <Paragraphs>0</Paragraphs>
  <ScaleCrop>false</ScaleCrop>
  <Company>MC SYSTEM</Company>
  <LinksUpToDate>false</LinksUpToDate>
  <CharactersWithSpaces>625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天津市第九十五中学地处城乡结合部，有近60年的建校历史，孕育了浓厚的校园文化，科研立校、科研兴校是学校发展的主线，走过60年的办学历程，学校逐渐形成“让每个学生都有进步，为学生终身发展奠基”的办学理念，自1998年我们开始了“主体教育”的实验研究，历经6年的实验研究，初步形成了有九十五中学特色的课堂教学模式</dc:title>
  <dc:subject/>
  <dc:creator>MC SYSTEM</dc:creator>
  <cp:keywords/>
  <dc:description/>
  <cp:lastModifiedBy>uos</cp:lastModifiedBy>
  <cp:revision>41</cp:revision>
  <dcterms:created xsi:type="dcterms:W3CDTF">2018-06-05T10:17:00Z</dcterms:created>
  <dcterms:modified xsi:type="dcterms:W3CDTF">2023-07-05T15:25:41Z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2052-11.8.2.1122</vt:lpwstr>
  </property>
  <property fmtid="{D5CDD505-2E9C-101B-9397-08002B2CF9AE}" pid="3" name="ICV">
    <vt:lpwstr>605FE965DC088AF9F51AA5649E20C97A</vt:lpwstr>
  </property>
</Properties>
</file>